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2477" w14:textId="0701755B" w:rsidR="00E54AE3" w:rsidRPr="000E27F5" w:rsidRDefault="001F6FA6" w:rsidP="59FE1CC7">
      <w:pPr>
        <w:contextualSpacing/>
        <w:rPr>
          <w:b/>
          <w:bCs/>
          <w:noProof/>
          <w:sz w:val="28"/>
          <w:szCs w:val="28"/>
        </w:rPr>
      </w:pPr>
      <w:bookmarkStart w:id="0" w:name="_Hlk82615489"/>
      <w:bookmarkStart w:id="1" w:name="_Hlk83650580"/>
      <w:r w:rsidRPr="59FE1CC7">
        <w:rPr>
          <w:b/>
          <w:bCs/>
          <w:noProof/>
          <w:sz w:val="28"/>
          <w:szCs w:val="28"/>
        </w:rPr>
        <w:t>July</w:t>
      </w:r>
      <w:r w:rsidR="70472264" w:rsidRPr="59FE1CC7">
        <w:rPr>
          <w:b/>
          <w:bCs/>
          <w:noProof/>
          <w:sz w:val="28"/>
          <w:szCs w:val="28"/>
        </w:rPr>
        <w:t xml:space="preserve"> </w:t>
      </w:r>
    </w:p>
    <w:bookmarkEnd w:id="0"/>
    <w:p w14:paraId="14063058" w14:textId="77777777" w:rsidR="002D5720" w:rsidRPr="002D5720" w:rsidRDefault="002D5720" w:rsidP="001F6FA6">
      <w:pPr>
        <w:rPr>
          <w:b/>
          <w:bCs/>
          <w:sz w:val="18"/>
          <w:szCs w:val="18"/>
        </w:rPr>
      </w:pPr>
      <w:r w:rsidRPr="002D5720">
        <w:rPr>
          <w:b/>
          <w:bCs/>
          <w:sz w:val="18"/>
          <w:szCs w:val="18"/>
        </w:rPr>
        <w:t>1</w:t>
      </w:r>
    </w:p>
    <w:p w14:paraId="7FDD20F1" w14:textId="690DCBB0" w:rsidR="001F6FA6" w:rsidRPr="001F6FA6" w:rsidRDefault="2CFE0F42" w:rsidP="001F6FA6">
      <w:pPr>
        <w:rPr>
          <w:sz w:val="18"/>
          <w:szCs w:val="18"/>
        </w:rPr>
      </w:pPr>
      <w:r w:rsidRPr="59FE1CC7">
        <w:rPr>
          <w:sz w:val="18"/>
          <w:szCs w:val="18"/>
        </w:rPr>
        <w:t>We pray for the bishop, clergy and laity of The Diocese of Aluakluak</w:t>
      </w:r>
      <w:r w:rsidR="701D4688" w:rsidRPr="59FE1CC7">
        <w:rPr>
          <w:sz w:val="18"/>
          <w:szCs w:val="18"/>
        </w:rPr>
        <w:t xml:space="preserve"> - Province of the Episcopal Church of South Sudan</w:t>
      </w:r>
      <w:r w:rsidR="001F6FA6">
        <w:br/>
      </w:r>
      <w:r w:rsidRPr="59FE1CC7">
        <w:rPr>
          <w:sz w:val="18"/>
          <w:szCs w:val="18"/>
        </w:rPr>
        <w:t xml:space="preserve">THE RURAL DEANERY OF BATTLE &amp; BEXHILL: </w:t>
      </w:r>
      <w:r w:rsidR="379F5945" w:rsidRPr="59FE1CC7">
        <w:rPr>
          <w:sz w:val="18"/>
          <w:szCs w:val="18"/>
        </w:rPr>
        <w:t>Gary Cregeen</w:t>
      </w:r>
      <w:r w:rsidRPr="59FE1CC7">
        <w:rPr>
          <w:sz w:val="18"/>
          <w:szCs w:val="18"/>
        </w:rPr>
        <w:t>, RD; Helen Bridger, DLC</w:t>
      </w:r>
    </w:p>
    <w:p w14:paraId="6145CC10" w14:textId="101FD395" w:rsidR="001F6FA6" w:rsidRPr="001F6FA6" w:rsidRDefault="2CFE0F42" w:rsidP="001F6FA6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2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The Diocese of </w:t>
      </w:r>
      <w:r w:rsidR="24E7F173" w:rsidRPr="59FE1CC7">
        <w:rPr>
          <w:sz w:val="18"/>
          <w:szCs w:val="18"/>
        </w:rPr>
        <w:t>The Diocese of Amazônia – Igreja Episcopal Anglicana do Brasil</w:t>
      </w:r>
      <w:r w:rsidR="001F6FA6">
        <w:br/>
      </w:r>
      <w:r w:rsidRPr="59FE1CC7">
        <w:rPr>
          <w:sz w:val="18"/>
          <w:szCs w:val="18"/>
        </w:rPr>
        <w:t>ASHBURNHAM with PENHURST: Gary Cregeen, PinC</w:t>
      </w:r>
    </w:p>
    <w:p w14:paraId="4DB26E3C" w14:textId="0E9C7518" w:rsidR="001F6FA6" w:rsidRPr="001F6FA6" w:rsidRDefault="2CFE0F42" w:rsidP="59FE1CC7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3</w:t>
      </w:r>
      <w:r w:rsidRPr="59FE1CC7">
        <w:rPr>
          <w:sz w:val="18"/>
          <w:szCs w:val="18"/>
        </w:rPr>
        <w:t xml:space="preserve"> </w:t>
      </w:r>
      <w:r w:rsidRPr="59FE1CC7">
        <w:rPr>
          <w:i/>
          <w:iCs/>
          <w:sz w:val="18"/>
          <w:szCs w:val="18"/>
        </w:rPr>
        <w:t>Thomas the Apostle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1FB77BDB" w:rsidRPr="59FE1CC7">
        <w:rPr>
          <w:sz w:val="18"/>
          <w:szCs w:val="18"/>
        </w:rPr>
        <w:t>The Diocese of Amichi – The Church of Nigeria (Anglican Communion)</w:t>
      </w:r>
      <w:r w:rsidR="001F6FA6">
        <w:br/>
      </w:r>
      <w:r w:rsidRPr="59FE1CC7">
        <w:rPr>
          <w:sz w:val="18"/>
          <w:szCs w:val="18"/>
        </w:rPr>
        <w:t>BATTLE: Lee Duckett, I; Alison Hassell; Peter Armstrong, Rdrs</w:t>
      </w:r>
    </w:p>
    <w:p w14:paraId="32210B1A" w14:textId="1FE36FD8" w:rsidR="310E0A33" w:rsidRDefault="310E0A33" w:rsidP="59FE1CC7">
      <w:pPr>
        <w:rPr>
          <w:sz w:val="18"/>
          <w:szCs w:val="18"/>
        </w:rPr>
      </w:pPr>
      <w:r w:rsidRPr="59FE1CC7">
        <w:rPr>
          <w:sz w:val="18"/>
          <w:szCs w:val="18"/>
        </w:rPr>
        <w:t>BATTLE + LANGTON CEP SCHOOL: Simon Hughes, HT; Adrian Davis, Chr</w:t>
      </w:r>
    </w:p>
    <w:p w14:paraId="00CA8474" w14:textId="298E39D6" w:rsidR="59FE1CC7" w:rsidRDefault="59FE1CC7" w:rsidP="59FE1CC7">
      <w:pPr>
        <w:rPr>
          <w:sz w:val="18"/>
          <w:szCs w:val="18"/>
        </w:rPr>
      </w:pPr>
    </w:p>
    <w:p w14:paraId="59FB949A" w14:textId="5D523679" w:rsidR="0CC2DB2B" w:rsidRDefault="0CC2DB2B" w:rsidP="59FE1C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09"/>
        </w:tabs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</w:pPr>
      <w:r w:rsidRPr="59FE1CC7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We pray for those being Ordained Priest today by the Bishop of Horsham and for the parishes in which they continue to serve:</w:t>
      </w:r>
    </w:p>
    <w:p w14:paraId="61DF5070" w14:textId="4EAB00AB" w:rsidR="575A3D10" w:rsidRDefault="575A3D10" w:rsidP="59FE1C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9FE1CC7">
        <w:rPr>
          <w:rFonts w:ascii="Calibri" w:eastAsia="Calibri" w:hAnsi="Calibri" w:cs="Calibri"/>
          <w:color w:val="000000" w:themeColor="text1"/>
          <w:sz w:val="18"/>
          <w:szCs w:val="18"/>
        </w:rPr>
        <w:t>Harriet Anderson England</w:t>
      </w:r>
    </w:p>
    <w:p w14:paraId="21F9DADF" w14:textId="6A4FFFC2" w:rsidR="575A3D10" w:rsidRDefault="575A3D10" w:rsidP="59FE1C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9FE1CC7">
        <w:rPr>
          <w:rFonts w:ascii="Calibri" w:eastAsia="Calibri" w:hAnsi="Calibri" w:cs="Calibri"/>
          <w:color w:val="000000" w:themeColor="text1"/>
          <w:sz w:val="18"/>
          <w:szCs w:val="18"/>
        </w:rPr>
        <w:t>Jacob Thomas Mayho</w:t>
      </w:r>
    </w:p>
    <w:p w14:paraId="0EEA4B01" w14:textId="21D9F27B" w:rsidR="575A3D10" w:rsidRDefault="575A3D10" w:rsidP="59FE1C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9FE1CC7">
        <w:rPr>
          <w:rFonts w:ascii="Calibri" w:eastAsia="Calibri" w:hAnsi="Calibri" w:cs="Calibri"/>
          <w:color w:val="000000" w:themeColor="text1"/>
          <w:sz w:val="18"/>
          <w:szCs w:val="18"/>
        </w:rPr>
        <w:t>Jacob Max Wigley</w:t>
      </w:r>
    </w:p>
    <w:p w14:paraId="009832DE" w14:textId="0FA7E007" w:rsidR="575A3D10" w:rsidRDefault="575A3D10" w:rsidP="59FE1C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9FE1CC7">
        <w:rPr>
          <w:rFonts w:ascii="Calibri" w:eastAsia="Calibri" w:hAnsi="Calibri" w:cs="Calibri"/>
          <w:color w:val="000000" w:themeColor="text1"/>
          <w:sz w:val="18"/>
          <w:szCs w:val="18"/>
        </w:rPr>
        <w:t>Martin Stewart Draper</w:t>
      </w:r>
    </w:p>
    <w:p w14:paraId="0E500793" w14:textId="1D741B4D" w:rsidR="59FE1CC7" w:rsidRDefault="59FE1CC7" w:rsidP="59FE1CC7"/>
    <w:p w14:paraId="513BC744" w14:textId="44E7F444" w:rsidR="001F6FA6" w:rsidRDefault="2CFE0F42" w:rsidP="59FE1CC7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4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The Diocese of </w:t>
      </w:r>
      <w:r w:rsidR="6D2666BB" w:rsidRPr="59FE1CC7">
        <w:rPr>
          <w:sz w:val="18"/>
          <w:szCs w:val="18"/>
        </w:rPr>
        <w:t>The Diocese of Amritsar – The Church of North India (United)</w:t>
      </w:r>
    </w:p>
    <w:p w14:paraId="0557665D" w14:textId="612568A6" w:rsidR="00097F15" w:rsidRDefault="440CAB22" w:rsidP="12F53060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59FE1CC7">
        <w:rPr>
          <w:sz w:val="18"/>
          <w:szCs w:val="18"/>
        </w:rPr>
        <w:t>BEXHILL, St Augustine: Robert Coates, I, Martin Harper, Ass V</w:t>
      </w:r>
      <w:r w:rsidR="29D93F39">
        <w:rPr>
          <w:noProof/>
        </w:rPr>
        <w:drawing>
          <wp:inline distT="0" distB="0" distL="0" distR="0" wp14:anchorId="04FEB11D" wp14:editId="54F04EE9">
            <wp:extent cx="2889885" cy="18415"/>
            <wp:effectExtent l="0" t="0" r="5715" b="635"/>
            <wp:docPr id="8796934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14002B" w14:textId="77777777" w:rsidR="00097F15" w:rsidRPr="001F6FA6" w:rsidRDefault="00097F15" w:rsidP="001F6FA6">
      <w:pPr>
        <w:rPr>
          <w:sz w:val="18"/>
          <w:szCs w:val="18"/>
        </w:rPr>
      </w:pPr>
    </w:p>
    <w:p w14:paraId="7D5862E0" w14:textId="41DD5582" w:rsidR="001F6FA6" w:rsidRPr="001F6FA6" w:rsidRDefault="2CFE0F42" w:rsidP="57F1B5CE">
      <w:pPr>
        <w:rPr>
          <w:sz w:val="18"/>
          <w:szCs w:val="18"/>
        </w:rPr>
      </w:pPr>
      <w:r w:rsidRPr="57F1B5CE">
        <w:rPr>
          <w:b/>
          <w:bCs/>
          <w:sz w:val="18"/>
          <w:szCs w:val="18"/>
        </w:rPr>
        <w:t>5</w:t>
      </w:r>
      <w:r w:rsidRPr="57F1B5CE">
        <w:rPr>
          <w:sz w:val="18"/>
          <w:szCs w:val="18"/>
        </w:rPr>
        <w:t xml:space="preserve"> </w:t>
      </w:r>
      <w:r w:rsidR="001F6FA6">
        <w:br/>
      </w:r>
      <w:r w:rsidRPr="57F1B5CE">
        <w:rPr>
          <w:sz w:val="18"/>
          <w:szCs w:val="18"/>
        </w:rPr>
        <w:t>Pray for The Anglican Church of South America</w:t>
      </w:r>
      <w:r w:rsidR="0ECDEED3" w:rsidRPr="57F1B5CE">
        <w:rPr>
          <w:sz w:val="18"/>
          <w:szCs w:val="18"/>
        </w:rPr>
        <w:t xml:space="preserve"> </w:t>
      </w:r>
      <w:r w:rsidR="001F6FA6">
        <w:br/>
      </w:r>
      <w:r w:rsidRPr="57F1B5CE">
        <w:rPr>
          <w:sz w:val="18"/>
          <w:szCs w:val="18"/>
        </w:rPr>
        <w:t>Pray for the Church Buildings and Pastoral Reorganisation</w:t>
      </w:r>
      <w:r w:rsidR="183D8921" w:rsidRPr="57F1B5CE">
        <w:rPr>
          <w:sz w:val="18"/>
          <w:szCs w:val="18"/>
        </w:rPr>
        <w:t xml:space="preserve"> Team</w:t>
      </w:r>
      <w:r w:rsidR="79A92678" w:rsidRPr="57F1B5CE">
        <w:rPr>
          <w:sz w:val="18"/>
          <w:szCs w:val="18"/>
        </w:rPr>
        <w:t xml:space="preserve">: </w:t>
      </w:r>
      <w:r w:rsidR="79A92678" w:rsidRPr="57F1B5CE">
        <w:rPr>
          <w:rFonts w:ascii="Calibri" w:eastAsia="Calibri" w:hAnsi="Calibri" w:cs="Calibri"/>
          <w:color w:val="212529"/>
          <w:sz w:val="18"/>
          <w:szCs w:val="18"/>
        </w:rPr>
        <w:t>Sophie Dunn, Dan Lee, Gareth Martin, Caroline Roope</w:t>
      </w:r>
      <w:r w:rsidR="75A648EB" w:rsidRPr="57F1B5CE">
        <w:rPr>
          <w:sz w:val="18"/>
          <w:szCs w:val="18"/>
        </w:rPr>
        <w:t xml:space="preserve"> </w:t>
      </w:r>
    </w:p>
    <w:p w14:paraId="42D63026" w14:textId="2D15F15A" w:rsidR="001F6FA6" w:rsidRPr="001F6FA6" w:rsidRDefault="2CFE0F42" w:rsidP="12F53060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6</w:t>
      </w:r>
      <w:r w:rsidR="001F6FA6">
        <w:br/>
      </w:r>
      <w:r w:rsidRPr="59FE1CC7">
        <w:rPr>
          <w:sz w:val="18"/>
          <w:szCs w:val="18"/>
        </w:rPr>
        <w:t>We pray for the bishop, clergy and laity of The Diocese of Andaman &amp; Nicobar Islands</w:t>
      </w:r>
      <w:r w:rsidR="6F5AF863" w:rsidRPr="59FE1CC7">
        <w:rPr>
          <w:sz w:val="18"/>
          <w:szCs w:val="18"/>
        </w:rPr>
        <w:t xml:space="preserve"> – The Church of North India (United)</w:t>
      </w:r>
      <w:r w:rsidR="001F6FA6">
        <w:br/>
      </w:r>
      <w:r w:rsidR="5E485314" w:rsidRPr="59FE1CC7">
        <w:rPr>
          <w:sz w:val="18"/>
          <w:szCs w:val="18"/>
        </w:rPr>
        <w:t>BEXHILL, St Barnabas: Robert Coates, I, Martin Harper, Ass V; Kevin Mitchelson, Rdr</w:t>
      </w:r>
    </w:p>
    <w:p w14:paraId="2E01F68D" w14:textId="05B6359B" w:rsidR="001F6FA6" w:rsidRPr="001F6FA6" w:rsidRDefault="2CFE0F42" w:rsidP="12F53060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7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09853A25" w:rsidRPr="59FE1CC7">
        <w:rPr>
          <w:sz w:val="18"/>
          <w:szCs w:val="18"/>
        </w:rPr>
        <w:t>The Diocese of Saint Andrews, Dunkeld and Dunblane – The Scottish Episcopal Church</w:t>
      </w:r>
      <w:r w:rsidR="001F6FA6">
        <w:br/>
      </w:r>
      <w:r w:rsidR="327EAED4" w:rsidRPr="59FE1CC7">
        <w:rPr>
          <w:sz w:val="18"/>
          <w:szCs w:val="18"/>
        </w:rPr>
        <w:t>BEXHILL, St Mark: Jonathan Frais, I</w:t>
      </w:r>
    </w:p>
    <w:p w14:paraId="1C5C4369" w14:textId="7088174F" w:rsidR="001F6FA6" w:rsidRPr="001F6FA6" w:rsidRDefault="2CFE0F42" w:rsidP="59FE1CC7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8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517B13AD" w:rsidRPr="59FE1CC7">
        <w:rPr>
          <w:sz w:val="18"/>
          <w:szCs w:val="18"/>
        </w:rPr>
        <w:t>The Missionary Diocese of Central and South Angola – Igreja Anglicana de Mocambique e Angola</w:t>
      </w:r>
      <w:r w:rsidR="001F6FA6">
        <w:br/>
      </w:r>
      <w:r w:rsidR="7E90A865" w:rsidRPr="59FE1CC7">
        <w:rPr>
          <w:sz w:val="18"/>
          <w:szCs w:val="18"/>
        </w:rPr>
        <w:t>BEXHILL, St Peter with St Michael &amp; All Angels: Stephen Need, TR; Carol Cockcroft, TV; Charmaine Hill, Rdr</w:t>
      </w:r>
    </w:p>
    <w:p w14:paraId="7763302A" w14:textId="37D29331" w:rsidR="7E90A865" w:rsidRDefault="7E90A865" w:rsidP="59FE1CC7">
      <w:pPr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>ST PETER + ST PAUL CEP SCHOOL: Angela Hamill, HT;</w:t>
      </w:r>
    </w:p>
    <w:p w14:paraId="1B16F472" w14:textId="7F3718D5" w:rsidR="7E90A865" w:rsidRDefault="7E90A865" w:rsidP="59FE1CC7">
      <w:pPr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>Ruth Elias, Chr</w:t>
      </w:r>
    </w:p>
    <w:p w14:paraId="5BCD7B15" w14:textId="37846D92" w:rsidR="6A1D8406" w:rsidRPr="00151C57" w:rsidRDefault="2CFE0F42" w:rsidP="6A1D8406">
      <w:r w:rsidRPr="6A1D8406">
        <w:rPr>
          <w:b/>
          <w:bCs/>
          <w:sz w:val="18"/>
          <w:szCs w:val="18"/>
        </w:rPr>
        <w:t>9</w:t>
      </w:r>
      <w:r w:rsidR="001F6FA6">
        <w:br/>
      </w:r>
      <w:r w:rsidRPr="6A1D8406">
        <w:rPr>
          <w:sz w:val="18"/>
          <w:szCs w:val="18"/>
        </w:rPr>
        <w:t xml:space="preserve">We pray for the bishop, clergy and laity of </w:t>
      </w:r>
      <w:r w:rsidR="20E32139" w:rsidRPr="6A1D8406">
        <w:rPr>
          <w:sz w:val="18"/>
          <w:szCs w:val="18"/>
        </w:rPr>
        <w:t>The Diocese of Ankole – The Church of the Province of Uganda</w:t>
      </w:r>
      <w:r w:rsidR="001F6FA6">
        <w:br/>
      </w:r>
      <w:r w:rsidR="4B46F990" w:rsidRPr="6A1D8406">
        <w:rPr>
          <w:sz w:val="18"/>
          <w:szCs w:val="18"/>
        </w:rPr>
        <w:t>BEXHILL, St Stephen: Kev Robinson, I</w:t>
      </w:r>
    </w:p>
    <w:p w14:paraId="0D89C00A" w14:textId="6BD19718" w:rsidR="001F6FA6" w:rsidRPr="001F6FA6" w:rsidRDefault="2CFE0F42" w:rsidP="59FE1CC7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10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7877A229" w:rsidRPr="59FE1CC7">
        <w:rPr>
          <w:sz w:val="18"/>
          <w:szCs w:val="18"/>
        </w:rPr>
        <w:t>The Diocese of North Ankole – The Church of the Province of Uganda</w:t>
      </w:r>
      <w:r w:rsidR="001F6FA6">
        <w:br/>
      </w:r>
      <w:r w:rsidR="617B81E9" w:rsidRPr="59FE1CC7">
        <w:rPr>
          <w:sz w:val="18"/>
          <w:szCs w:val="18"/>
        </w:rPr>
        <w:t>CATSFIELD and CROWHURST: Robert Beaken, PinC</w:t>
      </w:r>
    </w:p>
    <w:p w14:paraId="1945DBAD" w14:textId="4E7A9A6A" w:rsidR="617B81E9" w:rsidRDefault="617B81E9" w:rsidP="59FE1CC7">
      <w:pPr>
        <w:rPr>
          <w:sz w:val="18"/>
          <w:szCs w:val="18"/>
        </w:rPr>
      </w:pPr>
      <w:r w:rsidRPr="59FE1CC7">
        <w:rPr>
          <w:sz w:val="18"/>
          <w:szCs w:val="18"/>
        </w:rPr>
        <w:t>CATSFIELD CEP SCHOOL: John Barnes, HT; Carol Feltwell, Chr</w:t>
      </w:r>
    </w:p>
    <w:p w14:paraId="3A2DCCC1" w14:textId="0E3D0A24" w:rsidR="617B81E9" w:rsidRDefault="617B81E9" w:rsidP="12F53060">
      <w:pPr>
        <w:rPr>
          <w:sz w:val="18"/>
          <w:szCs w:val="18"/>
        </w:rPr>
      </w:pPr>
      <w:r w:rsidRPr="59FE1CC7">
        <w:rPr>
          <w:sz w:val="18"/>
          <w:szCs w:val="18"/>
        </w:rPr>
        <w:t>CROWHURST CEP SCHOOL: Simon Page, HT; Mike Stewart, Chr</w:t>
      </w:r>
    </w:p>
    <w:p w14:paraId="7898EE4F" w14:textId="231FF2C3" w:rsidR="001F6FA6" w:rsidRPr="001F6FA6" w:rsidRDefault="2CFE0F42" w:rsidP="59FE1CC7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11</w:t>
      </w:r>
      <w:r w:rsidRPr="59FE1CC7">
        <w:rPr>
          <w:sz w:val="18"/>
          <w:szCs w:val="18"/>
        </w:rPr>
        <w:t xml:space="preserve"> Benedict of Nursia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241CAD78" w:rsidRPr="59FE1CC7">
        <w:rPr>
          <w:sz w:val="18"/>
          <w:szCs w:val="18"/>
        </w:rPr>
        <w:t>The Diocese of Northwest Ankole – The Church of the Province of Uganda</w:t>
      </w:r>
      <w:r w:rsidR="001F6FA6">
        <w:br/>
      </w:r>
      <w:r w:rsidR="413467C2" w:rsidRPr="59FE1CC7">
        <w:rPr>
          <w:sz w:val="18"/>
          <w:szCs w:val="18"/>
        </w:rPr>
        <w:t>HOOE: Paul Frostick, PinC</w:t>
      </w:r>
    </w:p>
    <w:p w14:paraId="3B490B49" w14:textId="1A1E138C" w:rsidR="002D5720" w:rsidRDefault="413467C2" w:rsidP="59FE1CC7">
      <w:pPr>
        <w:spacing w:line="259" w:lineRule="auto"/>
        <w:rPr>
          <w:sz w:val="18"/>
          <w:szCs w:val="18"/>
        </w:rPr>
      </w:pPr>
      <w:r w:rsidRPr="59FE1CC7">
        <w:rPr>
          <w:sz w:val="18"/>
          <w:szCs w:val="18"/>
        </w:rPr>
        <w:t>NINFIELD: Paul Frostick, PinC</w:t>
      </w:r>
    </w:p>
    <w:p w14:paraId="3385894B" w14:textId="110FB8AF" w:rsidR="002D5720" w:rsidRDefault="413467C2" w:rsidP="12F53060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59FE1CC7">
        <w:rPr>
          <w:sz w:val="18"/>
          <w:szCs w:val="18"/>
        </w:rPr>
        <w:t>NINFIELD CEP SCHOOL: Daniel Getty, HT; Ian Moffat, Chr</w:t>
      </w:r>
    </w:p>
    <w:p w14:paraId="20916E68" w14:textId="6C0F4187" w:rsidR="002D5720" w:rsidRDefault="66870BFA" w:rsidP="12F53060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7F3C0D6B" wp14:editId="2F4EEBDA">
            <wp:extent cx="2889885" cy="18415"/>
            <wp:effectExtent l="0" t="0" r="5715" b="635"/>
            <wp:docPr id="1333574035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402B5" w14:textId="77777777" w:rsidR="00C43E2D" w:rsidRPr="00C43E2D" w:rsidRDefault="00C43E2D" w:rsidP="002D5720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CA58159" w14:textId="59F9D637" w:rsidR="2CFE0F42" w:rsidRDefault="2CFE0F42" w:rsidP="57F1B5CE">
      <w:r w:rsidRPr="57F1B5CE">
        <w:rPr>
          <w:b/>
          <w:bCs/>
          <w:sz w:val="18"/>
          <w:szCs w:val="18"/>
        </w:rPr>
        <w:t>12</w:t>
      </w:r>
      <w:r w:rsidRPr="57F1B5CE">
        <w:rPr>
          <w:sz w:val="18"/>
          <w:szCs w:val="18"/>
        </w:rPr>
        <w:t xml:space="preserve"> </w:t>
      </w:r>
      <w:r w:rsidR="1D5BE866" w:rsidRPr="57F1B5CE">
        <w:rPr>
          <w:sz w:val="18"/>
          <w:szCs w:val="18"/>
        </w:rPr>
        <w:t xml:space="preserve">         </w:t>
      </w:r>
      <w:r w:rsidR="1D5BE866" w:rsidRPr="57F1B5CE">
        <w:rPr>
          <w:i/>
          <w:iCs/>
          <w:sz w:val="18"/>
          <w:szCs w:val="18"/>
        </w:rPr>
        <w:t xml:space="preserve"> 6</w:t>
      </w:r>
      <w:r w:rsidR="1D5BE866" w:rsidRPr="57F1B5CE">
        <w:rPr>
          <w:i/>
          <w:iCs/>
          <w:sz w:val="18"/>
          <w:szCs w:val="18"/>
          <w:vertAlign w:val="superscript"/>
        </w:rPr>
        <w:t>th</w:t>
      </w:r>
      <w:r w:rsidR="1D5BE866" w:rsidRPr="57F1B5CE">
        <w:rPr>
          <w:i/>
          <w:iCs/>
          <w:sz w:val="18"/>
          <w:szCs w:val="18"/>
        </w:rPr>
        <w:t xml:space="preserve"> Sunday after Trinity</w:t>
      </w:r>
      <w:r>
        <w:br/>
      </w:r>
      <w:r w:rsidRPr="57F1B5CE">
        <w:rPr>
          <w:sz w:val="18"/>
          <w:szCs w:val="18"/>
        </w:rPr>
        <w:t>Pray for The Province of the Episcopal Church of South Sudan</w:t>
      </w:r>
      <w:r>
        <w:br/>
      </w:r>
      <w:r w:rsidRPr="57F1B5CE">
        <w:rPr>
          <w:sz w:val="18"/>
          <w:szCs w:val="18"/>
        </w:rPr>
        <w:t>Pray for the Communications</w:t>
      </w:r>
      <w:r w:rsidR="183D8921" w:rsidRPr="57F1B5CE">
        <w:rPr>
          <w:sz w:val="18"/>
          <w:szCs w:val="18"/>
        </w:rPr>
        <w:t xml:space="preserve"> Team</w:t>
      </w:r>
      <w:r w:rsidR="27341FBF" w:rsidRPr="57F1B5CE">
        <w:rPr>
          <w:sz w:val="18"/>
          <w:szCs w:val="18"/>
        </w:rPr>
        <w:t xml:space="preserve">: </w:t>
      </w:r>
      <w:r w:rsidR="27341FBF" w:rsidRPr="57F1B5CE">
        <w:rPr>
          <w:rFonts w:ascii="Calibri" w:eastAsia="Calibri" w:hAnsi="Calibri" w:cs="Calibri"/>
          <w:color w:val="212529"/>
          <w:sz w:val="18"/>
          <w:szCs w:val="18"/>
        </w:rPr>
        <w:t>Amber Jackson, Lisa Williamson</w:t>
      </w:r>
    </w:p>
    <w:p w14:paraId="4982AE15" w14:textId="3220BFB8" w:rsidR="2F7E5BB9" w:rsidRDefault="2CFE0F42" w:rsidP="12F53060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13</w:t>
      </w:r>
      <w:r w:rsidR="2F7E5BB9">
        <w:br/>
      </w:r>
      <w:r w:rsidRPr="59FE1CC7">
        <w:rPr>
          <w:sz w:val="18"/>
          <w:szCs w:val="18"/>
        </w:rPr>
        <w:t xml:space="preserve">We pray for the bishop, clergy and laity of </w:t>
      </w:r>
      <w:r w:rsidR="076C8DDE" w:rsidRPr="59FE1CC7">
        <w:rPr>
          <w:sz w:val="18"/>
          <w:szCs w:val="18"/>
        </w:rPr>
        <w:t>The Diocese of South Ankole – The Church of the Province of Uganda</w:t>
      </w:r>
      <w:r w:rsidR="2F7E5BB9">
        <w:br/>
      </w:r>
      <w:r w:rsidR="549BA585" w:rsidRPr="59FE1CC7">
        <w:rPr>
          <w:sz w:val="18"/>
          <w:szCs w:val="18"/>
        </w:rPr>
        <w:t>SEDLESCOMBE with WHATLINGTON: John Hawkins, R</w:t>
      </w:r>
    </w:p>
    <w:p w14:paraId="5B9C0902" w14:textId="1355CF5F" w:rsidR="2F7E5BB9" w:rsidRDefault="549BA585" w:rsidP="12F53060">
      <w:pPr>
        <w:rPr>
          <w:sz w:val="18"/>
          <w:szCs w:val="18"/>
        </w:rPr>
      </w:pPr>
      <w:r w:rsidRPr="59FE1CC7">
        <w:rPr>
          <w:sz w:val="18"/>
          <w:szCs w:val="18"/>
        </w:rPr>
        <w:t>SEDLESCOMBE CEP SCHOOL: Caroline Harvey, HT; Jane Fleming, Chr</w:t>
      </w:r>
    </w:p>
    <w:p w14:paraId="72CED467" w14:textId="52818336" w:rsidR="2CFE0F42" w:rsidRDefault="2CFE0F42" w:rsidP="59FE1CC7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14</w:t>
      </w:r>
      <w:r w:rsidRPr="59FE1CC7">
        <w:rPr>
          <w:sz w:val="18"/>
          <w:szCs w:val="18"/>
        </w:rPr>
        <w:t xml:space="preserve"> </w:t>
      </w:r>
      <w:r w:rsidRPr="59FE1CC7">
        <w:rPr>
          <w:i/>
          <w:iCs/>
          <w:sz w:val="18"/>
          <w:szCs w:val="18"/>
        </w:rPr>
        <w:t>John Keble</w:t>
      </w:r>
      <w:r>
        <w:br/>
      </w:r>
      <w:r w:rsidRPr="59FE1CC7">
        <w:rPr>
          <w:sz w:val="18"/>
          <w:szCs w:val="18"/>
        </w:rPr>
        <w:t xml:space="preserve">We pray for the bishop, clergy and laity of </w:t>
      </w:r>
      <w:r w:rsidR="21DD0027" w:rsidRPr="59FE1CC7">
        <w:rPr>
          <w:sz w:val="18"/>
          <w:szCs w:val="18"/>
        </w:rPr>
        <w:t>The Diocese of West Ankole – The Church of the Province of Uganda</w:t>
      </w:r>
      <w:r>
        <w:br/>
      </w:r>
      <w:r w:rsidR="7517FB88" w:rsidRPr="59FE1CC7">
        <w:rPr>
          <w:sz w:val="18"/>
          <w:szCs w:val="18"/>
        </w:rPr>
        <w:t>SIDLEY, All Saints: Ian Edgar, I</w:t>
      </w:r>
    </w:p>
    <w:p w14:paraId="15660C07" w14:textId="477B95BF" w:rsidR="7517FB88" w:rsidRDefault="7517FB88" w:rsidP="12F53060">
      <w:pPr>
        <w:rPr>
          <w:sz w:val="18"/>
          <w:szCs w:val="18"/>
        </w:rPr>
      </w:pPr>
      <w:r w:rsidRPr="59FE1CC7">
        <w:rPr>
          <w:sz w:val="18"/>
          <w:szCs w:val="18"/>
        </w:rPr>
        <w:t>ALL SAINTS CEP SCHOOL: Mike Taylor, HT</w:t>
      </w:r>
    </w:p>
    <w:p w14:paraId="0DF4389D" w14:textId="60C6D894" w:rsidR="00C43E2D" w:rsidRPr="001F6FA6" w:rsidRDefault="2CFE0F42" w:rsidP="59FE1CC7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 xml:space="preserve">15 </w:t>
      </w:r>
      <w:r w:rsidRPr="59FE1CC7">
        <w:rPr>
          <w:i/>
          <w:iCs/>
          <w:sz w:val="18"/>
          <w:szCs w:val="18"/>
        </w:rPr>
        <w:t>Swithun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660428C2" w:rsidRPr="59FE1CC7">
        <w:rPr>
          <w:sz w:val="18"/>
          <w:szCs w:val="18"/>
        </w:rPr>
        <w:t>The Diocese of Antananarivo – The Church of the Province of the Indian Ocean</w:t>
      </w:r>
      <w:r w:rsidR="001F6FA6">
        <w:br/>
      </w:r>
      <w:r w:rsidR="5F8E9301" w:rsidRPr="59FE1CC7">
        <w:rPr>
          <w:sz w:val="18"/>
          <w:szCs w:val="18"/>
        </w:rPr>
        <w:t>RURAL DEANERY OF DALLINGTON: Marc Lloyd, RD; Matthew Van Grutten, DLC</w:t>
      </w:r>
    </w:p>
    <w:p w14:paraId="329C313B" w14:textId="7DEE9077" w:rsidR="5F8E9301" w:rsidRDefault="5F8E9301" w:rsidP="59FE1CC7">
      <w:pPr>
        <w:rPr>
          <w:sz w:val="18"/>
          <w:szCs w:val="18"/>
        </w:rPr>
      </w:pPr>
      <w:r w:rsidRPr="59FE1CC7">
        <w:rPr>
          <w:sz w:val="18"/>
          <w:szCs w:val="18"/>
        </w:rPr>
        <w:t xml:space="preserve">BRIGHTLING, MOUNTFIELD and NETHERFIELD: </w:t>
      </w:r>
      <w:r w:rsidRPr="59FE1CC7">
        <w:rPr>
          <w:i/>
          <w:iCs/>
          <w:sz w:val="18"/>
          <w:szCs w:val="18"/>
        </w:rPr>
        <w:t>Vacant</w:t>
      </w:r>
      <w:r w:rsidRPr="59FE1CC7">
        <w:rPr>
          <w:sz w:val="18"/>
          <w:szCs w:val="18"/>
        </w:rPr>
        <w:t>, PinC;</w:t>
      </w:r>
    </w:p>
    <w:p w14:paraId="081BBE5D" w14:textId="0F1938C2" w:rsidR="5F8E9301" w:rsidRDefault="5F8E9301" w:rsidP="12F53060">
      <w:pPr>
        <w:rPr>
          <w:sz w:val="18"/>
          <w:szCs w:val="18"/>
        </w:rPr>
      </w:pPr>
      <w:r w:rsidRPr="59FE1CC7">
        <w:rPr>
          <w:sz w:val="18"/>
          <w:szCs w:val="18"/>
        </w:rPr>
        <w:t>NETHERFIELD CEP SCHOOL: Laura Collins, HT; Jenny Dudgeon, Chr</w:t>
      </w:r>
    </w:p>
    <w:p w14:paraId="1B8D7C53" w14:textId="1C7FAAEA" w:rsidR="001F6FA6" w:rsidRPr="001F6FA6" w:rsidRDefault="2CFE0F42" w:rsidP="59FE1CC7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16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5483AA24" w:rsidRPr="59FE1CC7">
        <w:rPr>
          <w:sz w:val="18"/>
          <w:szCs w:val="18"/>
        </w:rPr>
        <w:t>The Diocese of Antsiranana – The Church of the Province of the Indian Ocean</w:t>
      </w:r>
      <w:r w:rsidR="001F6FA6">
        <w:br/>
      </w:r>
      <w:r w:rsidR="249F8661" w:rsidRPr="59FE1CC7">
        <w:rPr>
          <w:sz w:val="18"/>
          <w:szCs w:val="18"/>
        </w:rPr>
        <w:t>BURWASH, BURWASH WEALD and ETCHINGHAM: Thomas Pelham, R</w:t>
      </w:r>
    </w:p>
    <w:p w14:paraId="0C220F62" w14:textId="212E1DD1" w:rsidR="249F8661" w:rsidRDefault="249F8661" w:rsidP="12F53060">
      <w:pPr>
        <w:rPr>
          <w:sz w:val="18"/>
          <w:szCs w:val="18"/>
        </w:rPr>
      </w:pPr>
      <w:r w:rsidRPr="59FE1CC7">
        <w:rPr>
          <w:sz w:val="18"/>
          <w:szCs w:val="18"/>
        </w:rPr>
        <w:t>BURWASH CEP SCHOOL: Debbie Gilbert, HT; Lindsey Macfarlane, Chr</w:t>
      </w:r>
    </w:p>
    <w:p w14:paraId="4F5FC15A" w14:textId="32359D1C" w:rsidR="249F8661" w:rsidRDefault="249F8661" w:rsidP="12F53060">
      <w:pPr>
        <w:rPr>
          <w:sz w:val="18"/>
          <w:szCs w:val="18"/>
        </w:rPr>
      </w:pPr>
      <w:r w:rsidRPr="59FE1CC7">
        <w:rPr>
          <w:sz w:val="18"/>
          <w:szCs w:val="18"/>
        </w:rPr>
        <w:t>ETCHINGHAM CEP SCHOOL: Claire Day, HT</w:t>
      </w:r>
    </w:p>
    <w:p w14:paraId="1DE72AD6" w14:textId="0449C342" w:rsidR="001F6FA6" w:rsidRPr="001F6FA6" w:rsidRDefault="2CFE0F42" w:rsidP="12F53060">
      <w:pPr>
        <w:rPr>
          <w:rFonts w:ascii="Calibri" w:eastAsia="Calibri" w:hAnsi="Calibri" w:cs="Calibri"/>
          <w:sz w:val="18"/>
          <w:szCs w:val="18"/>
        </w:rPr>
      </w:pPr>
      <w:r w:rsidRPr="59FE1CC7">
        <w:rPr>
          <w:b/>
          <w:bCs/>
          <w:sz w:val="18"/>
          <w:szCs w:val="18"/>
        </w:rPr>
        <w:t>17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2C8E3E81" w:rsidRPr="59FE1CC7">
        <w:rPr>
          <w:sz w:val="18"/>
          <w:szCs w:val="18"/>
        </w:rPr>
        <w:t>Te Pihopatanga o Aotearoa – The Anglican Church in Aotearoa, New Zealand and Polynesia</w:t>
      </w:r>
      <w:r w:rsidR="001F6FA6">
        <w:br/>
      </w:r>
      <w:r w:rsidR="2E156C92" w:rsidRPr="59FE1CC7">
        <w:rPr>
          <w:rFonts w:ascii="Calibri" w:eastAsia="Calibri" w:hAnsi="Calibri" w:cs="Calibri"/>
          <w:color w:val="000000" w:themeColor="text1"/>
          <w:sz w:val="18"/>
          <w:szCs w:val="18"/>
        </w:rPr>
        <w:t>HAILSHAM: Rory Graham, I.</w:t>
      </w:r>
    </w:p>
    <w:p w14:paraId="591F8D99" w14:textId="758FF7D2" w:rsidR="00C43E2D" w:rsidRDefault="2CFE0F42" w:rsidP="59FE1CC7">
      <w:pPr>
        <w:spacing w:line="259" w:lineRule="auto"/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18</w:t>
      </w:r>
      <w:r w:rsidR="00C43E2D">
        <w:br/>
      </w:r>
      <w:r w:rsidRPr="59FE1CC7">
        <w:rPr>
          <w:sz w:val="18"/>
          <w:szCs w:val="18"/>
        </w:rPr>
        <w:t xml:space="preserve">We pray for the bishop, clergy and laity of </w:t>
      </w:r>
      <w:r w:rsidR="2B138FF1" w:rsidRPr="59FE1CC7">
        <w:rPr>
          <w:sz w:val="18"/>
          <w:szCs w:val="18"/>
        </w:rPr>
        <w:t>The Diocese of Araucanía – Iglesia Anglicana de Chile</w:t>
      </w:r>
      <w:r w:rsidR="00C43E2D">
        <w:br/>
      </w:r>
      <w:r w:rsidR="0D473F81" w:rsidRPr="59FE1CC7">
        <w:rPr>
          <w:sz w:val="18"/>
          <w:szCs w:val="18"/>
        </w:rPr>
        <w:t xml:space="preserve">HEATHFIELD: </w:t>
      </w:r>
      <w:r w:rsidR="4F51B53B" w:rsidRPr="59FE1CC7">
        <w:rPr>
          <w:sz w:val="18"/>
          <w:szCs w:val="18"/>
        </w:rPr>
        <w:t>David Packham</w:t>
      </w:r>
      <w:r w:rsidR="0D473F81" w:rsidRPr="59FE1CC7">
        <w:rPr>
          <w:sz w:val="18"/>
          <w:szCs w:val="18"/>
        </w:rPr>
        <w:t>, I; Sue Greener; Jane Eales, Rdrs</w:t>
      </w:r>
    </w:p>
    <w:p w14:paraId="1A4EA205" w14:textId="42BF84A6" w:rsidR="00C43E2D" w:rsidRDefault="0D473F81" w:rsidP="57F1B5CE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57F1B5CE">
        <w:rPr>
          <w:rFonts w:ascii="Calibri" w:eastAsia="Calibri" w:hAnsi="Calibri" w:cs="Calibri"/>
          <w:color w:val="000000" w:themeColor="text1"/>
          <w:sz w:val="18"/>
          <w:szCs w:val="18"/>
        </w:rPr>
        <w:t>ALL SAINTS + ST RICHARD’S CEP SCHOOL: Al</w:t>
      </w:r>
      <w:r w:rsidR="05575D22" w:rsidRPr="57F1B5CE">
        <w:rPr>
          <w:rFonts w:ascii="Calibri" w:eastAsia="Calibri" w:hAnsi="Calibri" w:cs="Calibri"/>
          <w:color w:val="000000" w:themeColor="text1"/>
          <w:sz w:val="18"/>
          <w:szCs w:val="18"/>
        </w:rPr>
        <w:t>ex Baptie</w:t>
      </w:r>
      <w:r w:rsidRPr="57F1B5CE">
        <w:rPr>
          <w:rFonts w:ascii="Calibri" w:eastAsia="Calibri" w:hAnsi="Calibri" w:cs="Calibri"/>
          <w:color w:val="000000" w:themeColor="text1"/>
          <w:sz w:val="18"/>
          <w:szCs w:val="18"/>
        </w:rPr>
        <w:t>, Head of School</w:t>
      </w:r>
    </w:p>
    <w:p w14:paraId="6BEAD37C" w14:textId="6927BEF7" w:rsidR="00C43E2D" w:rsidRDefault="00C43E2D" w:rsidP="57F1B5CE">
      <w:pPr>
        <w:spacing w:line="259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0F5E811D" w14:textId="6D6740F9" w:rsidR="00C43E2D" w:rsidRDefault="30B07C76" w:rsidP="00C43E2D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378BEFAE" wp14:editId="7A80595B">
            <wp:extent cx="2889885" cy="18415"/>
            <wp:effectExtent l="0" t="0" r="5715" b="635"/>
            <wp:docPr id="1266095232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A0FEDE" w14:textId="77777777" w:rsidR="00C43E2D" w:rsidRPr="001F6FA6" w:rsidRDefault="00C43E2D" w:rsidP="001F6FA6">
      <w:pPr>
        <w:rPr>
          <w:sz w:val="18"/>
          <w:szCs w:val="18"/>
        </w:rPr>
      </w:pPr>
    </w:p>
    <w:p w14:paraId="1B075649" w14:textId="749F2E38" w:rsidR="001F6FA6" w:rsidRPr="001F6FA6" w:rsidRDefault="001F6FA6" w:rsidP="001F6FA6">
      <w:pPr>
        <w:rPr>
          <w:sz w:val="18"/>
          <w:szCs w:val="18"/>
        </w:rPr>
      </w:pPr>
      <w:r w:rsidRPr="57F1B5CE">
        <w:rPr>
          <w:b/>
          <w:bCs/>
          <w:sz w:val="18"/>
          <w:szCs w:val="18"/>
        </w:rPr>
        <w:t>19</w:t>
      </w:r>
      <w:r w:rsidRPr="57F1B5CE">
        <w:rPr>
          <w:sz w:val="18"/>
          <w:szCs w:val="18"/>
        </w:rPr>
        <w:t xml:space="preserve"> </w:t>
      </w:r>
      <w:r>
        <w:br/>
      </w:r>
      <w:r w:rsidRPr="57F1B5CE">
        <w:rPr>
          <w:sz w:val="18"/>
          <w:szCs w:val="18"/>
        </w:rPr>
        <w:t>Pray for The Province of the Episcopal Church of Sudan</w:t>
      </w:r>
      <w:r>
        <w:br/>
      </w:r>
      <w:r w:rsidRPr="57F1B5CE">
        <w:rPr>
          <w:sz w:val="18"/>
          <w:szCs w:val="18"/>
        </w:rPr>
        <w:t>Pray for Children &amp; Youth workers</w:t>
      </w:r>
    </w:p>
    <w:p w14:paraId="0385E4C6" w14:textId="7A72CBE3" w:rsidR="001F6FA6" w:rsidRPr="001F6FA6" w:rsidRDefault="2CFE0F42" w:rsidP="001F6FA6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20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75914E93" w:rsidRPr="59FE1CC7">
        <w:rPr>
          <w:sz w:val="18"/>
          <w:szCs w:val="18"/>
        </w:rPr>
        <w:t>The Diocese of the Arctic – The Anglican Church of Canada</w:t>
      </w:r>
      <w:r w:rsidR="001F6FA6">
        <w:br/>
      </w:r>
      <w:r w:rsidR="5B8F7D30" w:rsidRPr="59FE1CC7">
        <w:rPr>
          <w:sz w:val="18"/>
          <w:szCs w:val="18"/>
        </w:rPr>
        <w:t>HELLINGLY and UPPER DICKER: Jeremy Sykes, I; Elly McKay-Smith, Assic.C</w:t>
      </w:r>
    </w:p>
    <w:p w14:paraId="73D89666" w14:textId="179394BE" w:rsidR="001F6FA6" w:rsidRPr="001F6FA6" w:rsidRDefault="2CFE0F42" w:rsidP="59FE1CC7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lastRenderedPageBreak/>
        <w:t>21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6AE68680" w:rsidRPr="59FE1CC7">
        <w:rPr>
          <w:sz w:val="18"/>
          <w:szCs w:val="18"/>
        </w:rPr>
        <w:t>The Diocese of Argentina – The Anglican Church of South America</w:t>
      </w:r>
    </w:p>
    <w:p w14:paraId="469E5AA1" w14:textId="7D36180F" w:rsidR="001F6FA6" w:rsidRPr="001F6FA6" w:rsidRDefault="4189C880" w:rsidP="59FE1CC7">
      <w:pPr>
        <w:rPr>
          <w:sz w:val="18"/>
          <w:szCs w:val="18"/>
        </w:rPr>
      </w:pPr>
      <w:r w:rsidRPr="59FE1CC7">
        <w:rPr>
          <w:sz w:val="18"/>
          <w:szCs w:val="18"/>
        </w:rPr>
        <w:t xml:space="preserve">HERSTMONCEUX and WARTLING: </w:t>
      </w:r>
      <w:r w:rsidR="4D98763B" w:rsidRPr="59FE1CC7">
        <w:rPr>
          <w:sz w:val="18"/>
          <w:szCs w:val="18"/>
        </w:rPr>
        <w:t>Deb Scott-Bromley</w:t>
      </w:r>
      <w:r w:rsidRPr="59FE1CC7">
        <w:rPr>
          <w:sz w:val="18"/>
          <w:szCs w:val="18"/>
        </w:rPr>
        <w:t>, PinC; John King, Rdr</w:t>
      </w:r>
    </w:p>
    <w:p w14:paraId="42A62086" w14:textId="22EC0F93" w:rsidR="001F6FA6" w:rsidRPr="001F6FA6" w:rsidRDefault="4189C880" w:rsidP="59FE1CC7">
      <w:pPr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 xml:space="preserve">HERSTMONCEUX CEP SCHOOL: </w:t>
      </w:r>
      <w:r w:rsidR="45E4C7FA" w:rsidRPr="59FE1CC7">
        <w:rPr>
          <w:rFonts w:ascii="Calibri" w:eastAsia="Calibri" w:hAnsi="Calibri" w:cs="Calibri"/>
          <w:sz w:val="18"/>
          <w:szCs w:val="18"/>
        </w:rPr>
        <w:t>Helen Emmit</w:t>
      </w:r>
      <w:r w:rsidRPr="59FE1CC7">
        <w:rPr>
          <w:rFonts w:ascii="Calibri" w:eastAsia="Calibri" w:hAnsi="Calibri" w:cs="Calibri"/>
          <w:sz w:val="18"/>
          <w:szCs w:val="18"/>
        </w:rPr>
        <w:t>, Head of School</w:t>
      </w:r>
    </w:p>
    <w:p w14:paraId="7A3A8F0A" w14:textId="3607F0A1" w:rsidR="001F6FA6" w:rsidRPr="001F6FA6" w:rsidRDefault="2CFE0F42" w:rsidP="001F6FA6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22</w:t>
      </w:r>
      <w:r w:rsidRPr="59FE1CC7">
        <w:rPr>
          <w:sz w:val="18"/>
          <w:szCs w:val="18"/>
        </w:rPr>
        <w:t xml:space="preserve"> </w:t>
      </w:r>
      <w:r w:rsidRPr="59FE1CC7">
        <w:rPr>
          <w:i/>
          <w:iCs/>
          <w:sz w:val="18"/>
          <w:szCs w:val="18"/>
        </w:rPr>
        <w:t>Mary Magdalene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59338FD7" w:rsidRPr="59FE1CC7">
        <w:rPr>
          <w:sz w:val="18"/>
          <w:szCs w:val="18"/>
        </w:rPr>
        <w:t>The Diocese of Northern Argentina – The Anglican Church of South America</w:t>
      </w:r>
      <w:r w:rsidR="001F6FA6">
        <w:br/>
      </w:r>
      <w:r w:rsidR="69B0DC7D" w:rsidRPr="59FE1CC7">
        <w:rPr>
          <w:sz w:val="18"/>
          <w:szCs w:val="18"/>
        </w:rPr>
        <w:t>HORAM: Peter-John Guy, I</w:t>
      </w:r>
    </w:p>
    <w:p w14:paraId="4BCB87FE" w14:textId="4A5B03F9" w:rsidR="001F6FA6" w:rsidRPr="001F6FA6" w:rsidRDefault="2CFE0F42" w:rsidP="59FE1CC7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23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7771BCC2" w:rsidRPr="59FE1CC7">
        <w:rPr>
          <w:sz w:val="18"/>
          <w:szCs w:val="18"/>
        </w:rPr>
        <w:t>The Diocese of Argyll and The Isles – The Scottish Episcopal Church</w:t>
      </w:r>
      <w:r w:rsidR="001F6FA6">
        <w:br/>
      </w:r>
      <w:r w:rsidR="2E634DDA" w:rsidRPr="59FE1CC7">
        <w:rPr>
          <w:sz w:val="18"/>
          <w:szCs w:val="18"/>
        </w:rPr>
        <w:t xml:space="preserve">SALEHURST, HURST GREEN and ROBERTSBRIDGE: </w:t>
      </w:r>
      <w:r w:rsidR="14A29988" w:rsidRPr="59FE1CC7">
        <w:rPr>
          <w:i/>
          <w:iCs/>
          <w:sz w:val="18"/>
          <w:szCs w:val="18"/>
        </w:rPr>
        <w:t>Vacant</w:t>
      </w:r>
      <w:r w:rsidR="2E634DDA" w:rsidRPr="59FE1CC7">
        <w:rPr>
          <w:sz w:val="18"/>
          <w:szCs w:val="18"/>
        </w:rPr>
        <w:t>, I; John Hawkins, Rdr</w:t>
      </w:r>
    </w:p>
    <w:p w14:paraId="06F23C1A" w14:textId="0E29DBE6" w:rsidR="001F6FA6" w:rsidRPr="001F6FA6" w:rsidRDefault="2E634DDA" w:rsidP="59FE1CC7">
      <w:pPr>
        <w:tabs>
          <w:tab w:val="left" w:pos="709"/>
        </w:tabs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>SALEHURST CEP SCHOOL: Kate Robertson, HT;</w:t>
      </w:r>
    </w:p>
    <w:p w14:paraId="338E7516" w14:textId="5E430C80" w:rsidR="001F6FA6" w:rsidRPr="001F6FA6" w:rsidRDefault="2E634DDA" w:rsidP="59FE1CC7">
      <w:pPr>
        <w:tabs>
          <w:tab w:val="left" w:pos="709"/>
        </w:tabs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>HURST GREEN CEP SCHOOL: Allison Flack, HT; Elaine Lambert, Chr</w:t>
      </w:r>
    </w:p>
    <w:p w14:paraId="4FB6CAE1" w14:textId="74B1627F" w:rsidR="001F6FA6" w:rsidRPr="001F6FA6" w:rsidRDefault="2CFE0F42" w:rsidP="59FE1CC7">
      <w:pPr>
        <w:rPr>
          <w:rFonts w:ascii="Calibri" w:eastAsia="Calibri" w:hAnsi="Calibri"/>
          <w:sz w:val="18"/>
          <w:szCs w:val="18"/>
        </w:rPr>
      </w:pPr>
      <w:r w:rsidRPr="59FE1CC7">
        <w:rPr>
          <w:b/>
          <w:bCs/>
          <w:sz w:val="18"/>
          <w:szCs w:val="18"/>
        </w:rPr>
        <w:t>24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25C0DF5A" w:rsidRPr="59FE1CC7">
        <w:rPr>
          <w:sz w:val="18"/>
          <w:szCs w:val="18"/>
        </w:rPr>
        <w:t>The Diocese of Arizona – The Episcopal Church</w:t>
      </w:r>
      <w:r w:rsidR="001F6FA6">
        <w:br/>
      </w:r>
      <w:r w:rsidR="176656AC" w:rsidRPr="59FE1CC7">
        <w:rPr>
          <w:rFonts w:ascii="Calibri" w:eastAsia="Calibri" w:hAnsi="Calibri"/>
          <w:sz w:val="18"/>
          <w:szCs w:val="18"/>
        </w:rPr>
        <w:t>WALDRON: Simon Hobbs, R; Andy Delves Rdrs;</w:t>
      </w:r>
    </w:p>
    <w:p w14:paraId="7B2E899B" w14:textId="62C5AFC4" w:rsidR="001F6FA6" w:rsidRPr="001F6FA6" w:rsidRDefault="176656AC" w:rsidP="59FE1CC7">
      <w:pPr>
        <w:rPr>
          <w:rFonts w:ascii="Calibri" w:eastAsia="Calibri" w:hAnsi="Calibri"/>
          <w:sz w:val="18"/>
          <w:szCs w:val="18"/>
        </w:rPr>
      </w:pPr>
      <w:r w:rsidRPr="59FE1CC7">
        <w:rPr>
          <w:rFonts w:ascii="Calibri" w:eastAsia="Calibri" w:hAnsi="Calibri"/>
          <w:sz w:val="18"/>
          <w:szCs w:val="18"/>
        </w:rPr>
        <w:t xml:space="preserve">CROSS IN HAND CEP SCHOOL: </w:t>
      </w:r>
      <w:r w:rsidR="69DEA38D" w:rsidRPr="59FE1CC7">
        <w:rPr>
          <w:rFonts w:ascii="Calibri" w:eastAsia="Calibri" w:hAnsi="Calibri"/>
          <w:sz w:val="18"/>
          <w:szCs w:val="18"/>
        </w:rPr>
        <w:t>Richard Blakely</w:t>
      </w:r>
      <w:r w:rsidRPr="59FE1CC7">
        <w:rPr>
          <w:rFonts w:ascii="Calibri" w:eastAsia="Calibri" w:hAnsi="Calibri"/>
          <w:sz w:val="18"/>
          <w:szCs w:val="18"/>
        </w:rPr>
        <w:t>, HT; John Lee, Chr</w:t>
      </w:r>
    </w:p>
    <w:p w14:paraId="632FE2DE" w14:textId="4BBCEEF6" w:rsidR="00C43E2D" w:rsidRDefault="2CFE0F42" w:rsidP="59FE1CC7">
      <w:pPr>
        <w:spacing w:line="259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9FE1CC7">
        <w:rPr>
          <w:b/>
          <w:bCs/>
          <w:sz w:val="18"/>
          <w:szCs w:val="18"/>
        </w:rPr>
        <w:t>25</w:t>
      </w:r>
      <w:r w:rsidRPr="59FE1CC7">
        <w:rPr>
          <w:sz w:val="18"/>
          <w:szCs w:val="18"/>
        </w:rPr>
        <w:t xml:space="preserve"> </w:t>
      </w:r>
      <w:r w:rsidRPr="59FE1CC7">
        <w:rPr>
          <w:i/>
          <w:iCs/>
          <w:sz w:val="18"/>
          <w:szCs w:val="18"/>
        </w:rPr>
        <w:t>James the Apostle</w:t>
      </w:r>
      <w:r w:rsidR="00C43E2D">
        <w:br/>
      </w:r>
      <w:r w:rsidRPr="59FE1CC7">
        <w:rPr>
          <w:sz w:val="18"/>
          <w:szCs w:val="18"/>
        </w:rPr>
        <w:t>We pray for the bishop, clergy and laity of The Diocese of Arkansas</w:t>
      </w:r>
      <w:r w:rsidR="70947584" w:rsidRPr="59FE1CC7">
        <w:rPr>
          <w:sz w:val="18"/>
          <w:szCs w:val="18"/>
        </w:rPr>
        <w:t xml:space="preserve"> – The Episcopal Church</w:t>
      </w:r>
      <w:r w:rsidR="00C43E2D">
        <w:br/>
      </w:r>
      <w:r w:rsidR="568F1887" w:rsidRPr="59FE1CC7">
        <w:rPr>
          <w:rFonts w:ascii="Calibri" w:eastAsia="Calibri" w:hAnsi="Calibri" w:cs="Calibri"/>
          <w:color w:val="000000" w:themeColor="text1"/>
          <w:sz w:val="18"/>
          <w:szCs w:val="18"/>
        </w:rPr>
        <w:t>WARBLETON, BODLE STREET GREEN and DALLINGTON: Marc Lloyd, I; Jeremy Cooke, Rdr;</w:t>
      </w:r>
    </w:p>
    <w:p w14:paraId="5F51683B" w14:textId="014E9F84" w:rsidR="00C43E2D" w:rsidRDefault="568F1887" w:rsidP="59FE1CC7">
      <w:pPr>
        <w:tabs>
          <w:tab w:val="left" w:pos="709"/>
        </w:tabs>
        <w:spacing w:line="259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9FE1CC7">
        <w:rPr>
          <w:rFonts w:ascii="Calibri" w:eastAsia="Calibri" w:hAnsi="Calibri" w:cs="Calibri"/>
          <w:color w:val="000000" w:themeColor="text1"/>
          <w:sz w:val="18"/>
          <w:szCs w:val="18"/>
        </w:rPr>
        <w:t>DALLINGTON CEP SCHOOL, Paul Cox, Head of School;</w:t>
      </w:r>
    </w:p>
    <w:p w14:paraId="176AE7F7" w14:textId="7EE1EA23" w:rsidR="00C43E2D" w:rsidRDefault="30B07C76" w:rsidP="12F53060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7B51AAE5" wp14:editId="4945E87F">
            <wp:extent cx="2889885" cy="18415"/>
            <wp:effectExtent l="0" t="0" r="5715" b="635"/>
            <wp:docPr id="49661157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617C5" w14:textId="77777777" w:rsidR="00C43E2D" w:rsidRPr="001F6FA6" w:rsidRDefault="00C43E2D" w:rsidP="001F6FA6">
      <w:pPr>
        <w:rPr>
          <w:sz w:val="18"/>
          <w:szCs w:val="18"/>
        </w:rPr>
      </w:pPr>
    </w:p>
    <w:p w14:paraId="0A2A9BB7" w14:textId="7EE1013E" w:rsidR="001F6FA6" w:rsidRPr="001F6FA6" w:rsidRDefault="001F6FA6" w:rsidP="57F1B5CE">
      <w:r w:rsidRPr="57F1B5CE">
        <w:rPr>
          <w:b/>
          <w:bCs/>
          <w:sz w:val="18"/>
          <w:szCs w:val="18"/>
        </w:rPr>
        <w:t>26</w:t>
      </w:r>
      <w:r w:rsidRPr="57F1B5CE">
        <w:rPr>
          <w:sz w:val="18"/>
          <w:szCs w:val="18"/>
        </w:rPr>
        <w:t xml:space="preserve"> </w:t>
      </w:r>
      <w:r>
        <w:br/>
      </w:r>
      <w:r w:rsidRPr="57F1B5CE">
        <w:rPr>
          <w:sz w:val="18"/>
          <w:szCs w:val="18"/>
        </w:rPr>
        <w:t>Pray for The Anglican Church of Tanzania</w:t>
      </w:r>
      <w:r>
        <w:br/>
      </w:r>
      <w:r w:rsidRPr="57F1B5CE">
        <w:rPr>
          <w:sz w:val="18"/>
          <w:szCs w:val="18"/>
        </w:rPr>
        <w:t>Pray for the Apostolic Life</w:t>
      </w:r>
      <w:r w:rsidR="7A85F440" w:rsidRPr="57F1B5CE">
        <w:rPr>
          <w:sz w:val="18"/>
          <w:szCs w:val="18"/>
        </w:rPr>
        <w:t xml:space="preserve"> Team</w:t>
      </w:r>
      <w:r w:rsidR="350F6217" w:rsidRPr="57F1B5CE">
        <w:rPr>
          <w:sz w:val="18"/>
          <w:szCs w:val="18"/>
        </w:rPr>
        <w:t xml:space="preserve">: </w:t>
      </w:r>
      <w:r w:rsidR="350F6217" w:rsidRPr="57F1B5CE">
        <w:rPr>
          <w:rFonts w:ascii="Calibri" w:eastAsia="Calibri" w:hAnsi="Calibri" w:cs="Calibri"/>
          <w:color w:val="212529"/>
          <w:sz w:val="18"/>
          <w:szCs w:val="18"/>
        </w:rPr>
        <w:t>Annie Compton</w:t>
      </w:r>
    </w:p>
    <w:p w14:paraId="3A247C76" w14:textId="24E56193" w:rsidR="001F6FA6" w:rsidRPr="001F6FA6" w:rsidRDefault="350F6217" w:rsidP="57F1B5CE">
      <w:pPr>
        <w:pStyle w:val="Heading3"/>
        <w:spacing w:before="0" w:after="0"/>
        <w:rPr>
          <w:rFonts w:ascii="Calibri" w:eastAsia="Calibri" w:hAnsi="Calibri" w:cs="Calibri"/>
          <w:color w:val="212529"/>
          <w:sz w:val="18"/>
          <w:szCs w:val="18"/>
        </w:rPr>
      </w:pPr>
      <w:r w:rsidRPr="57F1B5CE">
        <w:rPr>
          <w:rFonts w:ascii="Calibri" w:eastAsia="Calibri" w:hAnsi="Calibri" w:cs="Calibri"/>
          <w:color w:val="212529"/>
          <w:sz w:val="18"/>
          <w:szCs w:val="18"/>
        </w:rPr>
        <w:t>Emma Snowden, Felix Smith, Giles Carpenter, Greg Moore</w:t>
      </w:r>
    </w:p>
    <w:p w14:paraId="0E8B8D9D" w14:textId="28FC400F" w:rsidR="001F6FA6" w:rsidRPr="001F6FA6" w:rsidRDefault="350F6217" w:rsidP="57F1B5CE">
      <w:pPr>
        <w:rPr>
          <w:rFonts w:ascii="Calibri" w:eastAsia="Calibri" w:hAnsi="Calibri" w:cs="Calibri"/>
          <w:color w:val="212529"/>
          <w:sz w:val="18"/>
          <w:szCs w:val="18"/>
        </w:rPr>
      </w:pPr>
      <w:r w:rsidRPr="57F1B5CE">
        <w:rPr>
          <w:rFonts w:eastAsiaTheme="majorEastAsia" w:cstheme="majorBidi"/>
          <w:color w:val="212529"/>
          <w:sz w:val="18"/>
          <w:szCs w:val="18"/>
        </w:rPr>
        <w:t xml:space="preserve">Jamie Gater, </w:t>
      </w:r>
      <w:r w:rsidRPr="57F1B5CE">
        <w:rPr>
          <w:rFonts w:ascii="Calibri" w:eastAsia="Calibri" w:hAnsi="Calibri" w:cs="Calibri"/>
          <w:color w:val="212529"/>
          <w:sz w:val="18"/>
          <w:szCs w:val="18"/>
        </w:rPr>
        <w:t>Jude Davis, Laura Steven, Christopher Irvine</w:t>
      </w:r>
    </w:p>
    <w:p w14:paraId="214679C1" w14:textId="4F50D95B" w:rsidR="001F6FA6" w:rsidRPr="001F6FA6" w:rsidRDefault="350F6217" w:rsidP="57F1B5CE">
      <w:pPr>
        <w:rPr>
          <w:rFonts w:ascii="Calibri" w:eastAsia="Calibri" w:hAnsi="Calibri" w:cs="Calibri"/>
          <w:color w:val="212529"/>
          <w:sz w:val="18"/>
          <w:szCs w:val="18"/>
        </w:rPr>
      </w:pPr>
      <w:r w:rsidRPr="57F1B5CE">
        <w:rPr>
          <w:rFonts w:ascii="Calibri" w:eastAsia="Calibri" w:hAnsi="Calibri" w:cs="Calibri"/>
          <w:color w:val="212529"/>
          <w:sz w:val="18"/>
          <w:szCs w:val="18"/>
        </w:rPr>
        <w:t>Ruth McBrien, Samantha Grennan, Sylvia Park</w:t>
      </w:r>
    </w:p>
    <w:p w14:paraId="27B9B6AF" w14:textId="6204A928" w:rsidR="001F6FA6" w:rsidRPr="001F6FA6" w:rsidRDefault="2CFE0F42" w:rsidP="59FE1CC7">
      <w:pPr>
        <w:tabs>
          <w:tab w:val="left" w:pos="709"/>
        </w:tabs>
        <w:rPr>
          <w:rFonts w:ascii="Calibri" w:eastAsia="Calibri" w:hAnsi="Calibri" w:cs="Calibri"/>
          <w:sz w:val="18"/>
          <w:szCs w:val="18"/>
        </w:rPr>
      </w:pPr>
      <w:r w:rsidRPr="59FE1CC7">
        <w:rPr>
          <w:b/>
          <w:bCs/>
          <w:sz w:val="18"/>
          <w:szCs w:val="18"/>
        </w:rPr>
        <w:t>27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244A7443" w:rsidRPr="59FE1CC7">
        <w:rPr>
          <w:sz w:val="18"/>
          <w:szCs w:val="18"/>
        </w:rPr>
        <w:t xml:space="preserve">The Diocese of Armagh – The Church of Ireland </w:t>
      </w:r>
      <w:r w:rsidR="001F6FA6">
        <w:br/>
      </w:r>
      <w:r w:rsidR="5102AF57" w:rsidRPr="59FE1CC7">
        <w:rPr>
          <w:rFonts w:ascii="Calibri" w:eastAsia="Calibri" w:hAnsi="Calibri" w:cs="Calibri"/>
          <w:sz w:val="18"/>
          <w:szCs w:val="18"/>
        </w:rPr>
        <w:t xml:space="preserve">RURAL DEANERY OF EASTBOURNE: Adam Ransom, ARD; </w:t>
      </w:r>
    </w:p>
    <w:p w14:paraId="1AA21BB0" w14:textId="5F42C31F" w:rsidR="001F6FA6" w:rsidRPr="001F6FA6" w:rsidRDefault="2CFE0F42" w:rsidP="59FE1CC7">
      <w:pPr>
        <w:rPr>
          <w:rFonts w:eastAsiaTheme="minorEastAsia"/>
          <w:sz w:val="18"/>
          <w:szCs w:val="18"/>
        </w:rPr>
      </w:pPr>
      <w:r w:rsidRPr="59FE1CC7">
        <w:rPr>
          <w:b/>
          <w:bCs/>
          <w:sz w:val="18"/>
          <w:szCs w:val="18"/>
        </w:rPr>
        <w:t>28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23EFD2E1" w:rsidRPr="59FE1CC7">
        <w:rPr>
          <w:sz w:val="18"/>
          <w:szCs w:val="18"/>
        </w:rPr>
        <w:t>The Diocese of Armidale – The Anglican Church of Australia</w:t>
      </w:r>
      <w:r w:rsidR="001F6FA6">
        <w:br/>
      </w:r>
      <w:r w:rsidR="761D831B" w:rsidRPr="59FE1CC7">
        <w:rPr>
          <w:rFonts w:eastAsiaTheme="minorEastAsia"/>
          <w:sz w:val="18"/>
          <w:szCs w:val="18"/>
        </w:rPr>
        <w:t xml:space="preserve">EAST DEAN with FRISTON and JEVINGTON: David Baker, I; </w:t>
      </w:r>
    </w:p>
    <w:p w14:paraId="389AABEA" w14:textId="209A9F68" w:rsidR="00E95567" w:rsidRDefault="2CFE0F42" w:rsidP="59FE1CC7">
      <w:pPr>
        <w:rPr>
          <w:rFonts w:ascii="Calibri" w:eastAsia="Calibri" w:hAnsi="Calibri" w:cs="Calibri"/>
          <w:sz w:val="18"/>
          <w:szCs w:val="18"/>
        </w:rPr>
      </w:pPr>
      <w:r w:rsidRPr="59FE1CC7">
        <w:rPr>
          <w:b/>
          <w:bCs/>
          <w:sz w:val="18"/>
          <w:szCs w:val="18"/>
        </w:rPr>
        <w:t>29</w:t>
      </w:r>
      <w:r w:rsidRPr="59FE1CC7">
        <w:rPr>
          <w:sz w:val="18"/>
          <w:szCs w:val="18"/>
        </w:rPr>
        <w:t xml:space="preserve"> </w:t>
      </w:r>
      <w:r w:rsidRPr="59FE1CC7">
        <w:rPr>
          <w:i/>
          <w:iCs/>
          <w:sz w:val="18"/>
          <w:szCs w:val="18"/>
        </w:rPr>
        <w:t>Mary, Martha and Lazarus</w:t>
      </w:r>
      <w:r w:rsidR="00E95567">
        <w:br/>
      </w:r>
      <w:r w:rsidRPr="59FE1CC7">
        <w:rPr>
          <w:sz w:val="18"/>
          <w:szCs w:val="18"/>
        </w:rPr>
        <w:t xml:space="preserve">We pray for the bishop, clergy and laity of </w:t>
      </w:r>
      <w:r w:rsidR="261CD5D1" w:rsidRPr="59FE1CC7">
        <w:rPr>
          <w:sz w:val="18"/>
          <w:szCs w:val="18"/>
        </w:rPr>
        <w:t>The Diocese of Arochukwu / Ohafia – The Church of Nigeria (Anglican Communion)</w:t>
      </w:r>
      <w:r w:rsidR="00E95567">
        <w:br/>
      </w:r>
      <w:r w:rsidR="41D78AFC" w:rsidRPr="59FE1CC7">
        <w:rPr>
          <w:rFonts w:ascii="Calibri" w:eastAsia="Calibri" w:hAnsi="Calibri" w:cs="Calibri"/>
          <w:sz w:val="18"/>
          <w:szCs w:val="18"/>
        </w:rPr>
        <w:t>EASTBOURNE, All Saints: James Knowles I; Chris Webster, Asst.C, Bill Owen, Philip Pawley, Rdrs</w:t>
      </w:r>
    </w:p>
    <w:p w14:paraId="1D5C4A4B" w14:textId="1134372F" w:rsidR="00097F15" w:rsidRDefault="2CFE0F42" w:rsidP="59FE1CC7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30</w:t>
      </w:r>
      <w:r w:rsidRPr="59FE1CC7">
        <w:rPr>
          <w:sz w:val="18"/>
          <w:szCs w:val="18"/>
        </w:rPr>
        <w:t xml:space="preserve"> </w:t>
      </w:r>
      <w:r w:rsidRPr="59FE1CC7">
        <w:rPr>
          <w:i/>
          <w:iCs/>
          <w:sz w:val="18"/>
          <w:szCs w:val="18"/>
        </w:rPr>
        <w:t>William Wilberforce</w:t>
      </w:r>
      <w:r w:rsidR="001F6FA6">
        <w:br/>
      </w:r>
      <w:r w:rsidRPr="59FE1CC7">
        <w:rPr>
          <w:sz w:val="18"/>
          <w:szCs w:val="18"/>
        </w:rPr>
        <w:t xml:space="preserve">We pray for the bishop, clergy and laity of </w:t>
      </w:r>
      <w:r w:rsidR="464C1DA5" w:rsidRPr="59FE1CC7">
        <w:rPr>
          <w:sz w:val="18"/>
          <w:szCs w:val="18"/>
        </w:rPr>
        <w:t>The Diocese of Aru – Province de L’Eglise Anglicane Du Congo</w:t>
      </w:r>
    </w:p>
    <w:p w14:paraId="2E8A9D1F" w14:textId="368037B7" w:rsidR="072A7B21" w:rsidRDefault="072A7B21" w:rsidP="59FE1CC7">
      <w:pP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9FE1CC7">
        <w:rPr>
          <w:rFonts w:ascii="Calibri" w:eastAsia="Calibri" w:hAnsi="Calibri" w:cs="Calibri"/>
          <w:color w:val="000000" w:themeColor="text1"/>
          <w:sz w:val="18"/>
          <w:szCs w:val="18"/>
        </w:rPr>
        <w:t>EASTBOURNE, Christ Church with St Philip: Josh Delia, I;</w:t>
      </w:r>
    </w:p>
    <w:p w14:paraId="68341342" w14:textId="467707B4" w:rsidR="002D5720" w:rsidRDefault="2CFE0F42" w:rsidP="59FE1CC7">
      <w:pP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9FE1CC7">
        <w:rPr>
          <w:b/>
          <w:bCs/>
          <w:sz w:val="18"/>
          <w:szCs w:val="18"/>
        </w:rPr>
        <w:t>31</w:t>
      </w:r>
      <w:r w:rsidRPr="59FE1CC7">
        <w:rPr>
          <w:sz w:val="18"/>
          <w:szCs w:val="18"/>
        </w:rPr>
        <w:t xml:space="preserve"> Ignatius of Loyola</w:t>
      </w:r>
      <w:r w:rsidR="002D5720">
        <w:br/>
      </w:r>
      <w:r w:rsidRPr="59FE1CC7">
        <w:rPr>
          <w:sz w:val="18"/>
          <w:szCs w:val="18"/>
        </w:rPr>
        <w:t xml:space="preserve">We pray for the bishop, clergy and laity of </w:t>
      </w:r>
      <w:r w:rsidR="581D1AA0" w:rsidRPr="59FE1CC7">
        <w:rPr>
          <w:sz w:val="18"/>
          <w:szCs w:val="18"/>
        </w:rPr>
        <w:t>The Diocese of Asaba – The Church of Nigeria (Anglican Communion)</w:t>
      </w:r>
      <w:r w:rsidR="002D5720">
        <w:br/>
      </w:r>
      <w:r w:rsidR="40A16BCC" w:rsidRPr="59FE1CC7">
        <w:rPr>
          <w:rFonts w:ascii="Calibri" w:eastAsia="Calibri" w:hAnsi="Calibri" w:cs="Calibri"/>
          <w:color w:val="000000" w:themeColor="text1"/>
          <w:sz w:val="18"/>
          <w:szCs w:val="18"/>
        </w:rPr>
        <w:t>EASTBOURNE, Holy Trinity: Philip Coekin, I;</w:t>
      </w:r>
    </w:p>
    <w:bookmarkEnd w:id="1"/>
    <w:p w14:paraId="0BCF01CD" w14:textId="43EF5363" w:rsidR="30E852BF" w:rsidRDefault="30E852BF" w:rsidP="59FE1CC7">
      <w:pP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9FE1CC7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</w:p>
    <w:p w14:paraId="7E779C87" w14:textId="77777777" w:rsidR="00151C57" w:rsidRDefault="00151C57" w:rsidP="59FE1CC7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62BE1088" w14:textId="77777777" w:rsidR="00151C57" w:rsidRDefault="00151C57" w:rsidP="59FE1CC7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00B4946C" w14:textId="4DBCE585" w:rsidR="001F6FA6" w:rsidRDefault="001F6FA6" w:rsidP="59FE1CC7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59FE1CC7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August</w:t>
      </w:r>
    </w:p>
    <w:p w14:paraId="1D354BE8" w14:textId="49E6375F" w:rsidR="007E2D63" w:rsidRPr="007E2D63" w:rsidRDefault="007E2D63" w:rsidP="007E2D63">
      <w:pPr>
        <w:rPr>
          <w:b/>
          <w:bCs/>
          <w:sz w:val="18"/>
          <w:szCs w:val="18"/>
        </w:rPr>
      </w:pPr>
      <w:r w:rsidRPr="59FE1CC7">
        <w:rPr>
          <w:b/>
          <w:bCs/>
          <w:sz w:val="18"/>
          <w:szCs w:val="18"/>
        </w:rPr>
        <w:t>1</w:t>
      </w:r>
    </w:p>
    <w:p w14:paraId="20ADCE23" w14:textId="5DEF5D63" w:rsidR="007E2D63" w:rsidRPr="007E2D63" w:rsidRDefault="3379D304" w:rsidP="007E2D63">
      <w:pPr>
        <w:rPr>
          <w:sz w:val="18"/>
          <w:szCs w:val="18"/>
        </w:rPr>
      </w:pPr>
      <w:r w:rsidRPr="59FE1CC7">
        <w:rPr>
          <w:sz w:val="18"/>
          <w:szCs w:val="18"/>
        </w:rPr>
        <w:t>We pray for the bishop, clergy and laity of</w:t>
      </w:r>
      <w:r w:rsidR="49BAEBC2" w:rsidRPr="59FE1CC7">
        <w:rPr>
          <w:sz w:val="18"/>
          <w:szCs w:val="18"/>
        </w:rPr>
        <w:t xml:space="preserve"> The Diocese of Asante-Mampong – The Church of the Province of West Africa</w:t>
      </w:r>
    </w:p>
    <w:p w14:paraId="52A79D01" w14:textId="4D8FFBFB" w:rsidR="007E2D63" w:rsidRDefault="1CFBF211" w:rsidP="59FE1CC7">
      <w:pPr>
        <w:tabs>
          <w:tab w:val="left" w:pos="709"/>
        </w:tabs>
        <w:spacing w:line="259" w:lineRule="auto"/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>EASTBOURNE, St Andrew: Josh Delia, I;</w:t>
      </w:r>
    </w:p>
    <w:p w14:paraId="2D733B77" w14:textId="24F22F5F" w:rsidR="007E2D63" w:rsidRDefault="1CFBF211" w:rsidP="59FE1CC7">
      <w:pPr>
        <w:tabs>
          <w:tab w:val="left" w:pos="709"/>
        </w:tabs>
        <w:spacing w:line="259" w:lineRule="auto"/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>ST ANDREW’S CE INFANTS SCHOOL: Carol Meakins, HT; David Lambeth, Chr</w:t>
      </w:r>
    </w:p>
    <w:p w14:paraId="0F06ACF8" w14:textId="0562111A" w:rsidR="007E2D63" w:rsidRDefault="3379D304" w:rsidP="007E2D63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0E26530E" wp14:editId="4746F562">
            <wp:extent cx="2889885" cy="18415"/>
            <wp:effectExtent l="0" t="0" r="5715" b="635"/>
            <wp:docPr id="2123756578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4622A" w14:textId="77777777" w:rsidR="007E2D63" w:rsidRPr="007E2D63" w:rsidRDefault="007E2D63" w:rsidP="007E2D63">
      <w:pPr>
        <w:rPr>
          <w:sz w:val="18"/>
          <w:szCs w:val="18"/>
        </w:rPr>
      </w:pPr>
    </w:p>
    <w:p w14:paraId="48B55315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 xml:space="preserve">2 </w:t>
      </w:r>
      <w:r w:rsidRPr="59FE1CC7">
        <w:rPr>
          <w:sz w:val="18"/>
          <w:szCs w:val="18"/>
        </w:rPr>
        <w:t xml:space="preserve">  9th Sunday after Trinity</w:t>
      </w:r>
    </w:p>
    <w:p w14:paraId="6F411CA6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sz w:val="18"/>
          <w:szCs w:val="18"/>
        </w:rPr>
        <w:t>Pray for The Church of the Province of Uganda</w:t>
      </w:r>
    </w:p>
    <w:p w14:paraId="2FF50C35" w14:textId="6E229FEE" w:rsidR="007E2D63" w:rsidRPr="007E2D63" w:rsidRDefault="007E2D63" w:rsidP="6A1D8406">
      <w:pPr>
        <w:rPr>
          <w:sz w:val="18"/>
          <w:szCs w:val="18"/>
        </w:rPr>
      </w:pPr>
      <w:r w:rsidRPr="57F1B5CE">
        <w:rPr>
          <w:sz w:val="18"/>
          <w:szCs w:val="18"/>
        </w:rPr>
        <w:t>Pray for the Bishop of Chichester’s team</w:t>
      </w:r>
      <w:r w:rsidR="1A756883" w:rsidRPr="57F1B5CE">
        <w:rPr>
          <w:sz w:val="18"/>
          <w:szCs w:val="18"/>
        </w:rPr>
        <w:t xml:space="preserve">: Jeanette Sax, Howard Cattermole, Ian Tout, Imogen Roberts, Paul </w:t>
      </w:r>
      <w:r w:rsidR="0247B707" w:rsidRPr="57F1B5CE">
        <w:rPr>
          <w:sz w:val="18"/>
          <w:szCs w:val="18"/>
        </w:rPr>
        <w:t xml:space="preserve">Nash, Laura Muchmore, </w:t>
      </w:r>
    </w:p>
    <w:p w14:paraId="66E2297D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 xml:space="preserve">3 </w:t>
      </w:r>
      <w:r w:rsidRPr="59FE1CC7">
        <w:rPr>
          <w:sz w:val="18"/>
          <w:szCs w:val="18"/>
        </w:rPr>
        <w:t xml:space="preserve">  </w:t>
      </w:r>
    </w:p>
    <w:p w14:paraId="0D5E9141" w14:textId="77777777" w:rsidR="007E2D63" w:rsidRPr="007E2D63" w:rsidRDefault="3379D304" w:rsidP="59FE1CC7">
      <w:pPr>
        <w:rPr>
          <w:sz w:val="18"/>
          <w:szCs w:val="18"/>
        </w:rPr>
      </w:pPr>
      <w:r w:rsidRPr="59FE1CC7">
        <w:rPr>
          <w:sz w:val="18"/>
          <w:szCs w:val="18"/>
        </w:rPr>
        <w:t>We pray for the bishop, clergy and laity of The Diocese of St Asaph – Church in Wales</w:t>
      </w:r>
    </w:p>
    <w:p w14:paraId="52448BB9" w14:textId="517D006A" w:rsidR="49709EBA" w:rsidRDefault="49709EBA" w:rsidP="59FE1CC7">
      <w:pPr>
        <w:tabs>
          <w:tab w:val="left" w:pos="709"/>
        </w:tabs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>EASTBOURNE, St Elisabeth: David Harrigan I; Sarah Goddard, Rdr</w:t>
      </w:r>
    </w:p>
    <w:p w14:paraId="4974C58F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 xml:space="preserve">4 </w:t>
      </w:r>
      <w:r w:rsidRPr="59FE1CC7">
        <w:rPr>
          <w:sz w:val="18"/>
          <w:szCs w:val="18"/>
        </w:rPr>
        <w:t xml:space="preserve">  </w:t>
      </w:r>
    </w:p>
    <w:p w14:paraId="1FCBCD1A" w14:textId="404938BB" w:rsidR="007E2D63" w:rsidRPr="007E2D63" w:rsidRDefault="3379D304" w:rsidP="59FE1CC7">
      <w:pPr>
        <w:rPr>
          <w:sz w:val="18"/>
          <w:szCs w:val="18"/>
        </w:rPr>
      </w:pPr>
      <w:r w:rsidRPr="59FE1CC7">
        <w:rPr>
          <w:sz w:val="18"/>
          <w:szCs w:val="18"/>
        </w:rPr>
        <w:t xml:space="preserve">We pray for the bishop, clergy and laity of The Diocese of Athabasca – </w:t>
      </w:r>
      <w:r w:rsidR="08999D55" w:rsidRPr="59FE1CC7">
        <w:rPr>
          <w:sz w:val="18"/>
          <w:szCs w:val="18"/>
        </w:rPr>
        <w:t>The Anglican Church of Canada</w:t>
      </w:r>
    </w:p>
    <w:p w14:paraId="2DDBF77D" w14:textId="221C2703" w:rsidR="458A9A49" w:rsidRDefault="458A9A49" w:rsidP="59FE1CC7">
      <w:pPr>
        <w:tabs>
          <w:tab w:val="left" w:pos="709"/>
        </w:tabs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 xml:space="preserve">EASTBOURNE, St John Meads:, </w:t>
      </w:r>
      <w:r w:rsidR="0D2F0B91" w:rsidRPr="59FE1CC7">
        <w:rPr>
          <w:rFonts w:ascii="Calibri" w:eastAsia="Calibri" w:hAnsi="Calibri" w:cs="Calibri"/>
          <w:sz w:val="18"/>
          <w:szCs w:val="18"/>
        </w:rPr>
        <w:t>Ruth Robson</w:t>
      </w:r>
      <w:r w:rsidRPr="59FE1CC7">
        <w:rPr>
          <w:rFonts w:ascii="Calibri" w:eastAsia="Calibri" w:hAnsi="Calibri" w:cs="Calibri"/>
          <w:sz w:val="18"/>
          <w:szCs w:val="18"/>
        </w:rPr>
        <w:t>, I; Sarah Hassell, Catherine Butcher, Jerzy Kowszun  Rdrs</w:t>
      </w:r>
    </w:p>
    <w:p w14:paraId="21841E0B" w14:textId="16A32BD6" w:rsidR="458A9A49" w:rsidRDefault="458A9A49" w:rsidP="59FE1CC7">
      <w:pPr>
        <w:tabs>
          <w:tab w:val="left" w:pos="709"/>
        </w:tabs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 xml:space="preserve">ST JOHN’S MEADS CEP SCHOOL: </w:t>
      </w:r>
      <w:r w:rsidR="395A6FC2" w:rsidRPr="59FE1CC7">
        <w:rPr>
          <w:rFonts w:ascii="Calibri" w:eastAsia="Calibri" w:hAnsi="Calibri" w:cs="Calibri"/>
          <w:sz w:val="18"/>
          <w:szCs w:val="18"/>
        </w:rPr>
        <w:t>Laura Cooper</w:t>
      </w:r>
      <w:r w:rsidRPr="59FE1CC7">
        <w:rPr>
          <w:rFonts w:ascii="Calibri" w:eastAsia="Calibri" w:hAnsi="Calibri" w:cs="Calibri"/>
          <w:sz w:val="18"/>
          <w:szCs w:val="18"/>
        </w:rPr>
        <w:t>, HT;</w:t>
      </w:r>
    </w:p>
    <w:p w14:paraId="49BC5E88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 xml:space="preserve">5 </w:t>
      </w:r>
      <w:r w:rsidRPr="59FE1CC7">
        <w:rPr>
          <w:sz w:val="18"/>
          <w:szCs w:val="18"/>
        </w:rPr>
        <w:t xml:space="preserve">  </w:t>
      </w:r>
    </w:p>
    <w:p w14:paraId="5A8367EA" w14:textId="47336D42" w:rsidR="007E2D63" w:rsidRPr="007E2D63" w:rsidRDefault="3379D304" w:rsidP="007E2D63">
      <w:pPr>
        <w:rPr>
          <w:sz w:val="18"/>
          <w:szCs w:val="18"/>
        </w:rPr>
      </w:pPr>
      <w:r w:rsidRPr="59FE1CC7">
        <w:rPr>
          <w:sz w:val="18"/>
          <w:szCs w:val="18"/>
        </w:rPr>
        <w:t xml:space="preserve">We pray for the bishop, clergy and laity of </w:t>
      </w:r>
      <w:r w:rsidR="74475381" w:rsidRPr="59FE1CC7">
        <w:rPr>
          <w:sz w:val="18"/>
          <w:szCs w:val="18"/>
        </w:rPr>
        <w:t>The Diocese of Atlanta – The Episcopal Church</w:t>
      </w:r>
    </w:p>
    <w:p w14:paraId="22EABFC8" w14:textId="6F354B63" w:rsidR="3E8BFAEF" w:rsidRDefault="3E8BFAEF" w:rsidP="59FE1CC7">
      <w:pPr>
        <w:tabs>
          <w:tab w:val="left" w:pos="709"/>
        </w:tabs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>EASTBOURNE, St Mary: Arwen Folkes, I; Vicky Peattle, Rdr</w:t>
      </w:r>
    </w:p>
    <w:p w14:paraId="05433A9D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6</w:t>
      </w:r>
      <w:r w:rsidRPr="59FE1CC7">
        <w:rPr>
          <w:sz w:val="18"/>
          <w:szCs w:val="18"/>
        </w:rPr>
        <w:t xml:space="preserve">   The Transfiguration</w:t>
      </w:r>
    </w:p>
    <w:p w14:paraId="7F2C3C06" w14:textId="69FC2FE6" w:rsidR="007E2D63" w:rsidRPr="007E2D63" w:rsidRDefault="3379D304" w:rsidP="59FE1CC7">
      <w:pPr>
        <w:rPr>
          <w:sz w:val="18"/>
          <w:szCs w:val="18"/>
        </w:rPr>
      </w:pPr>
      <w:r w:rsidRPr="59FE1CC7">
        <w:rPr>
          <w:sz w:val="18"/>
          <w:szCs w:val="18"/>
        </w:rPr>
        <w:t xml:space="preserve">We pray for the bishop, clergy and laity of </w:t>
      </w:r>
      <w:r w:rsidR="475385BC" w:rsidRPr="59FE1CC7">
        <w:rPr>
          <w:sz w:val="18"/>
          <w:szCs w:val="18"/>
        </w:rPr>
        <w:t>The Diocese of Attooch – Province of the Episcopal Church of South Sudan</w:t>
      </w:r>
    </w:p>
    <w:p w14:paraId="38BCA357" w14:textId="35A4FEB4" w:rsidR="7E8C88A6" w:rsidRDefault="7E8C88A6" w:rsidP="59FE1CC7">
      <w:pPr>
        <w:tabs>
          <w:tab w:val="left" w:pos="709"/>
        </w:tabs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>EASTBOURNE St Michael and All Angels: Ben Sleep, PinC, James Lashwood, Asst.C, Murray King, Nick Pendry Rdrs</w:t>
      </w:r>
    </w:p>
    <w:p w14:paraId="445356EF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 xml:space="preserve">7 </w:t>
      </w:r>
      <w:r w:rsidRPr="59FE1CC7">
        <w:rPr>
          <w:sz w:val="18"/>
          <w:szCs w:val="18"/>
        </w:rPr>
        <w:t xml:space="preserve">  </w:t>
      </w:r>
    </w:p>
    <w:p w14:paraId="01F16221" w14:textId="3AF1C0F1" w:rsidR="3379D304" w:rsidRDefault="3379D304" w:rsidP="12F53060">
      <w:pPr>
        <w:rPr>
          <w:sz w:val="18"/>
          <w:szCs w:val="18"/>
        </w:rPr>
      </w:pPr>
      <w:r w:rsidRPr="59FE1CC7">
        <w:rPr>
          <w:sz w:val="18"/>
          <w:szCs w:val="18"/>
        </w:rPr>
        <w:t>We pray for the bishop, clergy and laity of</w:t>
      </w:r>
      <w:r w:rsidR="72D3D422" w:rsidRPr="59FE1CC7">
        <w:rPr>
          <w:sz w:val="18"/>
          <w:szCs w:val="18"/>
        </w:rPr>
        <w:t xml:space="preserve"> The Diocese of Auckland – The Anglican Church in Aotearoa, New Zealand and Polynesia</w:t>
      </w:r>
    </w:p>
    <w:p w14:paraId="24354C79" w14:textId="1D3CDDBD" w:rsidR="089C1163" w:rsidRDefault="089C1163" w:rsidP="59FE1CC7">
      <w:pPr>
        <w:rPr>
          <w:rFonts w:ascii="Calibri" w:eastAsia="Calibri" w:hAnsi="Calibri"/>
          <w:sz w:val="18"/>
          <w:szCs w:val="18"/>
        </w:rPr>
      </w:pPr>
      <w:r w:rsidRPr="59FE1CC7">
        <w:rPr>
          <w:rFonts w:ascii="Calibri" w:eastAsia="Calibri" w:hAnsi="Calibri"/>
          <w:sz w:val="18"/>
          <w:szCs w:val="18"/>
        </w:rPr>
        <w:t>EASTBOURNE St Richard Langney: Alan Weaver, I; Catherine Evans-Routley, Rdr</w:t>
      </w:r>
    </w:p>
    <w:p w14:paraId="1BC9F73D" w14:textId="2665FC8C" w:rsidR="089C1163" w:rsidRDefault="089C1163" w:rsidP="59FE1CC7">
      <w:pPr>
        <w:rPr>
          <w:rFonts w:ascii="Calibri" w:eastAsia="Calibri" w:hAnsi="Calibri"/>
          <w:sz w:val="18"/>
          <w:szCs w:val="18"/>
        </w:rPr>
      </w:pPr>
      <w:r w:rsidRPr="59FE1CC7">
        <w:rPr>
          <w:rFonts w:ascii="Calibri" w:eastAsia="Calibri" w:hAnsi="Calibri"/>
          <w:sz w:val="18"/>
          <w:szCs w:val="18"/>
        </w:rPr>
        <w:t>HAVEN CE/METHODIST PRIMARY SCHOOL: Roz Collett, HT;</w:t>
      </w:r>
    </w:p>
    <w:p w14:paraId="20878721" w14:textId="079FA640" w:rsidR="089C1163" w:rsidRDefault="089C1163" w:rsidP="59FE1CC7">
      <w:pPr>
        <w:rPr>
          <w:rFonts w:ascii="Calibri" w:eastAsia="Calibri" w:hAnsi="Calibri"/>
          <w:sz w:val="18"/>
          <w:szCs w:val="18"/>
        </w:rPr>
      </w:pPr>
      <w:r w:rsidRPr="59FE1CC7">
        <w:rPr>
          <w:rFonts w:ascii="Calibri" w:eastAsia="Calibri" w:hAnsi="Calibri"/>
          <w:sz w:val="18"/>
          <w:szCs w:val="18"/>
        </w:rPr>
        <w:t>Hilary Walshe, Aided Chr</w:t>
      </w:r>
    </w:p>
    <w:p w14:paraId="2430485C" w14:textId="742C362E" w:rsidR="089C1163" w:rsidRDefault="089C1163" w:rsidP="59FE1CC7">
      <w:pPr>
        <w:rPr>
          <w:rFonts w:ascii="Calibri" w:eastAsia="Calibri" w:hAnsi="Calibri"/>
          <w:sz w:val="18"/>
          <w:szCs w:val="18"/>
        </w:rPr>
      </w:pPr>
      <w:r w:rsidRPr="59FE1CC7">
        <w:rPr>
          <w:rFonts w:ascii="Calibri" w:eastAsia="Calibri" w:hAnsi="Calibri"/>
          <w:sz w:val="18"/>
          <w:szCs w:val="18"/>
        </w:rPr>
        <w:t>ST CATHERINE’S COLLEGE: Mr S Berhane, Principal.</w:t>
      </w:r>
    </w:p>
    <w:p w14:paraId="34501F46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 xml:space="preserve">8 </w:t>
      </w:r>
      <w:r w:rsidRPr="59FE1CC7">
        <w:rPr>
          <w:sz w:val="18"/>
          <w:szCs w:val="18"/>
        </w:rPr>
        <w:t xml:space="preserve">  </w:t>
      </w:r>
    </w:p>
    <w:p w14:paraId="00CC7DCD" w14:textId="31C8A57E" w:rsidR="007E2D63" w:rsidRPr="007E2D63" w:rsidRDefault="3379D304" w:rsidP="59FE1CC7">
      <w:pPr>
        <w:rPr>
          <w:sz w:val="18"/>
          <w:szCs w:val="18"/>
        </w:rPr>
      </w:pPr>
      <w:r w:rsidRPr="59FE1CC7">
        <w:rPr>
          <w:sz w:val="18"/>
          <w:szCs w:val="18"/>
        </w:rPr>
        <w:t>We pray for the bishop, clergy and laity of The Diocese of North West Australia</w:t>
      </w:r>
      <w:r w:rsidR="54EDEB64" w:rsidRPr="59FE1CC7">
        <w:rPr>
          <w:sz w:val="18"/>
          <w:szCs w:val="18"/>
        </w:rPr>
        <w:t xml:space="preserve"> – The Anglican Church of Australia</w:t>
      </w:r>
    </w:p>
    <w:p w14:paraId="060D4DBD" w14:textId="216CEFF0" w:rsidR="0EB97B20" w:rsidRDefault="0EB97B20" w:rsidP="59FE1CC7">
      <w:pPr>
        <w:rPr>
          <w:rFonts w:ascii="Calibri" w:eastAsia="Calibri" w:hAnsi="Calibri"/>
          <w:sz w:val="18"/>
          <w:szCs w:val="18"/>
        </w:rPr>
      </w:pPr>
      <w:r w:rsidRPr="59FE1CC7">
        <w:rPr>
          <w:rFonts w:ascii="Calibri" w:eastAsia="Calibri" w:hAnsi="Calibri"/>
          <w:sz w:val="18"/>
          <w:szCs w:val="18"/>
        </w:rPr>
        <w:t>EASTBOURNE St Saviour and St Peter: Mark McAulay I; Richard Keeble, Asst. C</w:t>
      </w:r>
    </w:p>
    <w:p w14:paraId="4123160B" w14:textId="77777777" w:rsidR="0047092E" w:rsidRDefault="0047092E" w:rsidP="0047092E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7A1173A4" wp14:editId="20A6B11A">
            <wp:extent cx="2889885" cy="18415"/>
            <wp:effectExtent l="0" t="0" r="5715" b="635"/>
            <wp:docPr id="120204583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DE161" w14:textId="28E939DF" w:rsidR="2F7E5BB9" w:rsidRDefault="2F7E5BB9" w:rsidP="12F53060">
      <w:pPr>
        <w:rPr>
          <w:sz w:val="18"/>
          <w:szCs w:val="18"/>
        </w:rPr>
      </w:pPr>
    </w:p>
    <w:p w14:paraId="46546F99" w14:textId="77777777" w:rsidR="007E2D63" w:rsidRPr="007E2D63" w:rsidRDefault="007E2D63" w:rsidP="2F7E5BB9">
      <w:pPr>
        <w:rPr>
          <w:b/>
          <w:bCs/>
          <w:sz w:val="18"/>
          <w:szCs w:val="18"/>
        </w:rPr>
      </w:pPr>
      <w:r w:rsidRPr="59FE1CC7">
        <w:rPr>
          <w:b/>
          <w:bCs/>
          <w:sz w:val="18"/>
          <w:szCs w:val="18"/>
        </w:rPr>
        <w:t xml:space="preserve">9   </w:t>
      </w:r>
    </w:p>
    <w:p w14:paraId="304A255D" w14:textId="1A0BDE51" w:rsidR="007E2D63" w:rsidRPr="007E2D63" w:rsidRDefault="0588CD74" w:rsidP="6A1D8406">
      <w:pPr>
        <w:spacing w:line="259" w:lineRule="auto"/>
        <w:rPr>
          <w:sz w:val="18"/>
          <w:szCs w:val="18"/>
        </w:rPr>
      </w:pPr>
      <w:r w:rsidRPr="6A1D8406">
        <w:rPr>
          <w:sz w:val="18"/>
          <w:szCs w:val="18"/>
        </w:rPr>
        <w:t xml:space="preserve">Pray for: </w:t>
      </w:r>
      <w:r w:rsidR="3379D304" w:rsidRPr="6A1D8406">
        <w:rPr>
          <w:sz w:val="18"/>
          <w:szCs w:val="18"/>
        </w:rPr>
        <w:t>The Episcopal Church</w:t>
      </w:r>
    </w:p>
    <w:p w14:paraId="5BB72713" w14:textId="12ECF49A" w:rsidR="007E2D63" w:rsidRPr="007E2D63" w:rsidRDefault="6574D495" w:rsidP="57F1B5CE">
      <w:pPr>
        <w:rPr>
          <w:sz w:val="18"/>
          <w:szCs w:val="18"/>
        </w:rPr>
      </w:pPr>
      <w:r w:rsidRPr="57F1B5CE">
        <w:rPr>
          <w:sz w:val="18"/>
          <w:szCs w:val="18"/>
        </w:rPr>
        <w:t xml:space="preserve">Pray for: </w:t>
      </w:r>
      <w:r w:rsidR="4A8FEFA4" w:rsidRPr="57F1B5CE">
        <w:rPr>
          <w:sz w:val="18"/>
          <w:szCs w:val="18"/>
        </w:rPr>
        <w:t xml:space="preserve">Pray for the Bishop of Horsham and </w:t>
      </w:r>
      <w:r w:rsidR="19816865" w:rsidRPr="57F1B5CE">
        <w:rPr>
          <w:sz w:val="18"/>
          <w:szCs w:val="18"/>
        </w:rPr>
        <w:t>their</w:t>
      </w:r>
      <w:r w:rsidR="4A8FEFA4" w:rsidRPr="57F1B5CE">
        <w:rPr>
          <w:sz w:val="18"/>
          <w:szCs w:val="18"/>
        </w:rPr>
        <w:t xml:space="preserve"> PA Fiona Bryer</w:t>
      </w:r>
    </w:p>
    <w:p w14:paraId="2C416BB6" w14:textId="5A840CD2" w:rsidR="007E2D63" w:rsidRPr="007E2D63" w:rsidRDefault="007E2D63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10</w:t>
      </w:r>
      <w:r w:rsidRPr="6A1D8406">
        <w:rPr>
          <w:sz w:val="18"/>
          <w:szCs w:val="18"/>
        </w:rPr>
        <w:t xml:space="preserve">   Laurence</w:t>
      </w:r>
    </w:p>
    <w:p w14:paraId="64CDDD50" w14:textId="26498F6B" w:rsidR="007E2D63" w:rsidRPr="007E2D63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34FEC78F" w:rsidRPr="6A1D8406">
        <w:rPr>
          <w:sz w:val="18"/>
          <w:szCs w:val="18"/>
        </w:rPr>
        <w:t>The Diocese of Aweil – Province of the Episcopal Church of South Sudan</w:t>
      </w:r>
    </w:p>
    <w:p w14:paraId="6173159E" w14:textId="668340C3" w:rsidR="4E364649" w:rsidRDefault="4E364649" w:rsidP="6A1D8406">
      <w:pPr>
        <w:rPr>
          <w:rFonts w:ascii="Calibri" w:eastAsia="Calibri" w:hAnsi="Calibri"/>
          <w:sz w:val="18"/>
          <w:szCs w:val="18"/>
        </w:rPr>
      </w:pPr>
      <w:r w:rsidRPr="6A1D8406">
        <w:rPr>
          <w:rFonts w:ascii="Calibri" w:eastAsia="Calibri" w:hAnsi="Calibri"/>
          <w:sz w:val="18"/>
          <w:szCs w:val="18"/>
        </w:rPr>
        <w:t>HAMPDEN PARK AND THE HYDNEYE: Adam Ransom, PinC</w:t>
      </w:r>
    </w:p>
    <w:p w14:paraId="2917E355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11</w:t>
      </w:r>
      <w:r w:rsidRPr="59FE1CC7">
        <w:rPr>
          <w:sz w:val="18"/>
          <w:szCs w:val="18"/>
        </w:rPr>
        <w:t xml:space="preserve">   </w:t>
      </w:r>
    </w:p>
    <w:p w14:paraId="1478F359" w14:textId="7F19D72B" w:rsidR="007E2D63" w:rsidRPr="007E2D63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736BF8EF" w:rsidRPr="6A1D8406">
        <w:rPr>
          <w:sz w:val="18"/>
          <w:szCs w:val="18"/>
        </w:rPr>
        <w:t>The Diocese of Awerial – Province of the Episcopal Church of South Sudan</w:t>
      </w:r>
    </w:p>
    <w:p w14:paraId="42D959B9" w14:textId="68B79FF7" w:rsidR="00C33406" w:rsidRPr="00C33406" w:rsidRDefault="7C56F42D" w:rsidP="6A1D8406">
      <w:r w:rsidRPr="6A1D8406">
        <w:rPr>
          <w:rFonts w:ascii="Calibri" w:eastAsia="Calibri" w:hAnsi="Calibri"/>
          <w:sz w:val="18"/>
          <w:szCs w:val="18"/>
        </w:rPr>
        <w:t xml:space="preserve">PEVENSEY: Vacant, </w:t>
      </w:r>
      <w:proofErr w:type="spellStart"/>
      <w:r w:rsidRPr="6A1D8406">
        <w:rPr>
          <w:rFonts w:ascii="Calibri" w:eastAsia="Calibri" w:hAnsi="Calibri"/>
          <w:sz w:val="18"/>
          <w:szCs w:val="18"/>
        </w:rPr>
        <w:t>PinC</w:t>
      </w:r>
      <w:proofErr w:type="spellEnd"/>
      <w:r w:rsidRPr="6A1D8406">
        <w:rPr>
          <w:rFonts w:ascii="Calibri" w:eastAsia="Calibri" w:hAnsi="Calibri"/>
          <w:sz w:val="18"/>
          <w:szCs w:val="18"/>
        </w:rPr>
        <w:t xml:space="preserve">; Jan Say, </w:t>
      </w:r>
      <w:proofErr w:type="spellStart"/>
      <w:r w:rsidRPr="6A1D8406">
        <w:rPr>
          <w:rFonts w:ascii="Calibri" w:eastAsia="Calibri" w:hAnsi="Calibri"/>
          <w:sz w:val="18"/>
          <w:szCs w:val="18"/>
        </w:rPr>
        <w:t>Rdr</w:t>
      </w:r>
      <w:proofErr w:type="spellEnd"/>
    </w:p>
    <w:p w14:paraId="51F51527" w14:textId="77777777" w:rsidR="00C33406" w:rsidRDefault="00C33406" w:rsidP="6A1D8406">
      <w:pPr>
        <w:rPr>
          <w:b/>
          <w:bCs/>
          <w:sz w:val="18"/>
          <w:szCs w:val="18"/>
        </w:rPr>
      </w:pPr>
    </w:p>
    <w:p w14:paraId="2B5D8EF8" w14:textId="77777777" w:rsidR="00C33406" w:rsidRDefault="00C33406" w:rsidP="6A1D8406">
      <w:pPr>
        <w:rPr>
          <w:b/>
          <w:bCs/>
          <w:sz w:val="18"/>
          <w:szCs w:val="18"/>
        </w:rPr>
      </w:pPr>
    </w:p>
    <w:p w14:paraId="7B7790D3" w14:textId="42394D76" w:rsidR="007E2D63" w:rsidRPr="007E2D63" w:rsidRDefault="007E2D63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lastRenderedPageBreak/>
        <w:t>12</w:t>
      </w:r>
      <w:r w:rsidRPr="6A1D8406">
        <w:rPr>
          <w:sz w:val="18"/>
          <w:szCs w:val="18"/>
        </w:rPr>
        <w:t xml:space="preserve">   </w:t>
      </w:r>
    </w:p>
    <w:p w14:paraId="34FBF8E5" w14:textId="5C9E12A9" w:rsidR="007E2D63" w:rsidRPr="007E2D63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21070C35" w:rsidRPr="6A1D8406">
        <w:rPr>
          <w:sz w:val="18"/>
          <w:szCs w:val="18"/>
        </w:rPr>
        <w:t>The Diocese of Awgu / Aninri – The Church of Nigeria (Anglican Communion)</w:t>
      </w:r>
    </w:p>
    <w:p w14:paraId="4923A831" w14:textId="0FA8E796" w:rsidR="007E2D63" w:rsidRPr="007E2D63" w:rsidRDefault="33C0CDE0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POLEGATE: </w:t>
      </w:r>
      <w:r w:rsidRPr="6A1D8406">
        <w:rPr>
          <w:rFonts w:ascii="Calibri" w:eastAsia="Calibri" w:hAnsi="Calibri"/>
          <w:i/>
          <w:iCs/>
          <w:color w:val="000000" w:themeColor="text1"/>
          <w:sz w:val="18"/>
          <w:szCs w:val="18"/>
        </w:rPr>
        <w:t xml:space="preserve">Vacant, 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I; Christopher Styles, CiC; Alan Packard, </w:t>
      </w:r>
      <w:proofErr w:type="spellStart"/>
      <w:r w:rsidRPr="6A1D8406">
        <w:rPr>
          <w:rFonts w:ascii="Calibri" w:eastAsia="Calibri" w:hAnsi="Calibri"/>
          <w:color w:val="000000" w:themeColor="text1"/>
          <w:sz w:val="18"/>
          <w:szCs w:val="18"/>
        </w:rPr>
        <w:t>Rdr</w:t>
      </w:r>
      <w:proofErr w:type="spellEnd"/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; Benjamin Pratt, </w:t>
      </w:r>
      <w:proofErr w:type="spellStart"/>
      <w:r w:rsidRPr="6A1D8406">
        <w:rPr>
          <w:rFonts w:ascii="Calibri" w:eastAsia="Calibri" w:hAnsi="Calibri"/>
          <w:color w:val="000000" w:themeColor="text1"/>
          <w:sz w:val="18"/>
          <w:szCs w:val="18"/>
        </w:rPr>
        <w:t>Rdr</w:t>
      </w:r>
      <w:proofErr w:type="spellEnd"/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; Hugh Lowries, </w:t>
      </w:r>
      <w:proofErr w:type="spellStart"/>
      <w:r w:rsidRPr="6A1D8406">
        <w:rPr>
          <w:rFonts w:ascii="Calibri" w:eastAsia="Calibri" w:hAnsi="Calibri"/>
          <w:color w:val="000000" w:themeColor="text1"/>
          <w:sz w:val="18"/>
          <w:szCs w:val="18"/>
        </w:rPr>
        <w:t>Rdr</w:t>
      </w:r>
      <w:proofErr w:type="spellEnd"/>
    </w:p>
    <w:p w14:paraId="243E130B" w14:textId="5AEB2C7A" w:rsidR="007E2D63" w:rsidRPr="007E2D63" w:rsidRDefault="007E2D63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13</w:t>
      </w:r>
      <w:r w:rsidRPr="6A1D8406">
        <w:rPr>
          <w:sz w:val="18"/>
          <w:szCs w:val="18"/>
        </w:rPr>
        <w:t xml:space="preserve">   </w:t>
      </w:r>
    </w:p>
    <w:p w14:paraId="7C6D62EF" w14:textId="0807CCA4" w:rsidR="007E2D63" w:rsidRPr="007E2D63" w:rsidRDefault="3379D304" w:rsidP="007E2D63">
      <w:pPr>
        <w:rPr>
          <w:sz w:val="18"/>
          <w:szCs w:val="18"/>
        </w:rPr>
      </w:pPr>
      <w:r w:rsidRPr="59FE1CC7">
        <w:rPr>
          <w:sz w:val="18"/>
          <w:szCs w:val="18"/>
        </w:rPr>
        <w:t xml:space="preserve">We pray for the bishop, clergy and laity of </w:t>
      </w:r>
    </w:p>
    <w:p w14:paraId="54A18ACD" w14:textId="18B0CA6D" w:rsidR="1BA8EF73" w:rsidRDefault="1BA8EF73" w:rsidP="59FE1CC7">
      <w:r w:rsidRPr="6A1D8406">
        <w:rPr>
          <w:sz w:val="18"/>
          <w:szCs w:val="18"/>
        </w:rPr>
        <w:t>The Diocese of Awka – The Church of Nigeria (Anglican Communion)</w:t>
      </w:r>
    </w:p>
    <w:p w14:paraId="1FF67862" w14:textId="25606EF1" w:rsidR="49E6579A" w:rsidRDefault="49E6579A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STONE CROSS w. NORTH LANGNEY: Vacant, I; Maeve Mathew, Rdr</w:t>
      </w:r>
    </w:p>
    <w:p w14:paraId="4E02C6BB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14</w:t>
      </w:r>
      <w:r w:rsidRPr="59FE1CC7">
        <w:rPr>
          <w:sz w:val="18"/>
          <w:szCs w:val="18"/>
        </w:rPr>
        <w:t xml:space="preserve">   </w:t>
      </w:r>
    </w:p>
    <w:p w14:paraId="070156DD" w14:textId="40A6FB4D" w:rsidR="3379D304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75FE408E" w:rsidRPr="6A1D8406">
        <w:rPr>
          <w:sz w:val="18"/>
          <w:szCs w:val="18"/>
        </w:rPr>
        <w:t>The Diocese of Awori – The Church of Nigeria (Anglican Communion)</w:t>
      </w:r>
    </w:p>
    <w:p w14:paraId="6D8C4979" w14:textId="05035BD2" w:rsidR="007E2D63" w:rsidRPr="007E2D63" w:rsidRDefault="78027F9E" w:rsidP="007E2D63">
      <w:r w:rsidRPr="6A1D8406">
        <w:rPr>
          <w:rFonts w:ascii="Calibri" w:eastAsia="Calibri" w:hAnsi="Calibri"/>
          <w:color w:val="000000" w:themeColor="text1"/>
          <w:sz w:val="18"/>
          <w:szCs w:val="18"/>
        </w:rPr>
        <w:t>WESTHAM: David Gillard I;</w:t>
      </w:r>
    </w:p>
    <w:p w14:paraId="4C795334" w14:textId="140159D3" w:rsidR="007E2D63" w:rsidRPr="007E2D63" w:rsidRDefault="78027F9E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PEVENSEY + WESTHAM CEP SCHOOL Luke Paramor, HT; Graeme Russell, Chr</w:t>
      </w:r>
    </w:p>
    <w:p w14:paraId="73705A64" w14:textId="5D8DA319" w:rsidR="007E2D63" w:rsidRPr="007E2D63" w:rsidRDefault="007E2D63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15</w:t>
      </w:r>
      <w:r w:rsidRPr="6A1D8406">
        <w:rPr>
          <w:sz w:val="18"/>
          <w:szCs w:val="18"/>
        </w:rPr>
        <w:t xml:space="preserve">  </w:t>
      </w:r>
      <w:r w:rsidRPr="6A1D8406">
        <w:rPr>
          <w:i/>
          <w:iCs/>
          <w:sz w:val="18"/>
          <w:szCs w:val="18"/>
        </w:rPr>
        <w:t xml:space="preserve"> Blessed Virgin Mary</w:t>
      </w:r>
    </w:p>
    <w:p w14:paraId="384899DA" w14:textId="022E565F" w:rsidR="007E2D63" w:rsidRPr="007E2D63" w:rsidRDefault="3379D304" w:rsidP="007E2D63">
      <w:r w:rsidRPr="6A1D8406">
        <w:rPr>
          <w:sz w:val="18"/>
          <w:szCs w:val="18"/>
        </w:rPr>
        <w:t xml:space="preserve">We pray for the bishop, clergy and laity of </w:t>
      </w:r>
      <w:r w:rsidR="70734EEA" w:rsidRPr="6A1D8406">
        <w:rPr>
          <w:sz w:val="18"/>
          <w:szCs w:val="18"/>
        </w:rPr>
        <w:t>The Diocese of Ayod – Province of the Episcopal Church of South Sudan</w:t>
      </w:r>
    </w:p>
    <w:p w14:paraId="758054CF" w14:textId="138F5378" w:rsidR="3390D5A1" w:rsidRDefault="4FE91399" w:rsidP="6A1D8406">
      <w:pPr>
        <w:spacing w:line="259" w:lineRule="auto"/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WILLINGDON: Adam Ransom PinC; Sue Wilkinson, Ass.V; Lynda Bishop and Jeremy Rowett, Rdrs</w:t>
      </w:r>
    </w:p>
    <w:p w14:paraId="64C3DB32" w14:textId="71E65DCC" w:rsidR="3390D5A1" w:rsidRDefault="494A5D17" w:rsidP="12F53060">
      <w:pPr>
        <w:spacing w:line="259" w:lineRule="auto"/>
        <w:rPr>
          <w:sz w:val="18"/>
          <w:szCs w:val="18"/>
        </w:rPr>
      </w:pPr>
      <w:r>
        <w:rPr>
          <w:noProof/>
        </w:rPr>
        <w:drawing>
          <wp:inline distT="0" distB="0" distL="0" distR="0" wp14:anchorId="417FC017" wp14:editId="1219916D">
            <wp:extent cx="2889885" cy="18415"/>
            <wp:effectExtent l="0" t="0" r="5715" b="635"/>
            <wp:docPr id="1844305188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20AA64" w14:textId="20C0E53A" w:rsidR="2F7E5BB9" w:rsidRDefault="2F7E5BB9" w:rsidP="2F7E5BB9">
      <w:pPr>
        <w:rPr>
          <w:sz w:val="18"/>
          <w:szCs w:val="18"/>
        </w:rPr>
      </w:pPr>
    </w:p>
    <w:p w14:paraId="2B50B3B4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16</w:t>
      </w:r>
      <w:r w:rsidRPr="59FE1CC7">
        <w:rPr>
          <w:sz w:val="18"/>
          <w:szCs w:val="18"/>
        </w:rPr>
        <w:t xml:space="preserve">   11th Sunday after Trinity</w:t>
      </w:r>
    </w:p>
    <w:p w14:paraId="520AD62F" w14:textId="77777777" w:rsidR="007E2D63" w:rsidRPr="007E2D63" w:rsidRDefault="007E2D63" w:rsidP="007E2D63">
      <w:pPr>
        <w:rPr>
          <w:sz w:val="18"/>
          <w:szCs w:val="18"/>
        </w:rPr>
      </w:pPr>
      <w:r w:rsidRPr="6A1D8406">
        <w:rPr>
          <w:sz w:val="18"/>
          <w:szCs w:val="18"/>
        </w:rPr>
        <w:t>Pray for The Church in Wales</w:t>
      </w:r>
    </w:p>
    <w:p w14:paraId="63062C42" w14:textId="41D2E3D3" w:rsidR="46BB13E9" w:rsidRDefault="46BB13E9" w:rsidP="6A1D8406">
      <w:pPr>
        <w:rPr>
          <w:sz w:val="18"/>
          <w:szCs w:val="18"/>
        </w:rPr>
      </w:pPr>
      <w:r w:rsidRPr="6A1D8406">
        <w:rPr>
          <w:sz w:val="18"/>
          <w:szCs w:val="18"/>
        </w:rPr>
        <w:t>Pray for the Bishop of Lewes and their PA Nicky Still</w:t>
      </w:r>
    </w:p>
    <w:p w14:paraId="79A21E19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 xml:space="preserve">17 </w:t>
      </w:r>
      <w:r w:rsidRPr="59FE1CC7">
        <w:rPr>
          <w:sz w:val="18"/>
          <w:szCs w:val="18"/>
        </w:rPr>
        <w:t xml:space="preserve">  </w:t>
      </w:r>
    </w:p>
    <w:p w14:paraId="5B69ABCD" w14:textId="6616918D" w:rsidR="007E2D63" w:rsidRPr="007E2D63" w:rsidRDefault="3379D304" w:rsidP="007E2D63">
      <w:r w:rsidRPr="6A1D8406">
        <w:rPr>
          <w:sz w:val="18"/>
          <w:szCs w:val="18"/>
        </w:rPr>
        <w:t>We pray for the bishop, clergy and laity of</w:t>
      </w:r>
      <w:r w:rsidR="6B24D9E5" w:rsidRPr="6A1D8406">
        <w:rPr>
          <w:sz w:val="18"/>
          <w:szCs w:val="18"/>
        </w:rPr>
        <w:t xml:space="preserve"> The Diocese of Badagry – The Church of Nigeria (Anglican Communion)</w:t>
      </w:r>
      <w:r w:rsidRPr="6A1D8406">
        <w:rPr>
          <w:sz w:val="18"/>
          <w:szCs w:val="18"/>
        </w:rPr>
        <w:t xml:space="preserve"> </w:t>
      </w:r>
    </w:p>
    <w:p w14:paraId="49474BD3" w14:textId="785AE4C4" w:rsidR="007E2D63" w:rsidRPr="007E2D63" w:rsidRDefault="0727417E" w:rsidP="6A1D8406">
      <w:pPr>
        <w:spacing w:line="259" w:lineRule="auto"/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aps/>
          <w:color w:val="000000" w:themeColor="text1"/>
          <w:sz w:val="18"/>
          <w:szCs w:val="18"/>
        </w:rPr>
        <w:t>The Rural Deanery of Hastings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>: Matthew Foy, RD, Sally Marchant DLC</w:t>
      </w:r>
    </w:p>
    <w:p w14:paraId="5338F46B" w14:textId="6BAF712D" w:rsidR="007E2D63" w:rsidRPr="007E2D63" w:rsidRDefault="007E2D63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18</w:t>
      </w:r>
      <w:r w:rsidRPr="6A1D8406">
        <w:rPr>
          <w:sz w:val="18"/>
          <w:szCs w:val="18"/>
        </w:rPr>
        <w:t xml:space="preserve">   </w:t>
      </w:r>
    </w:p>
    <w:p w14:paraId="4B059399" w14:textId="1582D697" w:rsidR="007E2D63" w:rsidRPr="007E2D63" w:rsidRDefault="3379D304" w:rsidP="007E2D63">
      <w:r w:rsidRPr="6A1D8406">
        <w:rPr>
          <w:sz w:val="18"/>
          <w:szCs w:val="18"/>
        </w:rPr>
        <w:t xml:space="preserve">We pray for the bishop, clergy and laity of </w:t>
      </w:r>
      <w:r w:rsidR="02CFB4AA" w:rsidRPr="6A1D8406">
        <w:rPr>
          <w:sz w:val="18"/>
          <w:szCs w:val="18"/>
        </w:rPr>
        <w:t>The Diocese of Bahamas and The Turks and Caicos Islands – The Church in the Province of the West Indies</w:t>
      </w:r>
    </w:p>
    <w:p w14:paraId="2AE23207" w14:textId="0C1C5F5C" w:rsidR="17D15470" w:rsidRDefault="32628F53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sz w:val="18"/>
          <w:szCs w:val="18"/>
        </w:rPr>
        <w:t xml:space="preserve">HASTINGS: Christ Church Blacklands and St Andrew: </w:t>
      </w:r>
      <w:r w:rsidRPr="6A1D8406">
        <w:rPr>
          <w:rFonts w:ascii="Calibri" w:eastAsia="Calibri" w:hAnsi="Calibri"/>
          <w:i/>
          <w:iCs/>
          <w:sz w:val="18"/>
          <w:szCs w:val="18"/>
        </w:rPr>
        <w:t>Vacant</w:t>
      </w:r>
      <w:r w:rsidRPr="6A1D8406">
        <w:rPr>
          <w:rFonts w:ascii="Calibri" w:eastAsia="Calibri" w:hAnsi="Calibri"/>
          <w:sz w:val="18"/>
          <w:szCs w:val="18"/>
        </w:rPr>
        <w:t xml:space="preserve">, PinC  </w:t>
      </w:r>
    </w:p>
    <w:p w14:paraId="78B8D4F7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19</w:t>
      </w:r>
      <w:r w:rsidRPr="59FE1CC7">
        <w:rPr>
          <w:sz w:val="18"/>
          <w:szCs w:val="18"/>
        </w:rPr>
        <w:t xml:space="preserve">   </w:t>
      </w:r>
    </w:p>
    <w:p w14:paraId="65CEF007" w14:textId="773462E8" w:rsidR="007E2D63" w:rsidRPr="007E2D63" w:rsidRDefault="3379D304" w:rsidP="59FE1CC7">
      <w:r w:rsidRPr="6A1D8406">
        <w:rPr>
          <w:sz w:val="18"/>
          <w:szCs w:val="18"/>
        </w:rPr>
        <w:t xml:space="preserve">We pray for the bishop, clergy and laity of The Diocese of Ballarat – </w:t>
      </w:r>
      <w:r w:rsidR="6970AE91" w:rsidRPr="6A1D8406">
        <w:rPr>
          <w:sz w:val="18"/>
          <w:szCs w:val="18"/>
        </w:rPr>
        <w:t>The Anglican Church of Australia</w:t>
      </w:r>
    </w:p>
    <w:p w14:paraId="350652BC" w14:textId="0418EA5F" w:rsidR="007E2D63" w:rsidRPr="007E2D63" w:rsidRDefault="507F7A0A" w:rsidP="6A1D8406">
      <w:r w:rsidRPr="6A1D8406">
        <w:rPr>
          <w:rFonts w:ascii="Calibri" w:eastAsia="Calibri" w:hAnsi="Calibri"/>
          <w:sz w:val="18"/>
          <w:szCs w:val="18"/>
        </w:rPr>
        <w:t>HASTINGS:  Emmanuel and St Mary-in-the-Castle:  Martin Lane, I</w:t>
      </w:r>
    </w:p>
    <w:p w14:paraId="4AD04767" w14:textId="27FB025D" w:rsidR="007E2D63" w:rsidRPr="007E2D63" w:rsidRDefault="007E2D63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 xml:space="preserve">20 </w:t>
      </w:r>
      <w:r w:rsidRPr="6A1D8406">
        <w:rPr>
          <w:sz w:val="18"/>
          <w:szCs w:val="18"/>
        </w:rPr>
        <w:t xml:space="preserve">  </w:t>
      </w:r>
      <w:r w:rsidRPr="6A1D8406">
        <w:rPr>
          <w:i/>
          <w:iCs/>
          <w:sz w:val="18"/>
          <w:szCs w:val="18"/>
        </w:rPr>
        <w:t>Bernard</w:t>
      </w:r>
    </w:p>
    <w:p w14:paraId="17795ADB" w14:textId="2F13BCB1" w:rsidR="3379D304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36264411" w:rsidRPr="6A1D8406">
        <w:rPr>
          <w:sz w:val="18"/>
          <w:szCs w:val="18"/>
        </w:rPr>
        <w:t>The Diocese of Bangor – The Church in Wales</w:t>
      </w:r>
    </w:p>
    <w:p w14:paraId="3D5AD2AC" w14:textId="40E01C25" w:rsidR="007E2D63" w:rsidRPr="007E2D63" w:rsidRDefault="5058876A" w:rsidP="007E2D63">
      <w:r w:rsidRPr="6A1D8406">
        <w:rPr>
          <w:rFonts w:ascii="Calibri" w:eastAsia="Calibri" w:hAnsi="Calibri"/>
          <w:color w:val="000000" w:themeColor="text1"/>
          <w:sz w:val="18"/>
          <w:szCs w:val="18"/>
        </w:rPr>
        <w:t>HASTINGS: Holy Trinity:  Simon Larkin, I</w:t>
      </w:r>
    </w:p>
    <w:p w14:paraId="03DE721E" w14:textId="0699EF9B" w:rsidR="007E2D63" w:rsidRPr="007E2D63" w:rsidRDefault="007E2D63" w:rsidP="6A1D8406">
      <w:pPr>
        <w:rPr>
          <w:sz w:val="18"/>
          <w:szCs w:val="18"/>
        </w:rPr>
      </w:pPr>
      <w:r w:rsidRPr="57F1B5CE">
        <w:rPr>
          <w:b/>
          <w:bCs/>
          <w:sz w:val="18"/>
          <w:szCs w:val="18"/>
        </w:rPr>
        <w:t>21</w:t>
      </w:r>
      <w:r w:rsidRPr="57F1B5CE">
        <w:rPr>
          <w:sz w:val="18"/>
          <w:szCs w:val="18"/>
        </w:rPr>
        <w:t xml:space="preserve">   </w:t>
      </w:r>
    </w:p>
    <w:p w14:paraId="07CC8D51" w14:textId="44E839DC" w:rsidR="007E2D63" w:rsidRPr="007E2D63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3E0A97B7" w:rsidRPr="6A1D8406">
        <w:rPr>
          <w:sz w:val="18"/>
          <w:szCs w:val="18"/>
        </w:rPr>
        <w:t>The Diocese of Banks and Torres – The Anglican Church of Melanesia</w:t>
      </w:r>
    </w:p>
    <w:p w14:paraId="66362B91" w14:textId="27F00507" w:rsidR="007E2D63" w:rsidRPr="007E2D63" w:rsidRDefault="4A7D6B6E" w:rsidP="6A1D8406">
      <w:pPr>
        <w:rPr>
          <w:rFonts w:ascii="Calibri" w:eastAsia="Calibri" w:hAnsi="Calibri"/>
          <w:sz w:val="18"/>
          <w:szCs w:val="18"/>
        </w:rPr>
      </w:pPr>
      <w:r w:rsidRPr="6A1D8406">
        <w:rPr>
          <w:rFonts w:ascii="Calibri" w:eastAsia="Calibri" w:hAnsi="Calibri"/>
          <w:sz w:val="18"/>
          <w:szCs w:val="18"/>
        </w:rPr>
        <w:t xml:space="preserve">HASTINGS, St Clement and All Saints: Mat Phipps, PinC; Pat Lock, Rdr;  </w:t>
      </w:r>
    </w:p>
    <w:p w14:paraId="24D9E4D0" w14:textId="58D6D05D" w:rsidR="007E2D63" w:rsidRPr="007E2D63" w:rsidRDefault="4A7D6B6E" w:rsidP="6A1D8406">
      <w:pPr>
        <w:rPr>
          <w:rFonts w:ascii="Calibri" w:eastAsia="Calibri" w:hAnsi="Calibri"/>
          <w:sz w:val="18"/>
          <w:szCs w:val="18"/>
        </w:rPr>
      </w:pPr>
      <w:r w:rsidRPr="6A1D8406">
        <w:rPr>
          <w:rFonts w:ascii="Calibri" w:eastAsia="Calibri" w:hAnsi="Calibri"/>
          <w:sz w:val="18"/>
          <w:szCs w:val="18"/>
        </w:rPr>
        <w:t xml:space="preserve">ALL SAINTS CE JUNIOR ACADEMY:  Katharine Hurd, HT;  </w:t>
      </w:r>
    </w:p>
    <w:p w14:paraId="7B451039" w14:textId="47DABB64" w:rsidR="007E2D63" w:rsidRPr="007E2D63" w:rsidRDefault="007E2D63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 xml:space="preserve">22  </w:t>
      </w:r>
      <w:r w:rsidRPr="6A1D8406">
        <w:rPr>
          <w:sz w:val="18"/>
          <w:szCs w:val="18"/>
        </w:rPr>
        <w:t xml:space="preserve"> </w:t>
      </w:r>
    </w:p>
    <w:p w14:paraId="238C50B9" w14:textId="6C60B585" w:rsidR="007E2D63" w:rsidRPr="007E2D63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6897366F" w:rsidRPr="6A1D8406">
        <w:rPr>
          <w:sz w:val="18"/>
          <w:szCs w:val="18"/>
        </w:rPr>
        <w:t>The Diocese of Barbados – The Church in the Province of the West Indies</w:t>
      </w:r>
    </w:p>
    <w:p w14:paraId="09D90CA3" w14:textId="177E2CB1" w:rsidR="2F7E5BB9" w:rsidRDefault="739B2BF9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HOLLINGTON St John the Evangelist:  Toby Lancaster, </w:t>
      </w:r>
      <w:r w:rsidRPr="6A1D8406">
        <w:rPr>
          <w:rFonts w:ascii="Calibri" w:eastAsia="Calibri" w:hAnsi="Calibri"/>
          <w:sz w:val="18"/>
          <w:szCs w:val="18"/>
        </w:rPr>
        <w:t>PinC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; </w:t>
      </w:r>
    </w:p>
    <w:p w14:paraId="7D0232FA" w14:textId="02692B48" w:rsidR="2F7E5BB9" w:rsidRDefault="739B2BF9" w:rsidP="6A1D8406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A1D8406">
        <w:rPr>
          <w:rFonts w:ascii="Calibri" w:eastAsia="Calibri" w:hAnsi="Calibri"/>
          <w:sz w:val="18"/>
          <w:szCs w:val="18"/>
        </w:rPr>
        <w:t>ARK ALEXANDRA ACADEMY: Alex Birks-Agnew, Head; Tommy Ittu, Head</w:t>
      </w:r>
      <w:r w:rsidR="101FAFE7">
        <w:rPr>
          <w:noProof/>
        </w:rPr>
        <w:drawing>
          <wp:inline distT="0" distB="0" distL="0" distR="0" wp14:anchorId="51C0FC60" wp14:editId="1378A289">
            <wp:extent cx="2889885" cy="18415"/>
            <wp:effectExtent l="0" t="0" r="5715" b="635"/>
            <wp:docPr id="1703716368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99E63" w14:textId="2BA44B4B" w:rsidR="59FE1CC7" w:rsidRDefault="59FE1CC7" w:rsidP="59FE1CC7">
      <w:pPr>
        <w:rPr>
          <w:b/>
          <w:bCs/>
          <w:sz w:val="18"/>
          <w:szCs w:val="18"/>
        </w:rPr>
      </w:pPr>
    </w:p>
    <w:p w14:paraId="2997918F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23</w:t>
      </w:r>
      <w:r w:rsidRPr="59FE1CC7">
        <w:rPr>
          <w:sz w:val="18"/>
          <w:szCs w:val="18"/>
        </w:rPr>
        <w:t xml:space="preserve">   12th Sunday after Trinity</w:t>
      </w:r>
    </w:p>
    <w:p w14:paraId="36B7D877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sz w:val="18"/>
          <w:szCs w:val="18"/>
        </w:rPr>
        <w:t>Pray for The Church of the Province of West Africa</w:t>
      </w:r>
    </w:p>
    <w:p w14:paraId="5AEB17E1" w14:textId="77777777" w:rsidR="00C33406" w:rsidRDefault="007E2D63" w:rsidP="007E2D63">
      <w:pPr>
        <w:rPr>
          <w:sz w:val="18"/>
          <w:szCs w:val="18"/>
        </w:rPr>
      </w:pPr>
      <w:r w:rsidRPr="6A1D8406">
        <w:rPr>
          <w:sz w:val="18"/>
          <w:szCs w:val="18"/>
        </w:rPr>
        <w:t xml:space="preserve">Pray for </w:t>
      </w:r>
      <w:r w:rsidR="3F940487" w:rsidRPr="6A1D8406">
        <w:rPr>
          <w:sz w:val="18"/>
          <w:szCs w:val="18"/>
        </w:rPr>
        <w:t>the Diocesan Secretary, John Preston and their EA Claire King</w:t>
      </w:r>
    </w:p>
    <w:p w14:paraId="04458BD9" w14:textId="77777777" w:rsidR="00C33406" w:rsidRDefault="00C33406" w:rsidP="007E2D63">
      <w:pPr>
        <w:rPr>
          <w:sz w:val="18"/>
          <w:szCs w:val="18"/>
        </w:rPr>
      </w:pPr>
    </w:p>
    <w:p w14:paraId="5CBA86CE" w14:textId="08000828" w:rsidR="007E2D63" w:rsidRPr="007E2D63" w:rsidRDefault="007E2D63" w:rsidP="007E2D63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24</w:t>
      </w:r>
      <w:r w:rsidRPr="59FE1CC7">
        <w:rPr>
          <w:sz w:val="18"/>
          <w:szCs w:val="18"/>
        </w:rPr>
        <w:t xml:space="preserve">   Bartholomew</w:t>
      </w:r>
    </w:p>
    <w:p w14:paraId="7AD266E5" w14:textId="1705FF27" w:rsidR="007E2D63" w:rsidRPr="007E2D63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21592AAA" w:rsidRPr="6A1D8406">
        <w:rPr>
          <w:sz w:val="18"/>
          <w:szCs w:val="18"/>
        </w:rPr>
        <w:t>The Diocese of Bari – The Church of Nigeria (Anglican Communion)</w:t>
      </w:r>
    </w:p>
    <w:p w14:paraId="53E98A3F" w14:textId="57377A57" w:rsidR="007E2D63" w:rsidRPr="007E2D63" w:rsidRDefault="1439FD8C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HOLLINGTON St Leonard:  </w:t>
      </w:r>
      <w:r w:rsidRPr="6A1D8406">
        <w:rPr>
          <w:rFonts w:ascii="Calibri" w:eastAsia="Calibri" w:hAnsi="Calibri"/>
          <w:i/>
          <w:iCs/>
          <w:color w:val="000000" w:themeColor="text1"/>
          <w:sz w:val="18"/>
          <w:szCs w:val="18"/>
        </w:rPr>
        <w:t>Vacant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>, I;</w:t>
      </w:r>
    </w:p>
    <w:p w14:paraId="61BB2173" w14:textId="30539885" w:rsidR="007E2D63" w:rsidRPr="007E2D63" w:rsidRDefault="007E2D63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25</w:t>
      </w:r>
      <w:r w:rsidRPr="6A1D8406">
        <w:rPr>
          <w:sz w:val="18"/>
          <w:szCs w:val="18"/>
        </w:rPr>
        <w:t xml:space="preserve">   </w:t>
      </w:r>
    </w:p>
    <w:p w14:paraId="62FF3588" w14:textId="77777777" w:rsidR="007E2D63" w:rsidRPr="007E2D63" w:rsidRDefault="3379D304" w:rsidP="007E2D63">
      <w:r w:rsidRPr="6A1D8406">
        <w:rPr>
          <w:sz w:val="18"/>
          <w:szCs w:val="18"/>
        </w:rPr>
        <w:t>We pray for the bishop, clergy and laity of The Diocese of Baringo – Kenya</w:t>
      </w:r>
    </w:p>
    <w:p w14:paraId="7E358C9B" w14:textId="339DF538" w:rsidR="007E2D63" w:rsidRPr="007E2D63" w:rsidRDefault="691F82D3" w:rsidP="6A1D8406">
      <w:pPr>
        <w:spacing w:line="259" w:lineRule="auto"/>
        <w:rPr>
          <w:rFonts w:ascii="Calibri" w:eastAsia="Calibri" w:hAnsi="Calibri"/>
          <w:sz w:val="18"/>
          <w:szCs w:val="18"/>
        </w:rPr>
      </w:pPr>
      <w:r w:rsidRPr="6A1D8406">
        <w:rPr>
          <w:rFonts w:ascii="Calibri" w:eastAsia="Calibri" w:hAnsi="Calibri"/>
          <w:sz w:val="18"/>
          <w:szCs w:val="18"/>
        </w:rPr>
        <w:t xml:space="preserve">ORE, Christ Church:  Vacant PinC;  </w:t>
      </w:r>
    </w:p>
    <w:p w14:paraId="69D8FA5A" w14:textId="4320E1F5" w:rsidR="007E2D63" w:rsidRPr="007E2D63" w:rsidRDefault="691F82D3" w:rsidP="6A1D8406">
      <w:pPr>
        <w:tabs>
          <w:tab w:val="left" w:pos="709"/>
        </w:tabs>
        <w:spacing w:line="259" w:lineRule="auto"/>
        <w:rPr>
          <w:rFonts w:ascii="Calibri" w:eastAsia="Calibri" w:hAnsi="Calibri" w:cs="Calibri"/>
          <w:sz w:val="18"/>
          <w:szCs w:val="18"/>
        </w:rPr>
      </w:pPr>
      <w:r w:rsidRPr="6A1D8406">
        <w:rPr>
          <w:rFonts w:ascii="Calibri" w:eastAsia="Calibri" w:hAnsi="Calibri" w:cs="Calibri"/>
          <w:sz w:val="18"/>
          <w:szCs w:val="18"/>
        </w:rPr>
        <w:t>ORE, St Helen:  Vacant, PinC;  Roger Mitchell Rdr</w:t>
      </w:r>
    </w:p>
    <w:p w14:paraId="16E791FB" w14:textId="2009D95B" w:rsidR="007E2D63" w:rsidRPr="007E2D63" w:rsidRDefault="007E2D63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26</w:t>
      </w:r>
      <w:r w:rsidRPr="6A1D8406">
        <w:rPr>
          <w:sz w:val="18"/>
          <w:szCs w:val="18"/>
        </w:rPr>
        <w:t xml:space="preserve">   </w:t>
      </w:r>
    </w:p>
    <w:p w14:paraId="4CD80740" w14:textId="0581A1D2" w:rsidR="007E2D63" w:rsidRPr="007E2D63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7A52F32D" w:rsidRPr="6A1D8406">
        <w:rPr>
          <w:sz w:val="18"/>
          <w:szCs w:val="18"/>
        </w:rPr>
        <w:t>The Diocese of Barisal – The Church of Bangladesh</w:t>
      </w:r>
    </w:p>
    <w:p w14:paraId="77E708A5" w14:textId="46AB91D9" w:rsidR="007E2D63" w:rsidRPr="007E2D63" w:rsidRDefault="2F63CBB3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ST LEONARDS-ON-SEA, Christ Church and St Mary Magdalen and St Peter and St Paul:  Tom Crowley</w:t>
      </w:r>
      <w:r w:rsidRPr="6A1D8406">
        <w:rPr>
          <w:rFonts w:ascii="Calibri" w:eastAsia="Calibri" w:hAnsi="Calibri"/>
          <w:i/>
          <w:iCs/>
          <w:color w:val="000000" w:themeColor="text1"/>
          <w:sz w:val="18"/>
          <w:szCs w:val="18"/>
        </w:rPr>
        <w:t>: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 PinC;  Richard Ralph, Asst.C;  </w:t>
      </w:r>
    </w:p>
    <w:p w14:paraId="7A1996D5" w14:textId="4B3189CD" w:rsidR="007E2D63" w:rsidRPr="007E2D63" w:rsidRDefault="2F63CBB3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CHRIST CHURCH CE PRIMARY &amp; NURSERY ACADEMY (SCHOOL):  Russell Thorne, HT; Susannah Singh, HT;</w:t>
      </w:r>
    </w:p>
    <w:p w14:paraId="52FC6D92" w14:textId="3F5E9AAC" w:rsidR="007E2D63" w:rsidRPr="007E2D63" w:rsidRDefault="007E2D63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27</w:t>
      </w:r>
      <w:r w:rsidRPr="6A1D8406">
        <w:rPr>
          <w:sz w:val="18"/>
          <w:szCs w:val="18"/>
        </w:rPr>
        <w:t xml:space="preserve">   </w:t>
      </w:r>
    </w:p>
    <w:p w14:paraId="390451DB" w14:textId="62FFB6FD" w:rsidR="007E2D63" w:rsidRPr="007E2D63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75E2B745" w:rsidRPr="6A1D8406">
        <w:rPr>
          <w:sz w:val="18"/>
          <w:szCs w:val="18"/>
        </w:rPr>
        <w:t>The Diocese of Barrackpore – The Church of North India (United)</w:t>
      </w:r>
    </w:p>
    <w:p w14:paraId="071B81CC" w14:textId="0F0F6912" w:rsidR="007E2D63" w:rsidRPr="007E2D63" w:rsidRDefault="4F58C003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UPPER ST LEONARDS:  David Hill, I; Michael Turnbull, Asst.C;</w:t>
      </w:r>
    </w:p>
    <w:p w14:paraId="24995A7D" w14:textId="174497C3" w:rsidR="007E2D63" w:rsidRPr="007E2D63" w:rsidRDefault="007E2D63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28</w:t>
      </w:r>
      <w:r w:rsidRPr="6A1D8406">
        <w:rPr>
          <w:sz w:val="18"/>
          <w:szCs w:val="18"/>
        </w:rPr>
        <w:t xml:space="preserve">   </w:t>
      </w:r>
      <w:r w:rsidRPr="6A1D8406">
        <w:rPr>
          <w:i/>
          <w:iCs/>
          <w:sz w:val="18"/>
          <w:szCs w:val="18"/>
        </w:rPr>
        <w:t>Augustine</w:t>
      </w:r>
    </w:p>
    <w:p w14:paraId="2A3131AC" w14:textId="624861D8" w:rsidR="007E2D63" w:rsidRPr="007E2D63" w:rsidRDefault="3379D304" w:rsidP="007E2D63">
      <w:r w:rsidRPr="6A1D8406">
        <w:rPr>
          <w:sz w:val="18"/>
          <w:szCs w:val="18"/>
        </w:rPr>
        <w:t xml:space="preserve">We pray for the bishop, clergy and laity of </w:t>
      </w:r>
      <w:r w:rsidR="594F1131" w:rsidRPr="6A1D8406">
        <w:rPr>
          <w:sz w:val="18"/>
          <w:szCs w:val="18"/>
        </w:rPr>
        <w:t>The Diocese of Bath and Wells – The Church of England</w:t>
      </w:r>
    </w:p>
    <w:p w14:paraId="38ACD337" w14:textId="11AB293C" w:rsidR="59FE1CC7" w:rsidRDefault="76E615C1" w:rsidP="6A1D8406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ST LEONARDS-ON-SEA St Leonard and St Ethelburga:  Matthew Foy, PinC;  </w:t>
      </w:r>
    </w:p>
    <w:p w14:paraId="51BEAC26" w14:textId="0F3DE439" w:rsidR="59FE1CC7" w:rsidRDefault="76E615C1" w:rsidP="6A1D8406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 w:cs="Calibri"/>
          <w:color w:val="000000" w:themeColor="text1"/>
          <w:sz w:val="18"/>
          <w:szCs w:val="18"/>
        </w:rPr>
        <w:t>ST LEONARD’S CEP ACADEMY:  Faith Rew, HT.</w:t>
      </w:r>
    </w:p>
    <w:p w14:paraId="5FF3E737" w14:textId="365B4A47" w:rsidR="59FE1CC7" w:rsidRDefault="76E615C1" w:rsidP="6A1D8406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 w:cs="Calibri"/>
          <w:color w:val="000000" w:themeColor="text1"/>
          <w:sz w:val="18"/>
          <w:szCs w:val="18"/>
        </w:rPr>
        <w:t>ST LEONARDS-ON-SEA, St Matthew (Silverhill):  Matthew Foy, PinC</w:t>
      </w:r>
    </w:p>
    <w:p w14:paraId="6133C6F7" w14:textId="7979DD86" w:rsidR="59FE1CC7" w:rsidRDefault="76E615C1" w:rsidP="6A1D8406">
      <w:pP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 w:cs="Calibri"/>
          <w:color w:val="000000" w:themeColor="text1"/>
          <w:sz w:val="18"/>
          <w:szCs w:val="18"/>
        </w:rPr>
        <w:t>ST PAUL’S CE ACADEMY SCHOOL Tom Glenn, HT</w:t>
      </w:r>
    </w:p>
    <w:p w14:paraId="3812F94D" w14:textId="5DCCF902" w:rsidR="59FE1CC7" w:rsidRDefault="59FE1CC7" w:rsidP="6A1D8406">
      <w:pPr>
        <w:rPr>
          <w:sz w:val="18"/>
          <w:szCs w:val="18"/>
        </w:rPr>
      </w:pPr>
    </w:p>
    <w:p w14:paraId="39ECC34F" w14:textId="56FDB942" w:rsidR="18487DD7" w:rsidRDefault="18487DD7" w:rsidP="59FE1C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09"/>
        </w:tabs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</w:pPr>
      <w:r w:rsidRPr="59FE1CC7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We pray for those being Ordained Priest today by the Bishop of Lewes and for the parishes in which they continue to serve:</w:t>
      </w:r>
    </w:p>
    <w:p w14:paraId="1CFA29E3" w14:textId="254863D8" w:rsidR="18487DD7" w:rsidRDefault="18487DD7" w:rsidP="59FE1C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09"/>
        </w:tabs>
        <w:rPr>
          <w:rFonts w:ascii="Calibri" w:eastAsia="Calibri" w:hAnsi="Calibri" w:cs="Calibri"/>
          <w:sz w:val="18"/>
          <w:szCs w:val="18"/>
        </w:rPr>
      </w:pPr>
      <w:r w:rsidRPr="59FE1CC7">
        <w:rPr>
          <w:rFonts w:ascii="Calibri" w:eastAsia="Calibri" w:hAnsi="Calibri" w:cs="Calibri"/>
          <w:sz w:val="18"/>
          <w:szCs w:val="18"/>
        </w:rPr>
        <w:t>Micheal Georgiou</w:t>
      </w:r>
    </w:p>
    <w:p w14:paraId="52E6FBB5" w14:textId="5D74237F" w:rsidR="59FE1CC7" w:rsidRDefault="59FE1CC7" w:rsidP="59FE1CC7">
      <w:pPr>
        <w:rPr>
          <w:sz w:val="18"/>
          <w:szCs w:val="18"/>
        </w:rPr>
      </w:pPr>
    </w:p>
    <w:p w14:paraId="31A89D9D" w14:textId="226B440B" w:rsidR="007E2D63" w:rsidRPr="007E2D63" w:rsidRDefault="007E2D63" w:rsidP="57F1B5CE">
      <w:pPr>
        <w:rPr>
          <w:sz w:val="18"/>
          <w:szCs w:val="18"/>
        </w:rPr>
      </w:pPr>
      <w:r w:rsidRPr="57F1B5CE">
        <w:rPr>
          <w:b/>
          <w:bCs/>
          <w:sz w:val="18"/>
          <w:szCs w:val="18"/>
        </w:rPr>
        <w:t xml:space="preserve">29 </w:t>
      </w:r>
      <w:r w:rsidRPr="57F1B5CE">
        <w:rPr>
          <w:sz w:val="18"/>
          <w:szCs w:val="18"/>
        </w:rPr>
        <w:t xml:space="preserve">  </w:t>
      </w:r>
    </w:p>
    <w:p w14:paraId="2CB36574" w14:textId="36982679" w:rsidR="007E2D63" w:rsidRPr="007E2D63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539113D2" w:rsidRPr="6A1D8406">
        <w:rPr>
          <w:sz w:val="18"/>
          <w:szCs w:val="18"/>
        </w:rPr>
        <w:t>The Diocese of Bathurst – The Anglican Church of Australia</w:t>
      </w:r>
    </w:p>
    <w:p w14:paraId="09F8C3E1" w14:textId="1CB48B89" w:rsidR="007E2D63" w:rsidRDefault="656420E4" w:rsidP="57F1B5CE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57F1B5CE">
        <w:rPr>
          <w:sz w:val="18"/>
          <w:szCs w:val="18"/>
        </w:rPr>
        <w:t>HAMPDEN PARK and THE HYDNEY: Adam Ransom PinC</w:t>
      </w:r>
    </w:p>
    <w:p w14:paraId="4E9E54FB" w14:textId="70B4BC2C" w:rsidR="007E2D63" w:rsidRDefault="007E2D63" w:rsidP="57F1B5CE">
      <w:pPr>
        <w:rPr>
          <w:sz w:val="18"/>
          <w:szCs w:val="18"/>
        </w:rPr>
      </w:pPr>
    </w:p>
    <w:p w14:paraId="5CA3AE97" w14:textId="445BC8F2" w:rsidR="007E2D63" w:rsidRDefault="47CD6259" w:rsidP="57F1B5CE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79E23AD6" wp14:editId="6BAA32CB">
            <wp:extent cx="2889885" cy="18415"/>
            <wp:effectExtent l="0" t="0" r="5715" b="635"/>
            <wp:docPr id="1829944118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A0D2BD" w14:textId="6D84EE59" w:rsidR="57F1B5CE" w:rsidRDefault="57F1B5CE" w:rsidP="57F1B5CE">
      <w:pPr>
        <w:rPr>
          <w:b/>
          <w:bCs/>
          <w:sz w:val="18"/>
          <w:szCs w:val="18"/>
        </w:rPr>
      </w:pPr>
    </w:p>
    <w:p w14:paraId="57C2A633" w14:textId="5BC91C7C" w:rsidR="007E2D63" w:rsidRPr="007E2D63" w:rsidRDefault="007E2D63" w:rsidP="6A1D8406">
      <w:pPr>
        <w:rPr>
          <w:sz w:val="18"/>
          <w:szCs w:val="18"/>
        </w:rPr>
      </w:pPr>
      <w:r w:rsidRPr="57F1B5CE">
        <w:rPr>
          <w:b/>
          <w:bCs/>
          <w:sz w:val="18"/>
          <w:szCs w:val="18"/>
        </w:rPr>
        <w:t>30</w:t>
      </w:r>
      <w:r w:rsidRPr="57F1B5CE">
        <w:rPr>
          <w:sz w:val="18"/>
          <w:szCs w:val="18"/>
        </w:rPr>
        <w:t xml:space="preserve">   13th Sunday after Trinity</w:t>
      </w:r>
    </w:p>
    <w:p w14:paraId="616ED129" w14:textId="77777777" w:rsidR="007E2D63" w:rsidRPr="007E2D63" w:rsidRDefault="007E2D63" w:rsidP="007E2D63">
      <w:pPr>
        <w:rPr>
          <w:sz w:val="18"/>
          <w:szCs w:val="18"/>
        </w:rPr>
      </w:pPr>
      <w:r w:rsidRPr="59FE1CC7">
        <w:rPr>
          <w:sz w:val="18"/>
          <w:szCs w:val="18"/>
        </w:rPr>
        <w:t>Pray for The Church in the Province of the West Indies</w:t>
      </w:r>
    </w:p>
    <w:p w14:paraId="33BC0FC2" w14:textId="56438318" w:rsidR="007E2D63" w:rsidRPr="007E2D63" w:rsidRDefault="007E2D63" w:rsidP="6A1D8406">
      <w:pPr>
        <w:rPr>
          <w:sz w:val="18"/>
          <w:szCs w:val="18"/>
        </w:rPr>
      </w:pPr>
      <w:r w:rsidRPr="6A1D8406">
        <w:rPr>
          <w:sz w:val="18"/>
          <w:szCs w:val="18"/>
        </w:rPr>
        <w:t xml:space="preserve">Pray for </w:t>
      </w:r>
      <w:r w:rsidR="366042B6" w:rsidRPr="6A1D8406">
        <w:rPr>
          <w:sz w:val="18"/>
          <w:szCs w:val="18"/>
        </w:rPr>
        <w:t>the Archdeacon of Chichester &amp; their PA Iona O’Shea</w:t>
      </w:r>
    </w:p>
    <w:p w14:paraId="0470E1AF" w14:textId="21A7196B" w:rsidR="007E2D63" w:rsidRPr="007E2D63" w:rsidRDefault="007E2D63" w:rsidP="59FE1CC7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31</w:t>
      </w:r>
      <w:r w:rsidRPr="6A1D8406">
        <w:rPr>
          <w:sz w:val="18"/>
          <w:szCs w:val="18"/>
        </w:rPr>
        <w:t xml:space="preserve">   </w:t>
      </w:r>
    </w:p>
    <w:p w14:paraId="798EB67C" w14:textId="74C2004A" w:rsidR="007E2D63" w:rsidRPr="007E2D63" w:rsidRDefault="3379D304" w:rsidP="59FE1CC7">
      <w:r w:rsidRPr="6A1D8406">
        <w:rPr>
          <w:sz w:val="18"/>
          <w:szCs w:val="18"/>
        </w:rPr>
        <w:t xml:space="preserve">We pray for the bishop, clergy and laity of </w:t>
      </w:r>
      <w:r w:rsidR="2395EAC3" w:rsidRPr="6A1D8406">
        <w:rPr>
          <w:sz w:val="18"/>
          <w:szCs w:val="18"/>
        </w:rPr>
        <w:t>The Diocese of Bauchi – The Church of Nigeria (Anglican Communion)</w:t>
      </w:r>
    </w:p>
    <w:p w14:paraId="7E04ECF2" w14:textId="727ECC2A" w:rsidR="20198C47" w:rsidRDefault="20198C47" w:rsidP="6A1D8406">
      <w:r w:rsidRPr="6A1D8406">
        <w:rPr>
          <w:rFonts w:ascii="Calibri" w:eastAsia="Calibri" w:hAnsi="Calibri"/>
          <w:caps/>
          <w:color w:val="000000" w:themeColor="text1"/>
          <w:sz w:val="18"/>
          <w:szCs w:val="18"/>
        </w:rPr>
        <w:t>THE Rural Deanery of Rotherfield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>:  Julie Sear, RD; Steve Dennison, DLC</w:t>
      </w:r>
    </w:p>
    <w:p w14:paraId="3680F301" w14:textId="233C6747" w:rsidR="12F53060" w:rsidRDefault="12F53060" w:rsidP="12F53060">
      <w:pPr>
        <w:rPr>
          <w:rFonts w:ascii="Calibri" w:eastAsia="Calibri" w:hAnsi="Calibri" w:cs="Calibri"/>
          <w:sz w:val="18"/>
          <w:szCs w:val="18"/>
        </w:rPr>
      </w:pPr>
    </w:p>
    <w:p w14:paraId="1A78FAE7" w14:textId="59312087" w:rsidR="005F40F7" w:rsidRDefault="001F6FA6" w:rsidP="4E2377AD">
      <w:pPr>
        <w:tabs>
          <w:tab w:val="left" w:pos="709"/>
        </w:tabs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59FE1CC7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September</w:t>
      </w:r>
    </w:p>
    <w:p w14:paraId="4C8F2D72" w14:textId="77777777" w:rsidR="00AE26D0" w:rsidRPr="00AE26D0" w:rsidRDefault="00AE26D0" w:rsidP="00AE26D0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 xml:space="preserve">1 </w:t>
      </w:r>
      <w:r w:rsidRPr="59FE1CC7">
        <w:rPr>
          <w:sz w:val="18"/>
          <w:szCs w:val="18"/>
        </w:rPr>
        <w:t xml:space="preserve">  Season of Creation</w:t>
      </w:r>
    </w:p>
    <w:p w14:paraId="2BCF4170" w14:textId="09025668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03163F60" w:rsidRPr="6A1D8406">
        <w:rPr>
          <w:sz w:val="18"/>
          <w:szCs w:val="18"/>
        </w:rPr>
        <w:t>The Diocese of Belize – The Church in the Province of the West Indies</w:t>
      </w:r>
    </w:p>
    <w:p w14:paraId="6E7EBDA2" w14:textId="56389F78" w:rsidR="00AE26D0" w:rsidRPr="00AE26D0" w:rsidRDefault="0205EBF0" w:rsidP="6A1D8406">
      <w:pPr>
        <w:spacing w:line="259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 w:cs="Calibri"/>
          <w:color w:val="000000" w:themeColor="text1"/>
          <w:sz w:val="18"/>
          <w:szCs w:val="18"/>
        </w:rPr>
        <w:t>CROWBOROUGH, All Saints, Pete Winstone, Ass. V; Nick Ashton, Ass.V; Adam Thrift, Rdr</w:t>
      </w:r>
    </w:p>
    <w:p w14:paraId="7F64E088" w14:textId="5CEE6E32" w:rsidR="00AE26D0" w:rsidRPr="00AE26D0" w:rsidRDefault="0205EBF0" w:rsidP="6A1D8406">
      <w:pPr>
        <w:spacing w:line="259" w:lineRule="auto"/>
        <w:rPr>
          <w:rFonts w:ascii="Calibri" w:eastAsia="Calibri" w:hAnsi="Calibri" w:cs="Calibri"/>
          <w:sz w:val="18"/>
          <w:szCs w:val="18"/>
        </w:rPr>
      </w:pPr>
      <w:r w:rsidRPr="6A1D8406">
        <w:rPr>
          <w:rFonts w:ascii="Calibri" w:eastAsia="Calibri" w:hAnsi="Calibri" w:cs="Calibri"/>
          <w:sz w:val="18"/>
          <w:szCs w:val="18"/>
        </w:rPr>
        <w:t>SIR HENRY FERMOR CEP SCHOOL; Vicki Edwards, HT</w:t>
      </w:r>
    </w:p>
    <w:p w14:paraId="3E63A0DC" w14:textId="4359049B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2</w:t>
      </w:r>
      <w:r w:rsidRPr="6A1D8406">
        <w:rPr>
          <w:sz w:val="18"/>
          <w:szCs w:val="18"/>
        </w:rPr>
        <w:t xml:space="preserve">   Season of Creation</w:t>
      </w:r>
    </w:p>
    <w:p w14:paraId="0F1EEA6C" w14:textId="6C5470E8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22F4FB68" w:rsidRPr="6A1D8406">
        <w:rPr>
          <w:sz w:val="18"/>
          <w:szCs w:val="18"/>
        </w:rPr>
        <w:t>The Diocese of Bendigo – The Anglican Church of Australia</w:t>
      </w:r>
    </w:p>
    <w:p w14:paraId="3A03C8EF" w14:textId="3D7D02CF" w:rsidR="00AE26D0" w:rsidRPr="00AE26D0" w:rsidRDefault="1D73765D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CROWBOROUGH, St John: Andrew Hawkin, PinC; </w:t>
      </w:r>
    </w:p>
    <w:p w14:paraId="07E86473" w14:textId="5CF461C9" w:rsidR="00AE26D0" w:rsidRDefault="1D73765D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ST JOHN’S CEP SCHOOL:  Laura Cooper, HT;  </w:t>
      </w:r>
    </w:p>
    <w:p w14:paraId="1AAFC51D" w14:textId="77777777" w:rsidR="00C33406" w:rsidRPr="00AE26D0" w:rsidRDefault="00C33406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</w:p>
    <w:p w14:paraId="0625CCB3" w14:textId="3D2C5070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lastRenderedPageBreak/>
        <w:t>3</w:t>
      </w:r>
      <w:r w:rsidRPr="6A1D8406">
        <w:rPr>
          <w:sz w:val="18"/>
          <w:szCs w:val="18"/>
        </w:rPr>
        <w:t xml:space="preserve">   </w:t>
      </w:r>
      <w:r w:rsidRPr="6A1D8406">
        <w:rPr>
          <w:i/>
          <w:iCs/>
          <w:sz w:val="18"/>
          <w:szCs w:val="18"/>
        </w:rPr>
        <w:t>Gregory the Great</w:t>
      </w:r>
    </w:p>
    <w:p w14:paraId="732A9889" w14:textId="3FFBBB88" w:rsidR="00AE26D0" w:rsidRPr="00AE26D0" w:rsidRDefault="4B9AFCC3" w:rsidP="59FE1CC7">
      <w:pPr>
        <w:rPr>
          <w:sz w:val="18"/>
          <w:szCs w:val="18"/>
        </w:rPr>
      </w:pPr>
      <w:r w:rsidRPr="59FE1CC7">
        <w:rPr>
          <w:sz w:val="18"/>
          <w:szCs w:val="18"/>
        </w:rPr>
        <w:t xml:space="preserve">We pray for the bishop, clergy and laity of </w:t>
      </w:r>
      <w:r w:rsidR="63D8D89E" w:rsidRPr="59FE1CC7">
        <w:rPr>
          <w:sz w:val="18"/>
          <w:szCs w:val="18"/>
        </w:rPr>
        <w:t>The Diocese of Beni – Province de L’Eglise Anglicane Du Congo</w:t>
      </w:r>
    </w:p>
    <w:p w14:paraId="20B9234C" w14:textId="5907723E" w:rsidR="7740B601" w:rsidRDefault="7740B601" w:rsidP="59FE1CC7"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HARTFIELD with COLEMAN’S HATCH: </w:t>
      </w:r>
      <w:r w:rsidR="79DB463A"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 Vacant,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 I;  Stephen Hills, </w:t>
      </w:r>
      <w:r w:rsidRPr="6A1D8406">
        <w:rPr>
          <w:rFonts w:ascii="Calibri" w:eastAsia="Calibri" w:hAnsi="Calibri"/>
          <w:sz w:val="18"/>
          <w:szCs w:val="18"/>
        </w:rPr>
        <w:t xml:space="preserve">Ass V, 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Donna Dewar, Rdr </w:t>
      </w:r>
    </w:p>
    <w:p w14:paraId="1D02B34E" w14:textId="6A671A69" w:rsidR="00AE26D0" w:rsidRPr="00AE26D0" w:rsidRDefault="32321579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FRANT with ERIDGE:  Brendan Martin,</w:t>
      </w:r>
      <w:r w:rsidRPr="6A1D8406">
        <w:rPr>
          <w:rFonts w:ascii="Calibri" w:eastAsia="Calibri" w:hAnsi="Calibri"/>
          <w:i/>
          <w:iCs/>
          <w:color w:val="000000" w:themeColor="text1"/>
          <w:sz w:val="18"/>
          <w:szCs w:val="18"/>
        </w:rPr>
        <w:t xml:space="preserve"> 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I; Imtiaz Trask, Asst.C; </w:t>
      </w:r>
    </w:p>
    <w:p w14:paraId="09288D6B" w14:textId="218D1C11" w:rsidR="00AE26D0" w:rsidRPr="00AE26D0" w:rsidRDefault="32321579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Lesley Lynn, Rdr</w:t>
      </w:r>
    </w:p>
    <w:p w14:paraId="1964E25B" w14:textId="6CCC55B2" w:rsidR="00AE26D0" w:rsidRPr="00AE26D0" w:rsidRDefault="32321579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FRANT CEP SCHOOL:  Joanna Challis, Head of School</w:t>
      </w:r>
    </w:p>
    <w:p w14:paraId="34F15DC7" w14:textId="5A16938E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 xml:space="preserve">4 </w:t>
      </w:r>
      <w:r w:rsidRPr="6A1D8406">
        <w:rPr>
          <w:sz w:val="18"/>
          <w:szCs w:val="18"/>
        </w:rPr>
        <w:t xml:space="preserve">  Season of Creation</w:t>
      </w:r>
    </w:p>
    <w:p w14:paraId="2AA76506" w14:textId="379FF47D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05987AA9" w:rsidRPr="6A1D8406">
        <w:rPr>
          <w:sz w:val="18"/>
          <w:szCs w:val="18"/>
        </w:rPr>
        <w:t>The Diocese of Benin – The Church of Nigeria (Anglican Communion)</w:t>
      </w:r>
    </w:p>
    <w:p w14:paraId="7A28D3C0" w14:textId="78D265A5" w:rsidR="00AE26D0" w:rsidRPr="00AE26D0" w:rsidRDefault="2985B483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ST MARY THE VIRGIN CEP SCHOOL:  Naomi Fry HT;  </w:t>
      </w:r>
    </w:p>
    <w:p w14:paraId="6604B013" w14:textId="422A19C9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5</w:t>
      </w:r>
      <w:r w:rsidRPr="6A1D8406">
        <w:rPr>
          <w:sz w:val="18"/>
          <w:szCs w:val="18"/>
        </w:rPr>
        <w:t xml:space="preserve">   Season of Creation</w:t>
      </w:r>
    </w:p>
    <w:p w14:paraId="5CE3B9D1" w14:textId="149C6AF1" w:rsidR="00AE26D0" w:rsidRPr="00AE26D0" w:rsidRDefault="4B9AFCC3" w:rsidP="00AE26D0">
      <w:r w:rsidRPr="6A1D8406">
        <w:rPr>
          <w:sz w:val="18"/>
          <w:szCs w:val="18"/>
        </w:rPr>
        <w:t xml:space="preserve">We pray for the bishop, clergy and laity of The Diocese of Bentiu – </w:t>
      </w:r>
      <w:r w:rsidR="56364901" w:rsidRPr="6A1D8406">
        <w:rPr>
          <w:sz w:val="18"/>
          <w:szCs w:val="18"/>
        </w:rPr>
        <w:t>– Province of the Episcopal Church of South Sudan</w:t>
      </w:r>
    </w:p>
    <w:p w14:paraId="45801EB1" w14:textId="6BCD928D" w:rsidR="590C79AC" w:rsidRDefault="4D9264DD" w:rsidP="6A1D8406">
      <w:pPr>
        <w:spacing w:line="259" w:lineRule="auto"/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JARVIS BROOK:  Judith Wilkinson, PinC; Ella Simps on, Rdr</w:t>
      </w:r>
    </w:p>
    <w:p w14:paraId="145D7E74" w14:textId="25D9DDAD" w:rsidR="590C79AC" w:rsidRDefault="1025159C" w:rsidP="12F53060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5EC4A82D" wp14:editId="2D6A42AE">
            <wp:extent cx="2889885" cy="18415"/>
            <wp:effectExtent l="0" t="0" r="5715" b="635"/>
            <wp:docPr id="822341040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297CD" w14:textId="06809E3D" w:rsidR="2F7E5BB9" w:rsidRDefault="2F7E5BB9" w:rsidP="2F7E5BB9">
      <w:pPr>
        <w:rPr>
          <w:sz w:val="18"/>
          <w:szCs w:val="18"/>
        </w:rPr>
      </w:pPr>
    </w:p>
    <w:p w14:paraId="222F0061" w14:textId="77777777" w:rsidR="00AE26D0" w:rsidRPr="00AE26D0" w:rsidRDefault="00AE26D0" w:rsidP="00AE26D0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6</w:t>
      </w:r>
      <w:r w:rsidRPr="59FE1CC7">
        <w:rPr>
          <w:sz w:val="18"/>
          <w:szCs w:val="18"/>
        </w:rPr>
        <w:t xml:space="preserve">   14th Sunday after Trinity — Season of Creation</w:t>
      </w:r>
    </w:p>
    <w:p w14:paraId="002E57C4" w14:textId="77777777" w:rsidR="00AE26D0" w:rsidRPr="00AE26D0" w:rsidRDefault="00AE26D0" w:rsidP="00AE26D0">
      <w:pPr>
        <w:rPr>
          <w:sz w:val="18"/>
          <w:szCs w:val="18"/>
        </w:rPr>
      </w:pPr>
      <w:r w:rsidRPr="59FE1CC7">
        <w:rPr>
          <w:sz w:val="18"/>
          <w:szCs w:val="18"/>
        </w:rPr>
        <w:t>Pray for The Episcopal / Anglican Province of Alexandria</w:t>
      </w:r>
    </w:p>
    <w:p w14:paraId="0CE9BB78" w14:textId="344E9ACD" w:rsidR="00AE26D0" w:rsidRPr="00AE26D0" w:rsidRDefault="00AE26D0" w:rsidP="6A1D8406">
      <w:pPr>
        <w:rPr>
          <w:sz w:val="18"/>
          <w:szCs w:val="18"/>
        </w:rPr>
      </w:pPr>
      <w:r w:rsidRPr="6A1D8406">
        <w:rPr>
          <w:sz w:val="18"/>
          <w:szCs w:val="18"/>
        </w:rPr>
        <w:t xml:space="preserve">Pray for </w:t>
      </w:r>
      <w:r w:rsidR="54E55783" w:rsidRPr="6A1D8406">
        <w:rPr>
          <w:sz w:val="18"/>
          <w:szCs w:val="18"/>
        </w:rPr>
        <w:t>the Archdeacon of Horsham &amp; their PA Iona O’Shea</w:t>
      </w:r>
    </w:p>
    <w:p w14:paraId="7DC9A616" w14:textId="77777777" w:rsidR="00AE26D0" w:rsidRPr="00AE26D0" w:rsidRDefault="00AE26D0" w:rsidP="00AE26D0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7</w:t>
      </w:r>
      <w:r w:rsidRPr="59FE1CC7">
        <w:rPr>
          <w:sz w:val="18"/>
          <w:szCs w:val="18"/>
        </w:rPr>
        <w:t xml:space="preserve">   Season of Creation</w:t>
      </w:r>
    </w:p>
    <w:p w14:paraId="3BF58AC0" w14:textId="5593C80D" w:rsidR="00AE26D0" w:rsidRPr="00AE26D0" w:rsidRDefault="4B9AFCC3" w:rsidP="59FE1CC7">
      <w:r w:rsidRPr="6A1D8406">
        <w:rPr>
          <w:sz w:val="18"/>
          <w:szCs w:val="18"/>
        </w:rPr>
        <w:t>We pray for the bishop, clergy and laity of The Diocese of Bermuda</w:t>
      </w:r>
      <w:r w:rsidR="3C394607" w:rsidRPr="6A1D8406">
        <w:rPr>
          <w:sz w:val="18"/>
          <w:szCs w:val="18"/>
        </w:rPr>
        <w:t xml:space="preserve"> - (Extra Provincial)</w:t>
      </w:r>
    </w:p>
    <w:p w14:paraId="667058BF" w14:textId="38B41A12" w:rsidR="00AE26D0" w:rsidRPr="00AE26D0" w:rsidRDefault="5929C4B2" w:rsidP="6A1D8406">
      <w:pPr>
        <w:spacing w:line="259" w:lineRule="auto"/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MAYFIELD, St Dunstan:  Vacant, V;  </w:t>
      </w:r>
    </w:p>
    <w:p w14:paraId="4B60E76C" w14:textId="03D5E784" w:rsidR="00AE26D0" w:rsidRPr="00AE26D0" w:rsidRDefault="5929C4B2" w:rsidP="6A1D8406">
      <w:pPr>
        <w:spacing w:line="259" w:lineRule="auto"/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FIVE ASHES CEP SCHOOL:  Darren Gurr, HT  </w:t>
      </w:r>
    </w:p>
    <w:p w14:paraId="24DCA3BC" w14:textId="52900420" w:rsidR="00AE26D0" w:rsidRPr="00AE26D0" w:rsidRDefault="5929C4B2" w:rsidP="6A1D8406">
      <w:pPr>
        <w:spacing w:line="259" w:lineRule="auto"/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MAYFIELD CEP SCHOOL  Jo Warren, Head of School</w:t>
      </w:r>
    </w:p>
    <w:p w14:paraId="775F5156" w14:textId="01DBBC52" w:rsidR="00AE26D0" w:rsidRPr="00AE26D0" w:rsidRDefault="00AE26D0" w:rsidP="6A1D8406">
      <w:pPr>
        <w:rPr>
          <w:sz w:val="18"/>
          <w:szCs w:val="18"/>
        </w:rPr>
      </w:pPr>
      <w:r w:rsidRPr="57F1B5CE">
        <w:rPr>
          <w:b/>
          <w:bCs/>
          <w:sz w:val="18"/>
          <w:szCs w:val="18"/>
        </w:rPr>
        <w:t>8</w:t>
      </w:r>
      <w:r w:rsidRPr="57F1B5CE">
        <w:rPr>
          <w:sz w:val="18"/>
          <w:szCs w:val="18"/>
        </w:rPr>
        <w:t xml:space="preserve">   </w:t>
      </w:r>
      <w:r w:rsidRPr="57F1B5CE">
        <w:rPr>
          <w:b/>
          <w:bCs/>
          <w:sz w:val="18"/>
          <w:szCs w:val="18"/>
        </w:rPr>
        <w:t>Birth of the Blessed Virgin Mary</w:t>
      </w:r>
    </w:p>
    <w:p w14:paraId="1EC03CF7" w14:textId="071B58B5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49AE114C" w:rsidRPr="6A1D8406">
        <w:rPr>
          <w:sz w:val="18"/>
          <w:szCs w:val="18"/>
        </w:rPr>
        <w:t>The Diocese of Bethlehem – The Episcopal Church</w:t>
      </w:r>
    </w:p>
    <w:p w14:paraId="6C97F684" w14:textId="7E9CAA68" w:rsidR="00AE26D0" w:rsidRPr="00AE26D0" w:rsidRDefault="3EB9072A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NEW GROOMBRIDGE:  Nicholas Henshall</w:t>
      </w:r>
      <w:r w:rsidRPr="6A1D8406">
        <w:rPr>
          <w:rFonts w:ascii="Calibri" w:eastAsia="Calibri" w:hAnsi="Calibri"/>
          <w:i/>
          <w:iCs/>
          <w:color w:val="000000" w:themeColor="text1"/>
          <w:sz w:val="18"/>
          <w:szCs w:val="18"/>
        </w:rPr>
        <w:t xml:space="preserve">, 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V; Trevor Harrison, </w:t>
      </w:r>
      <w:r w:rsidRPr="6A1D8406">
        <w:rPr>
          <w:rFonts w:ascii="Calibri" w:eastAsia="Calibri" w:hAnsi="Calibri"/>
          <w:sz w:val="18"/>
          <w:szCs w:val="18"/>
        </w:rPr>
        <w:t>Ass V; Richard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 Saunders &amp; Jane Garland, Rdrs</w:t>
      </w:r>
    </w:p>
    <w:p w14:paraId="1AEC3F22" w14:textId="46F3089E" w:rsidR="00AE26D0" w:rsidRPr="00AE26D0" w:rsidRDefault="3EB9072A" w:rsidP="6A1D8406">
      <w:pPr>
        <w:rPr>
          <w:rFonts w:ascii="Calibri" w:eastAsia="Calibri" w:hAnsi="Calibri"/>
          <w:b/>
          <w:bCs/>
          <w:color w:val="000000" w:themeColor="text1"/>
          <w:sz w:val="18"/>
          <w:szCs w:val="18"/>
        </w:rPr>
      </w:pPr>
      <w:r w:rsidRPr="57F1B5CE">
        <w:rPr>
          <w:rFonts w:ascii="Calibri" w:eastAsia="Calibri" w:hAnsi="Calibri"/>
          <w:color w:val="000000" w:themeColor="text1"/>
          <w:sz w:val="18"/>
          <w:szCs w:val="18"/>
        </w:rPr>
        <w:t>GROOMBRIDGE ST THOMAS’ CEP SCHOOL Elizabeth Derham, HT</w:t>
      </w:r>
    </w:p>
    <w:p w14:paraId="35C534AE" w14:textId="27033A3D" w:rsidR="00AE26D0" w:rsidRPr="00AE26D0" w:rsidRDefault="00AE26D0" w:rsidP="6A1D8406">
      <w:pPr>
        <w:rPr>
          <w:sz w:val="18"/>
          <w:szCs w:val="18"/>
        </w:rPr>
      </w:pPr>
      <w:r w:rsidRPr="57F1B5CE">
        <w:rPr>
          <w:b/>
          <w:bCs/>
          <w:sz w:val="18"/>
          <w:szCs w:val="18"/>
        </w:rPr>
        <w:t xml:space="preserve">9 </w:t>
      </w:r>
      <w:r w:rsidRPr="57F1B5CE">
        <w:rPr>
          <w:sz w:val="18"/>
          <w:szCs w:val="18"/>
        </w:rPr>
        <w:t xml:space="preserve">  Season of Creation</w:t>
      </w:r>
    </w:p>
    <w:p w14:paraId="6982D2FF" w14:textId="458B9A20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662E823B" w:rsidRPr="6A1D8406">
        <w:rPr>
          <w:sz w:val="18"/>
          <w:szCs w:val="18"/>
        </w:rPr>
        <w:t>The Diocese of Bhopal – The Church of North India (United)</w:t>
      </w:r>
    </w:p>
    <w:p w14:paraId="5602762D" w14:textId="5CE8C1E5" w:rsidR="00AE26D0" w:rsidRPr="00AE26D0" w:rsidRDefault="100E986B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ROTHERFIELD with MARK CROSS:  </w:t>
      </w:r>
      <w:r w:rsidRPr="6A1D8406">
        <w:rPr>
          <w:rFonts w:ascii="Calibri" w:eastAsia="Calibri" w:hAnsi="Calibri"/>
          <w:i/>
          <w:iCs/>
          <w:color w:val="000000" w:themeColor="text1"/>
          <w:sz w:val="18"/>
          <w:szCs w:val="18"/>
        </w:rPr>
        <w:t>Vacant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>, I; Adam Hardy, Rdr</w:t>
      </w:r>
    </w:p>
    <w:p w14:paraId="536AF95F" w14:textId="69174AC9" w:rsidR="00AE26D0" w:rsidRPr="00AE26D0" w:rsidRDefault="100E986B" w:rsidP="00AE26D0">
      <w:r w:rsidRPr="6A1D8406">
        <w:rPr>
          <w:rFonts w:ascii="Calibri" w:eastAsia="Calibri" w:hAnsi="Calibri"/>
          <w:color w:val="000000" w:themeColor="text1"/>
          <w:sz w:val="18"/>
          <w:szCs w:val="18"/>
        </w:rPr>
        <w:t>MARK CROSS CEP SCHOOL:  Louisa Hillman, Head of School</w:t>
      </w:r>
    </w:p>
    <w:p w14:paraId="2EBB0A3D" w14:textId="5B32AF23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10</w:t>
      </w:r>
      <w:r w:rsidRPr="6A1D8406">
        <w:rPr>
          <w:sz w:val="18"/>
          <w:szCs w:val="18"/>
        </w:rPr>
        <w:t xml:space="preserve">   Season of Creation</w:t>
      </w:r>
    </w:p>
    <w:p w14:paraId="58849E20" w14:textId="6E2EF063" w:rsidR="00AE26D0" w:rsidRPr="00AE26D0" w:rsidRDefault="4B9AFCC3" w:rsidP="00AE26D0">
      <w:r w:rsidRPr="6A1D8406">
        <w:rPr>
          <w:sz w:val="18"/>
          <w:szCs w:val="18"/>
        </w:rPr>
        <w:t xml:space="preserve">We pray for the bishop, clergy and laity of </w:t>
      </w:r>
      <w:r w:rsidR="4E43712D" w:rsidRPr="6A1D8406">
        <w:rPr>
          <w:sz w:val="18"/>
          <w:szCs w:val="18"/>
        </w:rPr>
        <w:t>The Diocese of Bida – The Church of Nigeria (Anglican Communion)</w:t>
      </w:r>
    </w:p>
    <w:p w14:paraId="45C2247F" w14:textId="0DAD76B9" w:rsidR="00AE26D0" w:rsidRPr="00AE26D0" w:rsidRDefault="3785A9BB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WADHURST, TIDEBROOK and STONEGATE: Paul Ratcliff, PinC;  Andrew Goy, Ass V; David Payne, Rdr;  </w:t>
      </w:r>
    </w:p>
    <w:p w14:paraId="15B61A25" w14:textId="0FC591ED" w:rsidR="00AE26D0" w:rsidRPr="00AE26D0" w:rsidRDefault="3785A9BB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STONEGATE CEP SCHOOL:  Lucy Hazeldene HT;</w:t>
      </w:r>
    </w:p>
    <w:p w14:paraId="341D3F70" w14:textId="5EC4A601" w:rsidR="00AE26D0" w:rsidRPr="00AE26D0" w:rsidRDefault="3785A9BB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WADHURST CEP SCHOOL:  David Hemsley HT;</w:t>
      </w:r>
    </w:p>
    <w:p w14:paraId="5B35D59B" w14:textId="2BE224B2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11</w:t>
      </w:r>
      <w:r w:rsidRPr="6A1D8406">
        <w:rPr>
          <w:sz w:val="18"/>
          <w:szCs w:val="18"/>
        </w:rPr>
        <w:t xml:space="preserve">   Season of Creation</w:t>
      </w:r>
    </w:p>
    <w:p w14:paraId="3B508688" w14:textId="2B48C16C" w:rsidR="00AE26D0" w:rsidRPr="00AE26D0" w:rsidRDefault="4B9AFCC3" w:rsidP="00AE26D0">
      <w:r w:rsidRPr="6A1D8406">
        <w:rPr>
          <w:sz w:val="18"/>
          <w:szCs w:val="18"/>
        </w:rPr>
        <w:t xml:space="preserve">We pray for the bishop, clergy and laity of </w:t>
      </w:r>
      <w:r w:rsidR="1BBEFFD2" w:rsidRPr="6A1D8406">
        <w:rPr>
          <w:sz w:val="18"/>
          <w:szCs w:val="18"/>
        </w:rPr>
        <w:t>The Diocese of Biharamulo – The Anglican Church of Tanzania</w:t>
      </w:r>
    </w:p>
    <w:p w14:paraId="181AD9AF" w14:textId="1EE12EA3" w:rsidR="00AE26D0" w:rsidRPr="00AE26D0" w:rsidRDefault="52D9C06E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TICEHURST and FLIMWELL:  Jason Radcliff, I; </w:t>
      </w:r>
    </w:p>
    <w:p w14:paraId="18B584DF" w14:textId="2F899212" w:rsidR="00AE26D0" w:rsidRPr="00AE26D0" w:rsidRDefault="52D9C06E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TICEHURST + FLIMWELL CEP SCHOOL:  David Hemsley, HT;</w:t>
      </w:r>
    </w:p>
    <w:p w14:paraId="63A78C57" w14:textId="372E7F3B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12</w:t>
      </w:r>
      <w:r w:rsidRPr="6A1D8406">
        <w:rPr>
          <w:sz w:val="18"/>
          <w:szCs w:val="18"/>
        </w:rPr>
        <w:t xml:space="preserve">   Season of Creation</w:t>
      </w:r>
    </w:p>
    <w:p w14:paraId="2DBFE463" w14:textId="58515460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08E4D2A0" w:rsidRPr="6A1D8406">
        <w:rPr>
          <w:sz w:val="18"/>
          <w:szCs w:val="18"/>
        </w:rPr>
        <w:t>The Diocese of Birmingham – The Church of England</w:t>
      </w:r>
    </w:p>
    <w:p w14:paraId="38802FAA" w14:textId="24A45F69" w:rsidR="2D12305F" w:rsidRDefault="5D1D7177" w:rsidP="6A1D8406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WITHYHAM, James Campbell, I; Donald Yonge, Rdr</w:t>
      </w:r>
      <w:r w:rsidR="2BEA4477">
        <w:rPr>
          <w:noProof/>
        </w:rPr>
        <w:drawing>
          <wp:inline distT="0" distB="0" distL="0" distR="0" wp14:anchorId="29ADB019" wp14:editId="0DD1B58E">
            <wp:extent cx="2889885" cy="18415"/>
            <wp:effectExtent l="0" t="0" r="5715" b="635"/>
            <wp:docPr id="556382410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5CE99" w14:textId="1DEFBD2B" w:rsidR="59FE1CC7" w:rsidRDefault="59FE1CC7" w:rsidP="59FE1CC7">
      <w:pPr>
        <w:rPr>
          <w:sz w:val="18"/>
          <w:szCs w:val="18"/>
        </w:rPr>
      </w:pPr>
    </w:p>
    <w:p w14:paraId="3F60F37B" w14:textId="77777777" w:rsidR="00AE26D0" w:rsidRPr="00AE26D0" w:rsidRDefault="00AE26D0" w:rsidP="00AE26D0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13</w:t>
      </w:r>
      <w:r w:rsidRPr="59FE1CC7">
        <w:rPr>
          <w:sz w:val="18"/>
          <w:szCs w:val="18"/>
        </w:rPr>
        <w:t xml:space="preserve">   15th Sunday after Trinity — Season of Creation</w:t>
      </w:r>
    </w:p>
    <w:p w14:paraId="05697CCB" w14:textId="77777777" w:rsidR="00AE26D0" w:rsidRPr="00AE26D0" w:rsidRDefault="00AE26D0" w:rsidP="00AE26D0">
      <w:pPr>
        <w:rPr>
          <w:sz w:val="18"/>
          <w:szCs w:val="18"/>
        </w:rPr>
      </w:pPr>
      <w:r w:rsidRPr="59FE1CC7">
        <w:rPr>
          <w:sz w:val="18"/>
          <w:szCs w:val="18"/>
        </w:rPr>
        <w:t>Pray for The Anglican Church in Aotearoa, New Zealand and Polynesia</w:t>
      </w:r>
    </w:p>
    <w:p w14:paraId="3AE539AF" w14:textId="5A6ED28C" w:rsidR="00AE26D0" w:rsidRPr="00AE26D0" w:rsidRDefault="00AE26D0" w:rsidP="6A1D8406">
      <w:pPr>
        <w:rPr>
          <w:sz w:val="18"/>
          <w:szCs w:val="18"/>
        </w:rPr>
      </w:pPr>
      <w:r w:rsidRPr="6A1D8406">
        <w:rPr>
          <w:sz w:val="18"/>
          <w:szCs w:val="18"/>
        </w:rPr>
        <w:t xml:space="preserve">Pray for </w:t>
      </w:r>
      <w:r w:rsidR="1776AA9C" w:rsidRPr="6A1D8406">
        <w:rPr>
          <w:sz w:val="18"/>
          <w:szCs w:val="18"/>
        </w:rPr>
        <w:t>the Archdeacon of Brighton &amp; Lewes &amp; their PA Marc Sacher</w:t>
      </w:r>
    </w:p>
    <w:p w14:paraId="2A9ED798" w14:textId="77777777" w:rsidR="00C33406" w:rsidRDefault="00C33406" w:rsidP="00AE26D0">
      <w:pPr>
        <w:rPr>
          <w:b/>
          <w:bCs/>
          <w:sz w:val="18"/>
          <w:szCs w:val="18"/>
        </w:rPr>
      </w:pPr>
    </w:p>
    <w:p w14:paraId="06E2C26C" w14:textId="64299751" w:rsidR="00AE26D0" w:rsidRPr="00AE26D0" w:rsidRDefault="00AE26D0" w:rsidP="00AE26D0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 xml:space="preserve">14 </w:t>
      </w:r>
      <w:r w:rsidRPr="59FE1CC7">
        <w:rPr>
          <w:sz w:val="18"/>
          <w:szCs w:val="18"/>
        </w:rPr>
        <w:t xml:space="preserve">  Holy Cross Day</w:t>
      </w:r>
    </w:p>
    <w:p w14:paraId="44496687" w14:textId="68C8D7BA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The Diocese of Blackburn – </w:t>
      </w:r>
      <w:r w:rsidR="055CAD21" w:rsidRPr="6A1D8406">
        <w:rPr>
          <w:sz w:val="18"/>
          <w:szCs w:val="18"/>
        </w:rPr>
        <w:t>The Church of England</w:t>
      </w:r>
    </w:p>
    <w:p w14:paraId="29143E8F" w14:textId="1684D6D2" w:rsidR="00AE26D0" w:rsidRPr="00AE26D0" w:rsidRDefault="2C258458" w:rsidP="6A1D8406">
      <w:pPr>
        <w:spacing w:line="259" w:lineRule="auto"/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RURAL DEANERY OF RYE:  Kate Bailey RD</w:t>
      </w:r>
    </w:p>
    <w:p w14:paraId="44B2E573" w14:textId="6B72631F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15</w:t>
      </w:r>
      <w:r w:rsidRPr="6A1D8406">
        <w:rPr>
          <w:sz w:val="18"/>
          <w:szCs w:val="18"/>
        </w:rPr>
        <w:t xml:space="preserve">   Season of Creation</w:t>
      </w:r>
    </w:p>
    <w:p w14:paraId="1E1945B8" w14:textId="1CC5CF1D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The Diocese of Bo – </w:t>
      </w:r>
      <w:r w:rsidR="7B0A93EB" w:rsidRPr="6A1D8406">
        <w:rPr>
          <w:sz w:val="18"/>
          <w:szCs w:val="18"/>
        </w:rPr>
        <w:t>The Church of the Province of West Africa</w:t>
      </w:r>
    </w:p>
    <w:p w14:paraId="760DAC0D" w14:textId="079EFC59" w:rsidR="00AE26D0" w:rsidRPr="00AE26D0" w:rsidRDefault="05E6F1CA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BODIAM:  </w:t>
      </w:r>
      <w:r w:rsidRPr="6A1D8406">
        <w:rPr>
          <w:rFonts w:ascii="Calibri" w:eastAsia="Calibri" w:hAnsi="Calibri"/>
          <w:i/>
          <w:iCs/>
          <w:color w:val="000000" w:themeColor="text1"/>
          <w:sz w:val="18"/>
          <w:szCs w:val="18"/>
        </w:rPr>
        <w:t>Vacant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>, PinC</w:t>
      </w:r>
      <w:r w:rsidRPr="6A1D8406">
        <w:rPr>
          <w:rFonts w:ascii="Calibri" w:eastAsia="Calibri" w:hAnsi="Calibri"/>
          <w:i/>
          <w:iCs/>
          <w:color w:val="000000" w:themeColor="text1"/>
          <w:sz w:val="18"/>
          <w:szCs w:val="18"/>
        </w:rPr>
        <w:t xml:space="preserve">;  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 </w:t>
      </w:r>
    </w:p>
    <w:p w14:paraId="0AFC3D6F" w14:textId="5942CF97" w:rsidR="00AE26D0" w:rsidRPr="00AE26D0" w:rsidRDefault="05E6F1CA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BODIAM CEP SCHOOL:   Heloise Pruse, HT;</w:t>
      </w:r>
    </w:p>
    <w:p w14:paraId="315435A7" w14:textId="55C9AF2D" w:rsidR="00AE26D0" w:rsidRPr="00AE26D0" w:rsidRDefault="05E6F1CA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EWHURST:  </w:t>
      </w:r>
      <w:r w:rsidRPr="6A1D8406">
        <w:rPr>
          <w:rFonts w:ascii="Calibri" w:eastAsia="Calibri" w:hAnsi="Calibri"/>
          <w:i/>
          <w:iCs/>
          <w:color w:val="000000" w:themeColor="text1"/>
          <w:sz w:val="18"/>
          <w:szCs w:val="18"/>
        </w:rPr>
        <w:t>Vacant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, PinC:  </w:t>
      </w:r>
    </w:p>
    <w:p w14:paraId="3B64AE3E" w14:textId="3DF6CD24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16</w:t>
      </w:r>
      <w:r w:rsidRPr="6A1D8406">
        <w:rPr>
          <w:sz w:val="18"/>
          <w:szCs w:val="18"/>
        </w:rPr>
        <w:t xml:space="preserve">   </w:t>
      </w:r>
      <w:r w:rsidRPr="6A1D8406">
        <w:rPr>
          <w:i/>
          <w:iCs/>
          <w:sz w:val="18"/>
          <w:szCs w:val="18"/>
        </w:rPr>
        <w:t>Ninian</w:t>
      </w:r>
    </w:p>
    <w:p w14:paraId="207D4A41" w14:textId="42B181B2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73134922" w:rsidRPr="6A1D8406">
        <w:rPr>
          <w:sz w:val="18"/>
          <w:szCs w:val="18"/>
        </w:rPr>
        <w:t>The Diocese of Boga – Province de L’Eglise Anglicane Du Congo</w:t>
      </w:r>
    </w:p>
    <w:p w14:paraId="162C32B7" w14:textId="6DF104D8" w:rsidR="00AE26D0" w:rsidRPr="00AE26D0" w:rsidRDefault="04EFAE09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BREDE with UDIMORE and BECKLEY and PEASMARSH: Francesca Reid, R</w:t>
      </w:r>
      <w:r w:rsidRPr="6A1D8406">
        <w:rPr>
          <w:rFonts w:ascii="Calibri" w:eastAsia="Calibri" w:hAnsi="Calibri"/>
          <w:b/>
          <w:bCs/>
          <w:sz w:val="18"/>
          <w:szCs w:val="18"/>
        </w:rPr>
        <w:t>,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 Lesley Curtis, Rdr</w:t>
      </w:r>
    </w:p>
    <w:p w14:paraId="4026AC6A" w14:textId="53DDB5E0" w:rsidR="00AE26D0" w:rsidRPr="00AE26D0" w:rsidRDefault="04EFAE09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BECKLEY CEP SCHOOL (Part of the Genesis Federation):  Simon Thurston, HT;  </w:t>
      </w:r>
    </w:p>
    <w:p w14:paraId="4CCFA8E7" w14:textId="7A992646" w:rsidR="00AE26D0" w:rsidRPr="00AE26D0" w:rsidRDefault="04EFAE09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PEASMARCH CEP SCHOOL (Part of the Genesis Federation):  Lison Smart, HT</w:t>
      </w:r>
    </w:p>
    <w:p w14:paraId="03373A68" w14:textId="2B9117AE" w:rsidR="00AE26D0" w:rsidRPr="00AE26D0" w:rsidRDefault="00AE26D0" w:rsidP="6A1D8406">
      <w:pPr>
        <w:rPr>
          <w:sz w:val="18"/>
          <w:szCs w:val="18"/>
        </w:rPr>
      </w:pPr>
      <w:r w:rsidRPr="57F1B5CE">
        <w:rPr>
          <w:b/>
          <w:bCs/>
          <w:sz w:val="18"/>
          <w:szCs w:val="18"/>
        </w:rPr>
        <w:t>17</w:t>
      </w:r>
      <w:r w:rsidRPr="57F1B5CE">
        <w:rPr>
          <w:sz w:val="18"/>
          <w:szCs w:val="18"/>
        </w:rPr>
        <w:t xml:space="preserve">   </w:t>
      </w:r>
      <w:r w:rsidRPr="57F1B5CE">
        <w:rPr>
          <w:i/>
          <w:iCs/>
          <w:sz w:val="18"/>
          <w:szCs w:val="18"/>
        </w:rPr>
        <w:t>Hildegard</w:t>
      </w:r>
    </w:p>
    <w:p w14:paraId="78C84BD2" w14:textId="3635F762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3DA7830C" w:rsidRPr="6A1D8406">
        <w:rPr>
          <w:sz w:val="18"/>
          <w:szCs w:val="18"/>
        </w:rPr>
        <w:t>The Diocese of Bolivia – The Anglican Church of South America</w:t>
      </w:r>
    </w:p>
    <w:p w14:paraId="3AE63504" w14:textId="17DAA68E" w:rsidR="00AE26D0" w:rsidRPr="00AE26D0" w:rsidRDefault="6923A496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FAIRLIGHT and PETT:  Sandi Wickens, PinC </w:t>
      </w:r>
    </w:p>
    <w:p w14:paraId="4DE0F1E1" w14:textId="4021545F" w:rsidR="00AE26D0" w:rsidRPr="00AE26D0" w:rsidRDefault="6923A496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WESTFIELD and GUESTLING: Sandi Wickens, PinC; </w:t>
      </w:r>
    </w:p>
    <w:p w14:paraId="6585CC5B" w14:textId="2D481D9A" w:rsidR="57F1B5CE" w:rsidRPr="00C33406" w:rsidRDefault="6923A496" w:rsidP="57F1B5CE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57F1B5CE">
        <w:rPr>
          <w:rFonts w:ascii="Calibri" w:eastAsia="Calibri" w:hAnsi="Calibri"/>
          <w:color w:val="000000" w:themeColor="text1"/>
          <w:sz w:val="18"/>
          <w:szCs w:val="18"/>
        </w:rPr>
        <w:t xml:space="preserve">GUESTLING-BRADSHAW CEP SCHOOL:  Siobhan Andrews, HT;  </w:t>
      </w:r>
    </w:p>
    <w:p w14:paraId="3BD1DD7A" w14:textId="37A1B3A1" w:rsidR="00AE26D0" w:rsidRPr="00AE26D0" w:rsidRDefault="00AE26D0" w:rsidP="59FE1CC7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18</w:t>
      </w:r>
      <w:r w:rsidRPr="6A1D8406">
        <w:rPr>
          <w:sz w:val="18"/>
          <w:szCs w:val="18"/>
        </w:rPr>
        <w:t xml:space="preserve">   Season of Creation</w:t>
      </w:r>
    </w:p>
    <w:p w14:paraId="7D2A5FD7" w14:textId="161FBC51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0F7727B3" w:rsidRPr="6A1D8406">
        <w:rPr>
          <w:sz w:val="18"/>
          <w:szCs w:val="18"/>
        </w:rPr>
        <w:t>The Diocese of Bondo – The Anglican Church of Kenya</w:t>
      </w:r>
    </w:p>
    <w:p w14:paraId="231B6711" w14:textId="6E4DD469" w:rsidR="00AE26D0" w:rsidRPr="00AE26D0" w:rsidRDefault="3340D293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NORTHIAM, St Mary:  Kate Bailey, R; John Bailey Rdr </w:t>
      </w:r>
    </w:p>
    <w:p w14:paraId="10687BCE" w14:textId="1AF1374E" w:rsidR="00AE26D0" w:rsidRPr="00AE26D0" w:rsidRDefault="3340D293" w:rsidP="00AE26D0">
      <w:r w:rsidRPr="6A1D8406">
        <w:rPr>
          <w:rFonts w:ascii="Calibri" w:eastAsia="Calibri" w:hAnsi="Calibri"/>
          <w:color w:val="000000" w:themeColor="text1"/>
          <w:sz w:val="18"/>
          <w:szCs w:val="18"/>
        </w:rPr>
        <w:t>NORTHIAM CEP SCHOOL (Quercus Federation):  Julie Bray, Head of School</w:t>
      </w:r>
    </w:p>
    <w:p w14:paraId="224E7FA7" w14:textId="0885937D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19</w:t>
      </w:r>
      <w:r w:rsidRPr="6A1D8406">
        <w:rPr>
          <w:sz w:val="18"/>
          <w:szCs w:val="18"/>
        </w:rPr>
        <w:t xml:space="preserve">   Season of Creation</w:t>
      </w:r>
    </w:p>
    <w:p w14:paraId="3883ECA8" w14:textId="77564867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3F1076B4" w:rsidRPr="6A1D8406">
        <w:rPr>
          <w:sz w:val="18"/>
          <w:szCs w:val="18"/>
        </w:rPr>
        <w:t>The Diocese of Bor – Province of the Episcopal Church of South Sudan</w:t>
      </w:r>
    </w:p>
    <w:p w14:paraId="2E1C3FCB" w14:textId="5E94A25E" w:rsidR="00AE26D0" w:rsidRDefault="5A58483F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RYE, St Mary:  Paul White, TR; Jacques Desrosiers, TV, Sandra Cooper, Linda Estrada, Rdr;  </w:t>
      </w:r>
    </w:p>
    <w:p w14:paraId="4133F416" w14:textId="7F6AA4A6" w:rsidR="00AE26D0" w:rsidRDefault="5A58483F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ST MICHAEL’S CEP SCHOOL:  Sarah Bulgin, HT;</w:t>
      </w:r>
    </w:p>
    <w:p w14:paraId="4C3B811B" w14:textId="3DB5999C" w:rsidR="00AE26D0" w:rsidRDefault="02B2629A" w:rsidP="6A1D8406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1AA73750" wp14:editId="72E280C9">
            <wp:extent cx="2889885" cy="18415"/>
            <wp:effectExtent l="0" t="0" r="5715" b="635"/>
            <wp:docPr id="1212962713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E6031F" w14:textId="54B83C93" w:rsidR="2F7E5BB9" w:rsidRDefault="2F7E5BB9" w:rsidP="2F7E5BB9">
      <w:pPr>
        <w:rPr>
          <w:sz w:val="18"/>
          <w:szCs w:val="18"/>
        </w:rPr>
      </w:pPr>
    </w:p>
    <w:p w14:paraId="722C1F4A" w14:textId="77777777" w:rsidR="00AE26D0" w:rsidRPr="00AE26D0" w:rsidRDefault="00AE26D0" w:rsidP="00AE26D0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20</w:t>
      </w:r>
      <w:r w:rsidRPr="59FE1CC7">
        <w:rPr>
          <w:sz w:val="18"/>
          <w:szCs w:val="18"/>
        </w:rPr>
        <w:t xml:space="preserve">   16th Sunday after Trinity — Season of Creation</w:t>
      </w:r>
    </w:p>
    <w:p w14:paraId="21B94F4C" w14:textId="77777777" w:rsidR="00AE26D0" w:rsidRPr="00AE26D0" w:rsidRDefault="00AE26D0" w:rsidP="00AE26D0">
      <w:pPr>
        <w:rPr>
          <w:sz w:val="18"/>
          <w:szCs w:val="18"/>
        </w:rPr>
      </w:pPr>
      <w:r w:rsidRPr="59FE1CC7">
        <w:rPr>
          <w:sz w:val="18"/>
          <w:szCs w:val="18"/>
        </w:rPr>
        <w:t>Pray for The Anglican Church of Australia</w:t>
      </w:r>
    </w:p>
    <w:p w14:paraId="08B8E87A" w14:textId="48B20A89" w:rsidR="12F53060" w:rsidRDefault="4B9AFCC3" w:rsidP="12F53060">
      <w:pPr>
        <w:rPr>
          <w:sz w:val="18"/>
          <w:szCs w:val="18"/>
        </w:rPr>
      </w:pPr>
      <w:r w:rsidRPr="6A1D8406">
        <w:rPr>
          <w:sz w:val="18"/>
          <w:szCs w:val="18"/>
        </w:rPr>
        <w:t xml:space="preserve">Pray for </w:t>
      </w:r>
      <w:r w:rsidR="46637E67" w:rsidRPr="6A1D8406">
        <w:rPr>
          <w:sz w:val="18"/>
          <w:szCs w:val="18"/>
        </w:rPr>
        <w:t>the Archdeacon of Hastings &amp; their PA Marc Sacher</w:t>
      </w:r>
    </w:p>
    <w:p w14:paraId="44AFD5C3" w14:textId="77777777" w:rsidR="00AE26D0" w:rsidRPr="00AE26D0" w:rsidRDefault="00AE26D0" w:rsidP="00AE26D0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21</w:t>
      </w:r>
      <w:r w:rsidRPr="59FE1CC7">
        <w:rPr>
          <w:sz w:val="18"/>
          <w:szCs w:val="18"/>
        </w:rPr>
        <w:t xml:space="preserve">   Matthew, Apostle</w:t>
      </w:r>
    </w:p>
    <w:p w14:paraId="28A87AB9" w14:textId="64331B12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65FEFF76" w:rsidRPr="6A1D8406">
        <w:rPr>
          <w:sz w:val="18"/>
          <w:szCs w:val="18"/>
        </w:rPr>
        <w:t>The Diocese of Botswana – The Church of the Province of Central Africa</w:t>
      </w:r>
    </w:p>
    <w:p w14:paraId="03DA09E7" w14:textId="2C86FE73" w:rsidR="00AE26D0" w:rsidRPr="00AE26D0" w:rsidRDefault="2A89D84D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WINCHELSEA and ICKLESHAM:  Nathaneal Hayler, R;  </w:t>
      </w:r>
      <w:r w:rsidRPr="6A1D8406">
        <w:rPr>
          <w:rFonts w:ascii="Calibri" w:eastAsia="Calibri" w:hAnsi="Calibri"/>
          <w:i/>
          <w:iCs/>
          <w:color w:val="000000" w:themeColor="text1"/>
          <w:sz w:val="18"/>
          <w:szCs w:val="18"/>
        </w:rPr>
        <w:t xml:space="preserve">  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  </w:t>
      </w:r>
    </w:p>
    <w:p w14:paraId="41B4660C" w14:textId="2ADD8EC2" w:rsidR="00AE26D0" w:rsidRPr="00AE26D0" w:rsidRDefault="2A89D84D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ST THOMAS CEP SCHOOL:  Dale Saxby, HT; </w:t>
      </w:r>
    </w:p>
    <w:p w14:paraId="61951B6D" w14:textId="0DC8346C" w:rsidR="00AE26D0" w:rsidRPr="00AE26D0" w:rsidRDefault="2A89D84D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ICKLESHAM CEP SCHOOL:  Paula Robinson, HT;</w:t>
      </w:r>
    </w:p>
    <w:p w14:paraId="522BB836" w14:textId="61CF4CE8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22</w:t>
      </w:r>
      <w:r w:rsidRPr="6A1D8406">
        <w:rPr>
          <w:sz w:val="18"/>
          <w:szCs w:val="18"/>
        </w:rPr>
        <w:t xml:space="preserve">   Season of Creation</w:t>
      </w:r>
    </w:p>
    <w:p w14:paraId="7246E10E" w14:textId="37DF1262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69A15CF7" w:rsidRPr="6A1D8406">
        <w:rPr>
          <w:sz w:val="18"/>
          <w:szCs w:val="18"/>
        </w:rPr>
        <w:t>The Diocese of Brandon – The Anglican Church of Canada</w:t>
      </w:r>
    </w:p>
    <w:p w14:paraId="4E84972D" w14:textId="0A91F22D" w:rsidR="00AE26D0" w:rsidRPr="00AE26D0" w:rsidRDefault="08EB5063" w:rsidP="6A1D8406">
      <w:pPr>
        <w:tabs>
          <w:tab w:val="left" w:pos="709"/>
        </w:tabs>
        <w:rPr>
          <w:rFonts w:ascii="Calibri" w:eastAsia="Calibri" w:hAnsi="Calibri" w:cs="Calibri"/>
          <w:sz w:val="18"/>
          <w:szCs w:val="18"/>
        </w:rPr>
      </w:pPr>
      <w:r w:rsidRPr="6A1D8406">
        <w:rPr>
          <w:rFonts w:ascii="Calibri" w:eastAsia="Calibri" w:hAnsi="Calibri" w:cs="Calibri"/>
          <w:sz w:val="18"/>
          <w:szCs w:val="18"/>
        </w:rPr>
        <w:t xml:space="preserve">DEANERY OF UCKFIELD:  Peter Molloy, RD;  </w:t>
      </w:r>
    </w:p>
    <w:p w14:paraId="4F82823C" w14:textId="03AD6B78" w:rsidR="00AE26D0" w:rsidRPr="00AE26D0" w:rsidRDefault="08EB5063" w:rsidP="6A1D8406">
      <w:pPr>
        <w:tabs>
          <w:tab w:val="left" w:pos="709"/>
        </w:tabs>
        <w:rPr>
          <w:rFonts w:ascii="Calibri" w:eastAsia="Calibri" w:hAnsi="Calibri" w:cs="Calibri"/>
          <w:sz w:val="18"/>
          <w:szCs w:val="18"/>
        </w:rPr>
      </w:pPr>
      <w:r w:rsidRPr="6A1D8406">
        <w:rPr>
          <w:rFonts w:ascii="Calibri" w:eastAsia="Calibri" w:hAnsi="Calibri" w:cs="Calibri"/>
          <w:sz w:val="18"/>
          <w:szCs w:val="18"/>
        </w:rPr>
        <w:t>Jeremy Burdett, DLC</w:t>
      </w:r>
    </w:p>
    <w:p w14:paraId="1A136660" w14:textId="75B89D24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23</w:t>
      </w:r>
      <w:r w:rsidRPr="6A1D8406">
        <w:rPr>
          <w:sz w:val="18"/>
          <w:szCs w:val="18"/>
        </w:rPr>
        <w:t xml:space="preserve">   Season of Creation</w:t>
      </w:r>
    </w:p>
    <w:p w14:paraId="754B22A0" w14:textId="3C286F86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1B9AF883" w:rsidRPr="6A1D8406">
        <w:rPr>
          <w:sz w:val="18"/>
          <w:szCs w:val="18"/>
        </w:rPr>
        <w:t>The Diocese of Brechin – The Scottish Episcopal Church</w:t>
      </w:r>
    </w:p>
    <w:p w14:paraId="3576F6E0" w14:textId="6B250F46" w:rsidR="00AE26D0" w:rsidRPr="00AE26D0" w:rsidRDefault="6C508B61" w:rsidP="6A1D8406">
      <w:pPr>
        <w:rPr>
          <w:rFonts w:ascii="Calibri" w:eastAsia="Calibri" w:hAnsi="Calibri"/>
          <w:sz w:val="18"/>
          <w:szCs w:val="18"/>
        </w:rPr>
      </w:pPr>
      <w:r w:rsidRPr="6A1D8406">
        <w:rPr>
          <w:rFonts w:ascii="Calibri" w:eastAsia="Calibri" w:hAnsi="Calibri"/>
          <w:sz w:val="18"/>
          <w:szCs w:val="18"/>
        </w:rPr>
        <w:t xml:space="preserve">BUXTED and HADLOW DOWN:  Peter Molloy, R; </w:t>
      </w:r>
    </w:p>
    <w:p w14:paraId="1ADBE403" w14:textId="5FA854BB" w:rsidR="00AE26D0" w:rsidRPr="00AE26D0" w:rsidRDefault="6C508B61" w:rsidP="6A1D8406">
      <w:pPr>
        <w:rPr>
          <w:rFonts w:ascii="Calibri" w:eastAsia="Calibri" w:hAnsi="Calibri"/>
          <w:sz w:val="18"/>
          <w:szCs w:val="18"/>
        </w:rPr>
      </w:pPr>
      <w:r w:rsidRPr="6A1D8406">
        <w:rPr>
          <w:rFonts w:ascii="Calibri" w:eastAsia="Calibri" w:hAnsi="Calibri"/>
          <w:sz w:val="18"/>
          <w:szCs w:val="18"/>
        </w:rPr>
        <w:t>BUXTED CEP SCHOOL (Part of the South Ashdown School’s Federation):  Karen Head, HT</w:t>
      </w:r>
    </w:p>
    <w:p w14:paraId="652C908B" w14:textId="2D49DB6A" w:rsidR="00AE26D0" w:rsidRDefault="6C508B61" w:rsidP="6A1D8406">
      <w:pPr>
        <w:rPr>
          <w:rFonts w:ascii="Calibri" w:eastAsia="Calibri" w:hAnsi="Calibri"/>
          <w:sz w:val="18"/>
          <w:szCs w:val="18"/>
        </w:rPr>
      </w:pPr>
      <w:r w:rsidRPr="6A1D8406">
        <w:rPr>
          <w:rFonts w:ascii="Calibri" w:eastAsia="Calibri" w:hAnsi="Calibri"/>
          <w:sz w:val="18"/>
          <w:szCs w:val="18"/>
        </w:rPr>
        <w:t>ST MARK’S CEP SCHOOL (Buxted &amp; Hadlow Down):  Catherine Cottingham HT;</w:t>
      </w:r>
    </w:p>
    <w:p w14:paraId="3876C553" w14:textId="77777777" w:rsidR="00C33406" w:rsidRDefault="00C33406" w:rsidP="6A1D8406">
      <w:pPr>
        <w:rPr>
          <w:rFonts w:ascii="Calibri" w:eastAsia="Calibri" w:hAnsi="Calibri"/>
          <w:sz w:val="18"/>
          <w:szCs w:val="18"/>
        </w:rPr>
      </w:pPr>
    </w:p>
    <w:p w14:paraId="32B0C20B" w14:textId="77777777" w:rsidR="00C33406" w:rsidRPr="00AE26D0" w:rsidRDefault="00C33406" w:rsidP="6A1D8406">
      <w:pPr>
        <w:rPr>
          <w:rFonts w:ascii="Calibri" w:eastAsia="Calibri" w:hAnsi="Calibri"/>
          <w:sz w:val="18"/>
          <w:szCs w:val="18"/>
        </w:rPr>
      </w:pPr>
    </w:p>
    <w:p w14:paraId="1E8FCC76" w14:textId="77777777" w:rsidR="00C33406" w:rsidRDefault="00C33406" w:rsidP="6A1D8406">
      <w:pPr>
        <w:rPr>
          <w:b/>
          <w:bCs/>
          <w:sz w:val="18"/>
          <w:szCs w:val="18"/>
        </w:rPr>
      </w:pPr>
    </w:p>
    <w:p w14:paraId="607D0620" w14:textId="4210EE39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24</w:t>
      </w:r>
      <w:r w:rsidRPr="6A1D8406">
        <w:rPr>
          <w:sz w:val="18"/>
          <w:szCs w:val="18"/>
        </w:rPr>
        <w:t xml:space="preserve">   Season of Creation</w:t>
      </w:r>
    </w:p>
    <w:p w14:paraId="3760EC91" w14:textId="115F30C4" w:rsidR="00AE26D0" w:rsidRPr="00AE26D0" w:rsidRDefault="4B9AFCC3" w:rsidP="59FE1CC7">
      <w:r w:rsidRPr="6A1D8406">
        <w:rPr>
          <w:sz w:val="18"/>
          <w:szCs w:val="18"/>
        </w:rPr>
        <w:t xml:space="preserve">We pray for the bishop, clergy and laity of </w:t>
      </w:r>
      <w:r w:rsidR="4BEC597E" w:rsidRPr="6A1D8406">
        <w:rPr>
          <w:sz w:val="18"/>
          <w:szCs w:val="18"/>
        </w:rPr>
        <w:t>The Diocese of Brisbane – The Anglican Church of Australia</w:t>
      </w:r>
    </w:p>
    <w:p w14:paraId="0C9F97DE" w14:textId="5D1567C6" w:rsidR="00AE26D0" w:rsidRPr="00AE26D0" w:rsidRDefault="68CEAB02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CHAILEY:  Paul Mundy PinC.  </w:t>
      </w:r>
    </w:p>
    <w:p w14:paraId="58AD54C1" w14:textId="21061C31" w:rsidR="00AE26D0" w:rsidRPr="00AE26D0" w:rsidRDefault="68CEAB02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ST PETERS CEP SCHOOL:  Petrina Ferris</w:t>
      </w:r>
      <w:r w:rsidRPr="6A1D8406">
        <w:rPr>
          <w:rFonts w:ascii="Calibri" w:eastAsia="Calibri" w:hAnsi="Calibri"/>
          <w:i/>
          <w:iCs/>
          <w:color w:val="000000" w:themeColor="text1"/>
          <w:sz w:val="18"/>
          <w:szCs w:val="18"/>
        </w:rPr>
        <w:t xml:space="preserve">, </w:t>
      </w: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Head of School; </w:t>
      </w:r>
    </w:p>
    <w:p w14:paraId="6C5B7386" w14:textId="323D55CC" w:rsidR="00AE26D0" w:rsidRPr="00AE26D0" w:rsidRDefault="68CEAB02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NEWICK:  Paul Mundy, R; Geoffrey Clinton; Jeremy Burdett, Rdrs</w:t>
      </w:r>
    </w:p>
    <w:p w14:paraId="41F82355" w14:textId="1CF519ED" w:rsidR="00AE26D0" w:rsidRPr="00AE26D0" w:rsidRDefault="68CEAB02" w:rsidP="6A1D8406">
      <w:r w:rsidRPr="6A1D8406">
        <w:rPr>
          <w:rFonts w:ascii="Calibri" w:eastAsia="Calibri" w:hAnsi="Calibri"/>
          <w:color w:val="000000" w:themeColor="text1"/>
          <w:sz w:val="18"/>
          <w:szCs w:val="18"/>
        </w:rPr>
        <w:t>NEWICK CEP SCHOOL:   Natalie Alty, HT;</w:t>
      </w:r>
    </w:p>
    <w:p w14:paraId="33E701AE" w14:textId="59173A2E" w:rsidR="00AE26D0" w:rsidRPr="00AE26D0" w:rsidRDefault="00AE26D0" w:rsidP="6A1D8406">
      <w:pPr>
        <w:rPr>
          <w:sz w:val="18"/>
          <w:szCs w:val="18"/>
        </w:rPr>
      </w:pPr>
      <w:r w:rsidRPr="57F1B5CE">
        <w:rPr>
          <w:b/>
          <w:bCs/>
          <w:sz w:val="18"/>
          <w:szCs w:val="18"/>
        </w:rPr>
        <w:t>25</w:t>
      </w:r>
      <w:r w:rsidRPr="57F1B5CE">
        <w:rPr>
          <w:sz w:val="18"/>
          <w:szCs w:val="18"/>
        </w:rPr>
        <w:t xml:space="preserve">   Season of Creation</w:t>
      </w:r>
    </w:p>
    <w:p w14:paraId="227FFFE6" w14:textId="64B09667" w:rsidR="4B9AFCC3" w:rsidRDefault="4B9AFCC3" w:rsidP="12F53060">
      <w:r w:rsidRPr="6A1D8406">
        <w:rPr>
          <w:sz w:val="18"/>
          <w:szCs w:val="18"/>
        </w:rPr>
        <w:t xml:space="preserve">We pray for the bishop, clergy and laity of </w:t>
      </w:r>
      <w:r w:rsidR="62E9BC9A" w:rsidRPr="6A1D8406">
        <w:rPr>
          <w:sz w:val="18"/>
          <w:szCs w:val="18"/>
        </w:rPr>
        <w:t>The Diocese of Bristol – The Church of England</w:t>
      </w:r>
    </w:p>
    <w:p w14:paraId="63BAB169" w14:textId="7DDA39FC" w:rsidR="00AE26D0" w:rsidRPr="00AE26D0" w:rsidRDefault="513362A0" w:rsidP="6A1D8406">
      <w:pPr>
        <w:spacing w:line="259" w:lineRule="auto"/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FRAMFIELD:  Vacant, PinC;   </w:t>
      </w:r>
    </w:p>
    <w:p w14:paraId="20862AEC" w14:textId="3BFA4245" w:rsidR="00AE26D0" w:rsidRPr="00AE26D0" w:rsidRDefault="513362A0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FRAMFIELD CEP SCHOOL;  Natalie Riley, HT;  </w:t>
      </w:r>
    </w:p>
    <w:p w14:paraId="4E93FB2A" w14:textId="303C5FBF" w:rsidR="00AE26D0" w:rsidRPr="00AE26D0" w:rsidRDefault="513362A0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BLACKBOYS CEP SCHOOL:  Graham Sullivan, HT;</w:t>
      </w:r>
    </w:p>
    <w:p w14:paraId="515E81A4" w14:textId="63A099C1" w:rsidR="00AE26D0" w:rsidRPr="00AE26D0" w:rsidRDefault="513362A0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CHIDDINGLY with EAST HOATHLY:  James Vine PinC;    </w:t>
      </w:r>
    </w:p>
    <w:p w14:paraId="604CBA59" w14:textId="3FFEE319" w:rsidR="00AE26D0" w:rsidRPr="00AE26D0" w:rsidRDefault="513362A0" w:rsidP="00AE26D0">
      <w:r w:rsidRPr="6A1D8406">
        <w:rPr>
          <w:rFonts w:ascii="Calibri" w:eastAsia="Calibri" w:hAnsi="Calibri"/>
          <w:color w:val="000000" w:themeColor="text1"/>
          <w:sz w:val="18"/>
          <w:szCs w:val="18"/>
        </w:rPr>
        <w:t>EAST HOATHLY CEP SCHOOL:  Alice Brierley, HT;</w:t>
      </w:r>
    </w:p>
    <w:p w14:paraId="6CFEABD4" w14:textId="70CF4401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26</w:t>
      </w:r>
      <w:r w:rsidRPr="6A1D8406">
        <w:rPr>
          <w:sz w:val="18"/>
          <w:szCs w:val="18"/>
        </w:rPr>
        <w:t xml:space="preserve">   Season of Creation</w:t>
      </w:r>
    </w:p>
    <w:p w14:paraId="0112D29D" w14:textId="23A71769" w:rsidR="00AE26D0" w:rsidRPr="00AE26D0" w:rsidRDefault="4B9AFCC3" w:rsidP="00AE26D0">
      <w:r w:rsidRPr="6A1D8406">
        <w:rPr>
          <w:sz w:val="18"/>
          <w:szCs w:val="18"/>
        </w:rPr>
        <w:t xml:space="preserve">We pray for the bishop, clergy and laity of </w:t>
      </w:r>
      <w:r w:rsidR="7BCD1EF3" w:rsidRPr="6A1D8406">
        <w:rPr>
          <w:sz w:val="18"/>
          <w:szCs w:val="18"/>
        </w:rPr>
        <w:t>The Diocese of British Columbia – The Anglican Church of Canada</w:t>
      </w:r>
    </w:p>
    <w:p w14:paraId="6B2103F2" w14:textId="38845E1C" w:rsidR="40D565A1" w:rsidRDefault="60558F52" w:rsidP="6A1D8406">
      <w:pPr>
        <w:tabs>
          <w:tab w:val="left" w:pos="709"/>
        </w:tabs>
        <w:spacing w:line="259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DANEHILL:  Paddy MacBain, I;  </w:t>
      </w:r>
    </w:p>
    <w:p w14:paraId="29F52E5A" w14:textId="01446BF6" w:rsidR="40D565A1" w:rsidRDefault="60558F52" w:rsidP="6A1D8406">
      <w:pPr>
        <w:spacing w:line="259" w:lineRule="auto"/>
        <w:ind w:left="720" w:hanging="720"/>
      </w:pPr>
      <w:r w:rsidRPr="6A1D8406">
        <w:rPr>
          <w:rFonts w:ascii="Calibri" w:eastAsia="Calibri" w:hAnsi="Calibri" w:cs="Calibri"/>
          <w:color w:val="000000" w:themeColor="text1"/>
          <w:sz w:val="18"/>
          <w:szCs w:val="18"/>
        </w:rPr>
        <w:t>DANEHILL CEP SCHOOL:  Katie Jones, HT;</w:t>
      </w:r>
    </w:p>
    <w:p w14:paraId="341201D3" w14:textId="52D959D4" w:rsidR="40D565A1" w:rsidRDefault="7BF13171" w:rsidP="6A1D8406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3BA65EFB" wp14:editId="075D1B95">
            <wp:extent cx="2889885" cy="18415"/>
            <wp:effectExtent l="0" t="0" r="5715" b="635"/>
            <wp:docPr id="861165355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73932" w14:textId="45453862" w:rsidR="00AE26D0" w:rsidRPr="00AE26D0" w:rsidRDefault="00AE26D0" w:rsidP="6A1D8406">
      <w:pPr>
        <w:rPr>
          <w:b/>
          <w:bCs/>
          <w:sz w:val="18"/>
          <w:szCs w:val="18"/>
        </w:rPr>
      </w:pPr>
    </w:p>
    <w:p w14:paraId="434BE08A" w14:textId="29188ED7" w:rsidR="00AE26D0" w:rsidRPr="00AE26D0" w:rsidRDefault="00AE26D0" w:rsidP="59FE1CC7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27</w:t>
      </w:r>
      <w:r w:rsidRPr="6A1D8406">
        <w:rPr>
          <w:sz w:val="18"/>
          <w:szCs w:val="18"/>
        </w:rPr>
        <w:t xml:space="preserve">   17th Sunday after Trinity — Season of Creation</w:t>
      </w:r>
    </w:p>
    <w:p w14:paraId="50F1DC82" w14:textId="77777777" w:rsidR="00AE26D0" w:rsidRPr="00AE26D0" w:rsidRDefault="00AE26D0" w:rsidP="00AE26D0">
      <w:pPr>
        <w:rPr>
          <w:sz w:val="18"/>
          <w:szCs w:val="18"/>
        </w:rPr>
      </w:pPr>
      <w:r w:rsidRPr="59FE1CC7">
        <w:rPr>
          <w:sz w:val="18"/>
          <w:szCs w:val="18"/>
        </w:rPr>
        <w:t>Pray for The Church of Bangladesh</w:t>
      </w:r>
    </w:p>
    <w:p w14:paraId="69A540EA" w14:textId="66E7FB20" w:rsidR="00AE26D0" w:rsidRPr="00AE26D0" w:rsidRDefault="00AE26D0" w:rsidP="6A1D8406">
      <w:pPr>
        <w:rPr>
          <w:rFonts w:ascii="Calibri" w:eastAsia="Calibri" w:hAnsi="Calibri"/>
          <w:sz w:val="18"/>
          <w:szCs w:val="18"/>
        </w:rPr>
      </w:pPr>
      <w:r w:rsidRPr="57F1B5CE">
        <w:rPr>
          <w:sz w:val="18"/>
          <w:szCs w:val="18"/>
        </w:rPr>
        <w:t xml:space="preserve">Pray for </w:t>
      </w:r>
      <w:r w:rsidR="5D6AC4B5" w:rsidRPr="57F1B5CE">
        <w:rPr>
          <w:rFonts w:ascii="Calibri" w:eastAsia="Calibri" w:hAnsi="Calibri"/>
          <w:color w:val="000000" w:themeColor="text1"/>
          <w:sz w:val="18"/>
          <w:szCs w:val="18"/>
        </w:rPr>
        <w:t>the Warden of Readers &amp; Archdeaconry Wardens and the Readers’ committee</w:t>
      </w:r>
    </w:p>
    <w:p w14:paraId="03B83B1C" w14:textId="77777777" w:rsidR="00AE26D0" w:rsidRPr="00AE26D0" w:rsidRDefault="00AE26D0" w:rsidP="00AE26D0">
      <w:pPr>
        <w:rPr>
          <w:sz w:val="18"/>
          <w:szCs w:val="18"/>
        </w:rPr>
      </w:pPr>
      <w:r w:rsidRPr="59FE1CC7">
        <w:rPr>
          <w:b/>
          <w:bCs/>
          <w:sz w:val="18"/>
          <w:szCs w:val="18"/>
        </w:rPr>
        <w:t>28</w:t>
      </w:r>
      <w:r w:rsidRPr="59FE1CC7">
        <w:rPr>
          <w:sz w:val="18"/>
          <w:szCs w:val="18"/>
        </w:rPr>
        <w:t xml:space="preserve">   Season of Creation</w:t>
      </w:r>
    </w:p>
    <w:p w14:paraId="4DC05C71" w14:textId="5DF9B85A" w:rsidR="00AE26D0" w:rsidRPr="00AE26D0" w:rsidRDefault="4B9AFCC3" w:rsidP="00AE26D0">
      <w:r w:rsidRPr="6A1D8406">
        <w:rPr>
          <w:sz w:val="18"/>
          <w:szCs w:val="18"/>
        </w:rPr>
        <w:t xml:space="preserve">We pray for the bishop, clergy and laity of </w:t>
      </w:r>
      <w:r w:rsidR="02AD49DD" w:rsidRPr="6A1D8406">
        <w:rPr>
          <w:sz w:val="18"/>
          <w:szCs w:val="18"/>
        </w:rPr>
        <w:t>The Diocese of Central Buganda – The Church of the Province of Uganda</w:t>
      </w:r>
    </w:p>
    <w:p w14:paraId="3C4856C6" w14:textId="252625FC" w:rsidR="00AE26D0" w:rsidRPr="00AE26D0" w:rsidRDefault="5176B150" w:rsidP="6A1D8406">
      <w:r w:rsidRPr="6A1D8406">
        <w:rPr>
          <w:rFonts w:ascii="Calibri" w:eastAsia="Calibri" w:hAnsi="Calibri"/>
          <w:color w:val="000000" w:themeColor="text1"/>
          <w:sz w:val="18"/>
          <w:szCs w:val="18"/>
        </w:rPr>
        <w:t>FAIRWARP: Andrew Hawkin, PinC</w:t>
      </w:r>
    </w:p>
    <w:p w14:paraId="12CA95D8" w14:textId="6A359E04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 xml:space="preserve">29 </w:t>
      </w:r>
      <w:r w:rsidRPr="6A1D8406">
        <w:rPr>
          <w:sz w:val="18"/>
          <w:szCs w:val="18"/>
        </w:rPr>
        <w:t xml:space="preserve">  Michael and All Angels</w:t>
      </w:r>
    </w:p>
    <w:p w14:paraId="00E327EF" w14:textId="7B7DCE78" w:rsidR="00AE26D0" w:rsidRPr="00AE26D0" w:rsidRDefault="4B9AFCC3" w:rsidP="00AE26D0">
      <w:r w:rsidRPr="6A1D8406">
        <w:rPr>
          <w:sz w:val="18"/>
          <w:szCs w:val="18"/>
        </w:rPr>
        <w:t xml:space="preserve">We pray for the bishop, clergy and laity of </w:t>
      </w:r>
      <w:r w:rsidR="2465DEC8" w:rsidRPr="6A1D8406">
        <w:rPr>
          <w:sz w:val="18"/>
          <w:szCs w:val="18"/>
        </w:rPr>
        <w:t>The Diocese of West Buganda – The Church of the Province of Uganda</w:t>
      </w:r>
    </w:p>
    <w:p w14:paraId="6FE5D40B" w14:textId="6055F2B0" w:rsidR="00AE26D0" w:rsidRPr="00AE26D0" w:rsidRDefault="00F6D4C8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FLETCHING:    David Knight, V;  </w:t>
      </w:r>
    </w:p>
    <w:p w14:paraId="535872E1" w14:textId="370E13E9" w:rsidR="00AE26D0" w:rsidRPr="00AE26D0" w:rsidRDefault="00F6D4C8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FLETCHING CEP SCHOOL:  Petrina Ferris, Head of School</w:t>
      </w:r>
    </w:p>
    <w:p w14:paraId="2EF368F5" w14:textId="59C72867" w:rsidR="00AE26D0" w:rsidRPr="00AE26D0" w:rsidRDefault="00AE26D0" w:rsidP="6A1D8406">
      <w:pPr>
        <w:rPr>
          <w:sz w:val="18"/>
          <w:szCs w:val="18"/>
        </w:rPr>
      </w:pPr>
      <w:r w:rsidRPr="6A1D8406">
        <w:rPr>
          <w:b/>
          <w:bCs/>
          <w:sz w:val="18"/>
          <w:szCs w:val="18"/>
        </w:rPr>
        <w:t>30</w:t>
      </w:r>
      <w:r w:rsidRPr="6A1D8406">
        <w:rPr>
          <w:sz w:val="18"/>
          <w:szCs w:val="18"/>
        </w:rPr>
        <w:t xml:space="preserve">   Jerome</w:t>
      </w:r>
    </w:p>
    <w:p w14:paraId="4B0E4805" w14:textId="5A35A6E7" w:rsidR="00AE26D0" w:rsidRPr="00AE26D0" w:rsidRDefault="4B9AFCC3" w:rsidP="00AE26D0">
      <w:r w:rsidRPr="6A1D8406">
        <w:rPr>
          <w:sz w:val="18"/>
          <w:szCs w:val="18"/>
        </w:rPr>
        <w:t xml:space="preserve">We pray for the bishop, clergy and laity of </w:t>
      </w:r>
      <w:r w:rsidR="4A03A8B5" w:rsidRPr="6A1D8406">
        <w:rPr>
          <w:sz w:val="18"/>
          <w:szCs w:val="18"/>
        </w:rPr>
        <w:t>The Diocese of Buhiga – The Anglican Church of Burundi</w:t>
      </w:r>
    </w:p>
    <w:p w14:paraId="06F24FF5" w14:textId="0BEC723A" w:rsidR="3C51B91A" w:rsidRDefault="3C51B91A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 xml:space="preserve">HIGH HURSTWOOD: Vacant, PiC, Joyce Bowden, Rdr;  </w:t>
      </w:r>
    </w:p>
    <w:p w14:paraId="3F386C19" w14:textId="2E8FE924" w:rsidR="3C51B91A" w:rsidRDefault="3C51B91A" w:rsidP="6A1D8406">
      <w:pPr>
        <w:rPr>
          <w:rFonts w:ascii="Calibri" w:eastAsia="Calibri" w:hAnsi="Calibri"/>
          <w:color w:val="000000" w:themeColor="text1"/>
          <w:sz w:val="18"/>
          <w:szCs w:val="18"/>
        </w:rPr>
      </w:pPr>
      <w:r w:rsidRPr="6A1D8406">
        <w:rPr>
          <w:rFonts w:ascii="Calibri" w:eastAsia="Calibri" w:hAnsi="Calibri"/>
          <w:color w:val="000000" w:themeColor="text1"/>
          <w:sz w:val="18"/>
          <w:szCs w:val="18"/>
        </w:rPr>
        <w:t>HIGH HURSTWOOD CEP SCHOOL: Karl Luckhurst HT;</w:t>
      </w:r>
    </w:p>
    <w:p w14:paraId="0E23262F" w14:textId="6481B926" w:rsidR="12F53060" w:rsidRDefault="12F53060" w:rsidP="12F53060">
      <w:pPr>
        <w:rPr>
          <w:sz w:val="18"/>
          <w:szCs w:val="18"/>
        </w:rPr>
      </w:pPr>
    </w:p>
    <w:p w14:paraId="14F8DBDA" w14:textId="724AB9D5" w:rsidR="59FE1CC7" w:rsidRDefault="59FE1CC7" w:rsidP="59FE1CC7">
      <w:pPr>
        <w:tabs>
          <w:tab w:val="left" w:pos="709"/>
        </w:tabs>
        <w:rPr>
          <w:sz w:val="28"/>
          <w:szCs w:val="28"/>
        </w:rPr>
      </w:pPr>
    </w:p>
    <w:p w14:paraId="4CF7537E" w14:textId="6A101415" w:rsidR="00535DF0" w:rsidRPr="00535DF0" w:rsidRDefault="00A735B6" w:rsidP="2F7E5BB9">
      <w:pPr>
        <w:tabs>
          <w:tab w:val="left" w:pos="709"/>
        </w:tabs>
        <w:rPr>
          <w:sz w:val="28"/>
          <w:szCs w:val="28"/>
        </w:rPr>
      </w:pPr>
      <w:bookmarkStart w:id="2" w:name="_Hlk83650703"/>
      <w:r w:rsidRPr="675E2580">
        <w:rPr>
          <w:sz w:val="28"/>
          <w:szCs w:val="28"/>
        </w:rPr>
        <w:t>K</w:t>
      </w:r>
      <w:r w:rsidR="007C7A6C" w:rsidRPr="675E2580">
        <w:rPr>
          <w:sz w:val="28"/>
          <w:szCs w:val="28"/>
        </w:rPr>
        <w:t xml:space="preserve">ey to Abbreviations: </w:t>
      </w:r>
    </w:p>
    <w:p w14:paraId="474AF725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ARD</w:t>
      </w:r>
      <w:r w:rsidRPr="00535DF0">
        <w:rPr>
          <w:sz w:val="18"/>
          <w:szCs w:val="18"/>
        </w:rPr>
        <w:t xml:space="preserve"> Assistant Rural Dean;</w:t>
      </w:r>
      <w:r w:rsidR="00535DF0" w:rsidRPr="00535DF0">
        <w:rPr>
          <w:sz w:val="18"/>
          <w:szCs w:val="18"/>
        </w:rPr>
        <w:t xml:space="preserve"> </w:t>
      </w:r>
    </w:p>
    <w:p w14:paraId="21F80F46" w14:textId="77777777" w:rsidR="00535DF0" w:rsidRDefault="00535DF0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Ass V</w:t>
      </w:r>
      <w:r w:rsidRPr="00535DF0">
        <w:rPr>
          <w:sz w:val="18"/>
          <w:szCs w:val="18"/>
        </w:rPr>
        <w:t xml:space="preserve"> Associate Vicar;</w:t>
      </w:r>
      <w:r w:rsidR="007C7A6C" w:rsidRPr="00535DF0">
        <w:rPr>
          <w:sz w:val="18"/>
          <w:szCs w:val="18"/>
        </w:rPr>
        <w:t xml:space="preserve"> </w:t>
      </w:r>
    </w:p>
    <w:p w14:paraId="446EB92F" w14:textId="77777777" w:rsidR="00417105" w:rsidRPr="00417105" w:rsidRDefault="00417105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 xml:space="preserve">Ass M </w:t>
      </w:r>
      <w:r>
        <w:rPr>
          <w:sz w:val="18"/>
          <w:szCs w:val="18"/>
        </w:rPr>
        <w:t xml:space="preserve"> Associate Minister;</w:t>
      </w:r>
    </w:p>
    <w:p w14:paraId="66C32839" w14:textId="367E96F9" w:rsidR="00535DF0" w:rsidRDefault="00923508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Asst</w:t>
      </w:r>
      <w:r w:rsidR="42B4A746" w:rsidRPr="6696384F">
        <w:rPr>
          <w:b/>
          <w:bCs/>
          <w:sz w:val="18"/>
          <w:szCs w:val="18"/>
        </w:rPr>
        <w:t xml:space="preserve"> </w:t>
      </w:r>
      <w:r w:rsidR="007C7A6C" w:rsidRPr="6696384F">
        <w:rPr>
          <w:b/>
          <w:bCs/>
          <w:sz w:val="18"/>
          <w:szCs w:val="18"/>
        </w:rPr>
        <w:t xml:space="preserve">C </w:t>
      </w:r>
      <w:r w:rsidR="007C7A6C" w:rsidRPr="6696384F">
        <w:rPr>
          <w:sz w:val="18"/>
          <w:szCs w:val="18"/>
        </w:rPr>
        <w:t xml:space="preserve">Curate; </w:t>
      </w:r>
    </w:p>
    <w:p w14:paraId="67EAFEFA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Chr</w:t>
      </w:r>
      <w:r w:rsidRPr="00535DF0">
        <w:rPr>
          <w:sz w:val="18"/>
          <w:szCs w:val="18"/>
        </w:rPr>
        <w:t xml:space="preserve"> Chairman of Governors; </w:t>
      </w:r>
    </w:p>
    <w:p w14:paraId="3D44A8B8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DD</w:t>
      </w:r>
      <w:r w:rsidRPr="00535DF0">
        <w:rPr>
          <w:sz w:val="18"/>
          <w:szCs w:val="18"/>
        </w:rPr>
        <w:t xml:space="preserve"> Distinctive Deacon; </w:t>
      </w:r>
    </w:p>
    <w:p w14:paraId="0E0963E7" w14:textId="77777777" w:rsidR="00535DF0" w:rsidRDefault="00535DF0" w:rsidP="3F0FB721">
      <w:pPr>
        <w:tabs>
          <w:tab w:val="left" w:pos="284"/>
        </w:tabs>
        <w:ind w:left="283" w:hanging="96"/>
        <w:rPr>
          <w:b/>
          <w:bCs/>
          <w:sz w:val="18"/>
          <w:szCs w:val="18"/>
        </w:rPr>
      </w:pPr>
      <w:proofErr w:type="spellStart"/>
      <w:r w:rsidRPr="3F0FB721">
        <w:rPr>
          <w:b/>
          <w:bCs/>
          <w:sz w:val="18"/>
          <w:szCs w:val="18"/>
        </w:rPr>
        <w:t>DinC</w:t>
      </w:r>
      <w:proofErr w:type="spellEnd"/>
      <w:r w:rsidRPr="3F0FB721">
        <w:rPr>
          <w:b/>
          <w:bCs/>
          <w:sz w:val="18"/>
          <w:szCs w:val="18"/>
        </w:rPr>
        <w:t xml:space="preserve"> </w:t>
      </w:r>
      <w:r w:rsidRPr="00535DF0">
        <w:rPr>
          <w:sz w:val="18"/>
          <w:szCs w:val="18"/>
        </w:rPr>
        <w:t>Deacon in Charge</w:t>
      </w:r>
    </w:p>
    <w:p w14:paraId="194A4C38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 xml:space="preserve">DLC </w:t>
      </w:r>
      <w:r w:rsidRPr="00535DF0">
        <w:rPr>
          <w:sz w:val="18"/>
          <w:szCs w:val="18"/>
        </w:rPr>
        <w:t xml:space="preserve">Deanery Lay Chairman; </w:t>
      </w:r>
    </w:p>
    <w:p w14:paraId="525AB5C4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HT</w:t>
      </w:r>
      <w:r w:rsidRPr="6696384F">
        <w:rPr>
          <w:sz w:val="18"/>
          <w:szCs w:val="18"/>
        </w:rPr>
        <w:t xml:space="preserve"> Head Teacher; </w:t>
      </w:r>
    </w:p>
    <w:p w14:paraId="67994406" w14:textId="43B8CEF6" w:rsidR="52C1C10D" w:rsidRDefault="52C1C10D" w:rsidP="6696384F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I</w:t>
      </w:r>
      <w:r w:rsidRPr="6696384F">
        <w:rPr>
          <w:sz w:val="18"/>
          <w:szCs w:val="18"/>
        </w:rPr>
        <w:t xml:space="preserve"> Incumbent</w:t>
      </w:r>
    </w:p>
    <w:p w14:paraId="6CA287E9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proofErr w:type="spellStart"/>
      <w:r w:rsidRPr="6696384F">
        <w:rPr>
          <w:b/>
          <w:bCs/>
          <w:sz w:val="18"/>
          <w:szCs w:val="18"/>
        </w:rPr>
        <w:t>PinC</w:t>
      </w:r>
      <w:proofErr w:type="spellEnd"/>
      <w:r w:rsidRPr="6696384F">
        <w:rPr>
          <w:b/>
          <w:bCs/>
          <w:sz w:val="18"/>
          <w:szCs w:val="18"/>
        </w:rPr>
        <w:t xml:space="preserve"> </w:t>
      </w:r>
      <w:r w:rsidRPr="6696384F">
        <w:rPr>
          <w:sz w:val="18"/>
          <w:szCs w:val="18"/>
        </w:rPr>
        <w:t>Priest in Charge;</w:t>
      </w:r>
    </w:p>
    <w:p w14:paraId="07EE2C24" w14:textId="68888FA6" w:rsidR="00535DF0" w:rsidRDefault="00A735B6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 xml:space="preserve">R  </w:t>
      </w:r>
      <w:r w:rsidRPr="6696384F">
        <w:rPr>
          <w:sz w:val="18"/>
          <w:szCs w:val="18"/>
        </w:rPr>
        <w:t>Rector</w:t>
      </w:r>
      <w:r w:rsidR="1CF00AEE" w:rsidRPr="6696384F">
        <w:rPr>
          <w:sz w:val="18"/>
          <w:szCs w:val="18"/>
        </w:rPr>
        <w:t>;</w:t>
      </w:r>
    </w:p>
    <w:p w14:paraId="262CE36D" w14:textId="3368ACBF" w:rsidR="00535DF0" w:rsidRDefault="59877BA4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proofErr w:type="spellStart"/>
      <w:r w:rsidRPr="6696384F">
        <w:rPr>
          <w:b/>
          <w:bCs/>
          <w:sz w:val="18"/>
          <w:szCs w:val="18"/>
        </w:rPr>
        <w:t>Rdr</w:t>
      </w:r>
      <w:proofErr w:type="spellEnd"/>
      <w:r w:rsidRPr="6696384F">
        <w:rPr>
          <w:sz w:val="18"/>
          <w:szCs w:val="18"/>
        </w:rPr>
        <w:t xml:space="preserve"> Reader</w:t>
      </w:r>
      <w:r w:rsidR="7C2D37C7" w:rsidRPr="6696384F">
        <w:rPr>
          <w:sz w:val="18"/>
          <w:szCs w:val="18"/>
        </w:rPr>
        <w:t>;</w:t>
      </w:r>
    </w:p>
    <w:p w14:paraId="1A535AAF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RD</w:t>
      </w:r>
      <w:r w:rsidRPr="00535DF0">
        <w:rPr>
          <w:sz w:val="18"/>
          <w:szCs w:val="18"/>
        </w:rPr>
        <w:t xml:space="preserve"> Rural Dean; </w:t>
      </w:r>
    </w:p>
    <w:p w14:paraId="0ACABBC0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 xml:space="preserve">TR </w:t>
      </w:r>
      <w:r w:rsidRPr="00535DF0">
        <w:rPr>
          <w:sz w:val="18"/>
          <w:szCs w:val="18"/>
        </w:rPr>
        <w:t xml:space="preserve">Team Rector; </w:t>
      </w:r>
    </w:p>
    <w:p w14:paraId="1E9175DD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TV</w:t>
      </w:r>
      <w:r w:rsidRPr="00535DF0">
        <w:rPr>
          <w:sz w:val="18"/>
          <w:szCs w:val="18"/>
        </w:rPr>
        <w:t xml:space="preserve"> Team Vicar;</w:t>
      </w:r>
    </w:p>
    <w:p w14:paraId="13A48855" w14:textId="50D07523" w:rsidR="739B6B18" w:rsidRDefault="739B6B18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V</w:t>
      </w:r>
      <w:r w:rsidRPr="6696384F">
        <w:rPr>
          <w:sz w:val="18"/>
          <w:szCs w:val="18"/>
        </w:rPr>
        <w:t xml:space="preserve"> Vicar</w:t>
      </w:r>
      <w:r w:rsidR="6ABA1B4A" w:rsidRPr="6696384F">
        <w:rPr>
          <w:sz w:val="18"/>
          <w:szCs w:val="18"/>
        </w:rPr>
        <w:t>;</w:t>
      </w:r>
    </w:p>
    <w:p w14:paraId="309F539D" w14:textId="77777777" w:rsidR="007C7A6C" w:rsidRPr="00535DF0" w:rsidRDefault="37E47736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1C2010E4">
        <w:rPr>
          <w:b/>
          <w:bCs/>
          <w:sz w:val="18"/>
          <w:szCs w:val="18"/>
        </w:rPr>
        <w:t>YW</w:t>
      </w:r>
      <w:r w:rsidRPr="00535DF0">
        <w:rPr>
          <w:sz w:val="18"/>
          <w:szCs w:val="18"/>
        </w:rPr>
        <w:t xml:space="preserve"> Youth Worker</w:t>
      </w:r>
    </w:p>
    <w:bookmarkEnd w:id="2"/>
    <w:p w14:paraId="4B7766C8" w14:textId="6C2F7DD0" w:rsidR="55FE79A7" w:rsidRDefault="1913276D" w:rsidP="1C2010E4">
      <w:pPr>
        <w:contextualSpacing/>
        <w:rPr>
          <w:sz w:val="18"/>
          <w:szCs w:val="18"/>
        </w:rPr>
      </w:pPr>
      <w:r w:rsidRPr="1C2010E4">
        <w:rPr>
          <w:noProof/>
          <w:sz w:val="18"/>
          <w:szCs w:val="18"/>
        </w:rPr>
        <w:t xml:space="preserve">  </w:t>
      </w:r>
    </w:p>
    <w:sectPr w:rsidR="55FE79A7" w:rsidSect="008731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567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BB57" w14:textId="77777777" w:rsidR="00EA4791" w:rsidRDefault="00EA4791" w:rsidP="007A24DC">
      <w:r>
        <w:separator/>
      </w:r>
    </w:p>
  </w:endnote>
  <w:endnote w:type="continuationSeparator" w:id="0">
    <w:p w14:paraId="3760EFCB" w14:textId="77777777" w:rsidR="00EA4791" w:rsidRDefault="00EA4791" w:rsidP="007A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357E46BF" w14:textId="77777777" w:rsidTr="2A8F653F">
      <w:trPr>
        <w:trHeight w:val="300"/>
      </w:trPr>
      <w:tc>
        <w:tcPr>
          <w:tcW w:w="3485" w:type="dxa"/>
        </w:tcPr>
        <w:p w14:paraId="2AC9990A" w14:textId="20645580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4A3D7233" w14:textId="4596A0F9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048319F4" w14:textId="64161FB1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618E46C7" w14:textId="4C2BCE97" w:rsidR="2A8F653F" w:rsidRDefault="2A8F653F" w:rsidP="2A8F6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781FEA11" w14:textId="77777777" w:rsidTr="2A8F653F">
      <w:trPr>
        <w:trHeight w:val="300"/>
      </w:trPr>
      <w:tc>
        <w:tcPr>
          <w:tcW w:w="3485" w:type="dxa"/>
        </w:tcPr>
        <w:p w14:paraId="4603CDD5" w14:textId="14EF3856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7D92F54F" w14:textId="35C79A0D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250DD61F" w14:textId="3F552A0C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3334A795" w14:textId="6E492236" w:rsidR="2A8F653F" w:rsidRDefault="2A8F653F" w:rsidP="2A8F6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0A2964DF" w14:textId="77777777" w:rsidTr="2A8F653F">
      <w:trPr>
        <w:trHeight w:val="300"/>
      </w:trPr>
      <w:tc>
        <w:tcPr>
          <w:tcW w:w="3485" w:type="dxa"/>
        </w:tcPr>
        <w:p w14:paraId="15113B62" w14:textId="25EED476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7616A0ED" w14:textId="68D4C277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1CA8A5CE" w14:textId="78CE42ED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193DFEA7" w14:textId="70B4F4B7" w:rsidR="2A8F653F" w:rsidRDefault="2A8F653F" w:rsidP="2A8F6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F127" w14:textId="77777777" w:rsidR="00EA4791" w:rsidRDefault="00EA4791" w:rsidP="007A24DC">
      <w:r>
        <w:separator/>
      </w:r>
    </w:p>
  </w:footnote>
  <w:footnote w:type="continuationSeparator" w:id="0">
    <w:p w14:paraId="0E0F49FE" w14:textId="77777777" w:rsidR="00EA4791" w:rsidRDefault="00EA4791" w:rsidP="007A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0C99" w14:textId="735ABCC0" w:rsidR="004D7042" w:rsidRDefault="004D7042">
    <w:pPr>
      <w:pStyle w:val="Header"/>
    </w:pPr>
    <w:r>
      <w:rPr>
        <w:noProof/>
      </w:rPr>
      <mc:AlternateContent>
        <mc:Choice Requires="wps">
          <w:drawing>
            <wp:inline distT="0" distB="0" distL="118745" distR="118745" wp14:anchorId="01948138" wp14:editId="7A394BB6">
              <wp:extent cx="6719570" cy="497840"/>
              <wp:effectExtent l="0" t="0" r="5080" b="0"/>
              <wp:docPr id="171635270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-163023390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1CBD5B04" w14:textId="643CD824" w:rsidR="004D7042" w:rsidRPr="00147810" w:rsidRDefault="001F6FA6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July-Sept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 w14:anchorId="15BCA740">
            <v:rect id="Rectangle 2" style="width:529.1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5b9bd5" stroked="f" strokeweight="1pt" w14:anchorId="01948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">
              <v:textbox>
                <w:txbxContent>
                  <w:sdt>
                    <w:sdtPr>
                      <w:id w:val="149842636"/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-163023390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1Char"/>
                      </w:rPr>
                    </w:sdtEndPr>
                    <w:sdtContent>
                      <w:p w:rsidRPr="00147810" w:rsidR="004D7042" w:rsidP="007A24DC" w:rsidRDefault="001F6FA6" w14:paraId="313B669D" w14:textId="643CD824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July-Sept  2026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5ED1" w14:textId="4BF519F3" w:rsidR="004D7042" w:rsidRDefault="004D7042">
    <w:pPr>
      <w:pStyle w:val="Header"/>
    </w:pPr>
    <w:r>
      <w:rPr>
        <w:noProof/>
      </w:rPr>
      <mc:AlternateContent>
        <mc:Choice Requires="wps">
          <w:drawing>
            <wp:inline distT="0" distB="0" distL="118745" distR="118745" wp14:anchorId="7577D38E" wp14:editId="7916DF4B">
              <wp:extent cx="6719570" cy="497840"/>
              <wp:effectExtent l="0" t="0" r="5080" b="0"/>
              <wp:docPr id="166491511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-65722787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36595504" w14:textId="7107FB96" w:rsidR="004D7042" w:rsidRPr="00147810" w:rsidRDefault="001F6FA6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July-Sept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 w14:anchorId="752209A8">
            <v:rect id="_x0000_s1027" style="width:529.1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5b9bd5" stroked="f" strokeweight="1pt" w14:anchorId="7577D3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">
              <v:textbox>
                <w:txbxContent>
                  <w:sdt>
                    <w:sdtPr>
                      <w:id w:val="578882959"/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-65722787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1Char"/>
                      </w:rPr>
                    </w:sdtEndPr>
                    <w:sdtContent>
                      <w:p w:rsidRPr="00147810" w:rsidR="004D7042" w:rsidP="007A24DC" w:rsidRDefault="001F6FA6" w14:paraId="6718128D" w14:textId="7107FB96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July-Sept  2026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82615552"/>
  <w:bookmarkStart w:id="4" w:name="_Hlk82615553"/>
  <w:bookmarkStart w:id="5" w:name="_Hlk83650307"/>
  <w:bookmarkStart w:id="6" w:name="_Hlk83650308"/>
  <w:bookmarkStart w:id="7" w:name="_Hlk83650309"/>
  <w:bookmarkStart w:id="8" w:name="_Hlk83650310"/>
  <w:p w14:paraId="513E140C" w14:textId="77777777" w:rsidR="004D7042" w:rsidRDefault="004D704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0C1C953" wp14:editId="65555582">
              <wp:simplePos x="0" y="0"/>
              <wp:positionH relativeFrom="margin">
                <wp:align>right</wp:align>
              </wp:positionH>
              <wp:positionV relativeFrom="page">
                <wp:posOffset>247650</wp:posOffset>
              </wp:positionV>
              <wp:extent cx="6719570" cy="497840"/>
              <wp:effectExtent l="0" t="0" r="508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128121732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5309487D" w14:textId="24230774" w:rsidR="004D7042" w:rsidRPr="00147810" w:rsidRDefault="000C6489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 xml:space="preserve">Chichester Diocesan Intercessions: </w:t>
                              </w:r>
                              <w:r w:rsidR="001F6FA6"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July-Sept</w:t>
                              </w: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 xml:space="preserve">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677D5140">
            <v:rect id="_x0000_s1028" style="position:absolute;margin-left:477.9pt;margin-top:19.5pt;width:529.1pt;height:39.2pt;z-index:-251658240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allowoverlap="f" fillcolor="#5b9bd5" stroked="f" strokeweight="1pt" w14:anchorId="40C1C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">
              <v:textbox>
                <w:txbxContent>
                  <w:sdt>
                    <w:sdtPr>
                      <w:id w:val="1585828310"/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128121732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1Char"/>
                      </w:rPr>
                    </w:sdtEndPr>
                    <w:sdtContent>
                      <w:p w:rsidRPr="00147810" w:rsidR="004D7042" w:rsidP="007A24DC" w:rsidRDefault="000C6489" w14:paraId="2CC12922" w14:textId="24230774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 xml:space="preserve">Chichester Diocesan Intercessions: </w:t>
                        </w:r>
                        <w:r w:rsidR="001F6FA6">
                          <w:rPr>
                            <w:rStyle w:val="Style1Char"/>
                            <w:sz w:val="24"/>
                            <w:szCs w:val="26"/>
                          </w:rPr>
                          <w:t>July-Sept</w:t>
                        </w: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 xml:space="preserve">  2026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CCE"/>
    <w:multiLevelType w:val="hybridMultilevel"/>
    <w:tmpl w:val="FADECCE2"/>
    <w:lvl w:ilvl="0" w:tplc="3C005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1E15"/>
    <w:multiLevelType w:val="hybridMultilevel"/>
    <w:tmpl w:val="92C0445A"/>
    <w:lvl w:ilvl="0" w:tplc="F644478E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5709"/>
    <w:multiLevelType w:val="hybridMultilevel"/>
    <w:tmpl w:val="CB481232"/>
    <w:lvl w:ilvl="0" w:tplc="B8A87A5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50D0"/>
    <w:multiLevelType w:val="hybridMultilevel"/>
    <w:tmpl w:val="561ABA0E"/>
    <w:lvl w:ilvl="0" w:tplc="4A9498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D102F"/>
    <w:multiLevelType w:val="hybridMultilevel"/>
    <w:tmpl w:val="30B4C8B8"/>
    <w:lvl w:ilvl="0" w:tplc="9884A0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85026"/>
    <w:multiLevelType w:val="hybridMultilevel"/>
    <w:tmpl w:val="6FD47B70"/>
    <w:lvl w:ilvl="0" w:tplc="A726C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D0713"/>
    <w:multiLevelType w:val="hybridMultilevel"/>
    <w:tmpl w:val="1278DD00"/>
    <w:lvl w:ilvl="0" w:tplc="22A8F0A8">
      <w:start w:val="1"/>
      <w:numFmt w:val="decimal"/>
      <w:lvlText w:val="%1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955E4"/>
    <w:multiLevelType w:val="hybridMultilevel"/>
    <w:tmpl w:val="2828EE24"/>
    <w:lvl w:ilvl="0" w:tplc="CA68B1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616190">
    <w:abstractNumId w:val="6"/>
  </w:num>
  <w:num w:numId="2" w16cid:durableId="1299797095">
    <w:abstractNumId w:val="2"/>
  </w:num>
  <w:num w:numId="3" w16cid:durableId="1209295297">
    <w:abstractNumId w:val="1"/>
  </w:num>
  <w:num w:numId="4" w16cid:durableId="1137603348">
    <w:abstractNumId w:val="0"/>
  </w:num>
  <w:num w:numId="5" w16cid:durableId="82841374">
    <w:abstractNumId w:val="3"/>
  </w:num>
  <w:num w:numId="6" w16cid:durableId="1480266515">
    <w:abstractNumId w:val="7"/>
  </w:num>
  <w:num w:numId="7" w16cid:durableId="299923399">
    <w:abstractNumId w:val="4"/>
  </w:num>
  <w:num w:numId="8" w16cid:durableId="233126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C0"/>
    <w:rsid w:val="00000A60"/>
    <w:rsid w:val="00000AC0"/>
    <w:rsid w:val="00001187"/>
    <w:rsid w:val="00003566"/>
    <w:rsid w:val="00003D11"/>
    <w:rsid w:val="00005B3F"/>
    <w:rsid w:val="000071DB"/>
    <w:rsid w:val="00010AE6"/>
    <w:rsid w:val="00010CE7"/>
    <w:rsid w:val="00010FAD"/>
    <w:rsid w:val="00011B9C"/>
    <w:rsid w:val="0001291B"/>
    <w:rsid w:val="00015A65"/>
    <w:rsid w:val="00022C44"/>
    <w:rsid w:val="000238FF"/>
    <w:rsid w:val="00023B1F"/>
    <w:rsid w:val="00023CCE"/>
    <w:rsid w:val="00024526"/>
    <w:rsid w:val="00025ED5"/>
    <w:rsid w:val="0002669B"/>
    <w:rsid w:val="00026BE0"/>
    <w:rsid w:val="000274FB"/>
    <w:rsid w:val="0002EB69"/>
    <w:rsid w:val="00030413"/>
    <w:rsid w:val="00031D6D"/>
    <w:rsid w:val="00031FCF"/>
    <w:rsid w:val="000325BA"/>
    <w:rsid w:val="00034072"/>
    <w:rsid w:val="000349BB"/>
    <w:rsid w:val="000371CF"/>
    <w:rsid w:val="00037C4C"/>
    <w:rsid w:val="000416F7"/>
    <w:rsid w:val="00042530"/>
    <w:rsid w:val="00046558"/>
    <w:rsid w:val="00046AF6"/>
    <w:rsid w:val="00047AF4"/>
    <w:rsid w:val="0005279B"/>
    <w:rsid w:val="000538C3"/>
    <w:rsid w:val="00053A9F"/>
    <w:rsid w:val="0005400D"/>
    <w:rsid w:val="00055E9A"/>
    <w:rsid w:val="00057D8F"/>
    <w:rsid w:val="0006071F"/>
    <w:rsid w:val="00066982"/>
    <w:rsid w:val="00067239"/>
    <w:rsid w:val="000677B0"/>
    <w:rsid w:val="00070DE4"/>
    <w:rsid w:val="000734CB"/>
    <w:rsid w:val="00073A49"/>
    <w:rsid w:val="000776DB"/>
    <w:rsid w:val="0007795B"/>
    <w:rsid w:val="00077FAB"/>
    <w:rsid w:val="0007B5DF"/>
    <w:rsid w:val="00080A6D"/>
    <w:rsid w:val="00081FA4"/>
    <w:rsid w:val="000829CB"/>
    <w:rsid w:val="00082BE9"/>
    <w:rsid w:val="00082F33"/>
    <w:rsid w:val="000850CF"/>
    <w:rsid w:val="0008517F"/>
    <w:rsid w:val="00085FD6"/>
    <w:rsid w:val="00086397"/>
    <w:rsid w:val="00087731"/>
    <w:rsid w:val="0009004B"/>
    <w:rsid w:val="000906AF"/>
    <w:rsid w:val="000908EE"/>
    <w:rsid w:val="00092B01"/>
    <w:rsid w:val="00092CEF"/>
    <w:rsid w:val="0009355D"/>
    <w:rsid w:val="00093AD4"/>
    <w:rsid w:val="000940AF"/>
    <w:rsid w:val="00094EAC"/>
    <w:rsid w:val="00095269"/>
    <w:rsid w:val="00096237"/>
    <w:rsid w:val="00096D50"/>
    <w:rsid w:val="00097F15"/>
    <w:rsid w:val="000A213B"/>
    <w:rsid w:val="000A259B"/>
    <w:rsid w:val="000A2900"/>
    <w:rsid w:val="000A2A70"/>
    <w:rsid w:val="000A2D14"/>
    <w:rsid w:val="000A4D18"/>
    <w:rsid w:val="000A5851"/>
    <w:rsid w:val="000B001D"/>
    <w:rsid w:val="000B04C9"/>
    <w:rsid w:val="000B29C4"/>
    <w:rsid w:val="000B462F"/>
    <w:rsid w:val="000B6DEE"/>
    <w:rsid w:val="000C1F4B"/>
    <w:rsid w:val="000C30A6"/>
    <w:rsid w:val="000C368A"/>
    <w:rsid w:val="000C39E9"/>
    <w:rsid w:val="000C564F"/>
    <w:rsid w:val="000C56E4"/>
    <w:rsid w:val="000C62AD"/>
    <w:rsid w:val="000C6489"/>
    <w:rsid w:val="000C6BA0"/>
    <w:rsid w:val="000C77B2"/>
    <w:rsid w:val="000C7EEA"/>
    <w:rsid w:val="000D23E9"/>
    <w:rsid w:val="000D267A"/>
    <w:rsid w:val="000D29DB"/>
    <w:rsid w:val="000D392A"/>
    <w:rsid w:val="000D3CBA"/>
    <w:rsid w:val="000D5875"/>
    <w:rsid w:val="000E0E02"/>
    <w:rsid w:val="000E1978"/>
    <w:rsid w:val="000E213F"/>
    <w:rsid w:val="000E21A1"/>
    <w:rsid w:val="000E27F5"/>
    <w:rsid w:val="000E43C6"/>
    <w:rsid w:val="000F1C35"/>
    <w:rsid w:val="000F455B"/>
    <w:rsid w:val="000F53B9"/>
    <w:rsid w:val="00101E05"/>
    <w:rsid w:val="001023ED"/>
    <w:rsid w:val="00102EA7"/>
    <w:rsid w:val="001030CD"/>
    <w:rsid w:val="00104018"/>
    <w:rsid w:val="00104FF9"/>
    <w:rsid w:val="001064CF"/>
    <w:rsid w:val="001071BF"/>
    <w:rsid w:val="00111ACD"/>
    <w:rsid w:val="00112132"/>
    <w:rsid w:val="0011214C"/>
    <w:rsid w:val="00113080"/>
    <w:rsid w:val="00113C45"/>
    <w:rsid w:val="00117372"/>
    <w:rsid w:val="00121062"/>
    <w:rsid w:val="001213B2"/>
    <w:rsid w:val="00123867"/>
    <w:rsid w:val="00125772"/>
    <w:rsid w:val="0012587D"/>
    <w:rsid w:val="00127A18"/>
    <w:rsid w:val="001307DA"/>
    <w:rsid w:val="001311B0"/>
    <w:rsid w:val="0013179F"/>
    <w:rsid w:val="00132338"/>
    <w:rsid w:val="00133AE0"/>
    <w:rsid w:val="0013440F"/>
    <w:rsid w:val="00134572"/>
    <w:rsid w:val="00136825"/>
    <w:rsid w:val="00136F1C"/>
    <w:rsid w:val="00137376"/>
    <w:rsid w:val="001401BB"/>
    <w:rsid w:val="00140C26"/>
    <w:rsid w:val="00141A8F"/>
    <w:rsid w:val="00141B0D"/>
    <w:rsid w:val="00141C97"/>
    <w:rsid w:val="001428D9"/>
    <w:rsid w:val="00143C5A"/>
    <w:rsid w:val="00143F85"/>
    <w:rsid w:val="00143F89"/>
    <w:rsid w:val="001440B7"/>
    <w:rsid w:val="001447F1"/>
    <w:rsid w:val="00146105"/>
    <w:rsid w:val="0014614E"/>
    <w:rsid w:val="00147810"/>
    <w:rsid w:val="001479A3"/>
    <w:rsid w:val="00147A48"/>
    <w:rsid w:val="00151861"/>
    <w:rsid w:val="00151C57"/>
    <w:rsid w:val="00151E28"/>
    <w:rsid w:val="00152FE0"/>
    <w:rsid w:val="00153294"/>
    <w:rsid w:val="00154BD0"/>
    <w:rsid w:val="00154EE4"/>
    <w:rsid w:val="001551D9"/>
    <w:rsid w:val="001575CA"/>
    <w:rsid w:val="00157866"/>
    <w:rsid w:val="001578A3"/>
    <w:rsid w:val="00157F31"/>
    <w:rsid w:val="00161A20"/>
    <w:rsid w:val="00162AD1"/>
    <w:rsid w:val="001637DE"/>
    <w:rsid w:val="00164E52"/>
    <w:rsid w:val="00165E3D"/>
    <w:rsid w:val="00165EB7"/>
    <w:rsid w:val="00173326"/>
    <w:rsid w:val="00173CE3"/>
    <w:rsid w:val="00174301"/>
    <w:rsid w:val="00175642"/>
    <w:rsid w:val="00177365"/>
    <w:rsid w:val="0017794C"/>
    <w:rsid w:val="0018231F"/>
    <w:rsid w:val="001837E1"/>
    <w:rsid w:val="0018468D"/>
    <w:rsid w:val="00184712"/>
    <w:rsid w:val="00184A5A"/>
    <w:rsid w:val="001851CE"/>
    <w:rsid w:val="00186A7C"/>
    <w:rsid w:val="00186CAC"/>
    <w:rsid w:val="00186EFF"/>
    <w:rsid w:val="00187B3A"/>
    <w:rsid w:val="0019079E"/>
    <w:rsid w:val="001918F0"/>
    <w:rsid w:val="001937B4"/>
    <w:rsid w:val="001969EF"/>
    <w:rsid w:val="001974C2"/>
    <w:rsid w:val="001978A8"/>
    <w:rsid w:val="001A06E4"/>
    <w:rsid w:val="001A11A9"/>
    <w:rsid w:val="001A3129"/>
    <w:rsid w:val="001A32FA"/>
    <w:rsid w:val="001A77C7"/>
    <w:rsid w:val="001B0F80"/>
    <w:rsid w:val="001B1856"/>
    <w:rsid w:val="001B2B05"/>
    <w:rsid w:val="001B3132"/>
    <w:rsid w:val="001B626B"/>
    <w:rsid w:val="001B641D"/>
    <w:rsid w:val="001B7B99"/>
    <w:rsid w:val="001C0E37"/>
    <w:rsid w:val="001C1A63"/>
    <w:rsid w:val="001C1CD7"/>
    <w:rsid w:val="001C424F"/>
    <w:rsid w:val="001C4326"/>
    <w:rsid w:val="001C5235"/>
    <w:rsid w:val="001C6D9B"/>
    <w:rsid w:val="001C7188"/>
    <w:rsid w:val="001D0B5A"/>
    <w:rsid w:val="001D729F"/>
    <w:rsid w:val="001DC936"/>
    <w:rsid w:val="001E0003"/>
    <w:rsid w:val="001E042B"/>
    <w:rsid w:val="001E0CE5"/>
    <w:rsid w:val="001E174B"/>
    <w:rsid w:val="001E1EF5"/>
    <w:rsid w:val="001E2D09"/>
    <w:rsid w:val="001E3DB8"/>
    <w:rsid w:val="001E60F0"/>
    <w:rsid w:val="001E6DC1"/>
    <w:rsid w:val="001E7102"/>
    <w:rsid w:val="001E7BDF"/>
    <w:rsid w:val="001F2B71"/>
    <w:rsid w:val="001F66D5"/>
    <w:rsid w:val="001F6FA6"/>
    <w:rsid w:val="00200E90"/>
    <w:rsid w:val="00201CB8"/>
    <w:rsid w:val="00202178"/>
    <w:rsid w:val="002025C0"/>
    <w:rsid w:val="00205A57"/>
    <w:rsid w:val="002068D6"/>
    <w:rsid w:val="002070EF"/>
    <w:rsid w:val="0021092A"/>
    <w:rsid w:val="00213BF8"/>
    <w:rsid w:val="0021491D"/>
    <w:rsid w:val="002152FE"/>
    <w:rsid w:val="0021688D"/>
    <w:rsid w:val="00216D2F"/>
    <w:rsid w:val="002172A2"/>
    <w:rsid w:val="00217B76"/>
    <w:rsid w:val="00220393"/>
    <w:rsid w:val="0022587C"/>
    <w:rsid w:val="002263B1"/>
    <w:rsid w:val="00227577"/>
    <w:rsid w:val="00232491"/>
    <w:rsid w:val="002328A3"/>
    <w:rsid w:val="00233FA7"/>
    <w:rsid w:val="00243B59"/>
    <w:rsid w:val="00243F4B"/>
    <w:rsid w:val="002460A3"/>
    <w:rsid w:val="002463BF"/>
    <w:rsid w:val="0025050F"/>
    <w:rsid w:val="00251CB9"/>
    <w:rsid w:val="00254331"/>
    <w:rsid w:val="00254AB4"/>
    <w:rsid w:val="002556BC"/>
    <w:rsid w:val="00256BA9"/>
    <w:rsid w:val="002574AB"/>
    <w:rsid w:val="00257FE7"/>
    <w:rsid w:val="00260411"/>
    <w:rsid w:val="002608F4"/>
    <w:rsid w:val="0026118C"/>
    <w:rsid w:val="00262E40"/>
    <w:rsid w:val="0026358F"/>
    <w:rsid w:val="002649E1"/>
    <w:rsid w:val="00265010"/>
    <w:rsid w:val="00265F86"/>
    <w:rsid w:val="00266443"/>
    <w:rsid w:val="00271A4D"/>
    <w:rsid w:val="00271F6C"/>
    <w:rsid w:val="002730D5"/>
    <w:rsid w:val="002749E1"/>
    <w:rsid w:val="00275460"/>
    <w:rsid w:val="00280474"/>
    <w:rsid w:val="002804E5"/>
    <w:rsid w:val="002807F1"/>
    <w:rsid w:val="00284BB7"/>
    <w:rsid w:val="002867AB"/>
    <w:rsid w:val="002903B3"/>
    <w:rsid w:val="002925AA"/>
    <w:rsid w:val="0029274F"/>
    <w:rsid w:val="002940C8"/>
    <w:rsid w:val="0029775B"/>
    <w:rsid w:val="00297EA8"/>
    <w:rsid w:val="0029F463"/>
    <w:rsid w:val="002A09AB"/>
    <w:rsid w:val="002A10E9"/>
    <w:rsid w:val="002A113C"/>
    <w:rsid w:val="002A2DAF"/>
    <w:rsid w:val="002A346F"/>
    <w:rsid w:val="002A3DB5"/>
    <w:rsid w:val="002A4C8E"/>
    <w:rsid w:val="002A5DF2"/>
    <w:rsid w:val="002A68A3"/>
    <w:rsid w:val="002A6C22"/>
    <w:rsid w:val="002B034E"/>
    <w:rsid w:val="002B0BE4"/>
    <w:rsid w:val="002B13BD"/>
    <w:rsid w:val="002B198C"/>
    <w:rsid w:val="002B3BC7"/>
    <w:rsid w:val="002B605D"/>
    <w:rsid w:val="002B62EA"/>
    <w:rsid w:val="002C10AE"/>
    <w:rsid w:val="002C1242"/>
    <w:rsid w:val="002C128E"/>
    <w:rsid w:val="002C1B03"/>
    <w:rsid w:val="002C1CD9"/>
    <w:rsid w:val="002C2A92"/>
    <w:rsid w:val="002C51CA"/>
    <w:rsid w:val="002C69F0"/>
    <w:rsid w:val="002C7E74"/>
    <w:rsid w:val="002D06D8"/>
    <w:rsid w:val="002D08ED"/>
    <w:rsid w:val="002D23FE"/>
    <w:rsid w:val="002D2DD4"/>
    <w:rsid w:val="002D3B5F"/>
    <w:rsid w:val="002D3EAF"/>
    <w:rsid w:val="002D4413"/>
    <w:rsid w:val="002D5720"/>
    <w:rsid w:val="002D761C"/>
    <w:rsid w:val="002D797F"/>
    <w:rsid w:val="002E1F91"/>
    <w:rsid w:val="002E40F9"/>
    <w:rsid w:val="002E4DC8"/>
    <w:rsid w:val="002E531D"/>
    <w:rsid w:val="002E5E60"/>
    <w:rsid w:val="002F01D4"/>
    <w:rsid w:val="002F0F5A"/>
    <w:rsid w:val="002F2456"/>
    <w:rsid w:val="002F2930"/>
    <w:rsid w:val="002F2E56"/>
    <w:rsid w:val="002F3109"/>
    <w:rsid w:val="002F3FCF"/>
    <w:rsid w:val="002F4A1B"/>
    <w:rsid w:val="002F56BC"/>
    <w:rsid w:val="002F6BCB"/>
    <w:rsid w:val="002F7164"/>
    <w:rsid w:val="003000A3"/>
    <w:rsid w:val="00304108"/>
    <w:rsid w:val="00304969"/>
    <w:rsid w:val="00304DBA"/>
    <w:rsid w:val="003063C6"/>
    <w:rsid w:val="00307097"/>
    <w:rsid w:val="0030728C"/>
    <w:rsid w:val="003073B5"/>
    <w:rsid w:val="003077F4"/>
    <w:rsid w:val="00307A8B"/>
    <w:rsid w:val="0031048E"/>
    <w:rsid w:val="0031147B"/>
    <w:rsid w:val="00312666"/>
    <w:rsid w:val="0031280D"/>
    <w:rsid w:val="00312BCB"/>
    <w:rsid w:val="003150EF"/>
    <w:rsid w:val="003152AE"/>
    <w:rsid w:val="003152E3"/>
    <w:rsid w:val="003156F8"/>
    <w:rsid w:val="00316357"/>
    <w:rsid w:val="00317FDC"/>
    <w:rsid w:val="003240D0"/>
    <w:rsid w:val="00324464"/>
    <w:rsid w:val="00324E07"/>
    <w:rsid w:val="00325F5F"/>
    <w:rsid w:val="003264EF"/>
    <w:rsid w:val="003318DA"/>
    <w:rsid w:val="00331BDB"/>
    <w:rsid w:val="0033205A"/>
    <w:rsid w:val="003322AA"/>
    <w:rsid w:val="00334C66"/>
    <w:rsid w:val="003361D4"/>
    <w:rsid w:val="003366F7"/>
    <w:rsid w:val="00336940"/>
    <w:rsid w:val="0034013D"/>
    <w:rsid w:val="00340EC7"/>
    <w:rsid w:val="00343AD2"/>
    <w:rsid w:val="00343E9C"/>
    <w:rsid w:val="00345AC5"/>
    <w:rsid w:val="003474C1"/>
    <w:rsid w:val="00347829"/>
    <w:rsid w:val="00350E13"/>
    <w:rsid w:val="00355A52"/>
    <w:rsid w:val="003563A6"/>
    <w:rsid w:val="0035675F"/>
    <w:rsid w:val="00356882"/>
    <w:rsid w:val="00360391"/>
    <w:rsid w:val="003608B3"/>
    <w:rsid w:val="00360932"/>
    <w:rsid w:val="00361CD5"/>
    <w:rsid w:val="00364CF0"/>
    <w:rsid w:val="003665B6"/>
    <w:rsid w:val="0036750D"/>
    <w:rsid w:val="003718EA"/>
    <w:rsid w:val="003718EE"/>
    <w:rsid w:val="00371BC1"/>
    <w:rsid w:val="00372E58"/>
    <w:rsid w:val="00373C89"/>
    <w:rsid w:val="00374ABC"/>
    <w:rsid w:val="00375641"/>
    <w:rsid w:val="00377152"/>
    <w:rsid w:val="00380F85"/>
    <w:rsid w:val="00381B2C"/>
    <w:rsid w:val="003916BB"/>
    <w:rsid w:val="0039401C"/>
    <w:rsid w:val="0039503A"/>
    <w:rsid w:val="003A0BEF"/>
    <w:rsid w:val="003A1293"/>
    <w:rsid w:val="003A1948"/>
    <w:rsid w:val="003A1B43"/>
    <w:rsid w:val="003A25C5"/>
    <w:rsid w:val="003A31FF"/>
    <w:rsid w:val="003A4ECE"/>
    <w:rsid w:val="003A56F6"/>
    <w:rsid w:val="003B0BC5"/>
    <w:rsid w:val="003B1152"/>
    <w:rsid w:val="003B189F"/>
    <w:rsid w:val="003B200E"/>
    <w:rsid w:val="003B2495"/>
    <w:rsid w:val="003B53CD"/>
    <w:rsid w:val="003B5CDD"/>
    <w:rsid w:val="003B7F92"/>
    <w:rsid w:val="003C0C75"/>
    <w:rsid w:val="003C20C9"/>
    <w:rsid w:val="003C3B38"/>
    <w:rsid w:val="003C4B87"/>
    <w:rsid w:val="003C683D"/>
    <w:rsid w:val="003C718D"/>
    <w:rsid w:val="003C7DCA"/>
    <w:rsid w:val="003D0259"/>
    <w:rsid w:val="003D0697"/>
    <w:rsid w:val="003D07C1"/>
    <w:rsid w:val="003D1466"/>
    <w:rsid w:val="003D29D8"/>
    <w:rsid w:val="003D312C"/>
    <w:rsid w:val="003D3E67"/>
    <w:rsid w:val="003D5C64"/>
    <w:rsid w:val="003D7BF4"/>
    <w:rsid w:val="003DF3E2"/>
    <w:rsid w:val="003E105B"/>
    <w:rsid w:val="003E29CD"/>
    <w:rsid w:val="003E38A1"/>
    <w:rsid w:val="003E4EB1"/>
    <w:rsid w:val="003E5BA5"/>
    <w:rsid w:val="003E5F98"/>
    <w:rsid w:val="003F02F1"/>
    <w:rsid w:val="003F2BFE"/>
    <w:rsid w:val="003F3C08"/>
    <w:rsid w:val="003F40CE"/>
    <w:rsid w:val="003F4118"/>
    <w:rsid w:val="003F46B0"/>
    <w:rsid w:val="003F4842"/>
    <w:rsid w:val="003F56B9"/>
    <w:rsid w:val="003F599D"/>
    <w:rsid w:val="003F675D"/>
    <w:rsid w:val="003FDFB5"/>
    <w:rsid w:val="004006E5"/>
    <w:rsid w:val="00400FED"/>
    <w:rsid w:val="00401755"/>
    <w:rsid w:val="00402382"/>
    <w:rsid w:val="004033A3"/>
    <w:rsid w:val="004040CE"/>
    <w:rsid w:val="00406628"/>
    <w:rsid w:val="00407F30"/>
    <w:rsid w:val="00410195"/>
    <w:rsid w:val="0041040B"/>
    <w:rsid w:val="004121CD"/>
    <w:rsid w:val="004137CE"/>
    <w:rsid w:val="00415DF4"/>
    <w:rsid w:val="004165C7"/>
    <w:rsid w:val="00416913"/>
    <w:rsid w:val="00416BEC"/>
    <w:rsid w:val="00417105"/>
    <w:rsid w:val="00417A3B"/>
    <w:rsid w:val="00417D8A"/>
    <w:rsid w:val="00420E39"/>
    <w:rsid w:val="00424743"/>
    <w:rsid w:val="00425935"/>
    <w:rsid w:val="00427189"/>
    <w:rsid w:val="00430FAB"/>
    <w:rsid w:val="004311E7"/>
    <w:rsid w:val="004318A9"/>
    <w:rsid w:val="004324E8"/>
    <w:rsid w:val="004329C3"/>
    <w:rsid w:val="00432F98"/>
    <w:rsid w:val="00432FFD"/>
    <w:rsid w:val="00433240"/>
    <w:rsid w:val="00433BF1"/>
    <w:rsid w:val="00434341"/>
    <w:rsid w:val="00435836"/>
    <w:rsid w:val="00440BAB"/>
    <w:rsid w:val="00440BB4"/>
    <w:rsid w:val="0044163E"/>
    <w:rsid w:val="004429BA"/>
    <w:rsid w:val="004442DF"/>
    <w:rsid w:val="004446B8"/>
    <w:rsid w:val="004467A8"/>
    <w:rsid w:val="00452A13"/>
    <w:rsid w:val="00452FD5"/>
    <w:rsid w:val="00453ED1"/>
    <w:rsid w:val="004548FF"/>
    <w:rsid w:val="00454AE0"/>
    <w:rsid w:val="004553BD"/>
    <w:rsid w:val="0045759A"/>
    <w:rsid w:val="00457950"/>
    <w:rsid w:val="00461868"/>
    <w:rsid w:val="00462204"/>
    <w:rsid w:val="00463ED0"/>
    <w:rsid w:val="0046734A"/>
    <w:rsid w:val="00467EC2"/>
    <w:rsid w:val="0047092E"/>
    <w:rsid w:val="00476411"/>
    <w:rsid w:val="0047691A"/>
    <w:rsid w:val="004802E4"/>
    <w:rsid w:val="00481301"/>
    <w:rsid w:val="00482011"/>
    <w:rsid w:val="00484983"/>
    <w:rsid w:val="00487DE2"/>
    <w:rsid w:val="00491BBB"/>
    <w:rsid w:val="00491CEC"/>
    <w:rsid w:val="00492ECB"/>
    <w:rsid w:val="00492FE1"/>
    <w:rsid w:val="00494C9F"/>
    <w:rsid w:val="00495EC4"/>
    <w:rsid w:val="00496350"/>
    <w:rsid w:val="00496395"/>
    <w:rsid w:val="004966A9"/>
    <w:rsid w:val="00496834"/>
    <w:rsid w:val="00496B79"/>
    <w:rsid w:val="00496C2A"/>
    <w:rsid w:val="00497218"/>
    <w:rsid w:val="004A0F5E"/>
    <w:rsid w:val="004A4068"/>
    <w:rsid w:val="004A60EF"/>
    <w:rsid w:val="004A6FD0"/>
    <w:rsid w:val="004A721E"/>
    <w:rsid w:val="004B24C2"/>
    <w:rsid w:val="004B2A67"/>
    <w:rsid w:val="004B4C92"/>
    <w:rsid w:val="004B6A02"/>
    <w:rsid w:val="004C08EA"/>
    <w:rsid w:val="004C10DB"/>
    <w:rsid w:val="004C2047"/>
    <w:rsid w:val="004C3259"/>
    <w:rsid w:val="004C4A28"/>
    <w:rsid w:val="004C5B7A"/>
    <w:rsid w:val="004C5C67"/>
    <w:rsid w:val="004C6847"/>
    <w:rsid w:val="004C767A"/>
    <w:rsid w:val="004D0202"/>
    <w:rsid w:val="004D237B"/>
    <w:rsid w:val="004D2A91"/>
    <w:rsid w:val="004D7042"/>
    <w:rsid w:val="004D757D"/>
    <w:rsid w:val="004E09B1"/>
    <w:rsid w:val="004E0B61"/>
    <w:rsid w:val="004E27EB"/>
    <w:rsid w:val="004E33DF"/>
    <w:rsid w:val="004E41EC"/>
    <w:rsid w:val="004E435C"/>
    <w:rsid w:val="004E54E7"/>
    <w:rsid w:val="004E5C41"/>
    <w:rsid w:val="004E6B3C"/>
    <w:rsid w:val="004F2C3B"/>
    <w:rsid w:val="004F2F27"/>
    <w:rsid w:val="004F3140"/>
    <w:rsid w:val="004F3715"/>
    <w:rsid w:val="004F3C73"/>
    <w:rsid w:val="004F4921"/>
    <w:rsid w:val="004F5B32"/>
    <w:rsid w:val="004F60BE"/>
    <w:rsid w:val="00500B6C"/>
    <w:rsid w:val="00500F46"/>
    <w:rsid w:val="00500FDD"/>
    <w:rsid w:val="005011AD"/>
    <w:rsid w:val="00504DBF"/>
    <w:rsid w:val="00504F4B"/>
    <w:rsid w:val="00505D58"/>
    <w:rsid w:val="005115F1"/>
    <w:rsid w:val="00512FE7"/>
    <w:rsid w:val="005131EE"/>
    <w:rsid w:val="00513A00"/>
    <w:rsid w:val="00513BDA"/>
    <w:rsid w:val="00514F27"/>
    <w:rsid w:val="00515766"/>
    <w:rsid w:val="00515DF6"/>
    <w:rsid w:val="00515F44"/>
    <w:rsid w:val="0051707A"/>
    <w:rsid w:val="00521235"/>
    <w:rsid w:val="00522442"/>
    <w:rsid w:val="0052277E"/>
    <w:rsid w:val="005233F8"/>
    <w:rsid w:val="005234B4"/>
    <w:rsid w:val="00524888"/>
    <w:rsid w:val="00524A59"/>
    <w:rsid w:val="00527601"/>
    <w:rsid w:val="00531189"/>
    <w:rsid w:val="00532E0A"/>
    <w:rsid w:val="00533914"/>
    <w:rsid w:val="00533C32"/>
    <w:rsid w:val="00535DF0"/>
    <w:rsid w:val="005360BD"/>
    <w:rsid w:val="00537B2D"/>
    <w:rsid w:val="00540ADD"/>
    <w:rsid w:val="00540BD2"/>
    <w:rsid w:val="00541A0D"/>
    <w:rsid w:val="00544F3E"/>
    <w:rsid w:val="00545184"/>
    <w:rsid w:val="00545DFA"/>
    <w:rsid w:val="00550824"/>
    <w:rsid w:val="005525A8"/>
    <w:rsid w:val="005536A3"/>
    <w:rsid w:val="005560F8"/>
    <w:rsid w:val="00557CC6"/>
    <w:rsid w:val="005603AC"/>
    <w:rsid w:val="00561331"/>
    <w:rsid w:val="00562933"/>
    <w:rsid w:val="00563052"/>
    <w:rsid w:val="005642D0"/>
    <w:rsid w:val="00565487"/>
    <w:rsid w:val="00572FFD"/>
    <w:rsid w:val="00573B94"/>
    <w:rsid w:val="00575DA3"/>
    <w:rsid w:val="005770A4"/>
    <w:rsid w:val="00577D12"/>
    <w:rsid w:val="005835A4"/>
    <w:rsid w:val="005841DB"/>
    <w:rsid w:val="00586BBF"/>
    <w:rsid w:val="005878C3"/>
    <w:rsid w:val="00587C39"/>
    <w:rsid w:val="00587D14"/>
    <w:rsid w:val="00591132"/>
    <w:rsid w:val="00591ADA"/>
    <w:rsid w:val="0059359E"/>
    <w:rsid w:val="00594B91"/>
    <w:rsid w:val="00596D42"/>
    <w:rsid w:val="005A14C6"/>
    <w:rsid w:val="005A2671"/>
    <w:rsid w:val="005A2F3D"/>
    <w:rsid w:val="005A318C"/>
    <w:rsid w:val="005A3C62"/>
    <w:rsid w:val="005A429D"/>
    <w:rsid w:val="005A44BB"/>
    <w:rsid w:val="005A702C"/>
    <w:rsid w:val="005B42B5"/>
    <w:rsid w:val="005B46A9"/>
    <w:rsid w:val="005B5612"/>
    <w:rsid w:val="005B6B54"/>
    <w:rsid w:val="005B6DD4"/>
    <w:rsid w:val="005B7197"/>
    <w:rsid w:val="005C1FDA"/>
    <w:rsid w:val="005C27DB"/>
    <w:rsid w:val="005C43C4"/>
    <w:rsid w:val="005C5E3E"/>
    <w:rsid w:val="005C5F87"/>
    <w:rsid w:val="005C7DFD"/>
    <w:rsid w:val="005D0007"/>
    <w:rsid w:val="005D2CA1"/>
    <w:rsid w:val="005D641B"/>
    <w:rsid w:val="005DF5CA"/>
    <w:rsid w:val="005E1EE2"/>
    <w:rsid w:val="005E39AA"/>
    <w:rsid w:val="005E4485"/>
    <w:rsid w:val="005E4992"/>
    <w:rsid w:val="005E4D2F"/>
    <w:rsid w:val="005E602F"/>
    <w:rsid w:val="005F07C5"/>
    <w:rsid w:val="005F1A09"/>
    <w:rsid w:val="005F40E5"/>
    <w:rsid w:val="005F40F7"/>
    <w:rsid w:val="005F54A3"/>
    <w:rsid w:val="005F60DC"/>
    <w:rsid w:val="005F7292"/>
    <w:rsid w:val="005F7925"/>
    <w:rsid w:val="00602439"/>
    <w:rsid w:val="0060259A"/>
    <w:rsid w:val="0060340E"/>
    <w:rsid w:val="00604DEB"/>
    <w:rsid w:val="00605FE6"/>
    <w:rsid w:val="00606346"/>
    <w:rsid w:val="00606F68"/>
    <w:rsid w:val="0060775B"/>
    <w:rsid w:val="00610349"/>
    <w:rsid w:val="00611B79"/>
    <w:rsid w:val="0061205C"/>
    <w:rsid w:val="006123DE"/>
    <w:rsid w:val="00612983"/>
    <w:rsid w:val="006176BC"/>
    <w:rsid w:val="0061771B"/>
    <w:rsid w:val="006202ED"/>
    <w:rsid w:val="00620675"/>
    <w:rsid w:val="00621309"/>
    <w:rsid w:val="00621330"/>
    <w:rsid w:val="006216F9"/>
    <w:rsid w:val="00621B50"/>
    <w:rsid w:val="0062396F"/>
    <w:rsid w:val="00625BA7"/>
    <w:rsid w:val="006268E8"/>
    <w:rsid w:val="00627AAB"/>
    <w:rsid w:val="00627DFE"/>
    <w:rsid w:val="00630486"/>
    <w:rsid w:val="00631249"/>
    <w:rsid w:val="0063141E"/>
    <w:rsid w:val="006335C7"/>
    <w:rsid w:val="00634C9F"/>
    <w:rsid w:val="00634D4A"/>
    <w:rsid w:val="00636932"/>
    <w:rsid w:val="00636CF3"/>
    <w:rsid w:val="006408AB"/>
    <w:rsid w:val="00646333"/>
    <w:rsid w:val="00650D9F"/>
    <w:rsid w:val="00651255"/>
    <w:rsid w:val="00652A96"/>
    <w:rsid w:val="0065356F"/>
    <w:rsid w:val="00663A1E"/>
    <w:rsid w:val="00665A67"/>
    <w:rsid w:val="00666D36"/>
    <w:rsid w:val="00671F6E"/>
    <w:rsid w:val="00672F68"/>
    <w:rsid w:val="00673C1C"/>
    <w:rsid w:val="00674373"/>
    <w:rsid w:val="00676268"/>
    <w:rsid w:val="0068030A"/>
    <w:rsid w:val="006821B2"/>
    <w:rsid w:val="0068528B"/>
    <w:rsid w:val="00690BF5"/>
    <w:rsid w:val="00690CC6"/>
    <w:rsid w:val="00691BA1"/>
    <w:rsid w:val="00693106"/>
    <w:rsid w:val="0069348C"/>
    <w:rsid w:val="00694929"/>
    <w:rsid w:val="00694AE3"/>
    <w:rsid w:val="00695E91"/>
    <w:rsid w:val="0069DDC7"/>
    <w:rsid w:val="006A0580"/>
    <w:rsid w:val="006A1600"/>
    <w:rsid w:val="006A28E1"/>
    <w:rsid w:val="006A3877"/>
    <w:rsid w:val="006A4A4D"/>
    <w:rsid w:val="006B087A"/>
    <w:rsid w:val="006B106E"/>
    <w:rsid w:val="006B1904"/>
    <w:rsid w:val="006B4926"/>
    <w:rsid w:val="006B4EAA"/>
    <w:rsid w:val="006B50D3"/>
    <w:rsid w:val="006B6916"/>
    <w:rsid w:val="006B694D"/>
    <w:rsid w:val="006B7E70"/>
    <w:rsid w:val="006C2446"/>
    <w:rsid w:val="006C3020"/>
    <w:rsid w:val="006C34BE"/>
    <w:rsid w:val="006C3523"/>
    <w:rsid w:val="006C42E8"/>
    <w:rsid w:val="006C5ADD"/>
    <w:rsid w:val="006C5C4C"/>
    <w:rsid w:val="006C5DFA"/>
    <w:rsid w:val="006D2859"/>
    <w:rsid w:val="006D5987"/>
    <w:rsid w:val="006D5CF9"/>
    <w:rsid w:val="006D637C"/>
    <w:rsid w:val="006D653D"/>
    <w:rsid w:val="006E261D"/>
    <w:rsid w:val="006E5853"/>
    <w:rsid w:val="006F05BD"/>
    <w:rsid w:val="006F4B6D"/>
    <w:rsid w:val="006F5C03"/>
    <w:rsid w:val="00700F8B"/>
    <w:rsid w:val="00701691"/>
    <w:rsid w:val="0070239A"/>
    <w:rsid w:val="00702EA7"/>
    <w:rsid w:val="00703069"/>
    <w:rsid w:val="007034C4"/>
    <w:rsid w:val="0070537F"/>
    <w:rsid w:val="0070644A"/>
    <w:rsid w:val="00707320"/>
    <w:rsid w:val="00707545"/>
    <w:rsid w:val="00707E54"/>
    <w:rsid w:val="00710545"/>
    <w:rsid w:val="0071377B"/>
    <w:rsid w:val="007142F2"/>
    <w:rsid w:val="00715904"/>
    <w:rsid w:val="007222EB"/>
    <w:rsid w:val="00723A49"/>
    <w:rsid w:val="00723BDA"/>
    <w:rsid w:val="00725707"/>
    <w:rsid w:val="00725E55"/>
    <w:rsid w:val="00726A61"/>
    <w:rsid w:val="0072719A"/>
    <w:rsid w:val="0073181D"/>
    <w:rsid w:val="00731A61"/>
    <w:rsid w:val="00733DF5"/>
    <w:rsid w:val="00734F03"/>
    <w:rsid w:val="00735527"/>
    <w:rsid w:val="00737400"/>
    <w:rsid w:val="0073764C"/>
    <w:rsid w:val="00737F48"/>
    <w:rsid w:val="00740E7E"/>
    <w:rsid w:val="00742012"/>
    <w:rsid w:val="00743489"/>
    <w:rsid w:val="00744C83"/>
    <w:rsid w:val="00745638"/>
    <w:rsid w:val="0075049B"/>
    <w:rsid w:val="0075106C"/>
    <w:rsid w:val="00751A23"/>
    <w:rsid w:val="007532D5"/>
    <w:rsid w:val="0075478F"/>
    <w:rsid w:val="00755731"/>
    <w:rsid w:val="00760443"/>
    <w:rsid w:val="00762B4E"/>
    <w:rsid w:val="00764D69"/>
    <w:rsid w:val="00765623"/>
    <w:rsid w:val="00765B2D"/>
    <w:rsid w:val="00765B47"/>
    <w:rsid w:val="00766381"/>
    <w:rsid w:val="00766EE2"/>
    <w:rsid w:val="007704AC"/>
    <w:rsid w:val="007758F7"/>
    <w:rsid w:val="00777DDC"/>
    <w:rsid w:val="00777FDA"/>
    <w:rsid w:val="007803B6"/>
    <w:rsid w:val="0078086F"/>
    <w:rsid w:val="00780A19"/>
    <w:rsid w:val="00781E84"/>
    <w:rsid w:val="00782ACB"/>
    <w:rsid w:val="00784162"/>
    <w:rsid w:val="0078716D"/>
    <w:rsid w:val="00790C94"/>
    <w:rsid w:val="00790E18"/>
    <w:rsid w:val="00791AEB"/>
    <w:rsid w:val="007922CE"/>
    <w:rsid w:val="00793C09"/>
    <w:rsid w:val="00793D8D"/>
    <w:rsid w:val="00795EB4"/>
    <w:rsid w:val="0079665A"/>
    <w:rsid w:val="0079692D"/>
    <w:rsid w:val="007A08ED"/>
    <w:rsid w:val="007A24DC"/>
    <w:rsid w:val="007A3736"/>
    <w:rsid w:val="007A37A5"/>
    <w:rsid w:val="007A4D8F"/>
    <w:rsid w:val="007A723D"/>
    <w:rsid w:val="007A76F0"/>
    <w:rsid w:val="007B22F5"/>
    <w:rsid w:val="007B28B9"/>
    <w:rsid w:val="007B2F40"/>
    <w:rsid w:val="007B39C3"/>
    <w:rsid w:val="007B4541"/>
    <w:rsid w:val="007C0C7A"/>
    <w:rsid w:val="007C4108"/>
    <w:rsid w:val="007C5CB7"/>
    <w:rsid w:val="007C62AA"/>
    <w:rsid w:val="007C7A6C"/>
    <w:rsid w:val="007C7EF2"/>
    <w:rsid w:val="007D1352"/>
    <w:rsid w:val="007D5F9B"/>
    <w:rsid w:val="007D6FAC"/>
    <w:rsid w:val="007D790F"/>
    <w:rsid w:val="007E0FFB"/>
    <w:rsid w:val="007E2A74"/>
    <w:rsid w:val="007E2D63"/>
    <w:rsid w:val="007E6C84"/>
    <w:rsid w:val="007E79AF"/>
    <w:rsid w:val="007F0920"/>
    <w:rsid w:val="007F1235"/>
    <w:rsid w:val="007F13F6"/>
    <w:rsid w:val="007F1EED"/>
    <w:rsid w:val="007F216C"/>
    <w:rsid w:val="007F5166"/>
    <w:rsid w:val="007F6AD9"/>
    <w:rsid w:val="007F753B"/>
    <w:rsid w:val="008013BB"/>
    <w:rsid w:val="0080218C"/>
    <w:rsid w:val="0080275E"/>
    <w:rsid w:val="00802E6C"/>
    <w:rsid w:val="0080411E"/>
    <w:rsid w:val="00806593"/>
    <w:rsid w:val="008073FC"/>
    <w:rsid w:val="00807EA2"/>
    <w:rsid w:val="00810AD4"/>
    <w:rsid w:val="0081106D"/>
    <w:rsid w:val="00811788"/>
    <w:rsid w:val="00813671"/>
    <w:rsid w:val="00813D7D"/>
    <w:rsid w:val="008141BC"/>
    <w:rsid w:val="00815586"/>
    <w:rsid w:val="00821555"/>
    <w:rsid w:val="00821B1F"/>
    <w:rsid w:val="0082296C"/>
    <w:rsid w:val="00823071"/>
    <w:rsid w:val="0082415A"/>
    <w:rsid w:val="00824218"/>
    <w:rsid w:val="008242AC"/>
    <w:rsid w:val="00824F02"/>
    <w:rsid w:val="00827D30"/>
    <w:rsid w:val="008317B0"/>
    <w:rsid w:val="008318B2"/>
    <w:rsid w:val="00834B22"/>
    <w:rsid w:val="00835E04"/>
    <w:rsid w:val="00840D4D"/>
    <w:rsid w:val="00842A80"/>
    <w:rsid w:val="00842C13"/>
    <w:rsid w:val="00843868"/>
    <w:rsid w:val="00844E2A"/>
    <w:rsid w:val="008514D0"/>
    <w:rsid w:val="008551F6"/>
    <w:rsid w:val="00855AE2"/>
    <w:rsid w:val="00855BC1"/>
    <w:rsid w:val="00855E4A"/>
    <w:rsid w:val="00856373"/>
    <w:rsid w:val="00857A54"/>
    <w:rsid w:val="00860E20"/>
    <w:rsid w:val="00861314"/>
    <w:rsid w:val="008633C8"/>
    <w:rsid w:val="00864256"/>
    <w:rsid w:val="008647CA"/>
    <w:rsid w:val="0086485B"/>
    <w:rsid w:val="008674DF"/>
    <w:rsid w:val="008678E9"/>
    <w:rsid w:val="0086794A"/>
    <w:rsid w:val="00867E83"/>
    <w:rsid w:val="008704FF"/>
    <w:rsid w:val="008731DB"/>
    <w:rsid w:val="00874205"/>
    <w:rsid w:val="008749FB"/>
    <w:rsid w:val="00874E30"/>
    <w:rsid w:val="00875410"/>
    <w:rsid w:val="00875804"/>
    <w:rsid w:val="008761F8"/>
    <w:rsid w:val="008763FB"/>
    <w:rsid w:val="00877E7D"/>
    <w:rsid w:val="008813A2"/>
    <w:rsid w:val="00881F0F"/>
    <w:rsid w:val="00882276"/>
    <w:rsid w:val="00884202"/>
    <w:rsid w:val="008848DE"/>
    <w:rsid w:val="00884969"/>
    <w:rsid w:val="00885263"/>
    <w:rsid w:val="0088534F"/>
    <w:rsid w:val="00885916"/>
    <w:rsid w:val="00886116"/>
    <w:rsid w:val="00886ADF"/>
    <w:rsid w:val="00886B43"/>
    <w:rsid w:val="00886FEF"/>
    <w:rsid w:val="00887948"/>
    <w:rsid w:val="00890418"/>
    <w:rsid w:val="00895606"/>
    <w:rsid w:val="0089784B"/>
    <w:rsid w:val="0089933E"/>
    <w:rsid w:val="008A32B1"/>
    <w:rsid w:val="008A4392"/>
    <w:rsid w:val="008A4E4E"/>
    <w:rsid w:val="008B1491"/>
    <w:rsid w:val="008B2D1D"/>
    <w:rsid w:val="008B3BEE"/>
    <w:rsid w:val="008B4616"/>
    <w:rsid w:val="008B49AB"/>
    <w:rsid w:val="008B621E"/>
    <w:rsid w:val="008B724E"/>
    <w:rsid w:val="008C0B80"/>
    <w:rsid w:val="008C0FFF"/>
    <w:rsid w:val="008C2F79"/>
    <w:rsid w:val="008C3383"/>
    <w:rsid w:val="008C5F17"/>
    <w:rsid w:val="008D0945"/>
    <w:rsid w:val="008D4CFC"/>
    <w:rsid w:val="008D511E"/>
    <w:rsid w:val="008D5BCC"/>
    <w:rsid w:val="008D70B7"/>
    <w:rsid w:val="008E1012"/>
    <w:rsid w:val="008E14A6"/>
    <w:rsid w:val="008E44DD"/>
    <w:rsid w:val="008E44FF"/>
    <w:rsid w:val="008E5C54"/>
    <w:rsid w:val="008E74FC"/>
    <w:rsid w:val="008E7531"/>
    <w:rsid w:val="008F59DB"/>
    <w:rsid w:val="008F641D"/>
    <w:rsid w:val="00900AE1"/>
    <w:rsid w:val="009011B1"/>
    <w:rsid w:val="00903277"/>
    <w:rsid w:val="0090362F"/>
    <w:rsid w:val="00904A98"/>
    <w:rsid w:val="00905DAF"/>
    <w:rsid w:val="00910055"/>
    <w:rsid w:val="009127C8"/>
    <w:rsid w:val="00912F65"/>
    <w:rsid w:val="00914E1A"/>
    <w:rsid w:val="009216FE"/>
    <w:rsid w:val="0092207B"/>
    <w:rsid w:val="00922C21"/>
    <w:rsid w:val="00922D42"/>
    <w:rsid w:val="00922DBA"/>
    <w:rsid w:val="009234B6"/>
    <w:rsid w:val="00923508"/>
    <w:rsid w:val="00923C56"/>
    <w:rsid w:val="00924228"/>
    <w:rsid w:val="00925DDD"/>
    <w:rsid w:val="00926DCB"/>
    <w:rsid w:val="00926FC6"/>
    <w:rsid w:val="00930918"/>
    <w:rsid w:val="00931E51"/>
    <w:rsid w:val="00932AAF"/>
    <w:rsid w:val="00933EAE"/>
    <w:rsid w:val="00934A24"/>
    <w:rsid w:val="0093520D"/>
    <w:rsid w:val="00936F41"/>
    <w:rsid w:val="0094308D"/>
    <w:rsid w:val="00946174"/>
    <w:rsid w:val="00946E2F"/>
    <w:rsid w:val="00947C65"/>
    <w:rsid w:val="009512F0"/>
    <w:rsid w:val="009515A4"/>
    <w:rsid w:val="00952F8A"/>
    <w:rsid w:val="00953DF4"/>
    <w:rsid w:val="009551C6"/>
    <w:rsid w:val="00956C03"/>
    <w:rsid w:val="00957258"/>
    <w:rsid w:val="009616AB"/>
    <w:rsid w:val="00961B09"/>
    <w:rsid w:val="00962027"/>
    <w:rsid w:val="00962706"/>
    <w:rsid w:val="00962C2E"/>
    <w:rsid w:val="0096338F"/>
    <w:rsid w:val="00966B91"/>
    <w:rsid w:val="009672BD"/>
    <w:rsid w:val="00973B82"/>
    <w:rsid w:val="00974D19"/>
    <w:rsid w:val="0097572F"/>
    <w:rsid w:val="00976E7A"/>
    <w:rsid w:val="0097769E"/>
    <w:rsid w:val="00983729"/>
    <w:rsid w:val="00983B72"/>
    <w:rsid w:val="00986AF0"/>
    <w:rsid w:val="009878DF"/>
    <w:rsid w:val="00987A75"/>
    <w:rsid w:val="00987F7E"/>
    <w:rsid w:val="0098BDC8"/>
    <w:rsid w:val="00992574"/>
    <w:rsid w:val="00992A4B"/>
    <w:rsid w:val="009940F9"/>
    <w:rsid w:val="00996343"/>
    <w:rsid w:val="0099743C"/>
    <w:rsid w:val="00997CFE"/>
    <w:rsid w:val="009A2F70"/>
    <w:rsid w:val="009A31EC"/>
    <w:rsid w:val="009A3DAA"/>
    <w:rsid w:val="009A3F5D"/>
    <w:rsid w:val="009A4D1C"/>
    <w:rsid w:val="009A52F1"/>
    <w:rsid w:val="009B0106"/>
    <w:rsid w:val="009B242B"/>
    <w:rsid w:val="009B76D2"/>
    <w:rsid w:val="009B797F"/>
    <w:rsid w:val="009C09B8"/>
    <w:rsid w:val="009C4682"/>
    <w:rsid w:val="009D0754"/>
    <w:rsid w:val="009D0DC0"/>
    <w:rsid w:val="009D15A6"/>
    <w:rsid w:val="009D2E2C"/>
    <w:rsid w:val="009D358B"/>
    <w:rsid w:val="009D368F"/>
    <w:rsid w:val="009D3D8A"/>
    <w:rsid w:val="009D582C"/>
    <w:rsid w:val="009D58A5"/>
    <w:rsid w:val="009D6E6C"/>
    <w:rsid w:val="009D75A2"/>
    <w:rsid w:val="009E1617"/>
    <w:rsid w:val="009E1662"/>
    <w:rsid w:val="009E1D50"/>
    <w:rsid w:val="009E24BA"/>
    <w:rsid w:val="009E279C"/>
    <w:rsid w:val="009E27C5"/>
    <w:rsid w:val="009E4457"/>
    <w:rsid w:val="009E5D84"/>
    <w:rsid w:val="009E6A9D"/>
    <w:rsid w:val="009F1D3D"/>
    <w:rsid w:val="009F2027"/>
    <w:rsid w:val="009F28E7"/>
    <w:rsid w:val="009F3861"/>
    <w:rsid w:val="009F38EE"/>
    <w:rsid w:val="009F6BC0"/>
    <w:rsid w:val="009F7F55"/>
    <w:rsid w:val="00A048BC"/>
    <w:rsid w:val="00A05258"/>
    <w:rsid w:val="00A06FAF"/>
    <w:rsid w:val="00A10B9B"/>
    <w:rsid w:val="00A11D7B"/>
    <w:rsid w:val="00A1760C"/>
    <w:rsid w:val="00A17C5E"/>
    <w:rsid w:val="00A17E50"/>
    <w:rsid w:val="00A20152"/>
    <w:rsid w:val="00A20C5D"/>
    <w:rsid w:val="00A21F54"/>
    <w:rsid w:val="00A24EFE"/>
    <w:rsid w:val="00A254DA"/>
    <w:rsid w:val="00A273F9"/>
    <w:rsid w:val="00A300A2"/>
    <w:rsid w:val="00A3039E"/>
    <w:rsid w:val="00A31364"/>
    <w:rsid w:val="00A31539"/>
    <w:rsid w:val="00A322FE"/>
    <w:rsid w:val="00A34116"/>
    <w:rsid w:val="00A35DAA"/>
    <w:rsid w:val="00A373E1"/>
    <w:rsid w:val="00A3757F"/>
    <w:rsid w:val="00A42138"/>
    <w:rsid w:val="00A422F2"/>
    <w:rsid w:val="00A43413"/>
    <w:rsid w:val="00A4473E"/>
    <w:rsid w:val="00A44DCD"/>
    <w:rsid w:val="00A47887"/>
    <w:rsid w:val="00A47940"/>
    <w:rsid w:val="00A526CD"/>
    <w:rsid w:val="00A53362"/>
    <w:rsid w:val="00A538E8"/>
    <w:rsid w:val="00A53A1E"/>
    <w:rsid w:val="00A54437"/>
    <w:rsid w:val="00A562A5"/>
    <w:rsid w:val="00A568A2"/>
    <w:rsid w:val="00A57202"/>
    <w:rsid w:val="00A62443"/>
    <w:rsid w:val="00A62C06"/>
    <w:rsid w:val="00A62F5B"/>
    <w:rsid w:val="00A644C4"/>
    <w:rsid w:val="00A64512"/>
    <w:rsid w:val="00A65623"/>
    <w:rsid w:val="00A65DBE"/>
    <w:rsid w:val="00A67B3E"/>
    <w:rsid w:val="00A6CF0F"/>
    <w:rsid w:val="00A70BD9"/>
    <w:rsid w:val="00A70C1E"/>
    <w:rsid w:val="00A70DDE"/>
    <w:rsid w:val="00A735B6"/>
    <w:rsid w:val="00A73AF9"/>
    <w:rsid w:val="00A7421C"/>
    <w:rsid w:val="00A7426D"/>
    <w:rsid w:val="00A752A6"/>
    <w:rsid w:val="00A8049C"/>
    <w:rsid w:val="00A84296"/>
    <w:rsid w:val="00A85F90"/>
    <w:rsid w:val="00A90B65"/>
    <w:rsid w:val="00A92250"/>
    <w:rsid w:val="00A92B16"/>
    <w:rsid w:val="00A92D59"/>
    <w:rsid w:val="00A92E69"/>
    <w:rsid w:val="00A933A1"/>
    <w:rsid w:val="00A9728C"/>
    <w:rsid w:val="00AA1A49"/>
    <w:rsid w:val="00AA2AC0"/>
    <w:rsid w:val="00AA443D"/>
    <w:rsid w:val="00AA56F4"/>
    <w:rsid w:val="00AA5FA5"/>
    <w:rsid w:val="00AA6D26"/>
    <w:rsid w:val="00AB0FEC"/>
    <w:rsid w:val="00AB1094"/>
    <w:rsid w:val="00AB6389"/>
    <w:rsid w:val="00AB68ED"/>
    <w:rsid w:val="00AC1DE9"/>
    <w:rsid w:val="00AC32D6"/>
    <w:rsid w:val="00AC7D32"/>
    <w:rsid w:val="00AD113D"/>
    <w:rsid w:val="00AD1777"/>
    <w:rsid w:val="00AD3A40"/>
    <w:rsid w:val="00AD4925"/>
    <w:rsid w:val="00AD66B7"/>
    <w:rsid w:val="00AE0ECA"/>
    <w:rsid w:val="00AE0FB5"/>
    <w:rsid w:val="00AE26D0"/>
    <w:rsid w:val="00AE2C21"/>
    <w:rsid w:val="00AE32D3"/>
    <w:rsid w:val="00AE5EA7"/>
    <w:rsid w:val="00AE67D3"/>
    <w:rsid w:val="00AE6DC2"/>
    <w:rsid w:val="00AE7550"/>
    <w:rsid w:val="00AF0D08"/>
    <w:rsid w:val="00AF29FB"/>
    <w:rsid w:val="00AF2BC0"/>
    <w:rsid w:val="00AF4BA7"/>
    <w:rsid w:val="00AF5482"/>
    <w:rsid w:val="00B00762"/>
    <w:rsid w:val="00B00C7E"/>
    <w:rsid w:val="00B018A0"/>
    <w:rsid w:val="00B03537"/>
    <w:rsid w:val="00B054F5"/>
    <w:rsid w:val="00B05F6A"/>
    <w:rsid w:val="00B07F8C"/>
    <w:rsid w:val="00B10C5C"/>
    <w:rsid w:val="00B12475"/>
    <w:rsid w:val="00B126B5"/>
    <w:rsid w:val="00B1687B"/>
    <w:rsid w:val="00B177E6"/>
    <w:rsid w:val="00B20111"/>
    <w:rsid w:val="00B21005"/>
    <w:rsid w:val="00B215AD"/>
    <w:rsid w:val="00B21862"/>
    <w:rsid w:val="00B22A2B"/>
    <w:rsid w:val="00B239B0"/>
    <w:rsid w:val="00B2481A"/>
    <w:rsid w:val="00B24D86"/>
    <w:rsid w:val="00B25F7E"/>
    <w:rsid w:val="00B3027D"/>
    <w:rsid w:val="00B3437E"/>
    <w:rsid w:val="00B34737"/>
    <w:rsid w:val="00B348F5"/>
    <w:rsid w:val="00B366FF"/>
    <w:rsid w:val="00B40062"/>
    <w:rsid w:val="00B40A5D"/>
    <w:rsid w:val="00B428FD"/>
    <w:rsid w:val="00B4463F"/>
    <w:rsid w:val="00B447B0"/>
    <w:rsid w:val="00B4513E"/>
    <w:rsid w:val="00B456AA"/>
    <w:rsid w:val="00B51FB3"/>
    <w:rsid w:val="00B53E1A"/>
    <w:rsid w:val="00B54858"/>
    <w:rsid w:val="00B55006"/>
    <w:rsid w:val="00B5770D"/>
    <w:rsid w:val="00B62A3D"/>
    <w:rsid w:val="00B70165"/>
    <w:rsid w:val="00B71EBE"/>
    <w:rsid w:val="00B723A8"/>
    <w:rsid w:val="00B7373C"/>
    <w:rsid w:val="00B73AB5"/>
    <w:rsid w:val="00B747AE"/>
    <w:rsid w:val="00B753E3"/>
    <w:rsid w:val="00B760BF"/>
    <w:rsid w:val="00B80717"/>
    <w:rsid w:val="00B8158D"/>
    <w:rsid w:val="00B83902"/>
    <w:rsid w:val="00B85DE9"/>
    <w:rsid w:val="00B903EC"/>
    <w:rsid w:val="00B92061"/>
    <w:rsid w:val="00B93326"/>
    <w:rsid w:val="00B95713"/>
    <w:rsid w:val="00B958A8"/>
    <w:rsid w:val="00B976FB"/>
    <w:rsid w:val="00BA23C3"/>
    <w:rsid w:val="00BA33BB"/>
    <w:rsid w:val="00BA3AF7"/>
    <w:rsid w:val="00BA52E2"/>
    <w:rsid w:val="00BA6550"/>
    <w:rsid w:val="00BA6B2C"/>
    <w:rsid w:val="00BB055D"/>
    <w:rsid w:val="00BB1335"/>
    <w:rsid w:val="00BB1F45"/>
    <w:rsid w:val="00BB2523"/>
    <w:rsid w:val="00BB4273"/>
    <w:rsid w:val="00BB4FE9"/>
    <w:rsid w:val="00BB563E"/>
    <w:rsid w:val="00BB6889"/>
    <w:rsid w:val="00BC0927"/>
    <w:rsid w:val="00BC4290"/>
    <w:rsid w:val="00BC48CB"/>
    <w:rsid w:val="00BD0541"/>
    <w:rsid w:val="00BD0997"/>
    <w:rsid w:val="00BD1448"/>
    <w:rsid w:val="00BD3742"/>
    <w:rsid w:val="00BD5D44"/>
    <w:rsid w:val="00BD6297"/>
    <w:rsid w:val="00BD66EA"/>
    <w:rsid w:val="00BE1730"/>
    <w:rsid w:val="00BE199F"/>
    <w:rsid w:val="00BE6A01"/>
    <w:rsid w:val="00BE78D3"/>
    <w:rsid w:val="00BE78ED"/>
    <w:rsid w:val="00BF1669"/>
    <w:rsid w:val="00C01B1F"/>
    <w:rsid w:val="00C03F1F"/>
    <w:rsid w:val="00C040AC"/>
    <w:rsid w:val="00C062B9"/>
    <w:rsid w:val="00C0678C"/>
    <w:rsid w:val="00C06B93"/>
    <w:rsid w:val="00C11564"/>
    <w:rsid w:val="00C12CBA"/>
    <w:rsid w:val="00C13D78"/>
    <w:rsid w:val="00C13E44"/>
    <w:rsid w:val="00C21BE9"/>
    <w:rsid w:val="00C2262B"/>
    <w:rsid w:val="00C22E5B"/>
    <w:rsid w:val="00C2435C"/>
    <w:rsid w:val="00C24922"/>
    <w:rsid w:val="00C30F54"/>
    <w:rsid w:val="00C3146D"/>
    <w:rsid w:val="00C3174B"/>
    <w:rsid w:val="00C31B47"/>
    <w:rsid w:val="00C31FA0"/>
    <w:rsid w:val="00C3203E"/>
    <w:rsid w:val="00C33406"/>
    <w:rsid w:val="00C35561"/>
    <w:rsid w:val="00C426AF"/>
    <w:rsid w:val="00C439D7"/>
    <w:rsid w:val="00C43E2D"/>
    <w:rsid w:val="00C43F94"/>
    <w:rsid w:val="00C444F5"/>
    <w:rsid w:val="00C45028"/>
    <w:rsid w:val="00C45347"/>
    <w:rsid w:val="00C46681"/>
    <w:rsid w:val="00C4719A"/>
    <w:rsid w:val="00C47684"/>
    <w:rsid w:val="00C5074C"/>
    <w:rsid w:val="00C5364A"/>
    <w:rsid w:val="00C5397E"/>
    <w:rsid w:val="00C53CAC"/>
    <w:rsid w:val="00C54A53"/>
    <w:rsid w:val="00C5528B"/>
    <w:rsid w:val="00C56F52"/>
    <w:rsid w:val="00C60159"/>
    <w:rsid w:val="00C60A28"/>
    <w:rsid w:val="00C61138"/>
    <w:rsid w:val="00C64B3A"/>
    <w:rsid w:val="00C64D79"/>
    <w:rsid w:val="00C65EA6"/>
    <w:rsid w:val="00C65EE3"/>
    <w:rsid w:val="00C660C6"/>
    <w:rsid w:val="00C668BC"/>
    <w:rsid w:val="00C66D66"/>
    <w:rsid w:val="00C67054"/>
    <w:rsid w:val="00C67677"/>
    <w:rsid w:val="00C71270"/>
    <w:rsid w:val="00C71C57"/>
    <w:rsid w:val="00C71DAE"/>
    <w:rsid w:val="00C725D1"/>
    <w:rsid w:val="00C72E85"/>
    <w:rsid w:val="00C72FF5"/>
    <w:rsid w:val="00C74675"/>
    <w:rsid w:val="00C74C7C"/>
    <w:rsid w:val="00C75782"/>
    <w:rsid w:val="00C75B83"/>
    <w:rsid w:val="00C80B92"/>
    <w:rsid w:val="00C80E97"/>
    <w:rsid w:val="00C81C7A"/>
    <w:rsid w:val="00C826BE"/>
    <w:rsid w:val="00C82C8B"/>
    <w:rsid w:val="00C83344"/>
    <w:rsid w:val="00C83784"/>
    <w:rsid w:val="00C86EE8"/>
    <w:rsid w:val="00C87DEA"/>
    <w:rsid w:val="00C90B5F"/>
    <w:rsid w:val="00C92437"/>
    <w:rsid w:val="00C924A2"/>
    <w:rsid w:val="00C95564"/>
    <w:rsid w:val="00C96336"/>
    <w:rsid w:val="00C968B6"/>
    <w:rsid w:val="00C96AE0"/>
    <w:rsid w:val="00C970A0"/>
    <w:rsid w:val="00CA38F3"/>
    <w:rsid w:val="00CA5971"/>
    <w:rsid w:val="00CA59FC"/>
    <w:rsid w:val="00CA6A31"/>
    <w:rsid w:val="00CB0C61"/>
    <w:rsid w:val="00CB134E"/>
    <w:rsid w:val="00CC0B5E"/>
    <w:rsid w:val="00CC3472"/>
    <w:rsid w:val="00CC4A15"/>
    <w:rsid w:val="00CC5701"/>
    <w:rsid w:val="00CC5B70"/>
    <w:rsid w:val="00CC77DB"/>
    <w:rsid w:val="00CD0583"/>
    <w:rsid w:val="00CD11F0"/>
    <w:rsid w:val="00CD2F62"/>
    <w:rsid w:val="00CD448A"/>
    <w:rsid w:val="00CD52CC"/>
    <w:rsid w:val="00CD5F9D"/>
    <w:rsid w:val="00CD7939"/>
    <w:rsid w:val="00CE0220"/>
    <w:rsid w:val="00CE13B0"/>
    <w:rsid w:val="00CE14C3"/>
    <w:rsid w:val="00CE1574"/>
    <w:rsid w:val="00CE3F08"/>
    <w:rsid w:val="00CE503F"/>
    <w:rsid w:val="00CE5C12"/>
    <w:rsid w:val="00CE7100"/>
    <w:rsid w:val="00CF014C"/>
    <w:rsid w:val="00CF1765"/>
    <w:rsid w:val="00CF25DB"/>
    <w:rsid w:val="00CF2F8D"/>
    <w:rsid w:val="00CF3469"/>
    <w:rsid w:val="00CF3A63"/>
    <w:rsid w:val="00CF4563"/>
    <w:rsid w:val="00CF5DC7"/>
    <w:rsid w:val="00CF6A17"/>
    <w:rsid w:val="00CF7ADD"/>
    <w:rsid w:val="00CF7B5B"/>
    <w:rsid w:val="00D0013F"/>
    <w:rsid w:val="00D01972"/>
    <w:rsid w:val="00D019AA"/>
    <w:rsid w:val="00D036C0"/>
    <w:rsid w:val="00D06416"/>
    <w:rsid w:val="00D0667B"/>
    <w:rsid w:val="00D06965"/>
    <w:rsid w:val="00D077B4"/>
    <w:rsid w:val="00D104DE"/>
    <w:rsid w:val="00D10D2A"/>
    <w:rsid w:val="00D11D13"/>
    <w:rsid w:val="00D11EC5"/>
    <w:rsid w:val="00D13A55"/>
    <w:rsid w:val="00D13A58"/>
    <w:rsid w:val="00D173B3"/>
    <w:rsid w:val="00D17C0C"/>
    <w:rsid w:val="00D202D1"/>
    <w:rsid w:val="00D2172E"/>
    <w:rsid w:val="00D23BF9"/>
    <w:rsid w:val="00D245A2"/>
    <w:rsid w:val="00D24CDC"/>
    <w:rsid w:val="00D27DA5"/>
    <w:rsid w:val="00D306F1"/>
    <w:rsid w:val="00D31BCA"/>
    <w:rsid w:val="00D348F9"/>
    <w:rsid w:val="00D36113"/>
    <w:rsid w:val="00D411A6"/>
    <w:rsid w:val="00D418A9"/>
    <w:rsid w:val="00D41FB0"/>
    <w:rsid w:val="00D44C93"/>
    <w:rsid w:val="00D450E2"/>
    <w:rsid w:val="00D46112"/>
    <w:rsid w:val="00D461A7"/>
    <w:rsid w:val="00D46B11"/>
    <w:rsid w:val="00D47EFF"/>
    <w:rsid w:val="00D50F9D"/>
    <w:rsid w:val="00D5125D"/>
    <w:rsid w:val="00D531C6"/>
    <w:rsid w:val="00D5448F"/>
    <w:rsid w:val="00D5520F"/>
    <w:rsid w:val="00D6028B"/>
    <w:rsid w:val="00D61A25"/>
    <w:rsid w:val="00D6262C"/>
    <w:rsid w:val="00D63730"/>
    <w:rsid w:val="00D6590D"/>
    <w:rsid w:val="00D65E77"/>
    <w:rsid w:val="00D70230"/>
    <w:rsid w:val="00D70822"/>
    <w:rsid w:val="00D7117B"/>
    <w:rsid w:val="00D71329"/>
    <w:rsid w:val="00D718FA"/>
    <w:rsid w:val="00D71E3E"/>
    <w:rsid w:val="00D72AE2"/>
    <w:rsid w:val="00D72B12"/>
    <w:rsid w:val="00D76054"/>
    <w:rsid w:val="00D826C2"/>
    <w:rsid w:val="00D829E5"/>
    <w:rsid w:val="00D875D0"/>
    <w:rsid w:val="00D87885"/>
    <w:rsid w:val="00D905F8"/>
    <w:rsid w:val="00D91B24"/>
    <w:rsid w:val="00D93FFB"/>
    <w:rsid w:val="00D94235"/>
    <w:rsid w:val="00D95751"/>
    <w:rsid w:val="00D968A5"/>
    <w:rsid w:val="00D9760E"/>
    <w:rsid w:val="00DA4734"/>
    <w:rsid w:val="00DA54D7"/>
    <w:rsid w:val="00DA5C20"/>
    <w:rsid w:val="00DA6236"/>
    <w:rsid w:val="00DA6ADF"/>
    <w:rsid w:val="00DB0CBA"/>
    <w:rsid w:val="00DB2FC6"/>
    <w:rsid w:val="00DB42DC"/>
    <w:rsid w:val="00DB4645"/>
    <w:rsid w:val="00DC15FF"/>
    <w:rsid w:val="00DC1A22"/>
    <w:rsid w:val="00DC1D8C"/>
    <w:rsid w:val="00DC22D3"/>
    <w:rsid w:val="00DC3612"/>
    <w:rsid w:val="00DC3DC5"/>
    <w:rsid w:val="00DC4602"/>
    <w:rsid w:val="00DC6083"/>
    <w:rsid w:val="00DC6A43"/>
    <w:rsid w:val="00DC706A"/>
    <w:rsid w:val="00DC7496"/>
    <w:rsid w:val="00DC7929"/>
    <w:rsid w:val="00DD0F47"/>
    <w:rsid w:val="00DD206D"/>
    <w:rsid w:val="00DD352E"/>
    <w:rsid w:val="00DD5071"/>
    <w:rsid w:val="00DD50A6"/>
    <w:rsid w:val="00DD55D1"/>
    <w:rsid w:val="00DD6A17"/>
    <w:rsid w:val="00DD7970"/>
    <w:rsid w:val="00DD7EA2"/>
    <w:rsid w:val="00DE0936"/>
    <w:rsid w:val="00DE1AAA"/>
    <w:rsid w:val="00DE2BC3"/>
    <w:rsid w:val="00DE428C"/>
    <w:rsid w:val="00DE5C80"/>
    <w:rsid w:val="00DE5E52"/>
    <w:rsid w:val="00DE6477"/>
    <w:rsid w:val="00DE73F5"/>
    <w:rsid w:val="00DE78E5"/>
    <w:rsid w:val="00DF0FE9"/>
    <w:rsid w:val="00DF1F82"/>
    <w:rsid w:val="00DF245C"/>
    <w:rsid w:val="00DF34D2"/>
    <w:rsid w:val="00DF4055"/>
    <w:rsid w:val="00DF626C"/>
    <w:rsid w:val="00E0028E"/>
    <w:rsid w:val="00E045C0"/>
    <w:rsid w:val="00E04F0D"/>
    <w:rsid w:val="00E073F3"/>
    <w:rsid w:val="00E07EB5"/>
    <w:rsid w:val="00E103AA"/>
    <w:rsid w:val="00E10FBF"/>
    <w:rsid w:val="00E11CAF"/>
    <w:rsid w:val="00E12EDF"/>
    <w:rsid w:val="00E14799"/>
    <w:rsid w:val="00E14B72"/>
    <w:rsid w:val="00E1530C"/>
    <w:rsid w:val="00E1572B"/>
    <w:rsid w:val="00E15E15"/>
    <w:rsid w:val="00E164D0"/>
    <w:rsid w:val="00E16ECF"/>
    <w:rsid w:val="00E17AD2"/>
    <w:rsid w:val="00E17EF0"/>
    <w:rsid w:val="00E20EDA"/>
    <w:rsid w:val="00E21925"/>
    <w:rsid w:val="00E21F4A"/>
    <w:rsid w:val="00E23A84"/>
    <w:rsid w:val="00E247F2"/>
    <w:rsid w:val="00E2CED8"/>
    <w:rsid w:val="00E30330"/>
    <w:rsid w:val="00E3324E"/>
    <w:rsid w:val="00E33810"/>
    <w:rsid w:val="00E375F7"/>
    <w:rsid w:val="00E40032"/>
    <w:rsid w:val="00E41AB0"/>
    <w:rsid w:val="00E4556D"/>
    <w:rsid w:val="00E461E7"/>
    <w:rsid w:val="00E47BB0"/>
    <w:rsid w:val="00E507AA"/>
    <w:rsid w:val="00E50ACC"/>
    <w:rsid w:val="00E50F75"/>
    <w:rsid w:val="00E51F0B"/>
    <w:rsid w:val="00E540F5"/>
    <w:rsid w:val="00E5425E"/>
    <w:rsid w:val="00E54869"/>
    <w:rsid w:val="00E54AE3"/>
    <w:rsid w:val="00E54FA5"/>
    <w:rsid w:val="00E55E94"/>
    <w:rsid w:val="00E565AF"/>
    <w:rsid w:val="00E57341"/>
    <w:rsid w:val="00E60F04"/>
    <w:rsid w:val="00E6212D"/>
    <w:rsid w:val="00E63FFD"/>
    <w:rsid w:val="00E65432"/>
    <w:rsid w:val="00E66EE3"/>
    <w:rsid w:val="00E672DE"/>
    <w:rsid w:val="00E74EC0"/>
    <w:rsid w:val="00E74FA4"/>
    <w:rsid w:val="00E76957"/>
    <w:rsid w:val="00E771D3"/>
    <w:rsid w:val="00E773E3"/>
    <w:rsid w:val="00E81674"/>
    <w:rsid w:val="00E8274A"/>
    <w:rsid w:val="00E837C9"/>
    <w:rsid w:val="00E8403C"/>
    <w:rsid w:val="00E84CE9"/>
    <w:rsid w:val="00E84F04"/>
    <w:rsid w:val="00E84F4D"/>
    <w:rsid w:val="00E85017"/>
    <w:rsid w:val="00E85CFF"/>
    <w:rsid w:val="00E90783"/>
    <w:rsid w:val="00E918D3"/>
    <w:rsid w:val="00E94E56"/>
    <w:rsid w:val="00E9516A"/>
    <w:rsid w:val="00E95567"/>
    <w:rsid w:val="00E95AEB"/>
    <w:rsid w:val="00E96C8A"/>
    <w:rsid w:val="00E974EC"/>
    <w:rsid w:val="00EA061E"/>
    <w:rsid w:val="00EA07FE"/>
    <w:rsid w:val="00EA08AB"/>
    <w:rsid w:val="00EA1040"/>
    <w:rsid w:val="00EA16C0"/>
    <w:rsid w:val="00EA29D8"/>
    <w:rsid w:val="00EA4791"/>
    <w:rsid w:val="00EA49D1"/>
    <w:rsid w:val="00EA778F"/>
    <w:rsid w:val="00EB0283"/>
    <w:rsid w:val="00EB089E"/>
    <w:rsid w:val="00EB10C4"/>
    <w:rsid w:val="00EB1C65"/>
    <w:rsid w:val="00EB2C01"/>
    <w:rsid w:val="00EB3330"/>
    <w:rsid w:val="00EB486E"/>
    <w:rsid w:val="00EB5B55"/>
    <w:rsid w:val="00EB622C"/>
    <w:rsid w:val="00EB655F"/>
    <w:rsid w:val="00EC019F"/>
    <w:rsid w:val="00EC032E"/>
    <w:rsid w:val="00EC11AD"/>
    <w:rsid w:val="00EC306F"/>
    <w:rsid w:val="00EC4A9B"/>
    <w:rsid w:val="00EC4B6C"/>
    <w:rsid w:val="00EC4BD9"/>
    <w:rsid w:val="00EC5321"/>
    <w:rsid w:val="00EC5A4A"/>
    <w:rsid w:val="00EC73A0"/>
    <w:rsid w:val="00EC755C"/>
    <w:rsid w:val="00ECC8F4"/>
    <w:rsid w:val="00ED0239"/>
    <w:rsid w:val="00ED0714"/>
    <w:rsid w:val="00ED1B1C"/>
    <w:rsid w:val="00ED5452"/>
    <w:rsid w:val="00ED6AF6"/>
    <w:rsid w:val="00ED7889"/>
    <w:rsid w:val="00ED7B18"/>
    <w:rsid w:val="00ED7BBB"/>
    <w:rsid w:val="00ED7C53"/>
    <w:rsid w:val="00EE1E86"/>
    <w:rsid w:val="00EE22B9"/>
    <w:rsid w:val="00EE683B"/>
    <w:rsid w:val="00EF0825"/>
    <w:rsid w:val="00EF141A"/>
    <w:rsid w:val="00EF4A3A"/>
    <w:rsid w:val="00EF57D6"/>
    <w:rsid w:val="00EF5E0C"/>
    <w:rsid w:val="00EF7368"/>
    <w:rsid w:val="00EF774B"/>
    <w:rsid w:val="00EF7CCB"/>
    <w:rsid w:val="00F015E4"/>
    <w:rsid w:val="00F025AA"/>
    <w:rsid w:val="00F11A0F"/>
    <w:rsid w:val="00F1228A"/>
    <w:rsid w:val="00F12490"/>
    <w:rsid w:val="00F14508"/>
    <w:rsid w:val="00F15A0C"/>
    <w:rsid w:val="00F204EE"/>
    <w:rsid w:val="00F20503"/>
    <w:rsid w:val="00F2376A"/>
    <w:rsid w:val="00F247A3"/>
    <w:rsid w:val="00F24835"/>
    <w:rsid w:val="00F2539B"/>
    <w:rsid w:val="00F25CF9"/>
    <w:rsid w:val="00F329B2"/>
    <w:rsid w:val="00F34421"/>
    <w:rsid w:val="00F34E02"/>
    <w:rsid w:val="00F3517F"/>
    <w:rsid w:val="00F356A8"/>
    <w:rsid w:val="00F35B92"/>
    <w:rsid w:val="00F35C63"/>
    <w:rsid w:val="00F37CA9"/>
    <w:rsid w:val="00F41F48"/>
    <w:rsid w:val="00F43C5C"/>
    <w:rsid w:val="00F43D69"/>
    <w:rsid w:val="00F43E97"/>
    <w:rsid w:val="00F460F6"/>
    <w:rsid w:val="00F46384"/>
    <w:rsid w:val="00F4730C"/>
    <w:rsid w:val="00F52B4B"/>
    <w:rsid w:val="00F54288"/>
    <w:rsid w:val="00F558D0"/>
    <w:rsid w:val="00F57EA7"/>
    <w:rsid w:val="00F601F2"/>
    <w:rsid w:val="00F60BF0"/>
    <w:rsid w:val="00F61BC2"/>
    <w:rsid w:val="00F624FE"/>
    <w:rsid w:val="00F6293B"/>
    <w:rsid w:val="00F62AC4"/>
    <w:rsid w:val="00F66C05"/>
    <w:rsid w:val="00F673BF"/>
    <w:rsid w:val="00F67867"/>
    <w:rsid w:val="00F6D4C8"/>
    <w:rsid w:val="00F70070"/>
    <w:rsid w:val="00F74EFC"/>
    <w:rsid w:val="00F76041"/>
    <w:rsid w:val="00F7797C"/>
    <w:rsid w:val="00F818B5"/>
    <w:rsid w:val="00F81A66"/>
    <w:rsid w:val="00F83102"/>
    <w:rsid w:val="00F83E66"/>
    <w:rsid w:val="00F84716"/>
    <w:rsid w:val="00F84945"/>
    <w:rsid w:val="00F85938"/>
    <w:rsid w:val="00F90B05"/>
    <w:rsid w:val="00F912B2"/>
    <w:rsid w:val="00F91E57"/>
    <w:rsid w:val="00F91ECE"/>
    <w:rsid w:val="00F92178"/>
    <w:rsid w:val="00F927AE"/>
    <w:rsid w:val="00F9364D"/>
    <w:rsid w:val="00F94C3A"/>
    <w:rsid w:val="00FA0132"/>
    <w:rsid w:val="00FA06D6"/>
    <w:rsid w:val="00FA4C48"/>
    <w:rsid w:val="00FA4C73"/>
    <w:rsid w:val="00FA5CC3"/>
    <w:rsid w:val="00FA5D14"/>
    <w:rsid w:val="00FB0F8B"/>
    <w:rsid w:val="00FB148C"/>
    <w:rsid w:val="00FB305C"/>
    <w:rsid w:val="00FB3A42"/>
    <w:rsid w:val="00FB4DDD"/>
    <w:rsid w:val="00FB6CFB"/>
    <w:rsid w:val="00FB6DBB"/>
    <w:rsid w:val="00FB73AE"/>
    <w:rsid w:val="00FB7B59"/>
    <w:rsid w:val="00FC0C70"/>
    <w:rsid w:val="00FC0D26"/>
    <w:rsid w:val="00FC1869"/>
    <w:rsid w:val="00FC4A8A"/>
    <w:rsid w:val="00FC5275"/>
    <w:rsid w:val="00FC6E39"/>
    <w:rsid w:val="00FC7C56"/>
    <w:rsid w:val="00FD02E3"/>
    <w:rsid w:val="00FD1B4E"/>
    <w:rsid w:val="00FD2289"/>
    <w:rsid w:val="00FD27DA"/>
    <w:rsid w:val="00FD334C"/>
    <w:rsid w:val="00FD64F8"/>
    <w:rsid w:val="00FE0C01"/>
    <w:rsid w:val="00FE2338"/>
    <w:rsid w:val="00FE42D3"/>
    <w:rsid w:val="00FE4A52"/>
    <w:rsid w:val="00FE4E19"/>
    <w:rsid w:val="00FE50BC"/>
    <w:rsid w:val="00FE55CB"/>
    <w:rsid w:val="00FF0320"/>
    <w:rsid w:val="00FF184A"/>
    <w:rsid w:val="00FF258F"/>
    <w:rsid w:val="00FF3887"/>
    <w:rsid w:val="00FF7010"/>
    <w:rsid w:val="00FF783B"/>
    <w:rsid w:val="00FF7D07"/>
    <w:rsid w:val="010A351A"/>
    <w:rsid w:val="010B9A7F"/>
    <w:rsid w:val="010C3D2F"/>
    <w:rsid w:val="010FF091"/>
    <w:rsid w:val="01226D9B"/>
    <w:rsid w:val="01419597"/>
    <w:rsid w:val="015375D2"/>
    <w:rsid w:val="016357CF"/>
    <w:rsid w:val="016D253B"/>
    <w:rsid w:val="01738278"/>
    <w:rsid w:val="01795777"/>
    <w:rsid w:val="017DBF7E"/>
    <w:rsid w:val="019C4FA5"/>
    <w:rsid w:val="01A3CBE2"/>
    <w:rsid w:val="01B313D3"/>
    <w:rsid w:val="01D516A4"/>
    <w:rsid w:val="01DE67B3"/>
    <w:rsid w:val="01E0BC38"/>
    <w:rsid w:val="01E483CF"/>
    <w:rsid w:val="01EF4C70"/>
    <w:rsid w:val="01F8AFCF"/>
    <w:rsid w:val="0205EBF0"/>
    <w:rsid w:val="02248E5F"/>
    <w:rsid w:val="0226DC39"/>
    <w:rsid w:val="0227B098"/>
    <w:rsid w:val="02317F42"/>
    <w:rsid w:val="02477E76"/>
    <w:rsid w:val="0247B707"/>
    <w:rsid w:val="024BD082"/>
    <w:rsid w:val="025C8168"/>
    <w:rsid w:val="025F65BB"/>
    <w:rsid w:val="02618E16"/>
    <w:rsid w:val="02631B8A"/>
    <w:rsid w:val="026A33DF"/>
    <w:rsid w:val="0291C06A"/>
    <w:rsid w:val="029634DE"/>
    <w:rsid w:val="0299001D"/>
    <w:rsid w:val="02A2C459"/>
    <w:rsid w:val="02AD49DD"/>
    <w:rsid w:val="02B2629A"/>
    <w:rsid w:val="02C2A2AE"/>
    <w:rsid w:val="02C703C1"/>
    <w:rsid w:val="02CCD22E"/>
    <w:rsid w:val="02CFB4AA"/>
    <w:rsid w:val="02DDA006"/>
    <w:rsid w:val="02F243A9"/>
    <w:rsid w:val="03088C15"/>
    <w:rsid w:val="030AD941"/>
    <w:rsid w:val="030C7255"/>
    <w:rsid w:val="03163F60"/>
    <w:rsid w:val="0327EB89"/>
    <w:rsid w:val="0330CD15"/>
    <w:rsid w:val="036A86DF"/>
    <w:rsid w:val="03727516"/>
    <w:rsid w:val="037949A3"/>
    <w:rsid w:val="03A102B8"/>
    <w:rsid w:val="03A62828"/>
    <w:rsid w:val="03BDD72B"/>
    <w:rsid w:val="03C14B16"/>
    <w:rsid w:val="03C61209"/>
    <w:rsid w:val="03D7BB01"/>
    <w:rsid w:val="03DFAEE0"/>
    <w:rsid w:val="03E28837"/>
    <w:rsid w:val="03E920D3"/>
    <w:rsid w:val="03F5F9EE"/>
    <w:rsid w:val="04146D8B"/>
    <w:rsid w:val="04155A23"/>
    <w:rsid w:val="041681BB"/>
    <w:rsid w:val="0429B65E"/>
    <w:rsid w:val="043323D9"/>
    <w:rsid w:val="043E408E"/>
    <w:rsid w:val="0445FF30"/>
    <w:rsid w:val="044A5584"/>
    <w:rsid w:val="044B6293"/>
    <w:rsid w:val="044FF23F"/>
    <w:rsid w:val="045EBDC2"/>
    <w:rsid w:val="04673C3E"/>
    <w:rsid w:val="046F7A62"/>
    <w:rsid w:val="0470AE55"/>
    <w:rsid w:val="04725600"/>
    <w:rsid w:val="0480B300"/>
    <w:rsid w:val="0489B506"/>
    <w:rsid w:val="048B2071"/>
    <w:rsid w:val="048B4B7E"/>
    <w:rsid w:val="04A4D7D2"/>
    <w:rsid w:val="04BB3E1D"/>
    <w:rsid w:val="04BE94DA"/>
    <w:rsid w:val="04CE1262"/>
    <w:rsid w:val="04D71C98"/>
    <w:rsid w:val="04D98BBD"/>
    <w:rsid w:val="04DE40F5"/>
    <w:rsid w:val="04EFAE09"/>
    <w:rsid w:val="04F6CADC"/>
    <w:rsid w:val="0507940B"/>
    <w:rsid w:val="051974C4"/>
    <w:rsid w:val="051B6D1F"/>
    <w:rsid w:val="051C42CC"/>
    <w:rsid w:val="05215166"/>
    <w:rsid w:val="053413D0"/>
    <w:rsid w:val="05575D22"/>
    <w:rsid w:val="055CAD21"/>
    <w:rsid w:val="055E00C8"/>
    <w:rsid w:val="05634297"/>
    <w:rsid w:val="056F5F00"/>
    <w:rsid w:val="05733EBA"/>
    <w:rsid w:val="0575C219"/>
    <w:rsid w:val="05760CFC"/>
    <w:rsid w:val="057A8163"/>
    <w:rsid w:val="0588CD74"/>
    <w:rsid w:val="05987AA9"/>
    <w:rsid w:val="05B37FA9"/>
    <w:rsid w:val="05B7D882"/>
    <w:rsid w:val="05B88988"/>
    <w:rsid w:val="05C3578E"/>
    <w:rsid w:val="05CDF651"/>
    <w:rsid w:val="05CE9733"/>
    <w:rsid w:val="05D15456"/>
    <w:rsid w:val="05D18ABD"/>
    <w:rsid w:val="05D9A4B8"/>
    <w:rsid w:val="05DC17B7"/>
    <w:rsid w:val="05E0EFC0"/>
    <w:rsid w:val="05E6F1CA"/>
    <w:rsid w:val="05F77B38"/>
    <w:rsid w:val="060DED7D"/>
    <w:rsid w:val="06160F0A"/>
    <w:rsid w:val="063C55A8"/>
    <w:rsid w:val="06423CDD"/>
    <w:rsid w:val="065E2E68"/>
    <w:rsid w:val="0660304A"/>
    <w:rsid w:val="06651DF8"/>
    <w:rsid w:val="066CCD4D"/>
    <w:rsid w:val="069207DF"/>
    <w:rsid w:val="069CE832"/>
    <w:rsid w:val="069E9CCC"/>
    <w:rsid w:val="06D47300"/>
    <w:rsid w:val="06D5900B"/>
    <w:rsid w:val="06F22970"/>
    <w:rsid w:val="06F94531"/>
    <w:rsid w:val="06FBC526"/>
    <w:rsid w:val="0704AA61"/>
    <w:rsid w:val="070C4AE0"/>
    <w:rsid w:val="0712F809"/>
    <w:rsid w:val="071483C3"/>
    <w:rsid w:val="0715BA1D"/>
    <w:rsid w:val="0727417E"/>
    <w:rsid w:val="072A7B21"/>
    <w:rsid w:val="072FE667"/>
    <w:rsid w:val="07360DA4"/>
    <w:rsid w:val="075B69C8"/>
    <w:rsid w:val="075CC876"/>
    <w:rsid w:val="076A41E0"/>
    <w:rsid w:val="076C8DDE"/>
    <w:rsid w:val="07742335"/>
    <w:rsid w:val="077BC800"/>
    <w:rsid w:val="077F8720"/>
    <w:rsid w:val="07803537"/>
    <w:rsid w:val="0782E3F5"/>
    <w:rsid w:val="078DAA1E"/>
    <w:rsid w:val="078EAE03"/>
    <w:rsid w:val="07991166"/>
    <w:rsid w:val="07A3D18B"/>
    <w:rsid w:val="07A88D37"/>
    <w:rsid w:val="07BAE91E"/>
    <w:rsid w:val="07CCD5F6"/>
    <w:rsid w:val="07CED1D3"/>
    <w:rsid w:val="07E47C51"/>
    <w:rsid w:val="07EDDEFB"/>
    <w:rsid w:val="07F4F019"/>
    <w:rsid w:val="08081C2C"/>
    <w:rsid w:val="080DCC3C"/>
    <w:rsid w:val="08207E9F"/>
    <w:rsid w:val="0822220E"/>
    <w:rsid w:val="08281E9F"/>
    <w:rsid w:val="0828B67B"/>
    <w:rsid w:val="082B2F79"/>
    <w:rsid w:val="0831166D"/>
    <w:rsid w:val="084F83A5"/>
    <w:rsid w:val="08559CEE"/>
    <w:rsid w:val="085A3C0D"/>
    <w:rsid w:val="085EBAFD"/>
    <w:rsid w:val="0867B94F"/>
    <w:rsid w:val="0869D110"/>
    <w:rsid w:val="086D8303"/>
    <w:rsid w:val="086FCB77"/>
    <w:rsid w:val="0875CE4C"/>
    <w:rsid w:val="087833FE"/>
    <w:rsid w:val="088199A2"/>
    <w:rsid w:val="0887BE9D"/>
    <w:rsid w:val="088EBC18"/>
    <w:rsid w:val="0893B4CB"/>
    <w:rsid w:val="08999D55"/>
    <w:rsid w:val="089C1163"/>
    <w:rsid w:val="089D64A9"/>
    <w:rsid w:val="08AA51EA"/>
    <w:rsid w:val="08AC0B50"/>
    <w:rsid w:val="08B3105A"/>
    <w:rsid w:val="08B8145C"/>
    <w:rsid w:val="08BABC2A"/>
    <w:rsid w:val="08C09F25"/>
    <w:rsid w:val="08C8D5EB"/>
    <w:rsid w:val="08CDA246"/>
    <w:rsid w:val="08D2010B"/>
    <w:rsid w:val="08D65412"/>
    <w:rsid w:val="08DBB6C4"/>
    <w:rsid w:val="08DE21B4"/>
    <w:rsid w:val="08E4D2A0"/>
    <w:rsid w:val="08E93BCE"/>
    <w:rsid w:val="08EB5063"/>
    <w:rsid w:val="08EC97E9"/>
    <w:rsid w:val="090BFAEA"/>
    <w:rsid w:val="09199EA7"/>
    <w:rsid w:val="091C57D0"/>
    <w:rsid w:val="09289CA3"/>
    <w:rsid w:val="092B1F7F"/>
    <w:rsid w:val="0934F9C0"/>
    <w:rsid w:val="0942B70A"/>
    <w:rsid w:val="09432FFB"/>
    <w:rsid w:val="0947AA33"/>
    <w:rsid w:val="095CB35C"/>
    <w:rsid w:val="097FF78B"/>
    <w:rsid w:val="09805406"/>
    <w:rsid w:val="09853A25"/>
    <w:rsid w:val="09A03BE2"/>
    <w:rsid w:val="09A457F5"/>
    <w:rsid w:val="09B297EA"/>
    <w:rsid w:val="09C3427D"/>
    <w:rsid w:val="09C4E4B0"/>
    <w:rsid w:val="09D673F1"/>
    <w:rsid w:val="09E982F6"/>
    <w:rsid w:val="09EB7378"/>
    <w:rsid w:val="09F0A8C8"/>
    <w:rsid w:val="09F190F8"/>
    <w:rsid w:val="09F31E0C"/>
    <w:rsid w:val="09F3E8AC"/>
    <w:rsid w:val="09FFEB88"/>
    <w:rsid w:val="0A057D50"/>
    <w:rsid w:val="0A05AD70"/>
    <w:rsid w:val="0A33B596"/>
    <w:rsid w:val="0A37368A"/>
    <w:rsid w:val="0A3BEF17"/>
    <w:rsid w:val="0A442439"/>
    <w:rsid w:val="0A4642EE"/>
    <w:rsid w:val="0A54FE7C"/>
    <w:rsid w:val="0A550104"/>
    <w:rsid w:val="0A5F1060"/>
    <w:rsid w:val="0A6127EF"/>
    <w:rsid w:val="0A7283BB"/>
    <w:rsid w:val="0A7B196C"/>
    <w:rsid w:val="0A820445"/>
    <w:rsid w:val="0A93F46D"/>
    <w:rsid w:val="0A9AE726"/>
    <w:rsid w:val="0A9D8970"/>
    <w:rsid w:val="0AAC4A69"/>
    <w:rsid w:val="0AB24137"/>
    <w:rsid w:val="0ABC3FBF"/>
    <w:rsid w:val="0ABF3628"/>
    <w:rsid w:val="0AD84740"/>
    <w:rsid w:val="0AE3EAF8"/>
    <w:rsid w:val="0AEC2562"/>
    <w:rsid w:val="0B1FB0CB"/>
    <w:rsid w:val="0B2CF47C"/>
    <w:rsid w:val="0B2DC99D"/>
    <w:rsid w:val="0B381B1B"/>
    <w:rsid w:val="0B3A99B3"/>
    <w:rsid w:val="0B3AD2A2"/>
    <w:rsid w:val="0B4132E8"/>
    <w:rsid w:val="0B4306AF"/>
    <w:rsid w:val="0B45337E"/>
    <w:rsid w:val="0B4E5075"/>
    <w:rsid w:val="0B51BAA7"/>
    <w:rsid w:val="0B5A0004"/>
    <w:rsid w:val="0B5D0CFF"/>
    <w:rsid w:val="0B5DC3E5"/>
    <w:rsid w:val="0B6B4959"/>
    <w:rsid w:val="0B7DB5E7"/>
    <w:rsid w:val="0B8842EA"/>
    <w:rsid w:val="0B906C5C"/>
    <w:rsid w:val="0BA05EA1"/>
    <w:rsid w:val="0BA7F821"/>
    <w:rsid w:val="0BACAC99"/>
    <w:rsid w:val="0BB0B310"/>
    <w:rsid w:val="0BB5ECC8"/>
    <w:rsid w:val="0BB7BA73"/>
    <w:rsid w:val="0BBAA0CF"/>
    <w:rsid w:val="0BC9E532"/>
    <w:rsid w:val="0BD174DD"/>
    <w:rsid w:val="0BD3919F"/>
    <w:rsid w:val="0BD709F6"/>
    <w:rsid w:val="0BD80C06"/>
    <w:rsid w:val="0BE30343"/>
    <w:rsid w:val="0BF7A9CA"/>
    <w:rsid w:val="0BFDD769"/>
    <w:rsid w:val="0C1198DD"/>
    <w:rsid w:val="0C16C63B"/>
    <w:rsid w:val="0C1B6C45"/>
    <w:rsid w:val="0C21F1D9"/>
    <w:rsid w:val="0C2567F7"/>
    <w:rsid w:val="0C2B42F3"/>
    <w:rsid w:val="0C37FAC3"/>
    <w:rsid w:val="0C39FECF"/>
    <w:rsid w:val="0C44D8A1"/>
    <w:rsid w:val="0C4B6884"/>
    <w:rsid w:val="0C610465"/>
    <w:rsid w:val="0C6EF89F"/>
    <w:rsid w:val="0C73B58F"/>
    <w:rsid w:val="0C9ACDBD"/>
    <w:rsid w:val="0CA79F53"/>
    <w:rsid w:val="0CC2DB2B"/>
    <w:rsid w:val="0CC932CC"/>
    <w:rsid w:val="0CF18286"/>
    <w:rsid w:val="0CF57A34"/>
    <w:rsid w:val="0D011C2A"/>
    <w:rsid w:val="0D052697"/>
    <w:rsid w:val="0D061B08"/>
    <w:rsid w:val="0D1281A2"/>
    <w:rsid w:val="0D15FB5D"/>
    <w:rsid w:val="0D193E55"/>
    <w:rsid w:val="0D1D927F"/>
    <w:rsid w:val="0D2888C4"/>
    <w:rsid w:val="0D2AD00B"/>
    <w:rsid w:val="0D2F0B91"/>
    <w:rsid w:val="0D37E2D5"/>
    <w:rsid w:val="0D38F306"/>
    <w:rsid w:val="0D41092B"/>
    <w:rsid w:val="0D4684FD"/>
    <w:rsid w:val="0D473F81"/>
    <w:rsid w:val="0D6220FE"/>
    <w:rsid w:val="0D66DBF7"/>
    <w:rsid w:val="0D70D5B9"/>
    <w:rsid w:val="0D728B17"/>
    <w:rsid w:val="0D729886"/>
    <w:rsid w:val="0D7F772B"/>
    <w:rsid w:val="0D8347FF"/>
    <w:rsid w:val="0D8A8922"/>
    <w:rsid w:val="0D8FBE27"/>
    <w:rsid w:val="0DA009A2"/>
    <w:rsid w:val="0DAE3C70"/>
    <w:rsid w:val="0DC60239"/>
    <w:rsid w:val="0DD293E3"/>
    <w:rsid w:val="0E05FF83"/>
    <w:rsid w:val="0E0EAAE9"/>
    <w:rsid w:val="0E1620DC"/>
    <w:rsid w:val="0E26E4C0"/>
    <w:rsid w:val="0E2F667D"/>
    <w:rsid w:val="0E38D227"/>
    <w:rsid w:val="0E4E928A"/>
    <w:rsid w:val="0E509744"/>
    <w:rsid w:val="0E5BF8D2"/>
    <w:rsid w:val="0E5F39A6"/>
    <w:rsid w:val="0E70BC1F"/>
    <w:rsid w:val="0E95E979"/>
    <w:rsid w:val="0EA45452"/>
    <w:rsid w:val="0EB1520A"/>
    <w:rsid w:val="0EB692CC"/>
    <w:rsid w:val="0EB97B20"/>
    <w:rsid w:val="0EC00C09"/>
    <w:rsid w:val="0EC47FC5"/>
    <w:rsid w:val="0ECDEED3"/>
    <w:rsid w:val="0ED0046D"/>
    <w:rsid w:val="0EE37D13"/>
    <w:rsid w:val="0EE3D317"/>
    <w:rsid w:val="0EEBE0E4"/>
    <w:rsid w:val="0EEC0A09"/>
    <w:rsid w:val="0EEEBF2E"/>
    <w:rsid w:val="0F04BB19"/>
    <w:rsid w:val="0F0D05F4"/>
    <w:rsid w:val="0F2635F6"/>
    <w:rsid w:val="0F30A0CB"/>
    <w:rsid w:val="0F37B189"/>
    <w:rsid w:val="0F400162"/>
    <w:rsid w:val="0F4BB26D"/>
    <w:rsid w:val="0F4D3669"/>
    <w:rsid w:val="0F514340"/>
    <w:rsid w:val="0F56B153"/>
    <w:rsid w:val="0F6E264F"/>
    <w:rsid w:val="0F72A94D"/>
    <w:rsid w:val="0F7727B3"/>
    <w:rsid w:val="0F7CE759"/>
    <w:rsid w:val="0F7D6A7B"/>
    <w:rsid w:val="0F81EA59"/>
    <w:rsid w:val="0F85281C"/>
    <w:rsid w:val="0F8F2232"/>
    <w:rsid w:val="0F9ADE71"/>
    <w:rsid w:val="0F9CBA36"/>
    <w:rsid w:val="0F9FF9BB"/>
    <w:rsid w:val="0FAC99D8"/>
    <w:rsid w:val="0FE67CC6"/>
    <w:rsid w:val="0FEDC55F"/>
    <w:rsid w:val="0FF2254C"/>
    <w:rsid w:val="0FFA37A7"/>
    <w:rsid w:val="1006D2CB"/>
    <w:rsid w:val="100E986B"/>
    <w:rsid w:val="101FAFE7"/>
    <w:rsid w:val="1025159C"/>
    <w:rsid w:val="10392EDB"/>
    <w:rsid w:val="103D5998"/>
    <w:rsid w:val="10451019"/>
    <w:rsid w:val="1059037D"/>
    <w:rsid w:val="10594B73"/>
    <w:rsid w:val="10621A01"/>
    <w:rsid w:val="106E14BC"/>
    <w:rsid w:val="1077DAD9"/>
    <w:rsid w:val="108258FE"/>
    <w:rsid w:val="108266C4"/>
    <w:rsid w:val="108C638F"/>
    <w:rsid w:val="109494AB"/>
    <w:rsid w:val="109505BB"/>
    <w:rsid w:val="10A891D8"/>
    <w:rsid w:val="10AAB775"/>
    <w:rsid w:val="10AE4900"/>
    <w:rsid w:val="10AFE9E3"/>
    <w:rsid w:val="10B1400E"/>
    <w:rsid w:val="10C16CEE"/>
    <w:rsid w:val="10C65019"/>
    <w:rsid w:val="10CC0EFC"/>
    <w:rsid w:val="10DB5B9C"/>
    <w:rsid w:val="10DC679E"/>
    <w:rsid w:val="10ED5985"/>
    <w:rsid w:val="10F42E3E"/>
    <w:rsid w:val="10F88802"/>
    <w:rsid w:val="10FD48EF"/>
    <w:rsid w:val="10FF8E20"/>
    <w:rsid w:val="11006C5A"/>
    <w:rsid w:val="110A2B22"/>
    <w:rsid w:val="110A410E"/>
    <w:rsid w:val="1110192B"/>
    <w:rsid w:val="111E71ED"/>
    <w:rsid w:val="1128E330"/>
    <w:rsid w:val="114FF655"/>
    <w:rsid w:val="1164FE34"/>
    <w:rsid w:val="1187D842"/>
    <w:rsid w:val="118DB722"/>
    <w:rsid w:val="1195C898"/>
    <w:rsid w:val="119C892B"/>
    <w:rsid w:val="11A28EDB"/>
    <w:rsid w:val="11A85A0C"/>
    <w:rsid w:val="11AD715C"/>
    <w:rsid w:val="11C3CBFF"/>
    <w:rsid w:val="11C41FF3"/>
    <w:rsid w:val="11D7E992"/>
    <w:rsid w:val="11EB44BB"/>
    <w:rsid w:val="11F42EC0"/>
    <w:rsid w:val="11F4FB66"/>
    <w:rsid w:val="11FE1DEE"/>
    <w:rsid w:val="121D1E8F"/>
    <w:rsid w:val="1226D9C5"/>
    <w:rsid w:val="1236896B"/>
    <w:rsid w:val="124B2C7B"/>
    <w:rsid w:val="124ECCEA"/>
    <w:rsid w:val="1252166A"/>
    <w:rsid w:val="1252C274"/>
    <w:rsid w:val="1265E44B"/>
    <w:rsid w:val="1266D01A"/>
    <w:rsid w:val="126C0E6D"/>
    <w:rsid w:val="1270D289"/>
    <w:rsid w:val="12840352"/>
    <w:rsid w:val="12877495"/>
    <w:rsid w:val="1290A265"/>
    <w:rsid w:val="12AE911B"/>
    <w:rsid w:val="12C674E3"/>
    <w:rsid w:val="12CA4B97"/>
    <w:rsid w:val="12CBDD4F"/>
    <w:rsid w:val="12F53060"/>
    <w:rsid w:val="12F6E8D9"/>
    <w:rsid w:val="12FE312C"/>
    <w:rsid w:val="1314B10E"/>
    <w:rsid w:val="1317F76D"/>
    <w:rsid w:val="131AA90A"/>
    <w:rsid w:val="131ADF0A"/>
    <w:rsid w:val="1330A984"/>
    <w:rsid w:val="1334E782"/>
    <w:rsid w:val="133ED861"/>
    <w:rsid w:val="13550FC5"/>
    <w:rsid w:val="13563EC6"/>
    <w:rsid w:val="13590365"/>
    <w:rsid w:val="135D426C"/>
    <w:rsid w:val="135F4A6F"/>
    <w:rsid w:val="13656D61"/>
    <w:rsid w:val="1368968C"/>
    <w:rsid w:val="136B0B8D"/>
    <w:rsid w:val="13873A89"/>
    <w:rsid w:val="138F5C38"/>
    <w:rsid w:val="1390C59D"/>
    <w:rsid w:val="13967D2E"/>
    <w:rsid w:val="13A894CF"/>
    <w:rsid w:val="13ABD6D4"/>
    <w:rsid w:val="13C02777"/>
    <w:rsid w:val="13C8B123"/>
    <w:rsid w:val="13CE849B"/>
    <w:rsid w:val="13DAD74A"/>
    <w:rsid w:val="13E82CB4"/>
    <w:rsid w:val="13E89A52"/>
    <w:rsid w:val="13F0E3F5"/>
    <w:rsid w:val="13F31D07"/>
    <w:rsid w:val="13FF478A"/>
    <w:rsid w:val="140442AC"/>
    <w:rsid w:val="14081570"/>
    <w:rsid w:val="14094FF0"/>
    <w:rsid w:val="140AB931"/>
    <w:rsid w:val="1415ACCE"/>
    <w:rsid w:val="1421F126"/>
    <w:rsid w:val="1435526A"/>
    <w:rsid w:val="1439FD8C"/>
    <w:rsid w:val="145206A2"/>
    <w:rsid w:val="14564FB7"/>
    <w:rsid w:val="1459673A"/>
    <w:rsid w:val="1468D5BE"/>
    <w:rsid w:val="1472E57D"/>
    <w:rsid w:val="147A21AA"/>
    <w:rsid w:val="147C67F7"/>
    <w:rsid w:val="1484249E"/>
    <w:rsid w:val="1489F25F"/>
    <w:rsid w:val="14917B0D"/>
    <w:rsid w:val="1491D58F"/>
    <w:rsid w:val="14925457"/>
    <w:rsid w:val="1492E697"/>
    <w:rsid w:val="149B2BF7"/>
    <w:rsid w:val="14A10109"/>
    <w:rsid w:val="14A29988"/>
    <w:rsid w:val="14BC39D1"/>
    <w:rsid w:val="14E09513"/>
    <w:rsid w:val="14E32666"/>
    <w:rsid w:val="14E9E7B0"/>
    <w:rsid w:val="14EC1284"/>
    <w:rsid w:val="14F17406"/>
    <w:rsid w:val="14FDF8E6"/>
    <w:rsid w:val="150AEC5E"/>
    <w:rsid w:val="15131771"/>
    <w:rsid w:val="151E6C9C"/>
    <w:rsid w:val="15223B98"/>
    <w:rsid w:val="15346DAA"/>
    <w:rsid w:val="15430AEB"/>
    <w:rsid w:val="155AC640"/>
    <w:rsid w:val="156037B3"/>
    <w:rsid w:val="156C4ED1"/>
    <w:rsid w:val="15884AFD"/>
    <w:rsid w:val="15891FE3"/>
    <w:rsid w:val="15938987"/>
    <w:rsid w:val="15A18B6C"/>
    <w:rsid w:val="15AC8883"/>
    <w:rsid w:val="15C125D0"/>
    <w:rsid w:val="15C19811"/>
    <w:rsid w:val="15CDBF8F"/>
    <w:rsid w:val="15D1E4EC"/>
    <w:rsid w:val="15E82548"/>
    <w:rsid w:val="15E8559A"/>
    <w:rsid w:val="15EA4C2A"/>
    <w:rsid w:val="15EB9426"/>
    <w:rsid w:val="15FD2998"/>
    <w:rsid w:val="160E1E56"/>
    <w:rsid w:val="1619F778"/>
    <w:rsid w:val="161B618E"/>
    <w:rsid w:val="161EBC05"/>
    <w:rsid w:val="1626E53F"/>
    <w:rsid w:val="1632A66F"/>
    <w:rsid w:val="163AAF8A"/>
    <w:rsid w:val="1640E563"/>
    <w:rsid w:val="1667DEF5"/>
    <w:rsid w:val="166C119C"/>
    <w:rsid w:val="16742DE3"/>
    <w:rsid w:val="167568CD"/>
    <w:rsid w:val="167AAFE5"/>
    <w:rsid w:val="168656B7"/>
    <w:rsid w:val="16895C24"/>
    <w:rsid w:val="168BE848"/>
    <w:rsid w:val="168D7625"/>
    <w:rsid w:val="168DD2BC"/>
    <w:rsid w:val="16CB9452"/>
    <w:rsid w:val="16DA38DA"/>
    <w:rsid w:val="16E52662"/>
    <w:rsid w:val="16F50BFF"/>
    <w:rsid w:val="1703EA65"/>
    <w:rsid w:val="17060E00"/>
    <w:rsid w:val="1710B237"/>
    <w:rsid w:val="17153C96"/>
    <w:rsid w:val="172BF3EB"/>
    <w:rsid w:val="172FD382"/>
    <w:rsid w:val="1730F833"/>
    <w:rsid w:val="1743B437"/>
    <w:rsid w:val="1747E36B"/>
    <w:rsid w:val="174C8A58"/>
    <w:rsid w:val="176656AC"/>
    <w:rsid w:val="177462C0"/>
    <w:rsid w:val="17750A4D"/>
    <w:rsid w:val="1776AA9C"/>
    <w:rsid w:val="177A5E6B"/>
    <w:rsid w:val="177BBCB0"/>
    <w:rsid w:val="177BF901"/>
    <w:rsid w:val="177D4BFE"/>
    <w:rsid w:val="1782A6C1"/>
    <w:rsid w:val="178CDCD9"/>
    <w:rsid w:val="178E7EFF"/>
    <w:rsid w:val="1791BDE6"/>
    <w:rsid w:val="179DB65A"/>
    <w:rsid w:val="17ACB997"/>
    <w:rsid w:val="17ADC767"/>
    <w:rsid w:val="17B38764"/>
    <w:rsid w:val="17C288E6"/>
    <w:rsid w:val="17CAA35D"/>
    <w:rsid w:val="17D15470"/>
    <w:rsid w:val="17DE4717"/>
    <w:rsid w:val="17E26490"/>
    <w:rsid w:val="17E598A7"/>
    <w:rsid w:val="17E69BE0"/>
    <w:rsid w:val="17EB74DC"/>
    <w:rsid w:val="17F14598"/>
    <w:rsid w:val="17F24AC5"/>
    <w:rsid w:val="1804157A"/>
    <w:rsid w:val="1805FFF4"/>
    <w:rsid w:val="18077B58"/>
    <w:rsid w:val="1812C103"/>
    <w:rsid w:val="182394E1"/>
    <w:rsid w:val="182E8243"/>
    <w:rsid w:val="183D8921"/>
    <w:rsid w:val="184530F4"/>
    <w:rsid w:val="18487DD7"/>
    <w:rsid w:val="185D0D72"/>
    <w:rsid w:val="18719FB5"/>
    <w:rsid w:val="1880CBC2"/>
    <w:rsid w:val="188123E0"/>
    <w:rsid w:val="188D24B3"/>
    <w:rsid w:val="18B3133F"/>
    <w:rsid w:val="18BB7362"/>
    <w:rsid w:val="18BB8BF5"/>
    <w:rsid w:val="18BF496C"/>
    <w:rsid w:val="18C2A5B8"/>
    <w:rsid w:val="18C9B339"/>
    <w:rsid w:val="18CD04A0"/>
    <w:rsid w:val="18D1525D"/>
    <w:rsid w:val="18DB3513"/>
    <w:rsid w:val="18DFEB09"/>
    <w:rsid w:val="18E1BE47"/>
    <w:rsid w:val="18EB337C"/>
    <w:rsid w:val="18F4849E"/>
    <w:rsid w:val="18F9AE7E"/>
    <w:rsid w:val="1903633A"/>
    <w:rsid w:val="190464A0"/>
    <w:rsid w:val="19069A9B"/>
    <w:rsid w:val="1913276D"/>
    <w:rsid w:val="1924B676"/>
    <w:rsid w:val="193F8DD1"/>
    <w:rsid w:val="194D2622"/>
    <w:rsid w:val="1957F2F1"/>
    <w:rsid w:val="195B0ED4"/>
    <w:rsid w:val="196EC6C9"/>
    <w:rsid w:val="1970A043"/>
    <w:rsid w:val="19816865"/>
    <w:rsid w:val="19888AC4"/>
    <w:rsid w:val="198E4346"/>
    <w:rsid w:val="199184DD"/>
    <w:rsid w:val="199DACD6"/>
    <w:rsid w:val="19E4E21F"/>
    <w:rsid w:val="19F0DA70"/>
    <w:rsid w:val="1A08C3C3"/>
    <w:rsid w:val="1A0B21A5"/>
    <w:rsid w:val="1A12307A"/>
    <w:rsid w:val="1A1480C2"/>
    <w:rsid w:val="1A152333"/>
    <w:rsid w:val="1A15390C"/>
    <w:rsid w:val="1A15B462"/>
    <w:rsid w:val="1A1951B0"/>
    <w:rsid w:val="1A31A5F5"/>
    <w:rsid w:val="1A3B4296"/>
    <w:rsid w:val="1A3D50F6"/>
    <w:rsid w:val="1A4085AC"/>
    <w:rsid w:val="1A56C967"/>
    <w:rsid w:val="1A615D1B"/>
    <w:rsid w:val="1A756883"/>
    <w:rsid w:val="1A7ACF48"/>
    <w:rsid w:val="1A816140"/>
    <w:rsid w:val="1A9A22A1"/>
    <w:rsid w:val="1A9DF8AB"/>
    <w:rsid w:val="1AA87196"/>
    <w:rsid w:val="1ACCB7DB"/>
    <w:rsid w:val="1AD3C6D8"/>
    <w:rsid w:val="1AE04128"/>
    <w:rsid w:val="1AE0DBC4"/>
    <w:rsid w:val="1AF09981"/>
    <w:rsid w:val="1AF7DEF2"/>
    <w:rsid w:val="1AF984FD"/>
    <w:rsid w:val="1B1034E8"/>
    <w:rsid w:val="1B1D99DC"/>
    <w:rsid w:val="1B404CE7"/>
    <w:rsid w:val="1B487A74"/>
    <w:rsid w:val="1B661AA1"/>
    <w:rsid w:val="1B6B479D"/>
    <w:rsid w:val="1B6FEEE2"/>
    <w:rsid w:val="1B80B957"/>
    <w:rsid w:val="1B836F57"/>
    <w:rsid w:val="1B8C1471"/>
    <w:rsid w:val="1B8C8395"/>
    <w:rsid w:val="1B9557F1"/>
    <w:rsid w:val="1B9AF883"/>
    <w:rsid w:val="1B9C27EF"/>
    <w:rsid w:val="1B9FB894"/>
    <w:rsid w:val="1BA6CF1B"/>
    <w:rsid w:val="1BA6E525"/>
    <w:rsid w:val="1BA70E56"/>
    <w:rsid w:val="1BA8EF73"/>
    <w:rsid w:val="1BABF2D0"/>
    <w:rsid w:val="1BBE6A1D"/>
    <w:rsid w:val="1BBEFFD2"/>
    <w:rsid w:val="1BC6B6D8"/>
    <w:rsid w:val="1BC8021C"/>
    <w:rsid w:val="1BD662CA"/>
    <w:rsid w:val="1BD7D526"/>
    <w:rsid w:val="1BDBFFEB"/>
    <w:rsid w:val="1BEC3EE7"/>
    <w:rsid w:val="1BF38E40"/>
    <w:rsid w:val="1BF78BF7"/>
    <w:rsid w:val="1C0DEDE9"/>
    <w:rsid w:val="1C0E4228"/>
    <w:rsid w:val="1C1E9E12"/>
    <w:rsid w:val="1C2010E4"/>
    <w:rsid w:val="1C24C278"/>
    <w:rsid w:val="1C3E8B36"/>
    <w:rsid w:val="1C5DE542"/>
    <w:rsid w:val="1C732F62"/>
    <w:rsid w:val="1C79BB35"/>
    <w:rsid w:val="1C7BD7D6"/>
    <w:rsid w:val="1C96F596"/>
    <w:rsid w:val="1CAF3444"/>
    <w:rsid w:val="1CB01186"/>
    <w:rsid w:val="1CB35DE3"/>
    <w:rsid w:val="1CB4B260"/>
    <w:rsid w:val="1CBB72DB"/>
    <w:rsid w:val="1CBE9FC7"/>
    <w:rsid w:val="1CCC25D2"/>
    <w:rsid w:val="1CD55D46"/>
    <w:rsid w:val="1CDB9D9A"/>
    <w:rsid w:val="1CDF23A9"/>
    <w:rsid w:val="1CE32E81"/>
    <w:rsid w:val="1CE40A1B"/>
    <w:rsid w:val="1CF00AEE"/>
    <w:rsid w:val="1CF3DA4E"/>
    <w:rsid w:val="1CFBF211"/>
    <w:rsid w:val="1D02072A"/>
    <w:rsid w:val="1D069E07"/>
    <w:rsid w:val="1D0C7717"/>
    <w:rsid w:val="1D0FE297"/>
    <w:rsid w:val="1D0FE79D"/>
    <w:rsid w:val="1D3B6A70"/>
    <w:rsid w:val="1D427606"/>
    <w:rsid w:val="1D495A74"/>
    <w:rsid w:val="1D57BD86"/>
    <w:rsid w:val="1D5BE866"/>
    <w:rsid w:val="1D5E053E"/>
    <w:rsid w:val="1D601346"/>
    <w:rsid w:val="1D73765D"/>
    <w:rsid w:val="1D7A454C"/>
    <w:rsid w:val="1D7B4CCB"/>
    <w:rsid w:val="1D90761D"/>
    <w:rsid w:val="1DA4E2B8"/>
    <w:rsid w:val="1DA71EEA"/>
    <w:rsid w:val="1DAE2983"/>
    <w:rsid w:val="1DB09C92"/>
    <w:rsid w:val="1DB34B2B"/>
    <w:rsid w:val="1DBADF11"/>
    <w:rsid w:val="1DC5C4EF"/>
    <w:rsid w:val="1DCD31B8"/>
    <w:rsid w:val="1DDEA3FD"/>
    <w:rsid w:val="1DE2EFD5"/>
    <w:rsid w:val="1DF28D87"/>
    <w:rsid w:val="1E031DD1"/>
    <w:rsid w:val="1E1F8E3F"/>
    <w:rsid w:val="1E25B2A7"/>
    <w:rsid w:val="1E32A944"/>
    <w:rsid w:val="1E3FB0D5"/>
    <w:rsid w:val="1E503545"/>
    <w:rsid w:val="1E715EEF"/>
    <w:rsid w:val="1E8602C6"/>
    <w:rsid w:val="1E8B1382"/>
    <w:rsid w:val="1EA3146A"/>
    <w:rsid w:val="1EB76531"/>
    <w:rsid w:val="1EBB7C36"/>
    <w:rsid w:val="1EC3B746"/>
    <w:rsid w:val="1ECEFD83"/>
    <w:rsid w:val="1ED82CFB"/>
    <w:rsid w:val="1ED8CF9F"/>
    <w:rsid w:val="1EDAEADB"/>
    <w:rsid w:val="1EDEB5D3"/>
    <w:rsid w:val="1EE2C20A"/>
    <w:rsid w:val="1EE54F41"/>
    <w:rsid w:val="1EEA6318"/>
    <w:rsid w:val="1EFA8FC8"/>
    <w:rsid w:val="1F1228D2"/>
    <w:rsid w:val="1F157ABA"/>
    <w:rsid w:val="1F1CB5FF"/>
    <w:rsid w:val="1F1D04C8"/>
    <w:rsid w:val="1F2AB703"/>
    <w:rsid w:val="1F2ADBC2"/>
    <w:rsid w:val="1F2EEB71"/>
    <w:rsid w:val="1F30861B"/>
    <w:rsid w:val="1F3AF47F"/>
    <w:rsid w:val="1F4D5DC5"/>
    <w:rsid w:val="1F5690FD"/>
    <w:rsid w:val="1F6283B6"/>
    <w:rsid w:val="1F6C8DFD"/>
    <w:rsid w:val="1F7595E9"/>
    <w:rsid w:val="1F7B2A5E"/>
    <w:rsid w:val="1F8245CD"/>
    <w:rsid w:val="1F90F916"/>
    <w:rsid w:val="1FA8CDF2"/>
    <w:rsid w:val="1FB77BDB"/>
    <w:rsid w:val="1FBBD3CF"/>
    <w:rsid w:val="1FC05F20"/>
    <w:rsid w:val="1FCBE82E"/>
    <w:rsid w:val="1FD5FFEA"/>
    <w:rsid w:val="1FE51107"/>
    <w:rsid w:val="1FED28E6"/>
    <w:rsid w:val="1FF17F8B"/>
    <w:rsid w:val="2001DF42"/>
    <w:rsid w:val="200F7595"/>
    <w:rsid w:val="2015BFE8"/>
    <w:rsid w:val="20198C47"/>
    <w:rsid w:val="201FB03E"/>
    <w:rsid w:val="202B6962"/>
    <w:rsid w:val="202BB80D"/>
    <w:rsid w:val="203886C6"/>
    <w:rsid w:val="2039823A"/>
    <w:rsid w:val="203D5A44"/>
    <w:rsid w:val="2049301C"/>
    <w:rsid w:val="204BA49E"/>
    <w:rsid w:val="2064A60C"/>
    <w:rsid w:val="20754841"/>
    <w:rsid w:val="20762630"/>
    <w:rsid w:val="2094240F"/>
    <w:rsid w:val="2094A530"/>
    <w:rsid w:val="2096E078"/>
    <w:rsid w:val="209B8FF7"/>
    <w:rsid w:val="209C91EF"/>
    <w:rsid w:val="209FF7DA"/>
    <w:rsid w:val="20CE9C89"/>
    <w:rsid w:val="20D9871D"/>
    <w:rsid w:val="20DCC53D"/>
    <w:rsid w:val="20E32139"/>
    <w:rsid w:val="20E388B0"/>
    <w:rsid w:val="20E74830"/>
    <w:rsid w:val="20E95465"/>
    <w:rsid w:val="21070022"/>
    <w:rsid w:val="21070C35"/>
    <w:rsid w:val="21085645"/>
    <w:rsid w:val="2118EE37"/>
    <w:rsid w:val="211DDAA7"/>
    <w:rsid w:val="2122C485"/>
    <w:rsid w:val="212A895F"/>
    <w:rsid w:val="2132B942"/>
    <w:rsid w:val="2139F046"/>
    <w:rsid w:val="213FC9D3"/>
    <w:rsid w:val="21592AAA"/>
    <w:rsid w:val="215BE46B"/>
    <w:rsid w:val="215E537A"/>
    <w:rsid w:val="21621419"/>
    <w:rsid w:val="216F2BA8"/>
    <w:rsid w:val="21861976"/>
    <w:rsid w:val="218D1807"/>
    <w:rsid w:val="21B14073"/>
    <w:rsid w:val="21CA7196"/>
    <w:rsid w:val="21D21400"/>
    <w:rsid w:val="21DD0027"/>
    <w:rsid w:val="21E0F1AC"/>
    <w:rsid w:val="21F109F5"/>
    <w:rsid w:val="21FBFD90"/>
    <w:rsid w:val="22063D3B"/>
    <w:rsid w:val="22072519"/>
    <w:rsid w:val="220A4126"/>
    <w:rsid w:val="220F2BFC"/>
    <w:rsid w:val="220F4BF2"/>
    <w:rsid w:val="2227E975"/>
    <w:rsid w:val="222C7955"/>
    <w:rsid w:val="223331B0"/>
    <w:rsid w:val="225858D2"/>
    <w:rsid w:val="226A94C8"/>
    <w:rsid w:val="2271E7B6"/>
    <w:rsid w:val="227BBA01"/>
    <w:rsid w:val="22848D1A"/>
    <w:rsid w:val="2288C57C"/>
    <w:rsid w:val="228B6A31"/>
    <w:rsid w:val="22A32FBF"/>
    <w:rsid w:val="22A368AD"/>
    <w:rsid w:val="22AACFAF"/>
    <w:rsid w:val="22B40A55"/>
    <w:rsid w:val="22B4A9A1"/>
    <w:rsid w:val="22C0E09D"/>
    <w:rsid w:val="22CC4F80"/>
    <w:rsid w:val="22DE5CE3"/>
    <w:rsid w:val="22E9BAF3"/>
    <w:rsid w:val="22EE7AC3"/>
    <w:rsid w:val="22F4FB68"/>
    <w:rsid w:val="22F8A63A"/>
    <w:rsid w:val="22FE446C"/>
    <w:rsid w:val="230EA641"/>
    <w:rsid w:val="231E2CFD"/>
    <w:rsid w:val="233285C3"/>
    <w:rsid w:val="2347F3FD"/>
    <w:rsid w:val="23480B8C"/>
    <w:rsid w:val="2361FCAD"/>
    <w:rsid w:val="236497E8"/>
    <w:rsid w:val="236778A1"/>
    <w:rsid w:val="2373C8CB"/>
    <w:rsid w:val="238137CA"/>
    <w:rsid w:val="238375FA"/>
    <w:rsid w:val="2385CB13"/>
    <w:rsid w:val="23868F87"/>
    <w:rsid w:val="2395EAC3"/>
    <w:rsid w:val="2399A222"/>
    <w:rsid w:val="239E9AD8"/>
    <w:rsid w:val="23A30F59"/>
    <w:rsid w:val="23B6225D"/>
    <w:rsid w:val="23BC5B2E"/>
    <w:rsid w:val="23BE3016"/>
    <w:rsid w:val="23C33A5C"/>
    <w:rsid w:val="23DF219E"/>
    <w:rsid w:val="23EC6A7E"/>
    <w:rsid w:val="23EFA715"/>
    <w:rsid w:val="23EFD2E1"/>
    <w:rsid w:val="23EFEB76"/>
    <w:rsid w:val="23F21DCD"/>
    <w:rsid w:val="23F94DD1"/>
    <w:rsid w:val="23FE8E38"/>
    <w:rsid w:val="240519F4"/>
    <w:rsid w:val="240640B4"/>
    <w:rsid w:val="240B3EE1"/>
    <w:rsid w:val="240B741C"/>
    <w:rsid w:val="24124E91"/>
    <w:rsid w:val="2419E7FF"/>
    <w:rsid w:val="241CAD78"/>
    <w:rsid w:val="242019F9"/>
    <w:rsid w:val="2421AF38"/>
    <w:rsid w:val="24230094"/>
    <w:rsid w:val="2427212D"/>
    <w:rsid w:val="242725CA"/>
    <w:rsid w:val="2434F7E9"/>
    <w:rsid w:val="243EAA9E"/>
    <w:rsid w:val="2440E63A"/>
    <w:rsid w:val="2443ABCA"/>
    <w:rsid w:val="244A7443"/>
    <w:rsid w:val="244FEC78"/>
    <w:rsid w:val="2455AE0C"/>
    <w:rsid w:val="24564199"/>
    <w:rsid w:val="245E917C"/>
    <w:rsid w:val="24624CD0"/>
    <w:rsid w:val="2464CE32"/>
    <w:rsid w:val="2465DEC8"/>
    <w:rsid w:val="2467970E"/>
    <w:rsid w:val="246C008B"/>
    <w:rsid w:val="247A0C25"/>
    <w:rsid w:val="248446B0"/>
    <w:rsid w:val="24858AD8"/>
    <w:rsid w:val="248DEDA7"/>
    <w:rsid w:val="249F8661"/>
    <w:rsid w:val="24A270DB"/>
    <w:rsid w:val="24A974BE"/>
    <w:rsid w:val="24B2FDFF"/>
    <w:rsid w:val="24C689A8"/>
    <w:rsid w:val="24C8A589"/>
    <w:rsid w:val="24CBCE39"/>
    <w:rsid w:val="24D0EBC0"/>
    <w:rsid w:val="24D13DCE"/>
    <w:rsid w:val="24DA3F2B"/>
    <w:rsid w:val="24E340B0"/>
    <w:rsid w:val="24E68B7E"/>
    <w:rsid w:val="24E7F173"/>
    <w:rsid w:val="24EA6DF4"/>
    <w:rsid w:val="25295A5B"/>
    <w:rsid w:val="25325C0B"/>
    <w:rsid w:val="2540CBE5"/>
    <w:rsid w:val="25438348"/>
    <w:rsid w:val="2547841F"/>
    <w:rsid w:val="2552BE58"/>
    <w:rsid w:val="2555CE74"/>
    <w:rsid w:val="25560EDA"/>
    <w:rsid w:val="2556B41B"/>
    <w:rsid w:val="2557A3AD"/>
    <w:rsid w:val="25694510"/>
    <w:rsid w:val="256AA5B5"/>
    <w:rsid w:val="25720E73"/>
    <w:rsid w:val="25854974"/>
    <w:rsid w:val="25B0E8EA"/>
    <w:rsid w:val="25C0DF5A"/>
    <w:rsid w:val="25C141D6"/>
    <w:rsid w:val="25C21B00"/>
    <w:rsid w:val="25D79EE8"/>
    <w:rsid w:val="25D81679"/>
    <w:rsid w:val="25F90629"/>
    <w:rsid w:val="26048659"/>
    <w:rsid w:val="260758A1"/>
    <w:rsid w:val="260A9AA3"/>
    <w:rsid w:val="261013D8"/>
    <w:rsid w:val="26136128"/>
    <w:rsid w:val="261CD5D1"/>
    <w:rsid w:val="2625844B"/>
    <w:rsid w:val="2648EABD"/>
    <w:rsid w:val="2654C671"/>
    <w:rsid w:val="2656D89A"/>
    <w:rsid w:val="265A6FDF"/>
    <w:rsid w:val="2662457E"/>
    <w:rsid w:val="266248F5"/>
    <w:rsid w:val="267C6C2E"/>
    <w:rsid w:val="267C760D"/>
    <w:rsid w:val="267D310E"/>
    <w:rsid w:val="2681A636"/>
    <w:rsid w:val="268EA9F7"/>
    <w:rsid w:val="269252E0"/>
    <w:rsid w:val="2696CFF6"/>
    <w:rsid w:val="26B2936A"/>
    <w:rsid w:val="26B98D83"/>
    <w:rsid w:val="26D43F66"/>
    <w:rsid w:val="26D6E284"/>
    <w:rsid w:val="26EBEF66"/>
    <w:rsid w:val="26FBD5D0"/>
    <w:rsid w:val="271B0106"/>
    <w:rsid w:val="271D3F33"/>
    <w:rsid w:val="27234D16"/>
    <w:rsid w:val="27341FBF"/>
    <w:rsid w:val="273D3ECD"/>
    <w:rsid w:val="27465332"/>
    <w:rsid w:val="274DE83C"/>
    <w:rsid w:val="2760ADBC"/>
    <w:rsid w:val="277BE3E4"/>
    <w:rsid w:val="278493A0"/>
    <w:rsid w:val="278C1DC5"/>
    <w:rsid w:val="278DEA2B"/>
    <w:rsid w:val="278FC974"/>
    <w:rsid w:val="27A07BAA"/>
    <w:rsid w:val="27AC51AF"/>
    <w:rsid w:val="27B6F33E"/>
    <w:rsid w:val="27BDBC36"/>
    <w:rsid w:val="27D0E0F4"/>
    <w:rsid w:val="27D17E6D"/>
    <w:rsid w:val="27F644C0"/>
    <w:rsid w:val="27F6B299"/>
    <w:rsid w:val="27F913B9"/>
    <w:rsid w:val="27FE490A"/>
    <w:rsid w:val="281F794C"/>
    <w:rsid w:val="284C3037"/>
    <w:rsid w:val="285C157B"/>
    <w:rsid w:val="28610F5F"/>
    <w:rsid w:val="286A4104"/>
    <w:rsid w:val="287A9191"/>
    <w:rsid w:val="2880AB49"/>
    <w:rsid w:val="288C54DA"/>
    <w:rsid w:val="289E9C3C"/>
    <w:rsid w:val="28B4ABE4"/>
    <w:rsid w:val="28B52DA7"/>
    <w:rsid w:val="28BDDF15"/>
    <w:rsid w:val="28CC5CC5"/>
    <w:rsid w:val="28D0017E"/>
    <w:rsid w:val="28D7280B"/>
    <w:rsid w:val="28D9EFF6"/>
    <w:rsid w:val="28FF5EA2"/>
    <w:rsid w:val="29055D7F"/>
    <w:rsid w:val="2907594B"/>
    <w:rsid w:val="2909A5B6"/>
    <w:rsid w:val="2911BFE2"/>
    <w:rsid w:val="291691F6"/>
    <w:rsid w:val="2922A5DD"/>
    <w:rsid w:val="292A7A25"/>
    <w:rsid w:val="2934C640"/>
    <w:rsid w:val="29426588"/>
    <w:rsid w:val="2943622A"/>
    <w:rsid w:val="294C3D7C"/>
    <w:rsid w:val="295305D2"/>
    <w:rsid w:val="2957CE52"/>
    <w:rsid w:val="295BFA55"/>
    <w:rsid w:val="29704C04"/>
    <w:rsid w:val="2985B483"/>
    <w:rsid w:val="298CB603"/>
    <w:rsid w:val="299F3E48"/>
    <w:rsid w:val="29AD8377"/>
    <w:rsid w:val="29B02C1C"/>
    <w:rsid w:val="29D93F39"/>
    <w:rsid w:val="29DC1644"/>
    <w:rsid w:val="29DE6F4D"/>
    <w:rsid w:val="29E1590D"/>
    <w:rsid w:val="29F84C38"/>
    <w:rsid w:val="2A058E6F"/>
    <w:rsid w:val="2A06F926"/>
    <w:rsid w:val="2A0C77CD"/>
    <w:rsid w:val="2A0DEE85"/>
    <w:rsid w:val="2A17A32D"/>
    <w:rsid w:val="2A2AAEA1"/>
    <w:rsid w:val="2A2DA830"/>
    <w:rsid w:val="2A330C22"/>
    <w:rsid w:val="2A3532AB"/>
    <w:rsid w:val="2A3F0B7F"/>
    <w:rsid w:val="2A44076F"/>
    <w:rsid w:val="2A4679A7"/>
    <w:rsid w:val="2A46C3F2"/>
    <w:rsid w:val="2A48DCDE"/>
    <w:rsid w:val="2A4A4D3D"/>
    <w:rsid w:val="2A4C29AE"/>
    <w:rsid w:val="2A4DADC1"/>
    <w:rsid w:val="2A69D5C4"/>
    <w:rsid w:val="2A7FEDCD"/>
    <w:rsid w:val="2A89D84D"/>
    <w:rsid w:val="2A8F653F"/>
    <w:rsid w:val="2A98E4BF"/>
    <w:rsid w:val="2AB8281D"/>
    <w:rsid w:val="2ABAD9E0"/>
    <w:rsid w:val="2AD1049A"/>
    <w:rsid w:val="2AE4C143"/>
    <w:rsid w:val="2AEA15F3"/>
    <w:rsid w:val="2B012D34"/>
    <w:rsid w:val="2B10386A"/>
    <w:rsid w:val="2B138FF1"/>
    <w:rsid w:val="2B2439DE"/>
    <w:rsid w:val="2B27EDCA"/>
    <w:rsid w:val="2B375206"/>
    <w:rsid w:val="2B387BD2"/>
    <w:rsid w:val="2B41176B"/>
    <w:rsid w:val="2B520BAE"/>
    <w:rsid w:val="2B526325"/>
    <w:rsid w:val="2B556777"/>
    <w:rsid w:val="2B55F138"/>
    <w:rsid w:val="2B604984"/>
    <w:rsid w:val="2B6466B0"/>
    <w:rsid w:val="2B675DDE"/>
    <w:rsid w:val="2B68070E"/>
    <w:rsid w:val="2B6BF926"/>
    <w:rsid w:val="2B6F662B"/>
    <w:rsid w:val="2B749BAB"/>
    <w:rsid w:val="2B79B25E"/>
    <w:rsid w:val="2B7B62C6"/>
    <w:rsid w:val="2B7F6428"/>
    <w:rsid w:val="2B801A20"/>
    <w:rsid w:val="2B8D1292"/>
    <w:rsid w:val="2BAFE9BB"/>
    <w:rsid w:val="2BB1D12B"/>
    <w:rsid w:val="2BC29B96"/>
    <w:rsid w:val="2BC66E36"/>
    <w:rsid w:val="2BD2034A"/>
    <w:rsid w:val="2BE4D69F"/>
    <w:rsid w:val="2BEA4477"/>
    <w:rsid w:val="2BEC6630"/>
    <w:rsid w:val="2BF7B1A0"/>
    <w:rsid w:val="2C0D5848"/>
    <w:rsid w:val="2C0E2E74"/>
    <w:rsid w:val="2C258458"/>
    <w:rsid w:val="2C2A9A0A"/>
    <w:rsid w:val="2C2DE5CB"/>
    <w:rsid w:val="2C46361A"/>
    <w:rsid w:val="2C4BC77E"/>
    <w:rsid w:val="2C4EC1CF"/>
    <w:rsid w:val="2C585DED"/>
    <w:rsid w:val="2C736454"/>
    <w:rsid w:val="2C7503CF"/>
    <w:rsid w:val="2C7E18D0"/>
    <w:rsid w:val="2C854B51"/>
    <w:rsid w:val="2C8E3E81"/>
    <w:rsid w:val="2C8FE5A7"/>
    <w:rsid w:val="2C93A925"/>
    <w:rsid w:val="2C9BE2A9"/>
    <w:rsid w:val="2CAD4C5E"/>
    <w:rsid w:val="2CB93193"/>
    <w:rsid w:val="2CBDA149"/>
    <w:rsid w:val="2CF140A5"/>
    <w:rsid w:val="2CF235D8"/>
    <w:rsid w:val="2CF84340"/>
    <w:rsid w:val="2CFE0F42"/>
    <w:rsid w:val="2D052C19"/>
    <w:rsid w:val="2D1005E7"/>
    <w:rsid w:val="2D12305F"/>
    <w:rsid w:val="2D1EA000"/>
    <w:rsid w:val="2D488078"/>
    <w:rsid w:val="2D4B9063"/>
    <w:rsid w:val="2D4F8F17"/>
    <w:rsid w:val="2D5A038A"/>
    <w:rsid w:val="2D659F8E"/>
    <w:rsid w:val="2D6A8D0D"/>
    <w:rsid w:val="2D6E7813"/>
    <w:rsid w:val="2D830E0E"/>
    <w:rsid w:val="2D839D61"/>
    <w:rsid w:val="2D85E591"/>
    <w:rsid w:val="2D9B8D0A"/>
    <w:rsid w:val="2DA8C034"/>
    <w:rsid w:val="2DABC1C9"/>
    <w:rsid w:val="2DADA667"/>
    <w:rsid w:val="2DAE4806"/>
    <w:rsid w:val="2DAF2E11"/>
    <w:rsid w:val="2DC73A65"/>
    <w:rsid w:val="2DD18CB7"/>
    <w:rsid w:val="2DE25FD0"/>
    <w:rsid w:val="2DE2BBAC"/>
    <w:rsid w:val="2DE88871"/>
    <w:rsid w:val="2E09FB23"/>
    <w:rsid w:val="2E156C92"/>
    <w:rsid w:val="2E217796"/>
    <w:rsid w:val="2E2B8755"/>
    <w:rsid w:val="2E2E60C8"/>
    <w:rsid w:val="2E2EA38C"/>
    <w:rsid w:val="2E336C79"/>
    <w:rsid w:val="2E343F16"/>
    <w:rsid w:val="2E3763F3"/>
    <w:rsid w:val="2E4D694E"/>
    <w:rsid w:val="2E4EE710"/>
    <w:rsid w:val="2E634DDA"/>
    <w:rsid w:val="2E739410"/>
    <w:rsid w:val="2E7FA5B1"/>
    <w:rsid w:val="2EA1C8A5"/>
    <w:rsid w:val="2EABD13F"/>
    <w:rsid w:val="2EC1D0ED"/>
    <w:rsid w:val="2EC3993A"/>
    <w:rsid w:val="2EC45B85"/>
    <w:rsid w:val="2EC7F2EC"/>
    <w:rsid w:val="2EE10DE2"/>
    <w:rsid w:val="2EE1D866"/>
    <w:rsid w:val="2EF7E097"/>
    <w:rsid w:val="2EFB5BC6"/>
    <w:rsid w:val="2EFD7A4D"/>
    <w:rsid w:val="2F013CF2"/>
    <w:rsid w:val="2F0BB4AF"/>
    <w:rsid w:val="2F18BF1D"/>
    <w:rsid w:val="2F19C703"/>
    <w:rsid w:val="2F1DDC8B"/>
    <w:rsid w:val="2F2137D8"/>
    <w:rsid w:val="2F248CD2"/>
    <w:rsid w:val="2F2EABFA"/>
    <w:rsid w:val="2F38F280"/>
    <w:rsid w:val="2F417E1E"/>
    <w:rsid w:val="2F424E3E"/>
    <w:rsid w:val="2F4536A9"/>
    <w:rsid w:val="2F5309AD"/>
    <w:rsid w:val="2F542873"/>
    <w:rsid w:val="2F5EA35E"/>
    <w:rsid w:val="2F63CBB3"/>
    <w:rsid w:val="2F6413F4"/>
    <w:rsid w:val="2F686581"/>
    <w:rsid w:val="2F7E5BB9"/>
    <w:rsid w:val="2F7E8573"/>
    <w:rsid w:val="2F966881"/>
    <w:rsid w:val="2F978C76"/>
    <w:rsid w:val="2F9E71D0"/>
    <w:rsid w:val="2FA26B2C"/>
    <w:rsid w:val="2FB3E07C"/>
    <w:rsid w:val="2FB4C42F"/>
    <w:rsid w:val="2FBD2C6F"/>
    <w:rsid w:val="2FBE6B27"/>
    <w:rsid w:val="2FBE9458"/>
    <w:rsid w:val="2FC0C621"/>
    <w:rsid w:val="2FC98A87"/>
    <w:rsid w:val="2FD06BC0"/>
    <w:rsid w:val="2FE85849"/>
    <w:rsid w:val="300E0C52"/>
    <w:rsid w:val="301B0EE8"/>
    <w:rsid w:val="30207E86"/>
    <w:rsid w:val="30230E7D"/>
    <w:rsid w:val="30264A33"/>
    <w:rsid w:val="303278E7"/>
    <w:rsid w:val="3037E2BD"/>
    <w:rsid w:val="3043A36B"/>
    <w:rsid w:val="30445A50"/>
    <w:rsid w:val="3046530C"/>
    <w:rsid w:val="30522BE4"/>
    <w:rsid w:val="30623FA6"/>
    <w:rsid w:val="306373FE"/>
    <w:rsid w:val="3065F201"/>
    <w:rsid w:val="30693E9D"/>
    <w:rsid w:val="306E99CF"/>
    <w:rsid w:val="3077AD80"/>
    <w:rsid w:val="3079A411"/>
    <w:rsid w:val="30924647"/>
    <w:rsid w:val="30B07C76"/>
    <w:rsid w:val="30BDCC87"/>
    <w:rsid w:val="30BF4030"/>
    <w:rsid w:val="30BFE890"/>
    <w:rsid w:val="30C08336"/>
    <w:rsid w:val="30C8DCEF"/>
    <w:rsid w:val="30E5F47C"/>
    <w:rsid w:val="30E852BF"/>
    <w:rsid w:val="30ED31A1"/>
    <w:rsid w:val="310E0A33"/>
    <w:rsid w:val="3113ECCF"/>
    <w:rsid w:val="311C4402"/>
    <w:rsid w:val="311DAA7C"/>
    <w:rsid w:val="311F0991"/>
    <w:rsid w:val="31419944"/>
    <w:rsid w:val="314AA82A"/>
    <w:rsid w:val="314BDE3F"/>
    <w:rsid w:val="31564AEA"/>
    <w:rsid w:val="315F751F"/>
    <w:rsid w:val="3160383A"/>
    <w:rsid w:val="31623CAF"/>
    <w:rsid w:val="31730A70"/>
    <w:rsid w:val="317FC415"/>
    <w:rsid w:val="31812651"/>
    <w:rsid w:val="3185E07D"/>
    <w:rsid w:val="31895898"/>
    <w:rsid w:val="31A0AABE"/>
    <w:rsid w:val="31C0F01E"/>
    <w:rsid w:val="31D57399"/>
    <w:rsid w:val="31DB690D"/>
    <w:rsid w:val="31DD84A8"/>
    <w:rsid w:val="31F5E2E4"/>
    <w:rsid w:val="31FD5D92"/>
    <w:rsid w:val="3211F235"/>
    <w:rsid w:val="321DEBDC"/>
    <w:rsid w:val="321E341A"/>
    <w:rsid w:val="32213FEB"/>
    <w:rsid w:val="3224CC4B"/>
    <w:rsid w:val="32321579"/>
    <w:rsid w:val="3232807A"/>
    <w:rsid w:val="323B6E5B"/>
    <w:rsid w:val="323F915A"/>
    <w:rsid w:val="324B9424"/>
    <w:rsid w:val="324CAB4C"/>
    <w:rsid w:val="32628F53"/>
    <w:rsid w:val="3265F354"/>
    <w:rsid w:val="3266985B"/>
    <w:rsid w:val="3268D9B0"/>
    <w:rsid w:val="3278848C"/>
    <w:rsid w:val="327D21A0"/>
    <w:rsid w:val="327EAED4"/>
    <w:rsid w:val="328B11C8"/>
    <w:rsid w:val="328EA1C0"/>
    <w:rsid w:val="329A29F3"/>
    <w:rsid w:val="32A81434"/>
    <w:rsid w:val="32B8060E"/>
    <w:rsid w:val="32C270A8"/>
    <w:rsid w:val="32C7AC02"/>
    <w:rsid w:val="32D8C080"/>
    <w:rsid w:val="32DACEAE"/>
    <w:rsid w:val="32DE22B7"/>
    <w:rsid w:val="32E4F6B1"/>
    <w:rsid w:val="33032E1E"/>
    <w:rsid w:val="331E3FF4"/>
    <w:rsid w:val="3322C1C1"/>
    <w:rsid w:val="333C2599"/>
    <w:rsid w:val="3340D293"/>
    <w:rsid w:val="33482E8E"/>
    <w:rsid w:val="334E5AD6"/>
    <w:rsid w:val="3356C6ED"/>
    <w:rsid w:val="33650016"/>
    <w:rsid w:val="336C7D3E"/>
    <w:rsid w:val="3371CFCF"/>
    <w:rsid w:val="33731719"/>
    <w:rsid w:val="33731728"/>
    <w:rsid w:val="3379D304"/>
    <w:rsid w:val="337F0CF9"/>
    <w:rsid w:val="33845826"/>
    <w:rsid w:val="3387975B"/>
    <w:rsid w:val="338EC8B7"/>
    <w:rsid w:val="3390D5A1"/>
    <w:rsid w:val="33A3E383"/>
    <w:rsid w:val="33A40C96"/>
    <w:rsid w:val="33B25DA9"/>
    <w:rsid w:val="33BA7047"/>
    <w:rsid w:val="33C0CDE0"/>
    <w:rsid w:val="33CEC931"/>
    <w:rsid w:val="33E68991"/>
    <w:rsid w:val="33E79149"/>
    <w:rsid w:val="33E81DEA"/>
    <w:rsid w:val="33EFAA6E"/>
    <w:rsid w:val="33EFCC73"/>
    <w:rsid w:val="33F88087"/>
    <w:rsid w:val="340001AB"/>
    <w:rsid w:val="3417EE94"/>
    <w:rsid w:val="34226635"/>
    <w:rsid w:val="342CA228"/>
    <w:rsid w:val="342E8014"/>
    <w:rsid w:val="34341ECE"/>
    <w:rsid w:val="343AA43B"/>
    <w:rsid w:val="34486CF6"/>
    <w:rsid w:val="344A77B6"/>
    <w:rsid w:val="34575B37"/>
    <w:rsid w:val="345CD634"/>
    <w:rsid w:val="34916312"/>
    <w:rsid w:val="3496D8D2"/>
    <w:rsid w:val="34BB4317"/>
    <w:rsid w:val="34C2D7B2"/>
    <w:rsid w:val="34C321E3"/>
    <w:rsid w:val="34CA206F"/>
    <w:rsid w:val="34FEC78F"/>
    <w:rsid w:val="3505B7BC"/>
    <w:rsid w:val="350F6217"/>
    <w:rsid w:val="35104E26"/>
    <w:rsid w:val="3516E6F6"/>
    <w:rsid w:val="3519A0C6"/>
    <w:rsid w:val="351F3588"/>
    <w:rsid w:val="3523E463"/>
    <w:rsid w:val="3525332C"/>
    <w:rsid w:val="3527C211"/>
    <w:rsid w:val="352D17D2"/>
    <w:rsid w:val="352F44C3"/>
    <w:rsid w:val="3536C164"/>
    <w:rsid w:val="353759DC"/>
    <w:rsid w:val="353F3234"/>
    <w:rsid w:val="354224DA"/>
    <w:rsid w:val="354ED846"/>
    <w:rsid w:val="354FA531"/>
    <w:rsid w:val="3556565A"/>
    <w:rsid w:val="355713AE"/>
    <w:rsid w:val="35623A63"/>
    <w:rsid w:val="356B237C"/>
    <w:rsid w:val="35A6D5DF"/>
    <w:rsid w:val="35C5F801"/>
    <w:rsid w:val="35C82C0A"/>
    <w:rsid w:val="35E323EA"/>
    <w:rsid w:val="35E782F7"/>
    <w:rsid w:val="35F3A917"/>
    <w:rsid w:val="35F6E92E"/>
    <w:rsid w:val="3606402B"/>
    <w:rsid w:val="36135885"/>
    <w:rsid w:val="36264411"/>
    <w:rsid w:val="3631B9D4"/>
    <w:rsid w:val="3635B4D6"/>
    <w:rsid w:val="36437EA7"/>
    <w:rsid w:val="3647A64D"/>
    <w:rsid w:val="36489CD1"/>
    <w:rsid w:val="366042B6"/>
    <w:rsid w:val="3662232D"/>
    <w:rsid w:val="366EE062"/>
    <w:rsid w:val="36730DF3"/>
    <w:rsid w:val="3675767A"/>
    <w:rsid w:val="36764512"/>
    <w:rsid w:val="36853B47"/>
    <w:rsid w:val="368FB881"/>
    <w:rsid w:val="369300C1"/>
    <w:rsid w:val="3694FE61"/>
    <w:rsid w:val="369ED895"/>
    <w:rsid w:val="369F0151"/>
    <w:rsid w:val="36A1376B"/>
    <w:rsid w:val="36B17EC0"/>
    <w:rsid w:val="36B61B48"/>
    <w:rsid w:val="36BAF7FC"/>
    <w:rsid w:val="36C0B49A"/>
    <w:rsid w:val="36C2A4B9"/>
    <w:rsid w:val="36C4C00D"/>
    <w:rsid w:val="36C6C4A6"/>
    <w:rsid w:val="36C83D58"/>
    <w:rsid w:val="36CF95B6"/>
    <w:rsid w:val="36D27DAE"/>
    <w:rsid w:val="36EBA8DB"/>
    <w:rsid w:val="36EC8048"/>
    <w:rsid w:val="36F1A81E"/>
    <w:rsid w:val="37058889"/>
    <w:rsid w:val="370755B2"/>
    <w:rsid w:val="3714F578"/>
    <w:rsid w:val="371B8EE8"/>
    <w:rsid w:val="37214F25"/>
    <w:rsid w:val="3723500A"/>
    <w:rsid w:val="3741595E"/>
    <w:rsid w:val="375121FB"/>
    <w:rsid w:val="375983B5"/>
    <w:rsid w:val="3767E6BE"/>
    <w:rsid w:val="3785A9BB"/>
    <w:rsid w:val="3793506D"/>
    <w:rsid w:val="37959072"/>
    <w:rsid w:val="37987DBE"/>
    <w:rsid w:val="379F53B5"/>
    <w:rsid w:val="379F5945"/>
    <w:rsid w:val="37A44228"/>
    <w:rsid w:val="37AA616E"/>
    <w:rsid w:val="37BC51EA"/>
    <w:rsid w:val="37BE66D0"/>
    <w:rsid w:val="37DFC203"/>
    <w:rsid w:val="37E47736"/>
    <w:rsid w:val="37F7896A"/>
    <w:rsid w:val="380D905F"/>
    <w:rsid w:val="381CFEE9"/>
    <w:rsid w:val="381D99D1"/>
    <w:rsid w:val="382689DF"/>
    <w:rsid w:val="3830F10A"/>
    <w:rsid w:val="383B9F18"/>
    <w:rsid w:val="384E4040"/>
    <w:rsid w:val="3852B39E"/>
    <w:rsid w:val="385B40B8"/>
    <w:rsid w:val="385D297D"/>
    <w:rsid w:val="3861851F"/>
    <w:rsid w:val="3873EAB9"/>
    <w:rsid w:val="3889F81D"/>
    <w:rsid w:val="3892ECCE"/>
    <w:rsid w:val="3892F8B5"/>
    <w:rsid w:val="389CA7D1"/>
    <w:rsid w:val="38A28DFD"/>
    <w:rsid w:val="38A44B79"/>
    <w:rsid w:val="38A8121A"/>
    <w:rsid w:val="38B64A96"/>
    <w:rsid w:val="38B80EA1"/>
    <w:rsid w:val="38C1D717"/>
    <w:rsid w:val="38CE7534"/>
    <w:rsid w:val="38CF4658"/>
    <w:rsid w:val="38D20B91"/>
    <w:rsid w:val="38DE1D58"/>
    <w:rsid w:val="38F96A5B"/>
    <w:rsid w:val="38FD0FA4"/>
    <w:rsid w:val="38FF0C99"/>
    <w:rsid w:val="3902029E"/>
    <w:rsid w:val="3903EFDF"/>
    <w:rsid w:val="39047B3E"/>
    <w:rsid w:val="390AD815"/>
    <w:rsid w:val="391B2D06"/>
    <w:rsid w:val="39228B24"/>
    <w:rsid w:val="392B7F3D"/>
    <w:rsid w:val="392D7BF8"/>
    <w:rsid w:val="3930FB52"/>
    <w:rsid w:val="3933BBB7"/>
    <w:rsid w:val="3936CD43"/>
    <w:rsid w:val="3944C640"/>
    <w:rsid w:val="39458996"/>
    <w:rsid w:val="394A5756"/>
    <w:rsid w:val="394A9B3A"/>
    <w:rsid w:val="3951CDB7"/>
    <w:rsid w:val="395A6FC2"/>
    <w:rsid w:val="395D4106"/>
    <w:rsid w:val="39645886"/>
    <w:rsid w:val="39668AE3"/>
    <w:rsid w:val="39707CB0"/>
    <w:rsid w:val="3977DF60"/>
    <w:rsid w:val="39794DB8"/>
    <w:rsid w:val="3992FE56"/>
    <w:rsid w:val="399A93A4"/>
    <w:rsid w:val="39ABDFD2"/>
    <w:rsid w:val="39B56681"/>
    <w:rsid w:val="39DFF2F4"/>
    <w:rsid w:val="39E28259"/>
    <w:rsid w:val="39E95E2D"/>
    <w:rsid w:val="39FD096F"/>
    <w:rsid w:val="3A00AE37"/>
    <w:rsid w:val="3A10F83B"/>
    <w:rsid w:val="3A156983"/>
    <w:rsid w:val="3A1DCE5D"/>
    <w:rsid w:val="3A2A50C8"/>
    <w:rsid w:val="3A2F49D1"/>
    <w:rsid w:val="3A44EA8B"/>
    <w:rsid w:val="3A486BE5"/>
    <w:rsid w:val="3A539AC1"/>
    <w:rsid w:val="3A560DFC"/>
    <w:rsid w:val="3A5A5123"/>
    <w:rsid w:val="3A5CB0FD"/>
    <w:rsid w:val="3A6068F6"/>
    <w:rsid w:val="3A76E80B"/>
    <w:rsid w:val="3A80D206"/>
    <w:rsid w:val="3A9363E5"/>
    <w:rsid w:val="3A954132"/>
    <w:rsid w:val="3A95F8B8"/>
    <w:rsid w:val="3A9ED2E9"/>
    <w:rsid w:val="3AA81031"/>
    <w:rsid w:val="3AB487FC"/>
    <w:rsid w:val="3AC4F2E1"/>
    <w:rsid w:val="3AC5CCB4"/>
    <w:rsid w:val="3AC63C08"/>
    <w:rsid w:val="3AD1E709"/>
    <w:rsid w:val="3B0E736D"/>
    <w:rsid w:val="3B12A909"/>
    <w:rsid w:val="3B3E3BA9"/>
    <w:rsid w:val="3B4206FC"/>
    <w:rsid w:val="3B46F50F"/>
    <w:rsid w:val="3B48EADB"/>
    <w:rsid w:val="3B76BA35"/>
    <w:rsid w:val="3B81E4FC"/>
    <w:rsid w:val="3B94D77B"/>
    <w:rsid w:val="3BA441EA"/>
    <w:rsid w:val="3BA51F3C"/>
    <w:rsid w:val="3BC70444"/>
    <w:rsid w:val="3BD3A119"/>
    <w:rsid w:val="3BDAC207"/>
    <w:rsid w:val="3BDDE20F"/>
    <w:rsid w:val="3BF48784"/>
    <w:rsid w:val="3BFF0027"/>
    <w:rsid w:val="3C0444AE"/>
    <w:rsid w:val="3C04EC7C"/>
    <w:rsid w:val="3C057116"/>
    <w:rsid w:val="3C1659DD"/>
    <w:rsid w:val="3C238907"/>
    <w:rsid w:val="3C23C43A"/>
    <w:rsid w:val="3C2544EC"/>
    <w:rsid w:val="3C394607"/>
    <w:rsid w:val="3C415972"/>
    <w:rsid w:val="3C42C038"/>
    <w:rsid w:val="3C437C9B"/>
    <w:rsid w:val="3C43E790"/>
    <w:rsid w:val="3C51B91A"/>
    <w:rsid w:val="3C5318AA"/>
    <w:rsid w:val="3C791F4F"/>
    <w:rsid w:val="3C7AEE28"/>
    <w:rsid w:val="3C8F6AD5"/>
    <w:rsid w:val="3C9B684A"/>
    <w:rsid w:val="3CBDF71C"/>
    <w:rsid w:val="3CBF5E2D"/>
    <w:rsid w:val="3CC00ADA"/>
    <w:rsid w:val="3CDCB547"/>
    <w:rsid w:val="3CE38D6B"/>
    <w:rsid w:val="3CE45A23"/>
    <w:rsid w:val="3D11E2F9"/>
    <w:rsid w:val="3D128272"/>
    <w:rsid w:val="3D2319F0"/>
    <w:rsid w:val="3D24A043"/>
    <w:rsid w:val="3D3A8907"/>
    <w:rsid w:val="3D403AED"/>
    <w:rsid w:val="3D40B18C"/>
    <w:rsid w:val="3D6009D0"/>
    <w:rsid w:val="3D6C3701"/>
    <w:rsid w:val="3D718B49"/>
    <w:rsid w:val="3D7F2166"/>
    <w:rsid w:val="3D86ABDF"/>
    <w:rsid w:val="3D89F01B"/>
    <w:rsid w:val="3DA7830C"/>
    <w:rsid w:val="3DB2C8E3"/>
    <w:rsid w:val="3DB586BC"/>
    <w:rsid w:val="3DBA426D"/>
    <w:rsid w:val="3DD40D00"/>
    <w:rsid w:val="3DDB5556"/>
    <w:rsid w:val="3DE1C43E"/>
    <w:rsid w:val="3DECE2F3"/>
    <w:rsid w:val="3E0484D8"/>
    <w:rsid w:val="3E080C9E"/>
    <w:rsid w:val="3E088B54"/>
    <w:rsid w:val="3E0A97B7"/>
    <w:rsid w:val="3E0C9FFE"/>
    <w:rsid w:val="3E1E3778"/>
    <w:rsid w:val="3E25EAB7"/>
    <w:rsid w:val="3E2799ED"/>
    <w:rsid w:val="3E3F06F6"/>
    <w:rsid w:val="3E465858"/>
    <w:rsid w:val="3E467EE7"/>
    <w:rsid w:val="3E54C009"/>
    <w:rsid w:val="3E5E29D0"/>
    <w:rsid w:val="3E627913"/>
    <w:rsid w:val="3E83FEC6"/>
    <w:rsid w:val="3E85B2D7"/>
    <w:rsid w:val="3E8BFAEF"/>
    <w:rsid w:val="3E8EA1C9"/>
    <w:rsid w:val="3E92D51C"/>
    <w:rsid w:val="3EA63140"/>
    <w:rsid w:val="3EAE4D78"/>
    <w:rsid w:val="3EB73353"/>
    <w:rsid w:val="3EB9072A"/>
    <w:rsid w:val="3EC482E6"/>
    <w:rsid w:val="3ECAE61C"/>
    <w:rsid w:val="3ECB0BDA"/>
    <w:rsid w:val="3ED39944"/>
    <w:rsid w:val="3ED75D2E"/>
    <w:rsid w:val="3EDA4CFF"/>
    <w:rsid w:val="3EDC34D4"/>
    <w:rsid w:val="3EDE474B"/>
    <w:rsid w:val="3EF93EF0"/>
    <w:rsid w:val="3EFD0A60"/>
    <w:rsid w:val="3F0FB721"/>
    <w:rsid w:val="3F1076B4"/>
    <w:rsid w:val="3F14E9B0"/>
    <w:rsid w:val="3F150FD7"/>
    <w:rsid w:val="3F19DC1F"/>
    <w:rsid w:val="3F213295"/>
    <w:rsid w:val="3F235231"/>
    <w:rsid w:val="3F29DECA"/>
    <w:rsid w:val="3F2C3F02"/>
    <w:rsid w:val="3F336B9D"/>
    <w:rsid w:val="3F3818FA"/>
    <w:rsid w:val="3F39A155"/>
    <w:rsid w:val="3F56A078"/>
    <w:rsid w:val="3F62870A"/>
    <w:rsid w:val="3F6ADA58"/>
    <w:rsid w:val="3F6C097D"/>
    <w:rsid w:val="3F6D6DB8"/>
    <w:rsid w:val="3F7B7EC2"/>
    <w:rsid w:val="3F832933"/>
    <w:rsid w:val="3F93B259"/>
    <w:rsid w:val="3F940487"/>
    <w:rsid w:val="3F996B02"/>
    <w:rsid w:val="3F9F32DC"/>
    <w:rsid w:val="3FA4265C"/>
    <w:rsid w:val="3FAC282A"/>
    <w:rsid w:val="3FB01330"/>
    <w:rsid w:val="3FB6D3CC"/>
    <w:rsid w:val="3FBFAB2D"/>
    <w:rsid w:val="3FD31301"/>
    <w:rsid w:val="3FE2BE96"/>
    <w:rsid w:val="3FF12391"/>
    <w:rsid w:val="3FF2A06D"/>
    <w:rsid w:val="3FFB4D0E"/>
    <w:rsid w:val="3FFE0B06"/>
    <w:rsid w:val="4022DA5C"/>
    <w:rsid w:val="40232D0D"/>
    <w:rsid w:val="4026593F"/>
    <w:rsid w:val="40311B76"/>
    <w:rsid w:val="403CED90"/>
    <w:rsid w:val="404973A3"/>
    <w:rsid w:val="405C3867"/>
    <w:rsid w:val="406339D1"/>
    <w:rsid w:val="4063E32C"/>
    <w:rsid w:val="406B4430"/>
    <w:rsid w:val="406D686F"/>
    <w:rsid w:val="40855002"/>
    <w:rsid w:val="408B6F00"/>
    <w:rsid w:val="40A16BCC"/>
    <w:rsid w:val="40A74964"/>
    <w:rsid w:val="40A7BC6D"/>
    <w:rsid w:val="40B10BF5"/>
    <w:rsid w:val="40B8FD8B"/>
    <w:rsid w:val="40BE2914"/>
    <w:rsid w:val="40C34DDE"/>
    <w:rsid w:val="40D565A1"/>
    <w:rsid w:val="40DEF92E"/>
    <w:rsid w:val="40E41BD7"/>
    <w:rsid w:val="40E5149E"/>
    <w:rsid w:val="40E97408"/>
    <w:rsid w:val="40EE8CD3"/>
    <w:rsid w:val="40F1ADA6"/>
    <w:rsid w:val="40F69A2E"/>
    <w:rsid w:val="41188C4E"/>
    <w:rsid w:val="411C2797"/>
    <w:rsid w:val="412C4022"/>
    <w:rsid w:val="412EBF63"/>
    <w:rsid w:val="4132CDFA"/>
    <w:rsid w:val="413467C2"/>
    <w:rsid w:val="413C47FD"/>
    <w:rsid w:val="413D7782"/>
    <w:rsid w:val="4147F87A"/>
    <w:rsid w:val="414C9F28"/>
    <w:rsid w:val="4151BCA6"/>
    <w:rsid w:val="41803345"/>
    <w:rsid w:val="4181088F"/>
    <w:rsid w:val="418985FF"/>
    <w:rsid w:val="4189C880"/>
    <w:rsid w:val="418AADAA"/>
    <w:rsid w:val="41923024"/>
    <w:rsid w:val="41967094"/>
    <w:rsid w:val="41C7CDFA"/>
    <w:rsid w:val="41C93A4D"/>
    <w:rsid w:val="41CB97E3"/>
    <w:rsid w:val="41D78AFC"/>
    <w:rsid w:val="41D7D273"/>
    <w:rsid w:val="41E0FD7A"/>
    <w:rsid w:val="41E54EEB"/>
    <w:rsid w:val="41EBADA6"/>
    <w:rsid w:val="41F8916D"/>
    <w:rsid w:val="420C0757"/>
    <w:rsid w:val="421B8071"/>
    <w:rsid w:val="42256825"/>
    <w:rsid w:val="42299B77"/>
    <w:rsid w:val="422A3555"/>
    <w:rsid w:val="422E7E63"/>
    <w:rsid w:val="423282B0"/>
    <w:rsid w:val="423686E2"/>
    <w:rsid w:val="42374AFA"/>
    <w:rsid w:val="4244C542"/>
    <w:rsid w:val="424A0EE3"/>
    <w:rsid w:val="425EC40A"/>
    <w:rsid w:val="425F8E54"/>
    <w:rsid w:val="42721E8F"/>
    <w:rsid w:val="4275F678"/>
    <w:rsid w:val="42772FEA"/>
    <w:rsid w:val="42844F4F"/>
    <w:rsid w:val="428976FB"/>
    <w:rsid w:val="42939D87"/>
    <w:rsid w:val="42953CA9"/>
    <w:rsid w:val="429F81AF"/>
    <w:rsid w:val="42A59452"/>
    <w:rsid w:val="42A68BD1"/>
    <w:rsid w:val="42A71877"/>
    <w:rsid w:val="42B4A746"/>
    <w:rsid w:val="42BCE1D6"/>
    <w:rsid w:val="42BDC6C8"/>
    <w:rsid w:val="42C03054"/>
    <w:rsid w:val="42C91484"/>
    <w:rsid w:val="42CB32FA"/>
    <w:rsid w:val="42F50D6A"/>
    <w:rsid w:val="4303C162"/>
    <w:rsid w:val="433B6A54"/>
    <w:rsid w:val="43455656"/>
    <w:rsid w:val="4347265F"/>
    <w:rsid w:val="4352240B"/>
    <w:rsid w:val="435C4EE9"/>
    <w:rsid w:val="4369EB35"/>
    <w:rsid w:val="4388054C"/>
    <w:rsid w:val="438B009D"/>
    <w:rsid w:val="439ED56C"/>
    <w:rsid w:val="43AE4620"/>
    <w:rsid w:val="43AF50F9"/>
    <w:rsid w:val="43B23B09"/>
    <w:rsid w:val="43BD7D92"/>
    <w:rsid w:val="43D8D267"/>
    <w:rsid w:val="43DC5713"/>
    <w:rsid w:val="43E2DEED"/>
    <w:rsid w:val="43E9E0A1"/>
    <w:rsid w:val="44037661"/>
    <w:rsid w:val="440CAB22"/>
    <w:rsid w:val="440FDBC0"/>
    <w:rsid w:val="4410F77F"/>
    <w:rsid w:val="441FCA12"/>
    <w:rsid w:val="442DA8D2"/>
    <w:rsid w:val="443A017D"/>
    <w:rsid w:val="443F6ED6"/>
    <w:rsid w:val="443FE785"/>
    <w:rsid w:val="4443806E"/>
    <w:rsid w:val="4453A024"/>
    <w:rsid w:val="447422A9"/>
    <w:rsid w:val="447CB424"/>
    <w:rsid w:val="448DA9F6"/>
    <w:rsid w:val="448DF2FD"/>
    <w:rsid w:val="448E30BB"/>
    <w:rsid w:val="448E8613"/>
    <w:rsid w:val="44B647C6"/>
    <w:rsid w:val="44B7D528"/>
    <w:rsid w:val="44C53A9A"/>
    <w:rsid w:val="44E875C0"/>
    <w:rsid w:val="44EFD566"/>
    <w:rsid w:val="44F1DB1A"/>
    <w:rsid w:val="44F82DAB"/>
    <w:rsid w:val="44FDDF27"/>
    <w:rsid w:val="45026F37"/>
    <w:rsid w:val="450EB35F"/>
    <w:rsid w:val="4521FCB6"/>
    <w:rsid w:val="45371822"/>
    <w:rsid w:val="453DDAB9"/>
    <w:rsid w:val="4543123E"/>
    <w:rsid w:val="45663236"/>
    <w:rsid w:val="45689D89"/>
    <w:rsid w:val="457591A0"/>
    <w:rsid w:val="457EABEC"/>
    <w:rsid w:val="4586ECB5"/>
    <w:rsid w:val="458A9A49"/>
    <w:rsid w:val="458BDBA6"/>
    <w:rsid w:val="458DA34C"/>
    <w:rsid w:val="45B29D6F"/>
    <w:rsid w:val="45BAA9F7"/>
    <w:rsid w:val="45C0AA64"/>
    <w:rsid w:val="45CB0295"/>
    <w:rsid w:val="45E1D6D4"/>
    <w:rsid w:val="45E4C7FA"/>
    <w:rsid w:val="45F50B6B"/>
    <w:rsid w:val="4609297C"/>
    <w:rsid w:val="460AF7F4"/>
    <w:rsid w:val="460E1F96"/>
    <w:rsid w:val="46139491"/>
    <w:rsid w:val="461D7686"/>
    <w:rsid w:val="461E499D"/>
    <w:rsid w:val="461F4E35"/>
    <w:rsid w:val="46294791"/>
    <w:rsid w:val="462C9844"/>
    <w:rsid w:val="4630D8B7"/>
    <w:rsid w:val="463DA859"/>
    <w:rsid w:val="464C1DA5"/>
    <w:rsid w:val="465397A7"/>
    <w:rsid w:val="465810F2"/>
    <w:rsid w:val="46637E67"/>
    <w:rsid w:val="46656759"/>
    <w:rsid w:val="46673765"/>
    <w:rsid w:val="46767F9D"/>
    <w:rsid w:val="467F3D67"/>
    <w:rsid w:val="4698D674"/>
    <w:rsid w:val="46A0C568"/>
    <w:rsid w:val="46A0DAFD"/>
    <w:rsid w:val="46A13EA0"/>
    <w:rsid w:val="46AAB9B4"/>
    <w:rsid w:val="46BB13E9"/>
    <w:rsid w:val="46E999B2"/>
    <w:rsid w:val="46E9BB2D"/>
    <w:rsid w:val="46F6C043"/>
    <w:rsid w:val="46F708C9"/>
    <w:rsid w:val="470DDD6C"/>
    <w:rsid w:val="470E5DC5"/>
    <w:rsid w:val="47103143"/>
    <w:rsid w:val="471228D1"/>
    <w:rsid w:val="471EB49E"/>
    <w:rsid w:val="4724CB5D"/>
    <w:rsid w:val="473D4275"/>
    <w:rsid w:val="474478E2"/>
    <w:rsid w:val="474BB0F7"/>
    <w:rsid w:val="475385BC"/>
    <w:rsid w:val="4754FC38"/>
    <w:rsid w:val="475B5231"/>
    <w:rsid w:val="47637A0A"/>
    <w:rsid w:val="47693BC2"/>
    <w:rsid w:val="476FA6EE"/>
    <w:rsid w:val="4770C3D8"/>
    <w:rsid w:val="478549EC"/>
    <w:rsid w:val="479F1BC9"/>
    <w:rsid w:val="47A31967"/>
    <w:rsid w:val="47B7E9AC"/>
    <w:rsid w:val="47BCC3DB"/>
    <w:rsid w:val="47CD6259"/>
    <w:rsid w:val="47D0DBE8"/>
    <w:rsid w:val="47D25F90"/>
    <w:rsid w:val="47F31687"/>
    <w:rsid w:val="480E0615"/>
    <w:rsid w:val="4817AA31"/>
    <w:rsid w:val="481EB6BC"/>
    <w:rsid w:val="4838CF15"/>
    <w:rsid w:val="483B4F0C"/>
    <w:rsid w:val="484CDE94"/>
    <w:rsid w:val="487B0A41"/>
    <w:rsid w:val="4888E5B3"/>
    <w:rsid w:val="4889DF35"/>
    <w:rsid w:val="489CDD8D"/>
    <w:rsid w:val="48B5146E"/>
    <w:rsid w:val="48B66EA0"/>
    <w:rsid w:val="48B7623C"/>
    <w:rsid w:val="48BC1BD9"/>
    <w:rsid w:val="48BC4E33"/>
    <w:rsid w:val="48BCC546"/>
    <w:rsid w:val="48CA5533"/>
    <w:rsid w:val="48D8D4A5"/>
    <w:rsid w:val="48DC7156"/>
    <w:rsid w:val="48F73959"/>
    <w:rsid w:val="48F8D5CC"/>
    <w:rsid w:val="48FA05AC"/>
    <w:rsid w:val="4901B3ED"/>
    <w:rsid w:val="493C4774"/>
    <w:rsid w:val="4941A826"/>
    <w:rsid w:val="4943A14D"/>
    <w:rsid w:val="4944B80D"/>
    <w:rsid w:val="494A5D17"/>
    <w:rsid w:val="494CEF75"/>
    <w:rsid w:val="49603148"/>
    <w:rsid w:val="49691C95"/>
    <w:rsid w:val="49709EBA"/>
    <w:rsid w:val="49736CD3"/>
    <w:rsid w:val="49753142"/>
    <w:rsid w:val="498310FD"/>
    <w:rsid w:val="499922FE"/>
    <w:rsid w:val="499A462D"/>
    <w:rsid w:val="49AE114C"/>
    <w:rsid w:val="49BAEBC2"/>
    <w:rsid w:val="49C21354"/>
    <w:rsid w:val="49CEEC8A"/>
    <w:rsid w:val="49D996E3"/>
    <w:rsid w:val="49E6579A"/>
    <w:rsid w:val="49E6A2BC"/>
    <w:rsid w:val="49F03853"/>
    <w:rsid w:val="49F3E00E"/>
    <w:rsid w:val="49F6440E"/>
    <w:rsid w:val="49F7BA49"/>
    <w:rsid w:val="49FF16AB"/>
    <w:rsid w:val="4A03A8B5"/>
    <w:rsid w:val="4A13B716"/>
    <w:rsid w:val="4A1A1266"/>
    <w:rsid w:val="4A1A88EC"/>
    <w:rsid w:val="4A1C69A9"/>
    <w:rsid w:val="4A1CEAD3"/>
    <w:rsid w:val="4A1F6B2F"/>
    <w:rsid w:val="4A219B60"/>
    <w:rsid w:val="4A317BB1"/>
    <w:rsid w:val="4A3D522D"/>
    <w:rsid w:val="4A4184E0"/>
    <w:rsid w:val="4A444F70"/>
    <w:rsid w:val="4A46E4C8"/>
    <w:rsid w:val="4A4C9CB2"/>
    <w:rsid w:val="4A5894AC"/>
    <w:rsid w:val="4A5DD016"/>
    <w:rsid w:val="4A6C9DB8"/>
    <w:rsid w:val="4A6CEFCA"/>
    <w:rsid w:val="4A6F5D45"/>
    <w:rsid w:val="4A784D71"/>
    <w:rsid w:val="4A7D6B6E"/>
    <w:rsid w:val="4A80810F"/>
    <w:rsid w:val="4A8A4232"/>
    <w:rsid w:val="4A8AA8DE"/>
    <w:rsid w:val="4A8FEFA4"/>
    <w:rsid w:val="4A9A15D2"/>
    <w:rsid w:val="4AA1A818"/>
    <w:rsid w:val="4AA4CD7C"/>
    <w:rsid w:val="4AAAB28A"/>
    <w:rsid w:val="4AB1BC6E"/>
    <w:rsid w:val="4AC94072"/>
    <w:rsid w:val="4ACB64A2"/>
    <w:rsid w:val="4ACF236E"/>
    <w:rsid w:val="4AD2559D"/>
    <w:rsid w:val="4AE9C23A"/>
    <w:rsid w:val="4AECA1B4"/>
    <w:rsid w:val="4AF01E06"/>
    <w:rsid w:val="4AF72381"/>
    <w:rsid w:val="4B05A7D0"/>
    <w:rsid w:val="4B064D63"/>
    <w:rsid w:val="4B2675BE"/>
    <w:rsid w:val="4B2CA15E"/>
    <w:rsid w:val="4B3060B4"/>
    <w:rsid w:val="4B360ED8"/>
    <w:rsid w:val="4B45BBB8"/>
    <w:rsid w:val="4B4636D0"/>
    <w:rsid w:val="4B46F990"/>
    <w:rsid w:val="4B4B0938"/>
    <w:rsid w:val="4B4D88A7"/>
    <w:rsid w:val="4B528F09"/>
    <w:rsid w:val="4B5A04BF"/>
    <w:rsid w:val="4B6E3C1D"/>
    <w:rsid w:val="4B6F4951"/>
    <w:rsid w:val="4B71B275"/>
    <w:rsid w:val="4B74DC08"/>
    <w:rsid w:val="4B755D65"/>
    <w:rsid w:val="4B92BE62"/>
    <w:rsid w:val="4B971C4E"/>
    <w:rsid w:val="4B9AFCC3"/>
    <w:rsid w:val="4BAFB79F"/>
    <w:rsid w:val="4BB35093"/>
    <w:rsid w:val="4BD8C650"/>
    <w:rsid w:val="4BE134B4"/>
    <w:rsid w:val="4BEC597E"/>
    <w:rsid w:val="4BF36144"/>
    <w:rsid w:val="4BF4B22D"/>
    <w:rsid w:val="4C074172"/>
    <w:rsid w:val="4C0AE9C6"/>
    <w:rsid w:val="4C10997E"/>
    <w:rsid w:val="4C1208CF"/>
    <w:rsid w:val="4C1F13ED"/>
    <w:rsid w:val="4C21156C"/>
    <w:rsid w:val="4C3318F7"/>
    <w:rsid w:val="4C3B66D2"/>
    <w:rsid w:val="4C43DF1E"/>
    <w:rsid w:val="4C4443CE"/>
    <w:rsid w:val="4C769D28"/>
    <w:rsid w:val="4C82C56B"/>
    <w:rsid w:val="4C89B75F"/>
    <w:rsid w:val="4C89CF0B"/>
    <w:rsid w:val="4C9C4571"/>
    <w:rsid w:val="4CD19364"/>
    <w:rsid w:val="4CD34645"/>
    <w:rsid w:val="4CDCB733"/>
    <w:rsid w:val="4CE4EDD0"/>
    <w:rsid w:val="4CEA317E"/>
    <w:rsid w:val="4D0B33BE"/>
    <w:rsid w:val="4D0BB49E"/>
    <w:rsid w:val="4D14A934"/>
    <w:rsid w:val="4D1A72C0"/>
    <w:rsid w:val="4D1F66FE"/>
    <w:rsid w:val="4D227FFE"/>
    <w:rsid w:val="4D369150"/>
    <w:rsid w:val="4D4B362D"/>
    <w:rsid w:val="4D54C613"/>
    <w:rsid w:val="4D5E9AE9"/>
    <w:rsid w:val="4D6F70AB"/>
    <w:rsid w:val="4D7A73FF"/>
    <w:rsid w:val="4D7F5601"/>
    <w:rsid w:val="4D8AE292"/>
    <w:rsid w:val="4D911020"/>
    <w:rsid w:val="4D9264DD"/>
    <w:rsid w:val="4D98763B"/>
    <w:rsid w:val="4D99D636"/>
    <w:rsid w:val="4D9A78E9"/>
    <w:rsid w:val="4D9DB376"/>
    <w:rsid w:val="4DB9FC1B"/>
    <w:rsid w:val="4DBA42A9"/>
    <w:rsid w:val="4DBFB20C"/>
    <w:rsid w:val="4DC35995"/>
    <w:rsid w:val="4DC5E74F"/>
    <w:rsid w:val="4DCB8484"/>
    <w:rsid w:val="4DD26531"/>
    <w:rsid w:val="4DDC36D8"/>
    <w:rsid w:val="4DE6D255"/>
    <w:rsid w:val="4DE9D775"/>
    <w:rsid w:val="4DEDB115"/>
    <w:rsid w:val="4DFD29B5"/>
    <w:rsid w:val="4DFE222A"/>
    <w:rsid w:val="4E100BCF"/>
    <w:rsid w:val="4E2377AD"/>
    <w:rsid w:val="4E2DA86F"/>
    <w:rsid w:val="4E364649"/>
    <w:rsid w:val="4E3D7C04"/>
    <w:rsid w:val="4E405B84"/>
    <w:rsid w:val="4E42471F"/>
    <w:rsid w:val="4E43712D"/>
    <w:rsid w:val="4E456AE2"/>
    <w:rsid w:val="4E4FC01B"/>
    <w:rsid w:val="4E648C55"/>
    <w:rsid w:val="4E7DF826"/>
    <w:rsid w:val="4E814630"/>
    <w:rsid w:val="4E856E79"/>
    <w:rsid w:val="4E8A2875"/>
    <w:rsid w:val="4E8C8475"/>
    <w:rsid w:val="4E91284F"/>
    <w:rsid w:val="4ED89DD8"/>
    <w:rsid w:val="4EEB3AE4"/>
    <w:rsid w:val="4EEEC63E"/>
    <w:rsid w:val="4F087FBA"/>
    <w:rsid w:val="4F09662B"/>
    <w:rsid w:val="4F1AD53A"/>
    <w:rsid w:val="4F1E2019"/>
    <w:rsid w:val="4F259AB7"/>
    <w:rsid w:val="4F3B82A0"/>
    <w:rsid w:val="4F4E8CB1"/>
    <w:rsid w:val="4F4FEFD7"/>
    <w:rsid w:val="4F51B53B"/>
    <w:rsid w:val="4F538B24"/>
    <w:rsid w:val="4F578B84"/>
    <w:rsid w:val="4F58C003"/>
    <w:rsid w:val="4F62E954"/>
    <w:rsid w:val="4F706CA4"/>
    <w:rsid w:val="4F915008"/>
    <w:rsid w:val="4FA1AAF7"/>
    <w:rsid w:val="4FA6E698"/>
    <w:rsid w:val="4FAF74A4"/>
    <w:rsid w:val="4FB1C1E7"/>
    <w:rsid w:val="4FC44B21"/>
    <w:rsid w:val="4FC7254E"/>
    <w:rsid w:val="4FD6EC85"/>
    <w:rsid w:val="4FD8D1E1"/>
    <w:rsid w:val="4FE0C52F"/>
    <w:rsid w:val="4FE40945"/>
    <w:rsid w:val="4FE91399"/>
    <w:rsid w:val="4FEE6B4E"/>
    <w:rsid w:val="500CAD7A"/>
    <w:rsid w:val="501EB2BB"/>
    <w:rsid w:val="50292170"/>
    <w:rsid w:val="5033F3ED"/>
    <w:rsid w:val="5052E210"/>
    <w:rsid w:val="5058876A"/>
    <w:rsid w:val="505D9171"/>
    <w:rsid w:val="506BE854"/>
    <w:rsid w:val="506E1F01"/>
    <w:rsid w:val="50765674"/>
    <w:rsid w:val="5077B286"/>
    <w:rsid w:val="507E1A2B"/>
    <w:rsid w:val="507F7A0A"/>
    <w:rsid w:val="50802E29"/>
    <w:rsid w:val="50921C71"/>
    <w:rsid w:val="50950D85"/>
    <w:rsid w:val="509BDE5E"/>
    <w:rsid w:val="50A1BB08"/>
    <w:rsid w:val="50A74FDD"/>
    <w:rsid w:val="50B4777F"/>
    <w:rsid w:val="50D98EBB"/>
    <w:rsid w:val="50E33399"/>
    <w:rsid w:val="50E580D5"/>
    <w:rsid w:val="50E6E9DF"/>
    <w:rsid w:val="50F3C818"/>
    <w:rsid w:val="50F7490D"/>
    <w:rsid w:val="5102AF57"/>
    <w:rsid w:val="51112CD8"/>
    <w:rsid w:val="5112F15E"/>
    <w:rsid w:val="512B36C1"/>
    <w:rsid w:val="5130FF89"/>
    <w:rsid w:val="513362A0"/>
    <w:rsid w:val="51366864"/>
    <w:rsid w:val="5138E8A5"/>
    <w:rsid w:val="5139C3FE"/>
    <w:rsid w:val="5141E8F7"/>
    <w:rsid w:val="5148813C"/>
    <w:rsid w:val="5148D83B"/>
    <w:rsid w:val="5156D55C"/>
    <w:rsid w:val="5157CF9D"/>
    <w:rsid w:val="5163E893"/>
    <w:rsid w:val="5167DD80"/>
    <w:rsid w:val="51681694"/>
    <w:rsid w:val="5176B150"/>
    <w:rsid w:val="517B13AD"/>
    <w:rsid w:val="517CE3AB"/>
    <w:rsid w:val="517F9CFA"/>
    <w:rsid w:val="518F7EA4"/>
    <w:rsid w:val="51AA7633"/>
    <w:rsid w:val="51AAF9B6"/>
    <w:rsid w:val="51B5AAF3"/>
    <w:rsid w:val="51B7DBDF"/>
    <w:rsid w:val="51B87349"/>
    <w:rsid w:val="51B8BD1C"/>
    <w:rsid w:val="51BB5070"/>
    <w:rsid w:val="51C6903F"/>
    <w:rsid w:val="51E48CE4"/>
    <w:rsid w:val="51E720A4"/>
    <w:rsid w:val="51ECBD59"/>
    <w:rsid w:val="51ED388E"/>
    <w:rsid w:val="51F98913"/>
    <w:rsid w:val="51FE08DF"/>
    <w:rsid w:val="5200B567"/>
    <w:rsid w:val="5206E060"/>
    <w:rsid w:val="52088869"/>
    <w:rsid w:val="52195964"/>
    <w:rsid w:val="5220E219"/>
    <w:rsid w:val="52293607"/>
    <w:rsid w:val="523A99EB"/>
    <w:rsid w:val="524B613E"/>
    <w:rsid w:val="5251AD7A"/>
    <w:rsid w:val="525E274F"/>
    <w:rsid w:val="525F6546"/>
    <w:rsid w:val="527C5631"/>
    <w:rsid w:val="528DF3A7"/>
    <w:rsid w:val="5290DE70"/>
    <w:rsid w:val="529E5865"/>
    <w:rsid w:val="52A89C2E"/>
    <w:rsid w:val="52A96621"/>
    <w:rsid w:val="52AB54F9"/>
    <w:rsid w:val="52C1C10D"/>
    <w:rsid w:val="52C79147"/>
    <w:rsid w:val="52D06739"/>
    <w:rsid w:val="52D9C06E"/>
    <w:rsid w:val="52DE5F21"/>
    <w:rsid w:val="52E84BA8"/>
    <w:rsid w:val="52EA7F0C"/>
    <w:rsid w:val="52FA304C"/>
    <w:rsid w:val="530DAC14"/>
    <w:rsid w:val="530E2909"/>
    <w:rsid w:val="5315F1EE"/>
    <w:rsid w:val="5318D105"/>
    <w:rsid w:val="531F9C8B"/>
    <w:rsid w:val="5327FEC9"/>
    <w:rsid w:val="53286F3E"/>
    <w:rsid w:val="5333F97D"/>
    <w:rsid w:val="53361B82"/>
    <w:rsid w:val="534E7D1D"/>
    <w:rsid w:val="5361F264"/>
    <w:rsid w:val="5364F311"/>
    <w:rsid w:val="53675964"/>
    <w:rsid w:val="53705E91"/>
    <w:rsid w:val="5371CCFF"/>
    <w:rsid w:val="538D0585"/>
    <w:rsid w:val="538E9E24"/>
    <w:rsid w:val="539113D2"/>
    <w:rsid w:val="53991D07"/>
    <w:rsid w:val="53B76B8A"/>
    <w:rsid w:val="53BB8166"/>
    <w:rsid w:val="53C0D2FE"/>
    <w:rsid w:val="53C4AA1A"/>
    <w:rsid w:val="53CF50AF"/>
    <w:rsid w:val="53D07F05"/>
    <w:rsid w:val="53E1E4EA"/>
    <w:rsid w:val="53E2745F"/>
    <w:rsid w:val="53FDFE44"/>
    <w:rsid w:val="53FE0F52"/>
    <w:rsid w:val="540AE3FF"/>
    <w:rsid w:val="5411CDE4"/>
    <w:rsid w:val="541B5F34"/>
    <w:rsid w:val="541D7951"/>
    <w:rsid w:val="5438D13C"/>
    <w:rsid w:val="5439FE15"/>
    <w:rsid w:val="543B1CA9"/>
    <w:rsid w:val="546D0351"/>
    <w:rsid w:val="547F71C9"/>
    <w:rsid w:val="5483AA24"/>
    <w:rsid w:val="548860F8"/>
    <w:rsid w:val="548D9474"/>
    <w:rsid w:val="549A9EAB"/>
    <w:rsid w:val="549BA585"/>
    <w:rsid w:val="54A9F180"/>
    <w:rsid w:val="54B06729"/>
    <w:rsid w:val="54B1F6FB"/>
    <w:rsid w:val="54B37E4A"/>
    <w:rsid w:val="54CCB2D4"/>
    <w:rsid w:val="54CF4856"/>
    <w:rsid w:val="54D8373B"/>
    <w:rsid w:val="54E55783"/>
    <w:rsid w:val="54ECECF4"/>
    <w:rsid w:val="54EDEB64"/>
    <w:rsid w:val="54EDEF9A"/>
    <w:rsid w:val="54F3998B"/>
    <w:rsid w:val="5500DAA1"/>
    <w:rsid w:val="550B8255"/>
    <w:rsid w:val="5510E245"/>
    <w:rsid w:val="5519DB40"/>
    <w:rsid w:val="55258BBA"/>
    <w:rsid w:val="5527CE58"/>
    <w:rsid w:val="552FC14B"/>
    <w:rsid w:val="5549AF44"/>
    <w:rsid w:val="554ACCDB"/>
    <w:rsid w:val="55535CD9"/>
    <w:rsid w:val="555C3C39"/>
    <w:rsid w:val="556880E4"/>
    <w:rsid w:val="55842EE1"/>
    <w:rsid w:val="558ECCA6"/>
    <w:rsid w:val="55B76A8E"/>
    <w:rsid w:val="55BE293E"/>
    <w:rsid w:val="55C9E21A"/>
    <w:rsid w:val="55D3A21D"/>
    <w:rsid w:val="55D61643"/>
    <w:rsid w:val="55D65D47"/>
    <w:rsid w:val="55DF67A2"/>
    <w:rsid w:val="55E5863B"/>
    <w:rsid w:val="55E5CB73"/>
    <w:rsid w:val="55E786A9"/>
    <w:rsid w:val="55FE79A7"/>
    <w:rsid w:val="56019DDD"/>
    <w:rsid w:val="5603A50C"/>
    <w:rsid w:val="5608E08C"/>
    <w:rsid w:val="560B6F37"/>
    <w:rsid w:val="561642CE"/>
    <w:rsid w:val="56171FA7"/>
    <w:rsid w:val="561AC357"/>
    <w:rsid w:val="562248B3"/>
    <w:rsid w:val="5634DBAE"/>
    <w:rsid w:val="56364901"/>
    <w:rsid w:val="563D0B69"/>
    <w:rsid w:val="563D615B"/>
    <w:rsid w:val="563FB0FE"/>
    <w:rsid w:val="564191D8"/>
    <w:rsid w:val="56453041"/>
    <w:rsid w:val="565DDA50"/>
    <w:rsid w:val="56674466"/>
    <w:rsid w:val="566B0CB6"/>
    <w:rsid w:val="566D548C"/>
    <w:rsid w:val="56751B40"/>
    <w:rsid w:val="56880F9F"/>
    <w:rsid w:val="56882DB4"/>
    <w:rsid w:val="568F1887"/>
    <w:rsid w:val="56A6B3F3"/>
    <w:rsid w:val="56AC3182"/>
    <w:rsid w:val="56BAD52E"/>
    <w:rsid w:val="56CEA310"/>
    <w:rsid w:val="56D03F54"/>
    <w:rsid w:val="56E61A01"/>
    <w:rsid w:val="56E6C527"/>
    <w:rsid w:val="56E9CE5B"/>
    <w:rsid w:val="5706C6A3"/>
    <w:rsid w:val="570846BD"/>
    <w:rsid w:val="570F9827"/>
    <w:rsid w:val="5716B31E"/>
    <w:rsid w:val="573AE057"/>
    <w:rsid w:val="573C7D5F"/>
    <w:rsid w:val="57565C3B"/>
    <w:rsid w:val="575A3D10"/>
    <w:rsid w:val="578236BB"/>
    <w:rsid w:val="5788E090"/>
    <w:rsid w:val="579EFA76"/>
    <w:rsid w:val="57C0BB0C"/>
    <w:rsid w:val="57C1ECE8"/>
    <w:rsid w:val="57CED14D"/>
    <w:rsid w:val="57E8A24C"/>
    <w:rsid w:val="57E93A7B"/>
    <w:rsid w:val="57F1B5CE"/>
    <w:rsid w:val="57F38DF6"/>
    <w:rsid w:val="5806E3FB"/>
    <w:rsid w:val="5807CAD2"/>
    <w:rsid w:val="581045F5"/>
    <w:rsid w:val="58115F98"/>
    <w:rsid w:val="58189D91"/>
    <w:rsid w:val="581D1AA0"/>
    <w:rsid w:val="581F6B91"/>
    <w:rsid w:val="58242D9A"/>
    <w:rsid w:val="5826FF23"/>
    <w:rsid w:val="5831BCF9"/>
    <w:rsid w:val="5832EA1D"/>
    <w:rsid w:val="583BBD51"/>
    <w:rsid w:val="584FDF65"/>
    <w:rsid w:val="5860C22C"/>
    <w:rsid w:val="586223B2"/>
    <w:rsid w:val="58680678"/>
    <w:rsid w:val="58725A04"/>
    <w:rsid w:val="587B72DA"/>
    <w:rsid w:val="58837850"/>
    <w:rsid w:val="58A4C053"/>
    <w:rsid w:val="58AA16C0"/>
    <w:rsid w:val="58AC34D9"/>
    <w:rsid w:val="58AE363A"/>
    <w:rsid w:val="58AF5E89"/>
    <w:rsid w:val="58BA5BDB"/>
    <w:rsid w:val="58C5BD96"/>
    <w:rsid w:val="58D290C6"/>
    <w:rsid w:val="58D89E29"/>
    <w:rsid w:val="58DC0064"/>
    <w:rsid w:val="58DF3593"/>
    <w:rsid w:val="58E6571A"/>
    <w:rsid w:val="58F450AB"/>
    <w:rsid w:val="58FF1D59"/>
    <w:rsid w:val="590C79AC"/>
    <w:rsid w:val="59236499"/>
    <w:rsid w:val="5926DA59"/>
    <w:rsid w:val="5929C4B2"/>
    <w:rsid w:val="59338FD7"/>
    <w:rsid w:val="5933CF69"/>
    <w:rsid w:val="594F1131"/>
    <w:rsid w:val="596862F0"/>
    <w:rsid w:val="59695F59"/>
    <w:rsid w:val="59732DC0"/>
    <w:rsid w:val="59877BA4"/>
    <w:rsid w:val="5990441D"/>
    <w:rsid w:val="599E8216"/>
    <w:rsid w:val="59AD53E1"/>
    <w:rsid w:val="59C2B686"/>
    <w:rsid w:val="59C7035D"/>
    <w:rsid w:val="59CAB96C"/>
    <w:rsid w:val="59DF6C12"/>
    <w:rsid w:val="59E25C58"/>
    <w:rsid w:val="59FE1CC7"/>
    <w:rsid w:val="5A040139"/>
    <w:rsid w:val="5A0F67EB"/>
    <w:rsid w:val="5A110656"/>
    <w:rsid w:val="5A216825"/>
    <w:rsid w:val="5A267DD6"/>
    <w:rsid w:val="5A294031"/>
    <w:rsid w:val="5A3FA56D"/>
    <w:rsid w:val="5A58483F"/>
    <w:rsid w:val="5A72D1FB"/>
    <w:rsid w:val="5A740A56"/>
    <w:rsid w:val="5A810779"/>
    <w:rsid w:val="5A87165E"/>
    <w:rsid w:val="5A8BF566"/>
    <w:rsid w:val="5A8CA622"/>
    <w:rsid w:val="5A93D18D"/>
    <w:rsid w:val="5A9C1DBB"/>
    <w:rsid w:val="5A9D46E0"/>
    <w:rsid w:val="5AA48D1A"/>
    <w:rsid w:val="5AA71D83"/>
    <w:rsid w:val="5AD22A5F"/>
    <w:rsid w:val="5AE0C998"/>
    <w:rsid w:val="5AF62287"/>
    <w:rsid w:val="5B09F886"/>
    <w:rsid w:val="5B0C7ECA"/>
    <w:rsid w:val="5B1B4ED0"/>
    <w:rsid w:val="5B2BB148"/>
    <w:rsid w:val="5B2D9EE6"/>
    <w:rsid w:val="5B47C7A2"/>
    <w:rsid w:val="5B4B7C7C"/>
    <w:rsid w:val="5B53FF6B"/>
    <w:rsid w:val="5B584A76"/>
    <w:rsid w:val="5B5EA2D0"/>
    <w:rsid w:val="5B68B22E"/>
    <w:rsid w:val="5B6BA4F2"/>
    <w:rsid w:val="5B7B6705"/>
    <w:rsid w:val="5B7DB954"/>
    <w:rsid w:val="5B7E914B"/>
    <w:rsid w:val="5B7FEE17"/>
    <w:rsid w:val="5B8F7D30"/>
    <w:rsid w:val="5B917D7E"/>
    <w:rsid w:val="5B9C3EF2"/>
    <w:rsid w:val="5BA67C2F"/>
    <w:rsid w:val="5BA976DB"/>
    <w:rsid w:val="5BAA1A2A"/>
    <w:rsid w:val="5BBDFD08"/>
    <w:rsid w:val="5BCCC7A9"/>
    <w:rsid w:val="5BE316ED"/>
    <w:rsid w:val="5BE6CE45"/>
    <w:rsid w:val="5BF1FF20"/>
    <w:rsid w:val="5C0AACE8"/>
    <w:rsid w:val="5C17ABC4"/>
    <w:rsid w:val="5C32BF95"/>
    <w:rsid w:val="5C35FE6A"/>
    <w:rsid w:val="5C385962"/>
    <w:rsid w:val="5C42B558"/>
    <w:rsid w:val="5C43CCFF"/>
    <w:rsid w:val="5C52B1C6"/>
    <w:rsid w:val="5C5F429E"/>
    <w:rsid w:val="5C6D0A3A"/>
    <w:rsid w:val="5C6E29BE"/>
    <w:rsid w:val="5C79247E"/>
    <w:rsid w:val="5C89E306"/>
    <w:rsid w:val="5C9A8214"/>
    <w:rsid w:val="5C9FC54E"/>
    <w:rsid w:val="5CBDE4A0"/>
    <w:rsid w:val="5CCF3203"/>
    <w:rsid w:val="5CEEE8E4"/>
    <w:rsid w:val="5CF2E6DD"/>
    <w:rsid w:val="5CF6D325"/>
    <w:rsid w:val="5CFB9FF7"/>
    <w:rsid w:val="5D083B12"/>
    <w:rsid w:val="5D137257"/>
    <w:rsid w:val="5D1D7177"/>
    <w:rsid w:val="5D1EE81B"/>
    <w:rsid w:val="5D206407"/>
    <w:rsid w:val="5D216761"/>
    <w:rsid w:val="5D358917"/>
    <w:rsid w:val="5D37AE50"/>
    <w:rsid w:val="5D411B4B"/>
    <w:rsid w:val="5D66C134"/>
    <w:rsid w:val="5D6AC4B5"/>
    <w:rsid w:val="5D7299EC"/>
    <w:rsid w:val="5D77722F"/>
    <w:rsid w:val="5D81FE90"/>
    <w:rsid w:val="5D826A15"/>
    <w:rsid w:val="5D8E370B"/>
    <w:rsid w:val="5DA57599"/>
    <w:rsid w:val="5DC2611D"/>
    <w:rsid w:val="5DC7443C"/>
    <w:rsid w:val="5DD3EF8B"/>
    <w:rsid w:val="5DD4A1C0"/>
    <w:rsid w:val="5DE12B58"/>
    <w:rsid w:val="5DF2F3D4"/>
    <w:rsid w:val="5DF58E5F"/>
    <w:rsid w:val="5E03C059"/>
    <w:rsid w:val="5E04E840"/>
    <w:rsid w:val="5E11D104"/>
    <w:rsid w:val="5E12053B"/>
    <w:rsid w:val="5E1E851E"/>
    <w:rsid w:val="5E22EBD9"/>
    <w:rsid w:val="5E3BC2FB"/>
    <w:rsid w:val="5E48385C"/>
    <w:rsid w:val="5E485314"/>
    <w:rsid w:val="5E68D2EC"/>
    <w:rsid w:val="5E7D7A3B"/>
    <w:rsid w:val="5E7D85BF"/>
    <w:rsid w:val="5E7F5CB5"/>
    <w:rsid w:val="5E905A45"/>
    <w:rsid w:val="5E934BA1"/>
    <w:rsid w:val="5E9B2B72"/>
    <w:rsid w:val="5E9D3881"/>
    <w:rsid w:val="5E9E0B3B"/>
    <w:rsid w:val="5E9EF2CE"/>
    <w:rsid w:val="5E9F2EE7"/>
    <w:rsid w:val="5EB77B89"/>
    <w:rsid w:val="5EB8A72E"/>
    <w:rsid w:val="5EC9A02B"/>
    <w:rsid w:val="5EE99313"/>
    <w:rsid w:val="5EEB45A4"/>
    <w:rsid w:val="5EF328FD"/>
    <w:rsid w:val="5EFB9A8C"/>
    <w:rsid w:val="5EFC3ECB"/>
    <w:rsid w:val="5F0709C0"/>
    <w:rsid w:val="5F0EFFD6"/>
    <w:rsid w:val="5F203D26"/>
    <w:rsid w:val="5F232855"/>
    <w:rsid w:val="5F23391C"/>
    <w:rsid w:val="5F2E5DEE"/>
    <w:rsid w:val="5F35DE8F"/>
    <w:rsid w:val="5F38C198"/>
    <w:rsid w:val="5F55FADC"/>
    <w:rsid w:val="5F585274"/>
    <w:rsid w:val="5F787ED8"/>
    <w:rsid w:val="5F7DEEE3"/>
    <w:rsid w:val="5F839BCB"/>
    <w:rsid w:val="5F83FC46"/>
    <w:rsid w:val="5F8763FD"/>
    <w:rsid w:val="5F8E9301"/>
    <w:rsid w:val="5F8FA255"/>
    <w:rsid w:val="5F91E0DB"/>
    <w:rsid w:val="5F986267"/>
    <w:rsid w:val="5FA8AEBF"/>
    <w:rsid w:val="5FB28C39"/>
    <w:rsid w:val="5FB354FF"/>
    <w:rsid w:val="5FCA1369"/>
    <w:rsid w:val="5FCD2EB6"/>
    <w:rsid w:val="5FD5BB94"/>
    <w:rsid w:val="5FDF1FCD"/>
    <w:rsid w:val="5FE313D4"/>
    <w:rsid w:val="5FF047E6"/>
    <w:rsid w:val="5FF3849A"/>
    <w:rsid w:val="5FF96F16"/>
    <w:rsid w:val="6015E352"/>
    <w:rsid w:val="6019D3F0"/>
    <w:rsid w:val="60265961"/>
    <w:rsid w:val="6031B26B"/>
    <w:rsid w:val="60337244"/>
    <w:rsid w:val="6040C416"/>
    <w:rsid w:val="60437472"/>
    <w:rsid w:val="6044D0B5"/>
    <w:rsid w:val="60513D61"/>
    <w:rsid w:val="60558F52"/>
    <w:rsid w:val="6058BBF0"/>
    <w:rsid w:val="605B1F4B"/>
    <w:rsid w:val="6063752B"/>
    <w:rsid w:val="606FD8D7"/>
    <w:rsid w:val="60807355"/>
    <w:rsid w:val="6081A0B4"/>
    <w:rsid w:val="608651D3"/>
    <w:rsid w:val="60893BFA"/>
    <w:rsid w:val="608C515B"/>
    <w:rsid w:val="609E2E72"/>
    <w:rsid w:val="60A135EB"/>
    <w:rsid w:val="60A52076"/>
    <w:rsid w:val="60A62280"/>
    <w:rsid w:val="60A7D0FD"/>
    <w:rsid w:val="60B41F35"/>
    <w:rsid w:val="60BB2AE5"/>
    <w:rsid w:val="60C830E5"/>
    <w:rsid w:val="60CB48DD"/>
    <w:rsid w:val="60D43C0B"/>
    <w:rsid w:val="60D73B8C"/>
    <w:rsid w:val="60DDF88D"/>
    <w:rsid w:val="60E7EFF2"/>
    <w:rsid w:val="60FDEA76"/>
    <w:rsid w:val="61072E25"/>
    <w:rsid w:val="611143CE"/>
    <w:rsid w:val="6112E7C4"/>
    <w:rsid w:val="612D42F9"/>
    <w:rsid w:val="612F5767"/>
    <w:rsid w:val="613517A8"/>
    <w:rsid w:val="613839D8"/>
    <w:rsid w:val="614052B0"/>
    <w:rsid w:val="614E9AF7"/>
    <w:rsid w:val="6159B558"/>
    <w:rsid w:val="61629165"/>
    <w:rsid w:val="616BF2AD"/>
    <w:rsid w:val="6171F561"/>
    <w:rsid w:val="617453A0"/>
    <w:rsid w:val="6174EE51"/>
    <w:rsid w:val="617B81E9"/>
    <w:rsid w:val="6184ED62"/>
    <w:rsid w:val="618AF4CE"/>
    <w:rsid w:val="618D0D2D"/>
    <w:rsid w:val="61911304"/>
    <w:rsid w:val="619BE829"/>
    <w:rsid w:val="61A67305"/>
    <w:rsid w:val="61B1E1D1"/>
    <w:rsid w:val="61B5325C"/>
    <w:rsid w:val="61BE7209"/>
    <w:rsid w:val="61C906E7"/>
    <w:rsid w:val="61D1C53F"/>
    <w:rsid w:val="61D98061"/>
    <w:rsid w:val="61DB21B5"/>
    <w:rsid w:val="61DDEFFD"/>
    <w:rsid w:val="61EAA889"/>
    <w:rsid w:val="61EE268C"/>
    <w:rsid w:val="61F89819"/>
    <w:rsid w:val="6203ECFB"/>
    <w:rsid w:val="621323C3"/>
    <w:rsid w:val="62136C23"/>
    <w:rsid w:val="621C78CA"/>
    <w:rsid w:val="6229ECD5"/>
    <w:rsid w:val="622A949D"/>
    <w:rsid w:val="622BE177"/>
    <w:rsid w:val="62310C3B"/>
    <w:rsid w:val="6241B880"/>
    <w:rsid w:val="62459793"/>
    <w:rsid w:val="624C2872"/>
    <w:rsid w:val="624DE4EF"/>
    <w:rsid w:val="624F7915"/>
    <w:rsid w:val="62523529"/>
    <w:rsid w:val="625781EF"/>
    <w:rsid w:val="62580707"/>
    <w:rsid w:val="626162A2"/>
    <w:rsid w:val="626B6EF8"/>
    <w:rsid w:val="626E7888"/>
    <w:rsid w:val="627B98CE"/>
    <w:rsid w:val="6285B9C9"/>
    <w:rsid w:val="62898DEF"/>
    <w:rsid w:val="628D57BE"/>
    <w:rsid w:val="62A02644"/>
    <w:rsid w:val="62A8FA31"/>
    <w:rsid w:val="62C9CEE6"/>
    <w:rsid w:val="62CD0D88"/>
    <w:rsid w:val="62D355BE"/>
    <w:rsid w:val="62E9BC9A"/>
    <w:rsid w:val="62F5716B"/>
    <w:rsid w:val="63000C43"/>
    <w:rsid w:val="6311B339"/>
    <w:rsid w:val="631375CD"/>
    <w:rsid w:val="63142473"/>
    <w:rsid w:val="631BE717"/>
    <w:rsid w:val="6328BD1B"/>
    <w:rsid w:val="6335C6A6"/>
    <w:rsid w:val="6362D3F5"/>
    <w:rsid w:val="63665A4E"/>
    <w:rsid w:val="636C7A63"/>
    <w:rsid w:val="63759E4F"/>
    <w:rsid w:val="637796F4"/>
    <w:rsid w:val="638ED1C1"/>
    <w:rsid w:val="63A7BA52"/>
    <w:rsid w:val="63B65F9D"/>
    <w:rsid w:val="63BDFFB0"/>
    <w:rsid w:val="63CB70E3"/>
    <w:rsid w:val="63CE07F8"/>
    <w:rsid w:val="63D8D89E"/>
    <w:rsid w:val="63DBB4BC"/>
    <w:rsid w:val="63E7D27D"/>
    <w:rsid w:val="63EA0696"/>
    <w:rsid w:val="63FA9A31"/>
    <w:rsid w:val="63FD00B9"/>
    <w:rsid w:val="64007C17"/>
    <w:rsid w:val="641CCA79"/>
    <w:rsid w:val="6430FA0A"/>
    <w:rsid w:val="643B644E"/>
    <w:rsid w:val="643D4C9A"/>
    <w:rsid w:val="644A26E2"/>
    <w:rsid w:val="6452F39E"/>
    <w:rsid w:val="64651E72"/>
    <w:rsid w:val="646B5493"/>
    <w:rsid w:val="647BD530"/>
    <w:rsid w:val="6494F9D0"/>
    <w:rsid w:val="64A45556"/>
    <w:rsid w:val="64A9F507"/>
    <w:rsid w:val="64AC3B44"/>
    <w:rsid w:val="64B185D6"/>
    <w:rsid w:val="64B1C5FC"/>
    <w:rsid w:val="64B5AD7B"/>
    <w:rsid w:val="64BE8BF9"/>
    <w:rsid w:val="64BFB410"/>
    <w:rsid w:val="64C87BDE"/>
    <w:rsid w:val="64C986BF"/>
    <w:rsid w:val="64D5A0B9"/>
    <w:rsid w:val="64DAC198"/>
    <w:rsid w:val="64EE0616"/>
    <w:rsid w:val="64F1EC21"/>
    <w:rsid w:val="64F9BD71"/>
    <w:rsid w:val="651FD4C4"/>
    <w:rsid w:val="6524D754"/>
    <w:rsid w:val="6533A1EF"/>
    <w:rsid w:val="6549897D"/>
    <w:rsid w:val="654BC255"/>
    <w:rsid w:val="6555F856"/>
    <w:rsid w:val="656420E4"/>
    <w:rsid w:val="656C433C"/>
    <w:rsid w:val="6570F9B4"/>
    <w:rsid w:val="657130AB"/>
    <w:rsid w:val="6574D495"/>
    <w:rsid w:val="65992A8A"/>
    <w:rsid w:val="65A12C27"/>
    <w:rsid w:val="65B4B016"/>
    <w:rsid w:val="65B6EFB0"/>
    <w:rsid w:val="65C21268"/>
    <w:rsid w:val="65D8C8C4"/>
    <w:rsid w:val="65EF85C3"/>
    <w:rsid w:val="65F08932"/>
    <w:rsid w:val="65F1143B"/>
    <w:rsid w:val="65FEFF76"/>
    <w:rsid w:val="660428C2"/>
    <w:rsid w:val="66093545"/>
    <w:rsid w:val="662E823B"/>
    <w:rsid w:val="6646D551"/>
    <w:rsid w:val="667A1F1B"/>
    <w:rsid w:val="66870BFA"/>
    <w:rsid w:val="668DD56E"/>
    <w:rsid w:val="6696384F"/>
    <w:rsid w:val="6697A1BC"/>
    <w:rsid w:val="6698BCC8"/>
    <w:rsid w:val="66B52011"/>
    <w:rsid w:val="66BC19F6"/>
    <w:rsid w:val="66C0FD67"/>
    <w:rsid w:val="66E503D8"/>
    <w:rsid w:val="66ED9CAD"/>
    <w:rsid w:val="66F10B5E"/>
    <w:rsid w:val="66F8ABA2"/>
    <w:rsid w:val="67205A27"/>
    <w:rsid w:val="67238231"/>
    <w:rsid w:val="672620BF"/>
    <w:rsid w:val="672686D4"/>
    <w:rsid w:val="672B7707"/>
    <w:rsid w:val="67305441"/>
    <w:rsid w:val="674ABA14"/>
    <w:rsid w:val="6750A1EC"/>
    <w:rsid w:val="6759F3F2"/>
    <w:rsid w:val="675E2580"/>
    <w:rsid w:val="675FF03C"/>
    <w:rsid w:val="6765FF31"/>
    <w:rsid w:val="676C72F7"/>
    <w:rsid w:val="6796179F"/>
    <w:rsid w:val="679741C1"/>
    <w:rsid w:val="679AF358"/>
    <w:rsid w:val="679C9174"/>
    <w:rsid w:val="67A2F7BD"/>
    <w:rsid w:val="67A70343"/>
    <w:rsid w:val="67B76DC8"/>
    <w:rsid w:val="67BEA0D0"/>
    <w:rsid w:val="67C19FA7"/>
    <w:rsid w:val="67CA379E"/>
    <w:rsid w:val="67D3CEE0"/>
    <w:rsid w:val="67DD9AEC"/>
    <w:rsid w:val="67EA6488"/>
    <w:rsid w:val="67EA7628"/>
    <w:rsid w:val="67F34951"/>
    <w:rsid w:val="67F561B6"/>
    <w:rsid w:val="67FD5F50"/>
    <w:rsid w:val="6815EE7A"/>
    <w:rsid w:val="6822D593"/>
    <w:rsid w:val="682C3177"/>
    <w:rsid w:val="68489FBA"/>
    <w:rsid w:val="6848C9EC"/>
    <w:rsid w:val="685242B2"/>
    <w:rsid w:val="68649F94"/>
    <w:rsid w:val="686E8700"/>
    <w:rsid w:val="68764082"/>
    <w:rsid w:val="68785AC4"/>
    <w:rsid w:val="68799422"/>
    <w:rsid w:val="687ECE7A"/>
    <w:rsid w:val="68805DE3"/>
    <w:rsid w:val="68839640"/>
    <w:rsid w:val="6896A3DA"/>
    <w:rsid w:val="6897366F"/>
    <w:rsid w:val="68987195"/>
    <w:rsid w:val="689C23C1"/>
    <w:rsid w:val="68CDC9DD"/>
    <w:rsid w:val="68CEAB02"/>
    <w:rsid w:val="68D85921"/>
    <w:rsid w:val="68DA5F88"/>
    <w:rsid w:val="68E232EA"/>
    <w:rsid w:val="68E51739"/>
    <w:rsid w:val="68E7CB47"/>
    <w:rsid w:val="690534E8"/>
    <w:rsid w:val="690E0DBF"/>
    <w:rsid w:val="6912B06B"/>
    <w:rsid w:val="69145831"/>
    <w:rsid w:val="691F82D3"/>
    <w:rsid w:val="6923A496"/>
    <w:rsid w:val="69276B6B"/>
    <w:rsid w:val="6929BA3D"/>
    <w:rsid w:val="692DD52F"/>
    <w:rsid w:val="6942BD66"/>
    <w:rsid w:val="6960225D"/>
    <w:rsid w:val="6970587A"/>
    <w:rsid w:val="6970AE91"/>
    <w:rsid w:val="6984A797"/>
    <w:rsid w:val="6986CBA8"/>
    <w:rsid w:val="6992C97E"/>
    <w:rsid w:val="69A15CF7"/>
    <w:rsid w:val="69A3095B"/>
    <w:rsid w:val="69A45746"/>
    <w:rsid w:val="69A738E4"/>
    <w:rsid w:val="69B0DC7D"/>
    <w:rsid w:val="69C11E95"/>
    <w:rsid w:val="69C80F54"/>
    <w:rsid w:val="69CFF8C9"/>
    <w:rsid w:val="69D1EF30"/>
    <w:rsid w:val="69D8528E"/>
    <w:rsid w:val="69DCAC9C"/>
    <w:rsid w:val="69DEA38D"/>
    <w:rsid w:val="69E122C8"/>
    <w:rsid w:val="69E40C0B"/>
    <w:rsid w:val="69EEAF3E"/>
    <w:rsid w:val="69F75661"/>
    <w:rsid w:val="6A1A57B6"/>
    <w:rsid w:val="6A1A6C65"/>
    <w:rsid w:val="6A1D8406"/>
    <w:rsid w:val="6A1DA3BE"/>
    <w:rsid w:val="6A2D42D2"/>
    <w:rsid w:val="6A3812EE"/>
    <w:rsid w:val="6A432F44"/>
    <w:rsid w:val="6A4533EB"/>
    <w:rsid w:val="6A5E0B82"/>
    <w:rsid w:val="6A63C4BB"/>
    <w:rsid w:val="6A6ED0A7"/>
    <w:rsid w:val="6A72A2E7"/>
    <w:rsid w:val="6A759084"/>
    <w:rsid w:val="6A766153"/>
    <w:rsid w:val="6A808EC8"/>
    <w:rsid w:val="6AA3DC6A"/>
    <w:rsid w:val="6ABA1B4A"/>
    <w:rsid w:val="6AC56964"/>
    <w:rsid w:val="6AC827BF"/>
    <w:rsid w:val="6AC97DC8"/>
    <w:rsid w:val="6AD72DC5"/>
    <w:rsid w:val="6ADE0A6A"/>
    <w:rsid w:val="6AE2AA89"/>
    <w:rsid w:val="6AE68680"/>
    <w:rsid w:val="6AE95C03"/>
    <w:rsid w:val="6AF85E13"/>
    <w:rsid w:val="6AF87886"/>
    <w:rsid w:val="6B063659"/>
    <w:rsid w:val="6B13BD37"/>
    <w:rsid w:val="6B17159A"/>
    <w:rsid w:val="6B24D9E5"/>
    <w:rsid w:val="6B296C97"/>
    <w:rsid w:val="6B2DD0A5"/>
    <w:rsid w:val="6B3A89F2"/>
    <w:rsid w:val="6B568100"/>
    <w:rsid w:val="6B66CAA6"/>
    <w:rsid w:val="6B71BC1F"/>
    <w:rsid w:val="6B8A746A"/>
    <w:rsid w:val="6B8DF49A"/>
    <w:rsid w:val="6BAF21D9"/>
    <w:rsid w:val="6BB07541"/>
    <w:rsid w:val="6BB9C543"/>
    <w:rsid w:val="6BD3AFD6"/>
    <w:rsid w:val="6BDBC6F5"/>
    <w:rsid w:val="6BDC3C7A"/>
    <w:rsid w:val="6BE084E8"/>
    <w:rsid w:val="6BE66F0C"/>
    <w:rsid w:val="6BEB5527"/>
    <w:rsid w:val="6BEB56D6"/>
    <w:rsid w:val="6BFEC1BB"/>
    <w:rsid w:val="6BFF29E8"/>
    <w:rsid w:val="6C0D34A1"/>
    <w:rsid w:val="6C1377A4"/>
    <w:rsid w:val="6C19D1F8"/>
    <w:rsid w:val="6C1C399A"/>
    <w:rsid w:val="6C30679A"/>
    <w:rsid w:val="6C31CFEB"/>
    <w:rsid w:val="6C3D7A29"/>
    <w:rsid w:val="6C491727"/>
    <w:rsid w:val="6C4C8DF3"/>
    <w:rsid w:val="6C4E134B"/>
    <w:rsid w:val="6C508B61"/>
    <w:rsid w:val="6C56748C"/>
    <w:rsid w:val="6C5F99D4"/>
    <w:rsid w:val="6C61DF63"/>
    <w:rsid w:val="6C65529B"/>
    <w:rsid w:val="6C6BB0A4"/>
    <w:rsid w:val="6C7F9AA4"/>
    <w:rsid w:val="6C8DE9C3"/>
    <w:rsid w:val="6C8E70A7"/>
    <w:rsid w:val="6CA1D686"/>
    <w:rsid w:val="6CA480A5"/>
    <w:rsid w:val="6CA48501"/>
    <w:rsid w:val="6CA90499"/>
    <w:rsid w:val="6CB13ED5"/>
    <w:rsid w:val="6CB373AE"/>
    <w:rsid w:val="6CBFF994"/>
    <w:rsid w:val="6CC07DD4"/>
    <w:rsid w:val="6CC3E7B1"/>
    <w:rsid w:val="6CD516CB"/>
    <w:rsid w:val="6CD7DF42"/>
    <w:rsid w:val="6CEC5C25"/>
    <w:rsid w:val="6CFBA42F"/>
    <w:rsid w:val="6CFDE10B"/>
    <w:rsid w:val="6D1846E0"/>
    <w:rsid w:val="6D2666BB"/>
    <w:rsid w:val="6D2AD3CA"/>
    <w:rsid w:val="6D34C9B0"/>
    <w:rsid w:val="6D3FC661"/>
    <w:rsid w:val="6D4DBDAC"/>
    <w:rsid w:val="6D4E4C1D"/>
    <w:rsid w:val="6D511F40"/>
    <w:rsid w:val="6D52DFC8"/>
    <w:rsid w:val="6D591169"/>
    <w:rsid w:val="6D6B1008"/>
    <w:rsid w:val="6D70659B"/>
    <w:rsid w:val="6D856714"/>
    <w:rsid w:val="6D8BD503"/>
    <w:rsid w:val="6D9919DE"/>
    <w:rsid w:val="6DAF6112"/>
    <w:rsid w:val="6DB2E42C"/>
    <w:rsid w:val="6DB3A787"/>
    <w:rsid w:val="6DBB99C4"/>
    <w:rsid w:val="6DBCB1C3"/>
    <w:rsid w:val="6DC29013"/>
    <w:rsid w:val="6DC8F10B"/>
    <w:rsid w:val="6DEAD6C0"/>
    <w:rsid w:val="6DEC8305"/>
    <w:rsid w:val="6DF62F58"/>
    <w:rsid w:val="6E019220"/>
    <w:rsid w:val="6E29ABFA"/>
    <w:rsid w:val="6E5395A9"/>
    <w:rsid w:val="6E546D7B"/>
    <w:rsid w:val="6E55CFC8"/>
    <w:rsid w:val="6E67B824"/>
    <w:rsid w:val="6E683E3A"/>
    <w:rsid w:val="6E69917F"/>
    <w:rsid w:val="6E760BEB"/>
    <w:rsid w:val="6E85BD43"/>
    <w:rsid w:val="6E8698A9"/>
    <w:rsid w:val="6E8A4C87"/>
    <w:rsid w:val="6E97D315"/>
    <w:rsid w:val="6E9BCA86"/>
    <w:rsid w:val="6EAC61A7"/>
    <w:rsid w:val="6EBC3B03"/>
    <w:rsid w:val="6EBF2D68"/>
    <w:rsid w:val="6EC4A43A"/>
    <w:rsid w:val="6EC71418"/>
    <w:rsid w:val="6ECF21AD"/>
    <w:rsid w:val="6ED077C5"/>
    <w:rsid w:val="6EDF6E45"/>
    <w:rsid w:val="6EEFD97D"/>
    <w:rsid w:val="6EF2C17F"/>
    <w:rsid w:val="6EF35C68"/>
    <w:rsid w:val="6EF361AE"/>
    <w:rsid w:val="6F00A421"/>
    <w:rsid w:val="6F366AA4"/>
    <w:rsid w:val="6F5AF863"/>
    <w:rsid w:val="6F625A2D"/>
    <w:rsid w:val="6F630082"/>
    <w:rsid w:val="6F6B50E9"/>
    <w:rsid w:val="6F6DADFF"/>
    <w:rsid w:val="6F6DB9ED"/>
    <w:rsid w:val="6F6FFD7F"/>
    <w:rsid w:val="6F85D7F9"/>
    <w:rsid w:val="6F9FF025"/>
    <w:rsid w:val="6FB0C5EF"/>
    <w:rsid w:val="6FD4D465"/>
    <w:rsid w:val="6FD7D867"/>
    <w:rsid w:val="6FDF2ECD"/>
    <w:rsid w:val="6FEFF636"/>
    <w:rsid w:val="6FFD191A"/>
    <w:rsid w:val="7004C2CD"/>
    <w:rsid w:val="700E7E84"/>
    <w:rsid w:val="7012D7F8"/>
    <w:rsid w:val="701435FF"/>
    <w:rsid w:val="7014D7F9"/>
    <w:rsid w:val="701D4688"/>
    <w:rsid w:val="7034A0DB"/>
    <w:rsid w:val="703E1B4C"/>
    <w:rsid w:val="70434D40"/>
    <w:rsid w:val="70472264"/>
    <w:rsid w:val="70491873"/>
    <w:rsid w:val="70499823"/>
    <w:rsid w:val="704FEAE1"/>
    <w:rsid w:val="705355A0"/>
    <w:rsid w:val="70589AF8"/>
    <w:rsid w:val="70618A0D"/>
    <w:rsid w:val="70663121"/>
    <w:rsid w:val="706C3FE3"/>
    <w:rsid w:val="70734EEA"/>
    <w:rsid w:val="7073A58F"/>
    <w:rsid w:val="7079B7F9"/>
    <w:rsid w:val="708D191B"/>
    <w:rsid w:val="70947584"/>
    <w:rsid w:val="70953D6D"/>
    <w:rsid w:val="709550F7"/>
    <w:rsid w:val="70A1B810"/>
    <w:rsid w:val="70A594D8"/>
    <w:rsid w:val="70C21416"/>
    <w:rsid w:val="70DDB333"/>
    <w:rsid w:val="70E56BA1"/>
    <w:rsid w:val="70F27342"/>
    <w:rsid w:val="70F6E6A2"/>
    <w:rsid w:val="70F96177"/>
    <w:rsid w:val="70FBD4A0"/>
    <w:rsid w:val="71138971"/>
    <w:rsid w:val="7129CBAD"/>
    <w:rsid w:val="712D5EE9"/>
    <w:rsid w:val="71304BAC"/>
    <w:rsid w:val="7134643B"/>
    <w:rsid w:val="71492F45"/>
    <w:rsid w:val="71552FEC"/>
    <w:rsid w:val="715CBEBA"/>
    <w:rsid w:val="7160EE8E"/>
    <w:rsid w:val="7168FBCB"/>
    <w:rsid w:val="71784672"/>
    <w:rsid w:val="717E915A"/>
    <w:rsid w:val="71940377"/>
    <w:rsid w:val="719D6C39"/>
    <w:rsid w:val="71A8D407"/>
    <w:rsid w:val="71ADB99B"/>
    <w:rsid w:val="71B02DB1"/>
    <w:rsid w:val="71B07C43"/>
    <w:rsid w:val="71B5C31B"/>
    <w:rsid w:val="71BC9CFA"/>
    <w:rsid w:val="71C66CBD"/>
    <w:rsid w:val="71C93E7F"/>
    <w:rsid w:val="71D1510E"/>
    <w:rsid w:val="71D174C1"/>
    <w:rsid w:val="71D26E74"/>
    <w:rsid w:val="71E2CDD2"/>
    <w:rsid w:val="71EB2370"/>
    <w:rsid w:val="71EBC49F"/>
    <w:rsid w:val="71EDF537"/>
    <w:rsid w:val="7209F802"/>
    <w:rsid w:val="725E29DC"/>
    <w:rsid w:val="72604ED1"/>
    <w:rsid w:val="727F20BD"/>
    <w:rsid w:val="72817A75"/>
    <w:rsid w:val="7282F8E9"/>
    <w:rsid w:val="728676E3"/>
    <w:rsid w:val="728D917A"/>
    <w:rsid w:val="729BD6B4"/>
    <w:rsid w:val="72BB87F5"/>
    <w:rsid w:val="72C59F09"/>
    <w:rsid w:val="72CE160B"/>
    <w:rsid w:val="72CE76C8"/>
    <w:rsid w:val="72CF5748"/>
    <w:rsid w:val="72D1D82D"/>
    <w:rsid w:val="72D3D422"/>
    <w:rsid w:val="72DCDC84"/>
    <w:rsid w:val="72F13824"/>
    <w:rsid w:val="72F4314E"/>
    <w:rsid w:val="73134922"/>
    <w:rsid w:val="7322FAA5"/>
    <w:rsid w:val="732CD4B4"/>
    <w:rsid w:val="7331742B"/>
    <w:rsid w:val="7332521C"/>
    <w:rsid w:val="73327809"/>
    <w:rsid w:val="73338C5E"/>
    <w:rsid w:val="7336C4C9"/>
    <w:rsid w:val="7347F671"/>
    <w:rsid w:val="734D67ED"/>
    <w:rsid w:val="73540588"/>
    <w:rsid w:val="736AEA03"/>
    <w:rsid w:val="736BF8EF"/>
    <w:rsid w:val="736DDBF1"/>
    <w:rsid w:val="7371D7BA"/>
    <w:rsid w:val="73745AED"/>
    <w:rsid w:val="7374E324"/>
    <w:rsid w:val="7389A8CC"/>
    <w:rsid w:val="738F21AE"/>
    <w:rsid w:val="739463E9"/>
    <w:rsid w:val="739B2BF9"/>
    <w:rsid w:val="739B6B18"/>
    <w:rsid w:val="73A82B43"/>
    <w:rsid w:val="73C7EF94"/>
    <w:rsid w:val="73D7ABDF"/>
    <w:rsid w:val="73F4285D"/>
    <w:rsid w:val="73FDED6F"/>
    <w:rsid w:val="73FF313F"/>
    <w:rsid w:val="7415EA1D"/>
    <w:rsid w:val="7416DC67"/>
    <w:rsid w:val="7417F84E"/>
    <w:rsid w:val="742264B7"/>
    <w:rsid w:val="7429CC83"/>
    <w:rsid w:val="743BCA6B"/>
    <w:rsid w:val="743E821F"/>
    <w:rsid w:val="74475381"/>
    <w:rsid w:val="7449942F"/>
    <w:rsid w:val="744A403A"/>
    <w:rsid w:val="74665E96"/>
    <w:rsid w:val="7466DB9E"/>
    <w:rsid w:val="746B9802"/>
    <w:rsid w:val="74711500"/>
    <w:rsid w:val="74764BBD"/>
    <w:rsid w:val="747E95D1"/>
    <w:rsid w:val="7481094F"/>
    <w:rsid w:val="74950961"/>
    <w:rsid w:val="7495C2FB"/>
    <w:rsid w:val="749EC622"/>
    <w:rsid w:val="74A31213"/>
    <w:rsid w:val="74A69C96"/>
    <w:rsid w:val="74AE05BF"/>
    <w:rsid w:val="74C3BD08"/>
    <w:rsid w:val="74CA50F7"/>
    <w:rsid w:val="74CCF57C"/>
    <w:rsid w:val="74F04166"/>
    <w:rsid w:val="74F5589D"/>
    <w:rsid w:val="74FEAC9B"/>
    <w:rsid w:val="7501F8E8"/>
    <w:rsid w:val="75095BCC"/>
    <w:rsid w:val="751502B0"/>
    <w:rsid w:val="7517FB88"/>
    <w:rsid w:val="751C0FD8"/>
    <w:rsid w:val="751EA28F"/>
    <w:rsid w:val="752F2E3C"/>
    <w:rsid w:val="752FB1FB"/>
    <w:rsid w:val="7531A53A"/>
    <w:rsid w:val="753518C8"/>
    <w:rsid w:val="7554E551"/>
    <w:rsid w:val="75551F00"/>
    <w:rsid w:val="755E0323"/>
    <w:rsid w:val="7565E50D"/>
    <w:rsid w:val="7569F3B1"/>
    <w:rsid w:val="756F3F50"/>
    <w:rsid w:val="75914E93"/>
    <w:rsid w:val="7592C102"/>
    <w:rsid w:val="75A648EB"/>
    <w:rsid w:val="75B71127"/>
    <w:rsid w:val="75BB8308"/>
    <w:rsid w:val="75C32AE9"/>
    <w:rsid w:val="75D9A766"/>
    <w:rsid w:val="75DAC1EB"/>
    <w:rsid w:val="75E2B745"/>
    <w:rsid w:val="75E52934"/>
    <w:rsid w:val="75E6B4B3"/>
    <w:rsid w:val="75F1AA5C"/>
    <w:rsid w:val="75FE408E"/>
    <w:rsid w:val="76028DF3"/>
    <w:rsid w:val="7603B4FB"/>
    <w:rsid w:val="7613D702"/>
    <w:rsid w:val="761D831B"/>
    <w:rsid w:val="7620375D"/>
    <w:rsid w:val="7620B25A"/>
    <w:rsid w:val="76274A31"/>
    <w:rsid w:val="762B0097"/>
    <w:rsid w:val="762F63F1"/>
    <w:rsid w:val="7645922B"/>
    <w:rsid w:val="76485FDA"/>
    <w:rsid w:val="764AC2B9"/>
    <w:rsid w:val="764AFD68"/>
    <w:rsid w:val="7661CBD9"/>
    <w:rsid w:val="7670E6C5"/>
    <w:rsid w:val="768694EE"/>
    <w:rsid w:val="768C247B"/>
    <w:rsid w:val="768FE650"/>
    <w:rsid w:val="76926555"/>
    <w:rsid w:val="76B26D24"/>
    <w:rsid w:val="76B71B77"/>
    <w:rsid w:val="76BCAFD8"/>
    <w:rsid w:val="76BCC488"/>
    <w:rsid w:val="76C8CF46"/>
    <w:rsid w:val="76D3241E"/>
    <w:rsid w:val="76E615C1"/>
    <w:rsid w:val="76E920A5"/>
    <w:rsid w:val="76EEB86C"/>
    <w:rsid w:val="76FBB8E6"/>
    <w:rsid w:val="76FD43C1"/>
    <w:rsid w:val="77099EEC"/>
    <w:rsid w:val="77325424"/>
    <w:rsid w:val="77362C3A"/>
    <w:rsid w:val="7736F2AB"/>
    <w:rsid w:val="773CF638"/>
    <w:rsid w:val="7740B601"/>
    <w:rsid w:val="77469817"/>
    <w:rsid w:val="774D0C6D"/>
    <w:rsid w:val="774E2067"/>
    <w:rsid w:val="775BD111"/>
    <w:rsid w:val="7771BCC2"/>
    <w:rsid w:val="77877501"/>
    <w:rsid w:val="7787B95B"/>
    <w:rsid w:val="778D96E6"/>
    <w:rsid w:val="7797F839"/>
    <w:rsid w:val="779F0C61"/>
    <w:rsid w:val="77A1C4C8"/>
    <w:rsid w:val="77C25B15"/>
    <w:rsid w:val="77D76047"/>
    <w:rsid w:val="77DB0325"/>
    <w:rsid w:val="77E9E042"/>
    <w:rsid w:val="77FD3CD7"/>
    <w:rsid w:val="78027F9E"/>
    <w:rsid w:val="7815F9B1"/>
    <w:rsid w:val="781B1CA1"/>
    <w:rsid w:val="781EA6E5"/>
    <w:rsid w:val="7821B9EA"/>
    <w:rsid w:val="782343DC"/>
    <w:rsid w:val="7825071A"/>
    <w:rsid w:val="783B19C0"/>
    <w:rsid w:val="7845B839"/>
    <w:rsid w:val="784BE4F6"/>
    <w:rsid w:val="784CB85F"/>
    <w:rsid w:val="78513DB9"/>
    <w:rsid w:val="78670A1A"/>
    <w:rsid w:val="7877A229"/>
    <w:rsid w:val="7886A969"/>
    <w:rsid w:val="7887C02F"/>
    <w:rsid w:val="789FD066"/>
    <w:rsid w:val="78A3FB97"/>
    <w:rsid w:val="78B6CA1C"/>
    <w:rsid w:val="78BD791F"/>
    <w:rsid w:val="78CC792B"/>
    <w:rsid w:val="78D65C95"/>
    <w:rsid w:val="78D7F5CF"/>
    <w:rsid w:val="78E5D7AE"/>
    <w:rsid w:val="78E6A086"/>
    <w:rsid w:val="78F00FDF"/>
    <w:rsid w:val="78F88E0F"/>
    <w:rsid w:val="78FD22F3"/>
    <w:rsid w:val="79052E68"/>
    <w:rsid w:val="790A430B"/>
    <w:rsid w:val="79124F3B"/>
    <w:rsid w:val="791AFEB2"/>
    <w:rsid w:val="792B7063"/>
    <w:rsid w:val="793A412D"/>
    <w:rsid w:val="793A729A"/>
    <w:rsid w:val="794AB82C"/>
    <w:rsid w:val="7951E1FF"/>
    <w:rsid w:val="796014C2"/>
    <w:rsid w:val="796857D8"/>
    <w:rsid w:val="79713455"/>
    <w:rsid w:val="7974CDFA"/>
    <w:rsid w:val="79757455"/>
    <w:rsid w:val="79933EA5"/>
    <w:rsid w:val="79A92678"/>
    <w:rsid w:val="79AA0F3A"/>
    <w:rsid w:val="79AB46E2"/>
    <w:rsid w:val="79B052F5"/>
    <w:rsid w:val="79B55943"/>
    <w:rsid w:val="79C819D7"/>
    <w:rsid w:val="79D3DAA2"/>
    <w:rsid w:val="79D8C607"/>
    <w:rsid w:val="79DB463A"/>
    <w:rsid w:val="79ED8E03"/>
    <w:rsid w:val="79F71552"/>
    <w:rsid w:val="7A040FA1"/>
    <w:rsid w:val="7A0D7E7C"/>
    <w:rsid w:val="7A418D36"/>
    <w:rsid w:val="7A43D704"/>
    <w:rsid w:val="7A458CBC"/>
    <w:rsid w:val="7A4C26C4"/>
    <w:rsid w:val="7A52F32D"/>
    <w:rsid w:val="7A5729C5"/>
    <w:rsid w:val="7A6AFB8B"/>
    <w:rsid w:val="7A713AB6"/>
    <w:rsid w:val="7A738DB6"/>
    <w:rsid w:val="7A776B1F"/>
    <w:rsid w:val="7A804E32"/>
    <w:rsid w:val="7A820D81"/>
    <w:rsid w:val="7A85F440"/>
    <w:rsid w:val="7A8AD1E4"/>
    <w:rsid w:val="7A8FBE0C"/>
    <w:rsid w:val="7A9203EE"/>
    <w:rsid w:val="7A9E0C62"/>
    <w:rsid w:val="7AA17203"/>
    <w:rsid w:val="7AA9F484"/>
    <w:rsid w:val="7AB44220"/>
    <w:rsid w:val="7AC4288D"/>
    <w:rsid w:val="7ACA80BC"/>
    <w:rsid w:val="7ACC3117"/>
    <w:rsid w:val="7ACF9FC8"/>
    <w:rsid w:val="7AE70FD6"/>
    <w:rsid w:val="7AE7BDE5"/>
    <w:rsid w:val="7AE94852"/>
    <w:rsid w:val="7B0036D7"/>
    <w:rsid w:val="7B0A93EB"/>
    <w:rsid w:val="7B139DB7"/>
    <w:rsid w:val="7B24D085"/>
    <w:rsid w:val="7B6EAE8F"/>
    <w:rsid w:val="7B757EBE"/>
    <w:rsid w:val="7BABE92C"/>
    <w:rsid w:val="7BAFBE23"/>
    <w:rsid w:val="7BCD1EF3"/>
    <w:rsid w:val="7BD78863"/>
    <w:rsid w:val="7BEDDE4D"/>
    <w:rsid w:val="7BF13171"/>
    <w:rsid w:val="7C029159"/>
    <w:rsid w:val="7C095CD9"/>
    <w:rsid w:val="7C2D37C7"/>
    <w:rsid w:val="7C30FF99"/>
    <w:rsid w:val="7C3A373D"/>
    <w:rsid w:val="7C3BF8A7"/>
    <w:rsid w:val="7C443F0E"/>
    <w:rsid w:val="7C56F42D"/>
    <w:rsid w:val="7C5F1D21"/>
    <w:rsid w:val="7C75D0D2"/>
    <w:rsid w:val="7C7E8096"/>
    <w:rsid w:val="7C7F6C2D"/>
    <w:rsid w:val="7C83877E"/>
    <w:rsid w:val="7C913DAA"/>
    <w:rsid w:val="7C964F5F"/>
    <w:rsid w:val="7CA38BE2"/>
    <w:rsid w:val="7CA7DAA2"/>
    <w:rsid w:val="7CB21CC6"/>
    <w:rsid w:val="7CC4532B"/>
    <w:rsid w:val="7CC5BAC6"/>
    <w:rsid w:val="7CC84189"/>
    <w:rsid w:val="7CD1D673"/>
    <w:rsid w:val="7CD44934"/>
    <w:rsid w:val="7CDC496D"/>
    <w:rsid w:val="7CE59000"/>
    <w:rsid w:val="7CE63CBC"/>
    <w:rsid w:val="7CE9F3F2"/>
    <w:rsid w:val="7D050ACE"/>
    <w:rsid w:val="7D0B7492"/>
    <w:rsid w:val="7D1BADCC"/>
    <w:rsid w:val="7D289195"/>
    <w:rsid w:val="7D2C9ECA"/>
    <w:rsid w:val="7D3976D4"/>
    <w:rsid w:val="7D3CDFC4"/>
    <w:rsid w:val="7D4583A2"/>
    <w:rsid w:val="7D4A39D0"/>
    <w:rsid w:val="7D4D422F"/>
    <w:rsid w:val="7D4F4CB7"/>
    <w:rsid w:val="7D5CBC11"/>
    <w:rsid w:val="7D67052B"/>
    <w:rsid w:val="7D791404"/>
    <w:rsid w:val="7D846035"/>
    <w:rsid w:val="7D851B79"/>
    <w:rsid w:val="7D99CAEE"/>
    <w:rsid w:val="7D9D6781"/>
    <w:rsid w:val="7DA21C2C"/>
    <w:rsid w:val="7DA26D12"/>
    <w:rsid w:val="7DB40EB1"/>
    <w:rsid w:val="7DC31B36"/>
    <w:rsid w:val="7DC5F4FC"/>
    <w:rsid w:val="7DD171CF"/>
    <w:rsid w:val="7DD1AE3B"/>
    <w:rsid w:val="7DD24E6D"/>
    <w:rsid w:val="7DDAAA64"/>
    <w:rsid w:val="7DE224F1"/>
    <w:rsid w:val="7DE6A647"/>
    <w:rsid w:val="7DE71113"/>
    <w:rsid w:val="7DEDCE4C"/>
    <w:rsid w:val="7DEEAE99"/>
    <w:rsid w:val="7DF27931"/>
    <w:rsid w:val="7DF63154"/>
    <w:rsid w:val="7E00DAA3"/>
    <w:rsid w:val="7E05019A"/>
    <w:rsid w:val="7E0C4633"/>
    <w:rsid w:val="7E231753"/>
    <w:rsid w:val="7E25F4DC"/>
    <w:rsid w:val="7E26FCCB"/>
    <w:rsid w:val="7E31B570"/>
    <w:rsid w:val="7E41D3E8"/>
    <w:rsid w:val="7E451E88"/>
    <w:rsid w:val="7E453172"/>
    <w:rsid w:val="7E4F098B"/>
    <w:rsid w:val="7E731FD7"/>
    <w:rsid w:val="7E831BB4"/>
    <w:rsid w:val="7E85193E"/>
    <w:rsid w:val="7E8C88A6"/>
    <w:rsid w:val="7E8F6E32"/>
    <w:rsid w:val="7E90A865"/>
    <w:rsid w:val="7EA1AF4C"/>
    <w:rsid w:val="7EB34371"/>
    <w:rsid w:val="7EBB6013"/>
    <w:rsid w:val="7ECDAC1A"/>
    <w:rsid w:val="7EEF92C4"/>
    <w:rsid w:val="7EF8553F"/>
    <w:rsid w:val="7EFBAF81"/>
    <w:rsid w:val="7F00BD5A"/>
    <w:rsid w:val="7F014274"/>
    <w:rsid w:val="7F0C55F1"/>
    <w:rsid w:val="7F1300F4"/>
    <w:rsid w:val="7F1AF81B"/>
    <w:rsid w:val="7F20FDCA"/>
    <w:rsid w:val="7F2375AE"/>
    <w:rsid w:val="7F366423"/>
    <w:rsid w:val="7F422297"/>
    <w:rsid w:val="7F4678DD"/>
    <w:rsid w:val="7F5840E7"/>
    <w:rsid w:val="7F6069AA"/>
    <w:rsid w:val="7F656870"/>
    <w:rsid w:val="7F684FDC"/>
    <w:rsid w:val="7F6CAEC5"/>
    <w:rsid w:val="7F767526"/>
    <w:rsid w:val="7F77F464"/>
    <w:rsid w:val="7F846016"/>
    <w:rsid w:val="7F8F9A8D"/>
    <w:rsid w:val="7FABDCA0"/>
    <w:rsid w:val="7FAC3AB4"/>
    <w:rsid w:val="7FB9FA40"/>
    <w:rsid w:val="7FBC0AC0"/>
    <w:rsid w:val="7FBCCC5D"/>
    <w:rsid w:val="7FC151CC"/>
    <w:rsid w:val="7FD45ED7"/>
    <w:rsid w:val="7FE02720"/>
    <w:rsid w:val="7FE69270"/>
    <w:rsid w:val="7FE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93410"/>
  <w15:chartTrackingRefBased/>
  <w15:docId w15:val="{AE17A100-3E5F-443A-9C3A-4D0684BC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57F1B5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4DC"/>
  </w:style>
  <w:style w:type="paragraph" w:styleId="Footer">
    <w:name w:val="footer"/>
    <w:basedOn w:val="Normal"/>
    <w:link w:val="FooterChar"/>
    <w:uiPriority w:val="99"/>
    <w:unhideWhenUsed/>
    <w:rsid w:val="007A2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4DC"/>
  </w:style>
  <w:style w:type="paragraph" w:styleId="Title">
    <w:name w:val="Title"/>
    <w:basedOn w:val="Normal"/>
    <w:next w:val="Normal"/>
    <w:link w:val="TitleChar"/>
    <w:uiPriority w:val="10"/>
    <w:qFormat/>
    <w:rsid w:val="007A24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Header"/>
    <w:link w:val="Style1Char"/>
    <w:qFormat/>
    <w:rsid w:val="007A24DC"/>
    <w:pPr>
      <w:jc w:val="center"/>
    </w:pPr>
    <w:rPr>
      <w:b/>
      <w:color w:val="FFFFFF" w:themeColor="background1"/>
      <w:spacing w:val="72"/>
      <w:sz w:val="40"/>
      <w:szCs w:val="40"/>
    </w:rPr>
  </w:style>
  <w:style w:type="paragraph" w:styleId="ListParagraph">
    <w:name w:val="List Paragraph"/>
    <w:basedOn w:val="Normal"/>
    <w:uiPriority w:val="34"/>
    <w:qFormat/>
    <w:rsid w:val="00BE78D3"/>
    <w:pPr>
      <w:ind w:left="720"/>
      <w:contextualSpacing/>
    </w:pPr>
  </w:style>
  <w:style w:type="character" w:customStyle="1" w:styleId="Style1Char">
    <w:name w:val="Style1 Char"/>
    <w:basedOn w:val="HeaderChar"/>
    <w:link w:val="Style1"/>
    <w:rsid w:val="007A24DC"/>
    <w:rPr>
      <w:b/>
      <w:color w:val="FFFFFF" w:themeColor="background1"/>
      <w:spacing w:val="72"/>
      <w:sz w:val="40"/>
      <w:szCs w:val="40"/>
    </w:rPr>
  </w:style>
  <w:style w:type="paragraph" w:styleId="List">
    <w:name w:val="List"/>
    <w:basedOn w:val="Normal"/>
    <w:uiPriority w:val="99"/>
    <w:unhideWhenUsed/>
    <w:rsid w:val="00A273F9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6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18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49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495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6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1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221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2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16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9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07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710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31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7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27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2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52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990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4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4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66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77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6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2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34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5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39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08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92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2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70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44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3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5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29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207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45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68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06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7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8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04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66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908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8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72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83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84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79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5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56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4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0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51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09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21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7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9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74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5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0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11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17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2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69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4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895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304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1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79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51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8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54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53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17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791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556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5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4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kins.THEDIOCESE.003\AppData\Local\Microsoft\Windows\INetCache\IE\RBY0OU6I\2015.Chichester_Diocesan_Intercessions_July-Sep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CAA2BD2BCDA43B2D7ADEA73B26E8A" ma:contentTypeVersion="3" ma:contentTypeDescription="Create a new document." ma:contentTypeScope="" ma:versionID="390a3b3d72399fa7e219dcbb13ef55a3">
  <xsd:schema xmlns:xsd="http://www.w3.org/2001/XMLSchema" xmlns:xs="http://www.w3.org/2001/XMLSchema" xmlns:p="http://schemas.microsoft.com/office/2006/metadata/properties" xmlns:ns2="11db8c15-8ee2-4a9f-b112-7269de004f8c" targetNamespace="http://schemas.microsoft.com/office/2006/metadata/properties" ma:root="true" ma:fieldsID="d8980e3743e19985b666add9a841fba0" ns2:_="">
    <xsd:import namespace="11db8c15-8ee2-4a9f-b112-7269de004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8c15-8ee2-4a9f-b112-7269de004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9D307-F29C-4D3A-9BF5-4DB276FBA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3EEB0B-EE70-4A7D-BE30-8DA583C194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F4019-F27F-4928-A82D-FFBED85E8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6E886-BDEF-47EF-A8D4-249B81BD5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b8c15-8ee2-4a9f-b112-7269de00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2015.Chichester_Diocesan_Intercessions_July-Sept.</Template>
  <TotalTime>0</TotalTime>
  <Pages>5</Pages>
  <Words>3056</Words>
  <Characters>17423</Characters>
  <Application>Microsoft Office Word</Application>
  <DocSecurity>0</DocSecurity>
  <Lines>145</Lines>
  <Paragraphs>40</Paragraphs>
  <ScaleCrop>false</ScaleCrop>
  <Company>The 4 Dioceses</Company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Chichester Diocesan Intercessions: July-Sept  2026</dc:title>
  <dc:subject/>
  <dc:creator>Sue Atkins</dc:creator>
  <cp:keywords/>
  <dc:description/>
  <cp:lastModifiedBy>Iona O'Shea</cp:lastModifiedBy>
  <cp:revision>25</cp:revision>
  <cp:lastPrinted>2025-09-11T14:49:00Z</cp:lastPrinted>
  <dcterms:created xsi:type="dcterms:W3CDTF">2026-06-09T12:37:00Z</dcterms:created>
  <dcterms:modified xsi:type="dcterms:W3CDTF">2026-06-30T09:58:00Z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0x010100AC0CAA2BD2BCDA43B2D7ADEA73B26E8A</vt:lpwstr>
  </property>
  <property fmtid="{D5CDD505-2E9C-101B-9397-08002B2CF9AE}" pid="3" name="Order">
    <vt:r8>20600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