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477" w14:textId="7FA21643" w:rsidR="00E54AE3" w:rsidRPr="000E27F5" w:rsidRDefault="003916BB" w:rsidP="420C0757">
      <w:pPr>
        <w:contextualSpacing/>
        <w:rPr>
          <w:b/>
          <w:bCs/>
          <w:noProof/>
          <w:sz w:val="28"/>
          <w:szCs w:val="28"/>
        </w:rPr>
      </w:pPr>
      <w:bookmarkStart w:id="0" w:name="_Hlk82615489"/>
      <w:bookmarkStart w:id="1" w:name="_Hlk83650580"/>
      <w:r>
        <w:rPr>
          <w:b/>
          <w:bCs/>
          <w:noProof/>
          <w:sz w:val="28"/>
          <w:szCs w:val="28"/>
        </w:rPr>
        <w:t>APRIL</w:t>
      </w:r>
    </w:p>
    <w:p w14:paraId="2AF7A473" w14:textId="1D3650F3" w:rsidR="6F85D7F9" w:rsidRDefault="00104018" w:rsidP="4E2377AD">
      <w:pPr>
        <w:rPr>
          <w:i/>
          <w:iCs/>
          <w:sz w:val="18"/>
          <w:szCs w:val="18"/>
        </w:rPr>
      </w:pPr>
      <w:r w:rsidRPr="4E2377AD">
        <w:rPr>
          <w:b/>
          <w:bCs/>
          <w:sz w:val="18"/>
          <w:szCs w:val="18"/>
        </w:rPr>
        <w:t>1</w:t>
      </w:r>
      <w:r w:rsidR="00452A13" w:rsidRPr="4E2377AD">
        <w:rPr>
          <w:b/>
          <w:bCs/>
          <w:sz w:val="18"/>
          <w:szCs w:val="18"/>
        </w:rPr>
        <w:t xml:space="preserve"> </w:t>
      </w:r>
      <w:r w:rsidR="61629165" w:rsidRPr="4E2377AD">
        <w:rPr>
          <w:b/>
          <w:bCs/>
          <w:sz w:val="18"/>
          <w:szCs w:val="18"/>
        </w:rPr>
        <w:t xml:space="preserve">  </w:t>
      </w:r>
      <w:r w:rsidR="2DD18CB7" w:rsidRPr="4E2377AD">
        <w:rPr>
          <w:i/>
          <w:iCs/>
          <w:sz w:val="18"/>
          <w:szCs w:val="18"/>
        </w:rPr>
        <w:t>Frederick Denison Maurice, Priest, Teacher of the Faith, 1872</w:t>
      </w:r>
    </w:p>
    <w:p w14:paraId="0EA279CC" w14:textId="1B092BDD" w:rsidR="63A7BA52" w:rsidRDefault="4AECA1B4" w:rsidP="63A7BA52">
      <w:pPr>
        <w:rPr>
          <w:sz w:val="18"/>
          <w:szCs w:val="18"/>
        </w:rPr>
      </w:pPr>
      <w:r w:rsidRPr="6E8A4C87">
        <w:rPr>
          <w:sz w:val="18"/>
          <w:szCs w:val="18"/>
        </w:rPr>
        <w:t>We pray for the bishop, clergy and laity of The Diocese of Victoria Nyanza – The Anglican Church of Tanzania</w:t>
      </w:r>
      <w:r w:rsidR="78F00FDF" w:rsidRPr="6E8A4C87">
        <w:rPr>
          <w:sz w:val="18"/>
          <w:szCs w:val="18"/>
        </w:rPr>
        <w:t xml:space="preserve"> </w:t>
      </w:r>
    </w:p>
    <w:p w14:paraId="0C09CB39" w14:textId="181DC7DF" w:rsidR="00E74FA4" w:rsidRDefault="775BD111" w:rsidP="2BC29B96">
      <w:pPr>
        <w:contextualSpacing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LINCH with IPING MARSH, MILLAND and RAKE and STEDHAM with IPING:  Trish Bancroft, I; Christopher Grocock,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Rdr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. </w:t>
      </w:r>
    </w:p>
    <w:p w14:paraId="5DDF2338" w14:textId="4DB59553" w:rsidR="00E74FA4" w:rsidRDefault="775BD111" w:rsidP="2BC29B96">
      <w:pPr>
        <w:contextualSpacing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>RAKE CE PRIMARY SCHOOL:  Paul Brown,</w:t>
      </w:r>
      <w:r w:rsidRPr="2BC29B96">
        <w:rPr>
          <w:rFonts w:ascii="Calibri" w:eastAsia="Calibri" w:hAnsi="Calibri"/>
          <w:i/>
          <w:iCs/>
          <w:sz w:val="18"/>
          <w:szCs w:val="18"/>
        </w:rPr>
        <w:t xml:space="preserve"> </w:t>
      </w:r>
      <w:r w:rsidRPr="2BC29B96">
        <w:rPr>
          <w:rFonts w:ascii="Calibri" w:eastAsia="Calibri" w:hAnsi="Calibri"/>
          <w:sz w:val="18"/>
          <w:szCs w:val="18"/>
        </w:rPr>
        <w:t>HT; Nik Taylor, Chr</w:t>
      </w:r>
    </w:p>
    <w:p w14:paraId="326D7366" w14:textId="47A0A4C3" w:rsidR="0017794C" w:rsidRDefault="6F625A2D" w:rsidP="6E8A4C87">
      <w:pPr>
        <w:contextualSpacing/>
        <w:rPr>
          <w:i/>
          <w:iCs/>
          <w:noProof/>
          <w:sz w:val="18"/>
          <w:szCs w:val="18"/>
        </w:rPr>
      </w:pPr>
      <w:r w:rsidRPr="6E8A4C87">
        <w:rPr>
          <w:b/>
          <w:bCs/>
          <w:noProof/>
          <w:sz w:val="18"/>
          <w:szCs w:val="18"/>
        </w:rPr>
        <w:t>2</w:t>
      </w:r>
      <w:r w:rsidR="622BE177" w:rsidRPr="6E8A4C87">
        <w:rPr>
          <w:b/>
          <w:bCs/>
          <w:noProof/>
          <w:sz w:val="18"/>
          <w:szCs w:val="18"/>
        </w:rPr>
        <w:t xml:space="preserve"> </w:t>
      </w:r>
      <w:r>
        <w:tab/>
      </w:r>
      <w:r>
        <w:tab/>
      </w:r>
    </w:p>
    <w:p w14:paraId="465D0D84" w14:textId="224575AF" w:rsidR="63A7BA52" w:rsidRDefault="70F96177" w:rsidP="63A7BA52">
      <w:pPr>
        <w:contextualSpacing/>
        <w:rPr>
          <w:sz w:val="18"/>
          <w:szCs w:val="18"/>
        </w:rPr>
      </w:pPr>
      <w:r w:rsidRPr="6E8A4C87">
        <w:rPr>
          <w:sz w:val="18"/>
          <w:szCs w:val="18"/>
        </w:rPr>
        <w:t>We pray for the bishop, clergy and laity of</w:t>
      </w:r>
      <w:r w:rsidR="2E2B8755" w:rsidRPr="6E8A4C87">
        <w:rPr>
          <w:sz w:val="18"/>
          <w:szCs w:val="18"/>
        </w:rPr>
        <w:t xml:space="preserve"> The Diocese of Virgin Islands – The Episcopal Church</w:t>
      </w:r>
    </w:p>
    <w:p w14:paraId="3C62E84D" w14:textId="6C1616BD" w:rsidR="76926555" w:rsidRDefault="7692655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MIDHURST:  Marcus Collie I; Michael Abbott,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Rdr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 </w:t>
      </w:r>
    </w:p>
    <w:p w14:paraId="4B975750" w14:textId="71065B9B" w:rsidR="76926555" w:rsidRDefault="7692655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MIDHURST CEP SCHOOL; Mark Jefferson, HT; Mark Purves, Chr </w:t>
      </w:r>
    </w:p>
    <w:p w14:paraId="27117D5C" w14:textId="0A7644A7" w:rsidR="00E74FA4" w:rsidRDefault="7692655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>WOOLBEDING: Marcus Collie, I</w:t>
      </w:r>
    </w:p>
    <w:p w14:paraId="75A7A9ED" w14:textId="15B2FA10" w:rsidR="5BBDFD08" w:rsidRDefault="6F625A2D" w:rsidP="63A7BA52">
      <w:pPr>
        <w:spacing w:line="259" w:lineRule="auto"/>
        <w:rPr>
          <w:i/>
          <w:iCs/>
          <w:sz w:val="18"/>
          <w:szCs w:val="18"/>
        </w:rPr>
      </w:pPr>
      <w:r w:rsidRPr="63A7BA52">
        <w:rPr>
          <w:b/>
          <w:bCs/>
          <w:noProof/>
          <w:sz w:val="18"/>
          <w:szCs w:val="18"/>
        </w:rPr>
        <w:t>3</w:t>
      </w:r>
      <w:r w:rsidRPr="63A7BA52">
        <w:rPr>
          <w:b/>
          <w:bCs/>
          <w:sz w:val="18"/>
          <w:szCs w:val="18"/>
        </w:rPr>
        <w:t xml:space="preserve"> </w:t>
      </w:r>
      <w:r w:rsidR="79124F3B" w:rsidRPr="63A7BA52">
        <w:rPr>
          <w:b/>
          <w:bCs/>
          <w:sz w:val="18"/>
          <w:szCs w:val="18"/>
        </w:rPr>
        <w:t xml:space="preserve">      </w:t>
      </w:r>
      <w:r w:rsidR="7DEEAE99" w:rsidRPr="63A7BA52">
        <w:rPr>
          <w:b/>
          <w:bCs/>
          <w:sz w:val="18"/>
          <w:szCs w:val="18"/>
        </w:rPr>
        <w:t xml:space="preserve"> </w:t>
      </w:r>
      <w:r w:rsidR="7661CBD9" w:rsidRPr="63A7BA52">
        <w:rPr>
          <w:b/>
          <w:bCs/>
          <w:sz w:val="18"/>
          <w:szCs w:val="18"/>
        </w:rPr>
        <w:t xml:space="preserve">       </w:t>
      </w:r>
      <w:r w:rsidR="7661CBD9" w:rsidRPr="63A7BA52">
        <w:rPr>
          <w:i/>
          <w:iCs/>
          <w:sz w:val="18"/>
          <w:szCs w:val="18"/>
        </w:rPr>
        <w:t>Good Friday</w:t>
      </w:r>
    </w:p>
    <w:p w14:paraId="41C583F9" w14:textId="65278CF3" w:rsidR="63A7BA52" w:rsidRDefault="6A3812EE" w:rsidP="63A7BA52">
      <w:pPr>
        <w:contextualSpacing/>
        <w:rPr>
          <w:sz w:val="18"/>
          <w:szCs w:val="18"/>
        </w:rPr>
      </w:pPr>
      <w:r w:rsidRPr="6E8A4C87">
        <w:rPr>
          <w:sz w:val="18"/>
          <w:szCs w:val="18"/>
        </w:rPr>
        <w:t>We pray for the bishop, clergy and laity of</w:t>
      </w:r>
      <w:r w:rsidR="6C0D34A1" w:rsidRPr="6E8A4C87">
        <w:rPr>
          <w:sz w:val="18"/>
          <w:szCs w:val="18"/>
        </w:rPr>
        <w:t xml:space="preserve"> The Diocese of Virginia – The Episcopal Church</w:t>
      </w:r>
    </w:p>
    <w:p w14:paraId="6A735906" w14:textId="055AAD39" w:rsidR="45026F37" w:rsidRDefault="2F19C703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ascii="Calibri" w:eastAsia="Calibri" w:hAnsi="Calibri"/>
          <w:noProof/>
          <w:sz w:val="18"/>
          <w:szCs w:val="18"/>
        </w:rPr>
        <w:t xml:space="preserve">ROGATE with TERWICK and TROTTON with CHITHURST: </w:t>
      </w:r>
    </w:p>
    <w:p w14:paraId="2A816A6A" w14:textId="6739176B" w:rsidR="45026F37" w:rsidRDefault="2F19C703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ascii="Calibri" w:eastAsia="Calibri" w:hAnsi="Calibri"/>
          <w:noProof/>
          <w:sz w:val="18"/>
          <w:szCs w:val="18"/>
        </w:rPr>
        <w:t xml:space="preserve">Edward Doyle, I;   </w:t>
      </w:r>
    </w:p>
    <w:p w14:paraId="506FD9A3" w14:textId="43B582BB" w:rsidR="45026F37" w:rsidRDefault="2F19C703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ascii="Calibri" w:eastAsia="Calibri" w:hAnsi="Calibri"/>
          <w:noProof/>
          <w:sz w:val="18"/>
          <w:szCs w:val="18"/>
        </w:rPr>
        <w:t xml:space="preserve">ROGATE CEP SCHOOL:  Stephanie Garwood, HT;  </w:t>
      </w:r>
    </w:p>
    <w:p w14:paraId="6FA91667" w14:textId="24F5DA13" w:rsidR="42BCE1D6" w:rsidRPr="00781E84" w:rsidRDefault="6F625A2D" w:rsidP="63A7BA52">
      <w:pPr>
        <w:rPr>
          <w:b/>
          <w:bCs/>
          <w:noProof/>
          <w:sz w:val="18"/>
          <w:szCs w:val="18"/>
        </w:rPr>
      </w:pPr>
      <w:r w:rsidRPr="63A7BA52">
        <w:rPr>
          <w:b/>
          <w:bCs/>
          <w:noProof/>
          <w:sz w:val="18"/>
          <w:szCs w:val="18"/>
        </w:rPr>
        <w:t>4</w:t>
      </w:r>
      <w:r w:rsidR="4347265F" w:rsidRPr="63A7BA52">
        <w:rPr>
          <w:b/>
          <w:bCs/>
          <w:noProof/>
          <w:sz w:val="18"/>
          <w:szCs w:val="18"/>
        </w:rPr>
        <w:t xml:space="preserve">       </w:t>
      </w:r>
      <w:r w:rsidR="00781E84" w:rsidRPr="63A7BA52">
        <w:rPr>
          <w:b/>
          <w:bCs/>
          <w:noProof/>
          <w:sz w:val="18"/>
          <w:szCs w:val="18"/>
        </w:rPr>
        <w:t xml:space="preserve">       </w:t>
      </w:r>
      <w:r w:rsidR="379F53B5" w:rsidRPr="63A7BA52">
        <w:rPr>
          <w:i/>
          <w:iCs/>
          <w:noProof/>
          <w:sz w:val="18"/>
          <w:szCs w:val="18"/>
        </w:rPr>
        <w:t>Holy Saturday</w:t>
      </w:r>
    </w:p>
    <w:p w14:paraId="3F0EAE20" w14:textId="309A29BA" w:rsidR="00E74FA4" w:rsidRDefault="6BAF21D9" w:rsidP="63A7BA52">
      <w:pPr>
        <w:contextualSpacing/>
        <w:rPr>
          <w:noProof/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30C08336" w:rsidRPr="627B98CE">
        <w:rPr>
          <w:sz w:val="18"/>
          <w:szCs w:val="18"/>
        </w:rPr>
        <w:t xml:space="preserve"> The Diocese of Southern Virginia – The Episcopal Church</w:t>
      </w:r>
    </w:p>
    <w:p w14:paraId="0A4F6A05" w14:textId="31E81D75" w:rsidR="6BAF21D9" w:rsidRDefault="6F9FF02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THE RURAL DEANERY OF PETWORTH:  Mark Gilbert, RD; Sue </w:t>
      </w:r>
      <w:r w:rsidR="04155A23" w:rsidRPr="2BC29B96">
        <w:rPr>
          <w:rFonts w:ascii="Calibri" w:eastAsia="Calibri" w:hAnsi="Calibri"/>
          <w:sz w:val="18"/>
          <w:szCs w:val="18"/>
        </w:rPr>
        <w:t>Bowman</w:t>
      </w:r>
      <w:r w:rsidRPr="2BC29B96">
        <w:rPr>
          <w:rFonts w:ascii="Calibri" w:eastAsia="Calibri" w:hAnsi="Calibri"/>
          <w:sz w:val="18"/>
          <w:szCs w:val="18"/>
        </w:rPr>
        <w:t>, DLC</w:t>
      </w:r>
    </w:p>
    <w:p w14:paraId="3B49FCC9" w14:textId="2C953218" w:rsidR="6BAF21D9" w:rsidRDefault="6BAF21D9" w:rsidP="4E2377AD">
      <w:pPr>
        <w:spacing w:line="259" w:lineRule="auto"/>
        <w:rPr>
          <w:sz w:val="18"/>
          <w:szCs w:val="18"/>
        </w:rPr>
      </w:pPr>
      <w:r>
        <w:rPr>
          <w:noProof/>
        </w:rPr>
        <w:drawing>
          <wp:inline distT="0" distB="0" distL="0" distR="0" wp14:anchorId="0B0D02EE" wp14:editId="3F41982C">
            <wp:extent cx="2889885" cy="18415"/>
            <wp:effectExtent l="0" t="0" r="5715" b="635"/>
            <wp:docPr id="1734029269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C2904" w14:textId="1714484F" w:rsidR="63A7BA52" w:rsidRDefault="63A7BA52" w:rsidP="63A7BA52">
      <w:pPr>
        <w:contextualSpacing/>
        <w:rPr>
          <w:sz w:val="18"/>
          <w:szCs w:val="18"/>
        </w:rPr>
      </w:pPr>
    </w:p>
    <w:p w14:paraId="69922B6F" w14:textId="7CE1DC84" w:rsidR="00104018" w:rsidRPr="00FC0C70" w:rsidRDefault="6F625A2D" w:rsidP="63A7BA52">
      <w:pPr>
        <w:contextualSpacing/>
      </w:pPr>
      <w:r w:rsidRPr="4E2377AD">
        <w:rPr>
          <w:b/>
          <w:bCs/>
          <w:noProof/>
          <w:sz w:val="18"/>
          <w:szCs w:val="18"/>
        </w:rPr>
        <w:t>5</w:t>
      </w:r>
      <w:r w:rsidR="3F235231">
        <w:t xml:space="preserve"> </w:t>
      </w:r>
      <w:r w:rsidR="2A4C29AE">
        <w:t xml:space="preserve">   </w:t>
      </w:r>
      <w:r w:rsidR="2A4C29AE" w:rsidRPr="4E2377AD">
        <w:rPr>
          <w:rFonts w:eastAsiaTheme="minorEastAsia"/>
          <w:i/>
          <w:iCs/>
          <w:sz w:val="18"/>
          <w:szCs w:val="18"/>
        </w:rPr>
        <w:t>Easter Day Pray for the peace of Jerusalem (Psalm 122:6)</w:t>
      </w:r>
    </w:p>
    <w:p w14:paraId="6B6DBBDC" w14:textId="35DB8CC5" w:rsidR="2A4C29AE" w:rsidRPr="00DD0F47" w:rsidRDefault="2A4C29AE" w:rsidP="63A7BA52">
      <w:pPr>
        <w:tabs>
          <w:tab w:val="left" w:pos="709"/>
        </w:tabs>
        <w:rPr>
          <w:rFonts w:ascii="Calibri" w:eastAsia="Calibri" w:hAnsi="Calibri" w:cs="Arial"/>
          <w:noProof/>
          <w:sz w:val="18"/>
          <w:szCs w:val="18"/>
          <w:lang w:val="it-IT"/>
        </w:rPr>
      </w:pPr>
      <w:r w:rsidRPr="00DD0F47">
        <w:rPr>
          <w:rFonts w:ascii="Calibri" w:eastAsia="Calibri" w:hAnsi="Calibri" w:cs="Arial"/>
          <w:b/>
          <w:bCs/>
          <w:noProof/>
          <w:sz w:val="18"/>
          <w:szCs w:val="18"/>
          <w:lang w:val="it-IT"/>
        </w:rPr>
        <w:t>Pray for</w:t>
      </w:r>
      <w:r w:rsidR="30264A33" w:rsidRPr="00DD0F47">
        <w:rPr>
          <w:rFonts w:ascii="Calibri" w:eastAsia="Calibri" w:hAnsi="Calibri" w:cs="Arial"/>
          <w:b/>
          <w:bCs/>
          <w:noProof/>
          <w:sz w:val="18"/>
          <w:szCs w:val="18"/>
          <w:lang w:val="it-IT"/>
        </w:rPr>
        <w:t xml:space="preserve"> </w:t>
      </w:r>
      <w:r w:rsidR="30264A33" w:rsidRPr="00DD0F47">
        <w:rPr>
          <w:rFonts w:ascii="Calibri" w:eastAsia="Calibri" w:hAnsi="Calibri" w:cs="Arial"/>
          <w:noProof/>
          <w:sz w:val="18"/>
          <w:szCs w:val="18"/>
          <w:lang w:val="it-IT"/>
        </w:rPr>
        <w:t>La Iglesia Anglicana de Mexico</w:t>
      </w:r>
    </w:p>
    <w:p w14:paraId="6DF53D00" w14:textId="1947A261" w:rsidR="63A7BA52" w:rsidRDefault="2A4C29AE" w:rsidP="2BC29B96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b/>
          <w:bCs/>
          <w:noProof/>
          <w:sz w:val="18"/>
          <w:szCs w:val="18"/>
        </w:rPr>
        <w:t>Pray for</w:t>
      </w:r>
      <w:r w:rsidR="6DEAD6C0" w:rsidRPr="2BC29B96">
        <w:rPr>
          <w:rFonts w:ascii="Calibri" w:eastAsia="Calibri" w:hAnsi="Calibri"/>
          <w:noProof/>
          <w:sz w:val="18"/>
          <w:szCs w:val="18"/>
        </w:rPr>
        <w:t xml:space="preserve"> Diocesan Synod &amp; its sub-committees.</w:t>
      </w:r>
    </w:p>
    <w:p w14:paraId="3D1D7354" w14:textId="080C1136" w:rsidR="00053A9F" w:rsidRPr="00DC7496" w:rsidRDefault="6F625A2D" w:rsidP="63A7BA52">
      <w:pPr>
        <w:tabs>
          <w:tab w:val="left" w:pos="709"/>
        </w:tabs>
        <w:contextualSpacing/>
        <w:rPr>
          <w:sz w:val="18"/>
          <w:szCs w:val="18"/>
        </w:rPr>
      </w:pPr>
      <w:r w:rsidRPr="63A7BA52">
        <w:rPr>
          <w:b/>
          <w:bCs/>
          <w:noProof/>
          <w:sz w:val="18"/>
          <w:szCs w:val="18"/>
        </w:rPr>
        <w:t>6</w:t>
      </w:r>
      <w:r w:rsidR="2EF7E097" w:rsidRPr="63A7BA52">
        <w:rPr>
          <w:b/>
          <w:bCs/>
          <w:noProof/>
          <w:sz w:val="18"/>
          <w:szCs w:val="18"/>
        </w:rPr>
        <w:t xml:space="preserve">  </w:t>
      </w:r>
      <w:r w:rsidR="177BBCB0" w:rsidRPr="63A7BA52">
        <w:rPr>
          <w:b/>
          <w:bCs/>
          <w:noProof/>
          <w:sz w:val="18"/>
          <w:szCs w:val="18"/>
        </w:rPr>
        <w:t xml:space="preserve">        </w:t>
      </w:r>
    </w:p>
    <w:p w14:paraId="3249F31E" w14:textId="199C1708" w:rsidR="626162A2" w:rsidRDefault="626162A2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380D905F" w:rsidRPr="627B98CE">
        <w:rPr>
          <w:sz w:val="18"/>
          <w:szCs w:val="18"/>
        </w:rPr>
        <w:t xml:space="preserve"> The Diocese of Southwestern Virginia – The Episcopal Church</w:t>
      </w:r>
    </w:p>
    <w:p w14:paraId="504E35D5" w14:textId="429388CC" w:rsidR="63A7BA52" w:rsidRDefault="3892F8B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BARLAVINGTON, BURTON with COATES and SUTTON with BIGNOR:  John Green,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PinC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.  </w:t>
      </w:r>
    </w:p>
    <w:p w14:paraId="4E4E145D" w14:textId="56306A4C" w:rsidR="00104018" w:rsidRDefault="6F625A2D" w:rsidP="1FA8CDF2">
      <w:pPr>
        <w:contextualSpacing/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7</w:t>
      </w:r>
      <w:r>
        <w:tab/>
      </w:r>
    </w:p>
    <w:p w14:paraId="06727F45" w14:textId="672CAC65" w:rsidR="24DA3F2B" w:rsidRDefault="24DA3F2B" w:rsidP="63A7BA52">
      <w:pPr>
        <w:tabs>
          <w:tab w:val="left" w:pos="709"/>
        </w:tabs>
        <w:contextualSpacing/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8D1525D" w:rsidRPr="627B98CE">
        <w:rPr>
          <w:sz w:val="18"/>
          <w:szCs w:val="18"/>
        </w:rPr>
        <w:t xml:space="preserve"> The Diocese of West Virginia – The Episcopal Church</w:t>
      </w:r>
    </w:p>
    <w:p w14:paraId="64C54B7B" w14:textId="58A9A1BE" w:rsidR="00E74FA4" w:rsidRDefault="31564AEA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BURY, COLDWALTHAM, HARDHAM and HOUGHTON: </w:t>
      </w:r>
    </w:p>
    <w:p w14:paraId="204A6B86" w14:textId="080F17D8" w:rsidR="00E74FA4" w:rsidRDefault="00DD0F47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Martin Poll</w:t>
      </w:r>
      <w:r w:rsidR="31564AEA" w:rsidRPr="2BC29B96">
        <w:rPr>
          <w:rFonts w:ascii="Calibri" w:eastAsia="Calibri" w:hAnsi="Calibri"/>
          <w:sz w:val="18"/>
          <w:szCs w:val="18"/>
        </w:rPr>
        <w:t xml:space="preserve">, I.  </w:t>
      </w:r>
    </w:p>
    <w:p w14:paraId="405DC49C" w14:textId="3C44967A" w:rsidR="00E74FA4" w:rsidRDefault="31564AEA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BURY CE PRIMARY SCHOOL:  Thomas Moore, HT; </w:t>
      </w:r>
      <w:r w:rsidR="45BAA9F7" w:rsidRPr="2BC29B96">
        <w:rPr>
          <w:rFonts w:ascii="Calibri" w:eastAsia="Calibri" w:hAnsi="Calibri"/>
          <w:sz w:val="18"/>
          <w:szCs w:val="18"/>
        </w:rPr>
        <w:t>Steven Rigby</w:t>
      </w:r>
      <w:r w:rsidRPr="2BC29B96">
        <w:rPr>
          <w:rFonts w:ascii="Calibri" w:eastAsia="Calibri" w:hAnsi="Calibri"/>
          <w:sz w:val="18"/>
          <w:szCs w:val="18"/>
        </w:rPr>
        <w:t xml:space="preserve">, Chr </w:t>
      </w:r>
    </w:p>
    <w:p w14:paraId="0C6E0D00" w14:textId="710CF61A" w:rsidR="00E74FA4" w:rsidRDefault="31564AEA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COLDWALTHAM ST JAMES CEP SCHOOL:  Lizzie Martin, ExHT;  </w:t>
      </w:r>
    </w:p>
    <w:p w14:paraId="6E8003CA" w14:textId="17C80D9E" w:rsidR="627B98CE" w:rsidRDefault="31564AEA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>Steven Rigby, Chr.</w:t>
      </w:r>
    </w:p>
    <w:p w14:paraId="6A13F620" w14:textId="0F085061" w:rsidR="000349BB" w:rsidRDefault="6F625A2D" w:rsidP="1FA8CDF2">
      <w:pPr>
        <w:tabs>
          <w:tab w:val="left" w:pos="709"/>
        </w:tabs>
        <w:contextualSpacing/>
        <w:rPr>
          <w:b/>
          <w:bCs/>
          <w:noProof/>
          <w:sz w:val="18"/>
          <w:szCs w:val="18"/>
        </w:rPr>
      </w:pPr>
      <w:r w:rsidRPr="63A7BA52">
        <w:rPr>
          <w:b/>
          <w:bCs/>
          <w:noProof/>
          <w:sz w:val="18"/>
          <w:szCs w:val="18"/>
        </w:rPr>
        <w:t>8</w:t>
      </w:r>
      <w:r w:rsidR="7CD1D673" w:rsidRPr="63A7BA52">
        <w:rPr>
          <w:b/>
          <w:bCs/>
          <w:noProof/>
          <w:sz w:val="18"/>
          <w:szCs w:val="18"/>
        </w:rPr>
        <w:t xml:space="preserve"> </w:t>
      </w:r>
    </w:p>
    <w:p w14:paraId="3FA9DAED" w14:textId="7A97EF57" w:rsidR="44B647C6" w:rsidRDefault="44B647C6" w:rsidP="63A7BA52">
      <w:pPr>
        <w:tabs>
          <w:tab w:val="left" w:pos="709"/>
        </w:tabs>
        <w:contextualSpacing/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1A28EDB" w:rsidRPr="627B98CE">
        <w:rPr>
          <w:sz w:val="18"/>
          <w:szCs w:val="18"/>
        </w:rPr>
        <w:t xml:space="preserve"> The Diocese of Wad </w:t>
      </w:r>
      <w:proofErr w:type="spellStart"/>
      <w:r w:rsidR="11A28EDB" w:rsidRPr="627B98CE">
        <w:rPr>
          <w:sz w:val="18"/>
          <w:szCs w:val="18"/>
        </w:rPr>
        <w:t>Medani</w:t>
      </w:r>
      <w:proofErr w:type="spellEnd"/>
      <w:r w:rsidR="11A28EDB" w:rsidRPr="627B98CE">
        <w:rPr>
          <w:sz w:val="18"/>
          <w:szCs w:val="18"/>
        </w:rPr>
        <w:t xml:space="preserve"> – Province of the Episcopal Church of Sudan</w:t>
      </w:r>
    </w:p>
    <w:p w14:paraId="6DC3C2B0" w14:textId="410EE12B" w:rsidR="003A31FF" w:rsidRDefault="6CC3E7B1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DUNCTON: David Crook: </w:t>
      </w:r>
      <w:proofErr w:type="spellStart"/>
      <w:r w:rsidRPr="2BC29B96">
        <w:rPr>
          <w:rFonts w:ascii="Calibri" w:eastAsia="Calibri" w:hAnsi="Calibri"/>
          <w:sz w:val="18"/>
          <w:szCs w:val="18"/>
        </w:rPr>
        <w:t>PinC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.  </w:t>
      </w:r>
    </w:p>
    <w:p w14:paraId="5EFD771A" w14:textId="2DF22B90" w:rsidR="003A31FF" w:rsidRDefault="6CC3E7B1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DUNCTON CE JUNIOR SCHOOL:  Helen Martin, HT </w:t>
      </w:r>
    </w:p>
    <w:p w14:paraId="0DB9FB53" w14:textId="0ACFC712" w:rsidR="003A31FF" w:rsidRDefault="6CC3E7B1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TILLINGTON:  David Crook:  </w:t>
      </w:r>
      <w:proofErr w:type="spellStart"/>
      <w:r w:rsidRPr="2BC29B96">
        <w:rPr>
          <w:rFonts w:ascii="Calibri" w:eastAsia="Calibri" w:hAnsi="Calibri"/>
          <w:sz w:val="18"/>
          <w:szCs w:val="18"/>
        </w:rPr>
        <w:t>PinC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:  Annie Sneller,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Rdr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 </w:t>
      </w:r>
    </w:p>
    <w:p w14:paraId="0032841A" w14:textId="32921FD1" w:rsidR="00E74FA4" w:rsidRDefault="6CC3E7B1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UPWALTHAM:  David Crook,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PinC</w:t>
      </w:r>
      <w:proofErr w:type="spellEnd"/>
      <w:r w:rsidRPr="2BC29B96">
        <w:rPr>
          <w:rFonts w:ascii="Calibri" w:eastAsia="Calibri" w:hAnsi="Calibri"/>
          <w:sz w:val="18"/>
          <w:szCs w:val="18"/>
        </w:rPr>
        <w:t>.</w:t>
      </w:r>
    </w:p>
    <w:p w14:paraId="4F0E64BD" w14:textId="631FB377" w:rsidR="69C11E95" w:rsidRDefault="6F625A2D" w:rsidP="4E2377AD">
      <w:pPr>
        <w:rPr>
          <w:i/>
          <w:iCs/>
          <w:sz w:val="18"/>
          <w:szCs w:val="18"/>
        </w:rPr>
      </w:pPr>
      <w:r w:rsidRPr="4E2377AD">
        <w:rPr>
          <w:b/>
          <w:bCs/>
          <w:sz w:val="18"/>
          <w:szCs w:val="18"/>
        </w:rPr>
        <w:t>9</w:t>
      </w:r>
      <w:r w:rsidR="0B2DC99D" w:rsidRPr="4E2377AD">
        <w:rPr>
          <w:b/>
          <w:bCs/>
          <w:sz w:val="18"/>
          <w:szCs w:val="18"/>
        </w:rPr>
        <w:t xml:space="preserve">   </w:t>
      </w:r>
      <w:r w:rsidR="6C4C8DF3" w:rsidRPr="4E2377AD">
        <w:rPr>
          <w:b/>
          <w:bCs/>
          <w:sz w:val="18"/>
          <w:szCs w:val="18"/>
        </w:rPr>
        <w:t xml:space="preserve">   </w:t>
      </w:r>
      <w:r w:rsidR="6C4C8DF3" w:rsidRPr="4E2377AD">
        <w:rPr>
          <w:i/>
          <w:iCs/>
          <w:sz w:val="18"/>
          <w:szCs w:val="18"/>
        </w:rPr>
        <w:t xml:space="preserve"> Dietrich Bonhoeffer, Lutheran Pastor, Martyr, 1945</w:t>
      </w:r>
    </w:p>
    <w:p w14:paraId="72AE884B" w14:textId="3960154C" w:rsidR="209FF7DA" w:rsidRDefault="209FF7DA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58ECCA6" w:rsidRPr="627B98CE">
        <w:rPr>
          <w:sz w:val="18"/>
          <w:szCs w:val="18"/>
        </w:rPr>
        <w:t xml:space="preserve"> The Diocese of Waiapu – The Anglican Church in Aotearoa, New Zealand and Polynesia</w:t>
      </w:r>
    </w:p>
    <w:p w14:paraId="5DDE5C9B" w14:textId="265E1C18" w:rsidR="63A7BA52" w:rsidRDefault="18EB337C" w:rsidP="2BC29B96">
      <w:pPr>
        <w:rPr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GRAFFHAM with WOOLAVINGTON:  Vivien Turner,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.  </w:t>
      </w:r>
    </w:p>
    <w:p w14:paraId="422A70E6" w14:textId="1BA5EA13" w:rsidR="33482E8E" w:rsidRPr="00CD5F9D" w:rsidRDefault="18EB337C" w:rsidP="33482E8E">
      <w:pPr>
        <w:rPr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>GRAFFHAM CE INFANT SCHOOL: Helen Martin, HT.</w:t>
      </w:r>
    </w:p>
    <w:p w14:paraId="6019A0D5" w14:textId="77826AFB" w:rsidR="4A444F70" w:rsidRDefault="6F625A2D" w:rsidP="4E2377AD">
      <w:pPr>
        <w:tabs>
          <w:tab w:val="left" w:pos="709"/>
        </w:tabs>
        <w:rPr>
          <w:i/>
          <w:iCs/>
          <w:sz w:val="18"/>
          <w:szCs w:val="18"/>
        </w:rPr>
      </w:pPr>
      <w:r w:rsidRPr="4E2377AD">
        <w:rPr>
          <w:b/>
          <w:bCs/>
          <w:sz w:val="18"/>
          <w:szCs w:val="18"/>
        </w:rPr>
        <w:t>10</w:t>
      </w:r>
      <w:r w:rsidR="656C433C" w:rsidRPr="4E2377AD">
        <w:rPr>
          <w:b/>
          <w:bCs/>
          <w:sz w:val="18"/>
          <w:szCs w:val="18"/>
        </w:rPr>
        <w:t xml:space="preserve">   </w:t>
      </w:r>
      <w:r w:rsidR="7012D7F8" w:rsidRPr="4E2377AD">
        <w:rPr>
          <w:b/>
          <w:bCs/>
          <w:sz w:val="18"/>
          <w:szCs w:val="18"/>
        </w:rPr>
        <w:t xml:space="preserve">        </w:t>
      </w:r>
      <w:r w:rsidR="56E6C527" w:rsidRPr="4E2377AD">
        <w:rPr>
          <w:i/>
          <w:iCs/>
          <w:sz w:val="18"/>
          <w:szCs w:val="18"/>
        </w:rPr>
        <w:t>Wiliam Law, Priest Spiritual Writer, 1761</w:t>
      </w:r>
    </w:p>
    <w:p w14:paraId="73A000FB" w14:textId="4F5F6C71" w:rsidR="56E6C527" w:rsidRDefault="56E6C527" w:rsidP="4E2377AD">
      <w:pPr>
        <w:tabs>
          <w:tab w:val="left" w:pos="709"/>
        </w:tabs>
        <w:rPr>
          <w:i/>
          <w:iCs/>
          <w:sz w:val="18"/>
          <w:szCs w:val="18"/>
        </w:rPr>
      </w:pPr>
      <w:r w:rsidRPr="4E2377AD">
        <w:rPr>
          <w:i/>
          <w:iCs/>
          <w:sz w:val="18"/>
          <w:szCs w:val="18"/>
        </w:rPr>
        <w:t xml:space="preserve"> William of  Ockham, Friar, Philosopher, Teacher of the Faith, 1347</w:t>
      </w:r>
    </w:p>
    <w:p w14:paraId="42A05D02" w14:textId="4B7C785D" w:rsidR="13656D61" w:rsidRDefault="4B2675BE" w:rsidP="13656D61">
      <w:pPr>
        <w:tabs>
          <w:tab w:val="left" w:pos="709"/>
        </w:tabs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7C095CD9" w:rsidRPr="627B98CE">
        <w:rPr>
          <w:sz w:val="18"/>
          <w:szCs w:val="18"/>
        </w:rPr>
        <w:t xml:space="preserve"> The Diocese of Waikato and Taranaki – The Anglican Church in Aotearoa, New Zealand and Polynesia</w:t>
      </w:r>
    </w:p>
    <w:p w14:paraId="4142D12E" w14:textId="11D9EA71" w:rsidR="63A7BA52" w:rsidRDefault="74A31213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KIRDFORD:  </w:t>
      </w:r>
      <w:r w:rsidR="5F35DE8F" w:rsidRPr="2BC29B96">
        <w:rPr>
          <w:rFonts w:eastAsiaTheme="minorEastAsia"/>
          <w:sz w:val="18"/>
          <w:szCs w:val="18"/>
        </w:rPr>
        <w:t>Vacant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354129B0" w14:textId="0697FAD7" w:rsidR="2F2137D8" w:rsidRPr="00453ED1" w:rsidRDefault="6F625A2D" w:rsidP="6696384F">
      <w:pPr>
        <w:rPr>
          <w:b/>
          <w:bCs/>
          <w:sz w:val="18"/>
          <w:szCs w:val="18"/>
        </w:rPr>
      </w:pPr>
      <w:r w:rsidRPr="4E2377AD">
        <w:rPr>
          <w:b/>
          <w:bCs/>
          <w:sz w:val="18"/>
          <w:szCs w:val="18"/>
        </w:rPr>
        <w:t>11</w:t>
      </w:r>
      <w:r w:rsidR="23EFA715" w:rsidRPr="4E2377AD">
        <w:rPr>
          <w:b/>
          <w:bCs/>
          <w:sz w:val="18"/>
          <w:szCs w:val="18"/>
        </w:rPr>
        <w:t xml:space="preserve">  </w:t>
      </w:r>
      <w:r w:rsidR="7D791404" w:rsidRPr="4E2377AD">
        <w:rPr>
          <w:b/>
          <w:bCs/>
          <w:sz w:val="18"/>
          <w:szCs w:val="18"/>
        </w:rPr>
        <w:t xml:space="preserve">  </w:t>
      </w:r>
      <w:r w:rsidR="7D791404" w:rsidRPr="4E2377AD">
        <w:rPr>
          <w:i/>
          <w:iCs/>
          <w:sz w:val="18"/>
          <w:szCs w:val="18"/>
        </w:rPr>
        <w:t>George Augustus Selwyn, first Bishop of New Zealand, 1878</w:t>
      </w:r>
      <w:r w:rsidR="23EFA715" w:rsidRPr="4E2377AD">
        <w:rPr>
          <w:i/>
          <w:iCs/>
          <w:sz w:val="18"/>
          <w:szCs w:val="18"/>
        </w:rPr>
        <w:t xml:space="preserve">  </w:t>
      </w:r>
      <w:r w:rsidR="00453ED1" w:rsidRPr="4E2377AD">
        <w:rPr>
          <w:b/>
          <w:bCs/>
          <w:sz w:val="18"/>
          <w:szCs w:val="18"/>
        </w:rPr>
        <w:t xml:space="preserve">       </w:t>
      </w:r>
    </w:p>
    <w:p w14:paraId="69BD4FBE" w14:textId="712556FC" w:rsidR="00E74FA4" w:rsidRDefault="1472E57D" w:rsidP="627B98CE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27B98CE">
        <w:rPr>
          <w:sz w:val="18"/>
          <w:szCs w:val="18"/>
        </w:rPr>
        <w:t>We pray for the bishop, clergy and laity of</w:t>
      </w:r>
      <w:r w:rsidR="15430AEB" w:rsidRPr="627B98CE">
        <w:rPr>
          <w:sz w:val="18"/>
          <w:szCs w:val="18"/>
        </w:rPr>
        <w:t xml:space="preserve"> </w:t>
      </w:r>
      <w:proofErr w:type="spellStart"/>
      <w:r w:rsidR="7FABDCA0" w:rsidRPr="627B98CE">
        <w:rPr>
          <w:sz w:val="18"/>
          <w:szCs w:val="18"/>
        </w:rPr>
        <w:t>Te</w:t>
      </w:r>
      <w:proofErr w:type="spellEnd"/>
      <w:r w:rsidR="7FABDCA0" w:rsidRPr="627B98CE">
        <w:rPr>
          <w:sz w:val="18"/>
          <w:szCs w:val="18"/>
        </w:rPr>
        <w:t xml:space="preserve"> </w:t>
      </w:r>
      <w:proofErr w:type="spellStart"/>
      <w:r w:rsidR="7FABDCA0" w:rsidRPr="627B98CE">
        <w:rPr>
          <w:sz w:val="18"/>
          <w:szCs w:val="18"/>
        </w:rPr>
        <w:t>Pihopatanga</w:t>
      </w:r>
      <w:proofErr w:type="spellEnd"/>
      <w:r w:rsidR="7FABDCA0" w:rsidRPr="627B98CE">
        <w:rPr>
          <w:sz w:val="18"/>
          <w:szCs w:val="18"/>
        </w:rPr>
        <w:t xml:space="preserve"> o </w:t>
      </w:r>
      <w:proofErr w:type="spellStart"/>
      <w:r w:rsidR="7FABDCA0" w:rsidRPr="627B98CE">
        <w:rPr>
          <w:sz w:val="18"/>
          <w:szCs w:val="18"/>
        </w:rPr>
        <w:t>Te</w:t>
      </w:r>
      <w:proofErr w:type="spellEnd"/>
      <w:r w:rsidR="7FABDCA0" w:rsidRPr="627B98CE">
        <w:rPr>
          <w:sz w:val="18"/>
          <w:szCs w:val="18"/>
        </w:rPr>
        <w:t xml:space="preserve"> Waipounamu – The Anglican Church in Aotearoa, New Zealand and Polynesia</w:t>
      </w:r>
    </w:p>
    <w:p w14:paraId="7A374018" w14:textId="76B284E2" w:rsidR="00E74FA4" w:rsidRDefault="6EDF6E45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LURGASHALL: Vacant,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 </w:t>
      </w:r>
    </w:p>
    <w:p w14:paraId="4B5B042A" w14:textId="5CBC2DA4" w:rsidR="00E74FA4" w:rsidRDefault="6EDF6E45" w:rsidP="4E2377AD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4E2377AD">
        <w:rPr>
          <w:rFonts w:eastAsiaTheme="minorEastAsia"/>
          <w:sz w:val="18"/>
          <w:szCs w:val="18"/>
        </w:rPr>
        <w:t xml:space="preserve">NORTHCHAPEL w EBERNOE:  Vacant, </w:t>
      </w:r>
      <w:proofErr w:type="spellStart"/>
      <w:r w:rsidRPr="4E2377AD">
        <w:rPr>
          <w:rFonts w:eastAsiaTheme="minorEastAsia"/>
          <w:sz w:val="18"/>
          <w:szCs w:val="18"/>
        </w:rPr>
        <w:t>PinC</w:t>
      </w:r>
      <w:proofErr w:type="spellEnd"/>
      <w:r w:rsidRPr="4E2377AD">
        <w:rPr>
          <w:rFonts w:eastAsiaTheme="minorEastAsia"/>
          <w:sz w:val="18"/>
          <w:szCs w:val="18"/>
        </w:rPr>
        <w:t xml:space="preserve">; </w:t>
      </w:r>
      <w:r w:rsidR="5F203D26">
        <w:rPr>
          <w:noProof/>
        </w:rPr>
        <w:drawing>
          <wp:inline distT="0" distB="0" distL="0" distR="0" wp14:anchorId="5C1E5ADB" wp14:editId="34DEFC30">
            <wp:extent cx="2889885" cy="18415"/>
            <wp:effectExtent l="0" t="0" r="5715" b="635"/>
            <wp:docPr id="1131630726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7B8C8" w14:textId="7F67562D" w:rsidR="00E74FA4" w:rsidRDefault="00E74FA4" w:rsidP="2BC29B96">
      <w:pPr>
        <w:rPr>
          <w:b/>
          <w:bCs/>
          <w:sz w:val="18"/>
          <w:szCs w:val="18"/>
        </w:rPr>
      </w:pPr>
    </w:p>
    <w:p w14:paraId="3BC98E27" w14:textId="41E01C45" w:rsidR="61DB21B5" w:rsidRPr="002A6C22" w:rsidRDefault="00213BF8" w:rsidP="63A7BA52">
      <w:pPr>
        <w:rPr>
          <w:i/>
          <w:iCs/>
          <w:sz w:val="18"/>
          <w:szCs w:val="18"/>
        </w:rPr>
      </w:pPr>
      <w:r w:rsidRPr="63A7BA52">
        <w:rPr>
          <w:b/>
          <w:bCs/>
          <w:sz w:val="18"/>
          <w:szCs w:val="18"/>
        </w:rPr>
        <w:t>12</w:t>
      </w:r>
      <w:r w:rsidR="00452A13" w:rsidRPr="63A7BA52">
        <w:rPr>
          <w:b/>
          <w:bCs/>
          <w:sz w:val="18"/>
          <w:szCs w:val="18"/>
        </w:rPr>
        <w:t xml:space="preserve"> </w:t>
      </w:r>
      <w:r w:rsidR="196EC6C9" w:rsidRPr="63A7BA52">
        <w:rPr>
          <w:b/>
          <w:bCs/>
          <w:sz w:val="18"/>
          <w:szCs w:val="18"/>
        </w:rPr>
        <w:t xml:space="preserve">         </w:t>
      </w:r>
      <w:r w:rsidR="196EC6C9" w:rsidRPr="63A7BA52">
        <w:rPr>
          <w:i/>
          <w:iCs/>
          <w:sz w:val="18"/>
          <w:szCs w:val="18"/>
        </w:rPr>
        <w:t>2nd Sunday of Easter</w:t>
      </w:r>
      <w:r>
        <w:tab/>
      </w:r>
    </w:p>
    <w:p w14:paraId="5FBE76C4" w14:textId="2B3A1592" w:rsidR="00E74FA4" w:rsidRDefault="76C8CF46" w:rsidP="63A7BA52">
      <w:pPr>
        <w:tabs>
          <w:tab w:val="left" w:pos="709"/>
        </w:tabs>
        <w:rPr>
          <w:rFonts w:ascii="Calibri" w:eastAsia="Calibri" w:hAnsi="Calibri" w:cs="Arial"/>
          <w:b/>
          <w:bCs/>
          <w:noProof/>
          <w:sz w:val="18"/>
          <w:szCs w:val="18"/>
        </w:rPr>
      </w:pPr>
      <w:r w:rsidRPr="63A7BA52">
        <w:rPr>
          <w:rFonts w:ascii="Calibri" w:eastAsia="Calibri" w:hAnsi="Calibri" w:cs="Arial"/>
          <w:b/>
          <w:bCs/>
          <w:noProof/>
          <w:sz w:val="18"/>
          <w:szCs w:val="18"/>
        </w:rPr>
        <w:t>Pray for</w:t>
      </w:r>
      <w:r w:rsidR="4B755D65" w:rsidRPr="63A7BA52">
        <w:rPr>
          <w:rFonts w:ascii="Calibri" w:eastAsia="Calibri" w:hAnsi="Calibri" w:cs="Arial"/>
          <w:noProof/>
          <w:sz w:val="18"/>
          <w:szCs w:val="18"/>
        </w:rPr>
        <w:t xml:space="preserve"> Igreja Anglicana de Mocambique e Angola </w:t>
      </w:r>
    </w:p>
    <w:p w14:paraId="6DBEA0B1" w14:textId="6EDA7E8C" w:rsidR="63A7BA52" w:rsidRDefault="76C8CF46" w:rsidP="2BC29B96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b/>
          <w:bCs/>
          <w:noProof/>
          <w:sz w:val="18"/>
          <w:szCs w:val="18"/>
        </w:rPr>
        <w:t>Pray for</w:t>
      </w:r>
      <w:r w:rsidR="2B6BF926" w:rsidRPr="2BC29B96">
        <w:rPr>
          <w:noProof/>
          <w:sz w:val="18"/>
          <w:szCs w:val="18"/>
        </w:rPr>
        <w:t xml:space="preserve"> </w:t>
      </w:r>
      <w:r w:rsidR="3F6D6DB8" w:rsidRPr="2BC29B96">
        <w:rPr>
          <w:noProof/>
          <w:sz w:val="18"/>
          <w:szCs w:val="18"/>
        </w:rPr>
        <w:t>Th</w:t>
      </w:r>
      <w:r w:rsidR="2B6BF926" w:rsidRPr="2BC29B96">
        <w:rPr>
          <w:rFonts w:ascii="Calibri" w:eastAsia="Calibri" w:hAnsi="Calibri"/>
          <w:noProof/>
          <w:sz w:val="18"/>
          <w:szCs w:val="18"/>
        </w:rPr>
        <w:t xml:space="preserve">e Chancellor of the Diocese, the Worshipful Professor Mark Hill;  Darren Oliver, Diocesan Registrar; </w:t>
      </w:r>
    </w:p>
    <w:p w14:paraId="6CDB1D35" w14:textId="63BCDB42" w:rsidR="00104018" w:rsidRPr="00CC5B70" w:rsidRDefault="6F625A2D" w:rsidP="63A7BA52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13</w:t>
      </w:r>
      <w:r w:rsidR="34C2D7B2" w:rsidRPr="63A7BA52">
        <w:rPr>
          <w:b/>
          <w:bCs/>
          <w:sz w:val="18"/>
          <w:szCs w:val="18"/>
        </w:rPr>
        <w:t xml:space="preserve"> </w:t>
      </w:r>
      <w:r>
        <w:tab/>
      </w:r>
    </w:p>
    <w:p w14:paraId="48DC6E44" w14:textId="5850260F" w:rsidR="6BDC3C7A" w:rsidRDefault="6BDC3C7A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F23391C" w:rsidRPr="627B98CE">
        <w:rPr>
          <w:sz w:val="18"/>
          <w:szCs w:val="18"/>
        </w:rPr>
        <w:t xml:space="preserve"> The Diocese of </w:t>
      </w:r>
      <w:proofErr w:type="spellStart"/>
      <w:r w:rsidR="5F23391C" w:rsidRPr="627B98CE">
        <w:rPr>
          <w:sz w:val="18"/>
          <w:szCs w:val="18"/>
        </w:rPr>
        <w:t>Wandi</w:t>
      </w:r>
      <w:proofErr w:type="spellEnd"/>
      <w:r w:rsidR="5F23391C" w:rsidRPr="627B98CE">
        <w:rPr>
          <w:sz w:val="18"/>
          <w:szCs w:val="18"/>
        </w:rPr>
        <w:t xml:space="preserve"> – Province of the Episcopal Church of South Sudan</w:t>
      </w:r>
    </w:p>
    <w:p w14:paraId="7D204D34" w14:textId="550442B9" w:rsidR="21085645" w:rsidRDefault="21085645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PETWORTH:  Mark Gilbert, I.  </w:t>
      </w:r>
    </w:p>
    <w:p w14:paraId="3A726438" w14:textId="1A70FB8C" w:rsidR="21085645" w:rsidRDefault="21085645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PETWORTH CEP SCHOOL:  John Galvin, HT; Sara Bennie, Chr. </w:t>
      </w:r>
    </w:p>
    <w:p w14:paraId="26A28807" w14:textId="640403A7" w:rsidR="00E74FA4" w:rsidRDefault="21085645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EGDEAN:  Mark Gilbert, I.  </w:t>
      </w:r>
    </w:p>
    <w:p w14:paraId="4CFFFD04" w14:textId="70632580" w:rsidR="00104018" w:rsidRDefault="6F625A2D" w:rsidP="1FA8CDF2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 xml:space="preserve">14 </w:t>
      </w:r>
      <w:r>
        <w:tab/>
      </w:r>
    </w:p>
    <w:p w14:paraId="06CB3C2C" w14:textId="598D421F" w:rsidR="3043A36B" w:rsidRDefault="3043A36B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FF17F8B" w:rsidRPr="627B98CE">
        <w:rPr>
          <w:sz w:val="18"/>
          <w:szCs w:val="18"/>
        </w:rPr>
        <w:t xml:space="preserve"> The Diocese of Wangaratta – The Anglican Church of Australia</w:t>
      </w:r>
    </w:p>
    <w:p w14:paraId="1CFF9421" w14:textId="78D9EA65" w:rsidR="6C491727" w:rsidRDefault="6C4917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STOPHAM and FITTLEWORTH:  David Crook,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:   </w:t>
      </w:r>
    </w:p>
    <w:p w14:paraId="47CFFF9F" w14:textId="4A2F452A" w:rsidR="00E74FA4" w:rsidRDefault="6C4917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FITTLEWORTH C E VILLAGE SCHOOL:  Debbie Burnett, HT;  Warwick Dean Taylor, Chr</w:t>
      </w:r>
    </w:p>
    <w:p w14:paraId="1FB41587" w14:textId="44493701" w:rsidR="00C31FA0" w:rsidRPr="00CC5B70" w:rsidRDefault="6F625A2D" w:rsidP="3F0FB721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15</w:t>
      </w:r>
      <w:r w:rsidR="5E9EF2CE" w:rsidRPr="63A7BA52">
        <w:rPr>
          <w:b/>
          <w:bCs/>
          <w:sz w:val="18"/>
          <w:szCs w:val="18"/>
        </w:rPr>
        <w:t xml:space="preserve">      </w:t>
      </w:r>
      <w:r w:rsidR="5E9EF2CE" w:rsidRPr="63A7BA52">
        <w:rPr>
          <w:i/>
          <w:iCs/>
          <w:sz w:val="18"/>
          <w:szCs w:val="18"/>
        </w:rPr>
        <w:t xml:space="preserve"> </w:t>
      </w:r>
    </w:p>
    <w:p w14:paraId="2B641EC4" w14:textId="6481A4B9" w:rsidR="0C9ACDBD" w:rsidRDefault="0C9ACDBD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F8763FD" w:rsidRPr="627B98CE">
        <w:rPr>
          <w:sz w:val="18"/>
          <w:szCs w:val="18"/>
        </w:rPr>
        <w:t xml:space="preserve"> The Diocese of </w:t>
      </w:r>
      <w:proofErr w:type="spellStart"/>
      <w:r w:rsidR="5F8763FD" w:rsidRPr="627B98CE">
        <w:rPr>
          <w:sz w:val="18"/>
          <w:szCs w:val="18"/>
        </w:rPr>
        <w:t>Wanglei</w:t>
      </w:r>
      <w:proofErr w:type="spellEnd"/>
      <w:r w:rsidR="5F8763FD" w:rsidRPr="627B98CE">
        <w:rPr>
          <w:sz w:val="18"/>
          <w:szCs w:val="18"/>
        </w:rPr>
        <w:t xml:space="preserve"> – Province of the Episcopal Church of South Sudan</w:t>
      </w:r>
    </w:p>
    <w:p w14:paraId="225D41FE" w14:textId="219DF5E0" w:rsidR="627B98CE" w:rsidRDefault="2F5309AD" w:rsidP="2BC29B96">
      <w:pPr>
        <w:spacing w:line="259" w:lineRule="auto"/>
        <w:rPr>
          <w:rFonts w:ascii="Calibri" w:eastAsia="Calibri" w:hAnsi="Calibri"/>
          <w:sz w:val="18"/>
          <w:szCs w:val="18"/>
          <w:highlight w:val="yellow"/>
        </w:rPr>
      </w:pPr>
      <w:r w:rsidRPr="2BC29B96">
        <w:rPr>
          <w:rFonts w:eastAsiaTheme="minorEastAsia"/>
          <w:sz w:val="18"/>
          <w:szCs w:val="18"/>
        </w:rPr>
        <w:t xml:space="preserve">WISBOROUGH GREEN:  </w:t>
      </w:r>
      <w:r w:rsidR="4543123E" w:rsidRPr="2BC29B96">
        <w:rPr>
          <w:rFonts w:eastAsiaTheme="minorEastAsia"/>
          <w:sz w:val="18"/>
          <w:szCs w:val="18"/>
        </w:rPr>
        <w:t>Vacant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.  </w:t>
      </w:r>
    </w:p>
    <w:p w14:paraId="7A4427D3" w14:textId="585F6163" w:rsidR="00104018" w:rsidRPr="00F81A66" w:rsidRDefault="6F625A2D" w:rsidP="3F0FB721">
      <w:pPr>
        <w:rPr>
          <w:b/>
          <w:bCs/>
          <w:sz w:val="18"/>
          <w:szCs w:val="18"/>
        </w:rPr>
      </w:pPr>
      <w:r w:rsidRPr="4E2377AD">
        <w:rPr>
          <w:b/>
          <w:bCs/>
          <w:sz w:val="18"/>
          <w:szCs w:val="18"/>
        </w:rPr>
        <w:t>16</w:t>
      </w:r>
      <w:r w:rsidR="1A9A22A1" w:rsidRPr="4E2377AD">
        <w:rPr>
          <w:b/>
          <w:bCs/>
          <w:sz w:val="18"/>
          <w:szCs w:val="18"/>
        </w:rPr>
        <w:t xml:space="preserve">      </w:t>
      </w:r>
      <w:r w:rsidR="08DBB6C4" w:rsidRPr="4E2377AD">
        <w:rPr>
          <w:i/>
          <w:iCs/>
          <w:sz w:val="18"/>
          <w:szCs w:val="18"/>
        </w:rPr>
        <w:t>Isabella Gilmore, Deaconess, 1923</w:t>
      </w:r>
    </w:p>
    <w:p w14:paraId="1CA4386D" w14:textId="49C7A237" w:rsidR="782343DC" w:rsidRDefault="782343DC" w:rsidP="63A7BA52">
      <w:pPr>
        <w:tabs>
          <w:tab w:val="left" w:pos="709"/>
        </w:tabs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641CCA79" w:rsidRPr="627B98CE">
        <w:rPr>
          <w:sz w:val="18"/>
          <w:szCs w:val="18"/>
        </w:rPr>
        <w:t xml:space="preserve"> The Diocese of </w:t>
      </w:r>
      <w:proofErr w:type="spellStart"/>
      <w:r w:rsidR="641CCA79" w:rsidRPr="627B98CE">
        <w:rPr>
          <w:sz w:val="18"/>
          <w:szCs w:val="18"/>
        </w:rPr>
        <w:t>Wanyjok</w:t>
      </w:r>
      <w:proofErr w:type="spellEnd"/>
      <w:r w:rsidR="641CCA79" w:rsidRPr="627B98CE">
        <w:rPr>
          <w:sz w:val="18"/>
          <w:szCs w:val="18"/>
        </w:rPr>
        <w:t xml:space="preserve"> – Province of the Episcopal Church of South Sudan</w:t>
      </w:r>
    </w:p>
    <w:p w14:paraId="23F44FAC" w14:textId="5BD63A2F" w:rsidR="00E74FA4" w:rsidRDefault="2F4536A9" w:rsidP="2BC29B96">
      <w:pPr>
        <w:tabs>
          <w:tab w:val="left" w:pos="709"/>
        </w:tabs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RURAL DEANERY OF STORRINGTON:  Paul Seaman, RD.  </w:t>
      </w:r>
    </w:p>
    <w:p w14:paraId="56C3F2EC" w14:textId="0D9540A7" w:rsidR="00E74FA4" w:rsidRDefault="2F4536A9" w:rsidP="2BC29B96">
      <w:pPr>
        <w:tabs>
          <w:tab w:val="left" w:pos="709"/>
        </w:tabs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Brian Hanson, DLC</w:t>
      </w:r>
    </w:p>
    <w:p w14:paraId="56301D67" w14:textId="3D6EF8F1" w:rsidR="00104018" w:rsidRDefault="6F625A2D" w:rsidP="63A7BA52">
      <w:pPr>
        <w:rPr>
          <w:b/>
          <w:bCs/>
          <w:noProof/>
          <w:sz w:val="18"/>
          <w:szCs w:val="18"/>
        </w:rPr>
      </w:pPr>
      <w:r w:rsidRPr="4E2377AD">
        <w:rPr>
          <w:b/>
          <w:bCs/>
          <w:sz w:val="18"/>
          <w:szCs w:val="18"/>
        </w:rPr>
        <w:t>17</w:t>
      </w:r>
      <w:r w:rsidR="3CDCB547" w:rsidRPr="4E2377AD">
        <w:rPr>
          <w:b/>
          <w:bCs/>
          <w:sz w:val="18"/>
          <w:szCs w:val="18"/>
        </w:rPr>
        <w:t xml:space="preserve">   </w:t>
      </w:r>
      <w:r w:rsidR="49736CD3" w:rsidRPr="4E2377AD">
        <w:rPr>
          <w:b/>
          <w:bCs/>
          <w:sz w:val="18"/>
          <w:szCs w:val="18"/>
        </w:rPr>
        <w:t xml:space="preserve">        </w:t>
      </w:r>
      <w:r>
        <w:tab/>
      </w:r>
    </w:p>
    <w:p w14:paraId="7F29DD56" w14:textId="3BAEFD06" w:rsidR="24E68B7E" w:rsidRDefault="24E68B7E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2288C57C" w:rsidRPr="627B98CE">
        <w:rPr>
          <w:sz w:val="18"/>
          <w:szCs w:val="18"/>
        </w:rPr>
        <w:t xml:space="preserve"> The Diocese of Warri – The Church of Nigeria (Anglican Communion)</w:t>
      </w:r>
    </w:p>
    <w:p w14:paraId="6DAEEAA2" w14:textId="64C456B3" w:rsidR="63A7BA52" w:rsidRDefault="269252E0" w:rsidP="2BC29B96">
      <w:pPr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noProof/>
          <w:sz w:val="18"/>
          <w:szCs w:val="18"/>
        </w:rPr>
        <w:t xml:space="preserve">AMBERLEY with NORTH STOKE and PARHAM, WIGGONHOLT &amp; GREATHAM:  Vacant, PinC :  Elaine Corbett, Rdr </w:t>
      </w:r>
    </w:p>
    <w:p w14:paraId="60B4F5F8" w14:textId="2CECEE10" w:rsidR="63A7BA52" w:rsidRDefault="269252E0" w:rsidP="2BC29B96">
      <w:pPr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noProof/>
          <w:sz w:val="18"/>
          <w:szCs w:val="18"/>
        </w:rPr>
        <w:t xml:space="preserve">AMBERLEY CEP SCHOOL:  Lizzie Martin, ExHT;  </w:t>
      </w:r>
    </w:p>
    <w:p w14:paraId="6CC2AC12" w14:textId="0F82A8AB" w:rsidR="6F625A2D" w:rsidRDefault="6F625A2D" w:rsidP="6696384F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18</w:t>
      </w:r>
      <w:r>
        <w:tab/>
      </w:r>
    </w:p>
    <w:p w14:paraId="0167DE9A" w14:textId="56421826" w:rsidR="7389A8CC" w:rsidRDefault="7389A8CC" w:rsidP="627B98C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27B98CE">
        <w:rPr>
          <w:sz w:val="18"/>
          <w:szCs w:val="18"/>
        </w:rPr>
        <w:t>We pray for the bishop, clergy and laity of</w:t>
      </w:r>
      <w:r w:rsidR="51B5AAF3" w:rsidRPr="627B98CE">
        <w:rPr>
          <w:sz w:val="18"/>
          <w:szCs w:val="18"/>
        </w:rPr>
        <w:t xml:space="preserve"> The Diocese of Washington – The Episcopal Church</w:t>
      </w:r>
    </w:p>
    <w:p w14:paraId="5110E589" w14:textId="7DFCDDBA" w:rsidR="7389A8CC" w:rsidRDefault="5C17ABC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ASHINGTON CE FIRST SCHOOL:  </w:t>
      </w:r>
      <w:r w:rsidR="55258BBA" w:rsidRPr="2BC29B96">
        <w:rPr>
          <w:rFonts w:eastAsiaTheme="minorEastAsia"/>
          <w:sz w:val="18"/>
          <w:szCs w:val="18"/>
        </w:rPr>
        <w:t>Adele Buck</w:t>
      </w:r>
      <w:r w:rsidRPr="2BC29B96">
        <w:rPr>
          <w:rFonts w:eastAsiaTheme="minorEastAsia"/>
          <w:sz w:val="18"/>
          <w:szCs w:val="18"/>
        </w:rPr>
        <w:t xml:space="preserve">, HT;   </w:t>
      </w:r>
    </w:p>
    <w:p w14:paraId="1AD3DDBA" w14:textId="698E1220" w:rsidR="7389A8CC" w:rsidRPr="00CD5F9D" w:rsidRDefault="5C17ABC4" w:rsidP="33482E8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33482E8E">
        <w:rPr>
          <w:rFonts w:eastAsiaTheme="minorEastAsia"/>
          <w:sz w:val="18"/>
          <w:szCs w:val="18"/>
        </w:rPr>
        <w:t xml:space="preserve">ST MARY’S CEP SCHOOL (Washington) </w:t>
      </w:r>
      <w:r w:rsidR="4E856E79" w:rsidRPr="33482E8E">
        <w:rPr>
          <w:rFonts w:eastAsiaTheme="minorEastAsia"/>
          <w:sz w:val="18"/>
          <w:szCs w:val="18"/>
        </w:rPr>
        <w:t>Viv Earwicker</w:t>
      </w:r>
      <w:r w:rsidRPr="33482E8E">
        <w:rPr>
          <w:rFonts w:eastAsiaTheme="minorEastAsia"/>
          <w:sz w:val="18"/>
          <w:szCs w:val="18"/>
        </w:rPr>
        <w:t xml:space="preserve">, HT;  </w:t>
      </w:r>
    </w:p>
    <w:p w14:paraId="5238E7D5" w14:textId="4159030A" w:rsidR="7389A8CC" w:rsidRDefault="51B5AAF3" w:rsidP="33482E8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33482E8E">
        <w:rPr>
          <w:sz w:val="18"/>
          <w:szCs w:val="18"/>
        </w:rPr>
        <w:t xml:space="preserve"> </w:t>
      </w:r>
      <w:r w:rsidR="25295A5B">
        <w:rPr>
          <w:noProof/>
        </w:rPr>
        <w:drawing>
          <wp:inline distT="0" distB="0" distL="0" distR="0" wp14:anchorId="5DA444D4" wp14:editId="0191DF3F">
            <wp:extent cx="2889885" cy="18415"/>
            <wp:effectExtent l="0" t="0" r="5715" b="635"/>
            <wp:docPr id="849629850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3FF65" w14:textId="25A05770" w:rsidR="63A7BA52" w:rsidRDefault="63A7BA52" w:rsidP="2BC29B96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74395FC" w14:textId="5B9F6CCA" w:rsidR="00104018" w:rsidRPr="00E74FA4" w:rsidRDefault="6F625A2D" w:rsidP="6696384F">
      <w:r w:rsidRPr="4E2377AD">
        <w:rPr>
          <w:b/>
          <w:bCs/>
          <w:sz w:val="18"/>
          <w:szCs w:val="18"/>
        </w:rPr>
        <w:t>19</w:t>
      </w:r>
      <w:r w:rsidR="00492FE1">
        <w:t xml:space="preserve"> </w:t>
      </w:r>
      <w:r>
        <w:tab/>
      </w:r>
      <w:r w:rsidR="5A040139" w:rsidRPr="4E2377AD">
        <w:rPr>
          <w:rFonts w:eastAsiaTheme="minorEastAsia"/>
          <w:i/>
          <w:iCs/>
          <w:sz w:val="18"/>
          <w:szCs w:val="18"/>
        </w:rPr>
        <w:t>3rd Sunday of Easter</w:t>
      </w:r>
    </w:p>
    <w:p w14:paraId="60200046" w14:textId="368FC14D" w:rsidR="447CB424" w:rsidRDefault="447CB424" w:rsidP="4E2377AD">
      <w:pPr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Alphege, Archbishop of Canterbury, Teacher of the Faith, 1109</w:t>
      </w:r>
    </w:p>
    <w:p w14:paraId="0970045D" w14:textId="737539A3" w:rsidR="64F1EC21" w:rsidRDefault="64F1EC21" w:rsidP="63A7BA52">
      <w:pPr>
        <w:tabs>
          <w:tab w:val="left" w:pos="709"/>
        </w:tabs>
        <w:rPr>
          <w:rFonts w:ascii="Calibri" w:eastAsia="Calibri" w:hAnsi="Calibri" w:cs="Arial"/>
          <w:b/>
          <w:bCs/>
          <w:noProof/>
          <w:sz w:val="18"/>
          <w:szCs w:val="18"/>
        </w:rPr>
      </w:pPr>
      <w:r w:rsidRPr="63A7BA52">
        <w:rPr>
          <w:rFonts w:ascii="Calibri" w:eastAsia="Calibri" w:hAnsi="Calibri" w:cs="Arial"/>
          <w:b/>
          <w:bCs/>
          <w:noProof/>
          <w:sz w:val="18"/>
          <w:szCs w:val="18"/>
        </w:rPr>
        <w:t>Pray for</w:t>
      </w:r>
      <w:r w:rsidR="260758A1" w:rsidRPr="63A7BA52">
        <w:rPr>
          <w:rFonts w:ascii="Calibri" w:eastAsia="Calibri" w:hAnsi="Calibri" w:cs="Arial"/>
          <w:b/>
          <w:bCs/>
          <w:noProof/>
          <w:sz w:val="18"/>
          <w:szCs w:val="18"/>
        </w:rPr>
        <w:t xml:space="preserve"> </w:t>
      </w:r>
      <w:r w:rsidR="260758A1" w:rsidRPr="63A7BA52">
        <w:rPr>
          <w:rFonts w:ascii="Calibri" w:eastAsia="Calibri" w:hAnsi="Calibri" w:cs="Arial"/>
          <w:noProof/>
          <w:sz w:val="18"/>
          <w:szCs w:val="18"/>
        </w:rPr>
        <w:t>The Church of the Province of Myanmar (Burma)</w:t>
      </w:r>
    </w:p>
    <w:p w14:paraId="2A882818" w14:textId="77777777" w:rsidR="00CD5F9D" w:rsidRDefault="00CD5F9D" w:rsidP="4E2377AD">
      <w:pPr>
        <w:rPr>
          <w:b/>
          <w:bCs/>
          <w:noProof/>
          <w:sz w:val="18"/>
          <w:szCs w:val="18"/>
        </w:rPr>
      </w:pPr>
    </w:p>
    <w:p w14:paraId="255E0759" w14:textId="5EB03FB0" w:rsidR="2BC29B96" w:rsidRDefault="64F1EC21" w:rsidP="4E2377AD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4E2377AD">
        <w:rPr>
          <w:b/>
          <w:bCs/>
          <w:noProof/>
          <w:sz w:val="18"/>
          <w:szCs w:val="18"/>
        </w:rPr>
        <w:t>Pray for</w:t>
      </w:r>
      <w:r w:rsidR="439ED56C" w:rsidRPr="4E2377AD">
        <w:rPr>
          <w:b/>
          <w:bCs/>
          <w:noProof/>
          <w:sz w:val="18"/>
          <w:szCs w:val="18"/>
        </w:rPr>
        <w:t xml:space="preserve"> </w:t>
      </w:r>
      <w:r w:rsidR="439ED56C" w:rsidRPr="4E2377AD">
        <w:rPr>
          <w:noProof/>
          <w:sz w:val="18"/>
          <w:szCs w:val="18"/>
        </w:rPr>
        <w:t xml:space="preserve"> </w:t>
      </w:r>
      <w:r w:rsidR="439ED56C" w:rsidRPr="4E2377AD">
        <w:rPr>
          <w:rFonts w:ascii="Calibri" w:eastAsia="Calibri" w:hAnsi="Calibri"/>
          <w:noProof/>
          <w:sz w:val="18"/>
          <w:szCs w:val="18"/>
        </w:rPr>
        <w:t xml:space="preserve">The work of the Cathedral:  </w:t>
      </w:r>
      <w:r w:rsidR="1FED28E6" w:rsidRPr="4E2377AD">
        <w:rPr>
          <w:rFonts w:ascii="Calibri" w:eastAsia="Calibri" w:hAnsi="Calibri"/>
          <w:noProof/>
          <w:sz w:val="18"/>
          <w:szCs w:val="18"/>
        </w:rPr>
        <w:t>Edward Dowler</w:t>
      </w:r>
      <w:r w:rsidR="439ED56C" w:rsidRPr="4E2377AD">
        <w:rPr>
          <w:rFonts w:ascii="Calibri" w:eastAsia="Calibri" w:hAnsi="Calibri"/>
          <w:noProof/>
          <w:sz w:val="18"/>
          <w:szCs w:val="18"/>
        </w:rPr>
        <w:t xml:space="preserve">, The Dean; </w:t>
      </w:r>
      <w:r w:rsidR="7332521C" w:rsidRPr="4E2377AD">
        <w:rPr>
          <w:rFonts w:ascii="Calibri" w:eastAsia="Calibri" w:hAnsi="Calibri"/>
          <w:i/>
          <w:iCs/>
          <w:noProof/>
          <w:sz w:val="18"/>
          <w:szCs w:val="18"/>
        </w:rPr>
        <w:t>Vacant</w:t>
      </w:r>
      <w:r w:rsidR="439ED56C" w:rsidRPr="4E2377AD">
        <w:rPr>
          <w:rFonts w:ascii="Calibri" w:eastAsia="Calibri" w:hAnsi="Calibri"/>
          <w:noProof/>
          <w:sz w:val="18"/>
          <w:szCs w:val="18"/>
        </w:rPr>
        <w:t xml:space="preserve">, The Precentor;  </w:t>
      </w:r>
      <w:r w:rsidR="353F3234" w:rsidRPr="4E2377AD">
        <w:rPr>
          <w:rFonts w:ascii="Calibri" w:eastAsia="Calibri" w:hAnsi="Calibri"/>
          <w:noProof/>
          <w:sz w:val="18"/>
          <w:szCs w:val="18"/>
        </w:rPr>
        <w:t>Earl Collins</w:t>
      </w:r>
      <w:r w:rsidR="439ED56C" w:rsidRPr="4E2377AD">
        <w:rPr>
          <w:rFonts w:ascii="Calibri" w:eastAsia="Calibri" w:hAnsi="Calibri"/>
          <w:noProof/>
          <w:sz w:val="18"/>
          <w:szCs w:val="18"/>
        </w:rPr>
        <w:t>, The Chancellor; Vanessa Baron, Treasurer; the Vergers and staff.</w:t>
      </w:r>
    </w:p>
    <w:p w14:paraId="0465808E" w14:textId="0A00B9EC" w:rsidR="00742012" w:rsidRDefault="6F625A2D" w:rsidP="63A7BA52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20</w:t>
      </w:r>
      <w:r>
        <w:tab/>
      </w:r>
    </w:p>
    <w:p w14:paraId="08F34BDB" w14:textId="2415ED82" w:rsidR="4AC94072" w:rsidRDefault="4AC94072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2F0BB4AF" w:rsidRPr="627B98CE">
        <w:rPr>
          <w:sz w:val="18"/>
          <w:szCs w:val="18"/>
        </w:rPr>
        <w:t xml:space="preserve"> The Diocese of Wau – Province of the Episcopal Church of South Sudan</w:t>
      </w:r>
    </w:p>
    <w:p w14:paraId="301BDFBC" w14:textId="50E8FA79" w:rsidR="26EBEF66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ASHURST:  Mark Heather, I;   </w:t>
      </w:r>
    </w:p>
    <w:p w14:paraId="46C7D560" w14:textId="599B827C" w:rsidR="26EBEF66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ASHURST CEP SCHOOL:  Sarah Smith, HT; Mandy Kilham, Chr </w:t>
      </w:r>
    </w:p>
    <w:p w14:paraId="1DDB7CCD" w14:textId="79EC861D" w:rsidR="26EBEF66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STEYNING:  Mark Heather, I;   </w:t>
      </w:r>
    </w:p>
    <w:p w14:paraId="6BE132BB" w14:textId="26D39398" w:rsidR="26EBEF66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STEYNING CEP SCHOOL:  Sue Harrison, </w:t>
      </w:r>
      <w:r w:rsidR="58A4C053" w:rsidRPr="2BC29B96">
        <w:rPr>
          <w:rFonts w:eastAsiaTheme="minorEastAsia"/>
          <w:sz w:val="18"/>
          <w:szCs w:val="18"/>
        </w:rPr>
        <w:t>HT; Mary</w:t>
      </w:r>
      <w:r w:rsidRPr="2BC29B96">
        <w:rPr>
          <w:rFonts w:eastAsiaTheme="minorEastAsia"/>
          <w:sz w:val="18"/>
          <w:szCs w:val="18"/>
        </w:rPr>
        <w:t xml:space="preserve"> Smith, Chr </w:t>
      </w:r>
    </w:p>
    <w:p w14:paraId="28C098A7" w14:textId="5AB9713B" w:rsidR="005E4992" w:rsidRDefault="26EBEF66" w:rsidP="33482E8E">
      <w:pPr>
        <w:spacing w:line="259" w:lineRule="auto"/>
        <w:rPr>
          <w:rFonts w:eastAsiaTheme="minorEastAsia"/>
          <w:sz w:val="18"/>
          <w:szCs w:val="18"/>
          <w:lang w:eastAsia="en-GB"/>
        </w:rPr>
      </w:pPr>
      <w:r w:rsidRPr="33482E8E">
        <w:rPr>
          <w:rFonts w:eastAsiaTheme="minorEastAsia"/>
          <w:sz w:val="18"/>
          <w:szCs w:val="18"/>
        </w:rPr>
        <w:t>STEYNING GRAMMAR SCHOOL:  A</w:t>
      </w:r>
      <w:r w:rsidR="0FE67CC6" w:rsidRPr="33482E8E">
        <w:rPr>
          <w:rFonts w:eastAsiaTheme="minorEastAsia"/>
          <w:sz w:val="18"/>
          <w:szCs w:val="18"/>
        </w:rPr>
        <w:t>idan Timmons</w:t>
      </w:r>
      <w:r w:rsidRPr="33482E8E">
        <w:rPr>
          <w:rFonts w:eastAsiaTheme="minorEastAsia"/>
          <w:sz w:val="18"/>
          <w:szCs w:val="18"/>
        </w:rPr>
        <w:t>, HT</w:t>
      </w:r>
    </w:p>
    <w:p w14:paraId="44904F3A" w14:textId="77777777" w:rsidR="00CD5F9D" w:rsidRDefault="00CD5F9D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DA00CC7" w14:textId="0A5A4832" w:rsidR="00742012" w:rsidRDefault="6F625A2D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lastRenderedPageBreak/>
        <w:t>21</w:t>
      </w:r>
      <w:r w:rsidR="238137CA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</w:t>
      </w:r>
      <w:r w:rsidR="238137CA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Anselm, Abbott of Le Bec, Archbishop of Canterbury, Teacher of the Faith, 1109</w:t>
      </w:r>
    </w:p>
    <w:p w14:paraId="025E1B7D" w14:textId="254167CC" w:rsidR="499922FE" w:rsidRDefault="499922FE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7C0BB0C" w:rsidRPr="627B98CE">
        <w:rPr>
          <w:sz w:val="18"/>
          <w:szCs w:val="18"/>
        </w:rPr>
        <w:t xml:space="preserve"> The Diocese of Wellington – The Anglican Church in Aotearoa, New Zealand and Polynesia</w:t>
      </w:r>
    </w:p>
    <w:p w14:paraId="06FAEEC3" w14:textId="5E6DB7A6" w:rsidR="00E74FA4" w:rsidRDefault="59AD53E1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BEEDING and BRAMBER with BOTOLPHS:  Neill Stannard, I; </w:t>
      </w:r>
    </w:p>
    <w:p w14:paraId="4F1EECAE" w14:textId="21B0BFA8" w:rsidR="00E74FA4" w:rsidRDefault="59AD53E1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James McGuire,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; John Marchment,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 </w:t>
      </w:r>
    </w:p>
    <w:p w14:paraId="70AE0637" w14:textId="510F057B" w:rsidR="00742012" w:rsidRDefault="6F625A2D" w:rsidP="6311B339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22</w:t>
      </w:r>
      <w:r w:rsidR="2F7E8573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</w:t>
      </w:r>
    </w:p>
    <w:p w14:paraId="0A56BF58" w14:textId="1C89F8C4" w:rsidR="57565C3B" w:rsidRDefault="57565C3B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94D2622" w:rsidRPr="627B98CE">
        <w:rPr>
          <w:sz w:val="18"/>
          <w:szCs w:val="18"/>
        </w:rPr>
        <w:t xml:space="preserve"> The Diocese of </w:t>
      </w:r>
      <w:proofErr w:type="spellStart"/>
      <w:r w:rsidR="194D2622" w:rsidRPr="627B98CE">
        <w:rPr>
          <w:sz w:val="18"/>
          <w:szCs w:val="18"/>
        </w:rPr>
        <w:t>Wernyol</w:t>
      </w:r>
      <w:proofErr w:type="spellEnd"/>
      <w:r w:rsidR="194D2622" w:rsidRPr="627B98CE">
        <w:rPr>
          <w:sz w:val="18"/>
          <w:szCs w:val="18"/>
        </w:rPr>
        <w:t xml:space="preserve"> – Province of the Episcopal Church of South Sudan</w:t>
      </w:r>
    </w:p>
    <w:p w14:paraId="6EFCD92E" w14:textId="4AA8A291" w:rsidR="00E74FA4" w:rsidRDefault="75B711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PULBOROUGH:  Paul Seaman, </w:t>
      </w:r>
      <w:r w:rsidR="443F6ED6" w:rsidRPr="2BC29B96">
        <w:rPr>
          <w:rFonts w:eastAsiaTheme="minorEastAsia"/>
          <w:sz w:val="18"/>
          <w:szCs w:val="18"/>
        </w:rPr>
        <w:t>R; Tony</w:t>
      </w:r>
      <w:r w:rsidRPr="2BC29B96">
        <w:rPr>
          <w:rFonts w:eastAsiaTheme="minorEastAsia"/>
          <w:sz w:val="18"/>
          <w:szCs w:val="18"/>
        </w:rPr>
        <w:t xml:space="preserve"> Holloway,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5D0DA172" w14:textId="2051CE21" w:rsidR="00E74FA4" w:rsidRDefault="75B711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 MARY’S CEP SCHOOL (Pulborough):  Sam Copus, HT;  </w:t>
      </w:r>
    </w:p>
    <w:p w14:paraId="45C79633" w14:textId="3C6536DF" w:rsidR="00E74FA4" w:rsidRDefault="75B711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David Shepherd, Chr</w:t>
      </w:r>
    </w:p>
    <w:p w14:paraId="6F7AFEFF" w14:textId="466FEB19" w:rsidR="00104018" w:rsidRDefault="6F625A2D" w:rsidP="63A7BA5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23</w:t>
      </w:r>
      <w:r>
        <w:tab/>
      </w:r>
      <w:r w:rsidR="50F3C818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George, Martyr, Patron of England, c.304</w:t>
      </w:r>
    </w:p>
    <w:p w14:paraId="19C9E589" w14:textId="04892AF6" w:rsidR="10C65019" w:rsidRDefault="10C65019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49C21354" w:rsidRPr="627B98CE">
        <w:rPr>
          <w:sz w:val="18"/>
          <w:szCs w:val="18"/>
        </w:rPr>
        <w:t xml:space="preserve"> The Diocese of </w:t>
      </w:r>
      <w:proofErr w:type="spellStart"/>
      <w:r w:rsidR="49C21354" w:rsidRPr="627B98CE">
        <w:rPr>
          <w:sz w:val="18"/>
          <w:szCs w:val="18"/>
        </w:rPr>
        <w:t>Wiawso</w:t>
      </w:r>
      <w:proofErr w:type="spellEnd"/>
      <w:r w:rsidR="49C21354" w:rsidRPr="627B98CE">
        <w:rPr>
          <w:sz w:val="18"/>
          <w:szCs w:val="18"/>
        </w:rPr>
        <w:t xml:space="preserve"> – The Church of the Province of West Africa</w:t>
      </w:r>
    </w:p>
    <w:p w14:paraId="078B8CA8" w14:textId="0B219760" w:rsidR="00E74FA4" w:rsidRDefault="7D4D422F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STORRINGTON:  </w:t>
      </w:r>
      <w:r w:rsidR="0089933E" w:rsidRPr="2BC29B96">
        <w:rPr>
          <w:rFonts w:eastAsiaTheme="minorEastAsia"/>
          <w:sz w:val="18"/>
          <w:szCs w:val="18"/>
        </w:rPr>
        <w:t>Jonathan Swindells</w:t>
      </w:r>
      <w:r w:rsidRPr="2BC29B96">
        <w:rPr>
          <w:rFonts w:eastAsiaTheme="minorEastAsia"/>
          <w:sz w:val="18"/>
          <w:szCs w:val="18"/>
        </w:rPr>
        <w:t xml:space="preserve">, I;   </w:t>
      </w:r>
    </w:p>
    <w:p w14:paraId="7A0C575D" w14:textId="58B67770" w:rsidR="00742012" w:rsidRDefault="6F625A2D" w:rsidP="1314B10E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24 </w:t>
      </w:r>
      <w:r w:rsidR="145206A2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</w:t>
      </w:r>
      <w:r w:rsidR="145206A2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  <w:r w:rsidR="7AC4288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</w:t>
      </w:r>
      <w:proofErr w:type="spellStart"/>
      <w:r w:rsidR="7AC4288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Melitus</w:t>
      </w:r>
      <w:proofErr w:type="spellEnd"/>
      <w:r w:rsidR="7AC4288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, Bishop of London, first Bishop at St Paul’s, 624</w:t>
      </w:r>
    </w:p>
    <w:p w14:paraId="4D2DD93E" w14:textId="2AEE5302" w:rsidR="7AC4288D" w:rsidRDefault="7AC4288D" w:rsidP="4E2377AD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18"/>
          <w:szCs w:val="18"/>
          <w:lang w:eastAsia="en-GB"/>
        </w:rPr>
        <w:t xml:space="preserve">               </w:t>
      </w:r>
      <w:r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The Seven Martyrs of the Melanesian Brotherhood, Solomon Islands, 2003</w:t>
      </w:r>
    </w:p>
    <w:p w14:paraId="2A570E2A" w14:textId="3CAC874F" w:rsidR="051C42CC" w:rsidRDefault="051C42CC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41B5F34" w:rsidRPr="627B98CE">
        <w:rPr>
          <w:sz w:val="18"/>
          <w:szCs w:val="18"/>
        </w:rPr>
        <w:t xml:space="preserve"> </w:t>
      </w:r>
      <w:r w:rsidR="7B139DB7" w:rsidRPr="627B98CE">
        <w:rPr>
          <w:sz w:val="18"/>
          <w:szCs w:val="18"/>
        </w:rPr>
        <w:t xml:space="preserve">The Diocese of </w:t>
      </w:r>
      <w:proofErr w:type="spellStart"/>
      <w:r w:rsidR="7B139DB7" w:rsidRPr="627B98CE">
        <w:rPr>
          <w:sz w:val="18"/>
          <w:szCs w:val="18"/>
        </w:rPr>
        <w:t>Willochra</w:t>
      </w:r>
      <w:proofErr w:type="spellEnd"/>
      <w:r w:rsidR="7B139DB7" w:rsidRPr="627B98CE">
        <w:rPr>
          <w:sz w:val="18"/>
          <w:szCs w:val="18"/>
        </w:rPr>
        <w:t xml:space="preserve"> – The Anglican Church of Australia</w:t>
      </w:r>
    </w:p>
    <w:p w14:paraId="61619567" w14:textId="0C5507B6" w:rsidR="66ED9CAD" w:rsidRDefault="66ED9CA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SULLINGTON and THAKEHAM with WARMINGHURST:   </w:t>
      </w:r>
    </w:p>
    <w:p w14:paraId="2900BB78" w14:textId="64419D40" w:rsidR="63A7BA52" w:rsidRDefault="7CE9F3F2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Joel Willmer</w:t>
      </w:r>
      <w:r w:rsidR="66ED9CAD"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="66ED9CAD" w:rsidRPr="2BC29B96">
        <w:rPr>
          <w:rFonts w:eastAsiaTheme="minorEastAsia"/>
          <w:sz w:val="18"/>
          <w:szCs w:val="18"/>
        </w:rPr>
        <w:t>PinC</w:t>
      </w:r>
      <w:proofErr w:type="spellEnd"/>
      <w:r w:rsidR="66ED9CAD" w:rsidRPr="2BC29B96">
        <w:rPr>
          <w:rFonts w:eastAsiaTheme="minorEastAsia"/>
          <w:sz w:val="18"/>
          <w:szCs w:val="18"/>
        </w:rPr>
        <w:t xml:space="preserve">;  </w:t>
      </w:r>
    </w:p>
    <w:p w14:paraId="5CDE0653" w14:textId="605EE7C0" w:rsidR="00104018" w:rsidRDefault="6F625A2D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25</w:t>
      </w:r>
      <w:r>
        <w:tab/>
      </w:r>
      <w:r w:rsidR="53C4AA1A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Mark the Evangelist</w:t>
      </w:r>
    </w:p>
    <w:p w14:paraId="3810EB7B" w14:textId="6140C1E2" w:rsidR="00E74FA4" w:rsidRDefault="6533A1EF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29704C04" w:rsidRPr="627B98CE">
        <w:rPr>
          <w:sz w:val="18"/>
          <w:szCs w:val="18"/>
        </w:rPr>
        <w:t xml:space="preserve"> The Diocese of Winchester – The Church of England</w:t>
      </w:r>
    </w:p>
    <w:p w14:paraId="5BDFC614" w14:textId="58E020E0" w:rsidR="00E74FA4" w:rsidRDefault="3417EE94" w:rsidP="2BC29B96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2BC29B96">
        <w:rPr>
          <w:rFonts w:eastAsiaTheme="minorEastAsia"/>
          <w:sz w:val="18"/>
          <w:szCs w:val="18"/>
        </w:rPr>
        <w:t>WEST CHILTINGTON:  Stephen Merriman, R.</w:t>
      </w:r>
      <w:r w:rsidR="7D050ACE">
        <w:rPr>
          <w:noProof/>
        </w:rPr>
        <w:drawing>
          <wp:inline distT="0" distB="0" distL="0" distR="0" wp14:anchorId="3372CEE6" wp14:editId="166244DF">
            <wp:extent cx="2889885" cy="18415"/>
            <wp:effectExtent l="0" t="0" r="5715" b="635"/>
            <wp:docPr id="138486050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67280" w14:textId="665B1193" w:rsidR="00E74FA4" w:rsidRDefault="00E74FA4" w:rsidP="2BC29B96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94F83CC" w14:textId="17CD3263" w:rsidR="00F35B92" w:rsidRPr="00177365" w:rsidRDefault="6F625A2D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26</w:t>
      </w:r>
      <w:r>
        <w:tab/>
      </w:r>
      <w:r w:rsidR="672B7707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</w:t>
      </w:r>
      <w:r w:rsidR="484CDE94" w:rsidRPr="63A7BA5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4th Sunday of Easter</w:t>
      </w:r>
    </w:p>
    <w:p w14:paraId="1B2CF928" w14:textId="079E0E39" w:rsidR="751EA28F" w:rsidRDefault="751EA28F" w:rsidP="63A7BA52">
      <w:pPr>
        <w:tabs>
          <w:tab w:val="left" w:pos="709"/>
        </w:tabs>
        <w:rPr>
          <w:rFonts w:ascii="Calibri" w:eastAsia="Calibri" w:hAnsi="Calibri" w:cs="Arial"/>
          <w:b/>
          <w:bCs/>
          <w:noProof/>
          <w:sz w:val="18"/>
          <w:szCs w:val="18"/>
        </w:rPr>
      </w:pPr>
      <w:r w:rsidRPr="63A7BA52">
        <w:rPr>
          <w:rFonts w:ascii="Calibri" w:eastAsia="Calibri" w:hAnsi="Calibri" w:cs="Arial"/>
          <w:b/>
          <w:bCs/>
          <w:noProof/>
          <w:sz w:val="18"/>
          <w:szCs w:val="18"/>
        </w:rPr>
        <w:t>Pray for</w:t>
      </w:r>
      <w:r w:rsidR="010FF091" w:rsidRPr="63A7BA52">
        <w:rPr>
          <w:rFonts w:ascii="Calibri" w:eastAsia="Calibri" w:hAnsi="Calibri" w:cs="Arial"/>
          <w:b/>
          <w:bCs/>
          <w:noProof/>
          <w:sz w:val="18"/>
          <w:szCs w:val="18"/>
        </w:rPr>
        <w:t xml:space="preserve"> </w:t>
      </w:r>
      <w:r w:rsidR="010FF091" w:rsidRPr="63A7BA52">
        <w:rPr>
          <w:rFonts w:ascii="Calibri" w:eastAsia="Calibri" w:hAnsi="Calibri" w:cs="Arial"/>
          <w:noProof/>
          <w:sz w:val="18"/>
          <w:szCs w:val="18"/>
        </w:rPr>
        <w:t>The Church of Nigeria (Anglican Communion)</w:t>
      </w:r>
    </w:p>
    <w:p w14:paraId="0DF95C65" w14:textId="69864893" w:rsidR="00742012" w:rsidRDefault="751EA28F" w:rsidP="2BC29B96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b/>
          <w:bCs/>
          <w:noProof/>
          <w:sz w:val="18"/>
          <w:szCs w:val="18"/>
        </w:rPr>
        <w:t>Pray for</w:t>
      </w:r>
      <w:r w:rsidR="36BAF7FC" w:rsidRPr="2BC29B96">
        <w:rPr>
          <w:b/>
          <w:bCs/>
          <w:noProof/>
          <w:sz w:val="18"/>
          <w:szCs w:val="18"/>
        </w:rPr>
        <w:t xml:space="preserve"> </w:t>
      </w:r>
      <w:r w:rsidR="36BAF7FC" w:rsidRPr="2BC29B96">
        <w:rPr>
          <w:noProof/>
          <w:sz w:val="18"/>
          <w:szCs w:val="18"/>
        </w:rPr>
        <w:t>T</w:t>
      </w:r>
      <w:r w:rsidR="36BAF7FC" w:rsidRPr="2BC29B96">
        <w:rPr>
          <w:rFonts w:ascii="Calibri" w:eastAsia="Calibri" w:hAnsi="Calibri"/>
          <w:noProof/>
          <w:sz w:val="18"/>
          <w:szCs w:val="18"/>
        </w:rPr>
        <w:t xml:space="preserve">he Honorary Assistant Bishops &amp; Archdeacon Emeriti in the Diocese.  </w:t>
      </w:r>
    </w:p>
    <w:p w14:paraId="0AE6CAEF" w14:textId="0558CFBC" w:rsidR="00104018" w:rsidRDefault="6F625A2D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27 </w:t>
      </w:r>
      <w:r>
        <w:tab/>
      </w:r>
      <w:r w:rsidR="489CDD8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Christina Rossetti, Poet, 1894</w:t>
      </w:r>
    </w:p>
    <w:p w14:paraId="2C5F0328" w14:textId="077255F2" w:rsidR="40311B76" w:rsidRDefault="40311B76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12B36C1" w:rsidRPr="627B98CE">
        <w:rPr>
          <w:sz w:val="18"/>
          <w:szCs w:val="18"/>
        </w:rPr>
        <w:t xml:space="preserve"> The Diocese of Windward Islands – The Church in the Province of the West Indies</w:t>
      </w:r>
    </w:p>
    <w:p w14:paraId="1A2A0EB2" w14:textId="6A81FE4D" w:rsidR="33482E8E" w:rsidRDefault="1BC8021C" w:rsidP="33482E8E">
      <w:pPr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 xml:space="preserve">THE ARCHDEACONRY OF HORSHAM:  Angela Martin, Archdeacon of Horsham and </w:t>
      </w:r>
      <w:r w:rsidR="24124E91" w:rsidRPr="33482E8E">
        <w:rPr>
          <w:rFonts w:eastAsiaTheme="minorEastAsia"/>
          <w:sz w:val="18"/>
          <w:szCs w:val="18"/>
        </w:rPr>
        <w:t>Iona O’Shea</w:t>
      </w:r>
      <w:r w:rsidRPr="33482E8E">
        <w:rPr>
          <w:rFonts w:eastAsiaTheme="minorEastAsia"/>
          <w:sz w:val="18"/>
          <w:szCs w:val="18"/>
        </w:rPr>
        <w:t>, her PA</w:t>
      </w:r>
    </w:p>
    <w:p w14:paraId="29430175" w14:textId="127F1E7B" w:rsidR="00104018" w:rsidRPr="006123DE" w:rsidRDefault="6F625A2D" w:rsidP="6E5395A9">
      <w:pPr>
        <w:spacing w:line="259" w:lineRule="auto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E5395A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28</w:t>
      </w:r>
      <w:r w:rsidR="4E42471F" w:rsidRPr="6E5395A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</w:t>
      </w:r>
      <w:r w:rsidR="4E42471F" w:rsidRPr="6E5395A9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Peter Chanel, Missionary in the South Pacific, Martyr, 1841</w:t>
      </w:r>
    </w:p>
    <w:p w14:paraId="121F3F42" w14:textId="02E44E22" w:rsidR="6E29ABFA" w:rsidRDefault="6E29ABFA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77A1C4C8" w:rsidRPr="627B98CE">
        <w:rPr>
          <w:sz w:val="18"/>
          <w:szCs w:val="18"/>
        </w:rPr>
        <w:t xml:space="preserve"> The Diocese of </w:t>
      </w:r>
      <w:proofErr w:type="spellStart"/>
      <w:r w:rsidR="77A1C4C8" w:rsidRPr="627B98CE">
        <w:rPr>
          <w:sz w:val="18"/>
          <w:szCs w:val="18"/>
        </w:rPr>
        <w:t>Wondurba</w:t>
      </w:r>
      <w:proofErr w:type="spellEnd"/>
      <w:r w:rsidR="77A1C4C8" w:rsidRPr="627B98CE">
        <w:rPr>
          <w:sz w:val="18"/>
          <w:szCs w:val="18"/>
        </w:rPr>
        <w:t xml:space="preserve"> – Province of the Episcopal Church of South Sudan</w:t>
      </w:r>
    </w:p>
    <w:p w14:paraId="0F4D4FEB" w14:textId="72670263" w:rsidR="009216FE" w:rsidRDefault="58725A04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RURAL DEANERY OF CUCKFIELD:  Christopher Powell, </w:t>
      </w:r>
      <w:r w:rsidR="404973A3" w:rsidRPr="2BC29B96">
        <w:rPr>
          <w:rFonts w:eastAsiaTheme="minorEastAsia"/>
          <w:sz w:val="18"/>
          <w:szCs w:val="18"/>
        </w:rPr>
        <w:t>RD; Michael</w:t>
      </w:r>
      <w:r w:rsidRPr="2BC29B96">
        <w:rPr>
          <w:rFonts w:eastAsiaTheme="minorEastAsia"/>
          <w:sz w:val="18"/>
          <w:szCs w:val="18"/>
        </w:rPr>
        <w:t xml:space="preserve"> Thomas, DLC  </w:t>
      </w:r>
    </w:p>
    <w:p w14:paraId="3477B42C" w14:textId="55134566" w:rsidR="009216FE" w:rsidRDefault="6F625A2D" w:rsidP="4E2377AD">
      <w:pPr>
        <w:rPr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 w:rsidR="5A740A56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9     </w:t>
      </w:r>
      <w:r w:rsidR="5A740A56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Catherine of Siena, Teacher of the Faith, 1380</w:t>
      </w:r>
    </w:p>
    <w:p w14:paraId="3BD63005" w14:textId="38460274" w:rsidR="1E25B2A7" w:rsidRDefault="1E25B2A7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470DDD6C" w:rsidRPr="627B98CE">
        <w:rPr>
          <w:sz w:val="18"/>
          <w:szCs w:val="18"/>
        </w:rPr>
        <w:t xml:space="preserve"> The Diocese of Worcester – The Church of England</w:t>
      </w:r>
    </w:p>
    <w:p w14:paraId="1300EA25" w14:textId="08D8B127" w:rsidR="6D6B1008" w:rsidRDefault="6D6B1008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ARDINGLY:  John Crutchley, I; Chris Sutton, Ass P;  </w:t>
      </w:r>
    </w:p>
    <w:p w14:paraId="081975F4" w14:textId="1ECC122D" w:rsidR="6D6B1008" w:rsidRDefault="6D6B1008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John Witherington,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53E0414F" w14:textId="0C6AAD37" w:rsidR="2BC29B96" w:rsidRDefault="6D6B1008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>ST PETER’S CEP SCHOOL:  Jamie Savage, HT; Kathryn James, Chr</w:t>
      </w:r>
    </w:p>
    <w:p w14:paraId="5247F23A" w14:textId="44E95E97" w:rsidR="00104018" w:rsidRDefault="4C074172" w:rsidP="10F42E3E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30 </w:t>
      </w:r>
      <w:r w:rsidR="043323D9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</w:t>
      </w:r>
      <w:r w:rsidR="043323D9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Pandita Mary Ramabai, Translator of the Scriptures, 1922</w:t>
      </w:r>
    </w:p>
    <w:p w14:paraId="1281DEC8" w14:textId="1E28EE91" w:rsidR="460AF7F4" w:rsidRDefault="460AF7F4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70A594D8" w:rsidRPr="627B98CE">
        <w:rPr>
          <w:sz w:val="18"/>
          <w:szCs w:val="18"/>
        </w:rPr>
        <w:t xml:space="preserve"> The Diocese of </w:t>
      </w:r>
      <w:proofErr w:type="spellStart"/>
      <w:r w:rsidR="70A594D8" w:rsidRPr="627B98CE">
        <w:rPr>
          <w:sz w:val="18"/>
          <w:szCs w:val="18"/>
        </w:rPr>
        <w:t>Wulu</w:t>
      </w:r>
      <w:proofErr w:type="spellEnd"/>
      <w:r w:rsidR="70A594D8" w:rsidRPr="627B98CE">
        <w:rPr>
          <w:sz w:val="18"/>
          <w:szCs w:val="18"/>
        </w:rPr>
        <w:t xml:space="preserve"> – Province of the Episcopal Church of South Sudan</w:t>
      </w:r>
    </w:p>
    <w:bookmarkEnd w:id="0"/>
    <w:p w14:paraId="2C77D710" w14:textId="1111B4AD" w:rsidR="09805406" w:rsidRDefault="0980540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BALCOMBE:  David King; I;   </w:t>
      </w:r>
    </w:p>
    <w:p w14:paraId="7B1C00C9" w14:textId="26762D01" w:rsidR="09805406" w:rsidRDefault="0980540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BALCOMBE CEP SCHOOL:  </w:t>
      </w:r>
      <w:r w:rsidR="3D40B18C" w:rsidRPr="2BC29B96">
        <w:rPr>
          <w:rFonts w:eastAsiaTheme="minorEastAsia"/>
          <w:sz w:val="18"/>
          <w:szCs w:val="18"/>
        </w:rPr>
        <w:t>Ben Turney</w:t>
      </w:r>
      <w:r w:rsidRPr="2BC29B96">
        <w:rPr>
          <w:rFonts w:eastAsiaTheme="minorEastAsia"/>
          <w:sz w:val="18"/>
          <w:szCs w:val="18"/>
        </w:rPr>
        <w:t>, HT; Ian Tremble, Chr</w:t>
      </w:r>
    </w:p>
    <w:p w14:paraId="4BD67429" w14:textId="0547BF73" w:rsidR="005E4992" w:rsidRPr="00A752A6" w:rsidRDefault="005E4992" w:rsidP="33482E8E">
      <w:pPr>
        <w:rPr>
          <w:rFonts w:ascii="Calibri" w:eastAsia="Times New Roman" w:hAnsi="Calibri" w:cs="Times New Roman"/>
          <w:sz w:val="18"/>
          <w:szCs w:val="18"/>
          <w:lang w:eastAsia="en-GB"/>
        </w:rPr>
      </w:pPr>
    </w:p>
    <w:p w14:paraId="7C4A973E" w14:textId="77777777" w:rsidR="009551C6" w:rsidRDefault="009551C6" w:rsidP="63A7BA52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1209F38D" w14:textId="77777777" w:rsidR="009551C6" w:rsidRDefault="009551C6" w:rsidP="63A7BA52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4D7938AB" w14:textId="77777777" w:rsidR="009551C6" w:rsidRDefault="009551C6" w:rsidP="63A7BA52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50A416E2" w14:textId="22D12B5C" w:rsidR="005E4992" w:rsidRDefault="005F40F7" w:rsidP="63A7BA52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E8A4C87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MAY</w:t>
      </w:r>
    </w:p>
    <w:p w14:paraId="32A8A20C" w14:textId="5883BADA" w:rsidR="00467EC2" w:rsidRPr="00606346" w:rsidRDefault="5A9C1DBB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</w:t>
      </w:r>
      <w:r w:rsidR="1226D9C5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</w:t>
      </w:r>
      <w:r w:rsidR="1226D9C5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Philip and James, Apostles</w:t>
      </w:r>
    </w:p>
    <w:p w14:paraId="73C86257" w14:textId="3D9DB9FC" w:rsidR="22E9BAF3" w:rsidRDefault="22E9BAF3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0F0D05F4" w:rsidRPr="627B98CE">
        <w:rPr>
          <w:sz w:val="18"/>
          <w:szCs w:val="18"/>
        </w:rPr>
        <w:t xml:space="preserve"> The Diocese of </w:t>
      </w:r>
      <w:proofErr w:type="spellStart"/>
      <w:r w:rsidR="0F0D05F4" w:rsidRPr="627B98CE">
        <w:rPr>
          <w:sz w:val="18"/>
          <w:szCs w:val="18"/>
        </w:rPr>
        <w:t>Wusasa</w:t>
      </w:r>
      <w:proofErr w:type="spellEnd"/>
      <w:r w:rsidR="0F0D05F4" w:rsidRPr="627B98CE">
        <w:rPr>
          <w:sz w:val="18"/>
          <w:szCs w:val="18"/>
        </w:rPr>
        <w:t xml:space="preserve"> – The Church of Nigeria (Anglican Communion)</w:t>
      </w:r>
    </w:p>
    <w:p w14:paraId="08E72E88" w14:textId="7FACF86F" w:rsidR="2922A5DD" w:rsidRDefault="2922A5D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CUCKFIELD &amp; BOLNEY:  Daniel Valentine, I; </w:t>
      </w:r>
      <w:r w:rsidR="03A62828" w:rsidRPr="2BC29B96">
        <w:rPr>
          <w:rFonts w:eastAsiaTheme="minorEastAsia"/>
          <w:sz w:val="18"/>
          <w:szCs w:val="18"/>
        </w:rPr>
        <w:t>Peter Sutton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Pr="2BC29B96">
        <w:rPr>
          <w:rFonts w:eastAsiaTheme="minorEastAsia"/>
          <w:sz w:val="18"/>
          <w:szCs w:val="18"/>
        </w:rPr>
        <w:t>Assoc.Vicar</w:t>
      </w:r>
      <w:proofErr w:type="spellEnd"/>
      <w:r w:rsidR="20DCC53D" w:rsidRPr="2BC29B96">
        <w:rPr>
          <w:rFonts w:eastAsiaTheme="minorEastAsia"/>
          <w:sz w:val="18"/>
          <w:szCs w:val="18"/>
        </w:rPr>
        <w:t>; Martin</w:t>
      </w:r>
      <w:r w:rsidRPr="2BC29B96">
        <w:rPr>
          <w:rFonts w:eastAsiaTheme="minorEastAsia"/>
          <w:sz w:val="18"/>
          <w:szCs w:val="18"/>
        </w:rPr>
        <w:t xml:space="preserve"> Mills,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="4A1C69A9" w:rsidRPr="2BC29B96">
        <w:rPr>
          <w:rFonts w:eastAsiaTheme="minorEastAsia"/>
          <w:sz w:val="18"/>
          <w:szCs w:val="18"/>
        </w:rPr>
        <w:t>; Clive</w:t>
      </w:r>
      <w:r w:rsidRPr="2BC29B96">
        <w:rPr>
          <w:rFonts w:eastAsiaTheme="minorEastAsia"/>
          <w:sz w:val="18"/>
          <w:szCs w:val="18"/>
        </w:rPr>
        <w:t xml:space="preserve"> Simmonds, Tony Bond,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 </w:t>
      </w:r>
    </w:p>
    <w:p w14:paraId="5341B58D" w14:textId="3AE50683" w:rsidR="2922A5DD" w:rsidRDefault="2922A5D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HOLY TRINITY CEP SCHOOL:  Ann MacGregor, HT; </w:t>
      </w:r>
    </w:p>
    <w:p w14:paraId="5076BA41" w14:textId="1AC6A619" w:rsidR="00E74FA4" w:rsidRDefault="2922A5D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BOLNEY CEP SCHOOL:  Emma Lofthouse, HT;  Jo Glew, Chr</w:t>
      </w:r>
    </w:p>
    <w:p w14:paraId="35BE5743" w14:textId="36CB9EE5" w:rsidR="566B0CB6" w:rsidRDefault="7DA26D12" w:rsidP="4E2377AD">
      <w:pPr>
        <w:rPr>
          <w:sz w:val="18"/>
          <w:szCs w:val="18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 w:rsidR="74F5589D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</w:t>
      </w:r>
      <w:r w:rsidR="74F5589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Athanasius, Bishop of Alexandria, Teacher of the Faith, 373</w:t>
      </w:r>
    </w:p>
    <w:p w14:paraId="5B6EFECE" w14:textId="704B7E1B" w:rsidR="566B0CB6" w:rsidRDefault="566B0CB6" w:rsidP="4E2377AD">
      <w:pPr>
        <w:rPr>
          <w:sz w:val="18"/>
          <w:szCs w:val="18"/>
        </w:rPr>
      </w:pPr>
      <w:r w:rsidRPr="4E2377AD">
        <w:rPr>
          <w:sz w:val="18"/>
          <w:szCs w:val="18"/>
        </w:rPr>
        <w:t>We pray for the bishop, clergy and laity of</w:t>
      </w:r>
      <w:r w:rsidR="529E5865" w:rsidRPr="4E2377AD">
        <w:rPr>
          <w:sz w:val="18"/>
          <w:szCs w:val="18"/>
        </w:rPr>
        <w:t xml:space="preserve"> The Diocese of Wyoming – The Episcopal Church</w:t>
      </w:r>
    </w:p>
    <w:p w14:paraId="375A556B" w14:textId="1D58720D" w:rsidR="01B313D3" w:rsidRDefault="01B313D3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LOWER BEEDING &amp; COWFOLD:  Sue Wharton, V; Martin Mills, Asst. C; </w:t>
      </w:r>
    </w:p>
    <w:p w14:paraId="220F6AB8" w14:textId="5EB326C3" w:rsidR="01B313D3" w:rsidRDefault="01B313D3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HOLY TRINITY CEP SCHOOL (Lower Beeding):  Tracey Bishop, HT;  Steffan Battle, Chr </w:t>
      </w:r>
    </w:p>
    <w:p w14:paraId="4EA6A82B" w14:textId="18357FE7" w:rsidR="00E74FA4" w:rsidRDefault="01B313D3" w:rsidP="2BC29B96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2BC29B96">
        <w:rPr>
          <w:rFonts w:eastAsiaTheme="minorEastAsia"/>
          <w:sz w:val="18"/>
          <w:szCs w:val="18"/>
        </w:rPr>
        <w:t>ST PETER’S CEP SCHOOL:  Giles Kolte</w:t>
      </w:r>
      <w:r w:rsidR="35C82C0A" w:rsidRPr="2BC29B96">
        <w:rPr>
          <w:rFonts w:eastAsiaTheme="minorEastAsia"/>
          <w:sz w:val="18"/>
          <w:szCs w:val="18"/>
        </w:rPr>
        <w:t>r</w:t>
      </w:r>
      <w:r w:rsidRPr="2BC29B96">
        <w:rPr>
          <w:rFonts w:eastAsiaTheme="minorEastAsia"/>
          <w:sz w:val="18"/>
          <w:szCs w:val="18"/>
        </w:rPr>
        <w:t xml:space="preserve">, HT; </w:t>
      </w:r>
      <w:r w:rsidR="3D86ABDF">
        <w:rPr>
          <w:noProof/>
        </w:rPr>
        <w:drawing>
          <wp:inline distT="0" distB="0" distL="0" distR="0" wp14:anchorId="6A1A9B7B" wp14:editId="17E3F658">
            <wp:extent cx="2889885" cy="18415"/>
            <wp:effectExtent l="0" t="0" r="5715" b="635"/>
            <wp:docPr id="349986125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718CF" w14:textId="0A159CDA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F502CEB" w14:textId="33773AEC" w:rsidR="00AF2BC0" w:rsidRDefault="7DA26D12" w:rsidP="63A7BA52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</w:t>
      </w:r>
      <w:r w:rsidR="58680678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>
        <w:tab/>
      </w:r>
    </w:p>
    <w:p w14:paraId="4054C6E4" w14:textId="45EB7719" w:rsidR="7371D7BA" w:rsidRDefault="7371D7BA" w:rsidP="63A7BA52">
      <w:pPr>
        <w:tabs>
          <w:tab w:val="left" w:pos="709"/>
        </w:tabs>
        <w:rPr>
          <w:rFonts w:ascii="Calibri" w:eastAsia="Calibri" w:hAnsi="Calibri" w:cs="Arial"/>
          <w:b/>
          <w:bCs/>
          <w:noProof/>
          <w:sz w:val="18"/>
          <w:szCs w:val="18"/>
        </w:rPr>
      </w:pPr>
      <w:r w:rsidRPr="63A7BA52">
        <w:rPr>
          <w:rFonts w:ascii="Calibri" w:eastAsia="Calibri" w:hAnsi="Calibri" w:cs="Arial"/>
          <w:b/>
          <w:bCs/>
          <w:noProof/>
          <w:sz w:val="18"/>
          <w:szCs w:val="18"/>
        </w:rPr>
        <w:t>Pray for</w:t>
      </w:r>
      <w:r w:rsidR="3505B7BC" w:rsidRPr="63A7BA52">
        <w:rPr>
          <w:rFonts w:ascii="Calibri" w:eastAsia="Calibri" w:hAnsi="Calibri" w:cs="Arial"/>
          <w:b/>
          <w:bCs/>
          <w:noProof/>
          <w:sz w:val="18"/>
          <w:szCs w:val="18"/>
        </w:rPr>
        <w:t xml:space="preserve"> </w:t>
      </w:r>
      <w:r w:rsidR="3505B7BC" w:rsidRPr="63A7BA52">
        <w:rPr>
          <w:rFonts w:ascii="Calibri" w:eastAsia="Calibri" w:hAnsi="Calibri" w:cs="Arial"/>
          <w:noProof/>
          <w:sz w:val="18"/>
          <w:szCs w:val="18"/>
        </w:rPr>
        <w:t>The Church of North India (United)</w:t>
      </w:r>
    </w:p>
    <w:p w14:paraId="7E566A9B" w14:textId="21198C15" w:rsidR="00E74FA4" w:rsidRDefault="7371D7BA" w:rsidP="2BC29B96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b/>
          <w:bCs/>
          <w:noProof/>
          <w:sz w:val="18"/>
          <w:szCs w:val="18"/>
        </w:rPr>
        <w:t>Pray for</w:t>
      </w:r>
      <w:r w:rsidR="2A3532AB" w:rsidRPr="2BC29B96">
        <w:rPr>
          <w:b/>
          <w:bCs/>
          <w:noProof/>
          <w:sz w:val="18"/>
          <w:szCs w:val="18"/>
        </w:rPr>
        <w:t xml:space="preserve"> T</w:t>
      </w:r>
      <w:r w:rsidR="2A3532AB" w:rsidRPr="2BC29B96">
        <w:rPr>
          <w:rFonts w:ascii="Calibri" w:eastAsia="Calibri" w:hAnsi="Calibri"/>
          <w:noProof/>
          <w:sz w:val="18"/>
          <w:szCs w:val="18"/>
        </w:rPr>
        <w:t>he Bishop’s Council setting policy &amp; strategy for the Diocese.</w:t>
      </w:r>
    </w:p>
    <w:p w14:paraId="0016DA88" w14:textId="62DD4274" w:rsidR="00EF5E0C" w:rsidRDefault="7DA26D12" w:rsidP="63A7BA52">
      <w:pPr>
        <w:ind w:left="720" w:hanging="720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4</w:t>
      </w:r>
      <w:r>
        <w:tab/>
      </w:r>
      <w:r w:rsidR="33845826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English Saints and Martyrs of the Reformation Era</w:t>
      </w:r>
    </w:p>
    <w:p w14:paraId="171D1098" w14:textId="6E74B1BD" w:rsidR="67305441" w:rsidRDefault="67305441" w:rsidP="63A7BA52">
      <w:pPr>
        <w:ind w:left="720" w:hanging="720"/>
        <w:rPr>
          <w:sz w:val="18"/>
          <w:szCs w:val="18"/>
        </w:rPr>
      </w:pPr>
      <w:r w:rsidRPr="6E8A4C87">
        <w:rPr>
          <w:sz w:val="18"/>
          <w:szCs w:val="18"/>
        </w:rPr>
        <w:t>We pray for the bishop, clergy and laity of</w:t>
      </w:r>
      <w:r w:rsidR="768FE650" w:rsidRPr="6E8A4C87">
        <w:rPr>
          <w:sz w:val="18"/>
          <w:szCs w:val="18"/>
        </w:rPr>
        <w:t xml:space="preserve"> The Diocese of Yambio</w:t>
      </w:r>
      <w:r w:rsidR="73745AED" w:rsidRPr="6E8A4C87">
        <w:rPr>
          <w:sz w:val="18"/>
          <w:szCs w:val="18"/>
        </w:rPr>
        <w:t xml:space="preserve"> </w:t>
      </w:r>
      <w:r w:rsidR="768FE650" w:rsidRPr="6E8A4C87">
        <w:rPr>
          <w:sz w:val="18"/>
          <w:szCs w:val="18"/>
        </w:rPr>
        <w:t>– Province of the Episcopal Church of South Sudan</w:t>
      </w:r>
    </w:p>
    <w:p w14:paraId="68A825E0" w14:textId="42D87F21" w:rsidR="00E74FA4" w:rsidRDefault="64B1C5F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HAYWARDS HEATH, St Richard:  David King, I</w:t>
      </w:r>
    </w:p>
    <w:p w14:paraId="49358F66" w14:textId="5444A62E" w:rsidR="0086794A" w:rsidRDefault="7DA26D12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5</w:t>
      </w:r>
      <w:r>
        <w:tab/>
      </w:r>
    </w:p>
    <w:p w14:paraId="7914415C" w14:textId="03D2F3E0" w:rsidR="7569F3B1" w:rsidRDefault="7569F3B1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0E5F39A6" w:rsidRPr="627B98CE">
        <w:rPr>
          <w:sz w:val="18"/>
          <w:szCs w:val="18"/>
        </w:rPr>
        <w:t xml:space="preserve"> The Diocese of Yangon – The Church of the Province of Myanmar (Burma)</w:t>
      </w:r>
    </w:p>
    <w:p w14:paraId="78BF35A1" w14:textId="2199B663" w:rsidR="5D77722F" w:rsidRDefault="5D77722F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HAYWARDS HEATH, St Wilfrid:  Edward Pritchett, I;  Carolyn Scott, Asst C </w:t>
      </w:r>
    </w:p>
    <w:p w14:paraId="4A354FA0" w14:textId="62A73E43" w:rsidR="00E74FA4" w:rsidRDefault="5D77722F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WILFRID’S CEP SCHOOL:  Simon Hateley, HT;  Jill Garraway, Chr</w:t>
      </w:r>
    </w:p>
    <w:p w14:paraId="14489C89" w14:textId="28E5D05C" w:rsidR="5A8BF566" w:rsidRDefault="3FF12391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6</w:t>
      </w:r>
      <w:r w:rsidR="00AF2BC0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</w:p>
    <w:p w14:paraId="2859E545" w14:textId="3C59C713" w:rsidR="52C79147" w:rsidRDefault="52C79147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F7595E9" w:rsidRPr="627B98CE">
        <w:rPr>
          <w:sz w:val="18"/>
          <w:szCs w:val="18"/>
        </w:rPr>
        <w:t xml:space="preserve"> The Diocese of Yei – Province of the Episcopal Church of South Sudan</w:t>
      </w:r>
    </w:p>
    <w:p w14:paraId="4BAB2872" w14:textId="782CA46D" w:rsidR="33482E8E" w:rsidRDefault="39668AE3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 xml:space="preserve">HAYWARDS HEATH, The Ascension:  Martin Jones, PinC;  Joanna Elliott, Asst.C;   </w:t>
      </w:r>
    </w:p>
    <w:p w14:paraId="37C9A3EA" w14:textId="7A3C86E3" w:rsidR="00336940" w:rsidRPr="006A4A4D" w:rsidRDefault="3FF12391" w:rsidP="1FA8CDF2">
      <w:pPr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7</w:t>
      </w:r>
      <w:r>
        <w:tab/>
      </w:r>
    </w:p>
    <w:p w14:paraId="54EB71CB" w14:textId="4A137899" w:rsidR="2BAFE9BB" w:rsidRDefault="2BAFE9BB" w:rsidP="63A7BA52">
      <w:pPr>
        <w:tabs>
          <w:tab w:val="left" w:pos="709"/>
        </w:tabs>
        <w:contextualSpacing/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7D0B7492" w:rsidRPr="627B98CE">
        <w:rPr>
          <w:sz w:val="18"/>
          <w:szCs w:val="18"/>
        </w:rPr>
        <w:t xml:space="preserve"> The Diocese of Yeri – Province of the Episcopal Church of South Sudan</w:t>
      </w:r>
    </w:p>
    <w:p w14:paraId="694C5E30" w14:textId="301F4472" w:rsidR="6CFBA42F" w:rsidRDefault="6CFBA42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HIGHBROOK and WEST HOATHLY:  Heather Wilkin,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 </w:t>
      </w:r>
    </w:p>
    <w:p w14:paraId="3ADCAEE8" w14:textId="060CA5E1" w:rsidR="627B98CE" w:rsidRDefault="6CFBA42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WEST HOATHLY CEP SCHOOL:  Samantha Dann, HT; Sophie Abbott &amp; Patricia Shanahan, </w:t>
      </w:r>
      <w:proofErr w:type="spellStart"/>
      <w:r w:rsidRPr="2BC29B96">
        <w:rPr>
          <w:rFonts w:eastAsiaTheme="minorEastAsia"/>
          <w:sz w:val="18"/>
          <w:szCs w:val="18"/>
        </w:rPr>
        <w:t>Chrs</w:t>
      </w:r>
      <w:proofErr w:type="spellEnd"/>
    </w:p>
    <w:p w14:paraId="48AC1BDE" w14:textId="368E90AD" w:rsidR="004548FF" w:rsidRPr="0089784B" w:rsidRDefault="3FF12391" w:rsidP="4E2377AD">
      <w:pPr>
        <w:rPr>
          <w:b/>
          <w:bCs/>
          <w:i/>
          <w:iCs/>
          <w:sz w:val="18"/>
          <w:szCs w:val="18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8</w:t>
      </w:r>
      <w:r>
        <w:tab/>
      </w:r>
      <w:r w:rsidR="1F7B2A5E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Julian of Norwich, Spiritual Writer, c.1417</w:t>
      </w:r>
    </w:p>
    <w:p w14:paraId="5118662B" w14:textId="334A7BBF" w:rsidR="00E74FA4" w:rsidRDefault="56CEA310" w:rsidP="63A7BA52">
      <w:pPr>
        <w:rPr>
          <w:sz w:val="18"/>
          <w:szCs w:val="18"/>
          <w:lang w:eastAsia="en-GB"/>
        </w:rPr>
      </w:pPr>
      <w:r w:rsidRPr="627B98CE">
        <w:rPr>
          <w:sz w:val="18"/>
          <w:szCs w:val="18"/>
        </w:rPr>
        <w:t>We pray for the bishop, clergy and laity of</w:t>
      </w:r>
      <w:r w:rsidR="1D427606" w:rsidRPr="627B98CE">
        <w:rPr>
          <w:sz w:val="18"/>
          <w:szCs w:val="18"/>
        </w:rPr>
        <w:t xml:space="preserve"> The Diocese of </w:t>
      </w:r>
      <w:proofErr w:type="spellStart"/>
      <w:r w:rsidR="1D427606" w:rsidRPr="627B98CE">
        <w:rPr>
          <w:sz w:val="18"/>
          <w:szCs w:val="18"/>
        </w:rPr>
        <w:t>Yewa</w:t>
      </w:r>
      <w:proofErr w:type="spellEnd"/>
      <w:r w:rsidR="1D427606" w:rsidRPr="627B98CE">
        <w:rPr>
          <w:sz w:val="18"/>
          <w:szCs w:val="18"/>
        </w:rPr>
        <w:t xml:space="preserve"> – The Church of Nigeria (Anglican Communion)</w:t>
      </w:r>
    </w:p>
    <w:p w14:paraId="0CA8574A" w14:textId="407B4568" w:rsidR="63A7BA52" w:rsidRDefault="7ACA80B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HORSTED KEYNES:  </w:t>
      </w:r>
      <w:r w:rsidR="09C3427D" w:rsidRPr="2BC29B96">
        <w:rPr>
          <w:rFonts w:eastAsiaTheme="minorEastAsia"/>
          <w:sz w:val="18"/>
          <w:szCs w:val="18"/>
        </w:rPr>
        <w:t>Vacant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</w:t>
      </w:r>
    </w:p>
    <w:p w14:paraId="5F5FA7D8" w14:textId="03E84E06" w:rsidR="2BC29B96" w:rsidRDefault="7ACA80BC" w:rsidP="4E2377AD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ST GILES’ CEP SCHOOL:  Hilary Douch, </w:t>
      </w:r>
      <w:r w:rsidR="18E1BE47" w:rsidRPr="4E2377AD">
        <w:rPr>
          <w:rFonts w:eastAsiaTheme="minorEastAsia"/>
          <w:sz w:val="18"/>
          <w:szCs w:val="18"/>
        </w:rPr>
        <w:t>HT; Helen</w:t>
      </w:r>
      <w:r w:rsidRPr="4E2377AD">
        <w:rPr>
          <w:rFonts w:eastAsiaTheme="minorEastAsia"/>
          <w:sz w:val="18"/>
          <w:szCs w:val="18"/>
        </w:rPr>
        <w:t xml:space="preserve"> Jones, Chr</w:t>
      </w:r>
    </w:p>
    <w:p w14:paraId="01B6668B" w14:textId="160175FF" w:rsidR="00B51FB3" w:rsidRPr="006B50D3" w:rsidRDefault="0715BA1D" w:rsidP="00B51FB3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9</w:t>
      </w:r>
      <w:r>
        <w:tab/>
      </w:r>
      <w:r w:rsidR="0934F9C0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</w:t>
      </w:r>
    </w:p>
    <w:p w14:paraId="7A2FB2D2" w14:textId="17FC18BA" w:rsidR="63A7BA52" w:rsidRDefault="5FA8AEBF" w:rsidP="63A7BA52">
      <w:pPr>
        <w:pStyle w:val="List"/>
        <w:tabs>
          <w:tab w:val="left" w:pos="709"/>
        </w:tabs>
        <w:ind w:left="0" w:firstLine="0"/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B68B22E" w:rsidRPr="627B98CE">
        <w:rPr>
          <w:sz w:val="18"/>
          <w:szCs w:val="18"/>
        </w:rPr>
        <w:t xml:space="preserve"> The Diocese of Yirol – Province of the Episcopal Church of South Sudan</w:t>
      </w:r>
    </w:p>
    <w:p w14:paraId="4B01059F" w14:textId="0E264E99" w:rsidR="627B98CE" w:rsidRDefault="7AE70FD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LINDFIELD:  Stephen Nichols, I;  Hugh Bourne, AV;  Ben Lucas, AV;  Steve Hagger, Cavan Wood, Alan Carter, &amp; Jeremy Taylor, </w:t>
      </w:r>
      <w:proofErr w:type="spellStart"/>
      <w:r w:rsidRPr="2BC29B96">
        <w:rPr>
          <w:rFonts w:eastAsiaTheme="minorEastAsia"/>
          <w:sz w:val="18"/>
          <w:szCs w:val="18"/>
        </w:rPr>
        <w:t>Rdrs</w:t>
      </w:r>
      <w:proofErr w:type="spellEnd"/>
      <w:r w:rsidRPr="2BC29B96">
        <w:rPr>
          <w:rFonts w:eastAsiaTheme="minorEastAsia"/>
          <w:sz w:val="18"/>
          <w:szCs w:val="18"/>
        </w:rPr>
        <w:t>;</w:t>
      </w:r>
    </w:p>
    <w:p w14:paraId="6FD77A7B" w14:textId="3CE89305" w:rsidR="00E74FA4" w:rsidRDefault="4A1CEAD3" w:rsidP="63A7BA52">
      <w:pPr>
        <w:tabs>
          <w:tab w:val="left" w:pos="709"/>
        </w:tabs>
        <w:contextualSpacing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>
        <w:rPr>
          <w:noProof/>
        </w:rPr>
        <w:drawing>
          <wp:inline distT="0" distB="0" distL="0" distR="0" wp14:anchorId="3827A252" wp14:editId="45BCD277">
            <wp:extent cx="2889885" cy="18415"/>
            <wp:effectExtent l="0" t="0" r="5715" b="635"/>
            <wp:docPr id="375793032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90C2DD" w14:textId="69569BBF" w:rsidR="00E74FA4" w:rsidRDefault="00E74FA4" w:rsidP="6696384F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124988E" w14:textId="61DFEF4B" w:rsidR="0715BA1D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10</w:t>
      </w:r>
      <w:r w:rsidR="596862F0" w:rsidRPr="2BC29B96">
        <w:rPr>
          <w:rFonts w:eastAsiaTheme="minorEastAsia"/>
          <w:b/>
          <w:bCs/>
          <w:sz w:val="18"/>
          <w:szCs w:val="18"/>
        </w:rPr>
        <w:t xml:space="preserve">  </w:t>
      </w:r>
      <w:r>
        <w:tab/>
      </w:r>
      <w:r>
        <w:tab/>
      </w:r>
    </w:p>
    <w:p w14:paraId="5183F3B2" w14:textId="28C16697" w:rsidR="6960225D" w:rsidRDefault="6960225D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45CB0295" w:rsidRPr="2BC29B96">
        <w:rPr>
          <w:rFonts w:eastAsiaTheme="minorEastAsia"/>
          <w:noProof/>
          <w:sz w:val="18"/>
          <w:szCs w:val="18"/>
        </w:rPr>
        <w:t xml:space="preserve"> The Church of Pakistan (United)</w:t>
      </w:r>
    </w:p>
    <w:p w14:paraId="1D04E606" w14:textId="4B291AA5" w:rsidR="00E74FA4" w:rsidRDefault="6960225D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3A954132" w:rsidRPr="2BC29B96">
        <w:rPr>
          <w:rFonts w:ascii="Calibri" w:eastAsia="Calibri" w:hAnsi="Calibri"/>
          <w:b/>
          <w:bCs/>
          <w:noProof/>
          <w:sz w:val="18"/>
          <w:szCs w:val="18"/>
        </w:rPr>
        <w:t xml:space="preserve"> </w:t>
      </w:r>
      <w:r w:rsidR="3A954132" w:rsidRPr="2BC29B96">
        <w:rPr>
          <w:rFonts w:ascii="Calibri" w:eastAsia="Calibri" w:hAnsi="Calibri"/>
          <w:noProof/>
          <w:sz w:val="18"/>
          <w:szCs w:val="18"/>
        </w:rPr>
        <w:t>General Synod Representatives</w:t>
      </w:r>
    </w:p>
    <w:p w14:paraId="376C7D30" w14:textId="77777777" w:rsidR="00A752A6" w:rsidRDefault="00A752A6" w:rsidP="2BC29B96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</w:p>
    <w:p w14:paraId="4861F185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</w:p>
    <w:p w14:paraId="74FE1FF4" w14:textId="580B6657" w:rsidR="00D95751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lastRenderedPageBreak/>
        <w:t>11</w:t>
      </w:r>
      <w:r>
        <w:tab/>
      </w:r>
    </w:p>
    <w:p w14:paraId="081CDB32" w14:textId="60558EF8" w:rsidR="63A7BA52" w:rsidRDefault="53B76B8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EDA4CFF" w:rsidRPr="2BC29B96">
        <w:rPr>
          <w:rFonts w:eastAsiaTheme="minorEastAsia"/>
          <w:sz w:val="18"/>
          <w:szCs w:val="18"/>
        </w:rPr>
        <w:t xml:space="preserve"> The Diocese of Yokohama – The Nippon Sei Ko Kai</w:t>
      </w:r>
    </w:p>
    <w:p w14:paraId="16B2175F" w14:textId="746FE4E4" w:rsidR="7FC151CC" w:rsidRDefault="7FC151C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SCAYNES HILL: </w:t>
      </w:r>
      <w:r w:rsidR="441FCA12" w:rsidRPr="2BC29B96">
        <w:rPr>
          <w:rFonts w:eastAsiaTheme="minorEastAsia"/>
          <w:sz w:val="18"/>
          <w:szCs w:val="18"/>
        </w:rPr>
        <w:t>Martha Mutikani</w:t>
      </w:r>
      <w:r w:rsidRPr="2BC29B96">
        <w:rPr>
          <w:rFonts w:eastAsiaTheme="minorEastAsia"/>
          <w:sz w:val="18"/>
          <w:szCs w:val="18"/>
        </w:rPr>
        <w:t xml:space="preserve">, </w:t>
      </w:r>
      <w:r w:rsidR="5549AF44" w:rsidRPr="2BC29B96">
        <w:rPr>
          <w:rFonts w:eastAsiaTheme="minorEastAsia"/>
          <w:sz w:val="18"/>
          <w:szCs w:val="18"/>
        </w:rPr>
        <w:t>I; Gaynor</w:t>
      </w:r>
      <w:r w:rsidRPr="2BC29B96">
        <w:rPr>
          <w:rFonts w:eastAsiaTheme="minorEastAsia"/>
          <w:sz w:val="18"/>
          <w:szCs w:val="18"/>
        </w:rPr>
        <w:t xml:space="preserve"> Deal, &amp; Steve Argent, </w:t>
      </w:r>
      <w:proofErr w:type="spellStart"/>
      <w:r w:rsidRPr="2BC29B96">
        <w:rPr>
          <w:rFonts w:eastAsiaTheme="minorEastAsia"/>
          <w:sz w:val="18"/>
          <w:szCs w:val="18"/>
        </w:rPr>
        <w:t>Rdrs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74F483E1" w14:textId="014647B2" w:rsidR="00E74FA4" w:rsidRDefault="7FC151C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AUGUSTINE’S CEP SCHOOL:  Ben Cornford, HT; Lynn Hainge, Chr</w:t>
      </w:r>
    </w:p>
    <w:p w14:paraId="1A0A5759" w14:textId="48206383" w:rsidR="0097572F" w:rsidRPr="00B51FB3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12</w:t>
      </w:r>
      <w:r w:rsidR="79B55943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79B55943" w:rsidRPr="4E2377AD">
        <w:rPr>
          <w:rFonts w:eastAsiaTheme="minorEastAsia"/>
          <w:sz w:val="18"/>
          <w:szCs w:val="18"/>
        </w:rPr>
        <w:t xml:space="preserve">        </w:t>
      </w:r>
      <w:r w:rsidR="79B55943" w:rsidRPr="4E2377AD">
        <w:rPr>
          <w:rFonts w:eastAsiaTheme="minorEastAsia"/>
          <w:i/>
          <w:iCs/>
          <w:sz w:val="18"/>
          <w:szCs w:val="18"/>
        </w:rPr>
        <w:t xml:space="preserve"> </w:t>
      </w:r>
      <w:r w:rsidR="1B6B479D" w:rsidRPr="4E2377AD">
        <w:rPr>
          <w:rFonts w:eastAsiaTheme="minorEastAsia"/>
          <w:i/>
          <w:iCs/>
          <w:sz w:val="18"/>
          <w:szCs w:val="18"/>
        </w:rPr>
        <w:t>Gregory Dix, Priest, Monk, Scholar, 1952</w:t>
      </w:r>
    </w:p>
    <w:p w14:paraId="0FA06D05" w14:textId="42D2F880" w:rsidR="63A7BA52" w:rsidRDefault="61EE268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81F6B91" w:rsidRPr="2BC29B96">
        <w:rPr>
          <w:rFonts w:eastAsiaTheme="minorEastAsia"/>
          <w:sz w:val="18"/>
          <w:szCs w:val="18"/>
        </w:rPr>
        <w:t xml:space="preserve"> The Diocese of Yola – The Church of Nigeria (Anglican Communion)</w:t>
      </w:r>
    </w:p>
    <w:p w14:paraId="264798BC" w14:textId="3AF5A3E6" w:rsidR="00E74FA4" w:rsidRDefault="168BE84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SLAUGHAM and STAPLEFIELD COMMON:  Carl Smith, I;   </w:t>
      </w:r>
    </w:p>
    <w:p w14:paraId="00E85B29" w14:textId="0634FDD0" w:rsidR="00E74FA4" w:rsidRDefault="168BE84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MARK’S CEP SCHOOL:  Laura Kelsey, HT;  Denise Harber, Chr</w:t>
      </w:r>
    </w:p>
    <w:p w14:paraId="11A5DD35" w14:textId="637454DC" w:rsidR="00360391" w:rsidRDefault="7825071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 xml:space="preserve">13 </w:t>
      </w:r>
      <w:r w:rsidR="3CC00ADA" w:rsidRPr="2BC29B96">
        <w:rPr>
          <w:rFonts w:eastAsiaTheme="minorEastAsia"/>
          <w:b/>
          <w:bCs/>
          <w:sz w:val="18"/>
          <w:szCs w:val="18"/>
        </w:rPr>
        <w:t xml:space="preserve"> </w:t>
      </w:r>
      <w:r w:rsidR="3CC00ADA" w:rsidRPr="2BC29B96">
        <w:rPr>
          <w:rFonts w:eastAsiaTheme="minorEastAsia"/>
          <w:sz w:val="18"/>
          <w:szCs w:val="18"/>
        </w:rPr>
        <w:t xml:space="preserve">  </w:t>
      </w:r>
    </w:p>
    <w:p w14:paraId="3D961366" w14:textId="005BA532" w:rsidR="61EE268C" w:rsidRDefault="61EE268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A1A6C65" w:rsidRPr="2BC29B96">
        <w:rPr>
          <w:rFonts w:eastAsiaTheme="minorEastAsia"/>
          <w:sz w:val="18"/>
          <w:szCs w:val="18"/>
        </w:rPr>
        <w:t xml:space="preserve"> The Diocese of York – The Church of England</w:t>
      </w:r>
    </w:p>
    <w:p w14:paraId="5AC777F5" w14:textId="10A0C71E" w:rsidR="005B46A9" w:rsidRDefault="0F514340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WIVELSFIELD:  Christopher Powell, I;  David White,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</w:p>
    <w:p w14:paraId="34E4036D" w14:textId="77777777" w:rsidR="00DD0F47" w:rsidRDefault="246C008B" w:rsidP="2BC29B96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14</w:t>
      </w:r>
      <w:r w:rsidR="5A72D1FB" w:rsidRPr="4E2377AD">
        <w:rPr>
          <w:rFonts w:eastAsiaTheme="minorEastAsia"/>
          <w:b/>
          <w:bCs/>
          <w:sz w:val="18"/>
          <w:szCs w:val="18"/>
        </w:rPr>
        <w:t xml:space="preserve"> </w:t>
      </w:r>
      <w:r>
        <w:tab/>
      </w:r>
      <w:r>
        <w:tab/>
      </w:r>
      <w:r w:rsidR="5E7D7A3B" w:rsidRPr="4E2377AD">
        <w:rPr>
          <w:rFonts w:eastAsiaTheme="minorEastAsia"/>
          <w:i/>
          <w:iCs/>
          <w:sz w:val="18"/>
          <w:szCs w:val="18"/>
        </w:rPr>
        <w:t xml:space="preserve"> </w:t>
      </w:r>
      <w:r w:rsidR="00DD0F47">
        <w:rPr>
          <w:rFonts w:eastAsiaTheme="minorEastAsia"/>
          <w:i/>
          <w:iCs/>
          <w:sz w:val="18"/>
          <w:szCs w:val="18"/>
        </w:rPr>
        <w:t>Ascension Day</w:t>
      </w:r>
    </w:p>
    <w:p w14:paraId="42691D94" w14:textId="60237412" w:rsidR="246C008B" w:rsidRDefault="00DD0F4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>
        <w:rPr>
          <w:rFonts w:eastAsiaTheme="minorEastAsia"/>
          <w:i/>
          <w:iCs/>
          <w:sz w:val="18"/>
          <w:szCs w:val="18"/>
        </w:rPr>
        <w:tab/>
      </w:r>
      <w:r>
        <w:rPr>
          <w:rFonts w:eastAsiaTheme="minorEastAsia"/>
          <w:i/>
          <w:iCs/>
          <w:sz w:val="18"/>
          <w:szCs w:val="18"/>
        </w:rPr>
        <w:tab/>
      </w:r>
      <w:r w:rsidR="1F30861B" w:rsidRPr="4E2377AD">
        <w:rPr>
          <w:rFonts w:eastAsiaTheme="minorEastAsia"/>
          <w:i/>
          <w:iCs/>
          <w:sz w:val="18"/>
          <w:szCs w:val="18"/>
        </w:rPr>
        <w:t>Matthias the Apostle</w:t>
      </w:r>
    </w:p>
    <w:p w14:paraId="3D7948C7" w14:textId="334DCC33" w:rsidR="63A7BA52" w:rsidRDefault="51B87349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C61DF63" w:rsidRPr="2BC29B96">
        <w:rPr>
          <w:rFonts w:eastAsiaTheme="minorEastAsia"/>
          <w:sz w:val="18"/>
          <w:szCs w:val="18"/>
        </w:rPr>
        <w:t xml:space="preserve"> The Diocese of New York – The Episcopal Church</w:t>
      </w:r>
    </w:p>
    <w:p w14:paraId="59526911" w14:textId="033B7803" w:rsidR="63A7BA52" w:rsidRDefault="3F56A078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THE RURAL DEANERY OF EAST GRINSTEAD:  Richard Poole, RD;    Robert Pudney, DLC;</w:t>
      </w:r>
    </w:p>
    <w:p w14:paraId="24E35397" w14:textId="3ED74DF9" w:rsidR="007F13F6" w:rsidRPr="00671F6E" w:rsidRDefault="0715BA1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15</w:t>
      </w:r>
      <w:r>
        <w:tab/>
      </w:r>
      <w:r>
        <w:tab/>
      </w:r>
    </w:p>
    <w:p w14:paraId="178B72D7" w14:textId="3242FFFC" w:rsidR="00E74FA4" w:rsidRDefault="5FCA1369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7A9E0C62" w:rsidRPr="2BC29B96">
        <w:rPr>
          <w:rFonts w:eastAsiaTheme="minorEastAsia"/>
          <w:sz w:val="18"/>
          <w:szCs w:val="18"/>
        </w:rPr>
        <w:t xml:space="preserve"> </w:t>
      </w:r>
      <w:r w:rsidR="501EB2BB" w:rsidRPr="2BC29B96">
        <w:rPr>
          <w:rFonts w:eastAsiaTheme="minorEastAsia"/>
          <w:sz w:val="18"/>
          <w:szCs w:val="18"/>
        </w:rPr>
        <w:t>The Diocese of Western New York – The Episcopal Church</w:t>
      </w:r>
    </w:p>
    <w:p w14:paraId="7E553CD6" w14:textId="318A33CC" w:rsidR="63A7BA52" w:rsidRDefault="07EDDEF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COPTHORNE:  Wim Mauritz </w:t>
      </w:r>
      <w:r w:rsidR="4F578B84" w:rsidRPr="2BC29B96">
        <w:rPr>
          <w:rFonts w:eastAsiaTheme="minorEastAsia"/>
          <w:sz w:val="18"/>
          <w:szCs w:val="18"/>
        </w:rPr>
        <w:t>I; Alexandra</w:t>
      </w:r>
      <w:r w:rsidRPr="2BC29B96">
        <w:rPr>
          <w:rFonts w:eastAsiaTheme="minorEastAsia"/>
          <w:sz w:val="18"/>
          <w:szCs w:val="18"/>
        </w:rPr>
        <w:t xml:space="preserve"> Wheeler, </w:t>
      </w:r>
      <w:proofErr w:type="spellStart"/>
      <w:r w:rsidRPr="2BC29B96">
        <w:rPr>
          <w:rFonts w:eastAsiaTheme="minorEastAsia"/>
          <w:sz w:val="18"/>
          <w:szCs w:val="18"/>
        </w:rPr>
        <w:t>Assoc.V</w:t>
      </w:r>
      <w:proofErr w:type="spellEnd"/>
      <w:r w:rsidR="3B76BA35" w:rsidRPr="2BC29B96">
        <w:rPr>
          <w:rFonts w:eastAsiaTheme="minorEastAsia"/>
          <w:sz w:val="18"/>
          <w:szCs w:val="18"/>
        </w:rPr>
        <w:t>; Fiona</w:t>
      </w:r>
      <w:r w:rsidRPr="2BC29B96">
        <w:rPr>
          <w:rFonts w:eastAsiaTheme="minorEastAsia"/>
          <w:sz w:val="18"/>
          <w:szCs w:val="18"/>
        </w:rPr>
        <w:t xml:space="preserve"> Coldicott,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34F2BC29" w14:textId="69D9BE8E" w:rsidR="63A7BA52" w:rsidRDefault="07EDDEF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COPTHORNE CE JUNIOR SCHOOL:  Helen Dennison, HT; </w:t>
      </w:r>
      <w:r w:rsidR="13C02777" w:rsidRPr="2BC29B96">
        <w:rPr>
          <w:rFonts w:eastAsiaTheme="minorEastAsia"/>
          <w:sz w:val="18"/>
          <w:szCs w:val="18"/>
        </w:rPr>
        <w:t>Frances Strickley</w:t>
      </w:r>
      <w:r w:rsidRPr="2BC29B96">
        <w:rPr>
          <w:rFonts w:eastAsiaTheme="minorEastAsia"/>
          <w:sz w:val="18"/>
          <w:szCs w:val="18"/>
        </w:rPr>
        <w:t>, Chr</w:t>
      </w:r>
    </w:p>
    <w:p w14:paraId="689860DD" w14:textId="7B29C753" w:rsidR="6A808EC8" w:rsidRPr="00514F27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16</w:t>
      </w:r>
      <w:r>
        <w:tab/>
      </w:r>
      <w:r>
        <w:tab/>
      </w:r>
      <w:r w:rsidR="46E9BB2D" w:rsidRPr="4E2377AD">
        <w:rPr>
          <w:rFonts w:eastAsiaTheme="minorEastAsia"/>
          <w:i/>
          <w:iCs/>
          <w:sz w:val="18"/>
          <w:szCs w:val="18"/>
        </w:rPr>
        <w:t>Caroline Chisholm, Social Reformer, 1877</w:t>
      </w:r>
    </w:p>
    <w:p w14:paraId="06DBFCC5" w14:textId="1EAE1C4E" w:rsidR="5860C22C" w:rsidRDefault="5860C22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B8C8395" w:rsidRPr="2BC29B96">
        <w:rPr>
          <w:rFonts w:eastAsiaTheme="minorEastAsia"/>
          <w:sz w:val="18"/>
          <w:szCs w:val="18"/>
        </w:rPr>
        <w:t xml:space="preserve"> The Diocese of Ysabel – The Anglican Church of Melanesia</w:t>
      </w:r>
    </w:p>
    <w:p w14:paraId="63B2EFDE" w14:textId="529DC5BA" w:rsidR="33482E8E" w:rsidRDefault="33650016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 xml:space="preserve">COWDEN:  Julie Sear, PinC; Stephen Hills, Assoc.V.  </w:t>
      </w:r>
    </w:p>
    <w:p w14:paraId="660E751D" w14:textId="0A77C3B3" w:rsidR="00E74FA4" w:rsidRDefault="5F58527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78536061" wp14:editId="000765A8">
            <wp:extent cx="2889885" cy="18415"/>
            <wp:effectExtent l="0" t="0" r="5715" b="635"/>
            <wp:docPr id="190052581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E03E1" w14:textId="56B87274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234C757F" w14:textId="07547A6F" w:rsidR="00A273F9" w:rsidRPr="007E79AF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17</w:t>
      </w:r>
      <w:r w:rsidR="75E52934" w:rsidRPr="2BC29B96">
        <w:rPr>
          <w:rFonts w:eastAsiaTheme="minorEastAsia"/>
          <w:b/>
          <w:bCs/>
          <w:sz w:val="18"/>
          <w:szCs w:val="18"/>
        </w:rPr>
        <w:t xml:space="preserve"> </w:t>
      </w:r>
      <w:r w:rsidR="75E52934" w:rsidRPr="2BC29B96">
        <w:rPr>
          <w:rFonts w:eastAsiaTheme="minorEastAsia"/>
          <w:sz w:val="18"/>
          <w:szCs w:val="18"/>
        </w:rPr>
        <w:t xml:space="preserve"> </w:t>
      </w:r>
      <w:r w:rsidR="1ED8CF9F" w:rsidRPr="2BC29B96">
        <w:rPr>
          <w:rFonts w:eastAsiaTheme="minorEastAsia"/>
          <w:sz w:val="18"/>
          <w:szCs w:val="18"/>
        </w:rPr>
        <w:t xml:space="preserve">        </w:t>
      </w:r>
      <w:r w:rsidR="1ED8CF9F" w:rsidRPr="2BC29B96">
        <w:rPr>
          <w:rFonts w:eastAsiaTheme="minorEastAsia"/>
          <w:i/>
          <w:iCs/>
          <w:sz w:val="18"/>
          <w:szCs w:val="18"/>
        </w:rPr>
        <w:t xml:space="preserve"> 7th Sunday of Easter, Sunday after Ascension, Thy</w:t>
      </w:r>
      <w:r w:rsidR="1ED8CF9F" w:rsidRPr="2BC29B96">
        <w:rPr>
          <w:rFonts w:eastAsiaTheme="minorEastAsia"/>
          <w:sz w:val="18"/>
          <w:szCs w:val="18"/>
        </w:rPr>
        <w:t xml:space="preserve"> Kingdom Come</w:t>
      </w:r>
    </w:p>
    <w:p w14:paraId="6BA8553C" w14:textId="41442349" w:rsidR="00E74FA4" w:rsidRDefault="5361F264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103D5998" w:rsidRPr="2BC29B96">
        <w:rPr>
          <w:rFonts w:eastAsiaTheme="minorEastAsia"/>
          <w:noProof/>
          <w:sz w:val="18"/>
          <w:szCs w:val="18"/>
        </w:rPr>
        <w:t xml:space="preserve"> </w:t>
      </w:r>
      <w:r w:rsidR="1484249E" w:rsidRPr="2BC29B96">
        <w:rPr>
          <w:rFonts w:eastAsiaTheme="minorEastAsia"/>
          <w:noProof/>
          <w:sz w:val="18"/>
          <w:szCs w:val="18"/>
        </w:rPr>
        <w:t xml:space="preserve"> The Anglican Church of Papua New Guinea</w:t>
      </w:r>
    </w:p>
    <w:p w14:paraId="6121744F" w14:textId="487C3A88" w:rsidR="6E8A4C87" w:rsidRDefault="5361F264" w:rsidP="2BC29B96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6EF2C17F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6EF2C17F" w:rsidRPr="2BC29B96">
        <w:rPr>
          <w:rFonts w:ascii="Calibri" w:eastAsia="Calibri" w:hAnsi="Calibri"/>
          <w:noProof/>
          <w:sz w:val="18"/>
          <w:szCs w:val="18"/>
        </w:rPr>
        <w:t xml:space="preserve">retired clergy &amp; their spouse/partner.  Also, for clergy widows &amp; widowers.    </w:t>
      </w:r>
    </w:p>
    <w:p w14:paraId="14C7A9D6" w14:textId="563AFC02" w:rsidR="005F40E5" w:rsidRPr="0078716D" w:rsidRDefault="5C6D0A3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18</w:t>
      </w:r>
      <w:r>
        <w:tab/>
      </w:r>
      <w:r w:rsidR="0BD174DD" w:rsidRPr="2BC29B96">
        <w:rPr>
          <w:rFonts w:eastAsiaTheme="minorEastAsia"/>
          <w:i/>
          <w:iCs/>
          <w:sz w:val="18"/>
          <w:szCs w:val="18"/>
        </w:rPr>
        <w:t>Thy Kingdom Come</w:t>
      </w:r>
    </w:p>
    <w:p w14:paraId="766A0DCD" w14:textId="09865FB6" w:rsidR="6081A0B4" w:rsidRDefault="6081A0B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1AAF9B6" w:rsidRPr="2BC29B96">
        <w:rPr>
          <w:rFonts w:eastAsiaTheme="minorEastAsia"/>
          <w:sz w:val="18"/>
          <w:szCs w:val="18"/>
        </w:rPr>
        <w:t xml:space="preserve"> The Diocese of Yukon – The Anglican Church of Canada</w:t>
      </w:r>
    </w:p>
    <w:p w14:paraId="7B98C712" w14:textId="502082B4" w:rsidR="43B23B09" w:rsidRDefault="43B23B09" w:rsidP="4E2377AD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SOUTH CRAWLEY: David King, TV; </w:t>
      </w:r>
      <w:r w:rsidR="0CF57A34" w:rsidRPr="4E2377AD">
        <w:rPr>
          <w:rFonts w:eastAsiaTheme="minorEastAsia"/>
          <w:sz w:val="18"/>
          <w:szCs w:val="18"/>
        </w:rPr>
        <w:t>Mark Davey</w:t>
      </w:r>
      <w:r w:rsidRPr="4E2377AD">
        <w:rPr>
          <w:rFonts w:eastAsiaTheme="minorEastAsia"/>
          <w:sz w:val="18"/>
          <w:szCs w:val="18"/>
        </w:rPr>
        <w:t xml:space="preserve">, TR; Jill Alderton, Ass V; Gwilym Richards, Asst C; Philippa Piper, Graham Piper &amp; Mark Alderton, </w:t>
      </w:r>
      <w:proofErr w:type="spellStart"/>
      <w:r w:rsidRPr="4E2377AD">
        <w:rPr>
          <w:rFonts w:eastAsiaTheme="minorEastAsia"/>
          <w:sz w:val="18"/>
          <w:szCs w:val="18"/>
        </w:rPr>
        <w:t>Rdrs</w:t>
      </w:r>
      <w:proofErr w:type="spellEnd"/>
      <w:r w:rsidRPr="4E2377AD">
        <w:rPr>
          <w:rFonts w:eastAsiaTheme="minorEastAsia"/>
          <w:sz w:val="18"/>
          <w:szCs w:val="18"/>
        </w:rPr>
        <w:t xml:space="preserve">;  </w:t>
      </w:r>
    </w:p>
    <w:p w14:paraId="1540C0BA" w14:textId="46BE75F0" w:rsidR="71D26E74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19</w:t>
      </w:r>
      <w:r>
        <w:tab/>
      </w:r>
      <w:r w:rsidR="121D1E8F" w:rsidRPr="4E2377AD">
        <w:rPr>
          <w:rFonts w:eastAsiaTheme="minorEastAsia"/>
          <w:i/>
          <w:iCs/>
          <w:sz w:val="18"/>
          <w:szCs w:val="18"/>
        </w:rPr>
        <w:t>Thy Kingdom Come</w:t>
      </w:r>
    </w:p>
    <w:p w14:paraId="5EE39823" w14:textId="03C15EA4" w:rsidR="1CB01186" w:rsidRDefault="1CB01186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>Dunstan, Archbishop of Canterbury, Restorer of Monastic Life, 988</w:t>
      </w:r>
    </w:p>
    <w:p w14:paraId="33DE8392" w14:textId="19E37D65" w:rsidR="4BAFB79F" w:rsidRDefault="4BAFB79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21B14073" w:rsidRPr="2BC29B96">
        <w:rPr>
          <w:rFonts w:eastAsiaTheme="minorEastAsia"/>
          <w:sz w:val="18"/>
          <w:szCs w:val="18"/>
        </w:rPr>
        <w:t xml:space="preserve"> The Diocese of Zaki-</w:t>
      </w:r>
      <w:proofErr w:type="spellStart"/>
      <w:r w:rsidR="21B14073" w:rsidRPr="2BC29B96">
        <w:rPr>
          <w:rFonts w:eastAsiaTheme="minorEastAsia"/>
          <w:sz w:val="18"/>
          <w:szCs w:val="18"/>
        </w:rPr>
        <w:t>Biam</w:t>
      </w:r>
      <w:proofErr w:type="spellEnd"/>
      <w:r w:rsidR="21B14073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6626AEF5" w14:textId="3F71AD01" w:rsidR="4C0AE9C6" w:rsidRDefault="4C0AE9C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CRAWLEY, St John the Baptist:  Stephen Burston: I;   </w:t>
      </w:r>
    </w:p>
    <w:p w14:paraId="4C2FBDAC" w14:textId="3DE5B9E3" w:rsidR="4C0AE9C6" w:rsidRDefault="4C0AE9C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Will Kane,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Charlotte Dobson,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Joel Wells,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4A932817" w14:textId="07D1CB8F" w:rsidR="4C0AE9C6" w:rsidRDefault="4C0AE9C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THREE BRIDGES, St Richard: Steve Burston,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</w:t>
      </w:r>
      <w:r w:rsidR="74665E96" w:rsidRPr="2BC29B96">
        <w:rPr>
          <w:rFonts w:eastAsiaTheme="minorEastAsia"/>
          <w:sz w:val="18"/>
          <w:szCs w:val="18"/>
        </w:rPr>
        <w:t>Will Kane, Asst C</w:t>
      </w:r>
    </w:p>
    <w:p w14:paraId="467FACB0" w14:textId="22045457" w:rsidR="00A752A6" w:rsidRDefault="4C0AE9C6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 xml:space="preserve">WEST GREEN, St Peter:  Steve Burston, </w:t>
      </w:r>
      <w:proofErr w:type="spellStart"/>
      <w:r w:rsidRPr="33482E8E">
        <w:rPr>
          <w:rFonts w:eastAsiaTheme="minorEastAsia"/>
          <w:sz w:val="18"/>
          <w:szCs w:val="18"/>
        </w:rPr>
        <w:t>PinC</w:t>
      </w:r>
      <w:proofErr w:type="spellEnd"/>
    </w:p>
    <w:p w14:paraId="582B7A3A" w14:textId="77777777" w:rsidR="009551C6" w:rsidRDefault="009551C6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00098D6C" w14:textId="77777777" w:rsidR="009551C6" w:rsidRDefault="009551C6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03BFBE55" w14:textId="77777777" w:rsidR="009551C6" w:rsidRDefault="009551C6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7C2FD1AE" w14:textId="77777777" w:rsidR="009551C6" w:rsidRDefault="009551C6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002FD455" w14:textId="77777777" w:rsidR="009551C6" w:rsidRDefault="009551C6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21EDAFEB" w14:textId="5C4B0EB2" w:rsidR="646B5493" w:rsidRDefault="7F1AF81B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</w:t>
      </w:r>
      <w:r w:rsidR="0715BA1D" w:rsidRPr="4E2377AD">
        <w:rPr>
          <w:rFonts w:eastAsiaTheme="minorEastAsia"/>
          <w:b/>
          <w:bCs/>
          <w:sz w:val="18"/>
          <w:szCs w:val="18"/>
        </w:rPr>
        <w:t>0</w:t>
      </w:r>
      <w:r>
        <w:tab/>
      </w:r>
      <w:r w:rsidR="46AAB9B4" w:rsidRPr="4E2377AD">
        <w:rPr>
          <w:rFonts w:eastAsiaTheme="minorEastAsia"/>
          <w:i/>
          <w:iCs/>
          <w:sz w:val="18"/>
          <w:szCs w:val="18"/>
        </w:rPr>
        <w:t>Thy Kingdom Come</w:t>
      </w:r>
    </w:p>
    <w:p w14:paraId="4D79AAFE" w14:textId="52C80582" w:rsidR="4DE6D255" w:rsidRDefault="4DE6D255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 Alcuin of York, Deacon, Abbot of Tours, 804</w:t>
      </w:r>
    </w:p>
    <w:p w14:paraId="0A11C87A" w14:textId="00E17198" w:rsidR="2EE1D866" w:rsidRDefault="2EE1D86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C057116" w:rsidRPr="2BC29B96">
        <w:rPr>
          <w:rFonts w:eastAsiaTheme="minorEastAsia"/>
          <w:sz w:val="18"/>
          <w:szCs w:val="18"/>
        </w:rPr>
        <w:t xml:space="preserve"> The Missionary Diocese of Zambezia – </w:t>
      </w:r>
      <w:proofErr w:type="spellStart"/>
      <w:r w:rsidR="3C057116" w:rsidRPr="2BC29B96">
        <w:rPr>
          <w:rFonts w:eastAsiaTheme="minorEastAsia"/>
          <w:sz w:val="18"/>
          <w:szCs w:val="18"/>
        </w:rPr>
        <w:t>Igreja</w:t>
      </w:r>
      <w:proofErr w:type="spellEnd"/>
      <w:r w:rsidR="3C057116" w:rsidRPr="2BC29B96">
        <w:rPr>
          <w:rFonts w:eastAsiaTheme="minorEastAsia"/>
          <w:sz w:val="18"/>
          <w:szCs w:val="18"/>
        </w:rPr>
        <w:t xml:space="preserve"> Anglicana de </w:t>
      </w:r>
      <w:proofErr w:type="spellStart"/>
      <w:r w:rsidR="3C057116" w:rsidRPr="2BC29B96">
        <w:rPr>
          <w:rFonts w:eastAsiaTheme="minorEastAsia"/>
          <w:sz w:val="18"/>
          <w:szCs w:val="18"/>
        </w:rPr>
        <w:t>Mocambique</w:t>
      </w:r>
      <w:proofErr w:type="spellEnd"/>
      <w:r w:rsidR="3C057116" w:rsidRPr="2BC29B96">
        <w:rPr>
          <w:rFonts w:eastAsiaTheme="minorEastAsia"/>
          <w:sz w:val="18"/>
          <w:szCs w:val="18"/>
        </w:rPr>
        <w:t xml:space="preserve"> e Angola</w:t>
      </w:r>
    </w:p>
    <w:p w14:paraId="15229AEE" w14:textId="45746962" w:rsidR="075CC876" w:rsidRDefault="075CC87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CRAWLEY DOWN:  Christine Keyte, </w:t>
      </w:r>
      <w:r w:rsidR="200F7595" w:rsidRPr="2BC29B96">
        <w:rPr>
          <w:rFonts w:eastAsiaTheme="minorEastAsia"/>
          <w:sz w:val="18"/>
          <w:szCs w:val="18"/>
        </w:rPr>
        <w:t>I; Sandra</w:t>
      </w:r>
      <w:r w:rsidRPr="2BC29B96">
        <w:rPr>
          <w:rFonts w:eastAsiaTheme="minorEastAsia"/>
          <w:sz w:val="18"/>
          <w:szCs w:val="18"/>
        </w:rPr>
        <w:t xml:space="preserve"> Bale, </w:t>
      </w:r>
      <w:proofErr w:type="spellStart"/>
      <w:r w:rsidRPr="2BC29B96">
        <w:rPr>
          <w:rFonts w:eastAsiaTheme="minorEastAsia"/>
          <w:sz w:val="18"/>
          <w:szCs w:val="18"/>
        </w:rPr>
        <w:t>Assoc.Priest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2B029629" w14:textId="6C4B7486" w:rsidR="00E74FA4" w:rsidRDefault="075CC87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CRAWLEY DOWN VILLAGE CE SCHOOL:  Oliver Burcombe, HT; Steve Warr, Chr  </w:t>
      </w:r>
    </w:p>
    <w:p w14:paraId="2EB8A874" w14:textId="096F430D" w:rsidR="00855AE2" w:rsidRPr="00855AE2" w:rsidRDefault="7F8F9A8D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21</w:t>
      </w:r>
      <w:r w:rsidR="18DFEB09" w:rsidRPr="4E2377AD">
        <w:rPr>
          <w:rFonts w:eastAsiaTheme="minorEastAsia"/>
          <w:b/>
          <w:bCs/>
          <w:sz w:val="18"/>
          <w:szCs w:val="18"/>
        </w:rPr>
        <w:t xml:space="preserve">     </w:t>
      </w:r>
      <w:r w:rsidR="18DFEB09" w:rsidRPr="4E2377AD">
        <w:rPr>
          <w:rFonts w:eastAsiaTheme="minorEastAsia"/>
          <w:sz w:val="18"/>
          <w:szCs w:val="18"/>
        </w:rPr>
        <w:t xml:space="preserve">       </w:t>
      </w:r>
      <w:r w:rsidR="18DFEB09" w:rsidRPr="4E2377AD">
        <w:rPr>
          <w:rFonts w:eastAsiaTheme="minorEastAsia"/>
          <w:i/>
          <w:iCs/>
          <w:sz w:val="18"/>
          <w:szCs w:val="18"/>
        </w:rPr>
        <w:t xml:space="preserve"> Thy Kingdom Come</w:t>
      </w:r>
    </w:p>
    <w:p w14:paraId="2156710F" w14:textId="1AE0F1B1" w:rsidR="5F0EFFD6" w:rsidRDefault="5F0EFFD6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  Helena, Protector of the Holy Places, 330</w:t>
      </w:r>
    </w:p>
    <w:p w14:paraId="7D0D7AED" w14:textId="3E716993" w:rsidR="4944B80D" w:rsidRDefault="4944B80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37796F4" w:rsidRPr="2BC29B96">
        <w:rPr>
          <w:rFonts w:eastAsiaTheme="minorEastAsia"/>
          <w:sz w:val="18"/>
          <w:szCs w:val="18"/>
        </w:rPr>
        <w:t xml:space="preserve"> The Diocese of Central Zambia – The Church of the Province of Central Africa</w:t>
      </w:r>
    </w:p>
    <w:p w14:paraId="6FEBC0D4" w14:textId="69E61B00" w:rsidR="008E5C54" w:rsidRPr="00DD0F47" w:rsidRDefault="7D851B79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00DD0F47">
        <w:rPr>
          <w:rFonts w:eastAsiaTheme="minorEastAsia"/>
          <w:sz w:val="18"/>
          <w:szCs w:val="18"/>
        </w:rPr>
        <w:t xml:space="preserve">EAST GRINSTEAD, St </w:t>
      </w:r>
      <w:r w:rsidR="087833FE" w:rsidRPr="00DD0F47">
        <w:rPr>
          <w:rFonts w:eastAsiaTheme="minorEastAsia"/>
          <w:sz w:val="18"/>
          <w:szCs w:val="18"/>
        </w:rPr>
        <w:t>Mary: Adam</w:t>
      </w:r>
      <w:r w:rsidRPr="00DD0F47">
        <w:rPr>
          <w:rFonts w:eastAsiaTheme="minorEastAsia"/>
          <w:sz w:val="18"/>
          <w:szCs w:val="18"/>
        </w:rPr>
        <w:t xml:space="preserve"> Wogan, I;  </w:t>
      </w:r>
    </w:p>
    <w:p w14:paraId="71993072" w14:textId="339539A2" w:rsidR="008E5C54" w:rsidRPr="00DD0F47" w:rsidRDefault="7D851B79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00DD0F47">
        <w:rPr>
          <w:rFonts w:eastAsiaTheme="minorEastAsia"/>
          <w:sz w:val="18"/>
          <w:szCs w:val="18"/>
        </w:rPr>
        <w:t xml:space="preserve">ST MARY’S CEP </w:t>
      </w:r>
      <w:r w:rsidR="3E2799ED" w:rsidRPr="00DD0F47">
        <w:rPr>
          <w:rFonts w:eastAsiaTheme="minorEastAsia"/>
          <w:sz w:val="18"/>
          <w:szCs w:val="18"/>
        </w:rPr>
        <w:t>SCHOOL: Rachel</w:t>
      </w:r>
      <w:r w:rsidRPr="00DD0F47">
        <w:rPr>
          <w:rFonts w:eastAsiaTheme="minorEastAsia"/>
          <w:sz w:val="18"/>
          <w:szCs w:val="18"/>
        </w:rPr>
        <w:t xml:space="preserve"> Thorne, HT; Christopher Searle, Aided Chair</w:t>
      </w:r>
    </w:p>
    <w:p w14:paraId="33366D87" w14:textId="11D98671" w:rsidR="7F8F9A8D" w:rsidRDefault="7F8F9A8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22</w:t>
      </w:r>
      <w:r>
        <w:tab/>
      </w:r>
      <w:r w:rsidR="3079A411" w:rsidRPr="2BC29B96">
        <w:rPr>
          <w:rFonts w:eastAsiaTheme="minorEastAsia"/>
          <w:sz w:val="18"/>
          <w:szCs w:val="18"/>
        </w:rPr>
        <w:t>Thy Kingdom Come</w:t>
      </w:r>
    </w:p>
    <w:p w14:paraId="59A8D40E" w14:textId="23DCC59F" w:rsidR="00E74FA4" w:rsidRDefault="63000C43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7A040FA1" w:rsidRPr="2BC29B96">
        <w:rPr>
          <w:rFonts w:eastAsiaTheme="minorEastAsia"/>
          <w:sz w:val="18"/>
          <w:szCs w:val="18"/>
        </w:rPr>
        <w:t xml:space="preserve"> The Diocese of Eastern Zambia – The Church of the Province of Central Africa</w:t>
      </w:r>
    </w:p>
    <w:p w14:paraId="19CFCCBC" w14:textId="7CF83C3D" w:rsidR="63A7BA52" w:rsidRDefault="0A9AE72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EAST GRINSTEAD, St Swithun: </w:t>
      </w:r>
      <w:r w:rsidR="25D79EE8" w:rsidRPr="2BC29B96">
        <w:rPr>
          <w:rFonts w:eastAsiaTheme="minorEastAsia"/>
          <w:sz w:val="18"/>
          <w:szCs w:val="18"/>
        </w:rPr>
        <w:t>Luke Whiteman</w:t>
      </w:r>
      <w:r w:rsidRPr="2BC29B96">
        <w:rPr>
          <w:rFonts w:eastAsiaTheme="minorEastAsia"/>
          <w:sz w:val="18"/>
          <w:szCs w:val="18"/>
        </w:rPr>
        <w:t xml:space="preserve">, </w:t>
      </w:r>
      <w:r w:rsidR="2B375206" w:rsidRPr="2BC29B96">
        <w:rPr>
          <w:rFonts w:eastAsiaTheme="minorEastAsia"/>
          <w:sz w:val="18"/>
          <w:szCs w:val="18"/>
        </w:rPr>
        <w:t>I; Karen</w:t>
      </w:r>
      <w:r w:rsidRPr="2BC29B96">
        <w:rPr>
          <w:rFonts w:eastAsiaTheme="minorEastAsia"/>
          <w:sz w:val="18"/>
          <w:szCs w:val="18"/>
        </w:rPr>
        <w:t xml:space="preserve"> Higgs,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 Adrian Goss, Deborah Matthews 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74C6FD57" w14:textId="36BBE146" w:rsidR="00217B76" w:rsidRDefault="7F8F9A8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23</w:t>
      </w:r>
      <w:r>
        <w:tab/>
      </w:r>
      <w:r w:rsidR="029634DE" w:rsidRPr="2BC29B96">
        <w:rPr>
          <w:rFonts w:eastAsiaTheme="minorEastAsia"/>
          <w:sz w:val="18"/>
          <w:szCs w:val="18"/>
        </w:rPr>
        <w:t>Thy Kingdom Come</w:t>
      </w:r>
    </w:p>
    <w:p w14:paraId="18D2E00B" w14:textId="21807B1E" w:rsidR="742264B7" w:rsidRDefault="742264B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660304A" w:rsidRPr="2BC29B96">
        <w:rPr>
          <w:rFonts w:eastAsiaTheme="minorEastAsia"/>
          <w:sz w:val="18"/>
          <w:szCs w:val="18"/>
        </w:rPr>
        <w:t xml:space="preserve"> The Diocese of Northern Zambia – The Church of the Province of Central Africa</w:t>
      </w:r>
    </w:p>
    <w:p w14:paraId="2522C8D2" w14:textId="0FED69C3" w:rsidR="00E74FA4" w:rsidRDefault="30BDCC8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FOREST ROW:  </w:t>
      </w:r>
      <w:r w:rsidR="60A62280" w:rsidRPr="2BC29B96">
        <w:rPr>
          <w:rFonts w:eastAsiaTheme="minorEastAsia"/>
          <w:sz w:val="18"/>
          <w:szCs w:val="18"/>
        </w:rPr>
        <w:t>Jamie Gater</w:t>
      </w:r>
      <w:r w:rsidRPr="2BC29B96">
        <w:rPr>
          <w:rFonts w:eastAsiaTheme="minorEastAsia"/>
          <w:sz w:val="18"/>
          <w:szCs w:val="18"/>
        </w:rPr>
        <w:t xml:space="preserve">, I;   </w:t>
      </w:r>
    </w:p>
    <w:p w14:paraId="3405DD65" w14:textId="2D9C8567" w:rsidR="00E74FA4" w:rsidRDefault="30BDCC8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FOREST ROW CEP SCHOOL:  Laura Drury, HT;   </w:t>
      </w:r>
    </w:p>
    <w:p w14:paraId="4A996582" w14:textId="0B50122E" w:rsidR="00E74FA4" w:rsidRDefault="23BC5B2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3B094875" wp14:editId="0F4E19FF">
            <wp:extent cx="2889885" cy="18415"/>
            <wp:effectExtent l="0" t="0" r="5715" b="635"/>
            <wp:docPr id="1465060443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B91B74" w14:textId="5FCB4D6F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5C4CB533" w14:textId="30736FF7" w:rsidR="008E5C54" w:rsidRDefault="7F8F9A8D" w:rsidP="2BC29B96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24</w:t>
      </w:r>
      <w:r w:rsidR="7F1AF81B" w:rsidRPr="2BC29B96">
        <w:rPr>
          <w:rFonts w:eastAsiaTheme="minorEastAsia"/>
          <w:b/>
          <w:bCs/>
          <w:sz w:val="18"/>
          <w:szCs w:val="18"/>
        </w:rPr>
        <w:t xml:space="preserve"> </w:t>
      </w:r>
      <w:r w:rsidR="008E5C54">
        <w:tab/>
      </w:r>
      <w:r w:rsidR="40B10BF5" w:rsidRPr="2BC29B96">
        <w:rPr>
          <w:rFonts w:eastAsiaTheme="minorEastAsia"/>
          <w:i/>
          <w:iCs/>
          <w:sz w:val="18"/>
          <w:szCs w:val="18"/>
        </w:rPr>
        <w:t xml:space="preserve">Pentecost </w:t>
      </w:r>
    </w:p>
    <w:p w14:paraId="024FD15E" w14:textId="14BF1AA2" w:rsidR="008E5C54" w:rsidRDefault="40B10BF5" w:rsidP="2BC29B96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2BC29B96">
        <w:rPr>
          <w:rFonts w:eastAsiaTheme="minorEastAsia"/>
          <w:i/>
          <w:iCs/>
          <w:sz w:val="18"/>
          <w:szCs w:val="18"/>
        </w:rPr>
        <w:t xml:space="preserve">                </w:t>
      </w:r>
      <w:r w:rsidR="524B613E" w:rsidRPr="2BC29B96">
        <w:rPr>
          <w:rFonts w:eastAsiaTheme="minorEastAsia"/>
          <w:i/>
          <w:iCs/>
          <w:sz w:val="18"/>
          <w:szCs w:val="18"/>
        </w:rPr>
        <w:t xml:space="preserve"> </w:t>
      </w:r>
      <w:r w:rsidRPr="2BC29B96">
        <w:rPr>
          <w:rFonts w:eastAsiaTheme="minorEastAsia"/>
          <w:i/>
          <w:iCs/>
          <w:sz w:val="18"/>
          <w:szCs w:val="18"/>
        </w:rPr>
        <w:t>Anglican Communion Sunday</w:t>
      </w:r>
    </w:p>
    <w:p w14:paraId="1C961C9C" w14:textId="1796C4EB" w:rsidR="008E5C54" w:rsidRDefault="40B10BF5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</w:t>
      </w:r>
      <w:r w:rsidR="719D6C39" w:rsidRPr="4E2377AD">
        <w:rPr>
          <w:rFonts w:eastAsiaTheme="minorEastAsia"/>
          <w:i/>
          <w:iCs/>
          <w:sz w:val="18"/>
          <w:szCs w:val="18"/>
        </w:rPr>
        <w:t xml:space="preserve"> </w:t>
      </w:r>
      <w:r w:rsidR="2361FCAD" w:rsidRPr="4E2377AD">
        <w:rPr>
          <w:rFonts w:eastAsiaTheme="minorEastAsia"/>
          <w:i/>
          <w:iCs/>
          <w:sz w:val="18"/>
          <w:szCs w:val="18"/>
        </w:rPr>
        <w:t>Thy Kingdom Come</w:t>
      </w:r>
    </w:p>
    <w:p w14:paraId="21881D09" w14:textId="2D370E73" w:rsidR="5F986267" w:rsidRDefault="5F986267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John and Charles Wesley, Evangelists, Hymn Writers, 1791 and 1788</w:t>
      </w:r>
    </w:p>
    <w:p w14:paraId="08634035" w14:textId="23E7B811" w:rsidR="008E5C54" w:rsidRDefault="3F150FD7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08207E9F" w:rsidRPr="2BC29B96">
        <w:rPr>
          <w:rFonts w:eastAsiaTheme="minorEastAsia"/>
          <w:noProof/>
          <w:sz w:val="18"/>
          <w:szCs w:val="18"/>
        </w:rPr>
        <w:t xml:space="preserve"> The Episcopal Church in the Philippines</w:t>
      </w:r>
    </w:p>
    <w:p w14:paraId="4D411EEE" w14:textId="3211C4FF" w:rsidR="33482E8E" w:rsidRPr="009551C6" w:rsidRDefault="3F150FD7" w:rsidP="33482E8E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33482E8E">
        <w:rPr>
          <w:rFonts w:eastAsiaTheme="minorEastAsia"/>
          <w:b/>
          <w:bCs/>
          <w:noProof/>
          <w:sz w:val="18"/>
          <w:szCs w:val="18"/>
        </w:rPr>
        <w:t>Pray for</w:t>
      </w:r>
      <w:r w:rsidR="736AEA03" w:rsidRPr="33482E8E">
        <w:rPr>
          <w:rFonts w:ascii="Calibri" w:eastAsia="Calibri" w:hAnsi="Calibri"/>
          <w:b/>
          <w:bCs/>
          <w:noProof/>
          <w:sz w:val="18"/>
          <w:szCs w:val="18"/>
        </w:rPr>
        <w:t xml:space="preserve"> </w:t>
      </w:r>
      <w:r w:rsidR="736AEA03" w:rsidRPr="33482E8E">
        <w:rPr>
          <w:rFonts w:ascii="Calibri" w:eastAsia="Calibri" w:hAnsi="Calibri"/>
          <w:noProof/>
          <w:sz w:val="18"/>
          <w:szCs w:val="18"/>
        </w:rPr>
        <w:t>The Diocesan Board of Finance:  Lesley Lynn, Chair, and all on the Committee.</w:t>
      </w:r>
    </w:p>
    <w:p w14:paraId="4C766118" w14:textId="21EDA4A4" w:rsidR="00217B76" w:rsidRPr="00A53A1E" w:rsidRDefault="7F8F9A8D" w:rsidP="6E5395A9">
      <w:pPr>
        <w:spacing w:line="259" w:lineRule="auto"/>
      </w:pPr>
      <w:r w:rsidRPr="6E5395A9">
        <w:rPr>
          <w:rFonts w:eastAsiaTheme="minorEastAsia"/>
          <w:b/>
          <w:bCs/>
          <w:sz w:val="18"/>
          <w:szCs w:val="18"/>
        </w:rPr>
        <w:t>25</w:t>
      </w:r>
      <w:r w:rsidR="11F42EC0" w:rsidRPr="6E5395A9">
        <w:rPr>
          <w:rFonts w:eastAsiaTheme="minorEastAsia"/>
          <w:b/>
          <w:bCs/>
          <w:sz w:val="18"/>
          <w:szCs w:val="18"/>
        </w:rPr>
        <w:t xml:space="preserve">   </w:t>
      </w:r>
      <w:r w:rsidR="11F42EC0" w:rsidRPr="6E5395A9">
        <w:rPr>
          <w:rFonts w:eastAsiaTheme="minorEastAsia"/>
          <w:i/>
          <w:iCs/>
          <w:sz w:val="18"/>
          <w:szCs w:val="18"/>
        </w:rPr>
        <w:t>The Venerable Bede, Monk at Jarrow, Scholar, Historian, 735</w:t>
      </w:r>
    </w:p>
    <w:p w14:paraId="59099EEB" w14:textId="24F0E06F" w:rsidR="11F42EC0" w:rsidRDefault="11F42EC0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Aldhelm, Bishop of Sherborne 709</w:t>
      </w:r>
    </w:p>
    <w:p w14:paraId="67785EAE" w14:textId="54F8EF0A" w:rsidR="11FE1DEE" w:rsidRDefault="11FE1DE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936CD43" w:rsidRPr="2BC29B96">
        <w:rPr>
          <w:rFonts w:eastAsiaTheme="minorEastAsia"/>
          <w:sz w:val="18"/>
          <w:szCs w:val="18"/>
        </w:rPr>
        <w:t xml:space="preserve"> The Diocese of Zanzibar – The Anglican Church of Tanzania</w:t>
      </w:r>
    </w:p>
    <w:p w14:paraId="2A20AC2D" w14:textId="3FB72702" w:rsidR="051974C4" w:rsidRDefault="051974C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IFIELD, St Margaret:  Christine Spencer, I, Dominic Desouza-Campbell,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 Jill Bell,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1A6E6A3E" w14:textId="38388A60" w:rsidR="63A7BA52" w:rsidRDefault="051974C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MARGARET’S CEP SCHOOL:  Jill Hine, HT; Mike Emery, Chr</w:t>
      </w:r>
    </w:p>
    <w:p w14:paraId="4AD10BC9" w14:textId="10601007" w:rsidR="007B28B9" w:rsidRDefault="50E6E9DF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26</w:t>
      </w:r>
      <w:r w:rsidR="75BB8308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7E41D3E8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7E41D3E8" w:rsidRPr="4E2377AD">
        <w:rPr>
          <w:rFonts w:eastAsiaTheme="minorEastAsia"/>
          <w:sz w:val="18"/>
          <w:szCs w:val="18"/>
        </w:rPr>
        <w:t xml:space="preserve">  </w:t>
      </w:r>
      <w:r w:rsidR="7E41D3E8" w:rsidRPr="4E2377AD">
        <w:rPr>
          <w:rFonts w:eastAsiaTheme="minorEastAsia"/>
          <w:i/>
          <w:iCs/>
          <w:sz w:val="18"/>
          <w:szCs w:val="18"/>
        </w:rPr>
        <w:t>Augustine, first Archbishop of Canterbury, 605</w:t>
      </w:r>
    </w:p>
    <w:p w14:paraId="181F7DDA" w14:textId="46E750AB" w:rsidR="7E41D3E8" w:rsidRDefault="7E41D3E8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>John Calvin, Reformer, 1564</w:t>
      </w:r>
    </w:p>
    <w:p w14:paraId="248AB227" w14:textId="6AE54838" w:rsidR="59732DC0" w:rsidRDefault="59732DC0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Lanfranc, Prior of Le Bec, Archbishop of Canterbury, Scholar, 1089</w:t>
      </w:r>
    </w:p>
    <w:p w14:paraId="3CBB3597" w14:textId="266C7454" w:rsidR="77FD3CD7" w:rsidRDefault="77FD3CD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3EFAA6E" w:rsidRPr="2BC29B96">
        <w:rPr>
          <w:rFonts w:eastAsiaTheme="minorEastAsia"/>
          <w:sz w:val="18"/>
          <w:szCs w:val="18"/>
        </w:rPr>
        <w:t xml:space="preserve"> The Diocese of Zaria – The Church of Nigeria (Anglican Communion)</w:t>
      </w:r>
    </w:p>
    <w:p w14:paraId="1A630361" w14:textId="7C11BBC5" w:rsidR="0BA05EA1" w:rsidRDefault="0BA05EA1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GOSSOPS GREEN and BEWBUSH:  </w:t>
      </w:r>
      <w:r w:rsidR="0BB5ECC8" w:rsidRPr="2BC29B96">
        <w:rPr>
          <w:rFonts w:eastAsiaTheme="minorEastAsia"/>
          <w:sz w:val="18"/>
          <w:szCs w:val="18"/>
        </w:rPr>
        <w:t>Greta Sawyer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="46F6C043" w:rsidRPr="2BC29B96">
        <w:rPr>
          <w:rFonts w:eastAsiaTheme="minorEastAsia"/>
          <w:sz w:val="18"/>
          <w:szCs w:val="18"/>
        </w:rPr>
        <w:t>PinC</w:t>
      </w:r>
      <w:proofErr w:type="spellEnd"/>
    </w:p>
    <w:p w14:paraId="11CECB3B" w14:textId="677390DB" w:rsidR="00E74FA4" w:rsidRDefault="0BA05EA1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HOLY TRINITY CE SECONDARY SCHOOL:  Christine Millwood, HT; </w:t>
      </w:r>
      <w:r w:rsidR="0EEEBF2E" w:rsidRPr="2BC29B96">
        <w:rPr>
          <w:rFonts w:eastAsiaTheme="minorEastAsia"/>
          <w:sz w:val="18"/>
          <w:szCs w:val="18"/>
        </w:rPr>
        <w:t>Helen Thomas</w:t>
      </w:r>
      <w:r w:rsidRPr="2BC29B96">
        <w:rPr>
          <w:rFonts w:eastAsiaTheme="minorEastAsia"/>
          <w:sz w:val="18"/>
          <w:szCs w:val="18"/>
        </w:rPr>
        <w:t>,</w:t>
      </w:r>
      <w:r w:rsidR="4B6E3C1D" w:rsidRPr="2BC29B96">
        <w:rPr>
          <w:rFonts w:eastAsiaTheme="minorEastAsia"/>
          <w:sz w:val="18"/>
          <w:szCs w:val="18"/>
        </w:rPr>
        <w:t xml:space="preserve"> Nigel Stalley</w:t>
      </w:r>
      <w:r w:rsidRPr="2BC29B96">
        <w:rPr>
          <w:rFonts w:eastAsiaTheme="minorEastAsia"/>
          <w:sz w:val="18"/>
          <w:szCs w:val="18"/>
        </w:rPr>
        <w:t xml:space="preserve"> Chr</w:t>
      </w:r>
      <w:r w:rsidR="38B64A96" w:rsidRPr="2BC29B96">
        <w:rPr>
          <w:rFonts w:eastAsiaTheme="minorEastAsia"/>
          <w:sz w:val="18"/>
          <w:szCs w:val="18"/>
        </w:rPr>
        <w:t>s</w:t>
      </w:r>
      <w:r w:rsidRPr="2BC29B96">
        <w:rPr>
          <w:rFonts w:eastAsiaTheme="minorEastAsia"/>
          <w:sz w:val="18"/>
          <w:szCs w:val="18"/>
        </w:rPr>
        <w:t xml:space="preserve">.  </w:t>
      </w:r>
    </w:p>
    <w:p w14:paraId="02AB9848" w14:textId="4707AE12" w:rsidR="00B12475" w:rsidRDefault="7565E50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27</w:t>
      </w:r>
      <w:r w:rsidR="738F21AE" w:rsidRPr="2BC29B96">
        <w:rPr>
          <w:rFonts w:eastAsiaTheme="minorEastAsia"/>
          <w:b/>
          <w:bCs/>
          <w:sz w:val="18"/>
          <w:szCs w:val="18"/>
        </w:rPr>
        <w:t xml:space="preserve">     </w:t>
      </w:r>
      <w:r w:rsidR="738F21AE" w:rsidRPr="2BC29B96">
        <w:rPr>
          <w:rFonts w:eastAsiaTheme="minorEastAsia"/>
          <w:sz w:val="18"/>
          <w:szCs w:val="18"/>
        </w:rPr>
        <w:t xml:space="preserve">              Saint Augustine of Canterbury</w:t>
      </w:r>
    </w:p>
    <w:p w14:paraId="3B043DBC" w14:textId="30BAC665" w:rsidR="00B12475" w:rsidRDefault="39FD096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24C2872" w:rsidRPr="2BC29B96">
        <w:rPr>
          <w:rFonts w:eastAsiaTheme="minorEastAsia"/>
          <w:sz w:val="18"/>
          <w:szCs w:val="18"/>
        </w:rPr>
        <w:t xml:space="preserve"> The Diocese of Central Zimbabwe – The Church of the Province of Central Africa</w:t>
      </w:r>
      <w:r w:rsidR="7565E50D">
        <w:tab/>
      </w:r>
    </w:p>
    <w:p w14:paraId="3CFDB6D1" w14:textId="2B858863" w:rsidR="2A4A4D3D" w:rsidRDefault="2A4A4D3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SOUTH CRAWLEY, St Mary:  </w:t>
      </w:r>
      <w:r w:rsidR="31623CAF" w:rsidRPr="2BC29B96">
        <w:rPr>
          <w:rFonts w:eastAsiaTheme="minorEastAsia"/>
          <w:sz w:val="18"/>
          <w:szCs w:val="18"/>
        </w:rPr>
        <w:t>Mark Davey</w:t>
      </w:r>
      <w:r w:rsidRPr="2BC29B96">
        <w:rPr>
          <w:rFonts w:eastAsiaTheme="minorEastAsia"/>
          <w:sz w:val="18"/>
          <w:szCs w:val="18"/>
        </w:rPr>
        <w:t xml:space="preserve">, TR; David King, TV;  </w:t>
      </w:r>
    </w:p>
    <w:p w14:paraId="0693EDE3" w14:textId="4F6B44A8" w:rsidR="00A752A6" w:rsidRDefault="2A4A4D3D" w:rsidP="33482E8E">
      <w:pPr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>Jill Alderton, Assoc.V; Gwilym Richards, Asst.C</w:t>
      </w:r>
      <w:r w:rsidR="47A31967" w:rsidRPr="33482E8E">
        <w:rPr>
          <w:rFonts w:eastAsiaTheme="minorEastAsia"/>
          <w:sz w:val="18"/>
          <w:szCs w:val="18"/>
        </w:rPr>
        <w:t>; Philippa</w:t>
      </w:r>
      <w:r w:rsidRPr="33482E8E">
        <w:rPr>
          <w:rFonts w:eastAsiaTheme="minorEastAsia"/>
          <w:sz w:val="18"/>
          <w:szCs w:val="18"/>
        </w:rPr>
        <w:t xml:space="preserve"> Piper, Mark Alderton, Graham Piper, Rdrs;  </w:t>
      </w:r>
    </w:p>
    <w:p w14:paraId="3AA46EA4" w14:textId="77777777" w:rsidR="009551C6" w:rsidRDefault="009551C6" w:rsidP="33482E8E">
      <w:pPr>
        <w:spacing w:line="259" w:lineRule="auto"/>
        <w:rPr>
          <w:rFonts w:eastAsiaTheme="minorEastAsia"/>
          <w:sz w:val="18"/>
          <w:szCs w:val="18"/>
        </w:rPr>
      </w:pPr>
    </w:p>
    <w:p w14:paraId="057C30D8" w14:textId="77777777" w:rsidR="009551C6" w:rsidRDefault="009551C6" w:rsidP="33482E8E">
      <w:pPr>
        <w:spacing w:line="259" w:lineRule="auto"/>
        <w:rPr>
          <w:rFonts w:eastAsiaTheme="minorEastAsia"/>
          <w:sz w:val="18"/>
          <w:szCs w:val="18"/>
        </w:rPr>
      </w:pPr>
    </w:p>
    <w:p w14:paraId="78F0F39E" w14:textId="77777777" w:rsidR="009551C6" w:rsidRDefault="009551C6" w:rsidP="33482E8E">
      <w:pPr>
        <w:spacing w:line="259" w:lineRule="auto"/>
        <w:rPr>
          <w:rFonts w:eastAsiaTheme="minorEastAsia"/>
          <w:sz w:val="18"/>
          <w:szCs w:val="18"/>
        </w:rPr>
      </w:pPr>
    </w:p>
    <w:p w14:paraId="0DDA53C8" w14:textId="77777777" w:rsidR="009551C6" w:rsidRDefault="009551C6" w:rsidP="33482E8E">
      <w:pPr>
        <w:spacing w:line="259" w:lineRule="auto"/>
        <w:rPr>
          <w:rFonts w:eastAsiaTheme="minorEastAsia"/>
          <w:sz w:val="18"/>
          <w:szCs w:val="18"/>
        </w:rPr>
      </w:pPr>
    </w:p>
    <w:p w14:paraId="63B9EC01" w14:textId="426DBA61" w:rsidR="00EE683B" w:rsidRDefault="7F8F9A8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lastRenderedPageBreak/>
        <w:t>28</w:t>
      </w:r>
      <w:r>
        <w:tab/>
      </w:r>
    </w:p>
    <w:p w14:paraId="06A298BB" w14:textId="6678E97E" w:rsidR="6D9919DE" w:rsidRDefault="6D9919DE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86FCB77" w:rsidRPr="2BC29B96">
        <w:rPr>
          <w:rFonts w:eastAsiaTheme="minorEastAsia"/>
          <w:sz w:val="18"/>
          <w:szCs w:val="18"/>
        </w:rPr>
        <w:t xml:space="preserve"> The Diocese of Ziwa </w:t>
      </w:r>
      <w:proofErr w:type="spellStart"/>
      <w:r w:rsidR="086FCB77" w:rsidRPr="2BC29B96">
        <w:rPr>
          <w:rFonts w:eastAsiaTheme="minorEastAsia"/>
          <w:sz w:val="18"/>
          <w:szCs w:val="18"/>
        </w:rPr>
        <w:t>Rukwa</w:t>
      </w:r>
      <w:proofErr w:type="spellEnd"/>
      <w:r w:rsidR="086FCB77" w:rsidRPr="2BC29B96">
        <w:rPr>
          <w:rFonts w:eastAsiaTheme="minorEastAsia"/>
          <w:sz w:val="18"/>
          <w:szCs w:val="18"/>
        </w:rPr>
        <w:t xml:space="preserve"> – The Anglican Church of Tanzania</w:t>
      </w:r>
    </w:p>
    <w:bookmarkEnd w:id="1"/>
    <w:p w14:paraId="7528BBBB" w14:textId="1FC7818D" w:rsidR="2DABC1C9" w:rsidRDefault="2DABC1C9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FURNACE GREEN:  Richard Poole, I; Marilyn Appleby,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;    </w:t>
      </w:r>
    </w:p>
    <w:p w14:paraId="5406E229" w14:textId="1AC181CD" w:rsidR="2DABC1C9" w:rsidRDefault="2DABC1C9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 ANDREW’S CEP SCHOOL:  Jennifer Wise, Acting HT; Rob Walker, Chr   </w:t>
      </w:r>
    </w:p>
    <w:p w14:paraId="72DBA701" w14:textId="65ADBE29" w:rsidR="66093545" w:rsidRDefault="66093545" w:rsidP="2BC29B96">
      <w:pPr>
        <w:spacing w:line="259" w:lineRule="auto"/>
        <w:rPr>
          <w:rFonts w:eastAsiaTheme="minorEastAsia"/>
          <w:b/>
          <w:bCs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29</w:t>
      </w:r>
    </w:p>
    <w:p w14:paraId="28BC2546" w14:textId="1963508A" w:rsidR="67DD9AEC" w:rsidRDefault="67DD9AE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E11D104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5E11D104" w:rsidRPr="2BC29B96">
        <w:rPr>
          <w:rFonts w:eastAsiaTheme="minorEastAsia"/>
          <w:sz w:val="18"/>
          <w:szCs w:val="18"/>
        </w:rPr>
        <w:t>Zonkwa</w:t>
      </w:r>
      <w:proofErr w:type="spellEnd"/>
      <w:r w:rsidR="5E11D104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35628954" w14:textId="10359BA3" w:rsidR="63A7BA52" w:rsidRDefault="621C78CA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TURNERS HILL, St Leonard:  Vacant,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:   </w:t>
      </w:r>
    </w:p>
    <w:p w14:paraId="13CEB05D" w14:textId="2AC103EB" w:rsidR="63A7BA52" w:rsidRDefault="621C78CA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TURNERS HILL CEP SCHOOL:  Ben Turney, HT; Michelle Sullivan,</w:t>
      </w:r>
      <w:r w:rsidR="74FEAC9B" w:rsidRPr="2BC29B96">
        <w:rPr>
          <w:rFonts w:eastAsiaTheme="minorEastAsia"/>
          <w:sz w:val="18"/>
          <w:szCs w:val="18"/>
        </w:rPr>
        <w:t xml:space="preserve"> Chr</w:t>
      </w:r>
    </w:p>
    <w:p w14:paraId="1394ECD5" w14:textId="61C2887B" w:rsidR="66093545" w:rsidRDefault="66093545" w:rsidP="4E2377AD">
      <w:pPr>
        <w:spacing w:line="259" w:lineRule="auto"/>
        <w:rPr>
          <w:rFonts w:eastAsiaTheme="minorEastAsia"/>
          <w:b/>
          <w:bCs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30</w:t>
      </w:r>
      <w:r w:rsidR="43E9E0A1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43E9E0A1" w:rsidRPr="4E2377AD">
        <w:rPr>
          <w:rFonts w:eastAsiaTheme="minorEastAsia"/>
          <w:i/>
          <w:iCs/>
          <w:sz w:val="18"/>
          <w:szCs w:val="18"/>
        </w:rPr>
        <w:t xml:space="preserve">    Josephine Butler, Social Reformer, 1906</w:t>
      </w:r>
    </w:p>
    <w:p w14:paraId="31E01D66" w14:textId="3232795D" w:rsidR="43E9E0A1" w:rsidRDefault="43E9E0A1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Joan of Arc, Visionary, 1431</w:t>
      </w:r>
    </w:p>
    <w:p w14:paraId="359146CF" w14:textId="62B5A412" w:rsidR="43E9E0A1" w:rsidRDefault="43E9E0A1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Apolo Kivebulaya, Priest, Evangelist in Central Africa, 1933</w:t>
      </w:r>
    </w:p>
    <w:p w14:paraId="64C240CB" w14:textId="285F47F2" w:rsidR="77099EEC" w:rsidRDefault="77099EE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A3B4296" w:rsidRPr="2BC29B96">
        <w:rPr>
          <w:rFonts w:eastAsiaTheme="minorEastAsia"/>
          <w:sz w:val="18"/>
          <w:szCs w:val="18"/>
        </w:rPr>
        <w:t xml:space="preserve"> </w:t>
      </w:r>
      <w:r w:rsidR="443A017D" w:rsidRPr="2BC29B96">
        <w:rPr>
          <w:rFonts w:eastAsiaTheme="minorEastAsia"/>
          <w:sz w:val="18"/>
          <w:szCs w:val="18"/>
        </w:rPr>
        <w:t>The Diocese of Zululand – The Anglican Church of Southern Africa</w:t>
      </w:r>
    </w:p>
    <w:p w14:paraId="5CF1EE2C" w14:textId="5F87228A" w:rsidR="66093545" w:rsidRDefault="1B9557F1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WORTH, POUND HILL and MAIDENBOWER:  Michael Boag, I; </w:t>
      </w:r>
    </w:p>
    <w:p w14:paraId="4DA778CA" w14:textId="1EEBBF7E" w:rsidR="66093545" w:rsidRDefault="1B9557F1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Sarah Upchurch, </w:t>
      </w:r>
      <w:proofErr w:type="spellStart"/>
      <w:r w:rsidRPr="2BC29B96">
        <w:rPr>
          <w:rFonts w:eastAsiaTheme="minorEastAsia"/>
          <w:sz w:val="18"/>
          <w:szCs w:val="18"/>
        </w:rPr>
        <w:t>Ass.V</w:t>
      </w:r>
      <w:proofErr w:type="spellEnd"/>
      <w:r w:rsidR="66093545">
        <w:rPr>
          <w:noProof/>
        </w:rPr>
        <w:drawing>
          <wp:inline distT="0" distB="0" distL="0" distR="0" wp14:anchorId="79B872CB" wp14:editId="63EA23B2">
            <wp:extent cx="2889885" cy="18415"/>
            <wp:effectExtent l="0" t="0" r="5715" b="635"/>
            <wp:docPr id="211245201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20DDA" w14:textId="2E2DD040" w:rsidR="63A7BA52" w:rsidRDefault="63A7BA52" w:rsidP="2BC29B96">
      <w:pPr>
        <w:spacing w:line="259" w:lineRule="auto"/>
        <w:rPr>
          <w:rFonts w:eastAsiaTheme="minorEastAsia"/>
          <w:sz w:val="18"/>
          <w:szCs w:val="18"/>
        </w:rPr>
      </w:pPr>
    </w:p>
    <w:p w14:paraId="35DF76D5" w14:textId="31198FB3" w:rsidR="66093545" w:rsidRDefault="66093545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31</w:t>
      </w:r>
      <w:r w:rsidR="1B661AA1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1B661AA1" w:rsidRPr="4E2377AD">
        <w:rPr>
          <w:rFonts w:eastAsiaTheme="minorEastAsia"/>
          <w:sz w:val="18"/>
          <w:szCs w:val="18"/>
        </w:rPr>
        <w:t xml:space="preserve">         </w:t>
      </w:r>
      <w:r w:rsidR="1B661AA1" w:rsidRPr="4E2377AD">
        <w:rPr>
          <w:rFonts w:eastAsiaTheme="minorEastAsia"/>
          <w:i/>
          <w:iCs/>
          <w:sz w:val="18"/>
          <w:szCs w:val="18"/>
        </w:rPr>
        <w:t>Trinity Sunday</w:t>
      </w:r>
    </w:p>
    <w:p w14:paraId="1BDFE099" w14:textId="24A686B1" w:rsidR="0BD3919F" w:rsidRDefault="0BD3919F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The visit of the Blessed Virgin Mary to Elizabeth</w:t>
      </w:r>
    </w:p>
    <w:p w14:paraId="7D1DD490" w14:textId="6D72A71D" w:rsidR="3A80D206" w:rsidRDefault="3A80D206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4817AA31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4817AA31" w:rsidRPr="2BC29B96">
        <w:rPr>
          <w:rFonts w:eastAsiaTheme="minorEastAsia"/>
          <w:noProof/>
          <w:sz w:val="18"/>
          <w:szCs w:val="18"/>
        </w:rPr>
        <w:t>Eglise Anglicane du Rwanda</w:t>
      </w:r>
    </w:p>
    <w:p w14:paraId="562A5526" w14:textId="0AFECD82" w:rsidR="63A7BA52" w:rsidRDefault="3A80D206" w:rsidP="4E2377AD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4E2377AD">
        <w:rPr>
          <w:rFonts w:eastAsiaTheme="minorEastAsia"/>
          <w:b/>
          <w:bCs/>
          <w:noProof/>
          <w:sz w:val="18"/>
          <w:szCs w:val="18"/>
        </w:rPr>
        <w:t>Pray for</w:t>
      </w:r>
      <w:r w:rsidR="0C16C63B" w:rsidRPr="4E2377AD">
        <w:rPr>
          <w:rFonts w:ascii="Calibri" w:eastAsia="Calibri" w:hAnsi="Calibri"/>
          <w:noProof/>
          <w:sz w:val="18"/>
          <w:szCs w:val="18"/>
        </w:rPr>
        <w:t xml:space="preserve"> The Diocese of Chichester Academies Trust: Mark Talbot; and the team</w:t>
      </w:r>
    </w:p>
    <w:p w14:paraId="78E3EA08" w14:textId="5FCB1A5B" w:rsidR="4E2377AD" w:rsidRPr="00926FC6" w:rsidRDefault="4E2377AD" w:rsidP="4E2377AD">
      <w:pPr>
        <w:spacing w:line="259" w:lineRule="auto"/>
        <w:rPr>
          <w:rFonts w:ascii="Calibri" w:eastAsia="Calibri" w:hAnsi="Calibri"/>
          <w:noProof/>
          <w:sz w:val="16"/>
          <w:szCs w:val="16"/>
        </w:rPr>
      </w:pPr>
    </w:p>
    <w:p w14:paraId="1A78FAE7" w14:textId="346DD2C1" w:rsidR="005F40F7" w:rsidRDefault="005F40F7" w:rsidP="4E2377AD">
      <w:pPr>
        <w:tabs>
          <w:tab w:val="left" w:pos="709"/>
        </w:tabs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E5395A9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JUNE</w:t>
      </w:r>
    </w:p>
    <w:p w14:paraId="766EDAB9" w14:textId="2944B88E" w:rsidR="00C96336" w:rsidRPr="00922DBA" w:rsidRDefault="4C1F13ED" w:rsidP="2BC29B96">
      <w:pPr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 xml:space="preserve">1 </w:t>
      </w:r>
      <w:r w:rsidR="00565487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0B4306AF" w:rsidRPr="4E2377AD">
        <w:rPr>
          <w:rFonts w:eastAsiaTheme="minorEastAsia"/>
          <w:b/>
          <w:bCs/>
          <w:sz w:val="18"/>
          <w:szCs w:val="18"/>
        </w:rPr>
        <w:t xml:space="preserve">    </w:t>
      </w:r>
      <w:r w:rsidR="0B4306AF" w:rsidRPr="4E2377AD">
        <w:rPr>
          <w:rFonts w:eastAsiaTheme="minorEastAsia"/>
          <w:i/>
          <w:iCs/>
          <w:sz w:val="18"/>
          <w:szCs w:val="18"/>
        </w:rPr>
        <w:t>Justin, Martyr at Rome, c.165</w:t>
      </w:r>
    </w:p>
    <w:p w14:paraId="39CA2900" w14:textId="6D68D693" w:rsidR="00E74FA4" w:rsidRDefault="14564FB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4A46E4C8" w:rsidRPr="2BC29B96">
        <w:rPr>
          <w:rFonts w:eastAsiaTheme="minorEastAsia"/>
          <w:sz w:val="18"/>
          <w:szCs w:val="18"/>
        </w:rPr>
        <w:t xml:space="preserve"> The Diocese of Aba – The Church of Nigeria (Anglican Communion)</w:t>
      </w:r>
    </w:p>
    <w:p w14:paraId="63DCE5FF" w14:textId="6868DBD6" w:rsidR="63A7BA52" w:rsidRDefault="6FFD191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RURAL DEANERY OF HORSHAM:  Martin King, RD;   </w:t>
      </w:r>
    </w:p>
    <w:p w14:paraId="492A898F" w14:textId="619D2B9E" w:rsidR="6FFD191A" w:rsidRDefault="6FFD191A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>Martin Hennock, DLC</w:t>
      </w:r>
    </w:p>
    <w:p w14:paraId="22111295" w14:textId="40A09F3B" w:rsidR="00B83902" w:rsidRDefault="15FD2998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</w:t>
      </w:r>
      <w:r w:rsidR="71C93E7F">
        <w:tab/>
      </w:r>
    </w:p>
    <w:p w14:paraId="24DF6E5F" w14:textId="2595D025" w:rsidR="271B0106" w:rsidRDefault="271B010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A63C4BB" w:rsidRPr="2BC29B96">
        <w:rPr>
          <w:rFonts w:eastAsiaTheme="minorEastAsia"/>
          <w:sz w:val="18"/>
          <w:szCs w:val="18"/>
        </w:rPr>
        <w:t xml:space="preserve"> The Diocese of Aba Ngwa North – The Church of Nigeria (Anglican Communion)</w:t>
      </w:r>
    </w:p>
    <w:p w14:paraId="0CA5BFF2" w14:textId="1E282674" w:rsidR="00E74FA4" w:rsidRDefault="5B53FF6B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BILLINGSHURST, St Mary:  David Beal, I; Tony Warren, </w:t>
      </w:r>
      <w:proofErr w:type="spellStart"/>
      <w:r w:rsidRPr="4E2377AD">
        <w:rPr>
          <w:rFonts w:eastAsiaTheme="minorEastAsia"/>
          <w:sz w:val="18"/>
          <w:szCs w:val="18"/>
        </w:rPr>
        <w:t>Rdr</w:t>
      </w:r>
      <w:proofErr w:type="spellEnd"/>
      <w:r w:rsidRPr="4E2377AD">
        <w:rPr>
          <w:rFonts w:eastAsiaTheme="minorEastAsia"/>
          <w:sz w:val="18"/>
          <w:szCs w:val="18"/>
        </w:rPr>
        <w:t xml:space="preserve">  </w:t>
      </w:r>
    </w:p>
    <w:p w14:paraId="625F88ED" w14:textId="6627BBF6" w:rsidR="00EF7CCB" w:rsidRPr="007222EB" w:rsidRDefault="5318D105" w:rsidP="4E2377AD">
      <w:pPr>
        <w:spacing w:line="259" w:lineRule="auto"/>
        <w:rPr>
          <w:rFonts w:eastAsiaTheme="minorEastAsia"/>
          <w:b/>
          <w:bCs/>
          <w:sz w:val="18"/>
          <w:szCs w:val="18"/>
        </w:rPr>
      </w:pPr>
      <w:r w:rsidRPr="6E5395A9">
        <w:rPr>
          <w:rFonts w:eastAsiaTheme="minorEastAsia"/>
          <w:b/>
          <w:bCs/>
          <w:sz w:val="18"/>
          <w:szCs w:val="18"/>
        </w:rPr>
        <w:t>3</w:t>
      </w:r>
      <w:r w:rsidR="088EBC18" w:rsidRPr="6E5395A9">
        <w:rPr>
          <w:rFonts w:eastAsiaTheme="minorEastAsia"/>
          <w:b/>
          <w:bCs/>
          <w:sz w:val="18"/>
          <w:szCs w:val="18"/>
        </w:rPr>
        <w:t xml:space="preserve">      </w:t>
      </w:r>
      <w:r w:rsidR="088EBC18" w:rsidRPr="6E5395A9">
        <w:rPr>
          <w:rFonts w:eastAsiaTheme="minorEastAsia"/>
          <w:i/>
          <w:iCs/>
          <w:sz w:val="18"/>
          <w:szCs w:val="18"/>
        </w:rPr>
        <w:t xml:space="preserve">The </w:t>
      </w:r>
      <w:proofErr w:type="spellStart"/>
      <w:r w:rsidR="088EBC18" w:rsidRPr="6E5395A9">
        <w:rPr>
          <w:rFonts w:eastAsiaTheme="minorEastAsia"/>
          <w:i/>
          <w:iCs/>
          <w:sz w:val="18"/>
          <w:szCs w:val="18"/>
        </w:rPr>
        <w:t>Martys</w:t>
      </w:r>
      <w:proofErr w:type="spellEnd"/>
      <w:r w:rsidR="088EBC18" w:rsidRPr="6E5395A9">
        <w:rPr>
          <w:rFonts w:eastAsiaTheme="minorEastAsia"/>
          <w:i/>
          <w:iCs/>
          <w:sz w:val="18"/>
          <w:szCs w:val="18"/>
        </w:rPr>
        <w:t xml:space="preserve"> of Uganda, 1885-7 and 1977</w:t>
      </w:r>
    </w:p>
    <w:p w14:paraId="06CDB8CC" w14:textId="665400AF" w:rsidR="39794DB8" w:rsidRDefault="39794DB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040C416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6040C416" w:rsidRPr="2BC29B96">
        <w:rPr>
          <w:rFonts w:eastAsiaTheme="minorEastAsia"/>
          <w:sz w:val="18"/>
          <w:szCs w:val="18"/>
        </w:rPr>
        <w:t>Abakaliki</w:t>
      </w:r>
      <w:proofErr w:type="spellEnd"/>
      <w:r w:rsidR="6040C416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06A9A5C7" w14:textId="5CF8A914" w:rsidR="00E74FA4" w:rsidRDefault="62D355B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HOLBROOK, St Mark: </w:t>
      </w:r>
      <w:r w:rsidR="74C3BD08" w:rsidRPr="2BC29B96">
        <w:rPr>
          <w:rFonts w:eastAsiaTheme="minorEastAsia"/>
          <w:sz w:val="18"/>
          <w:szCs w:val="18"/>
        </w:rPr>
        <w:t>Tim Stillwell</w:t>
      </w:r>
      <w:r w:rsidRPr="2BC29B96">
        <w:rPr>
          <w:rFonts w:eastAsiaTheme="minorEastAsia"/>
          <w:sz w:val="18"/>
          <w:szCs w:val="18"/>
        </w:rPr>
        <w:t xml:space="preserve">, I; Simon Shorey, </w:t>
      </w:r>
      <w:proofErr w:type="spellStart"/>
      <w:r w:rsidRPr="2BC29B96">
        <w:rPr>
          <w:rFonts w:eastAsiaTheme="minorEastAsia"/>
          <w:sz w:val="18"/>
          <w:szCs w:val="18"/>
        </w:rPr>
        <w:t>Assoc.V</w:t>
      </w:r>
      <w:proofErr w:type="spellEnd"/>
      <w:r w:rsidRPr="2BC29B96">
        <w:rPr>
          <w:rFonts w:eastAsiaTheme="minorEastAsia"/>
          <w:sz w:val="18"/>
          <w:szCs w:val="18"/>
        </w:rPr>
        <w:t xml:space="preserve">;  </w:t>
      </w:r>
    </w:p>
    <w:p w14:paraId="0109C9E4" w14:textId="2B7472CD" w:rsidR="6E5395A9" w:rsidRDefault="62D355BE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>Caroline Gould, Mike Attfield and Martin Hennock,</w:t>
      </w:r>
      <w:r w:rsidR="2096E078" w:rsidRPr="6E5395A9">
        <w:rPr>
          <w:rFonts w:eastAsiaTheme="minorEastAsia"/>
          <w:sz w:val="18"/>
          <w:szCs w:val="18"/>
        </w:rPr>
        <w:t xml:space="preserve"> Graham Rumney</w:t>
      </w:r>
      <w:r w:rsidRPr="6E5395A9">
        <w:rPr>
          <w:rFonts w:eastAsiaTheme="minorEastAsia"/>
          <w:sz w:val="18"/>
          <w:szCs w:val="18"/>
        </w:rPr>
        <w:t xml:space="preserve"> </w:t>
      </w:r>
      <w:proofErr w:type="spellStart"/>
      <w:r w:rsidRPr="6E5395A9">
        <w:rPr>
          <w:rFonts w:eastAsiaTheme="minorEastAsia"/>
          <w:sz w:val="18"/>
          <w:szCs w:val="18"/>
        </w:rPr>
        <w:t>Rdrs</w:t>
      </w:r>
      <w:proofErr w:type="spellEnd"/>
      <w:r w:rsidRPr="6E5395A9">
        <w:rPr>
          <w:rFonts w:eastAsiaTheme="minorEastAsia"/>
          <w:sz w:val="18"/>
          <w:szCs w:val="18"/>
        </w:rPr>
        <w:t xml:space="preserve">  </w:t>
      </w:r>
    </w:p>
    <w:p w14:paraId="52789D9C" w14:textId="701B6F4A" w:rsidR="62C9CEE6" w:rsidRDefault="71C93E7F" w:rsidP="4E2377AD">
      <w:pPr>
        <w:tabs>
          <w:tab w:val="left" w:pos="709"/>
        </w:tabs>
        <w:spacing w:line="259" w:lineRule="auto"/>
      </w:pPr>
      <w:r w:rsidRPr="4E2377AD">
        <w:rPr>
          <w:rFonts w:eastAsiaTheme="minorEastAsia"/>
          <w:b/>
          <w:bCs/>
          <w:sz w:val="18"/>
          <w:szCs w:val="18"/>
        </w:rPr>
        <w:t>4</w:t>
      </w:r>
      <w:r w:rsidR="66E503D8" w:rsidRPr="4E2377AD">
        <w:rPr>
          <w:rFonts w:eastAsiaTheme="minorEastAsia"/>
          <w:b/>
          <w:bCs/>
          <w:sz w:val="18"/>
          <w:szCs w:val="18"/>
        </w:rPr>
        <w:t xml:space="preserve">     </w:t>
      </w:r>
      <w:r w:rsidR="66E503D8" w:rsidRPr="4E2377AD">
        <w:rPr>
          <w:rFonts w:eastAsiaTheme="minorEastAsia"/>
          <w:i/>
          <w:iCs/>
          <w:sz w:val="18"/>
          <w:szCs w:val="18"/>
        </w:rPr>
        <w:t xml:space="preserve"> Petroc, Abbot of Padstow, 6</w:t>
      </w:r>
      <w:r w:rsidR="66E503D8" w:rsidRPr="4E2377AD">
        <w:rPr>
          <w:rFonts w:eastAsiaTheme="minorEastAsia"/>
          <w:i/>
          <w:iCs/>
          <w:sz w:val="18"/>
          <w:szCs w:val="18"/>
          <w:vertAlign w:val="superscript"/>
        </w:rPr>
        <w:t>th</w:t>
      </w:r>
      <w:r w:rsidR="66E503D8" w:rsidRPr="4E2377AD">
        <w:rPr>
          <w:rFonts w:eastAsiaTheme="minorEastAsia"/>
          <w:i/>
          <w:iCs/>
          <w:sz w:val="18"/>
          <w:szCs w:val="18"/>
        </w:rPr>
        <w:t xml:space="preserve"> Century</w:t>
      </w:r>
    </w:p>
    <w:p w14:paraId="795E5314" w14:textId="2682E03A" w:rsidR="3F9F32DC" w:rsidRDefault="3F9F32D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7BC51EA" w:rsidRPr="2BC29B96">
        <w:rPr>
          <w:rFonts w:eastAsiaTheme="minorEastAsia"/>
          <w:sz w:val="18"/>
          <w:szCs w:val="18"/>
        </w:rPr>
        <w:t xml:space="preserve"> The Diocese of Aberdeen and Orkney – The Scottish Episcopal Church</w:t>
      </w:r>
    </w:p>
    <w:p w14:paraId="2DDA8097" w14:textId="1A03DE03" w:rsidR="54A9F180" w:rsidRDefault="54A9F180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HORSHAM:   Lisa Barnett, TR; Sam Maginnis, TV; Peter Scofield, Margaret Symonds, </w:t>
      </w:r>
      <w:proofErr w:type="spellStart"/>
      <w:r w:rsidRPr="2BC29B96">
        <w:rPr>
          <w:rFonts w:eastAsiaTheme="minorEastAsia"/>
          <w:sz w:val="18"/>
          <w:szCs w:val="18"/>
        </w:rPr>
        <w:t>Rdrs</w:t>
      </w:r>
      <w:proofErr w:type="spellEnd"/>
      <w:r w:rsidRPr="2BC29B96">
        <w:rPr>
          <w:rFonts w:eastAsiaTheme="minorEastAsia"/>
          <w:sz w:val="18"/>
          <w:szCs w:val="18"/>
        </w:rPr>
        <w:t xml:space="preserve">. </w:t>
      </w:r>
    </w:p>
    <w:p w14:paraId="0FBC543C" w14:textId="61E69F19" w:rsidR="00E74FA4" w:rsidRDefault="54A9F180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 MARY’S CEP SCHOOL:  Emma McLaughlin, HT; </w:t>
      </w:r>
      <w:r w:rsidR="20CE9C89" w:rsidRPr="2BC29B96">
        <w:rPr>
          <w:rFonts w:eastAsiaTheme="minorEastAsia"/>
          <w:sz w:val="18"/>
          <w:szCs w:val="18"/>
        </w:rPr>
        <w:t>Steve Allen</w:t>
      </w:r>
      <w:r w:rsidRPr="2BC29B96">
        <w:rPr>
          <w:rFonts w:eastAsiaTheme="minorEastAsia"/>
          <w:sz w:val="18"/>
          <w:szCs w:val="18"/>
        </w:rPr>
        <w:t>, Chr</w:t>
      </w:r>
    </w:p>
    <w:p w14:paraId="21AB6C8E" w14:textId="1453C487" w:rsidR="00E81674" w:rsidRDefault="71C93E7F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5</w:t>
      </w:r>
      <w:r w:rsidR="12FE312C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467F3D67" w:rsidRPr="4E2377AD">
        <w:rPr>
          <w:rFonts w:eastAsiaTheme="minorEastAsia"/>
          <w:b/>
          <w:bCs/>
          <w:sz w:val="18"/>
          <w:szCs w:val="18"/>
        </w:rPr>
        <w:t xml:space="preserve">   </w:t>
      </w:r>
      <w:r w:rsidR="467F3D67" w:rsidRPr="4E2377AD">
        <w:rPr>
          <w:rFonts w:eastAsiaTheme="minorEastAsia"/>
          <w:i/>
          <w:iCs/>
          <w:sz w:val="18"/>
          <w:szCs w:val="18"/>
        </w:rPr>
        <w:t xml:space="preserve">  Boniface (</w:t>
      </w:r>
      <w:proofErr w:type="spellStart"/>
      <w:r w:rsidR="467F3D67" w:rsidRPr="4E2377AD">
        <w:rPr>
          <w:rFonts w:eastAsiaTheme="minorEastAsia"/>
          <w:i/>
          <w:iCs/>
          <w:sz w:val="18"/>
          <w:szCs w:val="18"/>
        </w:rPr>
        <w:t>Wynfrith</w:t>
      </w:r>
      <w:proofErr w:type="spellEnd"/>
      <w:r w:rsidR="467F3D67" w:rsidRPr="4E2377AD">
        <w:rPr>
          <w:rFonts w:eastAsiaTheme="minorEastAsia"/>
          <w:i/>
          <w:iCs/>
          <w:sz w:val="18"/>
          <w:szCs w:val="18"/>
        </w:rPr>
        <w:t>) of Crediton, Bishop, Apostle of Germany, Martyr, 754</w:t>
      </w:r>
    </w:p>
    <w:p w14:paraId="4EA57ED1" w14:textId="31DD9197" w:rsidR="48DC7156" w:rsidRDefault="48DC715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200B567" w:rsidRPr="2BC29B96">
        <w:rPr>
          <w:rFonts w:eastAsiaTheme="minorEastAsia"/>
          <w:sz w:val="18"/>
          <w:szCs w:val="18"/>
        </w:rPr>
        <w:t xml:space="preserve"> The Diocese of Abuja – The Church of Nigeria (Anglican Communion)</w:t>
      </w:r>
    </w:p>
    <w:p w14:paraId="01F301AE" w14:textId="04F92CD4" w:rsidR="00A752A6" w:rsidRDefault="7E00DAA3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 xml:space="preserve">BROADBRIDGE HEATH:  Mark Lavender V; Brian New, </w:t>
      </w:r>
      <w:proofErr w:type="spellStart"/>
      <w:r w:rsidRPr="33482E8E">
        <w:rPr>
          <w:rFonts w:eastAsiaTheme="minorEastAsia"/>
          <w:sz w:val="18"/>
          <w:szCs w:val="18"/>
        </w:rPr>
        <w:t>Asst.C</w:t>
      </w:r>
      <w:proofErr w:type="spellEnd"/>
    </w:p>
    <w:p w14:paraId="5C5635EB" w14:textId="77777777" w:rsidR="00CA38F3" w:rsidRDefault="00CA38F3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5214C2EC" w14:textId="77777777" w:rsidR="00CA38F3" w:rsidRDefault="00CA38F3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2643327E" w14:textId="77777777" w:rsidR="00CA38F3" w:rsidRDefault="00CA38F3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1C148382" w14:textId="77777777" w:rsidR="00CA38F3" w:rsidRDefault="00CA38F3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1F740813" w14:textId="7A0A3065" w:rsidR="00A752A6" w:rsidRDefault="7A43D704" w:rsidP="4E2377AD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6</w:t>
      </w:r>
      <w:r w:rsidR="05CDF651" w:rsidRPr="4E2377AD">
        <w:rPr>
          <w:rFonts w:eastAsiaTheme="minorEastAsia"/>
          <w:b/>
          <w:bCs/>
          <w:sz w:val="18"/>
          <w:szCs w:val="18"/>
        </w:rPr>
        <w:t xml:space="preserve">   </w:t>
      </w:r>
      <w:r w:rsidR="05CDF651" w:rsidRPr="4E2377AD">
        <w:rPr>
          <w:rFonts w:eastAsiaTheme="minorEastAsia"/>
          <w:i/>
          <w:iCs/>
          <w:sz w:val="18"/>
          <w:szCs w:val="18"/>
        </w:rPr>
        <w:t xml:space="preserve">Ini </w:t>
      </w:r>
      <w:proofErr w:type="spellStart"/>
      <w:r w:rsidR="05CDF651" w:rsidRPr="4E2377AD">
        <w:rPr>
          <w:rFonts w:eastAsiaTheme="minorEastAsia"/>
          <w:i/>
          <w:iCs/>
          <w:sz w:val="18"/>
          <w:szCs w:val="18"/>
        </w:rPr>
        <w:t>Kopuria</w:t>
      </w:r>
      <w:proofErr w:type="spellEnd"/>
      <w:r w:rsidR="05CDF651" w:rsidRPr="4E2377AD">
        <w:rPr>
          <w:rFonts w:eastAsiaTheme="minorEastAsia"/>
          <w:i/>
          <w:iCs/>
          <w:sz w:val="18"/>
          <w:szCs w:val="18"/>
        </w:rPr>
        <w:t>, Founder of the Melanesian Brotherhood, 194</w:t>
      </w:r>
      <w:r w:rsidR="4A4184E0" w:rsidRPr="4E2377AD">
        <w:rPr>
          <w:rFonts w:eastAsiaTheme="minorEastAsia"/>
          <w:i/>
          <w:iCs/>
          <w:sz w:val="18"/>
          <w:szCs w:val="18"/>
        </w:rPr>
        <w:t>5</w:t>
      </w:r>
    </w:p>
    <w:p w14:paraId="2845F49F" w14:textId="7419DE5A" w:rsidR="51E48CE4" w:rsidRDefault="51E48CE4" w:rsidP="4E2377AD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>We pray for the bishop, clergy and laity of</w:t>
      </w:r>
      <w:r w:rsidR="5BE316ED" w:rsidRPr="4E2377AD">
        <w:rPr>
          <w:rFonts w:eastAsiaTheme="minorEastAsia"/>
          <w:sz w:val="18"/>
          <w:szCs w:val="18"/>
        </w:rPr>
        <w:t xml:space="preserve"> The Diocese of Abyei – Province of the Episcopal Church of South Sudan</w:t>
      </w:r>
    </w:p>
    <w:p w14:paraId="4EF44CAF" w14:textId="713E0CD7" w:rsidR="009551C6" w:rsidRDefault="025F65BB" w:rsidP="2BC29B96">
      <w:pPr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noProof/>
          <w:sz w:val="18"/>
          <w:szCs w:val="18"/>
        </w:rPr>
        <w:t xml:space="preserve">ITCHINGFIELD with SLINFOLD: Vacant, I;  </w:t>
      </w:r>
    </w:p>
    <w:p w14:paraId="4D77D38A" w14:textId="67D21F55" w:rsidR="00E74FA4" w:rsidRDefault="025F65BB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noProof/>
          <w:sz w:val="18"/>
          <w:szCs w:val="18"/>
        </w:rPr>
        <w:t xml:space="preserve">SLINFOLD CEP SCHOOL:  Iain Campbell, HT;  </w:t>
      </w:r>
      <w:r w:rsidR="425EC40A" w:rsidRPr="2BC29B96">
        <w:rPr>
          <w:rFonts w:eastAsiaTheme="minorEastAsia"/>
          <w:noProof/>
          <w:sz w:val="18"/>
          <w:szCs w:val="18"/>
        </w:rPr>
        <w:t>Sally Westwood, Davie Robertson, Chrs</w:t>
      </w:r>
    </w:p>
    <w:p w14:paraId="39985672" w14:textId="4991D601" w:rsidR="00E74FA4" w:rsidRDefault="02F243A9" w:rsidP="2BC29B96">
      <w:pPr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135F73C0" wp14:editId="5B491CC6">
            <wp:extent cx="2889885" cy="18415"/>
            <wp:effectExtent l="0" t="0" r="5715" b="635"/>
            <wp:docPr id="16822176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A4895" w14:textId="78C255D8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551F3378" w14:textId="6177F458" w:rsidR="0068030A" w:rsidRPr="007222EB" w:rsidRDefault="03D7BB01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7</w:t>
      </w:r>
      <w:r w:rsidRPr="2BC29B96">
        <w:rPr>
          <w:rFonts w:eastAsiaTheme="minorEastAsia"/>
          <w:sz w:val="18"/>
          <w:szCs w:val="18"/>
        </w:rPr>
        <w:t xml:space="preserve"> </w:t>
      </w:r>
      <w:r>
        <w:tab/>
      </w:r>
      <w:r w:rsidR="1266D01A" w:rsidRPr="2BC29B96">
        <w:rPr>
          <w:rFonts w:eastAsiaTheme="minorEastAsia"/>
          <w:i/>
          <w:iCs/>
          <w:sz w:val="18"/>
          <w:szCs w:val="18"/>
        </w:rPr>
        <w:t>1st Sunday after Trinity</w:t>
      </w:r>
    </w:p>
    <w:p w14:paraId="2D77F950" w14:textId="0F272A94" w:rsidR="3037E2BD" w:rsidRDefault="3037E2BD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5F2E5DEE" w:rsidRPr="2BC29B96">
        <w:rPr>
          <w:rFonts w:eastAsiaTheme="minorEastAsia"/>
          <w:noProof/>
          <w:sz w:val="18"/>
          <w:szCs w:val="18"/>
        </w:rPr>
        <w:t xml:space="preserve"> The Scottish Episcopal Church</w:t>
      </w:r>
    </w:p>
    <w:p w14:paraId="43AD959E" w14:textId="0D3A96C7" w:rsidR="3037E2BD" w:rsidRDefault="3037E2BD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480E0615" w:rsidRPr="2BC29B96">
        <w:rPr>
          <w:rFonts w:ascii="Calibri" w:eastAsia="Calibri" w:hAnsi="Calibri"/>
          <w:noProof/>
          <w:sz w:val="18"/>
          <w:szCs w:val="18"/>
        </w:rPr>
        <w:t xml:space="preserve"> The Diocesan Board of Education: </w:t>
      </w:r>
      <w:r w:rsidR="7D5CBC11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>Lesley Hurst</w:t>
      </w:r>
      <w:r w:rsidR="480E0615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 xml:space="preserve">, Director; Ruth Cumming; Michelle Perry; </w:t>
      </w:r>
      <w:r w:rsidR="22B40A55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 xml:space="preserve">Luci Fievet; Brian Killkelly; </w:t>
      </w:r>
      <w:r w:rsidR="480E0615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>Heather Broadbent; Suzanne Dillingham; Rachel Bell; Alex Wingham</w:t>
      </w:r>
      <w:r w:rsidR="1252166A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>; Stephen Dennis; Lynn Goreham; Nick Sharp Andrew Jervis</w:t>
      </w:r>
    </w:p>
    <w:p w14:paraId="4FFF1870" w14:textId="07CFBB43" w:rsidR="00A4473E" w:rsidRPr="00151E28" w:rsidRDefault="71C93E7F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8</w:t>
      </w:r>
      <w:r w:rsidR="48FA05AC" w:rsidRPr="4E2377AD">
        <w:rPr>
          <w:rFonts w:eastAsiaTheme="minorEastAsia"/>
          <w:b/>
          <w:bCs/>
          <w:sz w:val="18"/>
          <w:szCs w:val="18"/>
        </w:rPr>
        <w:t xml:space="preserve">    </w:t>
      </w:r>
      <w:r w:rsidR="48FA05AC" w:rsidRPr="4E2377AD">
        <w:rPr>
          <w:rFonts w:eastAsiaTheme="minorEastAsia"/>
          <w:i/>
          <w:iCs/>
          <w:sz w:val="18"/>
          <w:szCs w:val="18"/>
        </w:rPr>
        <w:t xml:space="preserve">Thomas Ken, Bishop of Bath and Wells, </w:t>
      </w:r>
      <w:proofErr w:type="spellStart"/>
      <w:r w:rsidR="48FA05AC" w:rsidRPr="4E2377AD">
        <w:rPr>
          <w:rFonts w:eastAsiaTheme="minorEastAsia"/>
          <w:i/>
          <w:iCs/>
          <w:sz w:val="18"/>
          <w:szCs w:val="18"/>
        </w:rPr>
        <w:t>Nonjuror</w:t>
      </w:r>
      <w:proofErr w:type="spellEnd"/>
      <w:r w:rsidR="48FA05AC" w:rsidRPr="4E2377AD">
        <w:rPr>
          <w:rFonts w:eastAsiaTheme="minorEastAsia"/>
          <w:i/>
          <w:iCs/>
          <w:sz w:val="18"/>
          <w:szCs w:val="18"/>
        </w:rPr>
        <w:t>, Hymn Writer, 1711</w:t>
      </w:r>
    </w:p>
    <w:p w14:paraId="29812ECD" w14:textId="0EEB3D90" w:rsidR="00E74FA4" w:rsidRDefault="6D8BD503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2C2A9A0A" w:rsidRPr="2BC29B96">
        <w:rPr>
          <w:rFonts w:eastAsiaTheme="minorEastAsia"/>
          <w:sz w:val="18"/>
          <w:szCs w:val="18"/>
        </w:rPr>
        <w:t xml:space="preserve"> The Diocese of Accra – The Church of the Province of West Africa</w:t>
      </w:r>
    </w:p>
    <w:p w14:paraId="56DA18C3" w14:textId="20700EA0" w:rsidR="63A7BA52" w:rsidRDefault="2CF235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LOWER BEEDING &amp; COWFOLD:  Sue Wharton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Martin Mills, </w:t>
      </w:r>
      <w:proofErr w:type="spellStart"/>
      <w:r w:rsidRPr="2BC29B96">
        <w:rPr>
          <w:rFonts w:eastAsiaTheme="minorEastAsia"/>
          <w:sz w:val="18"/>
          <w:szCs w:val="18"/>
        </w:rPr>
        <w:t>Ass.C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1B167878" w14:textId="670D2A57" w:rsidR="63A7BA52" w:rsidRDefault="2CF235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HOLY TRINITY CEP SCHOOL: Tracey Bishop, HT; Steffan Battle, Chr </w:t>
      </w:r>
    </w:p>
    <w:p w14:paraId="2200C9CC" w14:textId="2C28AEEC" w:rsidR="63A7BA52" w:rsidRDefault="2CF235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 PETER’S CEP SCOOL:  Giles Kolte, HT;   </w:t>
      </w:r>
    </w:p>
    <w:p w14:paraId="4672BB8F" w14:textId="5110FA87" w:rsidR="00FC7C56" w:rsidRDefault="71C93E7F" w:rsidP="4E2377AD">
      <w:pPr>
        <w:tabs>
          <w:tab w:val="left" w:pos="709"/>
        </w:tabs>
        <w:spacing w:line="259" w:lineRule="auto"/>
        <w:rPr>
          <w:i/>
          <w:iCs/>
        </w:rPr>
      </w:pPr>
      <w:r w:rsidRPr="4E2377AD">
        <w:rPr>
          <w:rFonts w:eastAsiaTheme="minorEastAsia"/>
          <w:b/>
          <w:bCs/>
          <w:sz w:val="18"/>
          <w:szCs w:val="18"/>
        </w:rPr>
        <w:t>9</w:t>
      </w:r>
      <w:r w:rsidR="6BD3AFD6" w:rsidRPr="4E2377AD">
        <w:rPr>
          <w:rFonts w:eastAsiaTheme="minorEastAsia"/>
          <w:sz w:val="18"/>
          <w:szCs w:val="18"/>
        </w:rPr>
        <w:t xml:space="preserve"> </w:t>
      </w:r>
      <w:r w:rsidR="5D083B12" w:rsidRPr="4E2377AD">
        <w:rPr>
          <w:rFonts w:eastAsiaTheme="minorEastAsia"/>
          <w:sz w:val="18"/>
          <w:szCs w:val="18"/>
        </w:rPr>
        <w:t xml:space="preserve">    </w:t>
      </w:r>
      <w:r w:rsidR="5D083B12" w:rsidRPr="4E2377AD">
        <w:rPr>
          <w:rFonts w:eastAsiaTheme="minorEastAsia"/>
          <w:i/>
          <w:iCs/>
          <w:sz w:val="18"/>
          <w:szCs w:val="18"/>
        </w:rPr>
        <w:t>Columba, Abbot of Iona, Missionary, 597</w:t>
      </w:r>
    </w:p>
    <w:p w14:paraId="3C871846" w14:textId="6DE719B8" w:rsidR="5D083B12" w:rsidRDefault="5D083B12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Ephrem of Syria, Deacon, Hymn Writer, Teacher of the Faith, 373</w:t>
      </w:r>
    </w:p>
    <w:p w14:paraId="2AE782B0" w14:textId="472D4E78" w:rsidR="7620B25A" w:rsidRDefault="7620B25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1F4FB66" w:rsidRPr="2BC29B96">
        <w:rPr>
          <w:rFonts w:eastAsiaTheme="minorEastAsia"/>
          <w:sz w:val="18"/>
          <w:szCs w:val="18"/>
        </w:rPr>
        <w:t xml:space="preserve"> The Diocese of Adelaide – The Anglican Church of Australia</w:t>
      </w:r>
    </w:p>
    <w:p w14:paraId="15FD0C95" w14:textId="223DD2FF" w:rsidR="23DF219E" w:rsidRDefault="23DF219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NUTHURST AND MANNINGS HEATH:  Angela Martin,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Geoff Smith,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   </w:t>
      </w:r>
    </w:p>
    <w:p w14:paraId="6B6BF0FF" w14:textId="76239934" w:rsidR="627B98CE" w:rsidRDefault="23DF219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ANDREW’S CEP SCHOOL: Nathan Golbey, HT; David Christian, Chr</w:t>
      </w:r>
    </w:p>
    <w:p w14:paraId="2021D3F7" w14:textId="5BED458A" w:rsidR="00B05F6A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10</w:t>
      </w:r>
      <w:r w:rsidR="225858D2" w:rsidRPr="2BC29B96">
        <w:rPr>
          <w:rFonts w:eastAsiaTheme="minorEastAsia"/>
          <w:sz w:val="18"/>
          <w:szCs w:val="18"/>
        </w:rPr>
        <w:t xml:space="preserve"> </w:t>
      </w:r>
      <w:r>
        <w:tab/>
      </w:r>
    </w:p>
    <w:p w14:paraId="3AE6EA0A" w14:textId="0B74A87B" w:rsidR="617453A0" w:rsidRDefault="617453A0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A6127EF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0A6127EF" w:rsidRPr="2BC29B96">
        <w:rPr>
          <w:rFonts w:eastAsiaTheme="minorEastAsia"/>
          <w:sz w:val="18"/>
          <w:szCs w:val="18"/>
        </w:rPr>
        <w:t>Afikpo</w:t>
      </w:r>
      <w:proofErr w:type="spellEnd"/>
      <w:r w:rsidR="0A6127EF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6F7B35D7" w14:textId="4C0C190C" w:rsidR="00E74FA4" w:rsidRDefault="5438D13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COLGATE and ROFFEY:  </w:t>
      </w:r>
      <w:r w:rsidR="5B2D9EE6" w:rsidRPr="2BC29B96">
        <w:rPr>
          <w:rFonts w:eastAsiaTheme="minorEastAsia"/>
          <w:sz w:val="18"/>
          <w:szCs w:val="18"/>
        </w:rPr>
        <w:t>Nick Flint</w:t>
      </w:r>
      <w:r w:rsidRPr="2BC29B96">
        <w:rPr>
          <w:rFonts w:eastAsiaTheme="minorEastAsia"/>
          <w:sz w:val="18"/>
          <w:szCs w:val="18"/>
        </w:rPr>
        <w:t xml:space="preserve">, </w:t>
      </w:r>
      <w:r w:rsidR="3C43E790" w:rsidRPr="2BC29B96">
        <w:rPr>
          <w:rFonts w:eastAsiaTheme="minorEastAsia"/>
          <w:sz w:val="18"/>
          <w:szCs w:val="18"/>
        </w:rPr>
        <w:t xml:space="preserve">I; </w:t>
      </w:r>
    </w:p>
    <w:p w14:paraId="3454408B" w14:textId="1644E49B" w:rsidR="5438D13C" w:rsidRDefault="5438D13C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 xml:space="preserve">ALL SAINTS CEP SCHOOL:  Alyce Andrews, </w:t>
      </w:r>
      <w:r w:rsidR="3387975B" w:rsidRPr="6E5395A9">
        <w:rPr>
          <w:rFonts w:eastAsiaTheme="minorEastAsia"/>
          <w:sz w:val="18"/>
          <w:szCs w:val="18"/>
        </w:rPr>
        <w:t xml:space="preserve">HT; </w:t>
      </w:r>
    </w:p>
    <w:p w14:paraId="3EBCE2A8" w14:textId="48A8676F" w:rsidR="0005400D" w:rsidRDefault="71C93E7F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11</w:t>
      </w:r>
      <w:r w:rsidR="69276B6B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1EC3B746" w:rsidRPr="4E2377AD">
        <w:rPr>
          <w:rFonts w:eastAsiaTheme="minorEastAsia"/>
          <w:b/>
          <w:bCs/>
          <w:sz w:val="18"/>
          <w:szCs w:val="18"/>
        </w:rPr>
        <w:t xml:space="preserve">     </w:t>
      </w:r>
      <w:r w:rsidR="1EC3B746" w:rsidRPr="4E2377AD">
        <w:rPr>
          <w:rFonts w:eastAsiaTheme="minorEastAsia"/>
          <w:i/>
          <w:iCs/>
          <w:sz w:val="18"/>
          <w:szCs w:val="18"/>
        </w:rPr>
        <w:t>Barnabas the Apostle</w:t>
      </w:r>
    </w:p>
    <w:p w14:paraId="645BA82E" w14:textId="64773030" w:rsidR="2760ADBC" w:rsidRDefault="2760ADB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E546D7B" w:rsidRPr="2BC29B96">
        <w:rPr>
          <w:rFonts w:eastAsiaTheme="minorEastAsia"/>
          <w:sz w:val="18"/>
          <w:szCs w:val="18"/>
        </w:rPr>
        <w:t xml:space="preserve"> The Diocese of North Africa – The Episcopal / Anglican Province of Alexandria</w:t>
      </w:r>
    </w:p>
    <w:p w14:paraId="0575DB93" w14:textId="31471271" w:rsidR="33482E8E" w:rsidRDefault="0A5F1060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 xml:space="preserve">RUDGWICK, Holy Trinity:  Martin King, I; John Sherlock, </w:t>
      </w:r>
      <w:r w:rsidR="7429CC83" w:rsidRPr="33482E8E">
        <w:rPr>
          <w:rFonts w:eastAsiaTheme="minorEastAsia"/>
          <w:sz w:val="18"/>
          <w:szCs w:val="18"/>
        </w:rPr>
        <w:t xml:space="preserve">Liz Eden </w:t>
      </w:r>
      <w:proofErr w:type="spellStart"/>
      <w:r w:rsidRPr="33482E8E">
        <w:rPr>
          <w:rFonts w:eastAsiaTheme="minorEastAsia"/>
          <w:sz w:val="18"/>
          <w:szCs w:val="18"/>
        </w:rPr>
        <w:t>Rdr</w:t>
      </w:r>
      <w:r w:rsidR="6CBFF994" w:rsidRPr="33482E8E">
        <w:rPr>
          <w:rFonts w:eastAsiaTheme="minorEastAsia"/>
          <w:sz w:val="18"/>
          <w:szCs w:val="18"/>
        </w:rPr>
        <w:t>s</w:t>
      </w:r>
      <w:proofErr w:type="spellEnd"/>
    </w:p>
    <w:p w14:paraId="2F6D527C" w14:textId="38BAFB88" w:rsidR="00B05F6A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12</w:t>
      </w:r>
      <w:r w:rsidR="7BD78863" w:rsidRPr="2BC29B96">
        <w:rPr>
          <w:rFonts w:eastAsiaTheme="minorEastAsia"/>
          <w:sz w:val="18"/>
          <w:szCs w:val="18"/>
        </w:rPr>
        <w:t xml:space="preserve"> </w:t>
      </w:r>
      <w:r>
        <w:tab/>
      </w:r>
    </w:p>
    <w:p w14:paraId="5295E234" w14:textId="397E67F5" w:rsidR="67A2F7BD" w:rsidRDefault="67A2F7B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BBE6A1D" w:rsidRPr="2BC29B96">
        <w:rPr>
          <w:rFonts w:eastAsiaTheme="minorEastAsia"/>
          <w:sz w:val="18"/>
          <w:szCs w:val="18"/>
        </w:rPr>
        <w:t xml:space="preserve"> The Diocese of Agra – The Church of North India (United)</w:t>
      </w:r>
    </w:p>
    <w:p w14:paraId="5DAC3513" w14:textId="3A560C95" w:rsidR="00DC1A22" w:rsidRDefault="240519F4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>RUSPER:  Nick Flint, I.</w:t>
      </w:r>
    </w:p>
    <w:p w14:paraId="76A5738F" w14:textId="77777777" w:rsidR="00CA38F3" w:rsidRDefault="00CA38F3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74B20ADB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4F5FAD3E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45E50CF8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5A5A44A5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60C166C5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1F93AB81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1F7B5F7B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46D5B4DF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08104CE4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7EF56B48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304DEA71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6A54765A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3F2A0ED4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2F54B131" w14:textId="77777777" w:rsidR="005C5F87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33E717F5" w14:textId="77777777" w:rsidR="005C5F87" w:rsidRPr="00A752A6" w:rsidRDefault="005C5F87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29293B81" w14:textId="63A25234" w:rsidR="48CA5533" w:rsidRDefault="48CA5533" w:rsidP="33482E8E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  <w:r w:rsidRPr="33482E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We pray for those being Ordained Priest today</w:t>
      </w:r>
      <w:r w:rsidR="2F686581" w:rsidRPr="33482E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 </w:t>
      </w:r>
      <w:r w:rsidR="2F686581" w:rsidRPr="33482E8E">
        <w:rPr>
          <w:rFonts w:ascii="Calibri" w:eastAsia="Calibri" w:hAnsi="Calibri" w:cs="Calibri"/>
          <w:b/>
          <w:bCs/>
          <w:sz w:val="18"/>
          <w:szCs w:val="18"/>
        </w:rPr>
        <w:t>by the Bishop of Horsham at St Mary’s Church, Horsham</w:t>
      </w:r>
      <w:r w:rsidRPr="33482E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: </w:t>
      </w:r>
    </w:p>
    <w:p w14:paraId="1DA5BFBD" w14:textId="43BDB810" w:rsidR="6E5395A9" w:rsidRDefault="6E5395A9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</w:p>
    <w:p w14:paraId="4116008F" w14:textId="29134B38" w:rsidR="48CA5533" w:rsidRPr="00DD0F47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</w:pPr>
      <w:r w:rsidRPr="00DD0F47"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  <w:t>Andrew Dyvik James</w:t>
      </w:r>
    </w:p>
    <w:p w14:paraId="49B9794D" w14:textId="57AF1546" w:rsidR="48CA5533" w:rsidRPr="00DD0F47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</w:pPr>
      <w:r w:rsidRPr="00DD0F47"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  <w:t>Monique Mendes da Costa</w:t>
      </w:r>
    </w:p>
    <w:p w14:paraId="467B9045" w14:textId="7F04BEF7" w:rsidR="48CA5533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E5395A9">
        <w:rPr>
          <w:rFonts w:ascii="Calibri" w:eastAsia="Calibri" w:hAnsi="Calibri" w:cs="Calibri"/>
          <w:color w:val="000000" w:themeColor="text1"/>
          <w:sz w:val="18"/>
          <w:szCs w:val="18"/>
        </w:rPr>
        <w:t>Alexandra Barlow</w:t>
      </w:r>
    </w:p>
    <w:p w14:paraId="5DAC7A78" w14:textId="4AEACBB4" w:rsidR="48CA5533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33482E8E">
        <w:rPr>
          <w:rFonts w:ascii="Calibri" w:eastAsia="Calibri" w:hAnsi="Calibri" w:cs="Calibri"/>
          <w:color w:val="000000" w:themeColor="text1"/>
          <w:sz w:val="18"/>
          <w:szCs w:val="18"/>
        </w:rPr>
        <w:t>Jack McDonald</w:t>
      </w:r>
    </w:p>
    <w:p w14:paraId="149EF077" w14:textId="6AB1D2E5" w:rsidR="6E5395A9" w:rsidRDefault="64BE8BF9" w:rsidP="33482E8E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33482E8E">
        <w:rPr>
          <w:rFonts w:ascii="Calibri" w:eastAsia="Calibri" w:hAnsi="Calibri" w:cs="Calibri"/>
          <w:color w:val="000000" w:themeColor="text1"/>
          <w:sz w:val="18"/>
          <w:szCs w:val="18"/>
        </w:rPr>
        <w:t>Carolyn Scott</w:t>
      </w:r>
    </w:p>
    <w:p w14:paraId="252EC0D8" w14:textId="0818EE8D" w:rsidR="6E5395A9" w:rsidRDefault="6E5395A9" w:rsidP="33482E8E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C3E7906" w14:textId="1E2DD158" w:rsidR="6E5395A9" w:rsidRDefault="6E5395A9" w:rsidP="6E5395A9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</w:p>
    <w:p w14:paraId="2FAE2039" w14:textId="5083DE5D" w:rsidR="25D81679" w:rsidRPr="00E74FA4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13</w:t>
      </w:r>
      <w:r>
        <w:tab/>
      </w:r>
    </w:p>
    <w:p w14:paraId="1B19E031" w14:textId="3083A588" w:rsidR="67A2F7BD" w:rsidRDefault="67A2F7B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2C8FE5A7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2C8FE5A7" w:rsidRPr="2BC29B96">
        <w:rPr>
          <w:rFonts w:eastAsiaTheme="minorEastAsia"/>
          <w:sz w:val="18"/>
          <w:szCs w:val="18"/>
        </w:rPr>
        <w:t>Aguata</w:t>
      </w:r>
      <w:proofErr w:type="spellEnd"/>
      <w:r w:rsidR="2C8FE5A7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7B808318" w14:textId="7741CDC2" w:rsidR="00E74FA4" w:rsidRDefault="7787B95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SHIPLEY, St Mary:  Chris Allen, I. </w:t>
      </w:r>
    </w:p>
    <w:p w14:paraId="34C35284" w14:textId="617F77EF" w:rsidR="00E74FA4" w:rsidRDefault="7787B95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SHIPLEY CEP SCHOOL:  </w:t>
      </w:r>
      <w:r w:rsidR="21D21400" w:rsidRPr="2BC29B96">
        <w:rPr>
          <w:rFonts w:eastAsiaTheme="minorEastAsia"/>
          <w:sz w:val="18"/>
          <w:szCs w:val="18"/>
        </w:rPr>
        <w:t>Catherine Brooks</w:t>
      </w:r>
      <w:r w:rsidRPr="2BC29B96">
        <w:rPr>
          <w:rFonts w:eastAsiaTheme="minorEastAsia"/>
          <w:sz w:val="18"/>
          <w:szCs w:val="18"/>
        </w:rPr>
        <w:t>, HT; Penny Middleton-Burn, Chr</w:t>
      </w:r>
    </w:p>
    <w:p w14:paraId="5442979C" w14:textId="3E347935" w:rsidR="00E74FA4" w:rsidRDefault="49D996E3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00359063" wp14:editId="324342E3">
            <wp:extent cx="2889885" cy="18415"/>
            <wp:effectExtent l="0" t="0" r="5715" b="635"/>
            <wp:docPr id="1344508315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ACFA6" w14:textId="4B1AD06E" w:rsidR="00E74FA4" w:rsidRDefault="00E74FA4" w:rsidP="2BC29B96">
      <w:pPr>
        <w:spacing w:line="259" w:lineRule="auto"/>
        <w:rPr>
          <w:rFonts w:eastAsiaTheme="minorEastAsia"/>
          <w:sz w:val="18"/>
          <w:szCs w:val="18"/>
        </w:rPr>
      </w:pPr>
    </w:p>
    <w:p w14:paraId="494E32FC" w14:textId="78AEFC6B" w:rsidR="6D4E4C1D" w:rsidRPr="00D461A7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14</w:t>
      </w:r>
      <w:r>
        <w:tab/>
      </w:r>
      <w:r w:rsidR="626E7888" w:rsidRPr="4E2377AD">
        <w:rPr>
          <w:rFonts w:eastAsiaTheme="minorEastAsia"/>
          <w:sz w:val="18"/>
          <w:szCs w:val="18"/>
        </w:rPr>
        <w:t xml:space="preserve"> </w:t>
      </w:r>
      <w:r w:rsidR="626E7888" w:rsidRPr="4E2377AD">
        <w:rPr>
          <w:rFonts w:eastAsiaTheme="minorEastAsia"/>
          <w:i/>
          <w:iCs/>
          <w:sz w:val="18"/>
          <w:szCs w:val="18"/>
        </w:rPr>
        <w:t xml:space="preserve">        </w:t>
      </w:r>
      <w:r w:rsidR="3F2C3F02" w:rsidRPr="4E2377AD">
        <w:rPr>
          <w:rFonts w:eastAsiaTheme="minorEastAsia"/>
          <w:i/>
          <w:iCs/>
          <w:sz w:val="18"/>
          <w:szCs w:val="18"/>
        </w:rPr>
        <w:t>2nd Sunday after Trinity</w:t>
      </w:r>
    </w:p>
    <w:p w14:paraId="542A041B" w14:textId="427FE2A2" w:rsidR="0F56B153" w:rsidRDefault="0F56B153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         Richard Baxter, Puritan Divine, 1691</w:t>
      </w:r>
    </w:p>
    <w:p w14:paraId="20A459E7" w14:textId="16796095" w:rsidR="13873A89" w:rsidRDefault="13873A89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794AB82C" w:rsidRPr="2BC29B96">
        <w:rPr>
          <w:rFonts w:eastAsiaTheme="minorEastAsia"/>
          <w:b/>
          <w:bCs/>
          <w:noProof/>
          <w:sz w:val="18"/>
          <w:szCs w:val="18"/>
        </w:rPr>
        <w:t xml:space="preserve">  </w:t>
      </w:r>
      <w:r w:rsidR="794AB82C" w:rsidRPr="2BC29B96">
        <w:rPr>
          <w:rFonts w:eastAsiaTheme="minorEastAsia"/>
          <w:noProof/>
          <w:sz w:val="18"/>
          <w:szCs w:val="18"/>
        </w:rPr>
        <w:t>Church of the Province of South East Asia</w:t>
      </w:r>
    </w:p>
    <w:p w14:paraId="1986C93D" w14:textId="0A03CF25" w:rsidR="63A7BA52" w:rsidRDefault="13873A89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2D4F8F17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2D4F8F17" w:rsidRPr="2BC29B96">
        <w:rPr>
          <w:rFonts w:ascii="Calibri" w:eastAsia="Calibri" w:hAnsi="Calibri"/>
          <w:noProof/>
          <w:sz w:val="18"/>
          <w:szCs w:val="18"/>
        </w:rPr>
        <w:t xml:space="preserve">Spiritual Directors in the Diocese  </w:t>
      </w:r>
    </w:p>
    <w:p w14:paraId="531E4884" w14:textId="6253BDEB" w:rsidR="71C93E7F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15</w:t>
      </w:r>
      <w:r w:rsidR="2C0D5848" w:rsidRPr="4E2377AD">
        <w:rPr>
          <w:rFonts w:eastAsiaTheme="minorEastAsia"/>
          <w:b/>
          <w:bCs/>
          <w:sz w:val="18"/>
          <w:szCs w:val="18"/>
        </w:rPr>
        <w:t xml:space="preserve"> </w:t>
      </w:r>
      <w:r>
        <w:tab/>
      </w:r>
      <w:r w:rsidR="082B2F79" w:rsidRPr="4E2377AD">
        <w:rPr>
          <w:rFonts w:eastAsiaTheme="minorEastAsia"/>
          <w:b/>
          <w:bCs/>
          <w:sz w:val="18"/>
          <w:szCs w:val="18"/>
        </w:rPr>
        <w:t xml:space="preserve">     </w:t>
      </w:r>
      <w:r w:rsidR="082B2F79" w:rsidRPr="4E2377AD">
        <w:rPr>
          <w:rFonts w:eastAsiaTheme="minorEastAsia"/>
          <w:i/>
          <w:iCs/>
          <w:sz w:val="18"/>
          <w:szCs w:val="18"/>
        </w:rPr>
        <w:t>Evelyn Underhill, Spiritual Writer, 1941</w:t>
      </w:r>
    </w:p>
    <w:p w14:paraId="68877A13" w14:textId="20C6051B" w:rsidR="31FD5D92" w:rsidRDefault="31FD5D9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We pray for the bishop, clergy and laity of The Diocese of </w:t>
      </w:r>
      <w:proofErr w:type="spellStart"/>
      <w:r w:rsidRPr="2BC29B96">
        <w:rPr>
          <w:rFonts w:eastAsiaTheme="minorEastAsia"/>
          <w:sz w:val="18"/>
          <w:szCs w:val="18"/>
        </w:rPr>
        <w:t>Ahoada</w:t>
      </w:r>
      <w:proofErr w:type="spellEnd"/>
      <w:r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7E924F00" w14:textId="61F3DB7B" w:rsidR="00E74FA4" w:rsidRDefault="000A213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SOUTHWATER:  Godfrey Kesari, I;  </w:t>
      </w:r>
    </w:p>
    <w:p w14:paraId="74EA3A0F" w14:textId="5E4D63B4" w:rsidR="002F01D4" w:rsidRDefault="6EEFD97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16</w:t>
      </w:r>
      <w:r w:rsidR="7DA21C2C" w:rsidRPr="4E2377AD">
        <w:rPr>
          <w:rFonts w:eastAsiaTheme="minorEastAsia"/>
          <w:b/>
          <w:bCs/>
          <w:sz w:val="18"/>
          <w:szCs w:val="18"/>
        </w:rPr>
        <w:t xml:space="preserve"> </w:t>
      </w:r>
      <w:r>
        <w:tab/>
      </w:r>
      <w:r w:rsidR="6FD7D867" w:rsidRPr="4E2377AD">
        <w:rPr>
          <w:rFonts w:eastAsiaTheme="minorEastAsia"/>
          <w:i/>
          <w:iCs/>
          <w:sz w:val="18"/>
          <w:szCs w:val="18"/>
        </w:rPr>
        <w:t xml:space="preserve">    Richard, Bishop of Chichester, 1253</w:t>
      </w:r>
    </w:p>
    <w:p w14:paraId="65A03F39" w14:textId="64E6CD7D" w:rsidR="6FD7D867" w:rsidRDefault="6FD7D867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      Joseph Butler, Bishop of Durham, Philosopher, 1752</w:t>
      </w:r>
    </w:p>
    <w:p w14:paraId="4597FD88" w14:textId="348F4810" w:rsidR="0E2F667D" w:rsidRDefault="0E2F667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EA63140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3EA63140" w:rsidRPr="2BC29B96">
        <w:rPr>
          <w:rFonts w:eastAsiaTheme="minorEastAsia"/>
          <w:sz w:val="18"/>
          <w:szCs w:val="18"/>
        </w:rPr>
        <w:t>Aipo</w:t>
      </w:r>
      <w:proofErr w:type="spellEnd"/>
      <w:r w:rsidR="3EA63140" w:rsidRPr="2BC29B96">
        <w:rPr>
          <w:rFonts w:eastAsiaTheme="minorEastAsia"/>
          <w:sz w:val="18"/>
          <w:szCs w:val="18"/>
        </w:rPr>
        <w:t xml:space="preserve"> Rongo – The Anglican Church of Papua New Guinea</w:t>
      </w:r>
    </w:p>
    <w:p w14:paraId="7D4269AB" w14:textId="110B742C" w:rsidR="0A820445" w:rsidRDefault="0A820445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WARNHAM:  Rebecca Tuck, V; </w:t>
      </w:r>
    </w:p>
    <w:p w14:paraId="663262FA" w14:textId="25D9B2A6" w:rsidR="2BC29B96" w:rsidRDefault="0A820445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WARNHAM CEP SCHOOL:  Shirley Kirby, </w:t>
      </w:r>
      <w:r w:rsidR="030C7255" w:rsidRPr="4E2377AD">
        <w:rPr>
          <w:rFonts w:eastAsiaTheme="minorEastAsia"/>
          <w:sz w:val="18"/>
          <w:szCs w:val="18"/>
        </w:rPr>
        <w:t>HT; Hilary</w:t>
      </w:r>
      <w:r w:rsidRPr="4E2377AD">
        <w:rPr>
          <w:rFonts w:eastAsiaTheme="minorEastAsia"/>
          <w:sz w:val="18"/>
          <w:szCs w:val="18"/>
        </w:rPr>
        <w:t xml:space="preserve"> Farquhar, Chr</w:t>
      </w:r>
    </w:p>
    <w:p w14:paraId="1FB15EAC" w14:textId="2ADD78D8" w:rsidR="00B05F6A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17</w:t>
      </w:r>
      <w:r w:rsidR="7592C102" w:rsidRPr="4E2377AD">
        <w:rPr>
          <w:rFonts w:eastAsiaTheme="minorEastAsia"/>
          <w:b/>
          <w:bCs/>
          <w:sz w:val="18"/>
          <w:szCs w:val="18"/>
        </w:rPr>
        <w:t xml:space="preserve">    </w:t>
      </w:r>
      <w:r w:rsidR="7592C102" w:rsidRPr="4E2377AD">
        <w:rPr>
          <w:rFonts w:eastAsiaTheme="minorEastAsia"/>
          <w:i/>
          <w:iCs/>
          <w:sz w:val="18"/>
          <w:szCs w:val="18"/>
        </w:rPr>
        <w:t>Samuel and Henrietta Barnett, Social Reformers, 1913 and 1936</w:t>
      </w:r>
    </w:p>
    <w:p w14:paraId="0DCE61B2" w14:textId="72B1E883" w:rsidR="3527C211" w:rsidRDefault="3527C211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8BF496C" w:rsidRPr="2BC29B96">
        <w:rPr>
          <w:rFonts w:eastAsiaTheme="minorEastAsia"/>
          <w:sz w:val="18"/>
          <w:szCs w:val="18"/>
        </w:rPr>
        <w:t xml:space="preserve"> The Diocese of Ajayi Crowther – The Church of Nigeria (Anglican Communion)</w:t>
      </w:r>
    </w:p>
    <w:p w14:paraId="7A346107" w14:textId="0D62EFF4" w:rsidR="2696CFF6" w:rsidRDefault="2696CFF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WEST GRINSTEAD:  Alison Letschka </w:t>
      </w:r>
      <w:r w:rsidR="17060E00" w:rsidRPr="2BC29B96">
        <w:rPr>
          <w:rFonts w:eastAsiaTheme="minorEastAsia"/>
          <w:sz w:val="18"/>
          <w:szCs w:val="18"/>
        </w:rPr>
        <w:t>I; Katherine</w:t>
      </w:r>
      <w:r w:rsidRPr="2BC29B96">
        <w:rPr>
          <w:rFonts w:eastAsiaTheme="minorEastAsia"/>
          <w:sz w:val="18"/>
          <w:szCs w:val="18"/>
        </w:rPr>
        <w:t xml:space="preserve"> Wydra,</w:t>
      </w:r>
      <w:r w:rsidR="7CC4532B" w:rsidRPr="2BC29B96">
        <w:rPr>
          <w:rFonts w:eastAsiaTheme="minorEastAsia"/>
          <w:sz w:val="18"/>
          <w:szCs w:val="18"/>
        </w:rPr>
        <w:t xml:space="preserve"> Mike Philips</w:t>
      </w:r>
      <w:r w:rsidRPr="2BC29B96">
        <w:rPr>
          <w:rFonts w:eastAsiaTheme="minorEastAsia"/>
          <w:sz w:val="18"/>
          <w:szCs w:val="18"/>
        </w:rPr>
        <w:t xml:space="preserve">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r w:rsidR="587B72DA" w:rsidRPr="2BC29B96">
        <w:rPr>
          <w:rFonts w:eastAsiaTheme="minorEastAsia"/>
          <w:sz w:val="18"/>
          <w:szCs w:val="18"/>
        </w:rPr>
        <w:t>s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4D679678" w14:textId="2B0D3169" w:rsidR="2696CFF6" w:rsidRDefault="2696CFF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JOLESFIELD CEP SCHOOL:  Victoria Price, </w:t>
      </w:r>
      <w:r w:rsidR="47F31687" w:rsidRPr="2BC29B96">
        <w:rPr>
          <w:rFonts w:eastAsiaTheme="minorEastAsia"/>
          <w:sz w:val="18"/>
          <w:szCs w:val="18"/>
        </w:rPr>
        <w:t>HT; Simon</w:t>
      </w:r>
      <w:r w:rsidRPr="2BC29B96">
        <w:rPr>
          <w:rFonts w:eastAsiaTheme="minorEastAsia"/>
          <w:sz w:val="18"/>
          <w:szCs w:val="18"/>
        </w:rPr>
        <w:t xml:space="preserve"> Crute, Chr</w:t>
      </w:r>
    </w:p>
    <w:p w14:paraId="561DCD15" w14:textId="374B74BC" w:rsidR="00243F4B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18</w:t>
      </w:r>
      <w:r w:rsidR="69276B6B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4FC7254E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4FC7254E" w:rsidRPr="4E2377AD">
        <w:rPr>
          <w:rFonts w:eastAsiaTheme="minorEastAsia"/>
          <w:sz w:val="18"/>
          <w:szCs w:val="18"/>
        </w:rPr>
        <w:t xml:space="preserve">  </w:t>
      </w:r>
      <w:r w:rsidR="1059037D" w:rsidRPr="4E2377AD">
        <w:rPr>
          <w:rFonts w:eastAsiaTheme="minorEastAsia"/>
          <w:sz w:val="18"/>
          <w:szCs w:val="18"/>
        </w:rPr>
        <w:t xml:space="preserve"> </w:t>
      </w:r>
      <w:r w:rsidR="1059037D" w:rsidRPr="4E2377AD">
        <w:rPr>
          <w:rFonts w:eastAsiaTheme="minorEastAsia"/>
          <w:i/>
          <w:iCs/>
          <w:sz w:val="18"/>
          <w:szCs w:val="18"/>
        </w:rPr>
        <w:t xml:space="preserve">Bernard Mizeki, Apostle of the </w:t>
      </w:r>
      <w:proofErr w:type="spellStart"/>
      <w:r w:rsidR="1059037D" w:rsidRPr="4E2377AD">
        <w:rPr>
          <w:rFonts w:eastAsiaTheme="minorEastAsia"/>
          <w:i/>
          <w:iCs/>
          <w:sz w:val="18"/>
          <w:szCs w:val="18"/>
        </w:rPr>
        <w:t>MaShona</w:t>
      </w:r>
      <w:proofErr w:type="spellEnd"/>
      <w:r w:rsidR="1059037D" w:rsidRPr="4E2377AD">
        <w:rPr>
          <w:rFonts w:eastAsiaTheme="minorEastAsia"/>
          <w:i/>
          <w:iCs/>
          <w:sz w:val="18"/>
          <w:szCs w:val="18"/>
        </w:rPr>
        <w:t>, Martyr, 1896</w:t>
      </w:r>
    </w:p>
    <w:p w14:paraId="2738039E" w14:textId="1F71A53E" w:rsidR="4275F678" w:rsidRDefault="4275F67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92D7BF8" w:rsidRPr="2BC29B96">
        <w:rPr>
          <w:rFonts w:eastAsiaTheme="minorEastAsia"/>
          <w:sz w:val="18"/>
          <w:szCs w:val="18"/>
        </w:rPr>
        <w:t xml:space="preserve"> The Diocese of Akobo – Province of the Episcopal Church of South Sudan</w:t>
      </w:r>
    </w:p>
    <w:p w14:paraId="357F8DDB" w14:textId="0F335AE7" w:rsidR="00497218" w:rsidRDefault="0049721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RURAL DEANERY OF </w:t>
      </w:r>
      <w:r w:rsidR="072FE667" w:rsidRPr="2BC29B96">
        <w:rPr>
          <w:rFonts w:eastAsiaTheme="minorEastAsia"/>
          <w:sz w:val="18"/>
          <w:szCs w:val="18"/>
        </w:rPr>
        <w:t>HURST; Rachel</w:t>
      </w:r>
      <w:r w:rsidRPr="2BC29B96">
        <w:rPr>
          <w:rFonts w:eastAsiaTheme="minorEastAsia"/>
          <w:sz w:val="18"/>
          <w:szCs w:val="18"/>
        </w:rPr>
        <w:t xml:space="preserve"> Cornish, RD; Claire Levin, DLC;  </w:t>
      </w:r>
    </w:p>
    <w:p w14:paraId="103C3E1D" w14:textId="4A37BCB3" w:rsidR="00C71C57" w:rsidRDefault="438B009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 xml:space="preserve">19 </w:t>
      </w:r>
      <w:r w:rsidR="631375CD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631375CD" w:rsidRPr="4E2377AD">
        <w:rPr>
          <w:rFonts w:eastAsiaTheme="minorEastAsia"/>
          <w:sz w:val="18"/>
          <w:szCs w:val="18"/>
        </w:rPr>
        <w:t xml:space="preserve">   </w:t>
      </w:r>
      <w:r w:rsidR="527C5631" w:rsidRPr="4E2377AD">
        <w:rPr>
          <w:rFonts w:eastAsiaTheme="minorEastAsia"/>
          <w:sz w:val="18"/>
          <w:szCs w:val="18"/>
        </w:rPr>
        <w:t>Sundar Sing of India, Sadhu (holy man), Evangelist, Teacher of the Faith, 1929</w:t>
      </w:r>
      <w:r w:rsidR="631375CD" w:rsidRPr="4E2377AD">
        <w:rPr>
          <w:rFonts w:eastAsiaTheme="minorEastAsia"/>
          <w:sz w:val="18"/>
          <w:szCs w:val="18"/>
        </w:rPr>
        <w:t xml:space="preserve">     </w:t>
      </w:r>
      <w:r w:rsidR="79C819D7" w:rsidRPr="4E2377AD">
        <w:rPr>
          <w:rFonts w:eastAsiaTheme="minorEastAsia"/>
          <w:sz w:val="18"/>
          <w:szCs w:val="18"/>
        </w:rPr>
        <w:t xml:space="preserve"> </w:t>
      </w:r>
    </w:p>
    <w:p w14:paraId="446CC87C" w14:textId="5A7AD772" w:rsidR="2C93A925" w:rsidRDefault="2C93A925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73540588" w:rsidRPr="2BC29B96">
        <w:rPr>
          <w:rFonts w:eastAsiaTheme="minorEastAsia"/>
          <w:sz w:val="18"/>
          <w:szCs w:val="18"/>
        </w:rPr>
        <w:t xml:space="preserve"> The Diocese of Akoko – The Church of Nigeria (Anglican Communion)</w:t>
      </w:r>
    </w:p>
    <w:p w14:paraId="6E527624" w14:textId="4C38650C" w:rsidR="00E74FA4" w:rsidRDefault="5F787E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ALBOURNE with SAYERS COMMON and TWINEHAM:  Rachel Cornish; 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   </w:t>
      </w:r>
    </w:p>
    <w:p w14:paraId="13F3BF28" w14:textId="0980FA5B" w:rsidR="00E74FA4" w:rsidRDefault="5F787E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ALBOURNE CEP SCHOOL:  Fiona Keelin, HT;   </w:t>
      </w:r>
    </w:p>
    <w:p w14:paraId="624A531E" w14:textId="6D281C2A" w:rsidR="00E74FA4" w:rsidRDefault="5F787E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TWINEHAM CEP SCHOOL:  </w:t>
      </w:r>
      <w:r w:rsidR="4DC5E74F" w:rsidRPr="2BC29B96">
        <w:rPr>
          <w:rFonts w:eastAsiaTheme="minorEastAsia"/>
          <w:sz w:val="18"/>
          <w:szCs w:val="18"/>
        </w:rPr>
        <w:t>Laura Kelsey</w:t>
      </w:r>
      <w:r w:rsidRPr="2BC29B96">
        <w:rPr>
          <w:rFonts w:eastAsiaTheme="minorEastAsia"/>
          <w:sz w:val="18"/>
          <w:szCs w:val="18"/>
        </w:rPr>
        <w:t xml:space="preserve">, HT;   </w:t>
      </w:r>
    </w:p>
    <w:p w14:paraId="116742EE" w14:textId="0E57B6B7" w:rsidR="33482E8E" w:rsidRDefault="4AAAB28A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>Julia Pattenden</w:t>
      </w:r>
      <w:r w:rsidR="5F787ED8" w:rsidRPr="33482E8E">
        <w:rPr>
          <w:rFonts w:eastAsiaTheme="minorEastAsia"/>
          <w:sz w:val="18"/>
          <w:szCs w:val="18"/>
        </w:rPr>
        <w:t>, Chr</w:t>
      </w:r>
    </w:p>
    <w:p w14:paraId="2FF89195" w14:textId="7B0C5A43" w:rsidR="00A92D59" w:rsidRDefault="71C93E7F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20</w:t>
      </w:r>
      <w:r w:rsidR="00A84296" w:rsidRPr="2BC29B96">
        <w:rPr>
          <w:rFonts w:eastAsiaTheme="minorEastAsia"/>
          <w:b/>
          <w:bCs/>
          <w:sz w:val="18"/>
          <w:szCs w:val="18"/>
        </w:rPr>
        <w:t xml:space="preserve"> </w:t>
      </w:r>
    </w:p>
    <w:p w14:paraId="79AE9BE3" w14:textId="4921C8B0" w:rsidR="00A92D59" w:rsidRDefault="2A058E6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03FDFB5" w:rsidRPr="2BC29B96">
        <w:rPr>
          <w:rFonts w:eastAsiaTheme="minorEastAsia"/>
          <w:sz w:val="18"/>
          <w:szCs w:val="18"/>
        </w:rPr>
        <w:t xml:space="preserve"> The Diocese of Akoko Edo – The Church of Nigeria (Anglican Communion)</w:t>
      </w:r>
      <w:r w:rsidR="71C93E7F">
        <w:tab/>
      </w:r>
    </w:p>
    <w:p w14:paraId="1D7B806D" w14:textId="6C11EF41" w:rsidR="00E74FA4" w:rsidRDefault="63E7D27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BURGESS HILL, St Andrew:  William Kemp,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</w:t>
      </w:r>
    </w:p>
    <w:p w14:paraId="30B1D39B" w14:textId="64215A24" w:rsidR="6E5395A9" w:rsidRPr="00DD0F47" w:rsidRDefault="29DC1644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  <w:lang w:val="it-IT"/>
        </w:rPr>
      </w:pPr>
      <w:r w:rsidRPr="6E5395A9">
        <w:rPr>
          <w:rFonts w:eastAsiaTheme="minorEastAsia"/>
          <w:sz w:val="18"/>
          <w:szCs w:val="18"/>
          <w:lang w:val="it-IT"/>
        </w:rPr>
        <w:t>Gareth Harper</w:t>
      </w:r>
      <w:r w:rsidR="63E7D27D" w:rsidRPr="6E5395A9">
        <w:rPr>
          <w:rFonts w:eastAsiaTheme="minorEastAsia"/>
          <w:sz w:val="18"/>
          <w:szCs w:val="18"/>
          <w:lang w:val="it-IT"/>
        </w:rPr>
        <w:t xml:space="preserve">, </w:t>
      </w:r>
      <w:proofErr w:type="spellStart"/>
      <w:r w:rsidR="63E7D27D" w:rsidRPr="6E5395A9">
        <w:rPr>
          <w:rFonts w:eastAsiaTheme="minorEastAsia"/>
          <w:sz w:val="18"/>
          <w:szCs w:val="18"/>
          <w:lang w:val="it-IT"/>
        </w:rPr>
        <w:t>Assoc</w:t>
      </w:r>
      <w:proofErr w:type="spellEnd"/>
      <w:r w:rsidR="63E7D27D" w:rsidRPr="6E5395A9">
        <w:rPr>
          <w:rFonts w:eastAsiaTheme="minorEastAsia"/>
          <w:sz w:val="18"/>
          <w:szCs w:val="18"/>
          <w:lang w:val="it-IT"/>
        </w:rPr>
        <w:t xml:space="preserve"> </w:t>
      </w:r>
      <w:r w:rsidR="608C515B" w:rsidRPr="6E5395A9">
        <w:rPr>
          <w:rFonts w:eastAsiaTheme="minorEastAsia"/>
          <w:sz w:val="18"/>
          <w:szCs w:val="18"/>
          <w:lang w:val="it-IT"/>
        </w:rPr>
        <w:t>V; Sue</w:t>
      </w:r>
      <w:r w:rsidR="63E7D27D" w:rsidRPr="6E5395A9">
        <w:rPr>
          <w:rFonts w:eastAsiaTheme="minorEastAsia"/>
          <w:sz w:val="18"/>
          <w:szCs w:val="18"/>
          <w:lang w:val="it-IT"/>
        </w:rPr>
        <w:t xml:space="preserve"> </w:t>
      </w:r>
      <w:proofErr w:type="spellStart"/>
      <w:r w:rsidR="63E7D27D" w:rsidRPr="6E5395A9">
        <w:rPr>
          <w:rFonts w:eastAsiaTheme="minorEastAsia"/>
          <w:sz w:val="18"/>
          <w:szCs w:val="18"/>
          <w:lang w:val="it-IT"/>
        </w:rPr>
        <w:t>Sindall</w:t>
      </w:r>
      <w:proofErr w:type="spellEnd"/>
      <w:r w:rsidR="63E7D27D" w:rsidRPr="6E5395A9">
        <w:rPr>
          <w:rFonts w:eastAsiaTheme="minorEastAsia"/>
          <w:sz w:val="18"/>
          <w:szCs w:val="18"/>
          <w:lang w:val="it-IT"/>
        </w:rPr>
        <w:t xml:space="preserve">, </w:t>
      </w:r>
      <w:proofErr w:type="spellStart"/>
      <w:r w:rsidR="63E7D27D" w:rsidRPr="6E5395A9">
        <w:rPr>
          <w:rFonts w:eastAsiaTheme="minorEastAsia"/>
          <w:sz w:val="18"/>
          <w:szCs w:val="18"/>
          <w:lang w:val="it-IT"/>
        </w:rPr>
        <w:t>Rdr</w:t>
      </w:r>
      <w:proofErr w:type="spellEnd"/>
    </w:p>
    <w:p w14:paraId="49B285FC" w14:textId="7203B1F3" w:rsidR="00E74FA4" w:rsidRDefault="3FBFAB2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00DD0F47">
        <w:rPr>
          <w:rFonts w:eastAsiaTheme="minorEastAsia"/>
          <w:sz w:val="18"/>
          <w:szCs w:val="18"/>
          <w:lang w:val="it-IT"/>
        </w:rPr>
        <w:t xml:space="preserve"> </w:t>
      </w:r>
      <w:r w:rsidR="60CB48DD">
        <w:rPr>
          <w:noProof/>
        </w:rPr>
        <w:drawing>
          <wp:inline distT="0" distB="0" distL="0" distR="0" wp14:anchorId="20EE7168" wp14:editId="6E3339D6">
            <wp:extent cx="2889885" cy="18415"/>
            <wp:effectExtent l="0" t="0" r="5715" b="635"/>
            <wp:docPr id="1705759663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740EF" w14:textId="13CFAB98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2E15D8A6" w14:textId="6FEBC8CE" w:rsidR="000D5875" w:rsidRPr="00E85017" w:rsidRDefault="7A0D7E7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21</w:t>
      </w:r>
      <w:r w:rsidR="58FF1D59" w:rsidRPr="2BC29B96">
        <w:rPr>
          <w:rFonts w:eastAsiaTheme="minorEastAsia"/>
          <w:b/>
          <w:bCs/>
          <w:sz w:val="18"/>
          <w:szCs w:val="18"/>
        </w:rPr>
        <w:t xml:space="preserve">  </w:t>
      </w:r>
      <w:r w:rsidR="58FF1D59" w:rsidRPr="2BC29B96">
        <w:rPr>
          <w:rFonts w:eastAsiaTheme="minorEastAsia"/>
          <w:sz w:val="18"/>
          <w:szCs w:val="18"/>
        </w:rPr>
        <w:t xml:space="preserve">        </w:t>
      </w:r>
      <w:r w:rsidR="58FF1D59" w:rsidRPr="2BC29B96">
        <w:rPr>
          <w:rFonts w:eastAsiaTheme="minorEastAsia"/>
          <w:i/>
          <w:iCs/>
          <w:sz w:val="18"/>
          <w:szCs w:val="18"/>
        </w:rPr>
        <w:t xml:space="preserve">   </w:t>
      </w:r>
      <w:r w:rsidR="256AA5B5" w:rsidRPr="2BC29B96">
        <w:rPr>
          <w:rFonts w:eastAsiaTheme="minorEastAsia"/>
          <w:i/>
          <w:iCs/>
          <w:sz w:val="18"/>
          <w:szCs w:val="18"/>
        </w:rPr>
        <w:t>3rd Sunday after Trinity</w:t>
      </w:r>
    </w:p>
    <w:p w14:paraId="154B01BF" w14:textId="3F626F07" w:rsidR="34486CF6" w:rsidRDefault="34486CF6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55E5863B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55E5863B" w:rsidRPr="2BC29B96">
        <w:rPr>
          <w:rFonts w:eastAsiaTheme="minorEastAsia"/>
          <w:noProof/>
          <w:sz w:val="18"/>
          <w:szCs w:val="18"/>
        </w:rPr>
        <w:t>The Church of South India (United)</w:t>
      </w:r>
    </w:p>
    <w:p w14:paraId="5D605F38" w14:textId="4F789CB0" w:rsidR="34486CF6" w:rsidRDefault="34486CF6" w:rsidP="6E5395A9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6E5395A9">
        <w:rPr>
          <w:rFonts w:eastAsiaTheme="minorEastAsia"/>
          <w:b/>
          <w:bCs/>
          <w:noProof/>
          <w:sz w:val="18"/>
          <w:szCs w:val="18"/>
        </w:rPr>
        <w:t>Pray for</w:t>
      </w:r>
      <w:r w:rsidR="7C029159" w:rsidRPr="6E5395A9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7C029159" w:rsidRPr="6E5395A9">
        <w:rPr>
          <w:rFonts w:ascii="Calibri" w:eastAsia="Calibri" w:hAnsi="Calibri"/>
          <w:noProof/>
          <w:sz w:val="18"/>
          <w:szCs w:val="18"/>
        </w:rPr>
        <w:t>Human Resources:  Zoe Smith, HR Officer and for Sussex HR.</w:t>
      </w:r>
    </w:p>
    <w:p w14:paraId="0816FB3B" w14:textId="21528C8F" w:rsidR="00B05F6A" w:rsidRPr="009F1D3D" w:rsidRDefault="71C93E7F" w:rsidP="4E2377AD">
      <w:pPr>
        <w:spacing w:line="259" w:lineRule="auto"/>
      </w:pPr>
      <w:r w:rsidRPr="4E2377AD">
        <w:rPr>
          <w:rFonts w:eastAsiaTheme="minorEastAsia"/>
          <w:b/>
          <w:bCs/>
          <w:sz w:val="18"/>
          <w:szCs w:val="18"/>
        </w:rPr>
        <w:t>22</w:t>
      </w:r>
      <w:r w:rsidR="00023B1F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15D1E4EC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15D1E4EC" w:rsidRPr="4E2377AD">
        <w:rPr>
          <w:rFonts w:eastAsiaTheme="minorEastAsia"/>
          <w:i/>
          <w:iCs/>
          <w:sz w:val="18"/>
          <w:szCs w:val="18"/>
        </w:rPr>
        <w:t>Alban, first Martyr of Britain, c.250</w:t>
      </w:r>
    </w:p>
    <w:p w14:paraId="64569437" w14:textId="4B182EA1" w:rsidR="1110192B" w:rsidRDefault="1110192B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F6ADA58" w:rsidRPr="2BC29B96">
        <w:rPr>
          <w:rFonts w:eastAsiaTheme="minorEastAsia"/>
          <w:sz w:val="18"/>
          <w:szCs w:val="18"/>
        </w:rPr>
        <w:t xml:space="preserve"> The Diocese of Akot – Province of the Episcopal Church of South Sudan</w:t>
      </w:r>
    </w:p>
    <w:p w14:paraId="150D5353" w14:textId="34FFA30C" w:rsidR="00E74FA4" w:rsidRDefault="0A93F46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BURGESS HILL, St Edward the Confessor:   Jules Middleton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7AEAB341" w14:textId="5BBA1F45" w:rsidR="63A7BA52" w:rsidRDefault="0A93F46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Rob Lowe,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</w:p>
    <w:p w14:paraId="3D4C731F" w14:textId="23F26ADE" w:rsidR="00031D6D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23</w:t>
      </w:r>
      <w:r w:rsidR="4E814630" w:rsidRPr="4E2377AD">
        <w:rPr>
          <w:rFonts w:eastAsiaTheme="minorEastAsia"/>
          <w:b/>
          <w:bCs/>
          <w:sz w:val="18"/>
          <w:szCs w:val="18"/>
        </w:rPr>
        <w:t xml:space="preserve">    </w:t>
      </w:r>
      <w:r w:rsidR="22A32FBF" w:rsidRPr="4E2377AD">
        <w:rPr>
          <w:rFonts w:eastAsiaTheme="minorEastAsia"/>
          <w:i/>
          <w:iCs/>
          <w:sz w:val="18"/>
          <w:szCs w:val="18"/>
        </w:rPr>
        <w:t>Etheldreda, Abbess of Ely, c.678</w:t>
      </w:r>
      <w:r>
        <w:tab/>
      </w:r>
    </w:p>
    <w:p w14:paraId="0626C0FE" w14:textId="7C6F05DD" w:rsidR="16CB9452" w:rsidRDefault="16CB945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BE30343" w:rsidRPr="2BC29B96">
        <w:rPr>
          <w:rFonts w:eastAsiaTheme="minorEastAsia"/>
          <w:sz w:val="18"/>
          <w:szCs w:val="18"/>
        </w:rPr>
        <w:t xml:space="preserve"> The Diocese of Akure – The Church of Nigeria (Anglican Communion)</w:t>
      </w:r>
    </w:p>
    <w:p w14:paraId="4227C43F" w14:textId="05976F31" w:rsidR="00DC1A22" w:rsidRDefault="6258070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BURGESS HILL, St </w:t>
      </w:r>
      <w:r w:rsidR="4C769D28" w:rsidRPr="2BC29B96">
        <w:rPr>
          <w:rFonts w:eastAsiaTheme="minorEastAsia"/>
          <w:sz w:val="18"/>
          <w:szCs w:val="18"/>
        </w:rPr>
        <w:t>John; David</w:t>
      </w:r>
      <w:r w:rsidRPr="2BC29B96">
        <w:rPr>
          <w:rFonts w:eastAsiaTheme="minorEastAsia"/>
          <w:sz w:val="18"/>
          <w:szCs w:val="18"/>
        </w:rPr>
        <w:t xml:space="preserve"> Charles, I</w:t>
      </w:r>
    </w:p>
    <w:p w14:paraId="56BE100E" w14:textId="7F70DB42" w:rsidR="00B05F6A" w:rsidRDefault="71C93E7F" w:rsidP="4E2377AD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24</w:t>
      </w:r>
      <w:r w:rsidR="354FA531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354FA531" w:rsidRPr="4E2377AD">
        <w:rPr>
          <w:rFonts w:eastAsiaTheme="minorEastAsia"/>
          <w:i/>
          <w:iCs/>
          <w:sz w:val="18"/>
          <w:szCs w:val="18"/>
        </w:rPr>
        <w:t xml:space="preserve">  The Birth of John the Baptist</w:t>
      </w:r>
    </w:p>
    <w:p w14:paraId="0AE30744" w14:textId="3FC5AA86" w:rsidR="0D1281A2" w:rsidRDefault="0D1281A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C0E4228" w:rsidRPr="2BC29B96">
        <w:rPr>
          <w:rFonts w:eastAsiaTheme="minorEastAsia"/>
          <w:sz w:val="18"/>
          <w:szCs w:val="18"/>
        </w:rPr>
        <w:t xml:space="preserve"> The Diocese of Alabama – The Episcopal Church</w:t>
      </w:r>
    </w:p>
    <w:p w14:paraId="1B63044F" w14:textId="3B19BB65" w:rsidR="00E74FA4" w:rsidRDefault="3F6C097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CLAYTON with KEYMER:  Alex Baxter, </w:t>
      </w:r>
      <w:r w:rsidR="37A44228" w:rsidRPr="2BC29B96">
        <w:rPr>
          <w:rFonts w:eastAsiaTheme="minorEastAsia"/>
          <w:sz w:val="18"/>
          <w:szCs w:val="18"/>
        </w:rPr>
        <w:t xml:space="preserve">I; </w:t>
      </w:r>
      <w:r w:rsidR="75095BCC" w:rsidRPr="2BC29B96">
        <w:rPr>
          <w:rFonts w:eastAsiaTheme="minorEastAsia"/>
          <w:sz w:val="18"/>
          <w:szCs w:val="18"/>
        </w:rPr>
        <w:t>Andrew Dyvik-James</w:t>
      </w:r>
      <w:r w:rsidRPr="2BC29B96">
        <w:rPr>
          <w:rFonts w:eastAsiaTheme="minorEastAsia"/>
          <w:sz w:val="18"/>
          <w:szCs w:val="18"/>
        </w:rPr>
        <w:t xml:space="preserve"> and Susannah Anson, </w:t>
      </w:r>
      <w:proofErr w:type="spellStart"/>
      <w:r w:rsidRPr="2BC29B96">
        <w:rPr>
          <w:rFonts w:eastAsiaTheme="minorEastAsia"/>
          <w:sz w:val="18"/>
          <w:szCs w:val="18"/>
        </w:rPr>
        <w:t>Asst.Cs</w:t>
      </w:r>
      <w:proofErr w:type="spellEnd"/>
      <w:r w:rsidR="672620BF" w:rsidRPr="2BC29B96">
        <w:rPr>
          <w:rFonts w:eastAsiaTheme="minorEastAsia"/>
          <w:sz w:val="18"/>
          <w:szCs w:val="18"/>
        </w:rPr>
        <w:t>; &amp;</w:t>
      </w:r>
      <w:r w:rsidRPr="2BC29B96">
        <w:rPr>
          <w:rFonts w:eastAsiaTheme="minorEastAsia"/>
          <w:sz w:val="18"/>
          <w:szCs w:val="18"/>
        </w:rPr>
        <w:t xml:space="preserve"> Robin Holford,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</w:p>
    <w:p w14:paraId="6BE79799" w14:textId="365D1E4A" w:rsidR="00E045C0" w:rsidRPr="00FB6CFB" w:rsidRDefault="71C93E7F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25</w:t>
      </w:r>
      <w:r>
        <w:tab/>
      </w:r>
    </w:p>
    <w:p w14:paraId="373FC948" w14:textId="5DF86B0A" w:rsidR="6D2AD3CA" w:rsidRDefault="6D2AD3CA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3590365" w:rsidRPr="2BC29B96">
        <w:rPr>
          <w:rFonts w:eastAsiaTheme="minorEastAsia"/>
          <w:sz w:val="18"/>
          <w:szCs w:val="18"/>
        </w:rPr>
        <w:t xml:space="preserve"> The Diocese of Alaska – The Episcopal Church</w:t>
      </w:r>
    </w:p>
    <w:p w14:paraId="2191BE95" w14:textId="0960A9DB" w:rsidR="2399A222" w:rsidRDefault="2399A22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DITCHLING, STREAT and WESTMESTON:  </w:t>
      </w:r>
      <w:r w:rsidR="725E29DC" w:rsidRPr="2BC29B96">
        <w:rPr>
          <w:rFonts w:eastAsiaTheme="minorEastAsia"/>
          <w:sz w:val="18"/>
          <w:szCs w:val="18"/>
        </w:rPr>
        <w:t>Vacant</w:t>
      </w:r>
      <w:r w:rsidRPr="2BC29B96">
        <w:rPr>
          <w:rFonts w:eastAsiaTheme="minorEastAsia"/>
          <w:sz w:val="18"/>
          <w:szCs w:val="18"/>
        </w:rPr>
        <w:t xml:space="preserve">, I </w:t>
      </w:r>
    </w:p>
    <w:p w14:paraId="2DE3F941" w14:textId="39C804E3" w:rsidR="00E74FA4" w:rsidRDefault="2399A22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DITCHLING (ST MARGARET’S) CEP SCHOOL:  Amy Clarke </w:t>
      </w:r>
      <w:r w:rsidR="4838CF15" w:rsidRPr="2BC29B96">
        <w:rPr>
          <w:rFonts w:eastAsiaTheme="minorEastAsia"/>
          <w:sz w:val="18"/>
          <w:szCs w:val="18"/>
        </w:rPr>
        <w:t>HT; Geoff</w:t>
      </w:r>
      <w:r w:rsidRPr="2BC29B96">
        <w:rPr>
          <w:rFonts w:eastAsiaTheme="minorEastAsia"/>
          <w:sz w:val="18"/>
          <w:szCs w:val="18"/>
        </w:rPr>
        <w:t xml:space="preserve"> Forman Chr</w:t>
      </w:r>
    </w:p>
    <w:p w14:paraId="1286F5BE" w14:textId="58819C35" w:rsidR="00B05F6A" w:rsidRPr="00A3757F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26</w:t>
      </w:r>
      <w:r>
        <w:tab/>
      </w:r>
    </w:p>
    <w:p w14:paraId="5EBC2408" w14:textId="384CBF6A" w:rsidR="4630D8B7" w:rsidRDefault="4630D8B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2B79B25E" w:rsidRPr="2BC29B96">
        <w:rPr>
          <w:rFonts w:eastAsiaTheme="minorEastAsia"/>
          <w:sz w:val="18"/>
          <w:szCs w:val="18"/>
        </w:rPr>
        <w:t xml:space="preserve"> The Diocese of Saint Albans – The Church of England</w:t>
      </w:r>
    </w:p>
    <w:p w14:paraId="3D72659E" w14:textId="2531BCE2" w:rsidR="00E74FA4" w:rsidRDefault="3AC63C0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HENFIELD w SHERMANBURY and WOODMANCOTE:, </w:t>
      </w:r>
      <w:r w:rsidR="5DE12B58" w:rsidRPr="2BC29B96">
        <w:rPr>
          <w:rFonts w:eastAsiaTheme="minorEastAsia"/>
          <w:sz w:val="18"/>
          <w:szCs w:val="18"/>
        </w:rPr>
        <w:t>Joe Padfield</w:t>
      </w:r>
      <w:r w:rsidRPr="2BC29B96">
        <w:rPr>
          <w:rFonts w:eastAsiaTheme="minorEastAsia"/>
          <w:sz w:val="18"/>
          <w:szCs w:val="18"/>
        </w:rPr>
        <w:t xml:space="preserve">, I </w:t>
      </w:r>
    </w:p>
    <w:p w14:paraId="27F3E465" w14:textId="0E2BA758" w:rsidR="2BC29B96" w:rsidRDefault="3AC63C0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ST PETER’S CEP SCHOOL:  Denise Maurice, HT;  </w:t>
      </w:r>
    </w:p>
    <w:p w14:paraId="04C3D1D5" w14:textId="6041C8DC" w:rsidR="00E8274A" w:rsidRPr="00E8274A" w:rsidRDefault="0F72A94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27</w:t>
      </w:r>
      <w:r w:rsidR="7CDC496D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2880AB49" w:rsidRPr="4E2377AD">
        <w:rPr>
          <w:rFonts w:eastAsiaTheme="minorEastAsia"/>
          <w:b/>
          <w:bCs/>
          <w:sz w:val="18"/>
          <w:szCs w:val="18"/>
        </w:rPr>
        <w:t xml:space="preserve">          </w:t>
      </w:r>
      <w:r w:rsidR="7CDC496D" w:rsidRPr="4E2377AD">
        <w:rPr>
          <w:rFonts w:eastAsiaTheme="minorEastAsia"/>
          <w:i/>
          <w:iCs/>
          <w:sz w:val="18"/>
          <w:szCs w:val="18"/>
        </w:rPr>
        <w:t xml:space="preserve">Cyril, Bishop of Lyons, Teacher of the Faith, </w:t>
      </w:r>
      <w:r w:rsidR="48F8D5CC" w:rsidRPr="4E2377AD">
        <w:rPr>
          <w:rFonts w:eastAsiaTheme="minorEastAsia"/>
          <w:i/>
          <w:iCs/>
          <w:sz w:val="18"/>
          <w:szCs w:val="18"/>
        </w:rPr>
        <w:t>444</w:t>
      </w:r>
      <w:r>
        <w:tab/>
      </w:r>
      <w:r w:rsidR="1F2AB703" w:rsidRPr="4E2377AD">
        <w:rPr>
          <w:rFonts w:eastAsiaTheme="minorEastAsia"/>
          <w:sz w:val="18"/>
          <w:szCs w:val="18"/>
        </w:rPr>
        <w:t xml:space="preserve"> </w:t>
      </w:r>
    </w:p>
    <w:p w14:paraId="457ACA7A" w14:textId="520672F3" w:rsidR="564191D8" w:rsidRDefault="564191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315F1EE" w:rsidRPr="2BC29B96">
        <w:rPr>
          <w:rFonts w:eastAsiaTheme="minorEastAsia"/>
          <w:sz w:val="18"/>
          <w:szCs w:val="18"/>
        </w:rPr>
        <w:t xml:space="preserve"> The Diocese of Albany – The Episcopal Church</w:t>
      </w:r>
    </w:p>
    <w:p w14:paraId="4ED50FCE" w14:textId="2C861C39" w:rsidR="045EBDC2" w:rsidRDefault="045EBDC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HURSTPIERPOINT:  Richard Coldicott, R; Debbie Beer, </w:t>
      </w:r>
      <w:proofErr w:type="spellStart"/>
      <w:r w:rsidRPr="2BC29B96">
        <w:rPr>
          <w:rFonts w:eastAsiaTheme="minorEastAsia"/>
          <w:sz w:val="18"/>
          <w:szCs w:val="18"/>
        </w:rPr>
        <w:t>Assoc.V</w:t>
      </w:r>
      <w:proofErr w:type="spellEnd"/>
      <w:r w:rsidRPr="2BC29B96">
        <w:rPr>
          <w:rFonts w:eastAsiaTheme="minorEastAsia"/>
          <w:sz w:val="18"/>
          <w:szCs w:val="18"/>
        </w:rPr>
        <w:t xml:space="preserve">;  Kevin Carey, Jennifer </w:t>
      </w:r>
      <w:r w:rsidR="002C1242" w:rsidRPr="2BC29B96">
        <w:rPr>
          <w:rFonts w:eastAsiaTheme="minorEastAsia"/>
          <w:sz w:val="18"/>
          <w:szCs w:val="18"/>
        </w:rPr>
        <w:t>Brown; Claire</w:t>
      </w:r>
      <w:r w:rsidRPr="2BC29B96">
        <w:rPr>
          <w:rFonts w:eastAsiaTheme="minorEastAsia"/>
          <w:sz w:val="18"/>
          <w:szCs w:val="18"/>
        </w:rPr>
        <w:t xml:space="preserve"> Levin, </w:t>
      </w:r>
      <w:proofErr w:type="spellStart"/>
      <w:r w:rsidRPr="2BC29B96">
        <w:rPr>
          <w:rFonts w:eastAsiaTheme="minorEastAsia"/>
          <w:sz w:val="18"/>
          <w:szCs w:val="18"/>
        </w:rPr>
        <w:t>Rdrs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509BEC6D" w14:textId="711BD76D" w:rsidR="045EBDC2" w:rsidRDefault="045EBDC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000E1978">
        <w:rPr>
          <w:rFonts w:eastAsiaTheme="minorEastAsia"/>
          <w:sz w:val="18"/>
          <w:szCs w:val="18"/>
        </w:rPr>
        <w:t>ST LAWRENCE CEP SCHOOL:  Marianne Brand, HT; Ian McBain, Chr</w:t>
      </w:r>
    </w:p>
    <w:p w14:paraId="3D7D3CED" w14:textId="67DA4F43" w:rsidR="00E74FA4" w:rsidRDefault="18B3133F" w:rsidP="2BC29B96">
      <w:pPr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4D1DC594" wp14:editId="0370401C">
            <wp:extent cx="2889885" cy="18415"/>
            <wp:effectExtent l="0" t="0" r="5715" b="635"/>
            <wp:docPr id="219694679" name="Picture 909326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1C800" w14:textId="496C5B6A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1E20CA8C" w14:textId="559AD5CA" w:rsidR="66B52011" w:rsidRPr="0079665A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28</w:t>
      </w:r>
      <w:r>
        <w:tab/>
      </w:r>
      <w:r w:rsidR="6E9BCA86" w:rsidRPr="4E2377AD">
        <w:rPr>
          <w:rFonts w:eastAsiaTheme="minorEastAsia"/>
          <w:i/>
          <w:iCs/>
          <w:sz w:val="18"/>
          <w:szCs w:val="18"/>
        </w:rPr>
        <w:t>4th Sunday after Trinity</w:t>
      </w:r>
    </w:p>
    <w:p w14:paraId="37B11082" w14:textId="693094EC" w:rsidR="2B55F138" w:rsidRDefault="2B55F138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</w:t>
      </w:r>
      <w:r w:rsidR="5AA71D83" w:rsidRPr="4E2377AD">
        <w:rPr>
          <w:rFonts w:eastAsiaTheme="minorEastAsia"/>
          <w:i/>
          <w:iCs/>
          <w:sz w:val="18"/>
          <w:szCs w:val="18"/>
        </w:rPr>
        <w:t xml:space="preserve">             </w:t>
      </w:r>
      <w:r w:rsidR="00DF0FE9" w:rsidRPr="4E2377AD">
        <w:rPr>
          <w:rFonts w:eastAsiaTheme="minorEastAsia"/>
          <w:i/>
          <w:iCs/>
          <w:sz w:val="18"/>
          <w:szCs w:val="18"/>
        </w:rPr>
        <w:t>Irenaeus</w:t>
      </w:r>
      <w:r w:rsidRPr="4E2377AD">
        <w:rPr>
          <w:rFonts w:eastAsiaTheme="minorEastAsia"/>
          <w:i/>
          <w:iCs/>
          <w:sz w:val="18"/>
          <w:szCs w:val="18"/>
        </w:rPr>
        <w:t>, Bishop of Alexandria, Teacher of the Faith, c.200</w:t>
      </w:r>
    </w:p>
    <w:p w14:paraId="710AE5FB" w14:textId="1D6799B8" w:rsidR="5BAA1A2A" w:rsidRDefault="5BAA1A2A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62523529" w:rsidRPr="2BC29B96">
        <w:rPr>
          <w:rFonts w:eastAsiaTheme="minorEastAsia"/>
          <w:noProof/>
          <w:sz w:val="18"/>
          <w:szCs w:val="18"/>
        </w:rPr>
        <w:t xml:space="preserve"> The Anglican Church of Southern Africa</w:t>
      </w:r>
    </w:p>
    <w:p w14:paraId="73A9E2FB" w14:textId="61278CBB" w:rsidR="00922C21" w:rsidRDefault="5BAA1A2A" w:rsidP="2BC29B96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5DF58E5F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5DF58E5F" w:rsidRPr="2BC29B96">
        <w:rPr>
          <w:rFonts w:eastAsiaTheme="minorEastAsia"/>
          <w:noProof/>
          <w:sz w:val="18"/>
          <w:szCs w:val="18"/>
        </w:rPr>
        <w:t>T</w:t>
      </w:r>
      <w:r w:rsidR="5DF58E5F" w:rsidRPr="2BC29B96">
        <w:rPr>
          <w:rFonts w:ascii="Calibri" w:eastAsia="Calibri" w:hAnsi="Calibri"/>
          <w:noProof/>
          <w:sz w:val="18"/>
          <w:szCs w:val="18"/>
        </w:rPr>
        <w:t xml:space="preserve">he Property Department:  Scott Ralph, Paul Ridley, Stuart Miller; Theresa Tippling; Phil Morl; Lynn Finnigan and Sophie Cooper.  </w:t>
      </w:r>
    </w:p>
    <w:p w14:paraId="6EEAC7EB" w14:textId="54E426FB" w:rsidR="00651255" w:rsidRPr="00123867" w:rsidRDefault="71C93E7F" w:rsidP="2BC29B96">
      <w:pPr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 xml:space="preserve">29 </w:t>
      </w:r>
      <w:r w:rsidR="78F88E0F" w:rsidRPr="4E2377AD">
        <w:rPr>
          <w:rFonts w:eastAsiaTheme="minorEastAsia"/>
          <w:b/>
          <w:bCs/>
          <w:sz w:val="18"/>
          <w:szCs w:val="18"/>
        </w:rPr>
        <w:t xml:space="preserve">        </w:t>
      </w:r>
      <w:r w:rsidR="7887C02F" w:rsidRPr="4E2377AD">
        <w:rPr>
          <w:rFonts w:eastAsiaTheme="minorEastAsia"/>
          <w:i/>
          <w:iCs/>
          <w:sz w:val="18"/>
          <w:szCs w:val="18"/>
        </w:rPr>
        <w:t>Peter and Paul, Apostles</w:t>
      </w:r>
    </w:p>
    <w:p w14:paraId="09D849B4" w14:textId="03C49499" w:rsidR="00651255" w:rsidRPr="00123867" w:rsidRDefault="7209F802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6F50BFF" w:rsidRPr="2BC29B96">
        <w:rPr>
          <w:rFonts w:eastAsiaTheme="minorEastAsia"/>
          <w:sz w:val="18"/>
          <w:szCs w:val="18"/>
        </w:rPr>
        <w:t xml:space="preserve"> The Diocese of Algoma – The Anglican Church of Canada</w:t>
      </w:r>
      <w:r w:rsidR="71C93E7F">
        <w:tab/>
      </w:r>
    </w:p>
    <w:p w14:paraId="29A7A272" w14:textId="0E0275A2" w:rsidR="00E74FA4" w:rsidRDefault="5EEB45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POYNINGS with EDBURTON, NEWTIMBER and PYECOMBE: </w:t>
      </w:r>
    </w:p>
    <w:p w14:paraId="45350705" w14:textId="70157722" w:rsidR="00E74FA4" w:rsidRDefault="5EEB45A4" w:rsidP="33482E8E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33482E8E">
        <w:rPr>
          <w:rFonts w:eastAsiaTheme="minorEastAsia"/>
          <w:sz w:val="18"/>
          <w:szCs w:val="18"/>
        </w:rPr>
        <w:t xml:space="preserve">Tim Harford, I;          </w:t>
      </w:r>
    </w:p>
    <w:p w14:paraId="24A8787F" w14:textId="2F32A6C8" w:rsidR="00FB0F8B" w:rsidRPr="00C74C7C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30</w:t>
      </w:r>
      <w:r>
        <w:tab/>
      </w:r>
    </w:p>
    <w:p w14:paraId="0C72A282" w14:textId="14FC13BA" w:rsidR="79052E68" w:rsidRDefault="79052E6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957F2F1" w:rsidRPr="2BC29B96">
        <w:rPr>
          <w:rFonts w:eastAsiaTheme="minorEastAsia"/>
          <w:sz w:val="18"/>
          <w:szCs w:val="18"/>
        </w:rPr>
        <w:t xml:space="preserve"> The Diocese of All Saints – The Anglican Church of Kenya</w:t>
      </w:r>
    </w:p>
    <w:p w14:paraId="35F36169" w14:textId="44D0768B" w:rsidR="5E7D85BF" w:rsidRDefault="5E7D85B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ARCHDEACONRY OF HASTINGS:  </w:t>
      </w:r>
      <w:r w:rsidR="2C0E2E74" w:rsidRPr="2BC29B96">
        <w:rPr>
          <w:rFonts w:eastAsiaTheme="minorEastAsia"/>
          <w:sz w:val="18"/>
          <w:szCs w:val="18"/>
        </w:rPr>
        <w:t>Russell Dewhurst</w:t>
      </w:r>
      <w:r w:rsidRPr="2BC29B96">
        <w:rPr>
          <w:rFonts w:eastAsiaTheme="minorEastAsia"/>
          <w:sz w:val="18"/>
          <w:szCs w:val="18"/>
        </w:rPr>
        <w:t>,</w:t>
      </w:r>
      <w:r w:rsidR="02C2A2AE" w:rsidRPr="2BC29B96">
        <w:rPr>
          <w:rFonts w:eastAsiaTheme="minorEastAsia"/>
          <w:sz w:val="18"/>
          <w:szCs w:val="18"/>
        </w:rPr>
        <w:t xml:space="preserve"> </w:t>
      </w:r>
      <w:r w:rsidRPr="2BC29B96">
        <w:rPr>
          <w:rFonts w:eastAsiaTheme="minorEastAsia"/>
          <w:sz w:val="18"/>
          <w:szCs w:val="18"/>
        </w:rPr>
        <w:t xml:space="preserve">AD;   </w:t>
      </w:r>
    </w:p>
    <w:p w14:paraId="0856763B" w14:textId="63E11CFE" w:rsidR="5E7D85BF" w:rsidRDefault="5E7D85B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Marc Sacher, PA</w:t>
      </w:r>
    </w:p>
    <w:p w14:paraId="34A41F42" w14:textId="77777777" w:rsidR="00DC1A22" w:rsidRDefault="00DC1A22" w:rsidP="4E2377AD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</w:p>
    <w:p w14:paraId="4050FF0F" w14:textId="77777777" w:rsidR="005C5F87" w:rsidRDefault="005C5F87" w:rsidP="4E2377AD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</w:p>
    <w:p w14:paraId="390E781A" w14:textId="77777777" w:rsidR="005C5F87" w:rsidRDefault="005C5F87" w:rsidP="4E2377AD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</w:p>
    <w:p w14:paraId="4701C2D0" w14:textId="77777777" w:rsidR="005C5F87" w:rsidRDefault="005C5F87" w:rsidP="6E8A4C87">
      <w:pPr>
        <w:tabs>
          <w:tab w:val="left" w:pos="709"/>
        </w:tabs>
        <w:rPr>
          <w:sz w:val="28"/>
          <w:szCs w:val="28"/>
        </w:rPr>
      </w:pPr>
      <w:bookmarkStart w:id="2" w:name="_Hlk83650703"/>
    </w:p>
    <w:p w14:paraId="4CF7537E" w14:textId="7DB5EAE8" w:rsidR="00535DF0" w:rsidRPr="00535DF0" w:rsidRDefault="00A735B6" w:rsidP="6E8A4C87">
      <w:pPr>
        <w:tabs>
          <w:tab w:val="left" w:pos="709"/>
        </w:tabs>
        <w:rPr>
          <w:sz w:val="28"/>
          <w:szCs w:val="28"/>
        </w:rPr>
      </w:pPr>
      <w:r w:rsidRPr="6E8A4C87">
        <w:rPr>
          <w:sz w:val="28"/>
          <w:szCs w:val="28"/>
        </w:rPr>
        <w:t>K</w:t>
      </w:r>
      <w:r w:rsidR="007C7A6C" w:rsidRPr="6E8A4C87">
        <w:rPr>
          <w:sz w:val="28"/>
          <w:szCs w:val="28"/>
        </w:rPr>
        <w:t xml:space="preserve">ey to Abbreviations: </w:t>
      </w:r>
    </w:p>
    <w:p w14:paraId="474AF725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ARD</w:t>
      </w:r>
      <w:r w:rsidRPr="00535DF0">
        <w:rPr>
          <w:sz w:val="18"/>
          <w:szCs w:val="18"/>
        </w:rPr>
        <w:t xml:space="preserve"> Assistant Rural Dean;</w:t>
      </w:r>
      <w:r w:rsidR="00535DF0" w:rsidRPr="00535DF0">
        <w:rPr>
          <w:sz w:val="18"/>
          <w:szCs w:val="18"/>
        </w:rPr>
        <w:t xml:space="preserve"> </w:t>
      </w:r>
    </w:p>
    <w:p w14:paraId="21F80F46" w14:textId="77777777" w:rsidR="00535DF0" w:rsidRDefault="00535DF0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Ass V</w:t>
      </w:r>
      <w:r w:rsidRPr="00535DF0">
        <w:rPr>
          <w:sz w:val="18"/>
          <w:szCs w:val="18"/>
        </w:rPr>
        <w:t xml:space="preserve"> Associate Vicar;</w:t>
      </w:r>
      <w:r w:rsidR="007C7A6C" w:rsidRPr="00535DF0">
        <w:rPr>
          <w:sz w:val="18"/>
          <w:szCs w:val="18"/>
        </w:rPr>
        <w:t xml:space="preserve"> </w:t>
      </w:r>
    </w:p>
    <w:p w14:paraId="446EB92F" w14:textId="77777777" w:rsidR="00417105" w:rsidRPr="00417105" w:rsidRDefault="00417105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Ass M </w:t>
      </w:r>
      <w:r>
        <w:rPr>
          <w:sz w:val="18"/>
          <w:szCs w:val="18"/>
        </w:rPr>
        <w:t xml:space="preserve"> Associate Minister;</w:t>
      </w:r>
    </w:p>
    <w:p w14:paraId="66C32839" w14:textId="367E96F9" w:rsidR="00535DF0" w:rsidRDefault="00923508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Asst</w:t>
      </w:r>
      <w:r w:rsidR="42B4A746" w:rsidRPr="6696384F">
        <w:rPr>
          <w:b/>
          <w:bCs/>
          <w:sz w:val="18"/>
          <w:szCs w:val="18"/>
        </w:rPr>
        <w:t xml:space="preserve"> </w:t>
      </w:r>
      <w:r w:rsidR="007C7A6C" w:rsidRPr="6696384F">
        <w:rPr>
          <w:b/>
          <w:bCs/>
          <w:sz w:val="18"/>
          <w:szCs w:val="18"/>
        </w:rPr>
        <w:t xml:space="preserve">C </w:t>
      </w:r>
      <w:r w:rsidR="007C7A6C" w:rsidRPr="6696384F">
        <w:rPr>
          <w:sz w:val="18"/>
          <w:szCs w:val="18"/>
        </w:rPr>
        <w:t xml:space="preserve">Curate; </w:t>
      </w:r>
    </w:p>
    <w:p w14:paraId="67EAFEFA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Chr</w:t>
      </w:r>
      <w:r w:rsidRPr="00535DF0">
        <w:rPr>
          <w:sz w:val="18"/>
          <w:szCs w:val="18"/>
        </w:rPr>
        <w:t xml:space="preserve"> Chairman of Governors; </w:t>
      </w:r>
    </w:p>
    <w:p w14:paraId="3D44A8B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DD</w:t>
      </w:r>
      <w:r w:rsidRPr="00535DF0">
        <w:rPr>
          <w:sz w:val="18"/>
          <w:szCs w:val="18"/>
        </w:rPr>
        <w:t xml:space="preserve"> Distinctive Deacon; </w:t>
      </w:r>
    </w:p>
    <w:p w14:paraId="0E0963E7" w14:textId="77777777" w:rsidR="00535DF0" w:rsidRDefault="00535DF0" w:rsidP="3F0FB721">
      <w:pPr>
        <w:tabs>
          <w:tab w:val="left" w:pos="284"/>
        </w:tabs>
        <w:ind w:left="283" w:hanging="96"/>
        <w:rPr>
          <w:b/>
          <w:bCs/>
          <w:sz w:val="18"/>
          <w:szCs w:val="18"/>
        </w:rPr>
      </w:pPr>
      <w:proofErr w:type="spellStart"/>
      <w:r w:rsidRPr="3F0FB721">
        <w:rPr>
          <w:b/>
          <w:bCs/>
          <w:sz w:val="18"/>
          <w:szCs w:val="18"/>
        </w:rPr>
        <w:t>DinC</w:t>
      </w:r>
      <w:proofErr w:type="spellEnd"/>
      <w:r w:rsidRPr="3F0FB721">
        <w:rPr>
          <w:b/>
          <w:bCs/>
          <w:sz w:val="18"/>
          <w:szCs w:val="18"/>
        </w:rPr>
        <w:t xml:space="preserve"> </w:t>
      </w:r>
      <w:r w:rsidRPr="00535DF0">
        <w:rPr>
          <w:sz w:val="18"/>
          <w:szCs w:val="18"/>
        </w:rPr>
        <w:t>Deacon in Charge</w:t>
      </w:r>
    </w:p>
    <w:p w14:paraId="194A4C3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DLC </w:t>
      </w:r>
      <w:r w:rsidRPr="00535DF0">
        <w:rPr>
          <w:sz w:val="18"/>
          <w:szCs w:val="18"/>
        </w:rPr>
        <w:t xml:space="preserve">Deanery Lay Chairman; </w:t>
      </w:r>
    </w:p>
    <w:p w14:paraId="525AB5C4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HT</w:t>
      </w:r>
      <w:r w:rsidRPr="6696384F">
        <w:rPr>
          <w:sz w:val="18"/>
          <w:szCs w:val="18"/>
        </w:rPr>
        <w:t xml:space="preserve"> Head Teacher; </w:t>
      </w:r>
    </w:p>
    <w:p w14:paraId="67994406" w14:textId="43B8CEF6" w:rsidR="52C1C10D" w:rsidRDefault="52C1C10D" w:rsidP="6696384F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I</w:t>
      </w:r>
      <w:r w:rsidRPr="6696384F">
        <w:rPr>
          <w:sz w:val="18"/>
          <w:szCs w:val="18"/>
        </w:rPr>
        <w:t xml:space="preserve"> Incumbent</w:t>
      </w:r>
    </w:p>
    <w:p w14:paraId="6CA287E9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PinC</w:t>
      </w:r>
      <w:proofErr w:type="spellEnd"/>
      <w:r w:rsidRPr="6696384F">
        <w:rPr>
          <w:b/>
          <w:bCs/>
          <w:sz w:val="18"/>
          <w:szCs w:val="18"/>
        </w:rPr>
        <w:t xml:space="preserve"> </w:t>
      </w:r>
      <w:r w:rsidRPr="6696384F">
        <w:rPr>
          <w:sz w:val="18"/>
          <w:szCs w:val="18"/>
        </w:rPr>
        <w:t>Priest in Charge;</w:t>
      </w:r>
    </w:p>
    <w:p w14:paraId="07EE2C24" w14:textId="68888FA6" w:rsidR="00535DF0" w:rsidRDefault="00A735B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R  </w:t>
      </w:r>
      <w:r w:rsidRPr="6696384F">
        <w:rPr>
          <w:sz w:val="18"/>
          <w:szCs w:val="18"/>
        </w:rPr>
        <w:t>Rector</w:t>
      </w:r>
      <w:r w:rsidR="1CF00AEE" w:rsidRPr="6696384F">
        <w:rPr>
          <w:sz w:val="18"/>
          <w:szCs w:val="18"/>
        </w:rPr>
        <w:t>;</w:t>
      </w:r>
    </w:p>
    <w:p w14:paraId="262CE36D" w14:textId="3368ACBF" w:rsidR="00535DF0" w:rsidRDefault="59877BA4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Rdr</w:t>
      </w:r>
      <w:proofErr w:type="spellEnd"/>
      <w:r w:rsidRPr="6696384F">
        <w:rPr>
          <w:sz w:val="18"/>
          <w:szCs w:val="18"/>
        </w:rPr>
        <w:t xml:space="preserve"> Reader</w:t>
      </w:r>
      <w:r w:rsidR="7C2D37C7" w:rsidRPr="6696384F">
        <w:rPr>
          <w:sz w:val="18"/>
          <w:szCs w:val="18"/>
        </w:rPr>
        <w:t>;</w:t>
      </w:r>
    </w:p>
    <w:p w14:paraId="1A535AAF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RD</w:t>
      </w:r>
      <w:r w:rsidRPr="00535DF0">
        <w:rPr>
          <w:sz w:val="18"/>
          <w:szCs w:val="18"/>
        </w:rPr>
        <w:t xml:space="preserve"> Rural Dean; </w:t>
      </w:r>
    </w:p>
    <w:p w14:paraId="0ACABBC0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TR </w:t>
      </w:r>
      <w:r w:rsidRPr="00535DF0">
        <w:rPr>
          <w:sz w:val="18"/>
          <w:szCs w:val="18"/>
        </w:rPr>
        <w:t xml:space="preserve">Team Rector; </w:t>
      </w:r>
    </w:p>
    <w:p w14:paraId="1E9175DD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TV</w:t>
      </w:r>
      <w:r w:rsidRPr="00535DF0">
        <w:rPr>
          <w:sz w:val="18"/>
          <w:szCs w:val="18"/>
        </w:rPr>
        <w:t xml:space="preserve"> Team Vicar;</w:t>
      </w:r>
    </w:p>
    <w:p w14:paraId="13A48855" w14:textId="50D07523" w:rsidR="739B6B18" w:rsidRDefault="739B6B18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V</w:t>
      </w:r>
      <w:r w:rsidRPr="6696384F">
        <w:rPr>
          <w:sz w:val="18"/>
          <w:szCs w:val="18"/>
        </w:rPr>
        <w:t xml:space="preserve"> Vicar</w:t>
      </w:r>
      <w:r w:rsidR="6ABA1B4A" w:rsidRPr="6696384F">
        <w:rPr>
          <w:sz w:val="18"/>
          <w:szCs w:val="18"/>
        </w:rPr>
        <w:t>;</w:t>
      </w:r>
    </w:p>
    <w:p w14:paraId="309F539D" w14:textId="77777777" w:rsidR="007C7A6C" w:rsidRPr="00535DF0" w:rsidRDefault="37E4773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1C2010E4">
        <w:rPr>
          <w:b/>
          <w:bCs/>
          <w:sz w:val="18"/>
          <w:szCs w:val="18"/>
        </w:rPr>
        <w:t>YW</w:t>
      </w:r>
      <w:r w:rsidRPr="00535DF0">
        <w:rPr>
          <w:sz w:val="18"/>
          <w:szCs w:val="18"/>
        </w:rPr>
        <w:t xml:space="preserve"> Youth Worker</w:t>
      </w:r>
    </w:p>
    <w:bookmarkEnd w:id="2"/>
    <w:p w14:paraId="4B7766C8" w14:textId="6C2F7DD0" w:rsidR="55FE79A7" w:rsidRDefault="1913276D" w:rsidP="1C2010E4">
      <w:pPr>
        <w:contextualSpacing/>
        <w:rPr>
          <w:sz w:val="18"/>
          <w:szCs w:val="18"/>
        </w:rPr>
      </w:pPr>
      <w:r w:rsidRPr="1C2010E4">
        <w:rPr>
          <w:noProof/>
          <w:sz w:val="18"/>
          <w:szCs w:val="18"/>
        </w:rPr>
        <w:t xml:space="preserve">  </w:t>
      </w:r>
    </w:p>
    <w:sectPr w:rsidR="55FE79A7" w:rsidSect="00873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567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6B2B" w14:textId="77777777" w:rsidR="007F753B" w:rsidRDefault="007F753B" w:rsidP="007A24DC">
      <w:r>
        <w:separator/>
      </w:r>
    </w:p>
  </w:endnote>
  <w:endnote w:type="continuationSeparator" w:id="0">
    <w:p w14:paraId="61FF3DE2" w14:textId="77777777" w:rsidR="007F753B" w:rsidRDefault="007F753B" w:rsidP="007A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357E46BF" w14:textId="77777777" w:rsidTr="2A8F653F">
      <w:trPr>
        <w:trHeight w:val="300"/>
      </w:trPr>
      <w:tc>
        <w:tcPr>
          <w:tcW w:w="3485" w:type="dxa"/>
        </w:tcPr>
        <w:p w14:paraId="2AC9990A" w14:textId="20645580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4A3D7233" w14:textId="4596A0F9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048319F4" w14:textId="64161FB1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618E46C7" w14:textId="4C2BCE97" w:rsidR="2A8F653F" w:rsidRDefault="2A8F653F" w:rsidP="2A8F6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781FEA11" w14:textId="77777777" w:rsidTr="2A8F653F">
      <w:trPr>
        <w:trHeight w:val="300"/>
      </w:trPr>
      <w:tc>
        <w:tcPr>
          <w:tcW w:w="3485" w:type="dxa"/>
        </w:tcPr>
        <w:p w14:paraId="4603CDD5" w14:textId="14EF385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D92F54F" w14:textId="35C79A0D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250DD61F" w14:textId="3F552A0C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3334A795" w14:textId="6E492236" w:rsidR="2A8F653F" w:rsidRDefault="2A8F653F" w:rsidP="2A8F6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0A2964DF" w14:textId="77777777" w:rsidTr="2A8F653F">
      <w:trPr>
        <w:trHeight w:val="300"/>
      </w:trPr>
      <w:tc>
        <w:tcPr>
          <w:tcW w:w="3485" w:type="dxa"/>
        </w:tcPr>
        <w:p w14:paraId="15113B62" w14:textId="25EED47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616A0ED" w14:textId="68D4C277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1CA8A5CE" w14:textId="78CE42ED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193DFEA7" w14:textId="70B4F4B7" w:rsidR="2A8F653F" w:rsidRDefault="2A8F653F" w:rsidP="2A8F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5984" w14:textId="77777777" w:rsidR="007F753B" w:rsidRDefault="007F753B" w:rsidP="007A24DC">
      <w:r>
        <w:separator/>
      </w:r>
    </w:p>
  </w:footnote>
  <w:footnote w:type="continuationSeparator" w:id="0">
    <w:p w14:paraId="53EFC0AA" w14:textId="77777777" w:rsidR="007F753B" w:rsidRDefault="007F753B" w:rsidP="007A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0C99" w14:textId="735ABCC0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01948138" wp14:editId="7A394BB6">
              <wp:extent cx="6719570" cy="497840"/>
              <wp:effectExtent l="0" t="0" r="5080" b="0"/>
              <wp:docPr id="171635270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163023390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1CBD5B04" w14:textId="125D1DA8" w:rsidR="004D7042" w:rsidRPr="00147810" w:rsidRDefault="003916BB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April –June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rect id="Rectangle 2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5b9bd5" stroked="f" strokeweight="1pt" w14:anchorId="01948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163023390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147810" w:rsidR="004D7042" w:rsidP="007A24DC" w:rsidRDefault="003916BB" w14:paraId="1CBD5B04" w14:textId="125D1DA8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April –June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5ED1" w14:textId="4BF519F3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7577D38E" wp14:editId="7916DF4B">
              <wp:extent cx="6719570" cy="497840"/>
              <wp:effectExtent l="0" t="0" r="5080" b="0"/>
              <wp:docPr id="166491511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65722787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36595504" w14:textId="65621DFB" w:rsidR="004D7042" w:rsidRPr="00147810" w:rsidRDefault="003916BB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April –June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rect id="_x0000_s1027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5b9bd5" stroked="f" strokeweight="1pt" w14:anchorId="7577D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je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o/T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65722787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147810" w:rsidR="004D7042" w:rsidP="007A24DC" w:rsidRDefault="003916BB" w14:paraId="36595504" w14:textId="65621DFB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April –June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82615552"/>
  <w:bookmarkStart w:id="4" w:name="_Hlk82615553"/>
  <w:bookmarkStart w:id="5" w:name="_Hlk83650307"/>
  <w:bookmarkStart w:id="6" w:name="_Hlk83650308"/>
  <w:bookmarkStart w:id="7" w:name="_Hlk83650309"/>
  <w:bookmarkStart w:id="8" w:name="_Hlk83650310"/>
  <w:p w14:paraId="513E140C" w14:textId="77777777" w:rsidR="004D7042" w:rsidRDefault="004D704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0C1C953" wp14:editId="65555582">
              <wp:simplePos x="0" y="0"/>
              <wp:positionH relativeFrom="margin">
                <wp:align>right</wp:align>
              </wp:positionH>
              <wp:positionV relativeFrom="page">
                <wp:posOffset>247650</wp:posOffset>
              </wp:positionV>
              <wp:extent cx="6719570" cy="497840"/>
              <wp:effectExtent l="0" t="0" r="508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128121732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5309487D" w14:textId="02CA04F0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 xml:space="preserve">Chichester Diocesan Intercessions: </w:t>
                              </w:r>
                              <w:r w:rsidR="003916BB"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April</w:t>
                              </w: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 xml:space="preserve"> –</w:t>
                              </w:r>
                              <w:r w:rsidR="003916BB"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June</w:t>
                              </w: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 xml:space="preserve">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_x0000_s1028" style="position:absolute;margin-left:477.9pt;margin-top:19.5pt;width:529.1pt;height:39.2pt;z-index:-251658240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allowoverlap="f" fillcolor="#5b9bd5" stroked="f" strokeweight="1pt" w14:anchorId="40C1C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GT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k/S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128121732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147810" w:rsidR="004D7042" w:rsidP="007A24DC" w:rsidRDefault="000C6489" w14:paraId="5309487D" w14:textId="02CA04F0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 xml:space="preserve">Chichester Diocesan Intercessions: </w:t>
                        </w:r>
                        <w:r w:rsidR="003916BB">
                          <w:rPr>
                            <w:rStyle w:val="Style1Char"/>
                            <w:sz w:val="24"/>
                            <w:szCs w:val="26"/>
                          </w:rPr>
                          <w:t>April</w:t>
                        </w: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 xml:space="preserve"> –</w:t>
                        </w:r>
                        <w:r w:rsidR="003916BB">
                          <w:rPr>
                            <w:rStyle w:val="Style1Char"/>
                            <w:sz w:val="24"/>
                            <w:szCs w:val="26"/>
                          </w:rPr>
                          <w:t>June</w:t>
                        </w: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 xml:space="preserve">  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CCE"/>
    <w:multiLevelType w:val="hybridMultilevel"/>
    <w:tmpl w:val="FADECCE2"/>
    <w:lvl w:ilvl="0" w:tplc="3C005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1E15"/>
    <w:multiLevelType w:val="hybridMultilevel"/>
    <w:tmpl w:val="92C0445A"/>
    <w:lvl w:ilvl="0" w:tplc="F644478E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5709"/>
    <w:multiLevelType w:val="hybridMultilevel"/>
    <w:tmpl w:val="CB481232"/>
    <w:lvl w:ilvl="0" w:tplc="B8A87A5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50D0"/>
    <w:multiLevelType w:val="hybridMultilevel"/>
    <w:tmpl w:val="561ABA0E"/>
    <w:lvl w:ilvl="0" w:tplc="4A9498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102F"/>
    <w:multiLevelType w:val="hybridMultilevel"/>
    <w:tmpl w:val="30B4C8B8"/>
    <w:lvl w:ilvl="0" w:tplc="9884A0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85026"/>
    <w:multiLevelType w:val="hybridMultilevel"/>
    <w:tmpl w:val="6FD47B70"/>
    <w:lvl w:ilvl="0" w:tplc="A726C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D0713"/>
    <w:multiLevelType w:val="hybridMultilevel"/>
    <w:tmpl w:val="1278DD00"/>
    <w:lvl w:ilvl="0" w:tplc="22A8F0A8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955E4"/>
    <w:multiLevelType w:val="hybridMultilevel"/>
    <w:tmpl w:val="2828EE24"/>
    <w:lvl w:ilvl="0" w:tplc="CA68B1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616190">
    <w:abstractNumId w:val="6"/>
  </w:num>
  <w:num w:numId="2" w16cid:durableId="1299797095">
    <w:abstractNumId w:val="2"/>
  </w:num>
  <w:num w:numId="3" w16cid:durableId="1209295297">
    <w:abstractNumId w:val="1"/>
  </w:num>
  <w:num w:numId="4" w16cid:durableId="1137603348">
    <w:abstractNumId w:val="0"/>
  </w:num>
  <w:num w:numId="5" w16cid:durableId="82841374">
    <w:abstractNumId w:val="3"/>
  </w:num>
  <w:num w:numId="6" w16cid:durableId="1480266515">
    <w:abstractNumId w:val="7"/>
  </w:num>
  <w:num w:numId="7" w16cid:durableId="299923399">
    <w:abstractNumId w:val="4"/>
  </w:num>
  <w:num w:numId="8" w16cid:durableId="233126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C0"/>
    <w:rsid w:val="00000A60"/>
    <w:rsid w:val="00000AC0"/>
    <w:rsid w:val="00001187"/>
    <w:rsid w:val="00003566"/>
    <w:rsid w:val="00003D11"/>
    <w:rsid w:val="00005B3F"/>
    <w:rsid w:val="000071DB"/>
    <w:rsid w:val="00010AE6"/>
    <w:rsid w:val="00010CE7"/>
    <w:rsid w:val="00010FAD"/>
    <w:rsid w:val="00011B9C"/>
    <w:rsid w:val="0001291B"/>
    <w:rsid w:val="00015A65"/>
    <w:rsid w:val="00022C44"/>
    <w:rsid w:val="000238FF"/>
    <w:rsid w:val="00023B1F"/>
    <w:rsid w:val="00023CCE"/>
    <w:rsid w:val="00024526"/>
    <w:rsid w:val="00025ED5"/>
    <w:rsid w:val="0002669B"/>
    <w:rsid w:val="00026BE0"/>
    <w:rsid w:val="000274FB"/>
    <w:rsid w:val="0002EB69"/>
    <w:rsid w:val="00030413"/>
    <w:rsid w:val="00031D6D"/>
    <w:rsid w:val="00031FCF"/>
    <w:rsid w:val="000325BA"/>
    <w:rsid w:val="00034072"/>
    <w:rsid w:val="000349BB"/>
    <w:rsid w:val="000371CF"/>
    <w:rsid w:val="00037C4C"/>
    <w:rsid w:val="000416F7"/>
    <w:rsid w:val="00042530"/>
    <w:rsid w:val="00046558"/>
    <w:rsid w:val="00046AF6"/>
    <w:rsid w:val="00047AF4"/>
    <w:rsid w:val="0005279B"/>
    <w:rsid w:val="000538C3"/>
    <w:rsid w:val="00053A9F"/>
    <w:rsid w:val="0005400D"/>
    <w:rsid w:val="00055E9A"/>
    <w:rsid w:val="00057D8F"/>
    <w:rsid w:val="0006071F"/>
    <w:rsid w:val="00066982"/>
    <w:rsid w:val="00067239"/>
    <w:rsid w:val="000677B0"/>
    <w:rsid w:val="00070DE4"/>
    <w:rsid w:val="000734CB"/>
    <w:rsid w:val="00073A49"/>
    <w:rsid w:val="000776DB"/>
    <w:rsid w:val="0007795B"/>
    <w:rsid w:val="00077FAB"/>
    <w:rsid w:val="0007B5DF"/>
    <w:rsid w:val="00080A6D"/>
    <w:rsid w:val="00081FA4"/>
    <w:rsid w:val="000829CB"/>
    <w:rsid w:val="00082BE9"/>
    <w:rsid w:val="00082F33"/>
    <w:rsid w:val="000850CF"/>
    <w:rsid w:val="0008517F"/>
    <w:rsid w:val="00085FD6"/>
    <w:rsid w:val="00086397"/>
    <w:rsid w:val="00087731"/>
    <w:rsid w:val="0009004B"/>
    <w:rsid w:val="000906AF"/>
    <w:rsid w:val="000908EE"/>
    <w:rsid w:val="00092B01"/>
    <w:rsid w:val="00092CEF"/>
    <w:rsid w:val="0009355D"/>
    <w:rsid w:val="00093AD4"/>
    <w:rsid w:val="000940AF"/>
    <w:rsid w:val="00094EAC"/>
    <w:rsid w:val="00095269"/>
    <w:rsid w:val="00096237"/>
    <w:rsid w:val="00096D50"/>
    <w:rsid w:val="000A213B"/>
    <w:rsid w:val="000A259B"/>
    <w:rsid w:val="000A2900"/>
    <w:rsid w:val="000A2A70"/>
    <w:rsid w:val="000A2D14"/>
    <w:rsid w:val="000A4D18"/>
    <w:rsid w:val="000A5851"/>
    <w:rsid w:val="000B001D"/>
    <w:rsid w:val="000B04C9"/>
    <w:rsid w:val="000B29C4"/>
    <w:rsid w:val="000B462F"/>
    <w:rsid w:val="000B6DEE"/>
    <w:rsid w:val="000C1F4B"/>
    <w:rsid w:val="000C30A6"/>
    <w:rsid w:val="000C368A"/>
    <w:rsid w:val="000C39E9"/>
    <w:rsid w:val="000C564F"/>
    <w:rsid w:val="000C56E4"/>
    <w:rsid w:val="000C62AD"/>
    <w:rsid w:val="000C6489"/>
    <w:rsid w:val="000C6BA0"/>
    <w:rsid w:val="000C77B2"/>
    <w:rsid w:val="000C7EEA"/>
    <w:rsid w:val="000D23E9"/>
    <w:rsid w:val="000D267A"/>
    <w:rsid w:val="000D29DB"/>
    <w:rsid w:val="000D392A"/>
    <w:rsid w:val="000D3CBA"/>
    <w:rsid w:val="000D5875"/>
    <w:rsid w:val="000E0E02"/>
    <w:rsid w:val="000E1978"/>
    <w:rsid w:val="000E213F"/>
    <w:rsid w:val="000E21A1"/>
    <w:rsid w:val="000E27F5"/>
    <w:rsid w:val="000E43C6"/>
    <w:rsid w:val="000F1C35"/>
    <w:rsid w:val="000F455B"/>
    <w:rsid w:val="000F53B9"/>
    <w:rsid w:val="00101E05"/>
    <w:rsid w:val="001023ED"/>
    <w:rsid w:val="00102EA7"/>
    <w:rsid w:val="001030CD"/>
    <w:rsid w:val="00104018"/>
    <w:rsid w:val="00104FF9"/>
    <w:rsid w:val="001064CF"/>
    <w:rsid w:val="001071BF"/>
    <w:rsid w:val="00111ACD"/>
    <w:rsid w:val="00112132"/>
    <w:rsid w:val="0011214C"/>
    <w:rsid w:val="00113080"/>
    <w:rsid w:val="00113C45"/>
    <w:rsid w:val="00117372"/>
    <w:rsid w:val="00121062"/>
    <w:rsid w:val="001213B2"/>
    <w:rsid w:val="00123867"/>
    <w:rsid w:val="00125772"/>
    <w:rsid w:val="0012587D"/>
    <w:rsid w:val="00127A18"/>
    <w:rsid w:val="001307DA"/>
    <w:rsid w:val="001311B0"/>
    <w:rsid w:val="0013179F"/>
    <w:rsid w:val="00132338"/>
    <w:rsid w:val="00133AE0"/>
    <w:rsid w:val="0013440F"/>
    <w:rsid w:val="00134572"/>
    <w:rsid w:val="00136825"/>
    <w:rsid w:val="00136F1C"/>
    <w:rsid w:val="00137376"/>
    <w:rsid w:val="001401BB"/>
    <w:rsid w:val="00140C26"/>
    <w:rsid w:val="00141A8F"/>
    <w:rsid w:val="00141B0D"/>
    <w:rsid w:val="00141C97"/>
    <w:rsid w:val="001428D9"/>
    <w:rsid w:val="00143C5A"/>
    <w:rsid w:val="00143F89"/>
    <w:rsid w:val="001440B7"/>
    <w:rsid w:val="001447F1"/>
    <w:rsid w:val="00146105"/>
    <w:rsid w:val="0014614E"/>
    <w:rsid w:val="00147810"/>
    <w:rsid w:val="001479A3"/>
    <w:rsid w:val="00147A48"/>
    <w:rsid w:val="00151861"/>
    <w:rsid w:val="00151E28"/>
    <w:rsid w:val="00152FE0"/>
    <w:rsid w:val="00153294"/>
    <w:rsid w:val="00154BD0"/>
    <w:rsid w:val="00154EE4"/>
    <w:rsid w:val="001551D9"/>
    <w:rsid w:val="001575CA"/>
    <w:rsid w:val="00157866"/>
    <w:rsid w:val="001578A3"/>
    <w:rsid w:val="00157F31"/>
    <w:rsid w:val="00161A20"/>
    <w:rsid w:val="00162AD1"/>
    <w:rsid w:val="001637DE"/>
    <w:rsid w:val="00164E52"/>
    <w:rsid w:val="00165E3D"/>
    <w:rsid w:val="00165EB7"/>
    <w:rsid w:val="00173326"/>
    <w:rsid w:val="00173CE3"/>
    <w:rsid w:val="00174301"/>
    <w:rsid w:val="00175642"/>
    <w:rsid w:val="00177365"/>
    <w:rsid w:val="0017794C"/>
    <w:rsid w:val="0018231F"/>
    <w:rsid w:val="001837E1"/>
    <w:rsid w:val="0018468D"/>
    <w:rsid w:val="00184712"/>
    <w:rsid w:val="00184A5A"/>
    <w:rsid w:val="001851CE"/>
    <w:rsid w:val="00186A7C"/>
    <w:rsid w:val="00186CAC"/>
    <w:rsid w:val="00186EFF"/>
    <w:rsid w:val="00187B3A"/>
    <w:rsid w:val="0019079E"/>
    <w:rsid w:val="001918F0"/>
    <w:rsid w:val="001937B4"/>
    <w:rsid w:val="001969EF"/>
    <w:rsid w:val="001974C2"/>
    <w:rsid w:val="001978A8"/>
    <w:rsid w:val="001A06E4"/>
    <w:rsid w:val="001A11A9"/>
    <w:rsid w:val="001A3129"/>
    <w:rsid w:val="001A32FA"/>
    <w:rsid w:val="001A77C7"/>
    <w:rsid w:val="001B0F80"/>
    <w:rsid w:val="001B1856"/>
    <w:rsid w:val="001B2B05"/>
    <w:rsid w:val="001B3132"/>
    <w:rsid w:val="001B626B"/>
    <w:rsid w:val="001B641D"/>
    <w:rsid w:val="001B7B99"/>
    <w:rsid w:val="001C0E37"/>
    <w:rsid w:val="001C1A63"/>
    <w:rsid w:val="001C1CD7"/>
    <w:rsid w:val="001C424F"/>
    <w:rsid w:val="001C4326"/>
    <w:rsid w:val="001C5235"/>
    <w:rsid w:val="001C6D9B"/>
    <w:rsid w:val="001C7188"/>
    <w:rsid w:val="001D0B5A"/>
    <w:rsid w:val="001D729F"/>
    <w:rsid w:val="001DC936"/>
    <w:rsid w:val="001E0003"/>
    <w:rsid w:val="001E042B"/>
    <w:rsid w:val="001E0CE5"/>
    <w:rsid w:val="001E174B"/>
    <w:rsid w:val="001E1EF5"/>
    <w:rsid w:val="001E2D09"/>
    <w:rsid w:val="001E3DB8"/>
    <w:rsid w:val="001E60F0"/>
    <w:rsid w:val="001E6DC1"/>
    <w:rsid w:val="001E7102"/>
    <w:rsid w:val="001E7BDF"/>
    <w:rsid w:val="001F2B71"/>
    <w:rsid w:val="001F66D5"/>
    <w:rsid w:val="00200E90"/>
    <w:rsid w:val="00201CB8"/>
    <w:rsid w:val="00202178"/>
    <w:rsid w:val="002025C0"/>
    <w:rsid w:val="00205A57"/>
    <w:rsid w:val="002068D6"/>
    <w:rsid w:val="002070EF"/>
    <w:rsid w:val="0021092A"/>
    <w:rsid w:val="00213BF8"/>
    <w:rsid w:val="0021491D"/>
    <w:rsid w:val="002152FE"/>
    <w:rsid w:val="0021688D"/>
    <w:rsid w:val="00216D2F"/>
    <w:rsid w:val="002172A2"/>
    <w:rsid w:val="00217B76"/>
    <w:rsid w:val="00220393"/>
    <w:rsid w:val="0022587C"/>
    <w:rsid w:val="002263B1"/>
    <w:rsid w:val="00227577"/>
    <w:rsid w:val="00232491"/>
    <w:rsid w:val="002328A3"/>
    <w:rsid w:val="00233FA7"/>
    <w:rsid w:val="00243B59"/>
    <w:rsid w:val="00243F4B"/>
    <w:rsid w:val="002460A3"/>
    <w:rsid w:val="002463BF"/>
    <w:rsid w:val="0025050F"/>
    <w:rsid w:val="00251CB9"/>
    <w:rsid w:val="00254331"/>
    <w:rsid w:val="00254AB4"/>
    <w:rsid w:val="002556BC"/>
    <w:rsid w:val="00256BA9"/>
    <w:rsid w:val="002574AB"/>
    <w:rsid w:val="00257FE7"/>
    <w:rsid w:val="00260411"/>
    <w:rsid w:val="002608F4"/>
    <w:rsid w:val="0026118C"/>
    <w:rsid w:val="00262E40"/>
    <w:rsid w:val="0026358F"/>
    <w:rsid w:val="002649E1"/>
    <w:rsid w:val="00265010"/>
    <w:rsid w:val="00265F86"/>
    <w:rsid w:val="00266443"/>
    <w:rsid w:val="00271A4D"/>
    <w:rsid w:val="00271F6C"/>
    <w:rsid w:val="002730D5"/>
    <w:rsid w:val="002749E1"/>
    <w:rsid w:val="00275460"/>
    <w:rsid w:val="00280474"/>
    <w:rsid w:val="002804E5"/>
    <w:rsid w:val="002807F1"/>
    <w:rsid w:val="00284BB7"/>
    <w:rsid w:val="002867AB"/>
    <w:rsid w:val="002903B3"/>
    <w:rsid w:val="002925AA"/>
    <w:rsid w:val="0029274F"/>
    <w:rsid w:val="002940C8"/>
    <w:rsid w:val="0029775B"/>
    <w:rsid w:val="00297EA8"/>
    <w:rsid w:val="0029F463"/>
    <w:rsid w:val="002A09AB"/>
    <w:rsid w:val="002A10E9"/>
    <w:rsid w:val="002A113C"/>
    <w:rsid w:val="002A2DAF"/>
    <w:rsid w:val="002A346F"/>
    <w:rsid w:val="002A3DB5"/>
    <w:rsid w:val="002A4C8E"/>
    <w:rsid w:val="002A5DF2"/>
    <w:rsid w:val="002A68A3"/>
    <w:rsid w:val="002A6C22"/>
    <w:rsid w:val="002B034E"/>
    <w:rsid w:val="002B0BE4"/>
    <w:rsid w:val="002B13BD"/>
    <w:rsid w:val="002B198C"/>
    <w:rsid w:val="002B3BC7"/>
    <w:rsid w:val="002B605D"/>
    <w:rsid w:val="002B62EA"/>
    <w:rsid w:val="002C10AE"/>
    <w:rsid w:val="002C1242"/>
    <w:rsid w:val="002C128E"/>
    <w:rsid w:val="002C1B03"/>
    <w:rsid w:val="002C1CD9"/>
    <w:rsid w:val="002C2A92"/>
    <w:rsid w:val="002C51CA"/>
    <w:rsid w:val="002C69F0"/>
    <w:rsid w:val="002C7E74"/>
    <w:rsid w:val="002D06D8"/>
    <w:rsid w:val="002D08ED"/>
    <w:rsid w:val="002D23FE"/>
    <w:rsid w:val="002D2DD4"/>
    <w:rsid w:val="002D3B5F"/>
    <w:rsid w:val="002D3EAF"/>
    <w:rsid w:val="002D4413"/>
    <w:rsid w:val="002D761C"/>
    <w:rsid w:val="002D797F"/>
    <w:rsid w:val="002E1F91"/>
    <w:rsid w:val="002E40F9"/>
    <w:rsid w:val="002E531D"/>
    <w:rsid w:val="002E5E60"/>
    <w:rsid w:val="002F01D4"/>
    <w:rsid w:val="002F0F5A"/>
    <w:rsid w:val="002F2456"/>
    <w:rsid w:val="002F2930"/>
    <w:rsid w:val="002F2E56"/>
    <w:rsid w:val="002F3109"/>
    <w:rsid w:val="002F3FCF"/>
    <w:rsid w:val="002F4A1B"/>
    <w:rsid w:val="002F56BC"/>
    <w:rsid w:val="002F6BCB"/>
    <w:rsid w:val="002F7164"/>
    <w:rsid w:val="003000A3"/>
    <w:rsid w:val="00304108"/>
    <w:rsid w:val="00304969"/>
    <w:rsid w:val="00304DBA"/>
    <w:rsid w:val="003063C6"/>
    <w:rsid w:val="00307097"/>
    <w:rsid w:val="0030728C"/>
    <w:rsid w:val="003073B5"/>
    <w:rsid w:val="003077F4"/>
    <w:rsid w:val="00307A8B"/>
    <w:rsid w:val="0031048E"/>
    <w:rsid w:val="0031147B"/>
    <w:rsid w:val="00312666"/>
    <w:rsid w:val="0031280D"/>
    <w:rsid w:val="00312BCB"/>
    <w:rsid w:val="003150EF"/>
    <w:rsid w:val="003152AE"/>
    <w:rsid w:val="003152E3"/>
    <w:rsid w:val="003156F8"/>
    <w:rsid w:val="00316357"/>
    <w:rsid w:val="00317FDC"/>
    <w:rsid w:val="003240D0"/>
    <w:rsid w:val="00324464"/>
    <w:rsid w:val="00324E07"/>
    <w:rsid w:val="00325F5F"/>
    <w:rsid w:val="003264EF"/>
    <w:rsid w:val="003318DA"/>
    <w:rsid w:val="00331BDB"/>
    <w:rsid w:val="003322AA"/>
    <w:rsid w:val="00334C66"/>
    <w:rsid w:val="003361D4"/>
    <w:rsid w:val="003366F7"/>
    <w:rsid w:val="00336940"/>
    <w:rsid w:val="0034013D"/>
    <w:rsid w:val="00340EC7"/>
    <w:rsid w:val="00343AD2"/>
    <w:rsid w:val="00343E9C"/>
    <w:rsid w:val="00345AC5"/>
    <w:rsid w:val="003474C1"/>
    <w:rsid w:val="00347829"/>
    <w:rsid w:val="00350E13"/>
    <w:rsid w:val="00355A52"/>
    <w:rsid w:val="003563A6"/>
    <w:rsid w:val="0035675F"/>
    <w:rsid w:val="00356882"/>
    <w:rsid w:val="00360391"/>
    <w:rsid w:val="003608B3"/>
    <w:rsid w:val="00360932"/>
    <w:rsid w:val="00361CD5"/>
    <w:rsid w:val="00364CF0"/>
    <w:rsid w:val="003665B6"/>
    <w:rsid w:val="0036750D"/>
    <w:rsid w:val="003718EA"/>
    <w:rsid w:val="003718EE"/>
    <w:rsid w:val="00371BC1"/>
    <w:rsid w:val="00372E58"/>
    <w:rsid w:val="00373C89"/>
    <w:rsid w:val="00374ABC"/>
    <w:rsid w:val="00375641"/>
    <w:rsid w:val="00377152"/>
    <w:rsid w:val="00380F85"/>
    <w:rsid w:val="00381B2C"/>
    <w:rsid w:val="003916BB"/>
    <w:rsid w:val="0039401C"/>
    <w:rsid w:val="0039503A"/>
    <w:rsid w:val="003A0BEF"/>
    <w:rsid w:val="003A1293"/>
    <w:rsid w:val="003A1948"/>
    <w:rsid w:val="003A1B43"/>
    <w:rsid w:val="003A25C5"/>
    <w:rsid w:val="003A31FF"/>
    <w:rsid w:val="003A4ECE"/>
    <w:rsid w:val="003A56F6"/>
    <w:rsid w:val="003B0BC5"/>
    <w:rsid w:val="003B1152"/>
    <w:rsid w:val="003B189F"/>
    <w:rsid w:val="003B200E"/>
    <w:rsid w:val="003B2495"/>
    <w:rsid w:val="003B53CD"/>
    <w:rsid w:val="003B5CDD"/>
    <w:rsid w:val="003B7F92"/>
    <w:rsid w:val="003C0C75"/>
    <w:rsid w:val="003C20C9"/>
    <w:rsid w:val="003C3B38"/>
    <w:rsid w:val="003C4B87"/>
    <w:rsid w:val="003C683D"/>
    <w:rsid w:val="003C718D"/>
    <w:rsid w:val="003C7DCA"/>
    <w:rsid w:val="003D0259"/>
    <w:rsid w:val="003D0697"/>
    <w:rsid w:val="003D07C1"/>
    <w:rsid w:val="003D1466"/>
    <w:rsid w:val="003D29D8"/>
    <w:rsid w:val="003D312C"/>
    <w:rsid w:val="003D3E67"/>
    <w:rsid w:val="003D5C64"/>
    <w:rsid w:val="003D7BF4"/>
    <w:rsid w:val="003DF3E2"/>
    <w:rsid w:val="003E105B"/>
    <w:rsid w:val="003E29CD"/>
    <w:rsid w:val="003E38A1"/>
    <w:rsid w:val="003E4EB1"/>
    <w:rsid w:val="003E5BA5"/>
    <w:rsid w:val="003E5F98"/>
    <w:rsid w:val="003F02F1"/>
    <w:rsid w:val="003F2BFE"/>
    <w:rsid w:val="003F3C08"/>
    <w:rsid w:val="003F4118"/>
    <w:rsid w:val="003F46B0"/>
    <w:rsid w:val="003F4842"/>
    <w:rsid w:val="003F56B9"/>
    <w:rsid w:val="003F599D"/>
    <w:rsid w:val="003F675D"/>
    <w:rsid w:val="003FDFB5"/>
    <w:rsid w:val="004006E5"/>
    <w:rsid w:val="00400FED"/>
    <w:rsid w:val="00401755"/>
    <w:rsid w:val="004033A3"/>
    <w:rsid w:val="004040CE"/>
    <w:rsid w:val="00406628"/>
    <w:rsid w:val="00407F30"/>
    <w:rsid w:val="00410195"/>
    <w:rsid w:val="0041040B"/>
    <w:rsid w:val="004121CD"/>
    <w:rsid w:val="004137CE"/>
    <w:rsid w:val="00415DF4"/>
    <w:rsid w:val="004165C7"/>
    <w:rsid w:val="00416913"/>
    <w:rsid w:val="00416BEC"/>
    <w:rsid w:val="00417105"/>
    <w:rsid w:val="00417A3B"/>
    <w:rsid w:val="00417D8A"/>
    <w:rsid w:val="00420E39"/>
    <w:rsid w:val="00424743"/>
    <w:rsid w:val="00425935"/>
    <w:rsid w:val="00427189"/>
    <w:rsid w:val="00430FAB"/>
    <w:rsid w:val="004311E7"/>
    <w:rsid w:val="004318A9"/>
    <w:rsid w:val="004324E8"/>
    <w:rsid w:val="004329C3"/>
    <w:rsid w:val="00432F98"/>
    <w:rsid w:val="00432FFD"/>
    <w:rsid w:val="00433240"/>
    <w:rsid w:val="00433BF1"/>
    <w:rsid w:val="00434341"/>
    <w:rsid w:val="00435836"/>
    <w:rsid w:val="00440BAB"/>
    <w:rsid w:val="00440BB4"/>
    <w:rsid w:val="0044163E"/>
    <w:rsid w:val="004429BA"/>
    <w:rsid w:val="004442DF"/>
    <w:rsid w:val="004446B8"/>
    <w:rsid w:val="004467A8"/>
    <w:rsid w:val="00452A13"/>
    <w:rsid w:val="00452FD5"/>
    <w:rsid w:val="00453ED1"/>
    <w:rsid w:val="004548FF"/>
    <w:rsid w:val="00454AE0"/>
    <w:rsid w:val="004553BD"/>
    <w:rsid w:val="0045759A"/>
    <w:rsid w:val="00457950"/>
    <w:rsid w:val="00461868"/>
    <w:rsid w:val="00462204"/>
    <w:rsid w:val="00463ED0"/>
    <w:rsid w:val="0046734A"/>
    <w:rsid w:val="00467EC2"/>
    <w:rsid w:val="00476411"/>
    <w:rsid w:val="0047691A"/>
    <w:rsid w:val="004802E4"/>
    <w:rsid w:val="00481301"/>
    <w:rsid w:val="00482011"/>
    <w:rsid w:val="00484983"/>
    <w:rsid w:val="00487DE2"/>
    <w:rsid w:val="00491BBB"/>
    <w:rsid w:val="00491CEC"/>
    <w:rsid w:val="00492ECB"/>
    <w:rsid w:val="00492FE1"/>
    <w:rsid w:val="00494C9F"/>
    <w:rsid w:val="00495EC4"/>
    <w:rsid w:val="00496350"/>
    <w:rsid w:val="00496395"/>
    <w:rsid w:val="004966A9"/>
    <w:rsid w:val="00496834"/>
    <w:rsid w:val="00496B79"/>
    <w:rsid w:val="00496C2A"/>
    <w:rsid w:val="00497218"/>
    <w:rsid w:val="004A0F5E"/>
    <w:rsid w:val="004A4068"/>
    <w:rsid w:val="004A60EF"/>
    <w:rsid w:val="004A721E"/>
    <w:rsid w:val="004B24C2"/>
    <w:rsid w:val="004B2A67"/>
    <w:rsid w:val="004B4C92"/>
    <w:rsid w:val="004B6A02"/>
    <w:rsid w:val="004C08EA"/>
    <w:rsid w:val="004C10DB"/>
    <w:rsid w:val="004C2047"/>
    <w:rsid w:val="004C3259"/>
    <w:rsid w:val="004C4A28"/>
    <w:rsid w:val="004C5B7A"/>
    <w:rsid w:val="004C5C67"/>
    <w:rsid w:val="004C6847"/>
    <w:rsid w:val="004C767A"/>
    <w:rsid w:val="004D0202"/>
    <w:rsid w:val="004D237B"/>
    <w:rsid w:val="004D2A91"/>
    <w:rsid w:val="004D7042"/>
    <w:rsid w:val="004E09B1"/>
    <w:rsid w:val="004E0B61"/>
    <w:rsid w:val="004E27EB"/>
    <w:rsid w:val="004E33DF"/>
    <w:rsid w:val="004E41EC"/>
    <w:rsid w:val="004E435C"/>
    <w:rsid w:val="004E54E7"/>
    <w:rsid w:val="004E5C41"/>
    <w:rsid w:val="004E6B3C"/>
    <w:rsid w:val="004F2C3B"/>
    <w:rsid w:val="004F2F27"/>
    <w:rsid w:val="004F3140"/>
    <w:rsid w:val="004F3715"/>
    <w:rsid w:val="004F3C73"/>
    <w:rsid w:val="004F4921"/>
    <w:rsid w:val="004F5B32"/>
    <w:rsid w:val="004F60BE"/>
    <w:rsid w:val="00500B6C"/>
    <w:rsid w:val="00500F46"/>
    <w:rsid w:val="00500FDD"/>
    <w:rsid w:val="005011AD"/>
    <w:rsid w:val="00504DBF"/>
    <w:rsid w:val="00504F4B"/>
    <w:rsid w:val="00505D58"/>
    <w:rsid w:val="005115F1"/>
    <w:rsid w:val="00512FE7"/>
    <w:rsid w:val="005131EE"/>
    <w:rsid w:val="00513A00"/>
    <w:rsid w:val="00513BDA"/>
    <w:rsid w:val="00514F27"/>
    <w:rsid w:val="00515766"/>
    <w:rsid w:val="00515DF6"/>
    <w:rsid w:val="00515F44"/>
    <w:rsid w:val="0051707A"/>
    <w:rsid w:val="00521235"/>
    <w:rsid w:val="00522442"/>
    <w:rsid w:val="0052277E"/>
    <w:rsid w:val="005233F8"/>
    <w:rsid w:val="005234B4"/>
    <w:rsid w:val="00524888"/>
    <w:rsid w:val="00524A59"/>
    <w:rsid w:val="00527601"/>
    <w:rsid w:val="00531189"/>
    <w:rsid w:val="00532E0A"/>
    <w:rsid w:val="00533914"/>
    <w:rsid w:val="00533C32"/>
    <w:rsid w:val="00535DF0"/>
    <w:rsid w:val="005360BD"/>
    <w:rsid w:val="00537B2D"/>
    <w:rsid w:val="00540ADD"/>
    <w:rsid w:val="00540BD2"/>
    <w:rsid w:val="00541A0D"/>
    <w:rsid w:val="00544F3E"/>
    <w:rsid w:val="00545184"/>
    <w:rsid w:val="00545DFA"/>
    <w:rsid w:val="00550824"/>
    <w:rsid w:val="005525A8"/>
    <w:rsid w:val="005536A3"/>
    <w:rsid w:val="005560F8"/>
    <w:rsid w:val="00557CC6"/>
    <w:rsid w:val="005603AC"/>
    <w:rsid w:val="00561331"/>
    <w:rsid w:val="00562933"/>
    <w:rsid w:val="00563052"/>
    <w:rsid w:val="005642D0"/>
    <w:rsid w:val="00565487"/>
    <w:rsid w:val="00572FFD"/>
    <w:rsid w:val="00573B94"/>
    <w:rsid w:val="00575DA3"/>
    <w:rsid w:val="005770A4"/>
    <w:rsid w:val="00577D12"/>
    <w:rsid w:val="005835A4"/>
    <w:rsid w:val="005841DB"/>
    <w:rsid w:val="00586BBF"/>
    <w:rsid w:val="005878C3"/>
    <w:rsid w:val="00587C39"/>
    <w:rsid w:val="00587D14"/>
    <w:rsid w:val="00591132"/>
    <w:rsid w:val="00591ADA"/>
    <w:rsid w:val="0059359E"/>
    <w:rsid w:val="00594B91"/>
    <w:rsid w:val="00596D42"/>
    <w:rsid w:val="005A14C6"/>
    <w:rsid w:val="005A2671"/>
    <w:rsid w:val="005A2F3D"/>
    <w:rsid w:val="005A3C62"/>
    <w:rsid w:val="005A429D"/>
    <w:rsid w:val="005A44BB"/>
    <w:rsid w:val="005A702C"/>
    <w:rsid w:val="005B42B5"/>
    <w:rsid w:val="005B46A9"/>
    <w:rsid w:val="005B5612"/>
    <w:rsid w:val="005B6B54"/>
    <w:rsid w:val="005B6DD4"/>
    <w:rsid w:val="005B7197"/>
    <w:rsid w:val="005C1FDA"/>
    <w:rsid w:val="005C27DB"/>
    <w:rsid w:val="005C43C4"/>
    <w:rsid w:val="005C5E3E"/>
    <w:rsid w:val="005C5F87"/>
    <w:rsid w:val="005C7DFD"/>
    <w:rsid w:val="005D0007"/>
    <w:rsid w:val="005D2CA1"/>
    <w:rsid w:val="005D641B"/>
    <w:rsid w:val="005DF5CA"/>
    <w:rsid w:val="005E1EE2"/>
    <w:rsid w:val="005E39AA"/>
    <w:rsid w:val="005E4485"/>
    <w:rsid w:val="005E4992"/>
    <w:rsid w:val="005E4D2F"/>
    <w:rsid w:val="005E602F"/>
    <w:rsid w:val="005F07C5"/>
    <w:rsid w:val="005F1A09"/>
    <w:rsid w:val="005F40E5"/>
    <w:rsid w:val="005F40F7"/>
    <w:rsid w:val="005F54A3"/>
    <w:rsid w:val="005F60DC"/>
    <w:rsid w:val="005F7292"/>
    <w:rsid w:val="005F7925"/>
    <w:rsid w:val="00602439"/>
    <w:rsid w:val="0060259A"/>
    <w:rsid w:val="0060340E"/>
    <w:rsid w:val="00604DEB"/>
    <w:rsid w:val="00605FE6"/>
    <w:rsid w:val="00606346"/>
    <w:rsid w:val="00606F68"/>
    <w:rsid w:val="0060775B"/>
    <w:rsid w:val="00610349"/>
    <w:rsid w:val="00611B79"/>
    <w:rsid w:val="0061205C"/>
    <w:rsid w:val="006123DE"/>
    <w:rsid w:val="00612983"/>
    <w:rsid w:val="006176BC"/>
    <w:rsid w:val="0061771B"/>
    <w:rsid w:val="006202ED"/>
    <w:rsid w:val="00620675"/>
    <w:rsid w:val="00621309"/>
    <w:rsid w:val="00621330"/>
    <w:rsid w:val="006216F9"/>
    <w:rsid w:val="00621B50"/>
    <w:rsid w:val="0062396F"/>
    <w:rsid w:val="00625BA7"/>
    <w:rsid w:val="006268E8"/>
    <w:rsid w:val="00627AAB"/>
    <w:rsid w:val="00627DFE"/>
    <w:rsid w:val="00630486"/>
    <w:rsid w:val="00631249"/>
    <w:rsid w:val="0063141E"/>
    <w:rsid w:val="006335C7"/>
    <w:rsid w:val="00634C9F"/>
    <w:rsid w:val="00634D4A"/>
    <w:rsid w:val="00636932"/>
    <w:rsid w:val="00636CF3"/>
    <w:rsid w:val="006408AB"/>
    <w:rsid w:val="00646333"/>
    <w:rsid w:val="00650D9F"/>
    <w:rsid w:val="00651255"/>
    <w:rsid w:val="00652A96"/>
    <w:rsid w:val="0065356F"/>
    <w:rsid w:val="00663A1E"/>
    <w:rsid w:val="00665A67"/>
    <w:rsid w:val="00666D36"/>
    <w:rsid w:val="00671F6E"/>
    <w:rsid w:val="00672F68"/>
    <w:rsid w:val="00673C1C"/>
    <w:rsid w:val="00674373"/>
    <w:rsid w:val="00676268"/>
    <w:rsid w:val="0068030A"/>
    <w:rsid w:val="006821B2"/>
    <w:rsid w:val="0068528B"/>
    <w:rsid w:val="00690BF5"/>
    <w:rsid w:val="00690CC6"/>
    <w:rsid w:val="00691BA1"/>
    <w:rsid w:val="00693106"/>
    <w:rsid w:val="0069348C"/>
    <w:rsid w:val="00694929"/>
    <w:rsid w:val="00694AE3"/>
    <w:rsid w:val="00695E91"/>
    <w:rsid w:val="0069DDC7"/>
    <w:rsid w:val="006A0580"/>
    <w:rsid w:val="006A1600"/>
    <w:rsid w:val="006A28E1"/>
    <w:rsid w:val="006A3877"/>
    <w:rsid w:val="006A4A4D"/>
    <w:rsid w:val="006B087A"/>
    <w:rsid w:val="006B106E"/>
    <w:rsid w:val="006B1904"/>
    <w:rsid w:val="006B4926"/>
    <w:rsid w:val="006B4EAA"/>
    <w:rsid w:val="006B50D3"/>
    <w:rsid w:val="006B6916"/>
    <w:rsid w:val="006B694D"/>
    <w:rsid w:val="006B7E70"/>
    <w:rsid w:val="006C2446"/>
    <w:rsid w:val="006C3020"/>
    <w:rsid w:val="006C34BE"/>
    <w:rsid w:val="006C3523"/>
    <w:rsid w:val="006C42E8"/>
    <w:rsid w:val="006C5ADD"/>
    <w:rsid w:val="006C5C4C"/>
    <w:rsid w:val="006C5DFA"/>
    <w:rsid w:val="006D2859"/>
    <w:rsid w:val="006D5987"/>
    <w:rsid w:val="006D5CF9"/>
    <w:rsid w:val="006D637C"/>
    <w:rsid w:val="006D653D"/>
    <w:rsid w:val="006E261D"/>
    <w:rsid w:val="006E5853"/>
    <w:rsid w:val="006F05BD"/>
    <w:rsid w:val="006F4B6D"/>
    <w:rsid w:val="006F5C03"/>
    <w:rsid w:val="00700F8B"/>
    <w:rsid w:val="00701691"/>
    <w:rsid w:val="0070239A"/>
    <w:rsid w:val="00702EA7"/>
    <w:rsid w:val="00703069"/>
    <w:rsid w:val="007034C4"/>
    <w:rsid w:val="0070537F"/>
    <w:rsid w:val="0070644A"/>
    <w:rsid w:val="00707320"/>
    <w:rsid w:val="00707545"/>
    <w:rsid w:val="00707E54"/>
    <w:rsid w:val="00710545"/>
    <w:rsid w:val="0071377B"/>
    <w:rsid w:val="007142F2"/>
    <w:rsid w:val="00715904"/>
    <w:rsid w:val="007222EB"/>
    <w:rsid w:val="00723A49"/>
    <w:rsid w:val="00723BDA"/>
    <w:rsid w:val="00725707"/>
    <w:rsid w:val="00725E55"/>
    <w:rsid w:val="00726A61"/>
    <w:rsid w:val="0072719A"/>
    <w:rsid w:val="0073181D"/>
    <w:rsid w:val="00731A61"/>
    <w:rsid w:val="00733DF5"/>
    <w:rsid w:val="00734F03"/>
    <w:rsid w:val="00735527"/>
    <w:rsid w:val="00737400"/>
    <w:rsid w:val="0073764C"/>
    <w:rsid w:val="00737F48"/>
    <w:rsid w:val="00740E7E"/>
    <w:rsid w:val="00742012"/>
    <w:rsid w:val="00743489"/>
    <w:rsid w:val="00744C83"/>
    <w:rsid w:val="00745638"/>
    <w:rsid w:val="0075049B"/>
    <w:rsid w:val="0075106C"/>
    <w:rsid w:val="00751A23"/>
    <w:rsid w:val="007532D5"/>
    <w:rsid w:val="0075478F"/>
    <w:rsid w:val="00755731"/>
    <w:rsid w:val="00760443"/>
    <w:rsid w:val="00762B4E"/>
    <w:rsid w:val="00764D69"/>
    <w:rsid w:val="00765623"/>
    <w:rsid w:val="00765B2D"/>
    <w:rsid w:val="00765B47"/>
    <w:rsid w:val="00766381"/>
    <w:rsid w:val="00766EE2"/>
    <w:rsid w:val="007758F7"/>
    <w:rsid w:val="00777DDC"/>
    <w:rsid w:val="00777FDA"/>
    <w:rsid w:val="007803B6"/>
    <w:rsid w:val="0078086F"/>
    <w:rsid w:val="00780A19"/>
    <w:rsid w:val="00781E84"/>
    <w:rsid w:val="00782ACB"/>
    <w:rsid w:val="00784162"/>
    <w:rsid w:val="0078716D"/>
    <w:rsid w:val="00790C94"/>
    <w:rsid w:val="00790E18"/>
    <w:rsid w:val="00791AEB"/>
    <w:rsid w:val="007922CE"/>
    <w:rsid w:val="00793C09"/>
    <w:rsid w:val="00793D8D"/>
    <w:rsid w:val="00795EB4"/>
    <w:rsid w:val="0079665A"/>
    <w:rsid w:val="0079692D"/>
    <w:rsid w:val="007A08ED"/>
    <w:rsid w:val="007A24DC"/>
    <w:rsid w:val="007A3736"/>
    <w:rsid w:val="007A37A5"/>
    <w:rsid w:val="007A4D8F"/>
    <w:rsid w:val="007A723D"/>
    <w:rsid w:val="007A76F0"/>
    <w:rsid w:val="007B22F5"/>
    <w:rsid w:val="007B28B9"/>
    <w:rsid w:val="007B2F40"/>
    <w:rsid w:val="007B39C3"/>
    <w:rsid w:val="007B4541"/>
    <w:rsid w:val="007C0C7A"/>
    <w:rsid w:val="007C4108"/>
    <w:rsid w:val="007C5CB7"/>
    <w:rsid w:val="007C62AA"/>
    <w:rsid w:val="007C7A6C"/>
    <w:rsid w:val="007C7EF2"/>
    <w:rsid w:val="007D1352"/>
    <w:rsid w:val="007D5F9B"/>
    <w:rsid w:val="007D6FAC"/>
    <w:rsid w:val="007D790F"/>
    <w:rsid w:val="007E0FFB"/>
    <w:rsid w:val="007E2A74"/>
    <w:rsid w:val="007E6C84"/>
    <w:rsid w:val="007E79AF"/>
    <w:rsid w:val="007F0920"/>
    <w:rsid w:val="007F1235"/>
    <w:rsid w:val="007F13F6"/>
    <w:rsid w:val="007F1EED"/>
    <w:rsid w:val="007F216C"/>
    <w:rsid w:val="007F5166"/>
    <w:rsid w:val="007F6AD9"/>
    <w:rsid w:val="007F753B"/>
    <w:rsid w:val="008013BB"/>
    <w:rsid w:val="0080218C"/>
    <w:rsid w:val="0080275E"/>
    <w:rsid w:val="00802E6C"/>
    <w:rsid w:val="0080411E"/>
    <w:rsid w:val="00806593"/>
    <w:rsid w:val="008073FC"/>
    <w:rsid w:val="00807EA2"/>
    <w:rsid w:val="00810AD4"/>
    <w:rsid w:val="0081106D"/>
    <w:rsid w:val="00811788"/>
    <w:rsid w:val="00813671"/>
    <w:rsid w:val="00813D7D"/>
    <w:rsid w:val="008141BC"/>
    <w:rsid w:val="00815586"/>
    <w:rsid w:val="00821555"/>
    <w:rsid w:val="00821B1F"/>
    <w:rsid w:val="0082296C"/>
    <w:rsid w:val="00823071"/>
    <w:rsid w:val="0082415A"/>
    <w:rsid w:val="00824218"/>
    <w:rsid w:val="008242AC"/>
    <w:rsid w:val="00824F02"/>
    <w:rsid w:val="00827D30"/>
    <w:rsid w:val="008317B0"/>
    <w:rsid w:val="008318B2"/>
    <w:rsid w:val="00834B22"/>
    <w:rsid w:val="00835E04"/>
    <w:rsid w:val="00840D4D"/>
    <w:rsid w:val="00842A80"/>
    <w:rsid w:val="00842C13"/>
    <w:rsid w:val="00843868"/>
    <w:rsid w:val="00844E2A"/>
    <w:rsid w:val="008514D0"/>
    <w:rsid w:val="008551F6"/>
    <w:rsid w:val="00855AE2"/>
    <w:rsid w:val="00855BC1"/>
    <w:rsid w:val="00855E4A"/>
    <w:rsid w:val="00856373"/>
    <w:rsid w:val="00857A54"/>
    <w:rsid w:val="00860E20"/>
    <w:rsid w:val="00861314"/>
    <w:rsid w:val="008633C8"/>
    <w:rsid w:val="00864256"/>
    <w:rsid w:val="008647CA"/>
    <w:rsid w:val="0086485B"/>
    <w:rsid w:val="008674DF"/>
    <w:rsid w:val="008678E9"/>
    <w:rsid w:val="0086794A"/>
    <w:rsid w:val="00867E83"/>
    <w:rsid w:val="008704FF"/>
    <w:rsid w:val="008731DB"/>
    <w:rsid w:val="00874205"/>
    <w:rsid w:val="008749FB"/>
    <w:rsid w:val="00874E30"/>
    <w:rsid w:val="00875410"/>
    <w:rsid w:val="00875804"/>
    <w:rsid w:val="008761F8"/>
    <w:rsid w:val="008763FB"/>
    <w:rsid w:val="00877E7D"/>
    <w:rsid w:val="008813A2"/>
    <w:rsid w:val="00881F0F"/>
    <w:rsid w:val="00882276"/>
    <w:rsid w:val="00884202"/>
    <w:rsid w:val="008848DE"/>
    <w:rsid w:val="00884969"/>
    <w:rsid w:val="00885263"/>
    <w:rsid w:val="0088534F"/>
    <w:rsid w:val="00885916"/>
    <w:rsid w:val="00886116"/>
    <w:rsid w:val="00886ADF"/>
    <w:rsid w:val="00886B43"/>
    <w:rsid w:val="00886FEF"/>
    <w:rsid w:val="00887948"/>
    <w:rsid w:val="00890418"/>
    <w:rsid w:val="00895606"/>
    <w:rsid w:val="0089784B"/>
    <w:rsid w:val="0089933E"/>
    <w:rsid w:val="008A32B1"/>
    <w:rsid w:val="008A4392"/>
    <w:rsid w:val="008A4E4E"/>
    <w:rsid w:val="008B1491"/>
    <w:rsid w:val="008B2D1D"/>
    <w:rsid w:val="008B3BEE"/>
    <w:rsid w:val="008B4616"/>
    <w:rsid w:val="008B49AB"/>
    <w:rsid w:val="008B621E"/>
    <w:rsid w:val="008B724E"/>
    <w:rsid w:val="008C0B80"/>
    <w:rsid w:val="008C0FFF"/>
    <w:rsid w:val="008C2F79"/>
    <w:rsid w:val="008C3383"/>
    <w:rsid w:val="008C5F17"/>
    <w:rsid w:val="008D0945"/>
    <w:rsid w:val="008D4CFC"/>
    <w:rsid w:val="008D511E"/>
    <w:rsid w:val="008D5BCC"/>
    <w:rsid w:val="008D70B7"/>
    <w:rsid w:val="008E1012"/>
    <w:rsid w:val="008E14A6"/>
    <w:rsid w:val="008E44DD"/>
    <w:rsid w:val="008E44FF"/>
    <w:rsid w:val="008E5C54"/>
    <w:rsid w:val="008E74FC"/>
    <w:rsid w:val="008E7531"/>
    <w:rsid w:val="008F641D"/>
    <w:rsid w:val="00900AE1"/>
    <w:rsid w:val="009011B1"/>
    <w:rsid w:val="00903277"/>
    <w:rsid w:val="0090362F"/>
    <w:rsid w:val="00904A98"/>
    <w:rsid w:val="00905DAF"/>
    <w:rsid w:val="00910055"/>
    <w:rsid w:val="009127C8"/>
    <w:rsid w:val="00912F65"/>
    <w:rsid w:val="00914E1A"/>
    <w:rsid w:val="009216FE"/>
    <w:rsid w:val="0092207B"/>
    <w:rsid w:val="00922C21"/>
    <w:rsid w:val="00922D42"/>
    <w:rsid w:val="00922DBA"/>
    <w:rsid w:val="009234B6"/>
    <w:rsid w:val="00923508"/>
    <w:rsid w:val="00923C56"/>
    <w:rsid w:val="00924228"/>
    <w:rsid w:val="00925DDD"/>
    <w:rsid w:val="00926DCB"/>
    <w:rsid w:val="00926FC6"/>
    <w:rsid w:val="00930918"/>
    <w:rsid w:val="00931E51"/>
    <w:rsid w:val="00932AAF"/>
    <w:rsid w:val="00933EAE"/>
    <w:rsid w:val="00934A24"/>
    <w:rsid w:val="0093520D"/>
    <w:rsid w:val="00936F41"/>
    <w:rsid w:val="0094308D"/>
    <w:rsid w:val="00946174"/>
    <w:rsid w:val="00946E2F"/>
    <w:rsid w:val="00947C65"/>
    <w:rsid w:val="009512F0"/>
    <w:rsid w:val="009515A4"/>
    <w:rsid w:val="00952F8A"/>
    <w:rsid w:val="00953DF4"/>
    <w:rsid w:val="009551C6"/>
    <w:rsid w:val="00956C03"/>
    <w:rsid w:val="00957258"/>
    <w:rsid w:val="009616AB"/>
    <w:rsid w:val="00961B09"/>
    <w:rsid w:val="00962027"/>
    <w:rsid w:val="00962706"/>
    <w:rsid w:val="00962C2E"/>
    <w:rsid w:val="0096338F"/>
    <w:rsid w:val="00966B91"/>
    <w:rsid w:val="009672BD"/>
    <w:rsid w:val="00973B82"/>
    <w:rsid w:val="00974D19"/>
    <w:rsid w:val="0097572F"/>
    <w:rsid w:val="00976E7A"/>
    <w:rsid w:val="0097769E"/>
    <w:rsid w:val="00983729"/>
    <w:rsid w:val="00983B72"/>
    <w:rsid w:val="00986AF0"/>
    <w:rsid w:val="009878DF"/>
    <w:rsid w:val="00987A75"/>
    <w:rsid w:val="00987F7E"/>
    <w:rsid w:val="0098BDC8"/>
    <w:rsid w:val="00992574"/>
    <w:rsid w:val="00992A4B"/>
    <w:rsid w:val="009940F9"/>
    <w:rsid w:val="00996343"/>
    <w:rsid w:val="0099743C"/>
    <w:rsid w:val="00997CFE"/>
    <w:rsid w:val="009A2F70"/>
    <w:rsid w:val="009A31EC"/>
    <w:rsid w:val="009A3DAA"/>
    <w:rsid w:val="009A3F5D"/>
    <w:rsid w:val="009A4D1C"/>
    <w:rsid w:val="009A52F1"/>
    <w:rsid w:val="009B0106"/>
    <w:rsid w:val="009B76D2"/>
    <w:rsid w:val="009B797F"/>
    <w:rsid w:val="009C09B8"/>
    <w:rsid w:val="009C4682"/>
    <w:rsid w:val="009D0754"/>
    <w:rsid w:val="009D0DC0"/>
    <w:rsid w:val="009D15A6"/>
    <w:rsid w:val="009D2E2C"/>
    <w:rsid w:val="009D358B"/>
    <w:rsid w:val="009D368F"/>
    <w:rsid w:val="009D3D8A"/>
    <w:rsid w:val="009D582C"/>
    <w:rsid w:val="009D58A5"/>
    <w:rsid w:val="009D6E6C"/>
    <w:rsid w:val="009D75A2"/>
    <w:rsid w:val="009E1617"/>
    <w:rsid w:val="009E1662"/>
    <w:rsid w:val="009E1D50"/>
    <w:rsid w:val="009E24BA"/>
    <w:rsid w:val="009E279C"/>
    <w:rsid w:val="009E27C5"/>
    <w:rsid w:val="009E4457"/>
    <w:rsid w:val="009E5D84"/>
    <w:rsid w:val="009E6A9D"/>
    <w:rsid w:val="009F1D3D"/>
    <w:rsid w:val="009F2027"/>
    <w:rsid w:val="009F28E7"/>
    <w:rsid w:val="009F3861"/>
    <w:rsid w:val="009F38EE"/>
    <w:rsid w:val="009F6BC0"/>
    <w:rsid w:val="009F7F55"/>
    <w:rsid w:val="00A048BC"/>
    <w:rsid w:val="00A05258"/>
    <w:rsid w:val="00A06FAF"/>
    <w:rsid w:val="00A10B9B"/>
    <w:rsid w:val="00A11D7B"/>
    <w:rsid w:val="00A1760C"/>
    <w:rsid w:val="00A17C5E"/>
    <w:rsid w:val="00A17E50"/>
    <w:rsid w:val="00A20152"/>
    <w:rsid w:val="00A20C5D"/>
    <w:rsid w:val="00A21F54"/>
    <w:rsid w:val="00A24EFE"/>
    <w:rsid w:val="00A254DA"/>
    <w:rsid w:val="00A273F9"/>
    <w:rsid w:val="00A300A2"/>
    <w:rsid w:val="00A3039E"/>
    <w:rsid w:val="00A31364"/>
    <w:rsid w:val="00A31539"/>
    <w:rsid w:val="00A322FE"/>
    <w:rsid w:val="00A34116"/>
    <w:rsid w:val="00A35DAA"/>
    <w:rsid w:val="00A373E1"/>
    <w:rsid w:val="00A3757F"/>
    <w:rsid w:val="00A42138"/>
    <w:rsid w:val="00A422F2"/>
    <w:rsid w:val="00A43413"/>
    <w:rsid w:val="00A4473E"/>
    <w:rsid w:val="00A44DCD"/>
    <w:rsid w:val="00A47887"/>
    <w:rsid w:val="00A47940"/>
    <w:rsid w:val="00A526CD"/>
    <w:rsid w:val="00A53362"/>
    <w:rsid w:val="00A538E8"/>
    <w:rsid w:val="00A53A1E"/>
    <w:rsid w:val="00A54437"/>
    <w:rsid w:val="00A562A5"/>
    <w:rsid w:val="00A568A2"/>
    <w:rsid w:val="00A57202"/>
    <w:rsid w:val="00A62443"/>
    <w:rsid w:val="00A62C06"/>
    <w:rsid w:val="00A62F5B"/>
    <w:rsid w:val="00A644C4"/>
    <w:rsid w:val="00A64512"/>
    <w:rsid w:val="00A65623"/>
    <w:rsid w:val="00A65DBE"/>
    <w:rsid w:val="00A67B3E"/>
    <w:rsid w:val="00A6CF0F"/>
    <w:rsid w:val="00A70BD9"/>
    <w:rsid w:val="00A70C1E"/>
    <w:rsid w:val="00A70DDE"/>
    <w:rsid w:val="00A735B6"/>
    <w:rsid w:val="00A73AF9"/>
    <w:rsid w:val="00A7421C"/>
    <w:rsid w:val="00A7426D"/>
    <w:rsid w:val="00A752A6"/>
    <w:rsid w:val="00A8049C"/>
    <w:rsid w:val="00A84296"/>
    <w:rsid w:val="00A85F90"/>
    <w:rsid w:val="00A90B65"/>
    <w:rsid w:val="00A92250"/>
    <w:rsid w:val="00A92B16"/>
    <w:rsid w:val="00A92D59"/>
    <w:rsid w:val="00A92E69"/>
    <w:rsid w:val="00A933A1"/>
    <w:rsid w:val="00A9728C"/>
    <w:rsid w:val="00AA1A49"/>
    <w:rsid w:val="00AA2AC0"/>
    <w:rsid w:val="00AA443D"/>
    <w:rsid w:val="00AA56F4"/>
    <w:rsid w:val="00AA5FA5"/>
    <w:rsid w:val="00AA6D26"/>
    <w:rsid w:val="00AB0FEC"/>
    <w:rsid w:val="00AB1094"/>
    <w:rsid w:val="00AB6389"/>
    <w:rsid w:val="00AB68ED"/>
    <w:rsid w:val="00AC1DE9"/>
    <w:rsid w:val="00AC32D6"/>
    <w:rsid w:val="00AC7D32"/>
    <w:rsid w:val="00AD113D"/>
    <w:rsid w:val="00AD1777"/>
    <w:rsid w:val="00AD3A40"/>
    <w:rsid w:val="00AD4925"/>
    <w:rsid w:val="00AD66B7"/>
    <w:rsid w:val="00AE0ECA"/>
    <w:rsid w:val="00AE0FB5"/>
    <w:rsid w:val="00AE2C21"/>
    <w:rsid w:val="00AE32D3"/>
    <w:rsid w:val="00AE5EA7"/>
    <w:rsid w:val="00AE67D3"/>
    <w:rsid w:val="00AE7550"/>
    <w:rsid w:val="00AF0D08"/>
    <w:rsid w:val="00AF29FB"/>
    <w:rsid w:val="00AF2BC0"/>
    <w:rsid w:val="00AF4BA7"/>
    <w:rsid w:val="00AF5482"/>
    <w:rsid w:val="00B00762"/>
    <w:rsid w:val="00B00C7E"/>
    <w:rsid w:val="00B018A0"/>
    <w:rsid w:val="00B03537"/>
    <w:rsid w:val="00B054F5"/>
    <w:rsid w:val="00B05F6A"/>
    <w:rsid w:val="00B07F8C"/>
    <w:rsid w:val="00B10C5C"/>
    <w:rsid w:val="00B12475"/>
    <w:rsid w:val="00B126B5"/>
    <w:rsid w:val="00B1687B"/>
    <w:rsid w:val="00B177E6"/>
    <w:rsid w:val="00B20111"/>
    <w:rsid w:val="00B21005"/>
    <w:rsid w:val="00B215AD"/>
    <w:rsid w:val="00B21862"/>
    <w:rsid w:val="00B22A2B"/>
    <w:rsid w:val="00B239B0"/>
    <w:rsid w:val="00B2481A"/>
    <w:rsid w:val="00B24D86"/>
    <w:rsid w:val="00B25F7E"/>
    <w:rsid w:val="00B3027D"/>
    <w:rsid w:val="00B3437E"/>
    <w:rsid w:val="00B34737"/>
    <w:rsid w:val="00B348F5"/>
    <w:rsid w:val="00B366FF"/>
    <w:rsid w:val="00B40062"/>
    <w:rsid w:val="00B40A5D"/>
    <w:rsid w:val="00B428FD"/>
    <w:rsid w:val="00B4463F"/>
    <w:rsid w:val="00B447B0"/>
    <w:rsid w:val="00B4513E"/>
    <w:rsid w:val="00B456AA"/>
    <w:rsid w:val="00B51FB3"/>
    <w:rsid w:val="00B53E1A"/>
    <w:rsid w:val="00B54858"/>
    <w:rsid w:val="00B55006"/>
    <w:rsid w:val="00B5770D"/>
    <w:rsid w:val="00B62A3D"/>
    <w:rsid w:val="00B70165"/>
    <w:rsid w:val="00B71EBE"/>
    <w:rsid w:val="00B723A8"/>
    <w:rsid w:val="00B7373C"/>
    <w:rsid w:val="00B73AB5"/>
    <w:rsid w:val="00B747AE"/>
    <w:rsid w:val="00B753E3"/>
    <w:rsid w:val="00B760BF"/>
    <w:rsid w:val="00B80717"/>
    <w:rsid w:val="00B8158D"/>
    <w:rsid w:val="00B83902"/>
    <w:rsid w:val="00B85DE9"/>
    <w:rsid w:val="00B903EC"/>
    <w:rsid w:val="00B92061"/>
    <w:rsid w:val="00B93326"/>
    <w:rsid w:val="00B95713"/>
    <w:rsid w:val="00B958A8"/>
    <w:rsid w:val="00B976FB"/>
    <w:rsid w:val="00BA23C3"/>
    <w:rsid w:val="00BA33BB"/>
    <w:rsid w:val="00BA3AF7"/>
    <w:rsid w:val="00BA52E2"/>
    <w:rsid w:val="00BA6550"/>
    <w:rsid w:val="00BA6B2C"/>
    <w:rsid w:val="00BB055D"/>
    <w:rsid w:val="00BB1335"/>
    <w:rsid w:val="00BB1F45"/>
    <w:rsid w:val="00BB2523"/>
    <w:rsid w:val="00BB4273"/>
    <w:rsid w:val="00BB4FE9"/>
    <w:rsid w:val="00BB563E"/>
    <w:rsid w:val="00BB6889"/>
    <w:rsid w:val="00BC0927"/>
    <w:rsid w:val="00BC4290"/>
    <w:rsid w:val="00BC48CB"/>
    <w:rsid w:val="00BD0541"/>
    <w:rsid w:val="00BD0997"/>
    <w:rsid w:val="00BD1448"/>
    <w:rsid w:val="00BD3742"/>
    <w:rsid w:val="00BD5D44"/>
    <w:rsid w:val="00BD6297"/>
    <w:rsid w:val="00BD66EA"/>
    <w:rsid w:val="00BE1730"/>
    <w:rsid w:val="00BE199F"/>
    <w:rsid w:val="00BE6A01"/>
    <w:rsid w:val="00BE78D3"/>
    <w:rsid w:val="00BE78ED"/>
    <w:rsid w:val="00BF1669"/>
    <w:rsid w:val="00C01B1F"/>
    <w:rsid w:val="00C03F1F"/>
    <w:rsid w:val="00C040AC"/>
    <w:rsid w:val="00C062B9"/>
    <w:rsid w:val="00C0678C"/>
    <w:rsid w:val="00C06B93"/>
    <w:rsid w:val="00C11564"/>
    <w:rsid w:val="00C12CBA"/>
    <w:rsid w:val="00C13D78"/>
    <w:rsid w:val="00C13E44"/>
    <w:rsid w:val="00C21BE9"/>
    <w:rsid w:val="00C2262B"/>
    <w:rsid w:val="00C22E5B"/>
    <w:rsid w:val="00C2435C"/>
    <w:rsid w:val="00C24922"/>
    <w:rsid w:val="00C30F54"/>
    <w:rsid w:val="00C3146D"/>
    <w:rsid w:val="00C3174B"/>
    <w:rsid w:val="00C31B47"/>
    <w:rsid w:val="00C31FA0"/>
    <w:rsid w:val="00C3203E"/>
    <w:rsid w:val="00C35561"/>
    <w:rsid w:val="00C426AF"/>
    <w:rsid w:val="00C439D7"/>
    <w:rsid w:val="00C43F94"/>
    <w:rsid w:val="00C444F5"/>
    <w:rsid w:val="00C45028"/>
    <w:rsid w:val="00C45347"/>
    <w:rsid w:val="00C46681"/>
    <w:rsid w:val="00C4719A"/>
    <w:rsid w:val="00C47684"/>
    <w:rsid w:val="00C5074C"/>
    <w:rsid w:val="00C5364A"/>
    <w:rsid w:val="00C5397E"/>
    <w:rsid w:val="00C53CAC"/>
    <w:rsid w:val="00C54A53"/>
    <w:rsid w:val="00C5528B"/>
    <w:rsid w:val="00C56F52"/>
    <w:rsid w:val="00C60159"/>
    <w:rsid w:val="00C60A28"/>
    <w:rsid w:val="00C61138"/>
    <w:rsid w:val="00C64B3A"/>
    <w:rsid w:val="00C64D79"/>
    <w:rsid w:val="00C65EA6"/>
    <w:rsid w:val="00C65EE3"/>
    <w:rsid w:val="00C660C6"/>
    <w:rsid w:val="00C668BC"/>
    <w:rsid w:val="00C66D66"/>
    <w:rsid w:val="00C67054"/>
    <w:rsid w:val="00C67677"/>
    <w:rsid w:val="00C71270"/>
    <w:rsid w:val="00C71C57"/>
    <w:rsid w:val="00C71DAE"/>
    <w:rsid w:val="00C725D1"/>
    <w:rsid w:val="00C72E85"/>
    <w:rsid w:val="00C72FF5"/>
    <w:rsid w:val="00C74675"/>
    <w:rsid w:val="00C74C7C"/>
    <w:rsid w:val="00C75782"/>
    <w:rsid w:val="00C75B83"/>
    <w:rsid w:val="00C80B92"/>
    <w:rsid w:val="00C80E97"/>
    <w:rsid w:val="00C81C7A"/>
    <w:rsid w:val="00C826BE"/>
    <w:rsid w:val="00C82C8B"/>
    <w:rsid w:val="00C83344"/>
    <w:rsid w:val="00C83784"/>
    <w:rsid w:val="00C86EE8"/>
    <w:rsid w:val="00C87DEA"/>
    <w:rsid w:val="00C90B5F"/>
    <w:rsid w:val="00C92437"/>
    <w:rsid w:val="00C924A2"/>
    <w:rsid w:val="00C95564"/>
    <w:rsid w:val="00C96336"/>
    <w:rsid w:val="00C968B6"/>
    <w:rsid w:val="00C96AE0"/>
    <w:rsid w:val="00C970A0"/>
    <w:rsid w:val="00CA38F3"/>
    <w:rsid w:val="00CA5971"/>
    <w:rsid w:val="00CA59FC"/>
    <w:rsid w:val="00CA6A31"/>
    <w:rsid w:val="00CB0C61"/>
    <w:rsid w:val="00CB134E"/>
    <w:rsid w:val="00CC0B5E"/>
    <w:rsid w:val="00CC3472"/>
    <w:rsid w:val="00CC4A15"/>
    <w:rsid w:val="00CC5701"/>
    <w:rsid w:val="00CC5B70"/>
    <w:rsid w:val="00CC77DB"/>
    <w:rsid w:val="00CD0583"/>
    <w:rsid w:val="00CD11F0"/>
    <w:rsid w:val="00CD2F62"/>
    <w:rsid w:val="00CD448A"/>
    <w:rsid w:val="00CD52CC"/>
    <w:rsid w:val="00CD5F9D"/>
    <w:rsid w:val="00CD7939"/>
    <w:rsid w:val="00CE0220"/>
    <w:rsid w:val="00CE13B0"/>
    <w:rsid w:val="00CE14C3"/>
    <w:rsid w:val="00CE1574"/>
    <w:rsid w:val="00CE3F08"/>
    <w:rsid w:val="00CE503F"/>
    <w:rsid w:val="00CE5C12"/>
    <w:rsid w:val="00CE7100"/>
    <w:rsid w:val="00CF014C"/>
    <w:rsid w:val="00CF1765"/>
    <w:rsid w:val="00CF25DB"/>
    <w:rsid w:val="00CF2F8D"/>
    <w:rsid w:val="00CF3469"/>
    <w:rsid w:val="00CF3A63"/>
    <w:rsid w:val="00CF4563"/>
    <w:rsid w:val="00CF5DC7"/>
    <w:rsid w:val="00CF6A17"/>
    <w:rsid w:val="00CF7ADD"/>
    <w:rsid w:val="00CF7B5B"/>
    <w:rsid w:val="00D0013F"/>
    <w:rsid w:val="00D01972"/>
    <w:rsid w:val="00D019AA"/>
    <w:rsid w:val="00D036C0"/>
    <w:rsid w:val="00D0667B"/>
    <w:rsid w:val="00D06965"/>
    <w:rsid w:val="00D077B4"/>
    <w:rsid w:val="00D104DE"/>
    <w:rsid w:val="00D10D2A"/>
    <w:rsid w:val="00D11D13"/>
    <w:rsid w:val="00D11EC5"/>
    <w:rsid w:val="00D13A55"/>
    <w:rsid w:val="00D13A58"/>
    <w:rsid w:val="00D173B3"/>
    <w:rsid w:val="00D17C0C"/>
    <w:rsid w:val="00D202D1"/>
    <w:rsid w:val="00D2172E"/>
    <w:rsid w:val="00D23BF9"/>
    <w:rsid w:val="00D245A2"/>
    <w:rsid w:val="00D24CDC"/>
    <w:rsid w:val="00D27DA5"/>
    <w:rsid w:val="00D306F1"/>
    <w:rsid w:val="00D31BCA"/>
    <w:rsid w:val="00D348F9"/>
    <w:rsid w:val="00D36113"/>
    <w:rsid w:val="00D411A6"/>
    <w:rsid w:val="00D418A9"/>
    <w:rsid w:val="00D41FB0"/>
    <w:rsid w:val="00D44C93"/>
    <w:rsid w:val="00D450E2"/>
    <w:rsid w:val="00D46112"/>
    <w:rsid w:val="00D461A7"/>
    <w:rsid w:val="00D46B11"/>
    <w:rsid w:val="00D47EFF"/>
    <w:rsid w:val="00D50F9D"/>
    <w:rsid w:val="00D5125D"/>
    <w:rsid w:val="00D531C6"/>
    <w:rsid w:val="00D5448F"/>
    <w:rsid w:val="00D5520F"/>
    <w:rsid w:val="00D6028B"/>
    <w:rsid w:val="00D61A25"/>
    <w:rsid w:val="00D6262C"/>
    <w:rsid w:val="00D63730"/>
    <w:rsid w:val="00D6590D"/>
    <w:rsid w:val="00D65E77"/>
    <w:rsid w:val="00D70230"/>
    <w:rsid w:val="00D70822"/>
    <w:rsid w:val="00D7117B"/>
    <w:rsid w:val="00D71329"/>
    <w:rsid w:val="00D718FA"/>
    <w:rsid w:val="00D71E3E"/>
    <w:rsid w:val="00D72AE2"/>
    <w:rsid w:val="00D72B12"/>
    <w:rsid w:val="00D76054"/>
    <w:rsid w:val="00D826C2"/>
    <w:rsid w:val="00D829E5"/>
    <w:rsid w:val="00D875D0"/>
    <w:rsid w:val="00D87885"/>
    <w:rsid w:val="00D905F8"/>
    <w:rsid w:val="00D91B24"/>
    <w:rsid w:val="00D93FFB"/>
    <w:rsid w:val="00D94235"/>
    <w:rsid w:val="00D95751"/>
    <w:rsid w:val="00D968A5"/>
    <w:rsid w:val="00D9760E"/>
    <w:rsid w:val="00DA4734"/>
    <w:rsid w:val="00DA54D7"/>
    <w:rsid w:val="00DA5C20"/>
    <w:rsid w:val="00DA6236"/>
    <w:rsid w:val="00DA6ADF"/>
    <w:rsid w:val="00DB0CBA"/>
    <w:rsid w:val="00DB2FC6"/>
    <w:rsid w:val="00DB42DC"/>
    <w:rsid w:val="00DB4645"/>
    <w:rsid w:val="00DC15FF"/>
    <w:rsid w:val="00DC1A22"/>
    <w:rsid w:val="00DC1D8C"/>
    <w:rsid w:val="00DC22D3"/>
    <w:rsid w:val="00DC3612"/>
    <w:rsid w:val="00DC3DC5"/>
    <w:rsid w:val="00DC4602"/>
    <w:rsid w:val="00DC6083"/>
    <w:rsid w:val="00DC6A43"/>
    <w:rsid w:val="00DC706A"/>
    <w:rsid w:val="00DC7496"/>
    <w:rsid w:val="00DC7929"/>
    <w:rsid w:val="00DD0F47"/>
    <w:rsid w:val="00DD206D"/>
    <w:rsid w:val="00DD352E"/>
    <w:rsid w:val="00DD5071"/>
    <w:rsid w:val="00DD50A6"/>
    <w:rsid w:val="00DD55D1"/>
    <w:rsid w:val="00DD6A17"/>
    <w:rsid w:val="00DD7970"/>
    <w:rsid w:val="00DD7EA2"/>
    <w:rsid w:val="00DE0936"/>
    <w:rsid w:val="00DE1AAA"/>
    <w:rsid w:val="00DE2BC3"/>
    <w:rsid w:val="00DE428C"/>
    <w:rsid w:val="00DE5C80"/>
    <w:rsid w:val="00DE5E52"/>
    <w:rsid w:val="00DE6477"/>
    <w:rsid w:val="00DE73F5"/>
    <w:rsid w:val="00DE78E5"/>
    <w:rsid w:val="00DF0FE9"/>
    <w:rsid w:val="00DF1F82"/>
    <w:rsid w:val="00DF245C"/>
    <w:rsid w:val="00DF34D2"/>
    <w:rsid w:val="00DF4055"/>
    <w:rsid w:val="00DF626C"/>
    <w:rsid w:val="00E0028E"/>
    <w:rsid w:val="00E045C0"/>
    <w:rsid w:val="00E04F0D"/>
    <w:rsid w:val="00E073F3"/>
    <w:rsid w:val="00E07EB5"/>
    <w:rsid w:val="00E103AA"/>
    <w:rsid w:val="00E10FBF"/>
    <w:rsid w:val="00E11CAF"/>
    <w:rsid w:val="00E12EDF"/>
    <w:rsid w:val="00E14799"/>
    <w:rsid w:val="00E14B72"/>
    <w:rsid w:val="00E1530C"/>
    <w:rsid w:val="00E1572B"/>
    <w:rsid w:val="00E15E15"/>
    <w:rsid w:val="00E164D0"/>
    <w:rsid w:val="00E16ECF"/>
    <w:rsid w:val="00E17AD2"/>
    <w:rsid w:val="00E17EF0"/>
    <w:rsid w:val="00E20EDA"/>
    <w:rsid w:val="00E21925"/>
    <w:rsid w:val="00E21F4A"/>
    <w:rsid w:val="00E23A84"/>
    <w:rsid w:val="00E247F2"/>
    <w:rsid w:val="00E30330"/>
    <w:rsid w:val="00E3324E"/>
    <w:rsid w:val="00E33810"/>
    <w:rsid w:val="00E375F7"/>
    <w:rsid w:val="00E40032"/>
    <w:rsid w:val="00E41AB0"/>
    <w:rsid w:val="00E4556D"/>
    <w:rsid w:val="00E461E7"/>
    <w:rsid w:val="00E47BB0"/>
    <w:rsid w:val="00E507AA"/>
    <w:rsid w:val="00E50ACC"/>
    <w:rsid w:val="00E50F75"/>
    <w:rsid w:val="00E51F0B"/>
    <w:rsid w:val="00E540F5"/>
    <w:rsid w:val="00E5425E"/>
    <w:rsid w:val="00E54869"/>
    <w:rsid w:val="00E54AE3"/>
    <w:rsid w:val="00E54FA5"/>
    <w:rsid w:val="00E55E94"/>
    <w:rsid w:val="00E565AF"/>
    <w:rsid w:val="00E57341"/>
    <w:rsid w:val="00E60F04"/>
    <w:rsid w:val="00E6212D"/>
    <w:rsid w:val="00E63FFD"/>
    <w:rsid w:val="00E65432"/>
    <w:rsid w:val="00E66EE3"/>
    <w:rsid w:val="00E672DE"/>
    <w:rsid w:val="00E74FA4"/>
    <w:rsid w:val="00E76957"/>
    <w:rsid w:val="00E771D3"/>
    <w:rsid w:val="00E773E3"/>
    <w:rsid w:val="00E81674"/>
    <w:rsid w:val="00E8274A"/>
    <w:rsid w:val="00E837C9"/>
    <w:rsid w:val="00E8403C"/>
    <w:rsid w:val="00E84CE9"/>
    <w:rsid w:val="00E84F04"/>
    <w:rsid w:val="00E84F4D"/>
    <w:rsid w:val="00E85017"/>
    <w:rsid w:val="00E85CFF"/>
    <w:rsid w:val="00E90783"/>
    <w:rsid w:val="00E918D3"/>
    <w:rsid w:val="00E94E56"/>
    <w:rsid w:val="00E9516A"/>
    <w:rsid w:val="00E95AEB"/>
    <w:rsid w:val="00E96C8A"/>
    <w:rsid w:val="00E974EC"/>
    <w:rsid w:val="00EA061E"/>
    <w:rsid w:val="00EA07FE"/>
    <w:rsid w:val="00EA08AB"/>
    <w:rsid w:val="00EA1040"/>
    <w:rsid w:val="00EA16C0"/>
    <w:rsid w:val="00EA29D8"/>
    <w:rsid w:val="00EA49D1"/>
    <w:rsid w:val="00EA778F"/>
    <w:rsid w:val="00EB0283"/>
    <w:rsid w:val="00EB089E"/>
    <w:rsid w:val="00EB10C4"/>
    <w:rsid w:val="00EB1C65"/>
    <w:rsid w:val="00EB2C01"/>
    <w:rsid w:val="00EB3330"/>
    <w:rsid w:val="00EB486E"/>
    <w:rsid w:val="00EB5B55"/>
    <w:rsid w:val="00EB622C"/>
    <w:rsid w:val="00EB655F"/>
    <w:rsid w:val="00EC019F"/>
    <w:rsid w:val="00EC032E"/>
    <w:rsid w:val="00EC11AD"/>
    <w:rsid w:val="00EC306F"/>
    <w:rsid w:val="00EC4A9B"/>
    <w:rsid w:val="00EC4B6C"/>
    <w:rsid w:val="00EC4BD9"/>
    <w:rsid w:val="00EC5321"/>
    <w:rsid w:val="00EC5A4A"/>
    <w:rsid w:val="00EC73A0"/>
    <w:rsid w:val="00EC755C"/>
    <w:rsid w:val="00ECC8F4"/>
    <w:rsid w:val="00ED0239"/>
    <w:rsid w:val="00ED0714"/>
    <w:rsid w:val="00ED1B1C"/>
    <w:rsid w:val="00ED5452"/>
    <w:rsid w:val="00ED6AF6"/>
    <w:rsid w:val="00ED7889"/>
    <w:rsid w:val="00ED7B18"/>
    <w:rsid w:val="00ED7BBB"/>
    <w:rsid w:val="00ED7C53"/>
    <w:rsid w:val="00EE1E86"/>
    <w:rsid w:val="00EE22B9"/>
    <w:rsid w:val="00EE683B"/>
    <w:rsid w:val="00EF0825"/>
    <w:rsid w:val="00EF141A"/>
    <w:rsid w:val="00EF4A3A"/>
    <w:rsid w:val="00EF57D6"/>
    <w:rsid w:val="00EF5E0C"/>
    <w:rsid w:val="00EF7368"/>
    <w:rsid w:val="00EF774B"/>
    <w:rsid w:val="00EF7CCB"/>
    <w:rsid w:val="00F015E4"/>
    <w:rsid w:val="00F025AA"/>
    <w:rsid w:val="00F11A0F"/>
    <w:rsid w:val="00F1228A"/>
    <w:rsid w:val="00F12490"/>
    <w:rsid w:val="00F14508"/>
    <w:rsid w:val="00F15A0C"/>
    <w:rsid w:val="00F204EE"/>
    <w:rsid w:val="00F20503"/>
    <w:rsid w:val="00F2376A"/>
    <w:rsid w:val="00F247A3"/>
    <w:rsid w:val="00F24835"/>
    <w:rsid w:val="00F2539B"/>
    <w:rsid w:val="00F25CF9"/>
    <w:rsid w:val="00F329B2"/>
    <w:rsid w:val="00F34421"/>
    <w:rsid w:val="00F34E02"/>
    <w:rsid w:val="00F3517F"/>
    <w:rsid w:val="00F356A8"/>
    <w:rsid w:val="00F35B92"/>
    <w:rsid w:val="00F35C63"/>
    <w:rsid w:val="00F37CA9"/>
    <w:rsid w:val="00F41F48"/>
    <w:rsid w:val="00F43C5C"/>
    <w:rsid w:val="00F43D69"/>
    <w:rsid w:val="00F43E97"/>
    <w:rsid w:val="00F460F6"/>
    <w:rsid w:val="00F46384"/>
    <w:rsid w:val="00F4730C"/>
    <w:rsid w:val="00F52B4B"/>
    <w:rsid w:val="00F54288"/>
    <w:rsid w:val="00F558D0"/>
    <w:rsid w:val="00F57EA7"/>
    <w:rsid w:val="00F601F2"/>
    <w:rsid w:val="00F60BF0"/>
    <w:rsid w:val="00F61BC2"/>
    <w:rsid w:val="00F624FE"/>
    <w:rsid w:val="00F6293B"/>
    <w:rsid w:val="00F62AC4"/>
    <w:rsid w:val="00F66C05"/>
    <w:rsid w:val="00F673BF"/>
    <w:rsid w:val="00F67867"/>
    <w:rsid w:val="00F70070"/>
    <w:rsid w:val="00F74EFC"/>
    <w:rsid w:val="00F76041"/>
    <w:rsid w:val="00F7797C"/>
    <w:rsid w:val="00F818B5"/>
    <w:rsid w:val="00F81A66"/>
    <w:rsid w:val="00F83102"/>
    <w:rsid w:val="00F83E66"/>
    <w:rsid w:val="00F84716"/>
    <w:rsid w:val="00F84945"/>
    <w:rsid w:val="00F85938"/>
    <w:rsid w:val="00F90B05"/>
    <w:rsid w:val="00F912B2"/>
    <w:rsid w:val="00F91E57"/>
    <w:rsid w:val="00F91ECE"/>
    <w:rsid w:val="00F92178"/>
    <w:rsid w:val="00F927AE"/>
    <w:rsid w:val="00F9364D"/>
    <w:rsid w:val="00F94C3A"/>
    <w:rsid w:val="00FA0132"/>
    <w:rsid w:val="00FA06D6"/>
    <w:rsid w:val="00FA4C48"/>
    <w:rsid w:val="00FA4C73"/>
    <w:rsid w:val="00FA5CC3"/>
    <w:rsid w:val="00FA5D14"/>
    <w:rsid w:val="00FB0F8B"/>
    <w:rsid w:val="00FB148C"/>
    <w:rsid w:val="00FB305C"/>
    <w:rsid w:val="00FB3A42"/>
    <w:rsid w:val="00FB4DDD"/>
    <w:rsid w:val="00FB6CFB"/>
    <w:rsid w:val="00FB6DBB"/>
    <w:rsid w:val="00FB73AE"/>
    <w:rsid w:val="00FB7B59"/>
    <w:rsid w:val="00FC0C70"/>
    <w:rsid w:val="00FC0D26"/>
    <w:rsid w:val="00FC1869"/>
    <w:rsid w:val="00FC4A8A"/>
    <w:rsid w:val="00FC5275"/>
    <w:rsid w:val="00FC6E39"/>
    <w:rsid w:val="00FC7C56"/>
    <w:rsid w:val="00FD02E3"/>
    <w:rsid w:val="00FD1B4E"/>
    <w:rsid w:val="00FD2289"/>
    <w:rsid w:val="00FD27DA"/>
    <w:rsid w:val="00FD334C"/>
    <w:rsid w:val="00FD64F8"/>
    <w:rsid w:val="00FE0C01"/>
    <w:rsid w:val="00FE2338"/>
    <w:rsid w:val="00FE42D3"/>
    <w:rsid w:val="00FE4A52"/>
    <w:rsid w:val="00FE4E19"/>
    <w:rsid w:val="00FE50BC"/>
    <w:rsid w:val="00FE55CB"/>
    <w:rsid w:val="00FF0320"/>
    <w:rsid w:val="00FF184A"/>
    <w:rsid w:val="00FF258F"/>
    <w:rsid w:val="00FF3887"/>
    <w:rsid w:val="00FF7010"/>
    <w:rsid w:val="00FF783B"/>
    <w:rsid w:val="00FF7D07"/>
    <w:rsid w:val="010A351A"/>
    <w:rsid w:val="010C3D2F"/>
    <w:rsid w:val="010FF091"/>
    <w:rsid w:val="01226D9B"/>
    <w:rsid w:val="01419597"/>
    <w:rsid w:val="015375D2"/>
    <w:rsid w:val="016357CF"/>
    <w:rsid w:val="016D253B"/>
    <w:rsid w:val="01738278"/>
    <w:rsid w:val="01795777"/>
    <w:rsid w:val="01A3CBE2"/>
    <w:rsid w:val="01B313D3"/>
    <w:rsid w:val="01D516A4"/>
    <w:rsid w:val="01E0BC38"/>
    <w:rsid w:val="01E483CF"/>
    <w:rsid w:val="02248E5F"/>
    <w:rsid w:val="0227B098"/>
    <w:rsid w:val="02317F42"/>
    <w:rsid w:val="024BD082"/>
    <w:rsid w:val="025C8168"/>
    <w:rsid w:val="025F65BB"/>
    <w:rsid w:val="02618E16"/>
    <w:rsid w:val="02631B8A"/>
    <w:rsid w:val="026A33DF"/>
    <w:rsid w:val="0291C06A"/>
    <w:rsid w:val="029634DE"/>
    <w:rsid w:val="0299001D"/>
    <w:rsid w:val="02C2A2AE"/>
    <w:rsid w:val="02CCD22E"/>
    <w:rsid w:val="02F243A9"/>
    <w:rsid w:val="030AD941"/>
    <w:rsid w:val="030C7255"/>
    <w:rsid w:val="0327EB89"/>
    <w:rsid w:val="036A86DF"/>
    <w:rsid w:val="03727516"/>
    <w:rsid w:val="037949A3"/>
    <w:rsid w:val="03A102B8"/>
    <w:rsid w:val="03A62828"/>
    <w:rsid w:val="03BDD72B"/>
    <w:rsid w:val="03C14B16"/>
    <w:rsid w:val="03C61209"/>
    <w:rsid w:val="03D7BB01"/>
    <w:rsid w:val="03DFAEE0"/>
    <w:rsid w:val="03E28837"/>
    <w:rsid w:val="03E920D3"/>
    <w:rsid w:val="03F5F9EE"/>
    <w:rsid w:val="04146D8B"/>
    <w:rsid w:val="04155A23"/>
    <w:rsid w:val="041681BB"/>
    <w:rsid w:val="0429B65E"/>
    <w:rsid w:val="043323D9"/>
    <w:rsid w:val="043E408E"/>
    <w:rsid w:val="0445FF30"/>
    <w:rsid w:val="044A5584"/>
    <w:rsid w:val="044B6293"/>
    <w:rsid w:val="045EBDC2"/>
    <w:rsid w:val="04673C3E"/>
    <w:rsid w:val="046F7A62"/>
    <w:rsid w:val="0470AE55"/>
    <w:rsid w:val="04725600"/>
    <w:rsid w:val="0480B300"/>
    <w:rsid w:val="0489B506"/>
    <w:rsid w:val="048B2071"/>
    <w:rsid w:val="04A4D7D2"/>
    <w:rsid w:val="04BB3E1D"/>
    <w:rsid w:val="04BE94DA"/>
    <w:rsid w:val="04CE1262"/>
    <w:rsid w:val="04D71C98"/>
    <w:rsid w:val="04DE40F5"/>
    <w:rsid w:val="04F6CADC"/>
    <w:rsid w:val="0507940B"/>
    <w:rsid w:val="051974C4"/>
    <w:rsid w:val="051B6D1F"/>
    <w:rsid w:val="051C42CC"/>
    <w:rsid w:val="05215166"/>
    <w:rsid w:val="053413D0"/>
    <w:rsid w:val="055E00C8"/>
    <w:rsid w:val="05634297"/>
    <w:rsid w:val="056F5F00"/>
    <w:rsid w:val="05733EBA"/>
    <w:rsid w:val="05B37FA9"/>
    <w:rsid w:val="05B7D882"/>
    <w:rsid w:val="05B88988"/>
    <w:rsid w:val="05C3578E"/>
    <w:rsid w:val="05CDF651"/>
    <w:rsid w:val="05CE9733"/>
    <w:rsid w:val="05D15456"/>
    <w:rsid w:val="05D18ABD"/>
    <w:rsid w:val="05D9A4B8"/>
    <w:rsid w:val="05DC17B7"/>
    <w:rsid w:val="05E0EFC0"/>
    <w:rsid w:val="05F77B38"/>
    <w:rsid w:val="060DED7D"/>
    <w:rsid w:val="06160F0A"/>
    <w:rsid w:val="063C55A8"/>
    <w:rsid w:val="06423CDD"/>
    <w:rsid w:val="0660304A"/>
    <w:rsid w:val="06651DF8"/>
    <w:rsid w:val="066CCD4D"/>
    <w:rsid w:val="069207DF"/>
    <w:rsid w:val="069CE832"/>
    <w:rsid w:val="06D47300"/>
    <w:rsid w:val="06D5900B"/>
    <w:rsid w:val="06F94531"/>
    <w:rsid w:val="0704AA61"/>
    <w:rsid w:val="070C4AE0"/>
    <w:rsid w:val="071483C3"/>
    <w:rsid w:val="0715BA1D"/>
    <w:rsid w:val="072FE667"/>
    <w:rsid w:val="07360DA4"/>
    <w:rsid w:val="075B69C8"/>
    <w:rsid w:val="075CC876"/>
    <w:rsid w:val="07742335"/>
    <w:rsid w:val="077BC800"/>
    <w:rsid w:val="07803537"/>
    <w:rsid w:val="0782E3F5"/>
    <w:rsid w:val="078DAA1E"/>
    <w:rsid w:val="078EAE03"/>
    <w:rsid w:val="07991166"/>
    <w:rsid w:val="07A3D18B"/>
    <w:rsid w:val="07BAE91E"/>
    <w:rsid w:val="07CCD5F6"/>
    <w:rsid w:val="07E47C51"/>
    <w:rsid w:val="07EDDEFB"/>
    <w:rsid w:val="07F4F019"/>
    <w:rsid w:val="08081C2C"/>
    <w:rsid w:val="080DCC3C"/>
    <w:rsid w:val="08207E9F"/>
    <w:rsid w:val="08281E9F"/>
    <w:rsid w:val="0828B67B"/>
    <w:rsid w:val="082B2F79"/>
    <w:rsid w:val="0831166D"/>
    <w:rsid w:val="08559CEE"/>
    <w:rsid w:val="085A3C0D"/>
    <w:rsid w:val="085EBAFD"/>
    <w:rsid w:val="0869D110"/>
    <w:rsid w:val="086D8303"/>
    <w:rsid w:val="086FCB77"/>
    <w:rsid w:val="087833FE"/>
    <w:rsid w:val="0887BE9D"/>
    <w:rsid w:val="088EBC18"/>
    <w:rsid w:val="08AA51EA"/>
    <w:rsid w:val="08AC0B50"/>
    <w:rsid w:val="08B3105A"/>
    <w:rsid w:val="08B8145C"/>
    <w:rsid w:val="08BABC2A"/>
    <w:rsid w:val="08C09F25"/>
    <w:rsid w:val="08C8D5EB"/>
    <w:rsid w:val="08D2010B"/>
    <w:rsid w:val="08D65412"/>
    <w:rsid w:val="08DBB6C4"/>
    <w:rsid w:val="08DE21B4"/>
    <w:rsid w:val="08E93BCE"/>
    <w:rsid w:val="09199EA7"/>
    <w:rsid w:val="091C57D0"/>
    <w:rsid w:val="09289CA3"/>
    <w:rsid w:val="092B1F7F"/>
    <w:rsid w:val="0934F9C0"/>
    <w:rsid w:val="0947AA33"/>
    <w:rsid w:val="095CB35C"/>
    <w:rsid w:val="097FF78B"/>
    <w:rsid w:val="09805406"/>
    <w:rsid w:val="09A03BE2"/>
    <w:rsid w:val="09A457F5"/>
    <w:rsid w:val="09B297EA"/>
    <w:rsid w:val="09C3427D"/>
    <w:rsid w:val="09C4E4B0"/>
    <w:rsid w:val="09D673F1"/>
    <w:rsid w:val="09E982F6"/>
    <w:rsid w:val="09EB7378"/>
    <w:rsid w:val="09F0A8C8"/>
    <w:rsid w:val="09F190F8"/>
    <w:rsid w:val="09F31E0C"/>
    <w:rsid w:val="09F3E8AC"/>
    <w:rsid w:val="09FFEB88"/>
    <w:rsid w:val="0A057D50"/>
    <w:rsid w:val="0A33B596"/>
    <w:rsid w:val="0A3BEF17"/>
    <w:rsid w:val="0A4642EE"/>
    <w:rsid w:val="0A54FE7C"/>
    <w:rsid w:val="0A550104"/>
    <w:rsid w:val="0A5F1060"/>
    <w:rsid w:val="0A6127EF"/>
    <w:rsid w:val="0A7283BB"/>
    <w:rsid w:val="0A7B196C"/>
    <w:rsid w:val="0A820445"/>
    <w:rsid w:val="0A93F46D"/>
    <w:rsid w:val="0A9AE726"/>
    <w:rsid w:val="0A9D8970"/>
    <w:rsid w:val="0AAC4A69"/>
    <w:rsid w:val="0AB24137"/>
    <w:rsid w:val="0ABC3FBF"/>
    <w:rsid w:val="0AD84740"/>
    <w:rsid w:val="0AE3EAF8"/>
    <w:rsid w:val="0AEC2562"/>
    <w:rsid w:val="0B1FB0CB"/>
    <w:rsid w:val="0B2CF47C"/>
    <w:rsid w:val="0B2DC99D"/>
    <w:rsid w:val="0B3A99B3"/>
    <w:rsid w:val="0B4132E8"/>
    <w:rsid w:val="0B4306AF"/>
    <w:rsid w:val="0B45337E"/>
    <w:rsid w:val="0B4E5075"/>
    <w:rsid w:val="0B51BAA7"/>
    <w:rsid w:val="0B5A0004"/>
    <w:rsid w:val="0B5D0CFF"/>
    <w:rsid w:val="0B5DC3E5"/>
    <w:rsid w:val="0B6B4959"/>
    <w:rsid w:val="0B8842EA"/>
    <w:rsid w:val="0B906C5C"/>
    <w:rsid w:val="0BA05EA1"/>
    <w:rsid w:val="0BA7F821"/>
    <w:rsid w:val="0BACAC99"/>
    <w:rsid w:val="0BB0B310"/>
    <w:rsid w:val="0BB5ECC8"/>
    <w:rsid w:val="0BB7BA73"/>
    <w:rsid w:val="0BBAA0CF"/>
    <w:rsid w:val="0BC9E532"/>
    <w:rsid w:val="0BD174DD"/>
    <w:rsid w:val="0BD3919F"/>
    <w:rsid w:val="0BD709F6"/>
    <w:rsid w:val="0BE30343"/>
    <w:rsid w:val="0C1198DD"/>
    <w:rsid w:val="0C16C63B"/>
    <w:rsid w:val="0C1B6C45"/>
    <w:rsid w:val="0C21F1D9"/>
    <w:rsid w:val="0C2B42F3"/>
    <w:rsid w:val="0C39FECF"/>
    <w:rsid w:val="0C44D8A1"/>
    <w:rsid w:val="0C610465"/>
    <w:rsid w:val="0C6EF89F"/>
    <w:rsid w:val="0C9ACDBD"/>
    <w:rsid w:val="0CA79F53"/>
    <w:rsid w:val="0CC932CC"/>
    <w:rsid w:val="0CF18286"/>
    <w:rsid w:val="0CF57A34"/>
    <w:rsid w:val="0D011C2A"/>
    <w:rsid w:val="0D052697"/>
    <w:rsid w:val="0D061B08"/>
    <w:rsid w:val="0D1281A2"/>
    <w:rsid w:val="0D1D927F"/>
    <w:rsid w:val="0D2888C4"/>
    <w:rsid w:val="0D2AD00B"/>
    <w:rsid w:val="0D37E2D5"/>
    <w:rsid w:val="0D38F306"/>
    <w:rsid w:val="0D41092B"/>
    <w:rsid w:val="0D4684FD"/>
    <w:rsid w:val="0D6220FE"/>
    <w:rsid w:val="0D66DBF7"/>
    <w:rsid w:val="0D728B17"/>
    <w:rsid w:val="0D729886"/>
    <w:rsid w:val="0D7F772B"/>
    <w:rsid w:val="0D8347FF"/>
    <w:rsid w:val="0D8A8922"/>
    <w:rsid w:val="0DA009A2"/>
    <w:rsid w:val="0DAE3C70"/>
    <w:rsid w:val="0DC60239"/>
    <w:rsid w:val="0DD293E3"/>
    <w:rsid w:val="0E05FF83"/>
    <w:rsid w:val="0E0EAAE9"/>
    <w:rsid w:val="0E1620DC"/>
    <w:rsid w:val="0E26E4C0"/>
    <w:rsid w:val="0E2F667D"/>
    <w:rsid w:val="0E38D227"/>
    <w:rsid w:val="0E4E928A"/>
    <w:rsid w:val="0E509744"/>
    <w:rsid w:val="0E5BF8D2"/>
    <w:rsid w:val="0E5F39A6"/>
    <w:rsid w:val="0E70BC1F"/>
    <w:rsid w:val="0E95E979"/>
    <w:rsid w:val="0EA45452"/>
    <w:rsid w:val="0EB1520A"/>
    <w:rsid w:val="0EB692CC"/>
    <w:rsid w:val="0EC47FC5"/>
    <w:rsid w:val="0ED0046D"/>
    <w:rsid w:val="0EE37D13"/>
    <w:rsid w:val="0EE3D317"/>
    <w:rsid w:val="0EEBE0E4"/>
    <w:rsid w:val="0EEC0A09"/>
    <w:rsid w:val="0EEEBF2E"/>
    <w:rsid w:val="0F0D05F4"/>
    <w:rsid w:val="0F30A0CB"/>
    <w:rsid w:val="0F37B189"/>
    <w:rsid w:val="0F400162"/>
    <w:rsid w:val="0F4BB26D"/>
    <w:rsid w:val="0F4D3669"/>
    <w:rsid w:val="0F514340"/>
    <w:rsid w:val="0F56B153"/>
    <w:rsid w:val="0F6E264F"/>
    <w:rsid w:val="0F72A94D"/>
    <w:rsid w:val="0F7CE759"/>
    <w:rsid w:val="0F7D6A7B"/>
    <w:rsid w:val="0F85281C"/>
    <w:rsid w:val="0F8F2232"/>
    <w:rsid w:val="0F9CBA36"/>
    <w:rsid w:val="0F9FF9BB"/>
    <w:rsid w:val="0FAC99D8"/>
    <w:rsid w:val="0FE67CC6"/>
    <w:rsid w:val="0FEDC55F"/>
    <w:rsid w:val="0FF2254C"/>
    <w:rsid w:val="0FFA37A7"/>
    <w:rsid w:val="10392EDB"/>
    <w:rsid w:val="103D5998"/>
    <w:rsid w:val="10451019"/>
    <w:rsid w:val="1059037D"/>
    <w:rsid w:val="10594B73"/>
    <w:rsid w:val="106E14BC"/>
    <w:rsid w:val="1077DAD9"/>
    <w:rsid w:val="108258FE"/>
    <w:rsid w:val="108C638F"/>
    <w:rsid w:val="109505BB"/>
    <w:rsid w:val="10A891D8"/>
    <w:rsid w:val="10AAB775"/>
    <w:rsid w:val="10AFE9E3"/>
    <w:rsid w:val="10B1400E"/>
    <w:rsid w:val="10C16CEE"/>
    <w:rsid w:val="10C65019"/>
    <w:rsid w:val="10CC0EFC"/>
    <w:rsid w:val="10DB5B9C"/>
    <w:rsid w:val="10DC679E"/>
    <w:rsid w:val="10ED5985"/>
    <w:rsid w:val="10F42E3E"/>
    <w:rsid w:val="10F88802"/>
    <w:rsid w:val="10FD48EF"/>
    <w:rsid w:val="10FF8E20"/>
    <w:rsid w:val="11006C5A"/>
    <w:rsid w:val="110A2B22"/>
    <w:rsid w:val="110A410E"/>
    <w:rsid w:val="1110192B"/>
    <w:rsid w:val="111E71ED"/>
    <w:rsid w:val="114FF655"/>
    <w:rsid w:val="1164FE34"/>
    <w:rsid w:val="1187D842"/>
    <w:rsid w:val="118DB722"/>
    <w:rsid w:val="1195C898"/>
    <w:rsid w:val="119C892B"/>
    <w:rsid w:val="11A28EDB"/>
    <w:rsid w:val="11AD715C"/>
    <w:rsid w:val="11C3CBFF"/>
    <w:rsid w:val="11D7E992"/>
    <w:rsid w:val="11EB44BB"/>
    <w:rsid w:val="11F42EC0"/>
    <w:rsid w:val="11F4FB66"/>
    <w:rsid w:val="11FE1DEE"/>
    <w:rsid w:val="121D1E8F"/>
    <w:rsid w:val="1226D9C5"/>
    <w:rsid w:val="1236896B"/>
    <w:rsid w:val="124ECCEA"/>
    <w:rsid w:val="1252166A"/>
    <w:rsid w:val="1266D01A"/>
    <w:rsid w:val="126C0E6D"/>
    <w:rsid w:val="1270D289"/>
    <w:rsid w:val="12840352"/>
    <w:rsid w:val="12877495"/>
    <w:rsid w:val="1290A265"/>
    <w:rsid w:val="12AE911B"/>
    <w:rsid w:val="12C674E3"/>
    <w:rsid w:val="12CA4B97"/>
    <w:rsid w:val="12CBDD4F"/>
    <w:rsid w:val="12F6E8D9"/>
    <w:rsid w:val="12FE312C"/>
    <w:rsid w:val="1314B10E"/>
    <w:rsid w:val="1317F76D"/>
    <w:rsid w:val="131AA90A"/>
    <w:rsid w:val="131ADF0A"/>
    <w:rsid w:val="1330A984"/>
    <w:rsid w:val="1334E782"/>
    <w:rsid w:val="133ED861"/>
    <w:rsid w:val="13550FC5"/>
    <w:rsid w:val="13563EC6"/>
    <w:rsid w:val="13590365"/>
    <w:rsid w:val="135D426C"/>
    <w:rsid w:val="135F4A6F"/>
    <w:rsid w:val="13656D61"/>
    <w:rsid w:val="1368968C"/>
    <w:rsid w:val="136B0B8D"/>
    <w:rsid w:val="13873A89"/>
    <w:rsid w:val="138F5C38"/>
    <w:rsid w:val="1390C59D"/>
    <w:rsid w:val="13967D2E"/>
    <w:rsid w:val="13A894CF"/>
    <w:rsid w:val="13ABD6D4"/>
    <w:rsid w:val="13C02777"/>
    <w:rsid w:val="13C8B123"/>
    <w:rsid w:val="13CE849B"/>
    <w:rsid w:val="13DAD74A"/>
    <w:rsid w:val="13E82CB4"/>
    <w:rsid w:val="13E89A52"/>
    <w:rsid w:val="13F0E3F5"/>
    <w:rsid w:val="13F31D07"/>
    <w:rsid w:val="13FF478A"/>
    <w:rsid w:val="140442AC"/>
    <w:rsid w:val="14081570"/>
    <w:rsid w:val="14094FF0"/>
    <w:rsid w:val="140AB931"/>
    <w:rsid w:val="1415ACCE"/>
    <w:rsid w:val="1421F126"/>
    <w:rsid w:val="1435526A"/>
    <w:rsid w:val="145206A2"/>
    <w:rsid w:val="14564FB7"/>
    <w:rsid w:val="1459673A"/>
    <w:rsid w:val="1468D5BE"/>
    <w:rsid w:val="1472E57D"/>
    <w:rsid w:val="147A21AA"/>
    <w:rsid w:val="1484249E"/>
    <w:rsid w:val="1489F25F"/>
    <w:rsid w:val="1491D58F"/>
    <w:rsid w:val="14925457"/>
    <w:rsid w:val="1492E697"/>
    <w:rsid w:val="149B2BF7"/>
    <w:rsid w:val="14E09513"/>
    <w:rsid w:val="14E32666"/>
    <w:rsid w:val="14E9E7B0"/>
    <w:rsid w:val="14EC1284"/>
    <w:rsid w:val="14F17406"/>
    <w:rsid w:val="14FDF8E6"/>
    <w:rsid w:val="150AEC5E"/>
    <w:rsid w:val="15131771"/>
    <w:rsid w:val="15223B98"/>
    <w:rsid w:val="15430AEB"/>
    <w:rsid w:val="155AC640"/>
    <w:rsid w:val="156037B3"/>
    <w:rsid w:val="156C4ED1"/>
    <w:rsid w:val="15884AFD"/>
    <w:rsid w:val="15891FE3"/>
    <w:rsid w:val="15938987"/>
    <w:rsid w:val="15A18B6C"/>
    <w:rsid w:val="15AC8883"/>
    <w:rsid w:val="15CDBF8F"/>
    <w:rsid w:val="15D1E4EC"/>
    <w:rsid w:val="15E82548"/>
    <w:rsid w:val="15E8559A"/>
    <w:rsid w:val="15EA4C2A"/>
    <w:rsid w:val="15EB9426"/>
    <w:rsid w:val="15FD2998"/>
    <w:rsid w:val="160E1E56"/>
    <w:rsid w:val="1619F778"/>
    <w:rsid w:val="161B618E"/>
    <w:rsid w:val="1626E53F"/>
    <w:rsid w:val="1632A66F"/>
    <w:rsid w:val="163AAF8A"/>
    <w:rsid w:val="1640E563"/>
    <w:rsid w:val="166C119C"/>
    <w:rsid w:val="16742DE3"/>
    <w:rsid w:val="167568CD"/>
    <w:rsid w:val="167AAFE5"/>
    <w:rsid w:val="16895C24"/>
    <w:rsid w:val="168BE848"/>
    <w:rsid w:val="168D7625"/>
    <w:rsid w:val="168DD2BC"/>
    <w:rsid w:val="16CB9452"/>
    <w:rsid w:val="16DA38DA"/>
    <w:rsid w:val="16E52662"/>
    <w:rsid w:val="16F50BFF"/>
    <w:rsid w:val="1703EA65"/>
    <w:rsid w:val="17060E00"/>
    <w:rsid w:val="1710B237"/>
    <w:rsid w:val="17153C96"/>
    <w:rsid w:val="172BF3EB"/>
    <w:rsid w:val="172FD382"/>
    <w:rsid w:val="1743B437"/>
    <w:rsid w:val="174C8A58"/>
    <w:rsid w:val="177462C0"/>
    <w:rsid w:val="17750A4D"/>
    <w:rsid w:val="177A5E6B"/>
    <w:rsid w:val="177BBCB0"/>
    <w:rsid w:val="177BF901"/>
    <w:rsid w:val="177D4BFE"/>
    <w:rsid w:val="178CDCD9"/>
    <w:rsid w:val="178E7EFF"/>
    <w:rsid w:val="1791BDE6"/>
    <w:rsid w:val="179DB65A"/>
    <w:rsid w:val="17ADC767"/>
    <w:rsid w:val="17B38764"/>
    <w:rsid w:val="17C288E6"/>
    <w:rsid w:val="17CAA35D"/>
    <w:rsid w:val="17DE4717"/>
    <w:rsid w:val="17E26490"/>
    <w:rsid w:val="17E598A7"/>
    <w:rsid w:val="17E69BE0"/>
    <w:rsid w:val="17EB74DC"/>
    <w:rsid w:val="17F14598"/>
    <w:rsid w:val="17F24AC5"/>
    <w:rsid w:val="1804157A"/>
    <w:rsid w:val="1805FFF4"/>
    <w:rsid w:val="1812C103"/>
    <w:rsid w:val="182394E1"/>
    <w:rsid w:val="184530F4"/>
    <w:rsid w:val="185D0D72"/>
    <w:rsid w:val="18719FB5"/>
    <w:rsid w:val="1880CBC2"/>
    <w:rsid w:val="188123E0"/>
    <w:rsid w:val="188D24B3"/>
    <w:rsid w:val="18B3133F"/>
    <w:rsid w:val="18BB7362"/>
    <w:rsid w:val="18BF496C"/>
    <w:rsid w:val="18C2A5B8"/>
    <w:rsid w:val="18C9B339"/>
    <w:rsid w:val="18CD04A0"/>
    <w:rsid w:val="18D1525D"/>
    <w:rsid w:val="18DFEB09"/>
    <w:rsid w:val="18E1BE47"/>
    <w:rsid w:val="18EB337C"/>
    <w:rsid w:val="18F4849E"/>
    <w:rsid w:val="18F9AE7E"/>
    <w:rsid w:val="1903633A"/>
    <w:rsid w:val="19069A9B"/>
    <w:rsid w:val="1913276D"/>
    <w:rsid w:val="1924B676"/>
    <w:rsid w:val="194D2622"/>
    <w:rsid w:val="1957F2F1"/>
    <w:rsid w:val="195B0ED4"/>
    <w:rsid w:val="196EC6C9"/>
    <w:rsid w:val="199184DD"/>
    <w:rsid w:val="199DACD6"/>
    <w:rsid w:val="19E4E21F"/>
    <w:rsid w:val="19F0DA70"/>
    <w:rsid w:val="1A08C3C3"/>
    <w:rsid w:val="1A12307A"/>
    <w:rsid w:val="1A1480C2"/>
    <w:rsid w:val="1A152333"/>
    <w:rsid w:val="1A15390C"/>
    <w:rsid w:val="1A15B462"/>
    <w:rsid w:val="1A1951B0"/>
    <w:rsid w:val="1A31A5F5"/>
    <w:rsid w:val="1A3B4296"/>
    <w:rsid w:val="1A3D50F6"/>
    <w:rsid w:val="1A4085AC"/>
    <w:rsid w:val="1A56C967"/>
    <w:rsid w:val="1A615D1B"/>
    <w:rsid w:val="1A816140"/>
    <w:rsid w:val="1A9A22A1"/>
    <w:rsid w:val="1AA87196"/>
    <w:rsid w:val="1ACCB7DB"/>
    <w:rsid w:val="1AD3C6D8"/>
    <w:rsid w:val="1AE04128"/>
    <w:rsid w:val="1AE0DBC4"/>
    <w:rsid w:val="1AF09981"/>
    <w:rsid w:val="1AF7DEF2"/>
    <w:rsid w:val="1AF984FD"/>
    <w:rsid w:val="1B1034E8"/>
    <w:rsid w:val="1B1D99DC"/>
    <w:rsid w:val="1B404CE7"/>
    <w:rsid w:val="1B487A74"/>
    <w:rsid w:val="1B661AA1"/>
    <w:rsid w:val="1B6B479D"/>
    <w:rsid w:val="1B6FEEE2"/>
    <w:rsid w:val="1B80B957"/>
    <w:rsid w:val="1B836F57"/>
    <w:rsid w:val="1B8C1471"/>
    <w:rsid w:val="1B8C8395"/>
    <w:rsid w:val="1B9557F1"/>
    <w:rsid w:val="1B9FB894"/>
    <w:rsid w:val="1BA6CF1B"/>
    <w:rsid w:val="1BA6E525"/>
    <w:rsid w:val="1BA70E56"/>
    <w:rsid w:val="1BABF2D0"/>
    <w:rsid w:val="1BBE6A1D"/>
    <w:rsid w:val="1BC6B6D8"/>
    <w:rsid w:val="1BC8021C"/>
    <w:rsid w:val="1BD662CA"/>
    <w:rsid w:val="1BD7D526"/>
    <w:rsid w:val="1BDBFFEB"/>
    <w:rsid w:val="1BEC3EE7"/>
    <w:rsid w:val="1BF38E40"/>
    <w:rsid w:val="1BF78BF7"/>
    <w:rsid w:val="1C0DEDE9"/>
    <w:rsid w:val="1C0E4228"/>
    <w:rsid w:val="1C2010E4"/>
    <w:rsid w:val="1C24C278"/>
    <w:rsid w:val="1C732F62"/>
    <w:rsid w:val="1C79BB35"/>
    <w:rsid w:val="1C7BD7D6"/>
    <w:rsid w:val="1C96F596"/>
    <w:rsid w:val="1CAF3444"/>
    <w:rsid w:val="1CB01186"/>
    <w:rsid w:val="1CB4B260"/>
    <w:rsid w:val="1CCC25D2"/>
    <w:rsid w:val="1CD55D46"/>
    <w:rsid w:val="1CDF23A9"/>
    <w:rsid w:val="1CE32E81"/>
    <w:rsid w:val="1CE40A1B"/>
    <w:rsid w:val="1CF00AEE"/>
    <w:rsid w:val="1D02072A"/>
    <w:rsid w:val="1D069E07"/>
    <w:rsid w:val="1D0C7717"/>
    <w:rsid w:val="1D0FE297"/>
    <w:rsid w:val="1D0FE79D"/>
    <w:rsid w:val="1D3B6A70"/>
    <w:rsid w:val="1D427606"/>
    <w:rsid w:val="1D495A74"/>
    <w:rsid w:val="1D57BD86"/>
    <w:rsid w:val="1D5E053E"/>
    <w:rsid w:val="1D601346"/>
    <w:rsid w:val="1D7B4CCB"/>
    <w:rsid w:val="1D90761D"/>
    <w:rsid w:val="1DA4E2B8"/>
    <w:rsid w:val="1DA71EEA"/>
    <w:rsid w:val="1DB09C92"/>
    <w:rsid w:val="1DB34B2B"/>
    <w:rsid w:val="1DBADF11"/>
    <w:rsid w:val="1DDEA3FD"/>
    <w:rsid w:val="1DE2EFD5"/>
    <w:rsid w:val="1DF28D87"/>
    <w:rsid w:val="1E031DD1"/>
    <w:rsid w:val="1E1F8E3F"/>
    <w:rsid w:val="1E25B2A7"/>
    <w:rsid w:val="1E32A944"/>
    <w:rsid w:val="1E3FB0D5"/>
    <w:rsid w:val="1E503545"/>
    <w:rsid w:val="1E715EEF"/>
    <w:rsid w:val="1E8602C6"/>
    <w:rsid w:val="1E8B1382"/>
    <w:rsid w:val="1EA3146A"/>
    <w:rsid w:val="1EB76531"/>
    <w:rsid w:val="1EBB7C36"/>
    <w:rsid w:val="1EC3B746"/>
    <w:rsid w:val="1ECEFD83"/>
    <w:rsid w:val="1ED82CFB"/>
    <w:rsid w:val="1ED8CF9F"/>
    <w:rsid w:val="1EDAEADB"/>
    <w:rsid w:val="1EDEB5D3"/>
    <w:rsid w:val="1EE2C20A"/>
    <w:rsid w:val="1EEA6318"/>
    <w:rsid w:val="1EFA8FC8"/>
    <w:rsid w:val="1F1228D2"/>
    <w:rsid w:val="1F1CB5FF"/>
    <w:rsid w:val="1F1D04C8"/>
    <w:rsid w:val="1F2AB703"/>
    <w:rsid w:val="1F2ADBC2"/>
    <w:rsid w:val="1F2EEB71"/>
    <w:rsid w:val="1F30861B"/>
    <w:rsid w:val="1F3AF47F"/>
    <w:rsid w:val="1F4D5DC5"/>
    <w:rsid w:val="1F6C8DFD"/>
    <w:rsid w:val="1F7595E9"/>
    <w:rsid w:val="1F7B2A5E"/>
    <w:rsid w:val="1F8245CD"/>
    <w:rsid w:val="1F90F916"/>
    <w:rsid w:val="1FA8CDF2"/>
    <w:rsid w:val="1FBBD3CF"/>
    <w:rsid w:val="1FC05F20"/>
    <w:rsid w:val="1FCBE82E"/>
    <w:rsid w:val="1FD5FFEA"/>
    <w:rsid w:val="1FED28E6"/>
    <w:rsid w:val="1FF17F8B"/>
    <w:rsid w:val="200F7595"/>
    <w:rsid w:val="201FB03E"/>
    <w:rsid w:val="202B6962"/>
    <w:rsid w:val="202BB80D"/>
    <w:rsid w:val="203886C6"/>
    <w:rsid w:val="2039823A"/>
    <w:rsid w:val="203D5A44"/>
    <w:rsid w:val="2049301C"/>
    <w:rsid w:val="204BA49E"/>
    <w:rsid w:val="2064A60C"/>
    <w:rsid w:val="20762630"/>
    <w:rsid w:val="2094240F"/>
    <w:rsid w:val="2096E078"/>
    <w:rsid w:val="209B8FF7"/>
    <w:rsid w:val="209C91EF"/>
    <w:rsid w:val="209FF7DA"/>
    <w:rsid w:val="20CE9C89"/>
    <w:rsid w:val="20D9871D"/>
    <w:rsid w:val="20DCC53D"/>
    <w:rsid w:val="20E388B0"/>
    <w:rsid w:val="20E74830"/>
    <w:rsid w:val="20E95465"/>
    <w:rsid w:val="21070022"/>
    <w:rsid w:val="21085645"/>
    <w:rsid w:val="2118EE37"/>
    <w:rsid w:val="212A895F"/>
    <w:rsid w:val="2132B942"/>
    <w:rsid w:val="2139F046"/>
    <w:rsid w:val="213FC9D3"/>
    <w:rsid w:val="215BE46B"/>
    <w:rsid w:val="21621419"/>
    <w:rsid w:val="216F2BA8"/>
    <w:rsid w:val="218D1807"/>
    <w:rsid w:val="21B14073"/>
    <w:rsid w:val="21CA7196"/>
    <w:rsid w:val="21D21400"/>
    <w:rsid w:val="21E0F1AC"/>
    <w:rsid w:val="21F109F5"/>
    <w:rsid w:val="21FBFD90"/>
    <w:rsid w:val="220A4126"/>
    <w:rsid w:val="220F2BFC"/>
    <w:rsid w:val="2227E975"/>
    <w:rsid w:val="222C7955"/>
    <w:rsid w:val="223331B0"/>
    <w:rsid w:val="225858D2"/>
    <w:rsid w:val="226A94C8"/>
    <w:rsid w:val="2271E7B6"/>
    <w:rsid w:val="227BBA01"/>
    <w:rsid w:val="22848D1A"/>
    <w:rsid w:val="2288C57C"/>
    <w:rsid w:val="228B6A31"/>
    <w:rsid w:val="22A32FBF"/>
    <w:rsid w:val="22A368AD"/>
    <w:rsid w:val="22B40A55"/>
    <w:rsid w:val="22B4A9A1"/>
    <w:rsid w:val="22C0E09D"/>
    <w:rsid w:val="22CC4F80"/>
    <w:rsid w:val="22DE5CE3"/>
    <w:rsid w:val="22E9BAF3"/>
    <w:rsid w:val="22EE7AC3"/>
    <w:rsid w:val="22FE446C"/>
    <w:rsid w:val="230EA641"/>
    <w:rsid w:val="233285C3"/>
    <w:rsid w:val="2347F3FD"/>
    <w:rsid w:val="23480B8C"/>
    <w:rsid w:val="2361FCAD"/>
    <w:rsid w:val="236497E8"/>
    <w:rsid w:val="236778A1"/>
    <w:rsid w:val="2373C8CB"/>
    <w:rsid w:val="238137CA"/>
    <w:rsid w:val="238375FA"/>
    <w:rsid w:val="2385CB13"/>
    <w:rsid w:val="23868F87"/>
    <w:rsid w:val="2399A222"/>
    <w:rsid w:val="239E9AD8"/>
    <w:rsid w:val="23A30F59"/>
    <w:rsid w:val="23B6225D"/>
    <w:rsid w:val="23BC5B2E"/>
    <w:rsid w:val="23BE3016"/>
    <w:rsid w:val="23C33A5C"/>
    <w:rsid w:val="23DF219E"/>
    <w:rsid w:val="23EC6A7E"/>
    <w:rsid w:val="23EFA715"/>
    <w:rsid w:val="23EFEB76"/>
    <w:rsid w:val="23F21DCD"/>
    <w:rsid w:val="23F94DD1"/>
    <w:rsid w:val="23FE8E38"/>
    <w:rsid w:val="240519F4"/>
    <w:rsid w:val="240640B4"/>
    <w:rsid w:val="240B3EE1"/>
    <w:rsid w:val="240B741C"/>
    <w:rsid w:val="24124E91"/>
    <w:rsid w:val="242019F9"/>
    <w:rsid w:val="2421AF38"/>
    <w:rsid w:val="24230094"/>
    <w:rsid w:val="2427212D"/>
    <w:rsid w:val="242725CA"/>
    <w:rsid w:val="243EAA9E"/>
    <w:rsid w:val="2440E63A"/>
    <w:rsid w:val="244FEC78"/>
    <w:rsid w:val="2455AE0C"/>
    <w:rsid w:val="24564199"/>
    <w:rsid w:val="245E917C"/>
    <w:rsid w:val="24624CD0"/>
    <w:rsid w:val="2464CE32"/>
    <w:rsid w:val="2467970E"/>
    <w:rsid w:val="246C008B"/>
    <w:rsid w:val="247A0C25"/>
    <w:rsid w:val="248446B0"/>
    <w:rsid w:val="248DEDA7"/>
    <w:rsid w:val="24A270DB"/>
    <w:rsid w:val="24A974BE"/>
    <w:rsid w:val="24C8A589"/>
    <w:rsid w:val="24CBCE39"/>
    <w:rsid w:val="24D0EBC0"/>
    <w:rsid w:val="24D13DCE"/>
    <w:rsid w:val="24DA3F2B"/>
    <w:rsid w:val="24E340B0"/>
    <w:rsid w:val="24E68B7E"/>
    <w:rsid w:val="25295A5B"/>
    <w:rsid w:val="25325C0B"/>
    <w:rsid w:val="2540CBE5"/>
    <w:rsid w:val="25438348"/>
    <w:rsid w:val="2547841F"/>
    <w:rsid w:val="2555CE74"/>
    <w:rsid w:val="25560EDA"/>
    <w:rsid w:val="2556B41B"/>
    <w:rsid w:val="25694510"/>
    <w:rsid w:val="256AA5B5"/>
    <w:rsid w:val="25720E73"/>
    <w:rsid w:val="25854974"/>
    <w:rsid w:val="25C141D6"/>
    <w:rsid w:val="25C21B00"/>
    <w:rsid w:val="25D79EE8"/>
    <w:rsid w:val="25D81679"/>
    <w:rsid w:val="25F90629"/>
    <w:rsid w:val="26048659"/>
    <w:rsid w:val="260758A1"/>
    <w:rsid w:val="260A9AA3"/>
    <w:rsid w:val="26136128"/>
    <w:rsid w:val="2625844B"/>
    <w:rsid w:val="2648EABD"/>
    <w:rsid w:val="2654C671"/>
    <w:rsid w:val="2662457E"/>
    <w:rsid w:val="266248F5"/>
    <w:rsid w:val="267C760D"/>
    <w:rsid w:val="267D310E"/>
    <w:rsid w:val="2681A636"/>
    <w:rsid w:val="269252E0"/>
    <w:rsid w:val="2696CFF6"/>
    <w:rsid w:val="26B2936A"/>
    <w:rsid w:val="26B98D83"/>
    <w:rsid w:val="26D43F66"/>
    <w:rsid w:val="26D6E284"/>
    <w:rsid w:val="26EBEF66"/>
    <w:rsid w:val="26FBD5D0"/>
    <w:rsid w:val="271B0106"/>
    <w:rsid w:val="27234D16"/>
    <w:rsid w:val="273D3ECD"/>
    <w:rsid w:val="27465332"/>
    <w:rsid w:val="274DE83C"/>
    <w:rsid w:val="2760ADBC"/>
    <w:rsid w:val="278493A0"/>
    <w:rsid w:val="278DEA2B"/>
    <w:rsid w:val="27A07BAA"/>
    <w:rsid w:val="27AC51AF"/>
    <w:rsid w:val="27B6F33E"/>
    <w:rsid w:val="27BDBC36"/>
    <w:rsid w:val="27D0E0F4"/>
    <w:rsid w:val="27D17E6D"/>
    <w:rsid w:val="27F644C0"/>
    <w:rsid w:val="27F6B299"/>
    <w:rsid w:val="27F913B9"/>
    <w:rsid w:val="27FE490A"/>
    <w:rsid w:val="281F794C"/>
    <w:rsid w:val="284C3037"/>
    <w:rsid w:val="285C157B"/>
    <w:rsid w:val="28610F5F"/>
    <w:rsid w:val="286A4104"/>
    <w:rsid w:val="287A9191"/>
    <w:rsid w:val="2880AB49"/>
    <w:rsid w:val="289E9C3C"/>
    <w:rsid w:val="28B4ABE4"/>
    <w:rsid w:val="28B52DA7"/>
    <w:rsid w:val="28BDDF15"/>
    <w:rsid w:val="28D0017E"/>
    <w:rsid w:val="28D7280B"/>
    <w:rsid w:val="28D9EFF6"/>
    <w:rsid w:val="28FF5EA2"/>
    <w:rsid w:val="29055D7F"/>
    <w:rsid w:val="2907594B"/>
    <w:rsid w:val="2909A5B6"/>
    <w:rsid w:val="291691F6"/>
    <w:rsid w:val="2922A5DD"/>
    <w:rsid w:val="292A7A25"/>
    <w:rsid w:val="2934C640"/>
    <w:rsid w:val="2943622A"/>
    <w:rsid w:val="294C3D7C"/>
    <w:rsid w:val="295305D2"/>
    <w:rsid w:val="295BFA55"/>
    <w:rsid w:val="29704C04"/>
    <w:rsid w:val="298CB603"/>
    <w:rsid w:val="299F3E48"/>
    <w:rsid w:val="29AD8377"/>
    <w:rsid w:val="29B02C1C"/>
    <w:rsid w:val="29DC1644"/>
    <w:rsid w:val="29DE6F4D"/>
    <w:rsid w:val="29E1590D"/>
    <w:rsid w:val="29F84C38"/>
    <w:rsid w:val="2A058E6F"/>
    <w:rsid w:val="2A06F926"/>
    <w:rsid w:val="2A0C77CD"/>
    <w:rsid w:val="2A0DEE85"/>
    <w:rsid w:val="2A17A32D"/>
    <w:rsid w:val="2A2AAEA1"/>
    <w:rsid w:val="2A2DA830"/>
    <w:rsid w:val="2A330C22"/>
    <w:rsid w:val="2A3532AB"/>
    <w:rsid w:val="2A3F0B7F"/>
    <w:rsid w:val="2A44076F"/>
    <w:rsid w:val="2A46C3F2"/>
    <w:rsid w:val="2A4A4D3D"/>
    <w:rsid w:val="2A4C29AE"/>
    <w:rsid w:val="2A4DADC1"/>
    <w:rsid w:val="2A69D5C4"/>
    <w:rsid w:val="2A7FEDCD"/>
    <w:rsid w:val="2A8F653F"/>
    <w:rsid w:val="2A98E4BF"/>
    <w:rsid w:val="2AB8281D"/>
    <w:rsid w:val="2ABAD9E0"/>
    <w:rsid w:val="2AD1049A"/>
    <w:rsid w:val="2AE4C143"/>
    <w:rsid w:val="2AEA15F3"/>
    <w:rsid w:val="2B012D34"/>
    <w:rsid w:val="2B10386A"/>
    <w:rsid w:val="2B2439DE"/>
    <w:rsid w:val="2B27EDCA"/>
    <w:rsid w:val="2B375206"/>
    <w:rsid w:val="2B387BD2"/>
    <w:rsid w:val="2B41176B"/>
    <w:rsid w:val="2B520BAE"/>
    <w:rsid w:val="2B526325"/>
    <w:rsid w:val="2B556777"/>
    <w:rsid w:val="2B55F138"/>
    <w:rsid w:val="2B604984"/>
    <w:rsid w:val="2B6466B0"/>
    <w:rsid w:val="2B6BF926"/>
    <w:rsid w:val="2B749BAB"/>
    <w:rsid w:val="2B79B25E"/>
    <w:rsid w:val="2B7B62C6"/>
    <w:rsid w:val="2B7F6428"/>
    <w:rsid w:val="2B801A20"/>
    <w:rsid w:val="2B8D1292"/>
    <w:rsid w:val="2BAFE9BB"/>
    <w:rsid w:val="2BB1D12B"/>
    <w:rsid w:val="2BC29B96"/>
    <w:rsid w:val="2BC66E36"/>
    <w:rsid w:val="2BE4D69F"/>
    <w:rsid w:val="2BEC6630"/>
    <w:rsid w:val="2BF7B1A0"/>
    <w:rsid w:val="2C0D5848"/>
    <w:rsid w:val="2C0E2E74"/>
    <w:rsid w:val="2C2A9A0A"/>
    <w:rsid w:val="2C46361A"/>
    <w:rsid w:val="2C4EC1CF"/>
    <w:rsid w:val="2C736454"/>
    <w:rsid w:val="2C7E18D0"/>
    <w:rsid w:val="2C854B51"/>
    <w:rsid w:val="2C8FE5A7"/>
    <w:rsid w:val="2C93A925"/>
    <w:rsid w:val="2C9BE2A9"/>
    <w:rsid w:val="2CAD4C5E"/>
    <w:rsid w:val="2CB93193"/>
    <w:rsid w:val="2CF140A5"/>
    <w:rsid w:val="2CF235D8"/>
    <w:rsid w:val="2CF84340"/>
    <w:rsid w:val="2D052C19"/>
    <w:rsid w:val="2D1005E7"/>
    <w:rsid w:val="2D1EA000"/>
    <w:rsid w:val="2D4B9063"/>
    <w:rsid w:val="2D4F8F17"/>
    <w:rsid w:val="2D659F8E"/>
    <w:rsid w:val="2D6A8D0D"/>
    <w:rsid w:val="2D6E7813"/>
    <w:rsid w:val="2D830E0E"/>
    <w:rsid w:val="2D85E591"/>
    <w:rsid w:val="2D9B8D0A"/>
    <w:rsid w:val="2DA8C034"/>
    <w:rsid w:val="2DABC1C9"/>
    <w:rsid w:val="2DADA667"/>
    <w:rsid w:val="2DAE4806"/>
    <w:rsid w:val="2DAF2E11"/>
    <w:rsid w:val="2DC73A65"/>
    <w:rsid w:val="2DD18CB7"/>
    <w:rsid w:val="2DE25FD0"/>
    <w:rsid w:val="2DE2BBAC"/>
    <w:rsid w:val="2DE88871"/>
    <w:rsid w:val="2E09FB23"/>
    <w:rsid w:val="2E217796"/>
    <w:rsid w:val="2E2B8755"/>
    <w:rsid w:val="2E2E60C8"/>
    <w:rsid w:val="2E2EA38C"/>
    <w:rsid w:val="2E336C79"/>
    <w:rsid w:val="2E343F16"/>
    <w:rsid w:val="2E3763F3"/>
    <w:rsid w:val="2E4D694E"/>
    <w:rsid w:val="2E4EE710"/>
    <w:rsid w:val="2E739410"/>
    <w:rsid w:val="2E7FA5B1"/>
    <w:rsid w:val="2EC1D0ED"/>
    <w:rsid w:val="2EC3993A"/>
    <w:rsid w:val="2EC45B85"/>
    <w:rsid w:val="2EC7F2EC"/>
    <w:rsid w:val="2EE10DE2"/>
    <w:rsid w:val="2EE1D866"/>
    <w:rsid w:val="2EF7E097"/>
    <w:rsid w:val="2EFB5BC6"/>
    <w:rsid w:val="2F0BB4AF"/>
    <w:rsid w:val="2F18BF1D"/>
    <w:rsid w:val="2F19C703"/>
    <w:rsid w:val="2F1DDC8B"/>
    <w:rsid w:val="2F2137D8"/>
    <w:rsid w:val="2F2EABFA"/>
    <w:rsid w:val="2F38F280"/>
    <w:rsid w:val="2F417E1E"/>
    <w:rsid w:val="2F424E3E"/>
    <w:rsid w:val="2F4536A9"/>
    <w:rsid w:val="2F5309AD"/>
    <w:rsid w:val="2F542873"/>
    <w:rsid w:val="2F6413F4"/>
    <w:rsid w:val="2F686581"/>
    <w:rsid w:val="2F7E8573"/>
    <w:rsid w:val="2F966881"/>
    <w:rsid w:val="2F978C76"/>
    <w:rsid w:val="2F9E71D0"/>
    <w:rsid w:val="2FB3E07C"/>
    <w:rsid w:val="2FB4C42F"/>
    <w:rsid w:val="2FBD2C6F"/>
    <w:rsid w:val="2FBE6B27"/>
    <w:rsid w:val="2FBE9458"/>
    <w:rsid w:val="2FC0C621"/>
    <w:rsid w:val="2FC98A87"/>
    <w:rsid w:val="2FE85849"/>
    <w:rsid w:val="300E0C52"/>
    <w:rsid w:val="301B0EE8"/>
    <w:rsid w:val="30207E86"/>
    <w:rsid w:val="30230E7D"/>
    <w:rsid w:val="30264A33"/>
    <w:rsid w:val="303278E7"/>
    <w:rsid w:val="3037E2BD"/>
    <w:rsid w:val="3043A36B"/>
    <w:rsid w:val="30445A50"/>
    <w:rsid w:val="3046530C"/>
    <w:rsid w:val="30522BE4"/>
    <w:rsid w:val="30623FA6"/>
    <w:rsid w:val="306373FE"/>
    <w:rsid w:val="3065F201"/>
    <w:rsid w:val="30693E9D"/>
    <w:rsid w:val="3077AD80"/>
    <w:rsid w:val="3079A411"/>
    <w:rsid w:val="30924647"/>
    <w:rsid w:val="30BDCC87"/>
    <w:rsid w:val="30BF4030"/>
    <w:rsid w:val="30BFE890"/>
    <w:rsid w:val="30C08336"/>
    <w:rsid w:val="30C8DCEF"/>
    <w:rsid w:val="30E5F47C"/>
    <w:rsid w:val="30ED31A1"/>
    <w:rsid w:val="3113ECCF"/>
    <w:rsid w:val="311DAA7C"/>
    <w:rsid w:val="311F0991"/>
    <w:rsid w:val="31419944"/>
    <w:rsid w:val="314AA82A"/>
    <w:rsid w:val="31564AEA"/>
    <w:rsid w:val="315F751F"/>
    <w:rsid w:val="3160383A"/>
    <w:rsid w:val="31623CAF"/>
    <w:rsid w:val="31730A70"/>
    <w:rsid w:val="31812651"/>
    <w:rsid w:val="3185E07D"/>
    <w:rsid w:val="31A0AABE"/>
    <w:rsid w:val="31C0F01E"/>
    <w:rsid w:val="31D57399"/>
    <w:rsid w:val="31DB690D"/>
    <w:rsid w:val="31F5E2E4"/>
    <w:rsid w:val="31FD5D92"/>
    <w:rsid w:val="3211F235"/>
    <w:rsid w:val="321DEBDC"/>
    <w:rsid w:val="321E341A"/>
    <w:rsid w:val="32213FEB"/>
    <w:rsid w:val="3232807A"/>
    <w:rsid w:val="323F915A"/>
    <w:rsid w:val="324CAB4C"/>
    <w:rsid w:val="3265F354"/>
    <w:rsid w:val="3268D9B0"/>
    <w:rsid w:val="3278848C"/>
    <w:rsid w:val="327D21A0"/>
    <w:rsid w:val="328B11C8"/>
    <w:rsid w:val="329A29F3"/>
    <w:rsid w:val="32A81434"/>
    <w:rsid w:val="32B8060E"/>
    <w:rsid w:val="32C270A8"/>
    <w:rsid w:val="32C7AC02"/>
    <w:rsid w:val="32D8C080"/>
    <w:rsid w:val="32DACEAE"/>
    <w:rsid w:val="32DE22B7"/>
    <w:rsid w:val="33032E1E"/>
    <w:rsid w:val="331E3FF4"/>
    <w:rsid w:val="333C2599"/>
    <w:rsid w:val="33482E8E"/>
    <w:rsid w:val="334E5AD6"/>
    <w:rsid w:val="33650016"/>
    <w:rsid w:val="336C7D3E"/>
    <w:rsid w:val="33731719"/>
    <w:rsid w:val="33731728"/>
    <w:rsid w:val="337F0CF9"/>
    <w:rsid w:val="33845826"/>
    <w:rsid w:val="3387975B"/>
    <w:rsid w:val="33A3E383"/>
    <w:rsid w:val="33A40C96"/>
    <w:rsid w:val="33B25DA9"/>
    <w:rsid w:val="33BA7047"/>
    <w:rsid w:val="33CEC931"/>
    <w:rsid w:val="33E68991"/>
    <w:rsid w:val="33E79149"/>
    <w:rsid w:val="33E81DEA"/>
    <w:rsid w:val="33EFAA6E"/>
    <w:rsid w:val="33EFCC73"/>
    <w:rsid w:val="33F88087"/>
    <w:rsid w:val="3417EE94"/>
    <w:rsid w:val="34226635"/>
    <w:rsid w:val="342CA228"/>
    <w:rsid w:val="342E8014"/>
    <w:rsid w:val="34341ECE"/>
    <w:rsid w:val="34486CF6"/>
    <w:rsid w:val="344A77B6"/>
    <w:rsid w:val="34575B37"/>
    <w:rsid w:val="345CD634"/>
    <w:rsid w:val="34916312"/>
    <w:rsid w:val="3496D8D2"/>
    <w:rsid w:val="34BB4317"/>
    <w:rsid w:val="34C2D7B2"/>
    <w:rsid w:val="34C321E3"/>
    <w:rsid w:val="34CA206F"/>
    <w:rsid w:val="3505B7BC"/>
    <w:rsid w:val="35104E26"/>
    <w:rsid w:val="3516E6F6"/>
    <w:rsid w:val="3519A0C6"/>
    <w:rsid w:val="351F3588"/>
    <w:rsid w:val="3523E463"/>
    <w:rsid w:val="3525332C"/>
    <w:rsid w:val="3527C211"/>
    <w:rsid w:val="352D17D2"/>
    <w:rsid w:val="3536C164"/>
    <w:rsid w:val="353759DC"/>
    <w:rsid w:val="353F3234"/>
    <w:rsid w:val="354224DA"/>
    <w:rsid w:val="354ED846"/>
    <w:rsid w:val="354FA531"/>
    <w:rsid w:val="3556565A"/>
    <w:rsid w:val="355713AE"/>
    <w:rsid w:val="35623A63"/>
    <w:rsid w:val="356B237C"/>
    <w:rsid w:val="35A6D5DF"/>
    <w:rsid w:val="35C82C0A"/>
    <w:rsid w:val="35E323EA"/>
    <w:rsid w:val="35E782F7"/>
    <w:rsid w:val="35F3A917"/>
    <w:rsid w:val="35F6E92E"/>
    <w:rsid w:val="3606402B"/>
    <w:rsid w:val="36135885"/>
    <w:rsid w:val="3631B9D4"/>
    <w:rsid w:val="3635B4D6"/>
    <w:rsid w:val="36489CD1"/>
    <w:rsid w:val="3662232D"/>
    <w:rsid w:val="366EE062"/>
    <w:rsid w:val="36730DF3"/>
    <w:rsid w:val="3675767A"/>
    <w:rsid w:val="36764512"/>
    <w:rsid w:val="36853B47"/>
    <w:rsid w:val="368FB881"/>
    <w:rsid w:val="369300C1"/>
    <w:rsid w:val="369ED895"/>
    <w:rsid w:val="36A1376B"/>
    <w:rsid w:val="36B17EC0"/>
    <w:rsid w:val="36B61B48"/>
    <w:rsid w:val="36BAF7FC"/>
    <w:rsid w:val="36C0B49A"/>
    <w:rsid w:val="36C2A4B9"/>
    <w:rsid w:val="36C6C4A6"/>
    <w:rsid w:val="36C83D58"/>
    <w:rsid w:val="36D27DAE"/>
    <w:rsid w:val="36EBA8DB"/>
    <w:rsid w:val="36EC8048"/>
    <w:rsid w:val="36F1A81E"/>
    <w:rsid w:val="37058889"/>
    <w:rsid w:val="370755B2"/>
    <w:rsid w:val="3714F578"/>
    <w:rsid w:val="371B8EE8"/>
    <w:rsid w:val="37214F25"/>
    <w:rsid w:val="3723500A"/>
    <w:rsid w:val="3741595E"/>
    <w:rsid w:val="375121FB"/>
    <w:rsid w:val="375983B5"/>
    <w:rsid w:val="3767E6BE"/>
    <w:rsid w:val="3793506D"/>
    <w:rsid w:val="37959072"/>
    <w:rsid w:val="37987DBE"/>
    <w:rsid w:val="379F53B5"/>
    <w:rsid w:val="37A44228"/>
    <w:rsid w:val="37BC51EA"/>
    <w:rsid w:val="37BE66D0"/>
    <w:rsid w:val="37DFC203"/>
    <w:rsid w:val="37E47736"/>
    <w:rsid w:val="37F7896A"/>
    <w:rsid w:val="380D905F"/>
    <w:rsid w:val="381CFEE9"/>
    <w:rsid w:val="381D99D1"/>
    <w:rsid w:val="382689DF"/>
    <w:rsid w:val="383B9F18"/>
    <w:rsid w:val="3852B39E"/>
    <w:rsid w:val="385B40B8"/>
    <w:rsid w:val="385D297D"/>
    <w:rsid w:val="3873EAB9"/>
    <w:rsid w:val="3889F81D"/>
    <w:rsid w:val="3892ECCE"/>
    <w:rsid w:val="3892F8B5"/>
    <w:rsid w:val="389CA7D1"/>
    <w:rsid w:val="38A28DFD"/>
    <w:rsid w:val="38A44B79"/>
    <w:rsid w:val="38A8121A"/>
    <w:rsid w:val="38B64A96"/>
    <w:rsid w:val="38B80EA1"/>
    <w:rsid w:val="38C1D717"/>
    <w:rsid w:val="38CE7534"/>
    <w:rsid w:val="38CF4658"/>
    <w:rsid w:val="38DE1D58"/>
    <w:rsid w:val="38FD0FA4"/>
    <w:rsid w:val="3902029E"/>
    <w:rsid w:val="3903EFDF"/>
    <w:rsid w:val="39047B3E"/>
    <w:rsid w:val="390AD815"/>
    <w:rsid w:val="39228B24"/>
    <w:rsid w:val="392B7F3D"/>
    <w:rsid w:val="392D7BF8"/>
    <w:rsid w:val="3933BBB7"/>
    <w:rsid w:val="3936CD43"/>
    <w:rsid w:val="3944C640"/>
    <w:rsid w:val="39458996"/>
    <w:rsid w:val="394A5756"/>
    <w:rsid w:val="394A9B3A"/>
    <w:rsid w:val="3951CDB7"/>
    <w:rsid w:val="395D4106"/>
    <w:rsid w:val="39645886"/>
    <w:rsid w:val="39668AE3"/>
    <w:rsid w:val="39707CB0"/>
    <w:rsid w:val="3977DF60"/>
    <w:rsid w:val="39794DB8"/>
    <w:rsid w:val="3992FE56"/>
    <w:rsid w:val="399A93A4"/>
    <w:rsid w:val="39ABDFD2"/>
    <w:rsid w:val="39B56681"/>
    <w:rsid w:val="39DFF2F4"/>
    <w:rsid w:val="39E95E2D"/>
    <w:rsid w:val="39FD096F"/>
    <w:rsid w:val="3A00AE37"/>
    <w:rsid w:val="3A10F83B"/>
    <w:rsid w:val="3A156983"/>
    <w:rsid w:val="3A1DCE5D"/>
    <w:rsid w:val="3A2F49D1"/>
    <w:rsid w:val="3A486BE5"/>
    <w:rsid w:val="3A539AC1"/>
    <w:rsid w:val="3A560DFC"/>
    <w:rsid w:val="3A6068F6"/>
    <w:rsid w:val="3A76E80B"/>
    <w:rsid w:val="3A80D206"/>
    <w:rsid w:val="3A9363E5"/>
    <w:rsid w:val="3A954132"/>
    <w:rsid w:val="3A95F8B8"/>
    <w:rsid w:val="3A9ED2E9"/>
    <w:rsid w:val="3AA81031"/>
    <w:rsid w:val="3AB487FC"/>
    <w:rsid w:val="3AC4F2E1"/>
    <w:rsid w:val="3AC5CCB4"/>
    <w:rsid w:val="3AC63C08"/>
    <w:rsid w:val="3AD1E709"/>
    <w:rsid w:val="3B0E736D"/>
    <w:rsid w:val="3B12A909"/>
    <w:rsid w:val="3B3E3BA9"/>
    <w:rsid w:val="3B4206FC"/>
    <w:rsid w:val="3B48EADB"/>
    <w:rsid w:val="3B76BA35"/>
    <w:rsid w:val="3B81E4FC"/>
    <w:rsid w:val="3B94D77B"/>
    <w:rsid w:val="3BA51F3C"/>
    <w:rsid w:val="3BC70444"/>
    <w:rsid w:val="3BDDE20F"/>
    <w:rsid w:val="3BF48784"/>
    <w:rsid w:val="3BFF0027"/>
    <w:rsid w:val="3C0444AE"/>
    <w:rsid w:val="3C057116"/>
    <w:rsid w:val="3C1659DD"/>
    <w:rsid w:val="3C238907"/>
    <w:rsid w:val="3C23C43A"/>
    <w:rsid w:val="3C2544EC"/>
    <w:rsid w:val="3C437C9B"/>
    <w:rsid w:val="3C43E790"/>
    <w:rsid w:val="3C5318AA"/>
    <w:rsid w:val="3C791F4F"/>
    <w:rsid w:val="3C8F6AD5"/>
    <w:rsid w:val="3C9B684A"/>
    <w:rsid w:val="3CBF5E2D"/>
    <w:rsid w:val="3CC00ADA"/>
    <w:rsid w:val="3CDCB547"/>
    <w:rsid w:val="3CE38D6B"/>
    <w:rsid w:val="3CE45A23"/>
    <w:rsid w:val="3D11E2F9"/>
    <w:rsid w:val="3D128272"/>
    <w:rsid w:val="3D2319F0"/>
    <w:rsid w:val="3D24A043"/>
    <w:rsid w:val="3D403AED"/>
    <w:rsid w:val="3D40B18C"/>
    <w:rsid w:val="3D6009D0"/>
    <w:rsid w:val="3D6C3701"/>
    <w:rsid w:val="3D7F2166"/>
    <w:rsid w:val="3D86ABDF"/>
    <w:rsid w:val="3D89F01B"/>
    <w:rsid w:val="3DB586BC"/>
    <w:rsid w:val="3DBA426D"/>
    <w:rsid w:val="3DDB5556"/>
    <w:rsid w:val="3DE1C43E"/>
    <w:rsid w:val="3E0484D8"/>
    <w:rsid w:val="3E080C9E"/>
    <w:rsid w:val="3E088B54"/>
    <w:rsid w:val="3E0C9FFE"/>
    <w:rsid w:val="3E1E3778"/>
    <w:rsid w:val="3E25EAB7"/>
    <w:rsid w:val="3E2799ED"/>
    <w:rsid w:val="3E3F06F6"/>
    <w:rsid w:val="3E465858"/>
    <w:rsid w:val="3E467EE7"/>
    <w:rsid w:val="3E54C009"/>
    <w:rsid w:val="3E5E29D0"/>
    <w:rsid w:val="3E627913"/>
    <w:rsid w:val="3E83FEC6"/>
    <w:rsid w:val="3E85B2D7"/>
    <w:rsid w:val="3E8EA1C9"/>
    <w:rsid w:val="3E92D51C"/>
    <w:rsid w:val="3EA63140"/>
    <w:rsid w:val="3EAE4D78"/>
    <w:rsid w:val="3EB73353"/>
    <w:rsid w:val="3EC482E6"/>
    <w:rsid w:val="3ECAE61C"/>
    <w:rsid w:val="3ECB0BDA"/>
    <w:rsid w:val="3ED39944"/>
    <w:rsid w:val="3ED75D2E"/>
    <w:rsid w:val="3EDA4CFF"/>
    <w:rsid w:val="3EDC34D4"/>
    <w:rsid w:val="3EDE474B"/>
    <w:rsid w:val="3EF93EF0"/>
    <w:rsid w:val="3EFD0A60"/>
    <w:rsid w:val="3F0FB721"/>
    <w:rsid w:val="3F14E9B0"/>
    <w:rsid w:val="3F150FD7"/>
    <w:rsid w:val="3F19DC1F"/>
    <w:rsid w:val="3F213295"/>
    <w:rsid w:val="3F235231"/>
    <w:rsid w:val="3F29DECA"/>
    <w:rsid w:val="3F2C3F02"/>
    <w:rsid w:val="3F336B9D"/>
    <w:rsid w:val="3F3818FA"/>
    <w:rsid w:val="3F56A078"/>
    <w:rsid w:val="3F62870A"/>
    <w:rsid w:val="3F6ADA58"/>
    <w:rsid w:val="3F6C097D"/>
    <w:rsid w:val="3F6D6DB8"/>
    <w:rsid w:val="3F7B7EC2"/>
    <w:rsid w:val="3F832933"/>
    <w:rsid w:val="3F93B259"/>
    <w:rsid w:val="3F996B02"/>
    <w:rsid w:val="3F9F32DC"/>
    <w:rsid w:val="3FA4265C"/>
    <w:rsid w:val="3FAC282A"/>
    <w:rsid w:val="3FB01330"/>
    <w:rsid w:val="3FB6D3CC"/>
    <w:rsid w:val="3FBFAB2D"/>
    <w:rsid w:val="3FD31301"/>
    <w:rsid w:val="3FE2BE96"/>
    <w:rsid w:val="3FF12391"/>
    <w:rsid w:val="3FF2A06D"/>
    <w:rsid w:val="3FFB4D0E"/>
    <w:rsid w:val="3FFE0B06"/>
    <w:rsid w:val="4022DA5C"/>
    <w:rsid w:val="40232D0D"/>
    <w:rsid w:val="4026593F"/>
    <w:rsid w:val="40311B76"/>
    <w:rsid w:val="404973A3"/>
    <w:rsid w:val="405C3867"/>
    <w:rsid w:val="406339D1"/>
    <w:rsid w:val="4063E32C"/>
    <w:rsid w:val="406D686F"/>
    <w:rsid w:val="40855002"/>
    <w:rsid w:val="408B6F00"/>
    <w:rsid w:val="40A74964"/>
    <w:rsid w:val="40B10BF5"/>
    <w:rsid w:val="40B8FD8B"/>
    <w:rsid w:val="40BE2914"/>
    <w:rsid w:val="40C34DDE"/>
    <w:rsid w:val="40DEF92E"/>
    <w:rsid w:val="40E41BD7"/>
    <w:rsid w:val="40E5149E"/>
    <w:rsid w:val="40E97408"/>
    <w:rsid w:val="40EE8CD3"/>
    <w:rsid w:val="40F1ADA6"/>
    <w:rsid w:val="40F69A2E"/>
    <w:rsid w:val="41188C4E"/>
    <w:rsid w:val="411C2797"/>
    <w:rsid w:val="412C4022"/>
    <w:rsid w:val="413C47FD"/>
    <w:rsid w:val="413D7782"/>
    <w:rsid w:val="4147F87A"/>
    <w:rsid w:val="414C9F28"/>
    <w:rsid w:val="4151BCA6"/>
    <w:rsid w:val="41803345"/>
    <w:rsid w:val="4181088F"/>
    <w:rsid w:val="418985FF"/>
    <w:rsid w:val="418AADAA"/>
    <w:rsid w:val="41923024"/>
    <w:rsid w:val="41967094"/>
    <w:rsid w:val="41C7CDFA"/>
    <w:rsid w:val="41C93A4D"/>
    <w:rsid w:val="41D7D273"/>
    <w:rsid w:val="41E0FD7A"/>
    <w:rsid w:val="41E54EEB"/>
    <w:rsid w:val="41EBADA6"/>
    <w:rsid w:val="41F8916D"/>
    <w:rsid w:val="420C0757"/>
    <w:rsid w:val="421B8071"/>
    <w:rsid w:val="42256825"/>
    <w:rsid w:val="42299B77"/>
    <w:rsid w:val="422A3555"/>
    <w:rsid w:val="422E7E63"/>
    <w:rsid w:val="423282B0"/>
    <w:rsid w:val="423686E2"/>
    <w:rsid w:val="42374AFA"/>
    <w:rsid w:val="4244C542"/>
    <w:rsid w:val="425EC40A"/>
    <w:rsid w:val="425F8E54"/>
    <w:rsid w:val="42721E8F"/>
    <w:rsid w:val="4275F678"/>
    <w:rsid w:val="42772FEA"/>
    <w:rsid w:val="42844F4F"/>
    <w:rsid w:val="428976FB"/>
    <w:rsid w:val="42939D87"/>
    <w:rsid w:val="42953CA9"/>
    <w:rsid w:val="429F81AF"/>
    <w:rsid w:val="42A59452"/>
    <w:rsid w:val="42A71877"/>
    <w:rsid w:val="42B4A746"/>
    <w:rsid w:val="42BCE1D6"/>
    <w:rsid w:val="42C03054"/>
    <w:rsid w:val="42C91484"/>
    <w:rsid w:val="42CB32FA"/>
    <w:rsid w:val="42F50D6A"/>
    <w:rsid w:val="4303C162"/>
    <w:rsid w:val="433B6A54"/>
    <w:rsid w:val="43455656"/>
    <w:rsid w:val="4347265F"/>
    <w:rsid w:val="4352240B"/>
    <w:rsid w:val="435C4EE9"/>
    <w:rsid w:val="4369EB35"/>
    <w:rsid w:val="438B009D"/>
    <w:rsid w:val="439ED56C"/>
    <w:rsid w:val="43AE4620"/>
    <w:rsid w:val="43AF50F9"/>
    <w:rsid w:val="43B23B09"/>
    <w:rsid w:val="43BD7D92"/>
    <w:rsid w:val="43D8D267"/>
    <w:rsid w:val="43DC5713"/>
    <w:rsid w:val="43E2DEED"/>
    <w:rsid w:val="43E9E0A1"/>
    <w:rsid w:val="44037661"/>
    <w:rsid w:val="440FDBC0"/>
    <w:rsid w:val="4410F77F"/>
    <w:rsid w:val="441FCA12"/>
    <w:rsid w:val="442DA8D2"/>
    <w:rsid w:val="443A017D"/>
    <w:rsid w:val="443F6ED6"/>
    <w:rsid w:val="443FE785"/>
    <w:rsid w:val="4443806E"/>
    <w:rsid w:val="4453A024"/>
    <w:rsid w:val="447422A9"/>
    <w:rsid w:val="447CB424"/>
    <w:rsid w:val="448DF2FD"/>
    <w:rsid w:val="448E30BB"/>
    <w:rsid w:val="448E8613"/>
    <w:rsid w:val="44B647C6"/>
    <w:rsid w:val="44B7D528"/>
    <w:rsid w:val="44C53A9A"/>
    <w:rsid w:val="44F1DB1A"/>
    <w:rsid w:val="44F82DAB"/>
    <w:rsid w:val="44FDDF27"/>
    <w:rsid w:val="45026F37"/>
    <w:rsid w:val="45371822"/>
    <w:rsid w:val="4543123E"/>
    <w:rsid w:val="45663236"/>
    <w:rsid w:val="45689D89"/>
    <w:rsid w:val="457591A0"/>
    <w:rsid w:val="4586ECB5"/>
    <w:rsid w:val="458BDBA6"/>
    <w:rsid w:val="458DA34C"/>
    <w:rsid w:val="45B29D6F"/>
    <w:rsid w:val="45BAA9F7"/>
    <w:rsid w:val="45C0AA64"/>
    <w:rsid w:val="45CB0295"/>
    <w:rsid w:val="45E1D6D4"/>
    <w:rsid w:val="4609297C"/>
    <w:rsid w:val="460AF7F4"/>
    <w:rsid w:val="460E1F96"/>
    <w:rsid w:val="46139491"/>
    <w:rsid w:val="461D7686"/>
    <w:rsid w:val="461E499D"/>
    <w:rsid w:val="461F4E35"/>
    <w:rsid w:val="46294791"/>
    <w:rsid w:val="462C9844"/>
    <w:rsid w:val="4630D8B7"/>
    <w:rsid w:val="465397A7"/>
    <w:rsid w:val="465810F2"/>
    <w:rsid w:val="46656759"/>
    <w:rsid w:val="46673765"/>
    <w:rsid w:val="46767F9D"/>
    <w:rsid w:val="467F3D67"/>
    <w:rsid w:val="4698D674"/>
    <w:rsid w:val="46A0C568"/>
    <w:rsid w:val="46A0DAFD"/>
    <w:rsid w:val="46A13EA0"/>
    <w:rsid w:val="46AAB9B4"/>
    <w:rsid w:val="46E999B2"/>
    <w:rsid w:val="46E9BB2D"/>
    <w:rsid w:val="46F6C043"/>
    <w:rsid w:val="470DDD6C"/>
    <w:rsid w:val="470E5DC5"/>
    <w:rsid w:val="47103143"/>
    <w:rsid w:val="471EB49E"/>
    <w:rsid w:val="4724CB5D"/>
    <w:rsid w:val="473D4275"/>
    <w:rsid w:val="474478E2"/>
    <w:rsid w:val="474BB0F7"/>
    <w:rsid w:val="4754FC38"/>
    <w:rsid w:val="475B5231"/>
    <w:rsid w:val="47637A0A"/>
    <w:rsid w:val="47693BC2"/>
    <w:rsid w:val="476FA6EE"/>
    <w:rsid w:val="478549EC"/>
    <w:rsid w:val="47A31967"/>
    <w:rsid w:val="47B7E9AC"/>
    <w:rsid w:val="47BCC3DB"/>
    <w:rsid w:val="47D0DBE8"/>
    <w:rsid w:val="47D25F90"/>
    <w:rsid w:val="47F31687"/>
    <w:rsid w:val="480E0615"/>
    <w:rsid w:val="4817AA31"/>
    <w:rsid w:val="481EB6BC"/>
    <w:rsid w:val="4838CF15"/>
    <w:rsid w:val="483B4F0C"/>
    <w:rsid w:val="484CDE94"/>
    <w:rsid w:val="487B0A41"/>
    <w:rsid w:val="4888E5B3"/>
    <w:rsid w:val="4889DF35"/>
    <w:rsid w:val="489CDD8D"/>
    <w:rsid w:val="48B5146E"/>
    <w:rsid w:val="48B66EA0"/>
    <w:rsid w:val="48B7623C"/>
    <w:rsid w:val="48BC1BD9"/>
    <w:rsid w:val="48BC4E33"/>
    <w:rsid w:val="48BCC546"/>
    <w:rsid w:val="48CA5533"/>
    <w:rsid w:val="48DC7156"/>
    <w:rsid w:val="48F73959"/>
    <w:rsid w:val="48F8D5CC"/>
    <w:rsid w:val="48FA05AC"/>
    <w:rsid w:val="4901B3ED"/>
    <w:rsid w:val="493C4774"/>
    <w:rsid w:val="4941A826"/>
    <w:rsid w:val="4943A14D"/>
    <w:rsid w:val="4944B80D"/>
    <w:rsid w:val="494CEF75"/>
    <w:rsid w:val="49603148"/>
    <w:rsid w:val="49736CD3"/>
    <w:rsid w:val="49753142"/>
    <w:rsid w:val="498310FD"/>
    <w:rsid w:val="499922FE"/>
    <w:rsid w:val="499A462D"/>
    <w:rsid w:val="49C21354"/>
    <w:rsid w:val="49CEEC8A"/>
    <w:rsid w:val="49D996E3"/>
    <w:rsid w:val="49E6A2BC"/>
    <w:rsid w:val="49F03853"/>
    <w:rsid w:val="49F3E00E"/>
    <w:rsid w:val="49FF16AB"/>
    <w:rsid w:val="4A13B716"/>
    <w:rsid w:val="4A1A1266"/>
    <w:rsid w:val="4A1C69A9"/>
    <w:rsid w:val="4A1CEAD3"/>
    <w:rsid w:val="4A1F6B2F"/>
    <w:rsid w:val="4A219B60"/>
    <w:rsid w:val="4A317BB1"/>
    <w:rsid w:val="4A4184E0"/>
    <w:rsid w:val="4A444F70"/>
    <w:rsid w:val="4A46E4C8"/>
    <w:rsid w:val="4A4C9CB2"/>
    <w:rsid w:val="4A5894AC"/>
    <w:rsid w:val="4A5DD016"/>
    <w:rsid w:val="4A6C9DB8"/>
    <w:rsid w:val="4A6CEFCA"/>
    <w:rsid w:val="4A6F5D45"/>
    <w:rsid w:val="4A80810F"/>
    <w:rsid w:val="4A8A4232"/>
    <w:rsid w:val="4A9A15D2"/>
    <w:rsid w:val="4AA1A818"/>
    <w:rsid w:val="4AA4CD7C"/>
    <w:rsid w:val="4AAAB28A"/>
    <w:rsid w:val="4AB1BC6E"/>
    <w:rsid w:val="4AC94072"/>
    <w:rsid w:val="4ACB64A2"/>
    <w:rsid w:val="4ACF236E"/>
    <w:rsid w:val="4AD2559D"/>
    <w:rsid w:val="4AECA1B4"/>
    <w:rsid w:val="4AF01E06"/>
    <w:rsid w:val="4AF72381"/>
    <w:rsid w:val="4B05A7D0"/>
    <w:rsid w:val="4B064D63"/>
    <w:rsid w:val="4B2675BE"/>
    <w:rsid w:val="4B2CA15E"/>
    <w:rsid w:val="4B3060B4"/>
    <w:rsid w:val="4B360ED8"/>
    <w:rsid w:val="4B45BBB8"/>
    <w:rsid w:val="4B4B0938"/>
    <w:rsid w:val="4B4D88A7"/>
    <w:rsid w:val="4B528F09"/>
    <w:rsid w:val="4B5A04BF"/>
    <w:rsid w:val="4B6E3C1D"/>
    <w:rsid w:val="4B755D65"/>
    <w:rsid w:val="4B92BE62"/>
    <w:rsid w:val="4BAFB79F"/>
    <w:rsid w:val="4BB35093"/>
    <w:rsid w:val="4BD8C650"/>
    <w:rsid w:val="4BF36144"/>
    <w:rsid w:val="4C074172"/>
    <w:rsid w:val="4C0AE9C6"/>
    <w:rsid w:val="4C10997E"/>
    <w:rsid w:val="4C1208CF"/>
    <w:rsid w:val="4C1F13ED"/>
    <w:rsid w:val="4C21156C"/>
    <w:rsid w:val="4C3318F7"/>
    <w:rsid w:val="4C3B66D2"/>
    <w:rsid w:val="4C4443CE"/>
    <w:rsid w:val="4C769D28"/>
    <w:rsid w:val="4C82C56B"/>
    <w:rsid w:val="4C89B75F"/>
    <w:rsid w:val="4C89CF0B"/>
    <w:rsid w:val="4C9C4571"/>
    <w:rsid w:val="4CD19364"/>
    <w:rsid w:val="4CD34645"/>
    <w:rsid w:val="4CDCB733"/>
    <w:rsid w:val="4CE4EDD0"/>
    <w:rsid w:val="4D0B33BE"/>
    <w:rsid w:val="4D0BB49E"/>
    <w:rsid w:val="4D14A934"/>
    <w:rsid w:val="4D1A72C0"/>
    <w:rsid w:val="4D1F66FE"/>
    <w:rsid w:val="4D369150"/>
    <w:rsid w:val="4D4B362D"/>
    <w:rsid w:val="4D54C613"/>
    <w:rsid w:val="4D5E9AE9"/>
    <w:rsid w:val="4D6F70AB"/>
    <w:rsid w:val="4D7A73FF"/>
    <w:rsid w:val="4D7F5601"/>
    <w:rsid w:val="4D8AE292"/>
    <w:rsid w:val="4D911020"/>
    <w:rsid w:val="4D99D636"/>
    <w:rsid w:val="4D9DB376"/>
    <w:rsid w:val="4DB9FC1B"/>
    <w:rsid w:val="4DBA42A9"/>
    <w:rsid w:val="4DBFB20C"/>
    <w:rsid w:val="4DC35995"/>
    <w:rsid w:val="4DC5E74F"/>
    <w:rsid w:val="4DCB8484"/>
    <w:rsid w:val="4DD26531"/>
    <w:rsid w:val="4DDC36D8"/>
    <w:rsid w:val="4DE6D255"/>
    <w:rsid w:val="4DE9D775"/>
    <w:rsid w:val="4DEDB115"/>
    <w:rsid w:val="4E100BCF"/>
    <w:rsid w:val="4E2377AD"/>
    <w:rsid w:val="4E2DA86F"/>
    <w:rsid w:val="4E3D7C04"/>
    <w:rsid w:val="4E405B84"/>
    <w:rsid w:val="4E42471F"/>
    <w:rsid w:val="4E456AE2"/>
    <w:rsid w:val="4E4FC01B"/>
    <w:rsid w:val="4E648C55"/>
    <w:rsid w:val="4E7DF826"/>
    <w:rsid w:val="4E814630"/>
    <w:rsid w:val="4E856E79"/>
    <w:rsid w:val="4E8A2875"/>
    <w:rsid w:val="4E8C8475"/>
    <w:rsid w:val="4E91284F"/>
    <w:rsid w:val="4ED89DD8"/>
    <w:rsid w:val="4EEEC63E"/>
    <w:rsid w:val="4F087FBA"/>
    <w:rsid w:val="4F09662B"/>
    <w:rsid w:val="4F1AD53A"/>
    <w:rsid w:val="4F1E2019"/>
    <w:rsid w:val="4F259AB7"/>
    <w:rsid w:val="4F3B82A0"/>
    <w:rsid w:val="4F4E8CB1"/>
    <w:rsid w:val="4F4FEFD7"/>
    <w:rsid w:val="4F538B24"/>
    <w:rsid w:val="4F578B84"/>
    <w:rsid w:val="4F62E954"/>
    <w:rsid w:val="4F706CA4"/>
    <w:rsid w:val="4FA1AAF7"/>
    <w:rsid w:val="4FAF74A4"/>
    <w:rsid w:val="4FB1C1E7"/>
    <w:rsid w:val="4FC44B21"/>
    <w:rsid w:val="4FC7254E"/>
    <w:rsid w:val="4FD8D1E1"/>
    <w:rsid w:val="4FE0C52F"/>
    <w:rsid w:val="4FE40945"/>
    <w:rsid w:val="4FEE6B4E"/>
    <w:rsid w:val="500CAD7A"/>
    <w:rsid w:val="501EB2BB"/>
    <w:rsid w:val="50292170"/>
    <w:rsid w:val="5033F3ED"/>
    <w:rsid w:val="5052E210"/>
    <w:rsid w:val="506BE854"/>
    <w:rsid w:val="506E1F01"/>
    <w:rsid w:val="5077B286"/>
    <w:rsid w:val="507E1A2B"/>
    <w:rsid w:val="50802E29"/>
    <w:rsid w:val="50921C71"/>
    <w:rsid w:val="509BDE5E"/>
    <w:rsid w:val="50A1BB08"/>
    <w:rsid w:val="50D98EBB"/>
    <w:rsid w:val="50E33399"/>
    <w:rsid w:val="50E580D5"/>
    <w:rsid w:val="50E6E9DF"/>
    <w:rsid w:val="50F3C818"/>
    <w:rsid w:val="50F7490D"/>
    <w:rsid w:val="51112CD8"/>
    <w:rsid w:val="5112F15E"/>
    <w:rsid w:val="512B36C1"/>
    <w:rsid w:val="5130FF89"/>
    <w:rsid w:val="51366864"/>
    <w:rsid w:val="5139C3FE"/>
    <w:rsid w:val="5148813C"/>
    <w:rsid w:val="5148D83B"/>
    <w:rsid w:val="5156D55C"/>
    <w:rsid w:val="5157CF9D"/>
    <w:rsid w:val="5163E893"/>
    <w:rsid w:val="5167DD80"/>
    <w:rsid w:val="51681694"/>
    <w:rsid w:val="517CE3AB"/>
    <w:rsid w:val="517F9CFA"/>
    <w:rsid w:val="518F7EA4"/>
    <w:rsid w:val="51AAF9B6"/>
    <w:rsid w:val="51B5AAF3"/>
    <w:rsid w:val="51B7DBDF"/>
    <w:rsid w:val="51B87349"/>
    <w:rsid w:val="51B8BD1C"/>
    <w:rsid w:val="51BB5070"/>
    <w:rsid w:val="51C6903F"/>
    <w:rsid w:val="51E48CE4"/>
    <w:rsid w:val="51ECBD59"/>
    <w:rsid w:val="51ED388E"/>
    <w:rsid w:val="51F98913"/>
    <w:rsid w:val="51FE08DF"/>
    <w:rsid w:val="5200B567"/>
    <w:rsid w:val="5206E060"/>
    <w:rsid w:val="52088869"/>
    <w:rsid w:val="52195964"/>
    <w:rsid w:val="5220E219"/>
    <w:rsid w:val="52293607"/>
    <w:rsid w:val="523A99EB"/>
    <w:rsid w:val="524B613E"/>
    <w:rsid w:val="5251AD7A"/>
    <w:rsid w:val="527C5631"/>
    <w:rsid w:val="528DF3A7"/>
    <w:rsid w:val="529E5865"/>
    <w:rsid w:val="52A89C2E"/>
    <w:rsid w:val="52A96621"/>
    <w:rsid w:val="52AB54F9"/>
    <w:rsid w:val="52C1C10D"/>
    <w:rsid w:val="52C79147"/>
    <w:rsid w:val="52D06739"/>
    <w:rsid w:val="52DE5F21"/>
    <w:rsid w:val="52E84BA8"/>
    <w:rsid w:val="52EA7F0C"/>
    <w:rsid w:val="52FA304C"/>
    <w:rsid w:val="530DAC14"/>
    <w:rsid w:val="530E2909"/>
    <w:rsid w:val="5315F1EE"/>
    <w:rsid w:val="5318D105"/>
    <w:rsid w:val="531F9C8B"/>
    <w:rsid w:val="5327FEC9"/>
    <w:rsid w:val="53286F3E"/>
    <w:rsid w:val="5333F97D"/>
    <w:rsid w:val="53361B82"/>
    <w:rsid w:val="5361F264"/>
    <w:rsid w:val="53675964"/>
    <w:rsid w:val="53705E91"/>
    <w:rsid w:val="538D0585"/>
    <w:rsid w:val="538E9E24"/>
    <w:rsid w:val="53991D07"/>
    <w:rsid w:val="53B76B8A"/>
    <w:rsid w:val="53BB8166"/>
    <w:rsid w:val="53C0D2FE"/>
    <w:rsid w:val="53C4AA1A"/>
    <w:rsid w:val="53CF50AF"/>
    <w:rsid w:val="53D07F05"/>
    <w:rsid w:val="53E1E4EA"/>
    <w:rsid w:val="53E2745F"/>
    <w:rsid w:val="53FDFE44"/>
    <w:rsid w:val="53FE0F52"/>
    <w:rsid w:val="540AE3FF"/>
    <w:rsid w:val="5411CDE4"/>
    <w:rsid w:val="541B5F34"/>
    <w:rsid w:val="541D7951"/>
    <w:rsid w:val="5438D13C"/>
    <w:rsid w:val="5439FE15"/>
    <w:rsid w:val="543B1CA9"/>
    <w:rsid w:val="546D0351"/>
    <w:rsid w:val="547F71C9"/>
    <w:rsid w:val="548860F8"/>
    <w:rsid w:val="548D9474"/>
    <w:rsid w:val="54A9F180"/>
    <w:rsid w:val="54B1F6FB"/>
    <w:rsid w:val="54CCB2D4"/>
    <w:rsid w:val="54CF4856"/>
    <w:rsid w:val="54D8373B"/>
    <w:rsid w:val="54ECECF4"/>
    <w:rsid w:val="54EDEF9A"/>
    <w:rsid w:val="5500DAA1"/>
    <w:rsid w:val="550B8255"/>
    <w:rsid w:val="5510E245"/>
    <w:rsid w:val="5519DB40"/>
    <w:rsid w:val="55258BBA"/>
    <w:rsid w:val="5527CE58"/>
    <w:rsid w:val="5549AF44"/>
    <w:rsid w:val="554ACCDB"/>
    <w:rsid w:val="55535CD9"/>
    <w:rsid w:val="555C3C39"/>
    <w:rsid w:val="556880E4"/>
    <w:rsid w:val="558ECCA6"/>
    <w:rsid w:val="55B76A8E"/>
    <w:rsid w:val="55BE293E"/>
    <w:rsid w:val="55C9E21A"/>
    <w:rsid w:val="55D3A21D"/>
    <w:rsid w:val="55DF67A2"/>
    <w:rsid w:val="55E5863B"/>
    <w:rsid w:val="55E5CB73"/>
    <w:rsid w:val="55E786A9"/>
    <w:rsid w:val="55FE79A7"/>
    <w:rsid w:val="5603A50C"/>
    <w:rsid w:val="5608E08C"/>
    <w:rsid w:val="560B6F37"/>
    <w:rsid w:val="561642CE"/>
    <w:rsid w:val="562248B3"/>
    <w:rsid w:val="5634DBAE"/>
    <w:rsid w:val="563D0B69"/>
    <w:rsid w:val="563D615B"/>
    <w:rsid w:val="564191D8"/>
    <w:rsid w:val="56453041"/>
    <w:rsid w:val="565DDA50"/>
    <w:rsid w:val="56674466"/>
    <w:rsid w:val="566B0CB6"/>
    <w:rsid w:val="56751B40"/>
    <w:rsid w:val="56880F9F"/>
    <w:rsid w:val="56882DB4"/>
    <w:rsid w:val="56A6B3F3"/>
    <w:rsid w:val="56AC3182"/>
    <w:rsid w:val="56BAD52E"/>
    <w:rsid w:val="56CEA310"/>
    <w:rsid w:val="56D03F54"/>
    <w:rsid w:val="56E61A01"/>
    <w:rsid w:val="56E6C527"/>
    <w:rsid w:val="5706C6A3"/>
    <w:rsid w:val="570846BD"/>
    <w:rsid w:val="570F9827"/>
    <w:rsid w:val="5716B31E"/>
    <w:rsid w:val="573AE057"/>
    <w:rsid w:val="573C7D5F"/>
    <w:rsid w:val="57565C3B"/>
    <w:rsid w:val="578236BB"/>
    <w:rsid w:val="5788E090"/>
    <w:rsid w:val="579EFA76"/>
    <w:rsid w:val="57C0BB0C"/>
    <w:rsid w:val="57C1ECE8"/>
    <w:rsid w:val="57E8A24C"/>
    <w:rsid w:val="57E93A7B"/>
    <w:rsid w:val="57F38DF6"/>
    <w:rsid w:val="5806E3FB"/>
    <w:rsid w:val="5807CAD2"/>
    <w:rsid w:val="581045F5"/>
    <w:rsid w:val="58115F98"/>
    <w:rsid w:val="58189D91"/>
    <w:rsid w:val="581F6B91"/>
    <w:rsid w:val="58242D9A"/>
    <w:rsid w:val="5826FF23"/>
    <w:rsid w:val="5831BCF9"/>
    <w:rsid w:val="5832EA1D"/>
    <w:rsid w:val="583BBD51"/>
    <w:rsid w:val="584FDF65"/>
    <w:rsid w:val="5860C22C"/>
    <w:rsid w:val="586223B2"/>
    <w:rsid w:val="58680678"/>
    <w:rsid w:val="58725A04"/>
    <w:rsid w:val="587B72DA"/>
    <w:rsid w:val="58837850"/>
    <w:rsid w:val="58A4C053"/>
    <w:rsid w:val="58AC34D9"/>
    <w:rsid w:val="58AE363A"/>
    <w:rsid w:val="58AF5E89"/>
    <w:rsid w:val="58C5BD96"/>
    <w:rsid w:val="58D290C6"/>
    <w:rsid w:val="58D89E29"/>
    <w:rsid w:val="58DC0064"/>
    <w:rsid w:val="58DF3593"/>
    <w:rsid w:val="58E6571A"/>
    <w:rsid w:val="58F450AB"/>
    <w:rsid w:val="58FF1D59"/>
    <w:rsid w:val="59236499"/>
    <w:rsid w:val="5933CF69"/>
    <w:rsid w:val="596862F0"/>
    <w:rsid w:val="59695F59"/>
    <w:rsid w:val="59732DC0"/>
    <w:rsid w:val="59877BA4"/>
    <w:rsid w:val="5990441D"/>
    <w:rsid w:val="599E8216"/>
    <w:rsid w:val="59AD53E1"/>
    <w:rsid w:val="59C2B686"/>
    <w:rsid w:val="59C7035D"/>
    <w:rsid w:val="59E25C58"/>
    <w:rsid w:val="5A040139"/>
    <w:rsid w:val="5A0F67EB"/>
    <w:rsid w:val="5A110656"/>
    <w:rsid w:val="5A216825"/>
    <w:rsid w:val="5A267DD6"/>
    <w:rsid w:val="5A294031"/>
    <w:rsid w:val="5A3FA56D"/>
    <w:rsid w:val="5A72D1FB"/>
    <w:rsid w:val="5A740A56"/>
    <w:rsid w:val="5A810779"/>
    <w:rsid w:val="5A87165E"/>
    <w:rsid w:val="5A8BF566"/>
    <w:rsid w:val="5A8CA622"/>
    <w:rsid w:val="5A93D18D"/>
    <w:rsid w:val="5A9C1DBB"/>
    <w:rsid w:val="5A9D46E0"/>
    <w:rsid w:val="5AA48D1A"/>
    <w:rsid w:val="5AA71D83"/>
    <w:rsid w:val="5AE0C998"/>
    <w:rsid w:val="5AF62287"/>
    <w:rsid w:val="5B09F886"/>
    <w:rsid w:val="5B0C7ECA"/>
    <w:rsid w:val="5B1B4ED0"/>
    <w:rsid w:val="5B2D9EE6"/>
    <w:rsid w:val="5B4B7C7C"/>
    <w:rsid w:val="5B53FF6B"/>
    <w:rsid w:val="5B584A76"/>
    <w:rsid w:val="5B5EA2D0"/>
    <w:rsid w:val="5B68B22E"/>
    <w:rsid w:val="5B6BA4F2"/>
    <w:rsid w:val="5B7B6705"/>
    <w:rsid w:val="5B7DB954"/>
    <w:rsid w:val="5B7E914B"/>
    <w:rsid w:val="5B917D7E"/>
    <w:rsid w:val="5B9C3EF2"/>
    <w:rsid w:val="5BA67C2F"/>
    <w:rsid w:val="5BA976DB"/>
    <w:rsid w:val="5BAA1A2A"/>
    <w:rsid w:val="5BBDFD08"/>
    <w:rsid w:val="5BCCC7A9"/>
    <w:rsid w:val="5BE316ED"/>
    <w:rsid w:val="5BE6CE45"/>
    <w:rsid w:val="5BF1FF20"/>
    <w:rsid w:val="5C0AACE8"/>
    <w:rsid w:val="5C17ABC4"/>
    <w:rsid w:val="5C32BF95"/>
    <w:rsid w:val="5C35FE6A"/>
    <w:rsid w:val="5C385962"/>
    <w:rsid w:val="5C42B558"/>
    <w:rsid w:val="5C52B1C6"/>
    <w:rsid w:val="5C5F429E"/>
    <w:rsid w:val="5C6D0A3A"/>
    <w:rsid w:val="5C6E29BE"/>
    <w:rsid w:val="5C79247E"/>
    <w:rsid w:val="5C89E306"/>
    <w:rsid w:val="5C9A8214"/>
    <w:rsid w:val="5C9FC54E"/>
    <w:rsid w:val="5CBDE4A0"/>
    <w:rsid w:val="5CCF3203"/>
    <w:rsid w:val="5CEEE8E4"/>
    <w:rsid w:val="5CF2E6DD"/>
    <w:rsid w:val="5CF6D325"/>
    <w:rsid w:val="5CFB9FF7"/>
    <w:rsid w:val="5D083B12"/>
    <w:rsid w:val="5D137257"/>
    <w:rsid w:val="5D1EE81B"/>
    <w:rsid w:val="5D206407"/>
    <w:rsid w:val="5D216761"/>
    <w:rsid w:val="5D358917"/>
    <w:rsid w:val="5D37AE50"/>
    <w:rsid w:val="5D411B4B"/>
    <w:rsid w:val="5D66C134"/>
    <w:rsid w:val="5D7299EC"/>
    <w:rsid w:val="5D77722F"/>
    <w:rsid w:val="5D81FE90"/>
    <w:rsid w:val="5D826A15"/>
    <w:rsid w:val="5D8E370B"/>
    <w:rsid w:val="5DC7443C"/>
    <w:rsid w:val="5DD3EF8B"/>
    <w:rsid w:val="5DD4A1C0"/>
    <w:rsid w:val="5DE12B58"/>
    <w:rsid w:val="5DF2F3D4"/>
    <w:rsid w:val="5DF58E5F"/>
    <w:rsid w:val="5E03C059"/>
    <w:rsid w:val="5E04E840"/>
    <w:rsid w:val="5E11D104"/>
    <w:rsid w:val="5E12053B"/>
    <w:rsid w:val="5E1E851E"/>
    <w:rsid w:val="5E22EBD9"/>
    <w:rsid w:val="5E3BC2FB"/>
    <w:rsid w:val="5E48385C"/>
    <w:rsid w:val="5E68D2EC"/>
    <w:rsid w:val="5E7D7A3B"/>
    <w:rsid w:val="5E7D85BF"/>
    <w:rsid w:val="5E7F5CB5"/>
    <w:rsid w:val="5E905A45"/>
    <w:rsid w:val="5E934BA1"/>
    <w:rsid w:val="5E9D3881"/>
    <w:rsid w:val="5E9EF2CE"/>
    <w:rsid w:val="5E9F2EE7"/>
    <w:rsid w:val="5EB77B89"/>
    <w:rsid w:val="5EB8A72E"/>
    <w:rsid w:val="5EC9A02B"/>
    <w:rsid w:val="5EEB45A4"/>
    <w:rsid w:val="5EF328FD"/>
    <w:rsid w:val="5EFB9A8C"/>
    <w:rsid w:val="5EFC3ECB"/>
    <w:rsid w:val="5F0709C0"/>
    <w:rsid w:val="5F0EFFD6"/>
    <w:rsid w:val="5F203D26"/>
    <w:rsid w:val="5F232855"/>
    <w:rsid w:val="5F23391C"/>
    <w:rsid w:val="5F2E5DEE"/>
    <w:rsid w:val="5F35DE8F"/>
    <w:rsid w:val="5F38C198"/>
    <w:rsid w:val="5F55FADC"/>
    <w:rsid w:val="5F585274"/>
    <w:rsid w:val="5F787ED8"/>
    <w:rsid w:val="5F7DEEE3"/>
    <w:rsid w:val="5F839BCB"/>
    <w:rsid w:val="5F8763FD"/>
    <w:rsid w:val="5F8FA255"/>
    <w:rsid w:val="5F91E0DB"/>
    <w:rsid w:val="5F986267"/>
    <w:rsid w:val="5FA8AEBF"/>
    <w:rsid w:val="5FB28C39"/>
    <w:rsid w:val="5FCA1369"/>
    <w:rsid w:val="5FCD2EB6"/>
    <w:rsid w:val="5FD5BB94"/>
    <w:rsid w:val="5FDF1FCD"/>
    <w:rsid w:val="5FE313D4"/>
    <w:rsid w:val="5FF047E6"/>
    <w:rsid w:val="5FF3849A"/>
    <w:rsid w:val="5FF96F16"/>
    <w:rsid w:val="6015E352"/>
    <w:rsid w:val="6019D3F0"/>
    <w:rsid w:val="60265961"/>
    <w:rsid w:val="60337244"/>
    <w:rsid w:val="6040C416"/>
    <w:rsid w:val="60437472"/>
    <w:rsid w:val="6044D0B5"/>
    <w:rsid w:val="60513D61"/>
    <w:rsid w:val="6058BBF0"/>
    <w:rsid w:val="605B1F4B"/>
    <w:rsid w:val="6063752B"/>
    <w:rsid w:val="606FD8D7"/>
    <w:rsid w:val="60807355"/>
    <w:rsid w:val="6081A0B4"/>
    <w:rsid w:val="608651D3"/>
    <w:rsid w:val="60893BFA"/>
    <w:rsid w:val="608C515B"/>
    <w:rsid w:val="609E2E72"/>
    <w:rsid w:val="60A135EB"/>
    <w:rsid w:val="60A62280"/>
    <w:rsid w:val="60A7D0FD"/>
    <w:rsid w:val="60B41F35"/>
    <w:rsid w:val="60BB2AE5"/>
    <w:rsid w:val="60CB48DD"/>
    <w:rsid w:val="60D43C0B"/>
    <w:rsid w:val="60D73B8C"/>
    <w:rsid w:val="60DDF88D"/>
    <w:rsid w:val="60FDEA76"/>
    <w:rsid w:val="61072E25"/>
    <w:rsid w:val="611143CE"/>
    <w:rsid w:val="6112E7C4"/>
    <w:rsid w:val="612D42F9"/>
    <w:rsid w:val="612F5767"/>
    <w:rsid w:val="613517A8"/>
    <w:rsid w:val="613839D8"/>
    <w:rsid w:val="614052B0"/>
    <w:rsid w:val="614E9AF7"/>
    <w:rsid w:val="6159B558"/>
    <w:rsid w:val="61629165"/>
    <w:rsid w:val="6171F561"/>
    <w:rsid w:val="617453A0"/>
    <w:rsid w:val="6174EE51"/>
    <w:rsid w:val="6184ED62"/>
    <w:rsid w:val="618AF4CE"/>
    <w:rsid w:val="61911304"/>
    <w:rsid w:val="619BE829"/>
    <w:rsid w:val="61B1E1D1"/>
    <w:rsid w:val="61B5325C"/>
    <w:rsid w:val="61BE7209"/>
    <w:rsid w:val="61C906E7"/>
    <w:rsid w:val="61D1C53F"/>
    <w:rsid w:val="61D98061"/>
    <w:rsid w:val="61DB21B5"/>
    <w:rsid w:val="61DDEFFD"/>
    <w:rsid w:val="61EAA889"/>
    <w:rsid w:val="61EE268C"/>
    <w:rsid w:val="61F89819"/>
    <w:rsid w:val="6203ECFB"/>
    <w:rsid w:val="62136C23"/>
    <w:rsid w:val="621C78CA"/>
    <w:rsid w:val="622BE177"/>
    <w:rsid w:val="62310C3B"/>
    <w:rsid w:val="6241B880"/>
    <w:rsid w:val="62459793"/>
    <w:rsid w:val="624C2872"/>
    <w:rsid w:val="624DE4EF"/>
    <w:rsid w:val="624F7915"/>
    <w:rsid w:val="62523529"/>
    <w:rsid w:val="625781EF"/>
    <w:rsid w:val="62580707"/>
    <w:rsid w:val="626162A2"/>
    <w:rsid w:val="626B6EF8"/>
    <w:rsid w:val="626E7888"/>
    <w:rsid w:val="627B98CE"/>
    <w:rsid w:val="62898DEF"/>
    <w:rsid w:val="628D57BE"/>
    <w:rsid w:val="62A02644"/>
    <w:rsid w:val="62A8FA31"/>
    <w:rsid w:val="62C9CEE6"/>
    <w:rsid w:val="62D355BE"/>
    <w:rsid w:val="63000C43"/>
    <w:rsid w:val="6311B339"/>
    <w:rsid w:val="631375CD"/>
    <w:rsid w:val="63142473"/>
    <w:rsid w:val="631BE717"/>
    <w:rsid w:val="6328BD1B"/>
    <w:rsid w:val="6335C6A6"/>
    <w:rsid w:val="6362D3F5"/>
    <w:rsid w:val="63665A4E"/>
    <w:rsid w:val="636C7A63"/>
    <w:rsid w:val="63759E4F"/>
    <w:rsid w:val="637796F4"/>
    <w:rsid w:val="638ED1C1"/>
    <w:rsid w:val="63A7BA52"/>
    <w:rsid w:val="63B65F9D"/>
    <w:rsid w:val="63CB70E3"/>
    <w:rsid w:val="63CE07F8"/>
    <w:rsid w:val="63E7D27D"/>
    <w:rsid w:val="63EA0696"/>
    <w:rsid w:val="63FA9A31"/>
    <w:rsid w:val="63FD00B9"/>
    <w:rsid w:val="64007C17"/>
    <w:rsid w:val="641CCA79"/>
    <w:rsid w:val="6430FA0A"/>
    <w:rsid w:val="643B644E"/>
    <w:rsid w:val="643D4C9A"/>
    <w:rsid w:val="644A26E2"/>
    <w:rsid w:val="6452F39E"/>
    <w:rsid w:val="64651E72"/>
    <w:rsid w:val="646B5493"/>
    <w:rsid w:val="647BD530"/>
    <w:rsid w:val="6494F9D0"/>
    <w:rsid w:val="64A45556"/>
    <w:rsid w:val="64A9F507"/>
    <w:rsid w:val="64AC3B44"/>
    <w:rsid w:val="64B1C5FC"/>
    <w:rsid w:val="64BE8BF9"/>
    <w:rsid w:val="64BFB410"/>
    <w:rsid w:val="64C986BF"/>
    <w:rsid w:val="64D5A0B9"/>
    <w:rsid w:val="64DAC198"/>
    <w:rsid w:val="64EE0616"/>
    <w:rsid w:val="64F1EC21"/>
    <w:rsid w:val="64F9BD71"/>
    <w:rsid w:val="6524D754"/>
    <w:rsid w:val="6533A1EF"/>
    <w:rsid w:val="6549897D"/>
    <w:rsid w:val="654BC255"/>
    <w:rsid w:val="6555F856"/>
    <w:rsid w:val="656C433C"/>
    <w:rsid w:val="657130AB"/>
    <w:rsid w:val="65992A8A"/>
    <w:rsid w:val="65B4B016"/>
    <w:rsid w:val="65C21268"/>
    <w:rsid w:val="65D8C8C4"/>
    <w:rsid w:val="65EF85C3"/>
    <w:rsid w:val="65F08932"/>
    <w:rsid w:val="65F1143B"/>
    <w:rsid w:val="66093545"/>
    <w:rsid w:val="6646D551"/>
    <w:rsid w:val="668DD56E"/>
    <w:rsid w:val="6696384F"/>
    <w:rsid w:val="6697A1BC"/>
    <w:rsid w:val="6698BCC8"/>
    <w:rsid w:val="66B52011"/>
    <w:rsid w:val="66BC19F6"/>
    <w:rsid w:val="66C0FD67"/>
    <w:rsid w:val="66E503D8"/>
    <w:rsid w:val="66ED9CAD"/>
    <w:rsid w:val="66F10B5E"/>
    <w:rsid w:val="66F8ABA2"/>
    <w:rsid w:val="67238231"/>
    <w:rsid w:val="672620BF"/>
    <w:rsid w:val="672686D4"/>
    <w:rsid w:val="672B7707"/>
    <w:rsid w:val="67305441"/>
    <w:rsid w:val="674ABA14"/>
    <w:rsid w:val="6750A1EC"/>
    <w:rsid w:val="6759F3F2"/>
    <w:rsid w:val="675FF03C"/>
    <w:rsid w:val="6765FF31"/>
    <w:rsid w:val="676C72F7"/>
    <w:rsid w:val="6796179F"/>
    <w:rsid w:val="679741C1"/>
    <w:rsid w:val="679AF358"/>
    <w:rsid w:val="679C9174"/>
    <w:rsid w:val="67A2F7BD"/>
    <w:rsid w:val="67A70343"/>
    <w:rsid w:val="67B76DC8"/>
    <w:rsid w:val="67C19FA7"/>
    <w:rsid w:val="67CA379E"/>
    <w:rsid w:val="67D3CEE0"/>
    <w:rsid w:val="67DD9AEC"/>
    <w:rsid w:val="67EA6488"/>
    <w:rsid w:val="67EA7628"/>
    <w:rsid w:val="67F34951"/>
    <w:rsid w:val="67F561B6"/>
    <w:rsid w:val="67FD5F50"/>
    <w:rsid w:val="6815EE7A"/>
    <w:rsid w:val="682C3177"/>
    <w:rsid w:val="68489FBA"/>
    <w:rsid w:val="6848C9EC"/>
    <w:rsid w:val="685242B2"/>
    <w:rsid w:val="68649F94"/>
    <w:rsid w:val="686E8700"/>
    <w:rsid w:val="68764082"/>
    <w:rsid w:val="687ECE7A"/>
    <w:rsid w:val="68839640"/>
    <w:rsid w:val="6896A3DA"/>
    <w:rsid w:val="68987195"/>
    <w:rsid w:val="689C23C1"/>
    <w:rsid w:val="68CDC9DD"/>
    <w:rsid w:val="68D85921"/>
    <w:rsid w:val="68DA5F88"/>
    <w:rsid w:val="68E232EA"/>
    <w:rsid w:val="68E51739"/>
    <w:rsid w:val="68E7CB47"/>
    <w:rsid w:val="690534E8"/>
    <w:rsid w:val="690E0DBF"/>
    <w:rsid w:val="6912B06B"/>
    <w:rsid w:val="69145831"/>
    <w:rsid w:val="69276B6B"/>
    <w:rsid w:val="6942BD66"/>
    <w:rsid w:val="6960225D"/>
    <w:rsid w:val="6984A797"/>
    <w:rsid w:val="6986CBA8"/>
    <w:rsid w:val="6992C97E"/>
    <w:rsid w:val="69A3095B"/>
    <w:rsid w:val="69A45746"/>
    <w:rsid w:val="69A738E4"/>
    <w:rsid w:val="69C11E95"/>
    <w:rsid w:val="69CFF8C9"/>
    <w:rsid w:val="69D1EF30"/>
    <w:rsid w:val="69D8528E"/>
    <w:rsid w:val="69DCAC9C"/>
    <w:rsid w:val="69E122C8"/>
    <w:rsid w:val="69E40C0B"/>
    <w:rsid w:val="69EEAF3E"/>
    <w:rsid w:val="69F75661"/>
    <w:rsid w:val="6A1A57B6"/>
    <w:rsid w:val="6A1A6C65"/>
    <w:rsid w:val="6A1DA3BE"/>
    <w:rsid w:val="6A2D42D2"/>
    <w:rsid w:val="6A3812EE"/>
    <w:rsid w:val="6A432F44"/>
    <w:rsid w:val="6A4533EB"/>
    <w:rsid w:val="6A5E0B82"/>
    <w:rsid w:val="6A63C4BB"/>
    <w:rsid w:val="6A6ED0A7"/>
    <w:rsid w:val="6A72A2E7"/>
    <w:rsid w:val="6A759084"/>
    <w:rsid w:val="6A766153"/>
    <w:rsid w:val="6A808EC8"/>
    <w:rsid w:val="6AA3DC6A"/>
    <w:rsid w:val="6ABA1B4A"/>
    <w:rsid w:val="6AC827BF"/>
    <w:rsid w:val="6AC97DC8"/>
    <w:rsid w:val="6AD72DC5"/>
    <w:rsid w:val="6ADE0A6A"/>
    <w:rsid w:val="6AE2AA89"/>
    <w:rsid w:val="6AF85E13"/>
    <w:rsid w:val="6AF87886"/>
    <w:rsid w:val="6B17159A"/>
    <w:rsid w:val="6B296C97"/>
    <w:rsid w:val="6B2DD0A5"/>
    <w:rsid w:val="6B3A89F2"/>
    <w:rsid w:val="6B568100"/>
    <w:rsid w:val="6B66CAA6"/>
    <w:rsid w:val="6B71BC1F"/>
    <w:rsid w:val="6B8A746A"/>
    <w:rsid w:val="6B8DF49A"/>
    <w:rsid w:val="6BAF21D9"/>
    <w:rsid w:val="6BB07541"/>
    <w:rsid w:val="6BB9C543"/>
    <w:rsid w:val="6BD3AFD6"/>
    <w:rsid w:val="6BDC3C7A"/>
    <w:rsid w:val="6BE084E8"/>
    <w:rsid w:val="6BE66F0C"/>
    <w:rsid w:val="6BEB5527"/>
    <w:rsid w:val="6BEB56D6"/>
    <w:rsid w:val="6BFEC1BB"/>
    <w:rsid w:val="6BFF29E8"/>
    <w:rsid w:val="6C0D34A1"/>
    <w:rsid w:val="6C1377A4"/>
    <w:rsid w:val="6C19D1F8"/>
    <w:rsid w:val="6C1C399A"/>
    <w:rsid w:val="6C31CFEB"/>
    <w:rsid w:val="6C3D7A29"/>
    <w:rsid w:val="6C491727"/>
    <w:rsid w:val="6C4C8DF3"/>
    <w:rsid w:val="6C4E134B"/>
    <w:rsid w:val="6C5F99D4"/>
    <w:rsid w:val="6C61DF63"/>
    <w:rsid w:val="6C65529B"/>
    <w:rsid w:val="6C6BB0A4"/>
    <w:rsid w:val="6C7F9AA4"/>
    <w:rsid w:val="6C8DE9C3"/>
    <w:rsid w:val="6C8E70A7"/>
    <w:rsid w:val="6CA480A5"/>
    <w:rsid w:val="6CA48501"/>
    <w:rsid w:val="6CA90499"/>
    <w:rsid w:val="6CB13ED5"/>
    <w:rsid w:val="6CB373AE"/>
    <w:rsid w:val="6CBFF994"/>
    <w:rsid w:val="6CC07DD4"/>
    <w:rsid w:val="6CC3E7B1"/>
    <w:rsid w:val="6CD516CB"/>
    <w:rsid w:val="6CD7DF42"/>
    <w:rsid w:val="6CEC5C25"/>
    <w:rsid w:val="6CFBA42F"/>
    <w:rsid w:val="6CFDE10B"/>
    <w:rsid w:val="6D1846E0"/>
    <w:rsid w:val="6D2AD3CA"/>
    <w:rsid w:val="6D34C9B0"/>
    <w:rsid w:val="6D3FC661"/>
    <w:rsid w:val="6D4DBDAC"/>
    <w:rsid w:val="6D4E4C1D"/>
    <w:rsid w:val="6D511F40"/>
    <w:rsid w:val="6D591169"/>
    <w:rsid w:val="6D6B1008"/>
    <w:rsid w:val="6D70659B"/>
    <w:rsid w:val="6D856714"/>
    <w:rsid w:val="6D8BD503"/>
    <w:rsid w:val="6D9919DE"/>
    <w:rsid w:val="6DAF6112"/>
    <w:rsid w:val="6DB2E42C"/>
    <w:rsid w:val="6DB3A787"/>
    <w:rsid w:val="6DBB99C4"/>
    <w:rsid w:val="6DBCB1C3"/>
    <w:rsid w:val="6DC29013"/>
    <w:rsid w:val="6DC8F10B"/>
    <w:rsid w:val="6DEAD6C0"/>
    <w:rsid w:val="6DEC8305"/>
    <w:rsid w:val="6DF62F58"/>
    <w:rsid w:val="6E019220"/>
    <w:rsid w:val="6E29ABFA"/>
    <w:rsid w:val="6E5395A9"/>
    <w:rsid w:val="6E546D7B"/>
    <w:rsid w:val="6E67B824"/>
    <w:rsid w:val="6E683E3A"/>
    <w:rsid w:val="6E69917F"/>
    <w:rsid w:val="6E760BEB"/>
    <w:rsid w:val="6E85BD43"/>
    <w:rsid w:val="6E8698A9"/>
    <w:rsid w:val="6E8A4C87"/>
    <w:rsid w:val="6E97D315"/>
    <w:rsid w:val="6E9BCA86"/>
    <w:rsid w:val="6EAC61A7"/>
    <w:rsid w:val="6EBC3B03"/>
    <w:rsid w:val="6EBF2D68"/>
    <w:rsid w:val="6EC4A43A"/>
    <w:rsid w:val="6EC71418"/>
    <w:rsid w:val="6ECF21AD"/>
    <w:rsid w:val="6ED077C5"/>
    <w:rsid w:val="6EDF6E45"/>
    <w:rsid w:val="6EEFD97D"/>
    <w:rsid w:val="6EF2C17F"/>
    <w:rsid w:val="6EF35C68"/>
    <w:rsid w:val="6EF361AE"/>
    <w:rsid w:val="6F00A421"/>
    <w:rsid w:val="6F366AA4"/>
    <w:rsid w:val="6F625A2D"/>
    <w:rsid w:val="6F630082"/>
    <w:rsid w:val="6F6B50E9"/>
    <w:rsid w:val="6F6DB9ED"/>
    <w:rsid w:val="6F6FFD7F"/>
    <w:rsid w:val="6F85D7F9"/>
    <w:rsid w:val="6F9FF025"/>
    <w:rsid w:val="6FB0C5EF"/>
    <w:rsid w:val="6FD4D465"/>
    <w:rsid w:val="6FD7D867"/>
    <w:rsid w:val="6FDF2ECD"/>
    <w:rsid w:val="6FEFF636"/>
    <w:rsid w:val="6FFD191A"/>
    <w:rsid w:val="7004C2CD"/>
    <w:rsid w:val="700E7E84"/>
    <w:rsid w:val="7012D7F8"/>
    <w:rsid w:val="701435FF"/>
    <w:rsid w:val="7014D7F9"/>
    <w:rsid w:val="7034A0DB"/>
    <w:rsid w:val="703E1B4C"/>
    <w:rsid w:val="70434D40"/>
    <w:rsid w:val="70491873"/>
    <w:rsid w:val="70499823"/>
    <w:rsid w:val="704FEAE1"/>
    <w:rsid w:val="705355A0"/>
    <w:rsid w:val="70589AF8"/>
    <w:rsid w:val="70618A0D"/>
    <w:rsid w:val="70663121"/>
    <w:rsid w:val="706C3FE3"/>
    <w:rsid w:val="7079B7F9"/>
    <w:rsid w:val="70953D6D"/>
    <w:rsid w:val="709550F7"/>
    <w:rsid w:val="70A1B810"/>
    <w:rsid w:val="70A594D8"/>
    <w:rsid w:val="70DDB333"/>
    <w:rsid w:val="70E56BA1"/>
    <w:rsid w:val="70F6E6A2"/>
    <w:rsid w:val="70F96177"/>
    <w:rsid w:val="70FBD4A0"/>
    <w:rsid w:val="71138971"/>
    <w:rsid w:val="7129CBAD"/>
    <w:rsid w:val="712D5EE9"/>
    <w:rsid w:val="71304BAC"/>
    <w:rsid w:val="7134643B"/>
    <w:rsid w:val="71492F45"/>
    <w:rsid w:val="71552FEC"/>
    <w:rsid w:val="715CBEBA"/>
    <w:rsid w:val="7168FBCB"/>
    <w:rsid w:val="71784672"/>
    <w:rsid w:val="717E915A"/>
    <w:rsid w:val="71940377"/>
    <w:rsid w:val="719D6C39"/>
    <w:rsid w:val="71A8D407"/>
    <w:rsid w:val="71B07C43"/>
    <w:rsid w:val="71B5C31B"/>
    <w:rsid w:val="71C66CBD"/>
    <w:rsid w:val="71C93E7F"/>
    <w:rsid w:val="71D1510E"/>
    <w:rsid w:val="71D174C1"/>
    <w:rsid w:val="71D26E74"/>
    <w:rsid w:val="71E2CDD2"/>
    <w:rsid w:val="71EB2370"/>
    <w:rsid w:val="71EBC49F"/>
    <w:rsid w:val="71EDF537"/>
    <w:rsid w:val="7209F802"/>
    <w:rsid w:val="725E29DC"/>
    <w:rsid w:val="72604ED1"/>
    <w:rsid w:val="727F20BD"/>
    <w:rsid w:val="72817A75"/>
    <w:rsid w:val="7282F8E9"/>
    <w:rsid w:val="728676E3"/>
    <w:rsid w:val="728D917A"/>
    <w:rsid w:val="729BD6B4"/>
    <w:rsid w:val="72BB87F5"/>
    <w:rsid w:val="72C59F09"/>
    <w:rsid w:val="72CE76C8"/>
    <w:rsid w:val="72CF5748"/>
    <w:rsid w:val="72D1D82D"/>
    <w:rsid w:val="72DCDC84"/>
    <w:rsid w:val="72F4314E"/>
    <w:rsid w:val="7322FAA5"/>
    <w:rsid w:val="732CD4B4"/>
    <w:rsid w:val="7331742B"/>
    <w:rsid w:val="7332521C"/>
    <w:rsid w:val="73327809"/>
    <w:rsid w:val="73338C5E"/>
    <w:rsid w:val="7347F671"/>
    <w:rsid w:val="734D67ED"/>
    <w:rsid w:val="73540588"/>
    <w:rsid w:val="736AEA03"/>
    <w:rsid w:val="736DDBF1"/>
    <w:rsid w:val="7371D7BA"/>
    <w:rsid w:val="73745AED"/>
    <w:rsid w:val="7374E324"/>
    <w:rsid w:val="7389A8CC"/>
    <w:rsid w:val="738F21AE"/>
    <w:rsid w:val="739463E9"/>
    <w:rsid w:val="739B6B18"/>
    <w:rsid w:val="73A82B43"/>
    <w:rsid w:val="73D7ABDF"/>
    <w:rsid w:val="73FDED6F"/>
    <w:rsid w:val="73FF313F"/>
    <w:rsid w:val="7415EA1D"/>
    <w:rsid w:val="7416DC67"/>
    <w:rsid w:val="7417F84E"/>
    <w:rsid w:val="742264B7"/>
    <w:rsid w:val="7429CC83"/>
    <w:rsid w:val="743BCA6B"/>
    <w:rsid w:val="743E821F"/>
    <w:rsid w:val="7449942F"/>
    <w:rsid w:val="744A403A"/>
    <w:rsid w:val="74665E96"/>
    <w:rsid w:val="7466DB9E"/>
    <w:rsid w:val="746B9802"/>
    <w:rsid w:val="74711500"/>
    <w:rsid w:val="74764BBD"/>
    <w:rsid w:val="7481094F"/>
    <w:rsid w:val="74950961"/>
    <w:rsid w:val="7495C2FB"/>
    <w:rsid w:val="749EC622"/>
    <w:rsid w:val="74A31213"/>
    <w:rsid w:val="74A69C96"/>
    <w:rsid w:val="74AE05BF"/>
    <w:rsid w:val="74C3BD08"/>
    <w:rsid w:val="74CCF57C"/>
    <w:rsid w:val="74F04166"/>
    <w:rsid w:val="74F5589D"/>
    <w:rsid w:val="74FEAC9B"/>
    <w:rsid w:val="7501F8E8"/>
    <w:rsid w:val="75095BCC"/>
    <w:rsid w:val="751502B0"/>
    <w:rsid w:val="751EA28F"/>
    <w:rsid w:val="752F2E3C"/>
    <w:rsid w:val="752FB1FB"/>
    <w:rsid w:val="7531A53A"/>
    <w:rsid w:val="753518C8"/>
    <w:rsid w:val="7554E551"/>
    <w:rsid w:val="75551F00"/>
    <w:rsid w:val="755E0323"/>
    <w:rsid w:val="7565E50D"/>
    <w:rsid w:val="7569F3B1"/>
    <w:rsid w:val="756F3F50"/>
    <w:rsid w:val="7592C102"/>
    <w:rsid w:val="75B71127"/>
    <w:rsid w:val="75BB8308"/>
    <w:rsid w:val="75C32AE9"/>
    <w:rsid w:val="75DAC1EB"/>
    <w:rsid w:val="75E52934"/>
    <w:rsid w:val="75E6B4B3"/>
    <w:rsid w:val="75F1AA5C"/>
    <w:rsid w:val="76028DF3"/>
    <w:rsid w:val="7603B4FB"/>
    <w:rsid w:val="7620375D"/>
    <w:rsid w:val="7620B25A"/>
    <w:rsid w:val="76274A31"/>
    <w:rsid w:val="762B0097"/>
    <w:rsid w:val="762F63F1"/>
    <w:rsid w:val="76485FDA"/>
    <w:rsid w:val="764AC2B9"/>
    <w:rsid w:val="764AFD68"/>
    <w:rsid w:val="7661CBD9"/>
    <w:rsid w:val="768694EE"/>
    <w:rsid w:val="768C247B"/>
    <w:rsid w:val="768FE650"/>
    <w:rsid w:val="76926555"/>
    <w:rsid w:val="76B26D24"/>
    <w:rsid w:val="76B71B77"/>
    <w:rsid w:val="76BCAFD8"/>
    <w:rsid w:val="76BCC488"/>
    <w:rsid w:val="76C8CF46"/>
    <w:rsid w:val="76D3241E"/>
    <w:rsid w:val="76E920A5"/>
    <w:rsid w:val="76EEB86C"/>
    <w:rsid w:val="76FBB8E6"/>
    <w:rsid w:val="76FD43C1"/>
    <w:rsid w:val="77099EEC"/>
    <w:rsid w:val="77325424"/>
    <w:rsid w:val="77362C3A"/>
    <w:rsid w:val="7736F2AB"/>
    <w:rsid w:val="773CF638"/>
    <w:rsid w:val="77469817"/>
    <w:rsid w:val="774D0C6D"/>
    <w:rsid w:val="774E2067"/>
    <w:rsid w:val="775BD111"/>
    <w:rsid w:val="77877501"/>
    <w:rsid w:val="7787B95B"/>
    <w:rsid w:val="7797F839"/>
    <w:rsid w:val="779F0C61"/>
    <w:rsid w:val="77A1C4C8"/>
    <w:rsid w:val="77C25B15"/>
    <w:rsid w:val="77D76047"/>
    <w:rsid w:val="77DB0325"/>
    <w:rsid w:val="77E9E042"/>
    <w:rsid w:val="77FD3CD7"/>
    <w:rsid w:val="7815F9B1"/>
    <w:rsid w:val="781B1CA1"/>
    <w:rsid w:val="781EA6E5"/>
    <w:rsid w:val="7821B9EA"/>
    <w:rsid w:val="782343DC"/>
    <w:rsid w:val="7825071A"/>
    <w:rsid w:val="783B19C0"/>
    <w:rsid w:val="7845B839"/>
    <w:rsid w:val="784BE4F6"/>
    <w:rsid w:val="784CB85F"/>
    <w:rsid w:val="78513DB9"/>
    <w:rsid w:val="7886A969"/>
    <w:rsid w:val="7887C02F"/>
    <w:rsid w:val="789FD066"/>
    <w:rsid w:val="78BD791F"/>
    <w:rsid w:val="78CC792B"/>
    <w:rsid w:val="78E5D7AE"/>
    <w:rsid w:val="78F00FDF"/>
    <w:rsid w:val="78F88E0F"/>
    <w:rsid w:val="78FD22F3"/>
    <w:rsid w:val="79052E68"/>
    <w:rsid w:val="790A430B"/>
    <w:rsid w:val="79124F3B"/>
    <w:rsid w:val="791AFEB2"/>
    <w:rsid w:val="792B7063"/>
    <w:rsid w:val="793A412D"/>
    <w:rsid w:val="793A729A"/>
    <w:rsid w:val="794AB82C"/>
    <w:rsid w:val="7951E1FF"/>
    <w:rsid w:val="796014C2"/>
    <w:rsid w:val="796857D8"/>
    <w:rsid w:val="79713455"/>
    <w:rsid w:val="7974CDFA"/>
    <w:rsid w:val="79757455"/>
    <w:rsid w:val="79933EA5"/>
    <w:rsid w:val="79AA0F3A"/>
    <w:rsid w:val="79AB46E2"/>
    <w:rsid w:val="79B052F5"/>
    <w:rsid w:val="79B55943"/>
    <w:rsid w:val="79C819D7"/>
    <w:rsid w:val="79D8C607"/>
    <w:rsid w:val="79ED8E03"/>
    <w:rsid w:val="79F71552"/>
    <w:rsid w:val="7A040FA1"/>
    <w:rsid w:val="7A0D7E7C"/>
    <w:rsid w:val="7A418D36"/>
    <w:rsid w:val="7A43D704"/>
    <w:rsid w:val="7A458CBC"/>
    <w:rsid w:val="7A4C26C4"/>
    <w:rsid w:val="7A5729C5"/>
    <w:rsid w:val="7A713AB6"/>
    <w:rsid w:val="7A738DB6"/>
    <w:rsid w:val="7A804E32"/>
    <w:rsid w:val="7A820D81"/>
    <w:rsid w:val="7A8AD1E4"/>
    <w:rsid w:val="7A8FBE0C"/>
    <w:rsid w:val="7A9203EE"/>
    <w:rsid w:val="7A9E0C62"/>
    <w:rsid w:val="7AA17203"/>
    <w:rsid w:val="7AA9F484"/>
    <w:rsid w:val="7AB44220"/>
    <w:rsid w:val="7AC4288D"/>
    <w:rsid w:val="7ACA80BC"/>
    <w:rsid w:val="7ACC3117"/>
    <w:rsid w:val="7AE70FD6"/>
    <w:rsid w:val="7AE7BDE5"/>
    <w:rsid w:val="7AE94852"/>
    <w:rsid w:val="7B0036D7"/>
    <w:rsid w:val="7B139DB7"/>
    <w:rsid w:val="7B6EAE8F"/>
    <w:rsid w:val="7B757EBE"/>
    <w:rsid w:val="7BABE92C"/>
    <w:rsid w:val="7BAFBE23"/>
    <w:rsid w:val="7BD78863"/>
    <w:rsid w:val="7BEDDE4D"/>
    <w:rsid w:val="7C029159"/>
    <w:rsid w:val="7C095CD9"/>
    <w:rsid w:val="7C2D37C7"/>
    <w:rsid w:val="7C3BF8A7"/>
    <w:rsid w:val="7C443F0E"/>
    <w:rsid w:val="7C75D0D2"/>
    <w:rsid w:val="7C7E8096"/>
    <w:rsid w:val="7C7F6C2D"/>
    <w:rsid w:val="7C83877E"/>
    <w:rsid w:val="7C913DAA"/>
    <w:rsid w:val="7C964F5F"/>
    <w:rsid w:val="7CA38BE2"/>
    <w:rsid w:val="7CB21CC6"/>
    <w:rsid w:val="7CC4532B"/>
    <w:rsid w:val="7CC5BAC6"/>
    <w:rsid w:val="7CC84189"/>
    <w:rsid w:val="7CD1D673"/>
    <w:rsid w:val="7CD44934"/>
    <w:rsid w:val="7CDC496D"/>
    <w:rsid w:val="7CE59000"/>
    <w:rsid w:val="7CE63CBC"/>
    <w:rsid w:val="7CE9F3F2"/>
    <w:rsid w:val="7D050ACE"/>
    <w:rsid w:val="7D0B7492"/>
    <w:rsid w:val="7D1BADCC"/>
    <w:rsid w:val="7D289195"/>
    <w:rsid w:val="7D2C9ECA"/>
    <w:rsid w:val="7D3CDFC4"/>
    <w:rsid w:val="7D4583A2"/>
    <w:rsid w:val="7D4A39D0"/>
    <w:rsid w:val="7D4D422F"/>
    <w:rsid w:val="7D4F4CB7"/>
    <w:rsid w:val="7D5CBC11"/>
    <w:rsid w:val="7D67052B"/>
    <w:rsid w:val="7D791404"/>
    <w:rsid w:val="7D846035"/>
    <w:rsid w:val="7D851B79"/>
    <w:rsid w:val="7D99CAEE"/>
    <w:rsid w:val="7D9D6781"/>
    <w:rsid w:val="7DA21C2C"/>
    <w:rsid w:val="7DA26D12"/>
    <w:rsid w:val="7DB40EB1"/>
    <w:rsid w:val="7DC31B36"/>
    <w:rsid w:val="7DC5F4FC"/>
    <w:rsid w:val="7DD171CF"/>
    <w:rsid w:val="7DD24E6D"/>
    <w:rsid w:val="7DDAAA64"/>
    <w:rsid w:val="7DE6A647"/>
    <w:rsid w:val="7DE71113"/>
    <w:rsid w:val="7DEDCE4C"/>
    <w:rsid w:val="7DEEAE99"/>
    <w:rsid w:val="7DF63154"/>
    <w:rsid w:val="7E00DAA3"/>
    <w:rsid w:val="7E05019A"/>
    <w:rsid w:val="7E0C4633"/>
    <w:rsid w:val="7E231753"/>
    <w:rsid w:val="7E25F4DC"/>
    <w:rsid w:val="7E26FCCB"/>
    <w:rsid w:val="7E31B570"/>
    <w:rsid w:val="7E41D3E8"/>
    <w:rsid w:val="7E451E88"/>
    <w:rsid w:val="7E453172"/>
    <w:rsid w:val="7E4F098B"/>
    <w:rsid w:val="7E731FD7"/>
    <w:rsid w:val="7E8F6E32"/>
    <w:rsid w:val="7EA1AF4C"/>
    <w:rsid w:val="7EB34371"/>
    <w:rsid w:val="7EBB6013"/>
    <w:rsid w:val="7ECDAC1A"/>
    <w:rsid w:val="7EEF92C4"/>
    <w:rsid w:val="7EFBAF81"/>
    <w:rsid w:val="7F014274"/>
    <w:rsid w:val="7F0C55F1"/>
    <w:rsid w:val="7F1300F4"/>
    <w:rsid w:val="7F1AF81B"/>
    <w:rsid w:val="7F20FDCA"/>
    <w:rsid w:val="7F2375AE"/>
    <w:rsid w:val="7F366423"/>
    <w:rsid w:val="7F4678DD"/>
    <w:rsid w:val="7F5840E7"/>
    <w:rsid w:val="7F6069AA"/>
    <w:rsid w:val="7F684FDC"/>
    <w:rsid w:val="7F6CAEC5"/>
    <w:rsid w:val="7F767526"/>
    <w:rsid w:val="7F846016"/>
    <w:rsid w:val="7F8F9A8D"/>
    <w:rsid w:val="7FABDCA0"/>
    <w:rsid w:val="7FAC3AB4"/>
    <w:rsid w:val="7FB9FA40"/>
    <w:rsid w:val="7FBC0AC0"/>
    <w:rsid w:val="7FBCCC5D"/>
    <w:rsid w:val="7FC151CC"/>
    <w:rsid w:val="7FD45ED7"/>
    <w:rsid w:val="7FE69270"/>
    <w:rsid w:val="7F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3410"/>
  <w15:chartTrackingRefBased/>
  <w15:docId w15:val="{AE17A100-3E5F-443A-9C3A-4D0684B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4DC"/>
  </w:style>
  <w:style w:type="paragraph" w:styleId="Footer">
    <w:name w:val="footer"/>
    <w:basedOn w:val="Normal"/>
    <w:link w:val="Foot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4DC"/>
  </w:style>
  <w:style w:type="paragraph" w:styleId="Title">
    <w:name w:val="Title"/>
    <w:basedOn w:val="Normal"/>
    <w:next w:val="Normal"/>
    <w:link w:val="TitleChar"/>
    <w:uiPriority w:val="10"/>
    <w:qFormat/>
    <w:rsid w:val="007A24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Header"/>
    <w:link w:val="Style1Char"/>
    <w:qFormat/>
    <w:rsid w:val="007A24DC"/>
    <w:pPr>
      <w:jc w:val="center"/>
    </w:pPr>
    <w:rPr>
      <w:b/>
      <w:color w:val="FFFFFF" w:themeColor="background1"/>
      <w:spacing w:val="72"/>
      <w:sz w:val="40"/>
      <w:szCs w:val="40"/>
    </w:rPr>
  </w:style>
  <w:style w:type="paragraph" w:styleId="ListParagraph">
    <w:name w:val="List Paragraph"/>
    <w:basedOn w:val="Normal"/>
    <w:uiPriority w:val="34"/>
    <w:qFormat/>
    <w:rsid w:val="00BE78D3"/>
    <w:pPr>
      <w:ind w:left="720"/>
      <w:contextualSpacing/>
    </w:pPr>
  </w:style>
  <w:style w:type="character" w:customStyle="1" w:styleId="Style1Char">
    <w:name w:val="Style1 Char"/>
    <w:basedOn w:val="HeaderChar"/>
    <w:link w:val="Style1"/>
    <w:rsid w:val="007A24DC"/>
    <w:rPr>
      <w:b/>
      <w:color w:val="FFFFFF" w:themeColor="background1"/>
      <w:spacing w:val="72"/>
      <w:sz w:val="40"/>
      <w:szCs w:val="40"/>
    </w:rPr>
  </w:style>
  <w:style w:type="paragraph" w:styleId="List">
    <w:name w:val="List"/>
    <w:basedOn w:val="Normal"/>
    <w:uiPriority w:val="99"/>
    <w:unhideWhenUsed/>
    <w:rsid w:val="00A273F9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6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18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49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495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1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221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2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1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9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07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710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31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7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7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52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0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77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6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2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34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5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9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08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92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2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0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4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3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5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07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45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68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06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04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66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08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2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8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5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56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5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09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2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9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7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11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7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2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69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4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9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30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79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5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53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17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91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55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4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kins.THEDIOCESE.003\AppData\Local\Microsoft\Windows\INetCache\IE\RBY0OU6I\2015.Chichester_Diocesan_Intercessions_July-Sep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CAA2BD2BCDA43B2D7ADEA73B26E8A" ma:contentTypeVersion="3" ma:contentTypeDescription="Create a new document." ma:contentTypeScope="" ma:versionID="390a3b3d72399fa7e219dcbb13ef55a3">
  <xsd:schema xmlns:xsd="http://www.w3.org/2001/XMLSchema" xmlns:xs="http://www.w3.org/2001/XMLSchema" xmlns:p="http://schemas.microsoft.com/office/2006/metadata/properties" xmlns:ns2="11db8c15-8ee2-4a9f-b112-7269de004f8c" targetNamespace="http://schemas.microsoft.com/office/2006/metadata/properties" ma:root="true" ma:fieldsID="d8980e3743e19985b666add9a841fba0" ns2:_="">
    <xsd:import namespace="11db8c15-8ee2-4a9f-b112-7269de004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c15-8ee2-4a9f-b112-7269de004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EEB0B-EE70-4A7D-BE30-8DA583C19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F4019-F27F-4928-A82D-FFBED85E8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6E886-BDEF-47EF-A8D4-249B81BD5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b8c15-8ee2-4a9f-b112-7269de0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9D307-F29C-4D3A-9BF5-4DB276FBA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2015.Chichester_Diocesan_Intercessions_July-Sept.</Template>
  <TotalTime>0</TotalTime>
  <Pages>6</Pages>
  <Words>3914</Words>
  <Characters>19693</Characters>
  <Application>Microsoft Office Word</Application>
  <DocSecurity>0</DocSecurity>
  <Lines>656</Lines>
  <Paragraphs>491</Paragraphs>
  <ScaleCrop>false</ScaleCrop>
  <Company>The 4 Dioceses</Company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Chichester Diocesan Intercessions: April –June  2026</dc:title>
  <dc:subject/>
  <dc:creator>Sue Atkins</dc:creator>
  <cp:keywords/>
  <dc:description/>
  <cp:lastModifiedBy>Iona O'Shea</cp:lastModifiedBy>
  <cp:revision>2</cp:revision>
  <cp:lastPrinted>2025-09-11T14:49:00Z</cp:lastPrinted>
  <dcterms:created xsi:type="dcterms:W3CDTF">2026-03-17T16:08:00Z</dcterms:created>
  <dcterms:modified xsi:type="dcterms:W3CDTF">2026-03-17T16:08:00Z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0x010100AC0CAA2BD2BCDA43B2D7ADEA73B26E8A</vt:lpwstr>
  </property>
  <property fmtid="{D5CDD505-2E9C-101B-9397-08002B2CF9AE}" pid="3" name="Order">
    <vt:r8>20600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