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B2477" w14:textId="7FA21643" w:rsidR="00E54AE3" w:rsidRPr="000E27F5" w:rsidRDefault="003916BB" w:rsidP="420C0757">
      <w:pPr>
        <w:contextualSpacing/>
        <w:rPr>
          <w:b/>
          <w:bCs/>
          <w:noProof/>
          <w:sz w:val="28"/>
          <w:szCs w:val="28"/>
        </w:rPr>
      </w:pPr>
      <w:bookmarkStart w:id="0" w:name="_Hlk82615489"/>
      <w:bookmarkStart w:id="1" w:name="_Hlk83650580"/>
      <w:r>
        <w:rPr>
          <w:b/>
          <w:bCs/>
          <w:noProof/>
          <w:sz w:val="28"/>
          <w:szCs w:val="28"/>
        </w:rPr>
        <w:t>APRIL</w:t>
      </w:r>
    </w:p>
    <w:p w14:paraId="2AF7A473" w14:textId="1D3650F3" w:rsidR="6F85D7F9" w:rsidRDefault="00104018" w:rsidP="4E2377AD">
      <w:pPr>
        <w:rPr>
          <w:i/>
          <w:iCs/>
          <w:sz w:val="18"/>
          <w:szCs w:val="18"/>
        </w:rPr>
      </w:pPr>
      <w:r w:rsidRPr="4E2377AD">
        <w:rPr>
          <w:b/>
          <w:bCs/>
          <w:sz w:val="18"/>
          <w:szCs w:val="18"/>
        </w:rPr>
        <w:t>1</w:t>
      </w:r>
      <w:r w:rsidR="00452A13" w:rsidRPr="4E2377AD">
        <w:rPr>
          <w:b/>
          <w:bCs/>
          <w:sz w:val="18"/>
          <w:szCs w:val="18"/>
        </w:rPr>
        <w:t xml:space="preserve"> </w:t>
      </w:r>
      <w:r w:rsidR="61629165" w:rsidRPr="4E2377AD">
        <w:rPr>
          <w:b/>
          <w:bCs/>
          <w:sz w:val="18"/>
          <w:szCs w:val="18"/>
        </w:rPr>
        <w:t xml:space="preserve">  </w:t>
      </w:r>
      <w:r w:rsidR="2DD18CB7" w:rsidRPr="4E2377AD">
        <w:rPr>
          <w:i/>
          <w:iCs/>
          <w:sz w:val="18"/>
          <w:szCs w:val="18"/>
        </w:rPr>
        <w:t>Frederick Denison Maurice, Priest, Teacher of the Faith, 1872</w:t>
      </w:r>
    </w:p>
    <w:p w14:paraId="0EA279CC" w14:textId="1B092BDD" w:rsidR="63A7BA52" w:rsidRDefault="4AECA1B4" w:rsidP="63A7BA52">
      <w:pPr>
        <w:rPr>
          <w:sz w:val="18"/>
          <w:szCs w:val="18"/>
        </w:rPr>
      </w:pPr>
      <w:r w:rsidRPr="6E8A4C87">
        <w:rPr>
          <w:sz w:val="18"/>
          <w:szCs w:val="18"/>
        </w:rPr>
        <w:t>We pray for the bishop, clergy and laity of The Diocese of Victoria Nyanza – The Anglican Church of Tanzania</w:t>
      </w:r>
      <w:r w:rsidR="78F00FDF" w:rsidRPr="6E8A4C87">
        <w:rPr>
          <w:sz w:val="18"/>
          <w:szCs w:val="18"/>
        </w:rPr>
        <w:t xml:space="preserve"> </w:t>
      </w:r>
    </w:p>
    <w:p w14:paraId="0C09CB39" w14:textId="181DC7DF" w:rsidR="00E74FA4" w:rsidRDefault="775BD111" w:rsidP="2BC29B96">
      <w:pPr>
        <w:contextualSpacing/>
        <w:rPr>
          <w:rFonts w:ascii="Calibri" w:eastAsia="Calibri" w:hAnsi="Calibri"/>
          <w:sz w:val="18"/>
          <w:szCs w:val="18"/>
        </w:rPr>
      </w:pPr>
      <w:r w:rsidRPr="2BC29B96">
        <w:rPr>
          <w:rFonts w:ascii="Calibri" w:eastAsia="Calibri" w:hAnsi="Calibri"/>
          <w:sz w:val="18"/>
          <w:szCs w:val="18"/>
        </w:rPr>
        <w:t xml:space="preserve">LINCH with IPING MARSH, MILLAND and RAKE and STEDHAM with IPING:  Trish Bancroft, I; Christopher Grocock, </w:t>
      </w:r>
      <w:proofErr w:type="spellStart"/>
      <w:r w:rsidRPr="2BC29B96">
        <w:rPr>
          <w:rFonts w:ascii="Calibri" w:eastAsia="Calibri" w:hAnsi="Calibri"/>
          <w:sz w:val="18"/>
          <w:szCs w:val="18"/>
        </w:rPr>
        <w:t>Rdr</w:t>
      </w:r>
      <w:proofErr w:type="spellEnd"/>
      <w:r w:rsidRPr="2BC29B96">
        <w:rPr>
          <w:rFonts w:ascii="Calibri" w:eastAsia="Calibri" w:hAnsi="Calibri"/>
          <w:sz w:val="18"/>
          <w:szCs w:val="18"/>
        </w:rPr>
        <w:t xml:space="preserve">. </w:t>
      </w:r>
    </w:p>
    <w:p w14:paraId="5DDF2338" w14:textId="4DB59553" w:rsidR="00E74FA4" w:rsidRDefault="775BD111" w:rsidP="2BC29B96">
      <w:pPr>
        <w:contextualSpacing/>
        <w:rPr>
          <w:rFonts w:ascii="Calibri" w:eastAsia="Calibri" w:hAnsi="Calibri"/>
          <w:sz w:val="18"/>
          <w:szCs w:val="18"/>
        </w:rPr>
      </w:pPr>
      <w:r w:rsidRPr="2BC29B96">
        <w:rPr>
          <w:rFonts w:ascii="Calibri" w:eastAsia="Calibri" w:hAnsi="Calibri"/>
          <w:sz w:val="18"/>
          <w:szCs w:val="18"/>
        </w:rPr>
        <w:t>RAKE CE PRIMARY SCHOOL:  Paul Brown,</w:t>
      </w:r>
      <w:r w:rsidRPr="2BC29B96">
        <w:rPr>
          <w:rFonts w:ascii="Calibri" w:eastAsia="Calibri" w:hAnsi="Calibri"/>
          <w:i/>
          <w:iCs/>
          <w:sz w:val="18"/>
          <w:szCs w:val="18"/>
        </w:rPr>
        <w:t xml:space="preserve"> </w:t>
      </w:r>
      <w:r w:rsidRPr="2BC29B96">
        <w:rPr>
          <w:rFonts w:ascii="Calibri" w:eastAsia="Calibri" w:hAnsi="Calibri"/>
          <w:sz w:val="18"/>
          <w:szCs w:val="18"/>
        </w:rPr>
        <w:t>HT; Nik Taylor, Chr</w:t>
      </w:r>
    </w:p>
    <w:p w14:paraId="326D7366" w14:textId="47A0A4C3" w:rsidR="0017794C" w:rsidRDefault="6F625A2D" w:rsidP="6E8A4C87">
      <w:pPr>
        <w:contextualSpacing/>
        <w:rPr>
          <w:i/>
          <w:iCs/>
          <w:noProof/>
          <w:sz w:val="18"/>
          <w:szCs w:val="18"/>
        </w:rPr>
      </w:pPr>
      <w:r w:rsidRPr="6E8A4C87">
        <w:rPr>
          <w:b/>
          <w:bCs/>
          <w:noProof/>
          <w:sz w:val="18"/>
          <w:szCs w:val="18"/>
        </w:rPr>
        <w:t>2</w:t>
      </w:r>
      <w:r w:rsidR="622BE177" w:rsidRPr="6E8A4C87">
        <w:rPr>
          <w:b/>
          <w:bCs/>
          <w:noProof/>
          <w:sz w:val="18"/>
          <w:szCs w:val="18"/>
        </w:rPr>
        <w:t xml:space="preserve"> </w:t>
      </w:r>
      <w:r>
        <w:tab/>
      </w:r>
      <w:r>
        <w:tab/>
      </w:r>
    </w:p>
    <w:p w14:paraId="465D0D84" w14:textId="224575AF" w:rsidR="63A7BA52" w:rsidRDefault="70F96177" w:rsidP="63A7BA52">
      <w:pPr>
        <w:contextualSpacing/>
        <w:rPr>
          <w:sz w:val="18"/>
          <w:szCs w:val="18"/>
        </w:rPr>
      </w:pPr>
      <w:r w:rsidRPr="6E8A4C87">
        <w:rPr>
          <w:sz w:val="18"/>
          <w:szCs w:val="18"/>
        </w:rPr>
        <w:t>We pray for the bishop, clergy and laity of</w:t>
      </w:r>
      <w:r w:rsidR="2E2B8755" w:rsidRPr="6E8A4C87">
        <w:rPr>
          <w:sz w:val="18"/>
          <w:szCs w:val="18"/>
        </w:rPr>
        <w:t xml:space="preserve"> The Diocese of Virgin Islands – The Episcopal Church</w:t>
      </w:r>
    </w:p>
    <w:p w14:paraId="3C62E84D" w14:textId="6C1616BD" w:rsidR="76926555" w:rsidRDefault="76926555" w:rsidP="2BC29B96">
      <w:pPr>
        <w:spacing w:line="259" w:lineRule="auto"/>
        <w:rPr>
          <w:rFonts w:ascii="Calibri" w:eastAsia="Calibri" w:hAnsi="Calibri"/>
          <w:sz w:val="18"/>
          <w:szCs w:val="18"/>
        </w:rPr>
      </w:pPr>
      <w:r w:rsidRPr="2BC29B96">
        <w:rPr>
          <w:rFonts w:ascii="Calibri" w:eastAsia="Calibri" w:hAnsi="Calibri"/>
          <w:sz w:val="18"/>
          <w:szCs w:val="18"/>
        </w:rPr>
        <w:t xml:space="preserve">MIDHURST:  Marcus Collie I; Michael Abbott, </w:t>
      </w:r>
      <w:proofErr w:type="spellStart"/>
      <w:r w:rsidRPr="2BC29B96">
        <w:rPr>
          <w:rFonts w:ascii="Calibri" w:eastAsia="Calibri" w:hAnsi="Calibri"/>
          <w:sz w:val="18"/>
          <w:szCs w:val="18"/>
        </w:rPr>
        <w:t>Rdr</w:t>
      </w:r>
      <w:proofErr w:type="spellEnd"/>
      <w:r w:rsidRPr="2BC29B96">
        <w:rPr>
          <w:rFonts w:ascii="Calibri" w:eastAsia="Calibri" w:hAnsi="Calibri"/>
          <w:sz w:val="18"/>
          <w:szCs w:val="18"/>
        </w:rPr>
        <w:t xml:space="preserve"> </w:t>
      </w:r>
    </w:p>
    <w:p w14:paraId="4B975750" w14:textId="71065B9B" w:rsidR="76926555" w:rsidRDefault="76926555" w:rsidP="2BC29B96">
      <w:pPr>
        <w:spacing w:line="259" w:lineRule="auto"/>
        <w:rPr>
          <w:rFonts w:ascii="Calibri" w:eastAsia="Calibri" w:hAnsi="Calibri"/>
          <w:sz w:val="18"/>
          <w:szCs w:val="18"/>
        </w:rPr>
      </w:pPr>
      <w:r w:rsidRPr="2BC29B96">
        <w:rPr>
          <w:rFonts w:ascii="Calibri" w:eastAsia="Calibri" w:hAnsi="Calibri"/>
          <w:sz w:val="18"/>
          <w:szCs w:val="18"/>
        </w:rPr>
        <w:t xml:space="preserve">MIDHURST CEP SCHOOL; Mark Jefferson, HT; Mark Purves, Chr </w:t>
      </w:r>
    </w:p>
    <w:p w14:paraId="27117D5C" w14:textId="0A7644A7" w:rsidR="00E74FA4" w:rsidRDefault="76926555" w:rsidP="2BC29B96">
      <w:pPr>
        <w:spacing w:line="259" w:lineRule="auto"/>
        <w:rPr>
          <w:rFonts w:ascii="Calibri" w:eastAsia="Calibri" w:hAnsi="Calibri"/>
          <w:sz w:val="18"/>
          <w:szCs w:val="18"/>
        </w:rPr>
      </w:pPr>
      <w:r w:rsidRPr="2BC29B96">
        <w:rPr>
          <w:rFonts w:ascii="Calibri" w:eastAsia="Calibri" w:hAnsi="Calibri"/>
          <w:sz w:val="18"/>
          <w:szCs w:val="18"/>
        </w:rPr>
        <w:t>WOOLBEDING: Marcus Collie, I</w:t>
      </w:r>
    </w:p>
    <w:p w14:paraId="75A7A9ED" w14:textId="15B2FA10" w:rsidR="5BBDFD08" w:rsidRDefault="6F625A2D" w:rsidP="63A7BA52">
      <w:pPr>
        <w:spacing w:line="259" w:lineRule="auto"/>
        <w:rPr>
          <w:i/>
          <w:iCs/>
          <w:sz w:val="18"/>
          <w:szCs w:val="18"/>
        </w:rPr>
      </w:pPr>
      <w:r w:rsidRPr="63A7BA52">
        <w:rPr>
          <w:b/>
          <w:bCs/>
          <w:noProof/>
          <w:sz w:val="18"/>
          <w:szCs w:val="18"/>
        </w:rPr>
        <w:t>3</w:t>
      </w:r>
      <w:r w:rsidRPr="63A7BA52">
        <w:rPr>
          <w:b/>
          <w:bCs/>
          <w:sz w:val="18"/>
          <w:szCs w:val="18"/>
        </w:rPr>
        <w:t xml:space="preserve"> </w:t>
      </w:r>
      <w:r w:rsidR="79124F3B" w:rsidRPr="63A7BA52">
        <w:rPr>
          <w:b/>
          <w:bCs/>
          <w:sz w:val="18"/>
          <w:szCs w:val="18"/>
        </w:rPr>
        <w:t xml:space="preserve">      </w:t>
      </w:r>
      <w:r w:rsidR="7DEEAE99" w:rsidRPr="63A7BA52">
        <w:rPr>
          <w:b/>
          <w:bCs/>
          <w:sz w:val="18"/>
          <w:szCs w:val="18"/>
        </w:rPr>
        <w:t xml:space="preserve"> </w:t>
      </w:r>
      <w:r w:rsidR="7661CBD9" w:rsidRPr="63A7BA52">
        <w:rPr>
          <w:b/>
          <w:bCs/>
          <w:sz w:val="18"/>
          <w:szCs w:val="18"/>
        </w:rPr>
        <w:t xml:space="preserve">       </w:t>
      </w:r>
      <w:r w:rsidR="7661CBD9" w:rsidRPr="63A7BA52">
        <w:rPr>
          <w:i/>
          <w:iCs/>
          <w:sz w:val="18"/>
          <w:szCs w:val="18"/>
        </w:rPr>
        <w:t>Good Friday</w:t>
      </w:r>
    </w:p>
    <w:p w14:paraId="41C583F9" w14:textId="65278CF3" w:rsidR="63A7BA52" w:rsidRDefault="6A3812EE" w:rsidP="63A7BA52">
      <w:pPr>
        <w:contextualSpacing/>
        <w:rPr>
          <w:sz w:val="18"/>
          <w:szCs w:val="18"/>
        </w:rPr>
      </w:pPr>
      <w:r w:rsidRPr="6E8A4C87">
        <w:rPr>
          <w:sz w:val="18"/>
          <w:szCs w:val="18"/>
        </w:rPr>
        <w:t>We pray for the bishop, clergy and laity of</w:t>
      </w:r>
      <w:r w:rsidR="6C0D34A1" w:rsidRPr="6E8A4C87">
        <w:rPr>
          <w:sz w:val="18"/>
          <w:szCs w:val="18"/>
        </w:rPr>
        <w:t xml:space="preserve"> The Diocese of Virginia – The Episcopal Church</w:t>
      </w:r>
    </w:p>
    <w:p w14:paraId="6A735906" w14:textId="055AAD39" w:rsidR="45026F37" w:rsidRDefault="2F19C703" w:rsidP="2BC29B96">
      <w:pPr>
        <w:spacing w:line="259" w:lineRule="auto"/>
        <w:rPr>
          <w:rFonts w:ascii="Calibri" w:eastAsia="Calibri" w:hAnsi="Calibri"/>
          <w:noProof/>
          <w:sz w:val="18"/>
          <w:szCs w:val="18"/>
        </w:rPr>
      </w:pPr>
      <w:r w:rsidRPr="2BC29B96">
        <w:rPr>
          <w:rFonts w:ascii="Calibri" w:eastAsia="Calibri" w:hAnsi="Calibri"/>
          <w:noProof/>
          <w:sz w:val="18"/>
          <w:szCs w:val="18"/>
        </w:rPr>
        <w:t xml:space="preserve">ROGATE with TERWICK and TROTTON with CHITHURST: </w:t>
      </w:r>
    </w:p>
    <w:p w14:paraId="2A816A6A" w14:textId="6739176B" w:rsidR="45026F37" w:rsidRDefault="2F19C703" w:rsidP="2BC29B96">
      <w:pPr>
        <w:spacing w:line="259" w:lineRule="auto"/>
        <w:rPr>
          <w:rFonts w:ascii="Calibri" w:eastAsia="Calibri" w:hAnsi="Calibri"/>
          <w:noProof/>
          <w:sz w:val="18"/>
          <w:szCs w:val="18"/>
        </w:rPr>
      </w:pPr>
      <w:r w:rsidRPr="2BC29B96">
        <w:rPr>
          <w:rFonts w:ascii="Calibri" w:eastAsia="Calibri" w:hAnsi="Calibri"/>
          <w:noProof/>
          <w:sz w:val="18"/>
          <w:szCs w:val="18"/>
        </w:rPr>
        <w:t xml:space="preserve">Edward Doyle, I;   </w:t>
      </w:r>
    </w:p>
    <w:p w14:paraId="506FD9A3" w14:textId="43B582BB" w:rsidR="45026F37" w:rsidRDefault="2F19C703" w:rsidP="2BC29B96">
      <w:pPr>
        <w:spacing w:line="259" w:lineRule="auto"/>
        <w:rPr>
          <w:rFonts w:ascii="Calibri" w:eastAsia="Calibri" w:hAnsi="Calibri"/>
          <w:noProof/>
          <w:sz w:val="18"/>
          <w:szCs w:val="18"/>
        </w:rPr>
      </w:pPr>
      <w:r w:rsidRPr="2BC29B96">
        <w:rPr>
          <w:rFonts w:ascii="Calibri" w:eastAsia="Calibri" w:hAnsi="Calibri"/>
          <w:noProof/>
          <w:sz w:val="18"/>
          <w:szCs w:val="18"/>
        </w:rPr>
        <w:t xml:space="preserve">ROGATE CEP SCHOOL:  Stephanie Garwood, HT;  </w:t>
      </w:r>
    </w:p>
    <w:p w14:paraId="6FA91667" w14:textId="24F5DA13" w:rsidR="42BCE1D6" w:rsidRPr="00781E84" w:rsidRDefault="6F625A2D" w:rsidP="63A7BA52">
      <w:pPr>
        <w:rPr>
          <w:b/>
          <w:bCs/>
          <w:noProof/>
          <w:sz w:val="18"/>
          <w:szCs w:val="18"/>
        </w:rPr>
      </w:pPr>
      <w:r w:rsidRPr="63A7BA52">
        <w:rPr>
          <w:b/>
          <w:bCs/>
          <w:noProof/>
          <w:sz w:val="18"/>
          <w:szCs w:val="18"/>
        </w:rPr>
        <w:t>4</w:t>
      </w:r>
      <w:r w:rsidR="4347265F" w:rsidRPr="63A7BA52">
        <w:rPr>
          <w:b/>
          <w:bCs/>
          <w:noProof/>
          <w:sz w:val="18"/>
          <w:szCs w:val="18"/>
        </w:rPr>
        <w:t xml:space="preserve">       </w:t>
      </w:r>
      <w:r w:rsidR="00781E84" w:rsidRPr="63A7BA52">
        <w:rPr>
          <w:b/>
          <w:bCs/>
          <w:noProof/>
          <w:sz w:val="18"/>
          <w:szCs w:val="18"/>
        </w:rPr>
        <w:t xml:space="preserve">       </w:t>
      </w:r>
      <w:r w:rsidR="379F53B5" w:rsidRPr="63A7BA52">
        <w:rPr>
          <w:i/>
          <w:iCs/>
          <w:noProof/>
          <w:sz w:val="18"/>
          <w:szCs w:val="18"/>
        </w:rPr>
        <w:t>Holy Saturday</w:t>
      </w:r>
    </w:p>
    <w:p w14:paraId="3F0EAE20" w14:textId="309A29BA" w:rsidR="00E74FA4" w:rsidRDefault="6BAF21D9" w:rsidP="63A7BA52">
      <w:pPr>
        <w:contextualSpacing/>
        <w:rPr>
          <w:noProof/>
          <w:sz w:val="18"/>
          <w:szCs w:val="18"/>
        </w:rPr>
      </w:pPr>
      <w:r w:rsidRPr="627B98CE">
        <w:rPr>
          <w:sz w:val="18"/>
          <w:szCs w:val="18"/>
        </w:rPr>
        <w:t>We pray for the bishop, clergy and laity of</w:t>
      </w:r>
      <w:r w:rsidR="30C08336" w:rsidRPr="627B98CE">
        <w:rPr>
          <w:sz w:val="18"/>
          <w:szCs w:val="18"/>
        </w:rPr>
        <w:t xml:space="preserve"> The Diocese of Southern Virginia – The Episcopal Church</w:t>
      </w:r>
    </w:p>
    <w:p w14:paraId="0A4F6A05" w14:textId="31E81D75" w:rsidR="6BAF21D9" w:rsidRDefault="6F9FF025" w:rsidP="2BC29B96">
      <w:pPr>
        <w:spacing w:line="259" w:lineRule="auto"/>
        <w:rPr>
          <w:rFonts w:ascii="Calibri" w:eastAsia="Calibri" w:hAnsi="Calibri"/>
          <w:sz w:val="18"/>
          <w:szCs w:val="18"/>
        </w:rPr>
      </w:pPr>
      <w:r w:rsidRPr="2BC29B96">
        <w:rPr>
          <w:rFonts w:ascii="Calibri" w:eastAsia="Calibri" w:hAnsi="Calibri"/>
          <w:sz w:val="18"/>
          <w:szCs w:val="18"/>
        </w:rPr>
        <w:t xml:space="preserve">THE RURAL DEANERY OF PETWORTH:  Mark Gilbert, RD; Sue </w:t>
      </w:r>
      <w:r w:rsidR="04155A23" w:rsidRPr="2BC29B96">
        <w:rPr>
          <w:rFonts w:ascii="Calibri" w:eastAsia="Calibri" w:hAnsi="Calibri"/>
          <w:sz w:val="18"/>
          <w:szCs w:val="18"/>
        </w:rPr>
        <w:t>Bowman</w:t>
      </w:r>
      <w:r w:rsidRPr="2BC29B96">
        <w:rPr>
          <w:rFonts w:ascii="Calibri" w:eastAsia="Calibri" w:hAnsi="Calibri"/>
          <w:sz w:val="18"/>
          <w:szCs w:val="18"/>
        </w:rPr>
        <w:t>, DLC</w:t>
      </w:r>
    </w:p>
    <w:p w14:paraId="3B49FCC9" w14:textId="2C953218" w:rsidR="6BAF21D9" w:rsidRDefault="6BAF21D9" w:rsidP="4E2377AD">
      <w:pPr>
        <w:spacing w:line="259" w:lineRule="auto"/>
        <w:rPr>
          <w:sz w:val="18"/>
          <w:szCs w:val="18"/>
        </w:rPr>
      </w:pPr>
      <w:r>
        <w:rPr>
          <w:noProof/>
        </w:rPr>
        <w:drawing>
          <wp:inline distT="0" distB="0" distL="0" distR="0" wp14:anchorId="0B0D02EE" wp14:editId="3F41982C">
            <wp:extent cx="2889885" cy="18415"/>
            <wp:effectExtent l="0" t="0" r="5715" b="635"/>
            <wp:docPr id="1734029269" name="Picture 6583175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885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61C2904" w14:textId="1714484F" w:rsidR="63A7BA52" w:rsidRDefault="63A7BA52" w:rsidP="63A7BA52">
      <w:pPr>
        <w:contextualSpacing/>
        <w:rPr>
          <w:sz w:val="18"/>
          <w:szCs w:val="18"/>
        </w:rPr>
      </w:pPr>
    </w:p>
    <w:p w14:paraId="69922B6F" w14:textId="7CE1DC84" w:rsidR="00104018" w:rsidRPr="00FC0C70" w:rsidRDefault="6F625A2D" w:rsidP="63A7BA52">
      <w:pPr>
        <w:contextualSpacing/>
      </w:pPr>
      <w:r w:rsidRPr="4E2377AD">
        <w:rPr>
          <w:b/>
          <w:bCs/>
          <w:noProof/>
          <w:sz w:val="18"/>
          <w:szCs w:val="18"/>
        </w:rPr>
        <w:t>5</w:t>
      </w:r>
      <w:r w:rsidR="3F235231">
        <w:t xml:space="preserve"> </w:t>
      </w:r>
      <w:r w:rsidR="2A4C29AE">
        <w:t xml:space="preserve">   </w:t>
      </w:r>
      <w:r w:rsidR="2A4C29AE" w:rsidRPr="4E2377AD">
        <w:rPr>
          <w:rFonts w:eastAsiaTheme="minorEastAsia"/>
          <w:i/>
          <w:iCs/>
          <w:sz w:val="18"/>
          <w:szCs w:val="18"/>
        </w:rPr>
        <w:t>Easter Day Pray for the peace of Jerusalem (Psalm 122:6)</w:t>
      </w:r>
    </w:p>
    <w:p w14:paraId="6B6DBBDC" w14:textId="35DB8CC5" w:rsidR="2A4C29AE" w:rsidRPr="00DD0F47" w:rsidRDefault="2A4C29AE" w:rsidP="63A7BA52">
      <w:pPr>
        <w:tabs>
          <w:tab w:val="left" w:pos="709"/>
        </w:tabs>
        <w:rPr>
          <w:rFonts w:ascii="Calibri" w:eastAsia="Calibri" w:hAnsi="Calibri" w:cs="Arial"/>
          <w:noProof/>
          <w:sz w:val="18"/>
          <w:szCs w:val="18"/>
          <w:lang w:val="it-IT"/>
        </w:rPr>
      </w:pPr>
      <w:r w:rsidRPr="00DD0F47">
        <w:rPr>
          <w:rFonts w:ascii="Calibri" w:eastAsia="Calibri" w:hAnsi="Calibri" w:cs="Arial"/>
          <w:b/>
          <w:bCs/>
          <w:noProof/>
          <w:sz w:val="18"/>
          <w:szCs w:val="18"/>
          <w:lang w:val="it-IT"/>
        </w:rPr>
        <w:t>Pray for</w:t>
      </w:r>
      <w:r w:rsidR="30264A33" w:rsidRPr="00DD0F47">
        <w:rPr>
          <w:rFonts w:ascii="Calibri" w:eastAsia="Calibri" w:hAnsi="Calibri" w:cs="Arial"/>
          <w:b/>
          <w:bCs/>
          <w:noProof/>
          <w:sz w:val="18"/>
          <w:szCs w:val="18"/>
          <w:lang w:val="it-IT"/>
        </w:rPr>
        <w:t xml:space="preserve"> </w:t>
      </w:r>
      <w:r w:rsidR="30264A33" w:rsidRPr="00DD0F47">
        <w:rPr>
          <w:rFonts w:ascii="Calibri" w:eastAsia="Calibri" w:hAnsi="Calibri" w:cs="Arial"/>
          <w:noProof/>
          <w:sz w:val="18"/>
          <w:szCs w:val="18"/>
          <w:lang w:val="it-IT"/>
        </w:rPr>
        <w:t>La Iglesia Anglicana de Mexico</w:t>
      </w:r>
    </w:p>
    <w:p w14:paraId="6DF53D00" w14:textId="1947A261" w:rsidR="63A7BA52" w:rsidRDefault="2A4C29AE" w:rsidP="2BC29B96">
      <w:pPr>
        <w:rPr>
          <w:rFonts w:ascii="Calibri" w:eastAsia="Calibri" w:hAnsi="Calibri"/>
          <w:b/>
          <w:bCs/>
          <w:noProof/>
          <w:sz w:val="18"/>
          <w:szCs w:val="18"/>
        </w:rPr>
      </w:pPr>
      <w:r w:rsidRPr="2BC29B96">
        <w:rPr>
          <w:b/>
          <w:bCs/>
          <w:noProof/>
          <w:sz w:val="18"/>
          <w:szCs w:val="18"/>
        </w:rPr>
        <w:t>Pray for</w:t>
      </w:r>
      <w:r w:rsidR="6DEAD6C0" w:rsidRPr="2BC29B96">
        <w:rPr>
          <w:rFonts w:ascii="Calibri" w:eastAsia="Calibri" w:hAnsi="Calibri"/>
          <w:noProof/>
          <w:sz w:val="18"/>
          <w:szCs w:val="18"/>
        </w:rPr>
        <w:t xml:space="preserve"> Diocesan Synod &amp; its sub-committees.</w:t>
      </w:r>
    </w:p>
    <w:p w14:paraId="3D1D7354" w14:textId="080C1136" w:rsidR="00053A9F" w:rsidRPr="00DC7496" w:rsidRDefault="6F625A2D" w:rsidP="63A7BA52">
      <w:pPr>
        <w:tabs>
          <w:tab w:val="left" w:pos="709"/>
        </w:tabs>
        <w:contextualSpacing/>
        <w:rPr>
          <w:sz w:val="18"/>
          <w:szCs w:val="18"/>
        </w:rPr>
      </w:pPr>
      <w:r w:rsidRPr="63A7BA52">
        <w:rPr>
          <w:b/>
          <w:bCs/>
          <w:noProof/>
          <w:sz w:val="18"/>
          <w:szCs w:val="18"/>
        </w:rPr>
        <w:t>6</w:t>
      </w:r>
      <w:r w:rsidR="2EF7E097" w:rsidRPr="63A7BA52">
        <w:rPr>
          <w:b/>
          <w:bCs/>
          <w:noProof/>
          <w:sz w:val="18"/>
          <w:szCs w:val="18"/>
        </w:rPr>
        <w:t xml:space="preserve">  </w:t>
      </w:r>
      <w:r w:rsidR="177BBCB0" w:rsidRPr="63A7BA52">
        <w:rPr>
          <w:b/>
          <w:bCs/>
          <w:noProof/>
          <w:sz w:val="18"/>
          <w:szCs w:val="18"/>
        </w:rPr>
        <w:t xml:space="preserve">        </w:t>
      </w:r>
    </w:p>
    <w:p w14:paraId="3249F31E" w14:textId="199C1708" w:rsidR="626162A2" w:rsidRDefault="626162A2" w:rsidP="63A7BA52">
      <w:pPr>
        <w:rPr>
          <w:sz w:val="18"/>
          <w:szCs w:val="18"/>
        </w:rPr>
      </w:pPr>
      <w:r w:rsidRPr="627B98CE">
        <w:rPr>
          <w:sz w:val="18"/>
          <w:szCs w:val="18"/>
        </w:rPr>
        <w:t>We pray for the bishop, clergy and laity of</w:t>
      </w:r>
      <w:r w:rsidR="380D905F" w:rsidRPr="627B98CE">
        <w:rPr>
          <w:sz w:val="18"/>
          <w:szCs w:val="18"/>
        </w:rPr>
        <w:t xml:space="preserve"> The Diocese of Southwestern Virginia – The Episcopal Church</w:t>
      </w:r>
    </w:p>
    <w:p w14:paraId="504E35D5" w14:textId="429388CC" w:rsidR="63A7BA52" w:rsidRDefault="3892F8B5" w:rsidP="2BC29B96">
      <w:pPr>
        <w:spacing w:line="259" w:lineRule="auto"/>
        <w:rPr>
          <w:rFonts w:ascii="Calibri" w:eastAsia="Calibri" w:hAnsi="Calibri"/>
          <w:sz w:val="18"/>
          <w:szCs w:val="18"/>
        </w:rPr>
      </w:pPr>
      <w:r w:rsidRPr="2BC29B96">
        <w:rPr>
          <w:rFonts w:ascii="Calibri" w:eastAsia="Calibri" w:hAnsi="Calibri"/>
          <w:sz w:val="18"/>
          <w:szCs w:val="18"/>
        </w:rPr>
        <w:t xml:space="preserve">BARLAVINGTON, BURTON with COATES and SUTTON with BIGNOR:  John Green, </w:t>
      </w:r>
      <w:proofErr w:type="spellStart"/>
      <w:r w:rsidRPr="2BC29B96">
        <w:rPr>
          <w:rFonts w:ascii="Calibri" w:eastAsia="Calibri" w:hAnsi="Calibri"/>
          <w:sz w:val="18"/>
          <w:szCs w:val="18"/>
        </w:rPr>
        <w:t>PinC</w:t>
      </w:r>
      <w:proofErr w:type="spellEnd"/>
      <w:r w:rsidRPr="2BC29B96">
        <w:rPr>
          <w:rFonts w:ascii="Calibri" w:eastAsia="Calibri" w:hAnsi="Calibri"/>
          <w:sz w:val="18"/>
          <w:szCs w:val="18"/>
        </w:rPr>
        <w:t xml:space="preserve">.  </w:t>
      </w:r>
    </w:p>
    <w:p w14:paraId="4E4E145D" w14:textId="56306A4C" w:rsidR="00104018" w:rsidRDefault="6F625A2D" w:rsidP="1FA8CDF2">
      <w:pPr>
        <w:contextualSpacing/>
        <w:rPr>
          <w:b/>
          <w:bCs/>
          <w:sz w:val="18"/>
          <w:szCs w:val="18"/>
        </w:rPr>
      </w:pPr>
      <w:r w:rsidRPr="63A7BA52">
        <w:rPr>
          <w:b/>
          <w:bCs/>
          <w:sz w:val="18"/>
          <w:szCs w:val="18"/>
        </w:rPr>
        <w:t>7</w:t>
      </w:r>
      <w:r>
        <w:tab/>
      </w:r>
    </w:p>
    <w:p w14:paraId="06727F45" w14:textId="672CAC65" w:rsidR="24DA3F2B" w:rsidRDefault="24DA3F2B" w:rsidP="63A7BA52">
      <w:pPr>
        <w:tabs>
          <w:tab w:val="left" w:pos="709"/>
        </w:tabs>
        <w:contextualSpacing/>
        <w:rPr>
          <w:sz w:val="18"/>
          <w:szCs w:val="18"/>
        </w:rPr>
      </w:pPr>
      <w:r w:rsidRPr="627B98CE">
        <w:rPr>
          <w:sz w:val="18"/>
          <w:szCs w:val="18"/>
        </w:rPr>
        <w:t>We pray for the bishop, clergy and laity of</w:t>
      </w:r>
      <w:r w:rsidR="18D1525D" w:rsidRPr="627B98CE">
        <w:rPr>
          <w:sz w:val="18"/>
          <w:szCs w:val="18"/>
        </w:rPr>
        <w:t xml:space="preserve"> The Diocese of West Virginia – The Episcopal Church</w:t>
      </w:r>
    </w:p>
    <w:p w14:paraId="64C54B7B" w14:textId="58A9A1BE" w:rsidR="00E74FA4" w:rsidRDefault="31564AEA" w:rsidP="2BC29B96">
      <w:pPr>
        <w:tabs>
          <w:tab w:val="left" w:pos="709"/>
        </w:tabs>
        <w:spacing w:line="259" w:lineRule="auto"/>
        <w:rPr>
          <w:rFonts w:ascii="Calibri" w:eastAsia="Calibri" w:hAnsi="Calibri"/>
          <w:sz w:val="18"/>
          <w:szCs w:val="18"/>
        </w:rPr>
      </w:pPr>
      <w:r w:rsidRPr="2BC29B96">
        <w:rPr>
          <w:rFonts w:ascii="Calibri" w:eastAsia="Calibri" w:hAnsi="Calibri"/>
          <w:sz w:val="18"/>
          <w:szCs w:val="18"/>
        </w:rPr>
        <w:t xml:space="preserve">BURY, COLDWALTHAM, HARDHAM and HOUGHTON: </w:t>
      </w:r>
    </w:p>
    <w:p w14:paraId="204A6B86" w14:textId="080F17D8" w:rsidR="00E74FA4" w:rsidRDefault="00DD0F47" w:rsidP="2BC29B96">
      <w:pPr>
        <w:tabs>
          <w:tab w:val="left" w:pos="709"/>
        </w:tabs>
        <w:spacing w:line="259" w:lineRule="auto"/>
        <w:rPr>
          <w:rFonts w:ascii="Calibri" w:eastAsia="Calibri" w:hAnsi="Calibri"/>
          <w:sz w:val="18"/>
          <w:szCs w:val="18"/>
        </w:rPr>
      </w:pPr>
      <w:r>
        <w:rPr>
          <w:rFonts w:ascii="Calibri" w:eastAsia="Calibri" w:hAnsi="Calibri"/>
          <w:sz w:val="18"/>
          <w:szCs w:val="18"/>
        </w:rPr>
        <w:t>Martin Poll</w:t>
      </w:r>
      <w:r w:rsidR="31564AEA" w:rsidRPr="2BC29B96">
        <w:rPr>
          <w:rFonts w:ascii="Calibri" w:eastAsia="Calibri" w:hAnsi="Calibri"/>
          <w:sz w:val="18"/>
          <w:szCs w:val="18"/>
        </w:rPr>
        <w:t xml:space="preserve">, I.  </w:t>
      </w:r>
    </w:p>
    <w:p w14:paraId="405DC49C" w14:textId="3C44967A" w:rsidR="00E74FA4" w:rsidRDefault="31564AEA" w:rsidP="2BC29B96">
      <w:pPr>
        <w:tabs>
          <w:tab w:val="left" w:pos="709"/>
        </w:tabs>
        <w:spacing w:line="259" w:lineRule="auto"/>
        <w:rPr>
          <w:rFonts w:ascii="Calibri" w:eastAsia="Calibri" w:hAnsi="Calibri"/>
          <w:sz w:val="18"/>
          <w:szCs w:val="18"/>
        </w:rPr>
      </w:pPr>
      <w:r w:rsidRPr="2BC29B96">
        <w:rPr>
          <w:rFonts w:ascii="Calibri" w:eastAsia="Calibri" w:hAnsi="Calibri"/>
          <w:sz w:val="18"/>
          <w:szCs w:val="18"/>
        </w:rPr>
        <w:t xml:space="preserve">BURY CE PRIMARY SCHOOL:  Thomas Moore, HT; </w:t>
      </w:r>
      <w:r w:rsidR="45BAA9F7" w:rsidRPr="2BC29B96">
        <w:rPr>
          <w:rFonts w:ascii="Calibri" w:eastAsia="Calibri" w:hAnsi="Calibri"/>
          <w:sz w:val="18"/>
          <w:szCs w:val="18"/>
        </w:rPr>
        <w:t>Steven Rigby</w:t>
      </w:r>
      <w:r w:rsidRPr="2BC29B96">
        <w:rPr>
          <w:rFonts w:ascii="Calibri" w:eastAsia="Calibri" w:hAnsi="Calibri"/>
          <w:sz w:val="18"/>
          <w:szCs w:val="18"/>
        </w:rPr>
        <w:t xml:space="preserve">, Chr </w:t>
      </w:r>
    </w:p>
    <w:p w14:paraId="0C6E0D00" w14:textId="710CF61A" w:rsidR="00E74FA4" w:rsidRDefault="31564AEA" w:rsidP="2BC29B96">
      <w:pPr>
        <w:tabs>
          <w:tab w:val="left" w:pos="709"/>
        </w:tabs>
        <w:spacing w:line="259" w:lineRule="auto"/>
        <w:rPr>
          <w:rFonts w:ascii="Calibri" w:eastAsia="Calibri" w:hAnsi="Calibri"/>
          <w:sz w:val="18"/>
          <w:szCs w:val="18"/>
        </w:rPr>
      </w:pPr>
      <w:r w:rsidRPr="2BC29B96">
        <w:rPr>
          <w:rFonts w:ascii="Calibri" w:eastAsia="Calibri" w:hAnsi="Calibri"/>
          <w:sz w:val="18"/>
          <w:szCs w:val="18"/>
        </w:rPr>
        <w:t xml:space="preserve">COLDWALTHAM ST JAMES CEP SCHOOL:  Lizzie Martin, ExHT;  </w:t>
      </w:r>
    </w:p>
    <w:p w14:paraId="6E8003CA" w14:textId="17C80D9E" w:rsidR="627B98CE" w:rsidRDefault="31564AEA" w:rsidP="2BC29B96">
      <w:pPr>
        <w:tabs>
          <w:tab w:val="left" w:pos="709"/>
        </w:tabs>
        <w:spacing w:line="259" w:lineRule="auto"/>
        <w:rPr>
          <w:rFonts w:ascii="Calibri" w:eastAsia="Calibri" w:hAnsi="Calibri"/>
          <w:sz w:val="18"/>
          <w:szCs w:val="18"/>
        </w:rPr>
      </w:pPr>
      <w:r w:rsidRPr="2BC29B96">
        <w:rPr>
          <w:rFonts w:ascii="Calibri" w:eastAsia="Calibri" w:hAnsi="Calibri"/>
          <w:sz w:val="18"/>
          <w:szCs w:val="18"/>
        </w:rPr>
        <w:t>Steven Rigby, Chr.</w:t>
      </w:r>
    </w:p>
    <w:p w14:paraId="6A13F620" w14:textId="0F085061" w:rsidR="000349BB" w:rsidRDefault="6F625A2D" w:rsidP="1FA8CDF2">
      <w:pPr>
        <w:tabs>
          <w:tab w:val="left" w:pos="709"/>
        </w:tabs>
        <w:contextualSpacing/>
        <w:rPr>
          <w:b/>
          <w:bCs/>
          <w:noProof/>
          <w:sz w:val="18"/>
          <w:szCs w:val="18"/>
        </w:rPr>
      </w:pPr>
      <w:r w:rsidRPr="63A7BA52">
        <w:rPr>
          <w:b/>
          <w:bCs/>
          <w:noProof/>
          <w:sz w:val="18"/>
          <w:szCs w:val="18"/>
        </w:rPr>
        <w:t>8</w:t>
      </w:r>
      <w:r w:rsidR="7CD1D673" w:rsidRPr="63A7BA52">
        <w:rPr>
          <w:b/>
          <w:bCs/>
          <w:noProof/>
          <w:sz w:val="18"/>
          <w:szCs w:val="18"/>
        </w:rPr>
        <w:t xml:space="preserve"> </w:t>
      </w:r>
    </w:p>
    <w:p w14:paraId="3FA9DAED" w14:textId="7A97EF57" w:rsidR="44B647C6" w:rsidRDefault="44B647C6" w:rsidP="63A7BA52">
      <w:pPr>
        <w:tabs>
          <w:tab w:val="left" w:pos="709"/>
        </w:tabs>
        <w:contextualSpacing/>
        <w:rPr>
          <w:sz w:val="18"/>
          <w:szCs w:val="18"/>
        </w:rPr>
      </w:pPr>
      <w:r w:rsidRPr="627B98CE">
        <w:rPr>
          <w:sz w:val="18"/>
          <w:szCs w:val="18"/>
        </w:rPr>
        <w:t>We pray for the bishop, clergy and laity of</w:t>
      </w:r>
      <w:r w:rsidR="11A28EDB" w:rsidRPr="627B98CE">
        <w:rPr>
          <w:sz w:val="18"/>
          <w:szCs w:val="18"/>
        </w:rPr>
        <w:t xml:space="preserve"> The Diocese of Wad </w:t>
      </w:r>
      <w:proofErr w:type="spellStart"/>
      <w:r w:rsidR="11A28EDB" w:rsidRPr="627B98CE">
        <w:rPr>
          <w:sz w:val="18"/>
          <w:szCs w:val="18"/>
        </w:rPr>
        <w:t>Medani</w:t>
      </w:r>
      <w:proofErr w:type="spellEnd"/>
      <w:r w:rsidR="11A28EDB" w:rsidRPr="627B98CE">
        <w:rPr>
          <w:sz w:val="18"/>
          <w:szCs w:val="18"/>
        </w:rPr>
        <w:t xml:space="preserve"> – Province of the Episcopal Church of Sudan</w:t>
      </w:r>
    </w:p>
    <w:p w14:paraId="6DC3C2B0" w14:textId="410EE12B" w:rsidR="003A31FF" w:rsidRDefault="6CC3E7B1" w:rsidP="2BC29B96">
      <w:pPr>
        <w:tabs>
          <w:tab w:val="left" w:pos="709"/>
        </w:tabs>
        <w:spacing w:line="259" w:lineRule="auto"/>
        <w:rPr>
          <w:rFonts w:ascii="Calibri" w:eastAsia="Calibri" w:hAnsi="Calibri"/>
          <w:sz w:val="18"/>
          <w:szCs w:val="18"/>
        </w:rPr>
      </w:pPr>
      <w:r w:rsidRPr="2BC29B96">
        <w:rPr>
          <w:rFonts w:ascii="Calibri" w:eastAsia="Calibri" w:hAnsi="Calibri"/>
          <w:sz w:val="18"/>
          <w:szCs w:val="18"/>
        </w:rPr>
        <w:t xml:space="preserve">DUNCTON: David Crook: </w:t>
      </w:r>
      <w:proofErr w:type="spellStart"/>
      <w:r w:rsidRPr="2BC29B96">
        <w:rPr>
          <w:rFonts w:ascii="Calibri" w:eastAsia="Calibri" w:hAnsi="Calibri"/>
          <w:sz w:val="18"/>
          <w:szCs w:val="18"/>
        </w:rPr>
        <w:t>PinC</w:t>
      </w:r>
      <w:proofErr w:type="spellEnd"/>
      <w:r w:rsidRPr="2BC29B96">
        <w:rPr>
          <w:rFonts w:ascii="Calibri" w:eastAsia="Calibri" w:hAnsi="Calibri"/>
          <w:sz w:val="18"/>
          <w:szCs w:val="18"/>
        </w:rPr>
        <w:t xml:space="preserve">.  </w:t>
      </w:r>
    </w:p>
    <w:p w14:paraId="5EFD771A" w14:textId="2DF22B90" w:rsidR="003A31FF" w:rsidRDefault="6CC3E7B1" w:rsidP="2BC29B96">
      <w:pPr>
        <w:tabs>
          <w:tab w:val="left" w:pos="709"/>
        </w:tabs>
        <w:spacing w:line="259" w:lineRule="auto"/>
        <w:rPr>
          <w:rFonts w:ascii="Calibri" w:eastAsia="Calibri" w:hAnsi="Calibri"/>
          <w:sz w:val="18"/>
          <w:szCs w:val="18"/>
        </w:rPr>
      </w:pPr>
      <w:r w:rsidRPr="2BC29B96">
        <w:rPr>
          <w:rFonts w:ascii="Calibri" w:eastAsia="Calibri" w:hAnsi="Calibri"/>
          <w:sz w:val="18"/>
          <w:szCs w:val="18"/>
        </w:rPr>
        <w:t xml:space="preserve">DUNCTON CE JUNIOR SCHOOL:  Helen Martin, HT </w:t>
      </w:r>
    </w:p>
    <w:p w14:paraId="0DB9FB53" w14:textId="0ACFC712" w:rsidR="003A31FF" w:rsidRDefault="6CC3E7B1" w:rsidP="2BC29B96">
      <w:pPr>
        <w:tabs>
          <w:tab w:val="left" w:pos="709"/>
        </w:tabs>
        <w:spacing w:line="259" w:lineRule="auto"/>
        <w:rPr>
          <w:rFonts w:ascii="Calibri" w:eastAsia="Calibri" w:hAnsi="Calibri"/>
          <w:sz w:val="18"/>
          <w:szCs w:val="18"/>
        </w:rPr>
      </w:pPr>
      <w:r w:rsidRPr="2BC29B96">
        <w:rPr>
          <w:rFonts w:ascii="Calibri" w:eastAsia="Calibri" w:hAnsi="Calibri"/>
          <w:sz w:val="18"/>
          <w:szCs w:val="18"/>
        </w:rPr>
        <w:t xml:space="preserve">TILLINGTON:  David Crook:  </w:t>
      </w:r>
      <w:proofErr w:type="spellStart"/>
      <w:r w:rsidRPr="2BC29B96">
        <w:rPr>
          <w:rFonts w:ascii="Calibri" w:eastAsia="Calibri" w:hAnsi="Calibri"/>
          <w:sz w:val="18"/>
          <w:szCs w:val="18"/>
        </w:rPr>
        <w:t>PinC</w:t>
      </w:r>
      <w:proofErr w:type="spellEnd"/>
      <w:r w:rsidRPr="2BC29B96">
        <w:rPr>
          <w:rFonts w:ascii="Calibri" w:eastAsia="Calibri" w:hAnsi="Calibri"/>
          <w:sz w:val="18"/>
          <w:szCs w:val="18"/>
        </w:rPr>
        <w:t xml:space="preserve">:  Annie Sneller, </w:t>
      </w:r>
      <w:proofErr w:type="spellStart"/>
      <w:r w:rsidRPr="2BC29B96">
        <w:rPr>
          <w:rFonts w:ascii="Calibri" w:eastAsia="Calibri" w:hAnsi="Calibri"/>
          <w:sz w:val="18"/>
          <w:szCs w:val="18"/>
        </w:rPr>
        <w:t>Rdr</w:t>
      </w:r>
      <w:proofErr w:type="spellEnd"/>
      <w:r w:rsidRPr="2BC29B96">
        <w:rPr>
          <w:rFonts w:ascii="Calibri" w:eastAsia="Calibri" w:hAnsi="Calibri"/>
          <w:sz w:val="18"/>
          <w:szCs w:val="18"/>
        </w:rPr>
        <w:t xml:space="preserve"> </w:t>
      </w:r>
    </w:p>
    <w:p w14:paraId="0032841A" w14:textId="32921FD1" w:rsidR="00E74FA4" w:rsidRDefault="6CC3E7B1" w:rsidP="2BC29B96">
      <w:pPr>
        <w:tabs>
          <w:tab w:val="left" w:pos="709"/>
        </w:tabs>
        <w:spacing w:line="259" w:lineRule="auto"/>
        <w:rPr>
          <w:rFonts w:ascii="Calibri" w:eastAsia="Calibri" w:hAnsi="Calibri"/>
          <w:sz w:val="18"/>
          <w:szCs w:val="18"/>
        </w:rPr>
      </w:pPr>
      <w:r w:rsidRPr="2BC29B96">
        <w:rPr>
          <w:rFonts w:ascii="Calibri" w:eastAsia="Calibri" w:hAnsi="Calibri"/>
          <w:sz w:val="18"/>
          <w:szCs w:val="18"/>
        </w:rPr>
        <w:t xml:space="preserve">UPWALTHAM:  David Crook, </w:t>
      </w:r>
      <w:proofErr w:type="spellStart"/>
      <w:r w:rsidRPr="2BC29B96">
        <w:rPr>
          <w:rFonts w:ascii="Calibri" w:eastAsia="Calibri" w:hAnsi="Calibri"/>
          <w:sz w:val="18"/>
          <w:szCs w:val="18"/>
        </w:rPr>
        <w:t>PinC</w:t>
      </w:r>
      <w:proofErr w:type="spellEnd"/>
      <w:r w:rsidRPr="2BC29B96">
        <w:rPr>
          <w:rFonts w:ascii="Calibri" w:eastAsia="Calibri" w:hAnsi="Calibri"/>
          <w:sz w:val="18"/>
          <w:szCs w:val="18"/>
        </w:rPr>
        <w:t>.</w:t>
      </w:r>
    </w:p>
    <w:p w14:paraId="4F0E64BD" w14:textId="631FB377" w:rsidR="69C11E95" w:rsidRDefault="6F625A2D" w:rsidP="4E2377AD">
      <w:pPr>
        <w:rPr>
          <w:i/>
          <w:iCs/>
          <w:sz w:val="18"/>
          <w:szCs w:val="18"/>
        </w:rPr>
      </w:pPr>
      <w:r w:rsidRPr="4E2377AD">
        <w:rPr>
          <w:b/>
          <w:bCs/>
          <w:sz w:val="18"/>
          <w:szCs w:val="18"/>
        </w:rPr>
        <w:t>9</w:t>
      </w:r>
      <w:r w:rsidR="0B2DC99D" w:rsidRPr="4E2377AD">
        <w:rPr>
          <w:b/>
          <w:bCs/>
          <w:sz w:val="18"/>
          <w:szCs w:val="18"/>
        </w:rPr>
        <w:t xml:space="preserve">   </w:t>
      </w:r>
      <w:r w:rsidR="6C4C8DF3" w:rsidRPr="4E2377AD">
        <w:rPr>
          <w:b/>
          <w:bCs/>
          <w:sz w:val="18"/>
          <w:szCs w:val="18"/>
        </w:rPr>
        <w:t xml:space="preserve">   </w:t>
      </w:r>
      <w:r w:rsidR="6C4C8DF3" w:rsidRPr="4E2377AD">
        <w:rPr>
          <w:i/>
          <w:iCs/>
          <w:sz w:val="18"/>
          <w:szCs w:val="18"/>
        </w:rPr>
        <w:t xml:space="preserve"> Dietrich Bonhoeffer, Lutheran Pastor, Martyr, 1945</w:t>
      </w:r>
    </w:p>
    <w:p w14:paraId="72AE884B" w14:textId="3960154C" w:rsidR="209FF7DA" w:rsidRDefault="209FF7DA" w:rsidP="63A7BA52">
      <w:pPr>
        <w:rPr>
          <w:sz w:val="18"/>
          <w:szCs w:val="18"/>
        </w:rPr>
      </w:pPr>
      <w:r w:rsidRPr="627B98CE">
        <w:rPr>
          <w:sz w:val="18"/>
          <w:szCs w:val="18"/>
        </w:rPr>
        <w:t>We pray for the bishop, clergy and laity of</w:t>
      </w:r>
      <w:r w:rsidR="558ECCA6" w:rsidRPr="627B98CE">
        <w:rPr>
          <w:sz w:val="18"/>
          <w:szCs w:val="18"/>
        </w:rPr>
        <w:t xml:space="preserve"> The Diocese of Waiapu – The Anglican Church in Aotearoa, New Zealand and Polynesia</w:t>
      </w:r>
    </w:p>
    <w:p w14:paraId="5DDE5C9B" w14:textId="265E1C18" w:rsidR="63A7BA52" w:rsidRDefault="18EB337C" w:rsidP="2BC29B96">
      <w:pPr>
        <w:rPr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 xml:space="preserve">GRAFFHAM with WOOLAVINGTON:  Vivien Turner, </w:t>
      </w:r>
      <w:proofErr w:type="spellStart"/>
      <w:r w:rsidRPr="2BC29B96">
        <w:rPr>
          <w:rFonts w:eastAsiaTheme="minorEastAsia"/>
          <w:sz w:val="18"/>
          <w:szCs w:val="18"/>
        </w:rPr>
        <w:t>PinC</w:t>
      </w:r>
      <w:proofErr w:type="spellEnd"/>
      <w:r w:rsidRPr="2BC29B96">
        <w:rPr>
          <w:rFonts w:eastAsiaTheme="minorEastAsia"/>
          <w:sz w:val="18"/>
          <w:szCs w:val="18"/>
        </w:rPr>
        <w:t xml:space="preserve">.  </w:t>
      </w:r>
    </w:p>
    <w:p w14:paraId="47120465" w14:textId="22240561" w:rsidR="2BC29B96" w:rsidRPr="00080A6D" w:rsidRDefault="18EB337C" w:rsidP="2BC29B96">
      <w:pPr>
        <w:rPr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>GRAFFHAM CE INFANT SCHOOL: Helen Martin, HT.</w:t>
      </w:r>
    </w:p>
    <w:p w14:paraId="6019A0D5" w14:textId="77826AFB" w:rsidR="4A444F70" w:rsidRDefault="6F625A2D" w:rsidP="4E2377AD">
      <w:pPr>
        <w:tabs>
          <w:tab w:val="left" w:pos="709"/>
        </w:tabs>
        <w:rPr>
          <w:i/>
          <w:iCs/>
          <w:sz w:val="18"/>
          <w:szCs w:val="18"/>
        </w:rPr>
      </w:pPr>
      <w:r w:rsidRPr="4E2377AD">
        <w:rPr>
          <w:b/>
          <w:bCs/>
          <w:sz w:val="18"/>
          <w:szCs w:val="18"/>
        </w:rPr>
        <w:t>10</w:t>
      </w:r>
      <w:r w:rsidR="656C433C" w:rsidRPr="4E2377AD">
        <w:rPr>
          <w:b/>
          <w:bCs/>
          <w:sz w:val="18"/>
          <w:szCs w:val="18"/>
        </w:rPr>
        <w:t xml:space="preserve">   </w:t>
      </w:r>
      <w:r w:rsidR="7012D7F8" w:rsidRPr="4E2377AD">
        <w:rPr>
          <w:b/>
          <w:bCs/>
          <w:sz w:val="18"/>
          <w:szCs w:val="18"/>
        </w:rPr>
        <w:t xml:space="preserve">        </w:t>
      </w:r>
      <w:r w:rsidR="56E6C527" w:rsidRPr="4E2377AD">
        <w:rPr>
          <w:i/>
          <w:iCs/>
          <w:sz w:val="18"/>
          <w:szCs w:val="18"/>
        </w:rPr>
        <w:t>Wiliam Law, Priest Spiritual Writer, 1761</w:t>
      </w:r>
    </w:p>
    <w:p w14:paraId="73A000FB" w14:textId="4F5F6C71" w:rsidR="56E6C527" w:rsidRDefault="56E6C527" w:rsidP="4E2377AD">
      <w:pPr>
        <w:tabs>
          <w:tab w:val="left" w:pos="709"/>
        </w:tabs>
        <w:rPr>
          <w:i/>
          <w:iCs/>
          <w:sz w:val="18"/>
          <w:szCs w:val="18"/>
        </w:rPr>
      </w:pPr>
      <w:r w:rsidRPr="4E2377AD">
        <w:rPr>
          <w:i/>
          <w:iCs/>
          <w:sz w:val="18"/>
          <w:szCs w:val="18"/>
        </w:rPr>
        <w:t xml:space="preserve"> William of  Ockham, Friar, Philosopher, Teacher of the Faith, 1347</w:t>
      </w:r>
    </w:p>
    <w:p w14:paraId="42A05D02" w14:textId="4B7C785D" w:rsidR="13656D61" w:rsidRDefault="4B2675BE" w:rsidP="13656D61">
      <w:pPr>
        <w:tabs>
          <w:tab w:val="left" w:pos="709"/>
        </w:tabs>
        <w:rPr>
          <w:sz w:val="18"/>
          <w:szCs w:val="18"/>
        </w:rPr>
      </w:pPr>
      <w:r w:rsidRPr="627B98CE">
        <w:rPr>
          <w:sz w:val="18"/>
          <w:szCs w:val="18"/>
        </w:rPr>
        <w:t>We pray for the bishop, clergy and laity of</w:t>
      </w:r>
      <w:r w:rsidR="7C095CD9" w:rsidRPr="627B98CE">
        <w:rPr>
          <w:sz w:val="18"/>
          <w:szCs w:val="18"/>
        </w:rPr>
        <w:t xml:space="preserve"> The Diocese of Waikato and Taranaki – The Anglican Church in Aotearoa, New Zealand and Polynesia</w:t>
      </w:r>
    </w:p>
    <w:p w14:paraId="4142D12E" w14:textId="11D9EA71" w:rsidR="63A7BA52" w:rsidRDefault="74A31213" w:rsidP="2BC29B96">
      <w:pPr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 xml:space="preserve">KIRDFORD:  </w:t>
      </w:r>
      <w:r w:rsidR="5F35DE8F" w:rsidRPr="2BC29B96">
        <w:rPr>
          <w:rFonts w:eastAsiaTheme="minorEastAsia"/>
          <w:sz w:val="18"/>
          <w:szCs w:val="18"/>
        </w:rPr>
        <w:t>Vacant</w:t>
      </w:r>
      <w:r w:rsidRPr="2BC29B96">
        <w:rPr>
          <w:rFonts w:eastAsiaTheme="minorEastAsia"/>
          <w:sz w:val="18"/>
          <w:szCs w:val="18"/>
        </w:rPr>
        <w:t xml:space="preserve">, </w:t>
      </w:r>
      <w:proofErr w:type="spellStart"/>
      <w:r w:rsidRPr="2BC29B96">
        <w:rPr>
          <w:rFonts w:eastAsiaTheme="minorEastAsia"/>
          <w:sz w:val="18"/>
          <w:szCs w:val="18"/>
        </w:rPr>
        <w:t>PinC</w:t>
      </w:r>
      <w:proofErr w:type="spellEnd"/>
      <w:r w:rsidRPr="2BC29B96">
        <w:rPr>
          <w:rFonts w:eastAsiaTheme="minorEastAsia"/>
          <w:sz w:val="18"/>
          <w:szCs w:val="18"/>
        </w:rPr>
        <w:t xml:space="preserve">; </w:t>
      </w:r>
    </w:p>
    <w:p w14:paraId="354129B0" w14:textId="0697FAD7" w:rsidR="2F2137D8" w:rsidRPr="00453ED1" w:rsidRDefault="6F625A2D" w:rsidP="6696384F">
      <w:pPr>
        <w:rPr>
          <w:b/>
          <w:bCs/>
          <w:sz w:val="18"/>
          <w:szCs w:val="18"/>
        </w:rPr>
      </w:pPr>
      <w:r w:rsidRPr="4E2377AD">
        <w:rPr>
          <w:b/>
          <w:bCs/>
          <w:sz w:val="18"/>
          <w:szCs w:val="18"/>
        </w:rPr>
        <w:t>11</w:t>
      </w:r>
      <w:r w:rsidR="23EFA715" w:rsidRPr="4E2377AD">
        <w:rPr>
          <w:b/>
          <w:bCs/>
          <w:sz w:val="18"/>
          <w:szCs w:val="18"/>
        </w:rPr>
        <w:t xml:space="preserve">  </w:t>
      </w:r>
      <w:r w:rsidR="7D791404" w:rsidRPr="4E2377AD">
        <w:rPr>
          <w:b/>
          <w:bCs/>
          <w:sz w:val="18"/>
          <w:szCs w:val="18"/>
        </w:rPr>
        <w:t xml:space="preserve">  </w:t>
      </w:r>
      <w:r w:rsidR="7D791404" w:rsidRPr="4E2377AD">
        <w:rPr>
          <w:i/>
          <w:iCs/>
          <w:sz w:val="18"/>
          <w:szCs w:val="18"/>
        </w:rPr>
        <w:t>George Augustus Selwyn, first Bishop of New Zealand, 1878</w:t>
      </w:r>
      <w:r w:rsidR="23EFA715" w:rsidRPr="4E2377AD">
        <w:rPr>
          <w:i/>
          <w:iCs/>
          <w:sz w:val="18"/>
          <w:szCs w:val="18"/>
        </w:rPr>
        <w:t xml:space="preserve">  </w:t>
      </w:r>
      <w:r w:rsidR="00453ED1" w:rsidRPr="4E2377AD">
        <w:rPr>
          <w:b/>
          <w:bCs/>
          <w:sz w:val="18"/>
          <w:szCs w:val="18"/>
        </w:rPr>
        <w:t xml:space="preserve">       </w:t>
      </w:r>
    </w:p>
    <w:p w14:paraId="69BD4FBE" w14:textId="712556FC" w:rsidR="00E74FA4" w:rsidRDefault="1472E57D" w:rsidP="627B98CE">
      <w:pPr>
        <w:rPr>
          <w:rFonts w:ascii="Calibri" w:eastAsia="Times New Roman" w:hAnsi="Calibri" w:cs="Times New Roman"/>
          <w:b/>
          <w:bCs/>
          <w:color w:val="000000" w:themeColor="text1"/>
          <w:sz w:val="28"/>
          <w:szCs w:val="28"/>
          <w:lang w:eastAsia="en-GB"/>
        </w:rPr>
      </w:pPr>
      <w:r w:rsidRPr="627B98CE">
        <w:rPr>
          <w:sz w:val="18"/>
          <w:szCs w:val="18"/>
        </w:rPr>
        <w:t>We pray for the bishop, clergy and laity of</w:t>
      </w:r>
      <w:r w:rsidR="15430AEB" w:rsidRPr="627B98CE">
        <w:rPr>
          <w:sz w:val="18"/>
          <w:szCs w:val="18"/>
        </w:rPr>
        <w:t xml:space="preserve"> </w:t>
      </w:r>
      <w:proofErr w:type="spellStart"/>
      <w:r w:rsidR="7FABDCA0" w:rsidRPr="627B98CE">
        <w:rPr>
          <w:sz w:val="18"/>
          <w:szCs w:val="18"/>
        </w:rPr>
        <w:t>Te</w:t>
      </w:r>
      <w:proofErr w:type="spellEnd"/>
      <w:r w:rsidR="7FABDCA0" w:rsidRPr="627B98CE">
        <w:rPr>
          <w:sz w:val="18"/>
          <w:szCs w:val="18"/>
        </w:rPr>
        <w:t xml:space="preserve"> </w:t>
      </w:r>
      <w:proofErr w:type="spellStart"/>
      <w:r w:rsidR="7FABDCA0" w:rsidRPr="627B98CE">
        <w:rPr>
          <w:sz w:val="18"/>
          <w:szCs w:val="18"/>
        </w:rPr>
        <w:t>Pihopatanga</w:t>
      </w:r>
      <w:proofErr w:type="spellEnd"/>
      <w:r w:rsidR="7FABDCA0" w:rsidRPr="627B98CE">
        <w:rPr>
          <w:sz w:val="18"/>
          <w:szCs w:val="18"/>
        </w:rPr>
        <w:t xml:space="preserve"> o </w:t>
      </w:r>
      <w:proofErr w:type="spellStart"/>
      <w:r w:rsidR="7FABDCA0" w:rsidRPr="627B98CE">
        <w:rPr>
          <w:sz w:val="18"/>
          <w:szCs w:val="18"/>
        </w:rPr>
        <w:t>Te</w:t>
      </w:r>
      <w:proofErr w:type="spellEnd"/>
      <w:r w:rsidR="7FABDCA0" w:rsidRPr="627B98CE">
        <w:rPr>
          <w:sz w:val="18"/>
          <w:szCs w:val="18"/>
        </w:rPr>
        <w:t xml:space="preserve"> Waipounamu – The Anglican Church in Aotearoa, New Zealand and Polynesia</w:t>
      </w:r>
    </w:p>
    <w:p w14:paraId="7A374018" w14:textId="76B284E2" w:rsidR="00E74FA4" w:rsidRDefault="6EDF6E45" w:rsidP="2BC29B96">
      <w:pPr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 xml:space="preserve">LURGASHALL: Vacant, </w:t>
      </w:r>
      <w:proofErr w:type="spellStart"/>
      <w:r w:rsidRPr="2BC29B96">
        <w:rPr>
          <w:rFonts w:eastAsiaTheme="minorEastAsia"/>
          <w:sz w:val="18"/>
          <w:szCs w:val="18"/>
        </w:rPr>
        <w:t>PinC</w:t>
      </w:r>
      <w:proofErr w:type="spellEnd"/>
      <w:r w:rsidRPr="2BC29B96">
        <w:rPr>
          <w:rFonts w:eastAsiaTheme="minorEastAsia"/>
          <w:sz w:val="18"/>
          <w:szCs w:val="18"/>
        </w:rPr>
        <w:t xml:space="preserve">;   </w:t>
      </w:r>
    </w:p>
    <w:p w14:paraId="4B5B042A" w14:textId="5CBC2DA4" w:rsidR="00E74FA4" w:rsidRDefault="6EDF6E45" w:rsidP="4E2377AD">
      <w:pPr>
        <w:spacing w:line="259" w:lineRule="auto"/>
        <w:rPr>
          <w:rFonts w:ascii="Calibri" w:eastAsia="Times New Roman" w:hAnsi="Calibri" w:cs="Times New Roman"/>
          <w:b/>
          <w:bCs/>
          <w:color w:val="000000" w:themeColor="text1"/>
          <w:sz w:val="28"/>
          <w:szCs w:val="28"/>
          <w:lang w:eastAsia="en-GB"/>
        </w:rPr>
      </w:pPr>
      <w:r w:rsidRPr="4E2377AD">
        <w:rPr>
          <w:rFonts w:eastAsiaTheme="minorEastAsia"/>
          <w:sz w:val="18"/>
          <w:szCs w:val="18"/>
        </w:rPr>
        <w:t xml:space="preserve">NORTHCHAPEL w EBERNOE:  Vacant, </w:t>
      </w:r>
      <w:proofErr w:type="spellStart"/>
      <w:r w:rsidRPr="4E2377AD">
        <w:rPr>
          <w:rFonts w:eastAsiaTheme="minorEastAsia"/>
          <w:sz w:val="18"/>
          <w:szCs w:val="18"/>
        </w:rPr>
        <w:t>PinC</w:t>
      </w:r>
      <w:proofErr w:type="spellEnd"/>
      <w:r w:rsidRPr="4E2377AD">
        <w:rPr>
          <w:rFonts w:eastAsiaTheme="minorEastAsia"/>
          <w:sz w:val="18"/>
          <w:szCs w:val="18"/>
        </w:rPr>
        <w:t xml:space="preserve">; </w:t>
      </w:r>
      <w:r w:rsidR="5F203D26">
        <w:rPr>
          <w:noProof/>
        </w:rPr>
        <w:drawing>
          <wp:inline distT="0" distB="0" distL="0" distR="0" wp14:anchorId="5C1E5ADB" wp14:editId="34DEFC30">
            <wp:extent cx="2889885" cy="18415"/>
            <wp:effectExtent l="0" t="0" r="5715" b="635"/>
            <wp:docPr id="1131630726" name="Picture 6583175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885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4D7B8C8" w14:textId="7F67562D" w:rsidR="00E74FA4" w:rsidRDefault="00E74FA4" w:rsidP="2BC29B96">
      <w:pPr>
        <w:rPr>
          <w:b/>
          <w:bCs/>
          <w:sz w:val="18"/>
          <w:szCs w:val="18"/>
        </w:rPr>
      </w:pPr>
    </w:p>
    <w:p w14:paraId="3BC98E27" w14:textId="41E01C45" w:rsidR="61DB21B5" w:rsidRPr="002A6C22" w:rsidRDefault="00213BF8" w:rsidP="63A7BA52">
      <w:pPr>
        <w:rPr>
          <w:i/>
          <w:iCs/>
          <w:sz w:val="18"/>
          <w:szCs w:val="18"/>
        </w:rPr>
      </w:pPr>
      <w:r w:rsidRPr="63A7BA52">
        <w:rPr>
          <w:b/>
          <w:bCs/>
          <w:sz w:val="18"/>
          <w:szCs w:val="18"/>
        </w:rPr>
        <w:t>12</w:t>
      </w:r>
      <w:r w:rsidR="00452A13" w:rsidRPr="63A7BA52">
        <w:rPr>
          <w:b/>
          <w:bCs/>
          <w:sz w:val="18"/>
          <w:szCs w:val="18"/>
        </w:rPr>
        <w:t xml:space="preserve"> </w:t>
      </w:r>
      <w:r w:rsidR="196EC6C9" w:rsidRPr="63A7BA52">
        <w:rPr>
          <w:b/>
          <w:bCs/>
          <w:sz w:val="18"/>
          <w:szCs w:val="18"/>
        </w:rPr>
        <w:t xml:space="preserve">         </w:t>
      </w:r>
      <w:r w:rsidR="196EC6C9" w:rsidRPr="63A7BA52">
        <w:rPr>
          <w:i/>
          <w:iCs/>
          <w:sz w:val="18"/>
          <w:szCs w:val="18"/>
        </w:rPr>
        <w:t>2nd Sunday of Easter</w:t>
      </w:r>
      <w:r>
        <w:tab/>
      </w:r>
    </w:p>
    <w:p w14:paraId="5FBE76C4" w14:textId="2B3A1592" w:rsidR="00E74FA4" w:rsidRDefault="76C8CF46" w:rsidP="63A7BA52">
      <w:pPr>
        <w:tabs>
          <w:tab w:val="left" w:pos="709"/>
        </w:tabs>
        <w:rPr>
          <w:rFonts w:ascii="Calibri" w:eastAsia="Calibri" w:hAnsi="Calibri" w:cs="Arial"/>
          <w:b/>
          <w:bCs/>
          <w:noProof/>
          <w:sz w:val="18"/>
          <w:szCs w:val="18"/>
        </w:rPr>
      </w:pPr>
      <w:r w:rsidRPr="63A7BA52">
        <w:rPr>
          <w:rFonts w:ascii="Calibri" w:eastAsia="Calibri" w:hAnsi="Calibri" w:cs="Arial"/>
          <w:b/>
          <w:bCs/>
          <w:noProof/>
          <w:sz w:val="18"/>
          <w:szCs w:val="18"/>
        </w:rPr>
        <w:t>Pray for</w:t>
      </w:r>
      <w:r w:rsidR="4B755D65" w:rsidRPr="63A7BA52">
        <w:rPr>
          <w:rFonts w:ascii="Calibri" w:eastAsia="Calibri" w:hAnsi="Calibri" w:cs="Arial"/>
          <w:noProof/>
          <w:sz w:val="18"/>
          <w:szCs w:val="18"/>
        </w:rPr>
        <w:t xml:space="preserve"> Igreja Anglicana de Mocambique e Angola </w:t>
      </w:r>
    </w:p>
    <w:p w14:paraId="6DBEA0B1" w14:textId="6EDA7E8C" w:rsidR="63A7BA52" w:rsidRDefault="76C8CF46" w:rsidP="2BC29B96">
      <w:pPr>
        <w:rPr>
          <w:rFonts w:ascii="Calibri" w:eastAsia="Calibri" w:hAnsi="Calibri"/>
          <w:b/>
          <w:bCs/>
          <w:noProof/>
          <w:sz w:val="18"/>
          <w:szCs w:val="18"/>
        </w:rPr>
      </w:pPr>
      <w:r w:rsidRPr="2BC29B96">
        <w:rPr>
          <w:b/>
          <w:bCs/>
          <w:noProof/>
          <w:sz w:val="18"/>
          <w:szCs w:val="18"/>
        </w:rPr>
        <w:t>Pray for</w:t>
      </w:r>
      <w:r w:rsidR="2B6BF926" w:rsidRPr="2BC29B96">
        <w:rPr>
          <w:noProof/>
          <w:sz w:val="18"/>
          <w:szCs w:val="18"/>
        </w:rPr>
        <w:t xml:space="preserve"> </w:t>
      </w:r>
      <w:r w:rsidR="3F6D6DB8" w:rsidRPr="2BC29B96">
        <w:rPr>
          <w:noProof/>
          <w:sz w:val="18"/>
          <w:szCs w:val="18"/>
        </w:rPr>
        <w:t>Th</w:t>
      </w:r>
      <w:r w:rsidR="2B6BF926" w:rsidRPr="2BC29B96">
        <w:rPr>
          <w:rFonts w:ascii="Calibri" w:eastAsia="Calibri" w:hAnsi="Calibri"/>
          <w:noProof/>
          <w:sz w:val="18"/>
          <w:szCs w:val="18"/>
        </w:rPr>
        <w:t xml:space="preserve">e Chancellor of the Diocese, the Worshipful Professor Mark Hill;  Darren Oliver, Diocesan Registrar; </w:t>
      </w:r>
    </w:p>
    <w:p w14:paraId="6CDB1D35" w14:textId="63BCDB42" w:rsidR="00104018" w:rsidRPr="00CC5B70" w:rsidRDefault="6F625A2D" w:rsidP="63A7BA52">
      <w:pPr>
        <w:rPr>
          <w:b/>
          <w:bCs/>
          <w:sz w:val="18"/>
          <w:szCs w:val="18"/>
        </w:rPr>
      </w:pPr>
      <w:r w:rsidRPr="63A7BA52">
        <w:rPr>
          <w:b/>
          <w:bCs/>
          <w:sz w:val="18"/>
          <w:szCs w:val="18"/>
        </w:rPr>
        <w:t>13</w:t>
      </w:r>
      <w:r w:rsidR="34C2D7B2" w:rsidRPr="63A7BA52">
        <w:rPr>
          <w:b/>
          <w:bCs/>
          <w:sz w:val="18"/>
          <w:szCs w:val="18"/>
        </w:rPr>
        <w:t xml:space="preserve"> </w:t>
      </w:r>
      <w:r>
        <w:tab/>
      </w:r>
    </w:p>
    <w:p w14:paraId="48DC6E44" w14:textId="5850260F" w:rsidR="6BDC3C7A" w:rsidRDefault="6BDC3C7A" w:rsidP="63A7BA52">
      <w:pPr>
        <w:rPr>
          <w:sz w:val="18"/>
          <w:szCs w:val="18"/>
        </w:rPr>
      </w:pPr>
      <w:r w:rsidRPr="627B98CE">
        <w:rPr>
          <w:sz w:val="18"/>
          <w:szCs w:val="18"/>
        </w:rPr>
        <w:t>We pray for the bishop, clergy and laity of</w:t>
      </w:r>
      <w:r w:rsidR="5F23391C" w:rsidRPr="627B98CE">
        <w:rPr>
          <w:sz w:val="18"/>
          <w:szCs w:val="18"/>
        </w:rPr>
        <w:t xml:space="preserve"> The Diocese of </w:t>
      </w:r>
      <w:proofErr w:type="spellStart"/>
      <w:r w:rsidR="5F23391C" w:rsidRPr="627B98CE">
        <w:rPr>
          <w:sz w:val="18"/>
          <w:szCs w:val="18"/>
        </w:rPr>
        <w:t>Wandi</w:t>
      </w:r>
      <w:proofErr w:type="spellEnd"/>
      <w:r w:rsidR="5F23391C" w:rsidRPr="627B98CE">
        <w:rPr>
          <w:sz w:val="18"/>
          <w:szCs w:val="18"/>
        </w:rPr>
        <w:t xml:space="preserve"> – Province of the Episcopal Church of South Sudan</w:t>
      </w:r>
    </w:p>
    <w:p w14:paraId="7D204D34" w14:textId="550442B9" w:rsidR="21085645" w:rsidRDefault="21085645" w:rsidP="2BC29B96">
      <w:pPr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 xml:space="preserve">PETWORTH:  Mark Gilbert, I.  </w:t>
      </w:r>
    </w:p>
    <w:p w14:paraId="3A726438" w14:textId="1A70FB8C" w:rsidR="21085645" w:rsidRDefault="21085645" w:rsidP="2BC29B96">
      <w:pPr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 xml:space="preserve">PETWORTH CEP SCHOOL:  John Galvin, HT; Sara Bennie, Chr. </w:t>
      </w:r>
    </w:p>
    <w:p w14:paraId="26A28807" w14:textId="640403A7" w:rsidR="00E74FA4" w:rsidRDefault="21085645" w:rsidP="2BC29B96">
      <w:pPr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 xml:space="preserve">EGDEAN:  Mark Gilbert, I.  </w:t>
      </w:r>
    </w:p>
    <w:p w14:paraId="4CFFFD04" w14:textId="70632580" w:rsidR="00104018" w:rsidRDefault="6F625A2D" w:rsidP="1FA8CDF2">
      <w:pPr>
        <w:rPr>
          <w:b/>
          <w:bCs/>
          <w:sz w:val="18"/>
          <w:szCs w:val="18"/>
        </w:rPr>
      </w:pPr>
      <w:r w:rsidRPr="63A7BA52">
        <w:rPr>
          <w:b/>
          <w:bCs/>
          <w:sz w:val="18"/>
          <w:szCs w:val="18"/>
        </w:rPr>
        <w:t xml:space="preserve">14 </w:t>
      </w:r>
      <w:r>
        <w:tab/>
      </w:r>
    </w:p>
    <w:p w14:paraId="06CB3C2C" w14:textId="598D421F" w:rsidR="3043A36B" w:rsidRDefault="3043A36B" w:rsidP="63A7BA52">
      <w:pPr>
        <w:rPr>
          <w:sz w:val="18"/>
          <w:szCs w:val="18"/>
        </w:rPr>
      </w:pPr>
      <w:r w:rsidRPr="627B98CE">
        <w:rPr>
          <w:sz w:val="18"/>
          <w:szCs w:val="18"/>
        </w:rPr>
        <w:t>We pray for the bishop, clergy and laity of</w:t>
      </w:r>
      <w:r w:rsidR="1FF17F8B" w:rsidRPr="627B98CE">
        <w:rPr>
          <w:sz w:val="18"/>
          <w:szCs w:val="18"/>
        </w:rPr>
        <w:t xml:space="preserve"> The Diocese of Wangaratta – The Anglican Church of Australia</w:t>
      </w:r>
    </w:p>
    <w:p w14:paraId="1CFF9421" w14:textId="78D9EA65" w:rsidR="6C491727" w:rsidRDefault="6C491727" w:rsidP="2BC29B96">
      <w:pPr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 xml:space="preserve">STOPHAM and FITTLEWORTH:  David Crook, </w:t>
      </w:r>
      <w:proofErr w:type="spellStart"/>
      <w:r w:rsidRPr="2BC29B96">
        <w:rPr>
          <w:rFonts w:eastAsiaTheme="minorEastAsia"/>
          <w:sz w:val="18"/>
          <w:szCs w:val="18"/>
        </w:rPr>
        <w:t>PinC</w:t>
      </w:r>
      <w:proofErr w:type="spellEnd"/>
      <w:r w:rsidRPr="2BC29B96">
        <w:rPr>
          <w:rFonts w:eastAsiaTheme="minorEastAsia"/>
          <w:sz w:val="18"/>
          <w:szCs w:val="18"/>
        </w:rPr>
        <w:t xml:space="preserve">:   </w:t>
      </w:r>
    </w:p>
    <w:p w14:paraId="47CFFF9F" w14:textId="4A2F452A" w:rsidR="00E74FA4" w:rsidRDefault="6C491727" w:rsidP="2BC29B96">
      <w:pPr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>FITTLEWORTH C E VILLAGE SCHOOL:  Debbie Burnett, HT;  Warwick Dean Taylor, Chr</w:t>
      </w:r>
    </w:p>
    <w:p w14:paraId="1FB41587" w14:textId="44493701" w:rsidR="00C31FA0" w:rsidRPr="00CC5B70" w:rsidRDefault="6F625A2D" w:rsidP="3F0FB721">
      <w:pPr>
        <w:rPr>
          <w:b/>
          <w:bCs/>
          <w:sz w:val="18"/>
          <w:szCs w:val="18"/>
        </w:rPr>
      </w:pPr>
      <w:r w:rsidRPr="63A7BA52">
        <w:rPr>
          <w:b/>
          <w:bCs/>
          <w:sz w:val="18"/>
          <w:szCs w:val="18"/>
        </w:rPr>
        <w:t>15</w:t>
      </w:r>
      <w:r w:rsidR="5E9EF2CE" w:rsidRPr="63A7BA52">
        <w:rPr>
          <w:b/>
          <w:bCs/>
          <w:sz w:val="18"/>
          <w:szCs w:val="18"/>
        </w:rPr>
        <w:t xml:space="preserve">      </w:t>
      </w:r>
      <w:r w:rsidR="5E9EF2CE" w:rsidRPr="63A7BA52">
        <w:rPr>
          <w:i/>
          <w:iCs/>
          <w:sz w:val="18"/>
          <w:szCs w:val="18"/>
        </w:rPr>
        <w:t xml:space="preserve"> </w:t>
      </w:r>
    </w:p>
    <w:p w14:paraId="2B641EC4" w14:textId="6481A4B9" w:rsidR="0C9ACDBD" w:rsidRDefault="0C9ACDBD" w:rsidP="63A7BA52">
      <w:pPr>
        <w:rPr>
          <w:sz w:val="18"/>
          <w:szCs w:val="18"/>
        </w:rPr>
      </w:pPr>
      <w:r w:rsidRPr="627B98CE">
        <w:rPr>
          <w:sz w:val="18"/>
          <w:szCs w:val="18"/>
        </w:rPr>
        <w:t>We pray for the bishop, clergy and laity of</w:t>
      </w:r>
      <w:r w:rsidR="5F8763FD" w:rsidRPr="627B98CE">
        <w:rPr>
          <w:sz w:val="18"/>
          <w:szCs w:val="18"/>
        </w:rPr>
        <w:t xml:space="preserve"> The Diocese of </w:t>
      </w:r>
      <w:proofErr w:type="spellStart"/>
      <w:r w:rsidR="5F8763FD" w:rsidRPr="627B98CE">
        <w:rPr>
          <w:sz w:val="18"/>
          <w:szCs w:val="18"/>
        </w:rPr>
        <w:t>Wanglei</w:t>
      </w:r>
      <w:proofErr w:type="spellEnd"/>
      <w:r w:rsidR="5F8763FD" w:rsidRPr="627B98CE">
        <w:rPr>
          <w:sz w:val="18"/>
          <w:szCs w:val="18"/>
        </w:rPr>
        <w:t xml:space="preserve"> – Province of the Episcopal Church of South Sudan</w:t>
      </w:r>
    </w:p>
    <w:p w14:paraId="225D41FE" w14:textId="219DF5E0" w:rsidR="627B98CE" w:rsidRDefault="2F5309AD" w:rsidP="2BC29B96">
      <w:pPr>
        <w:spacing w:line="259" w:lineRule="auto"/>
        <w:rPr>
          <w:rFonts w:ascii="Calibri" w:eastAsia="Calibri" w:hAnsi="Calibri"/>
          <w:sz w:val="18"/>
          <w:szCs w:val="18"/>
          <w:highlight w:val="yellow"/>
        </w:rPr>
      </w:pPr>
      <w:r w:rsidRPr="2BC29B96">
        <w:rPr>
          <w:rFonts w:eastAsiaTheme="minorEastAsia"/>
          <w:sz w:val="18"/>
          <w:szCs w:val="18"/>
        </w:rPr>
        <w:t xml:space="preserve">WISBOROUGH GREEN:  </w:t>
      </w:r>
      <w:r w:rsidR="4543123E" w:rsidRPr="2BC29B96">
        <w:rPr>
          <w:rFonts w:eastAsiaTheme="minorEastAsia"/>
          <w:sz w:val="18"/>
          <w:szCs w:val="18"/>
        </w:rPr>
        <w:t>Vacant</w:t>
      </w:r>
      <w:r w:rsidRPr="2BC29B96">
        <w:rPr>
          <w:rFonts w:eastAsiaTheme="minorEastAsia"/>
          <w:sz w:val="18"/>
          <w:szCs w:val="18"/>
        </w:rPr>
        <w:t xml:space="preserve">, </w:t>
      </w:r>
      <w:proofErr w:type="spellStart"/>
      <w:r w:rsidRPr="2BC29B96">
        <w:rPr>
          <w:rFonts w:eastAsiaTheme="minorEastAsia"/>
          <w:sz w:val="18"/>
          <w:szCs w:val="18"/>
        </w:rPr>
        <w:t>PinC</w:t>
      </w:r>
      <w:proofErr w:type="spellEnd"/>
      <w:r w:rsidRPr="2BC29B96">
        <w:rPr>
          <w:rFonts w:eastAsiaTheme="minorEastAsia"/>
          <w:sz w:val="18"/>
          <w:szCs w:val="18"/>
        </w:rPr>
        <w:t xml:space="preserve">.  </w:t>
      </w:r>
    </w:p>
    <w:p w14:paraId="7A4427D3" w14:textId="585F6163" w:rsidR="00104018" w:rsidRPr="00F81A66" w:rsidRDefault="6F625A2D" w:rsidP="3F0FB721">
      <w:pPr>
        <w:rPr>
          <w:b/>
          <w:bCs/>
          <w:sz w:val="18"/>
          <w:szCs w:val="18"/>
        </w:rPr>
      </w:pPr>
      <w:r w:rsidRPr="4E2377AD">
        <w:rPr>
          <w:b/>
          <w:bCs/>
          <w:sz w:val="18"/>
          <w:szCs w:val="18"/>
        </w:rPr>
        <w:t>16</w:t>
      </w:r>
      <w:r w:rsidR="1A9A22A1" w:rsidRPr="4E2377AD">
        <w:rPr>
          <w:b/>
          <w:bCs/>
          <w:sz w:val="18"/>
          <w:szCs w:val="18"/>
        </w:rPr>
        <w:t xml:space="preserve">      </w:t>
      </w:r>
      <w:r w:rsidR="08DBB6C4" w:rsidRPr="4E2377AD">
        <w:rPr>
          <w:i/>
          <w:iCs/>
          <w:sz w:val="18"/>
          <w:szCs w:val="18"/>
        </w:rPr>
        <w:t>Isabella Gilmore, Deaconess, 1923</w:t>
      </w:r>
    </w:p>
    <w:p w14:paraId="1CA4386D" w14:textId="49C7A237" w:rsidR="782343DC" w:rsidRDefault="782343DC" w:rsidP="63A7BA52">
      <w:pPr>
        <w:tabs>
          <w:tab w:val="left" w:pos="709"/>
        </w:tabs>
        <w:rPr>
          <w:sz w:val="18"/>
          <w:szCs w:val="18"/>
        </w:rPr>
      </w:pPr>
      <w:r w:rsidRPr="627B98CE">
        <w:rPr>
          <w:sz w:val="18"/>
          <w:szCs w:val="18"/>
        </w:rPr>
        <w:t>We pray for the bishop, clergy and laity of</w:t>
      </w:r>
      <w:r w:rsidR="641CCA79" w:rsidRPr="627B98CE">
        <w:rPr>
          <w:sz w:val="18"/>
          <w:szCs w:val="18"/>
        </w:rPr>
        <w:t xml:space="preserve"> The Diocese of </w:t>
      </w:r>
      <w:proofErr w:type="spellStart"/>
      <w:r w:rsidR="641CCA79" w:rsidRPr="627B98CE">
        <w:rPr>
          <w:sz w:val="18"/>
          <w:szCs w:val="18"/>
        </w:rPr>
        <w:t>Wanyjok</w:t>
      </w:r>
      <w:proofErr w:type="spellEnd"/>
      <w:r w:rsidR="641CCA79" w:rsidRPr="627B98CE">
        <w:rPr>
          <w:sz w:val="18"/>
          <w:szCs w:val="18"/>
        </w:rPr>
        <w:t xml:space="preserve"> – Province of the Episcopal Church of South Sudan</w:t>
      </w:r>
    </w:p>
    <w:p w14:paraId="23F44FAC" w14:textId="5BD63A2F" w:rsidR="00E74FA4" w:rsidRDefault="2F4536A9" w:rsidP="2BC29B96">
      <w:pPr>
        <w:tabs>
          <w:tab w:val="left" w:pos="709"/>
        </w:tabs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 xml:space="preserve">RURAL DEANERY OF STORRINGTON:  Paul Seaman, RD.  </w:t>
      </w:r>
    </w:p>
    <w:p w14:paraId="56C3F2EC" w14:textId="0D9540A7" w:rsidR="00E74FA4" w:rsidRDefault="2F4536A9" w:rsidP="2BC29B96">
      <w:pPr>
        <w:tabs>
          <w:tab w:val="left" w:pos="709"/>
        </w:tabs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>Brian Hanson, DLC</w:t>
      </w:r>
    </w:p>
    <w:p w14:paraId="56301D67" w14:textId="3D6EF8F1" w:rsidR="00104018" w:rsidRDefault="6F625A2D" w:rsidP="63A7BA52">
      <w:pPr>
        <w:rPr>
          <w:b/>
          <w:bCs/>
          <w:noProof/>
          <w:sz w:val="18"/>
          <w:szCs w:val="18"/>
        </w:rPr>
      </w:pPr>
      <w:r w:rsidRPr="4E2377AD">
        <w:rPr>
          <w:b/>
          <w:bCs/>
          <w:sz w:val="18"/>
          <w:szCs w:val="18"/>
        </w:rPr>
        <w:t>17</w:t>
      </w:r>
      <w:r w:rsidR="3CDCB547" w:rsidRPr="4E2377AD">
        <w:rPr>
          <w:b/>
          <w:bCs/>
          <w:sz w:val="18"/>
          <w:szCs w:val="18"/>
        </w:rPr>
        <w:t xml:space="preserve">   </w:t>
      </w:r>
      <w:r w:rsidR="49736CD3" w:rsidRPr="4E2377AD">
        <w:rPr>
          <w:b/>
          <w:bCs/>
          <w:sz w:val="18"/>
          <w:szCs w:val="18"/>
        </w:rPr>
        <w:t xml:space="preserve">        </w:t>
      </w:r>
      <w:r>
        <w:tab/>
      </w:r>
    </w:p>
    <w:p w14:paraId="7F29DD56" w14:textId="3BAEFD06" w:rsidR="24E68B7E" w:rsidRDefault="24E68B7E" w:rsidP="63A7BA52">
      <w:pPr>
        <w:rPr>
          <w:sz w:val="18"/>
          <w:szCs w:val="18"/>
        </w:rPr>
      </w:pPr>
      <w:r w:rsidRPr="627B98CE">
        <w:rPr>
          <w:sz w:val="18"/>
          <w:szCs w:val="18"/>
        </w:rPr>
        <w:t>We pray for the bishop, clergy and laity of</w:t>
      </w:r>
      <w:r w:rsidR="2288C57C" w:rsidRPr="627B98CE">
        <w:rPr>
          <w:sz w:val="18"/>
          <w:szCs w:val="18"/>
        </w:rPr>
        <w:t xml:space="preserve"> The Diocese of Warri – The Church of Nigeria (Anglican Communion)</w:t>
      </w:r>
    </w:p>
    <w:p w14:paraId="6DAEEAA2" w14:textId="64C456B3" w:rsidR="63A7BA52" w:rsidRDefault="269252E0" w:rsidP="2BC29B96">
      <w:pPr>
        <w:spacing w:line="259" w:lineRule="auto"/>
        <w:rPr>
          <w:rFonts w:eastAsiaTheme="minorEastAsia"/>
          <w:noProof/>
          <w:sz w:val="18"/>
          <w:szCs w:val="18"/>
        </w:rPr>
      </w:pPr>
      <w:r w:rsidRPr="2BC29B96">
        <w:rPr>
          <w:rFonts w:eastAsiaTheme="minorEastAsia"/>
          <w:noProof/>
          <w:sz w:val="18"/>
          <w:szCs w:val="18"/>
        </w:rPr>
        <w:t xml:space="preserve">AMBERLEY with NORTH STOKE and PARHAM, WIGGONHOLT &amp; GREATHAM:  Vacant, PinC :  Elaine Corbett, Rdr </w:t>
      </w:r>
    </w:p>
    <w:p w14:paraId="60B4F5F8" w14:textId="2CECEE10" w:rsidR="63A7BA52" w:rsidRDefault="269252E0" w:rsidP="2BC29B96">
      <w:pPr>
        <w:spacing w:line="259" w:lineRule="auto"/>
        <w:rPr>
          <w:rFonts w:eastAsiaTheme="minorEastAsia"/>
          <w:noProof/>
          <w:sz w:val="18"/>
          <w:szCs w:val="18"/>
        </w:rPr>
      </w:pPr>
      <w:r w:rsidRPr="2BC29B96">
        <w:rPr>
          <w:rFonts w:eastAsiaTheme="minorEastAsia"/>
          <w:noProof/>
          <w:sz w:val="18"/>
          <w:szCs w:val="18"/>
        </w:rPr>
        <w:t xml:space="preserve">AMBERLEY CEP SCHOOL:  Lizzie Martin, ExHT;  </w:t>
      </w:r>
    </w:p>
    <w:p w14:paraId="6CC2AC12" w14:textId="0F82A8AB" w:rsidR="6F625A2D" w:rsidRDefault="6F625A2D" w:rsidP="6696384F">
      <w:pPr>
        <w:rPr>
          <w:b/>
          <w:bCs/>
          <w:sz w:val="18"/>
          <w:szCs w:val="18"/>
        </w:rPr>
      </w:pPr>
      <w:r w:rsidRPr="63A7BA52">
        <w:rPr>
          <w:b/>
          <w:bCs/>
          <w:sz w:val="18"/>
          <w:szCs w:val="18"/>
        </w:rPr>
        <w:t>18</w:t>
      </w:r>
      <w:r>
        <w:tab/>
      </w:r>
    </w:p>
    <w:p w14:paraId="0167DE9A" w14:textId="56421826" w:rsidR="7389A8CC" w:rsidRDefault="7389A8CC" w:rsidP="627B98CE">
      <w:pPr>
        <w:tabs>
          <w:tab w:val="left" w:pos="709"/>
        </w:tabs>
        <w:rPr>
          <w:rFonts w:ascii="Calibri" w:eastAsia="Times New Roman" w:hAnsi="Calibri" w:cs="Times New Roman"/>
          <w:b/>
          <w:bCs/>
          <w:color w:val="000000" w:themeColor="text1"/>
          <w:sz w:val="28"/>
          <w:szCs w:val="28"/>
          <w:lang w:eastAsia="en-GB"/>
        </w:rPr>
      </w:pPr>
      <w:r w:rsidRPr="627B98CE">
        <w:rPr>
          <w:sz w:val="18"/>
          <w:szCs w:val="18"/>
        </w:rPr>
        <w:t>We pray for the bishop, clergy and laity of</w:t>
      </w:r>
      <w:r w:rsidR="51B5AAF3" w:rsidRPr="627B98CE">
        <w:rPr>
          <w:sz w:val="18"/>
          <w:szCs w:val="18"/>
        </w:rPr>
        <w:t xml:space="preserve"> The Diocese of Washington – The Episcopal Church</w:t>
      </w:r>
    </w:p>
    <w:p w14:paraId="5110E589" w14:textId="7DFCDDBA" w:rsidR="7389A8CC" w:rsidRDefault="5C17ABC4" w:rsidP="2BC29B9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 xml:space="preserve">ASHINGTON CE FIRST SCHOOL:  </w:t>
      </w:r>
      <w:r w:rsidR="55258BBA" w:rsidRPr="2BC29B96">
        <w:rPr>
          <w:rFonts w:eastAsiaTheme="minorEastAsia"/>
          <w:sz w:val="18"/>
          <w:szCs w:val="18"/>
        </w:rPr>
        <w:t>Adele Buck</w:t>
      </w:r>
      <w:r w:rsidRPr="2BC29B96">
        <w:rPr>
          <w:rFonts w:eastAsiaTheme="minorEastAsia"/>
          <w:sz w:val="18"/>
          <w:szCs w:val="18"/>
        </w:rPr>
        <w:t xml:space="preserve">, HT;   </w:t>
      </w:r>
    </w:p>
    <w:p w14:paraId="081C3EB0" w14:textId="7A3BDDBC" w:rsidR="6E5395A9" w:rsidRPr="00080A6D" w:rsidRDefault="5C17ABC4" w:rsidP="6E5395A9">
      <w:pPr>
        <w:tabs>
          <w:tab w:val="left" w:pos="709"/>
        </w:tabs>
        <w:rPr>
          <w:rFonts w:ascii="Calibri" w:eastAsia="Times New Roman" w:hAnsi="Calibri" w:cs="Times New Roman"/>
          <w:b/>
          <w:bCs/>
          <w:color w:val="000000" w:themeColor="text1"/>
          <w:sz w:val="28"/>
          <w:szCs w:val="28"/>
          <w:lang w:eastAsia="en-GB"/>
        </w:rPr>
      </w:pPr>
      <w:r w:rsidRPr="4E2377AD">
        <w:rPr>
          <w:rFonts w:eastAsiaTheme="minorEastAsia"/>
          <w:sz w:val="18"/>
          <w:szCs w:val="18"/>
        </w:rPr>
        <w:t xml:space="preserve">ST MARY’S CEP SCHOOL (Washington) </w:t>
      </w:r>
      <w:r w:rsidR="4E856E79" w:rsidRPr="4E2377AD">
        <w:rPr>
          <w:rFonts w:eastAsiaTheme="minorEastAsia"/>
          <w:sz w:val="18"/>
          <w:szCs w:val="18"/>
        </w:rPr>
        <w:t>Viv Earwicker</w:t>
      </w:r>
      <w:r w:rsidRPr="4E2377AD">
        <w:rPr>
          <w:rFonts w:eastAsiaTheme="minorEastAsia"/>
          <w:sz w:val="18"/>
          <w:szCs w:val="18"/>
        </w:rPr>
        <w:t xml:space="preserve">, HT;   </w:t>
      </w:r>
    </w:p>
    <w:p w14:paraId="5238E7D5" w14:textId="416ADB13" w:rsidR="7389A8CC" w:rsidRDefault="51B5AAF3" w:rsidP="4E2377AD">
      <w:pPr>
        <w:tabs>
          <w:tab w:val="left" w:pos="709"/>
        </w:tabs>
        <w:rPr>
          <w:rFonts w:ascii="Calibri" w:eastAsia="Times New Roman" w:hAnsi="Calibri" w:cs="Times New Roman"/>
          <w:b/>
          <w:bCs/>
          <w:color w:val="000000" w:themeColor="text1"/>
          <w:sz w:val="28"/>
          <w:szCs w:val="28"/>
          <w:lang w:eastAsia="en-GB"/>
        </w:rPr>
      </w:pPr>
      <w:r w:rsidRPr="6E5395A9">
        <w:rPr>
          <w:sz w:val="18"/>
          <w:szCs w:val="18"/>
        </w:rPr>
        <w:t xml:space="preserve"> </w:t>
      </w:r>
      <w:r w:rsidR="25295A5B">
        <w:rPr>
          <w:noProof/>
        </w:rPr>
        <w:drawing>
          <wp:inline distT="0" distB="0" distL="0" distR="0" wp14:anchorId="5DA444D4" wp14:editId="372D809A">
            <wp:extent cx="2889885" cy="18415"/>
            <wp:effectExtent l="0" t="0" r="5715" b="635"/>
            <wp:docPr id="849629850" name="Picture 6583175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885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933FF65" w14:textId="25A05770" w:rsidR="63A7BA52" w:rsidRDefault="63A7BA52" w:rsidP="2BC29B96">
      <w:pPr>
        <w:tabs>
          <w:tab w:val="left" w:pos="709"/>
        </w:tabs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</w:pPr>
    </w:p>
    <w:p w14:paraId="774395FC" w14:textId="5B9F6CCA" w:rsidR="00104018" w:rsidRPr="00E74FA4" w:rsidRDefault="6F625A2D" w:rsidP="6696384F">
      <w:r w:rsidRPr="4E2377AD">
        <w:rPr>
          <w:b/>
          <w:bCs/>
          <w:sz w:val="18"/>
          <w:szCs w:val="18"/>
        </w:rPr>
        <w:t>19</w:t>
      </w:r>
      <w:r w:rsidR="00492FE1">
        <w:t xml:space="preserve"> </w:t>
      </w:r>
      <w:r>
        <w:tab/>
      </w:r>
      <w:r w:rsidR="5A040139" w:rsidRPr="4E2377AD">
        <w:rPr>
          <w:rFonts w:eastAsiaTheme="minorEastAsia"/>
          <w:i/>
          <w:iCs/>
          <w:sz w:val="18"/>
          <w:szCs w:val="18"/>
        </w:rPr>
        <w:t>3rd Sunday of Easter</w:t>
      </w:r>
    </w:p>
    <w:p w14:paraId="60200046" w14:textId="368FC14D" w:rsidR="447CB424" w:rsidRDefault="447CB424" w:rsidP="4E2377AD">
      <w:pPr>
        <w:rPr>
          <w:rFonts w:eastAsiaTheme="minorEastAsia"/>
          <w:i/>
          <w:iCs/>
          <w:sz w:val="18"/>
          <w:szCs w:val="18"/>
        </w:rPr>
      </w:pPr>
      <w:r w:rsidRPr="4E2377AD">
        <w:rPr>
          <w:rFonts w:eastAsiaTheme="minorEastAsia"/>
          <w:i/>
          <w:iCs/>
          <w:sz w:val="18"/>
          <w:szCs w:val="18"/>
        </w:rPr>
        <w:t xml:space="preserve"> Alphege, Archbishop of Canterbury, Teacher of the Faith, 1109</w:t>
      </w:r>
    </w:p>
    <w:p w14:paraId="0970045D" w14:textId="737539A3" w:rsidR="64F1EC21" w:rsidRDefault="64F1EC21" w:rsidP="63A7BA52">
      <w:pPr>
        <w:tabs>
          <w:tab w:val="left" w:pos="709"/>
        </w:tabs>
        <w:rPr>
          <w:rFonts w:ascii="Calibri" w:eastAsia="Calibri" w:hAnsi="Calibri" w:cs="Arial"/>
          <w:b/>
          <w:bCs/>
          <w:noProof/>
          <w:sz w:val="18"/>
          <w:szCs w:val="18"/>
        </w:rPr>
      </w:pPr>
      <w:r w:rsidRPr="63A7BA52">
        <w:rPr>
          <w:rFonts w:ascii="Calibri" w:eastAsia="Calibri" w:hAnsi="Calibri" w:cs="Arial"/>
          <w:b/>
          <w:bCs/>
          <w:noProof/>
          <w:sz w:val="18"/>
          <w:szCs w:val="18"/>
        </w:rPr>
        <w:t>Pray for</w:t>
      </w:r>
      <w:r w:rsidR="260758A1" w:rsidRPr="63A7BA52">
        <w:rPr>
          <w:rFonts w:ascii="Calibri" w:eastAsia="Calibri" w:hAnsi="Calibri" w:cs="Arial"/>
          <w:b/>
          <w:bCs/>
          <w:noProof/>
          <w:sz w:val="18"/>
          <w:szCs w:val="18"/>
        </w:rPr>
        <w:t xml:space="preserve"> </w:t>
      </w:r>
      <w:r w:rsidR="260758A1" w:rsidRPr="63A7BA52">
        <w:rPr>
          <w:rFonts w:ascii="Calibri" w:eastAsia="Calibri" w:hAnsi="Calibri" w:cs="Arial"/>
          <w:noProof/>
          <w:sz w:val="18"/>
          <w:szCs w:val="18"/>
        </w:rPr>
        <w:t>The Church of the Province of Myanmar (Burma)</w:t>
      </w:r>
    </w:p>
    <w:p w14:paraId="255E0759" w14:textId="75911758" w:rsidR="2BC29B96" w:rsidRDefault="64F1EC21" w:rsidP="4E2377AD">
      <w:pPr>
        <w:rPr>
          <w:rFonts w:ascii="Calibri" w:eastAsia="Calibri" w:hAnsi="Calibri"/>
          <w:b/>
          <w:bCs/>
          <w:noProof/>
          <w:sz w:val="18"/>
          <w:szCs w:val="18"/>
        </w:rPr>
      </w:pPr>
      <w:r w:rsidRPr="4E2377AD">
        <w:rPr>
          <w:b/>
          <w:bCs/>
          <w:noProof/>
          <w:sz w:val="18"/>
          <w:szCs w:val="18"/>
        </w:rPr>
        <w:t>Pray for</w:t>
      </w:r>
      <w:r w:rsidR="439ED56C" w:rsidRPr="4E2377AD">
        <w:rPr>
          <w:b/>
          <w:bCs/>
          <w:noProof/>
          <w:sz w:val="18"/>
          <w:szCs w:val="18"/>
        </w:rPr>
        <w:t xml:space="preserve"> </w:t>
      </w:r>
      <w:r w:rsidR="439ED56C" w:rsidRPr="4E2377AD">
        <w:rPr>
          <w:noProof/>
          <w:sz w:val="18"/>
          <w:szCs w:val="18"/>
        </w:rPr>
        <w:t xml:space="preserve"> </w:t>
      </w:r>
      <w:r w:rsidR="439ED56C" w:rsidRPr="4E2377AD">
        <w:rPr>
          <w:rFonts w:ascii="Calibri" w:eastAsia="Calibri" w:hAnsi="Calibri"/>
          <w:noProof/>
          <w:sz w:val="18"/>
          <w:szCs w:val="18"/>
        </w:rPr>
        <w:t xml:space="preserve">The work of the Cathedral:  </w:t>
      </w:r>
      <w:r w:rsidR="1FED28E6" w:rsidRPr="4E2377AD">
        <w:rPr>
          <w:rFonts w:ascii="Calibri" w:eastAsia="Calibri" w:hAnsi="Calibri"/>
          <w:noProof/>
          <w:sz w:val="18"/>
          <w:szCs w:val="18"/>
        </w:rPr>
        <w:t>Edward Dowler</w:t>
      </w:r>
      <w:r w:rsidR="439ED56C" w:rsidRPr="4E2377AD">
        <w:rPr>
          <w:rFonts w:ascii="Calibri" w:eastAsia="Calibri" w:hAnsi="Calibri"/>
          <w:noProof/>
          <w:sz w:val="18"/>
          <w:szCs w:val="18"/>
        </w:rPr>
        <w:t xml:space="preserve">, The Dean; </w:t>
      </w:r>
      <w:r w:rsidR="7332521C" w:rsidRPr="4E2377AD">
        <w:rPr>
          <w:rFonts w:ascii="Calibri" w:eastAsia="Calibri" w:hAnsi="Calibri"/>
          <w:i/>
          <w:iCs/>
          <w:noProof/>
          <w:sz w:val="18"/>
          <w:szCs w:val="18"/>
        </w:rPr>
        <w:t>Vacant</w:t>
      </w:r>
      <w:r w:rsidR="439ED56C" w:rsidRPr="4E2377AD">
        <w:rPr>
          <w:rFonts w:ascii="Calibri" w:eastAsia="Calibri" w:hAnsi="Calibri"/>
          <w:noProof/>
          <w:sz w:val="18"/>
          <w:szCs w:val="18"/>
        </w:rPr>
        <w:t xml:space="preserve">, The Precentor;  </w:t>
      </w:r>
      <w:r w:rsidR="353F3234" w:rsidRPr="4E2377AD">
        <w:rPr>
          <w:rFonts w:ascii="Calibri" w:eastAsia="Calibri" w:hAnsi="Calibri"/>
          <w:noProof/>
          <w:sz w:val="18"/>
          <w:szCs w:val="18"/>
        </w:rPr>
        <w:t>Earl Collins</w:t>
      </w:r>
      <w:r w:rsidR="439ED56C" w:rsidRPr="4E2377AD">
        <w:rPr>
          <w:rFonts w:ascii="Calibri" w:eastAsia="Calibri" w:hAnsi="Calibri"/>
          <w:noProof/>
          <w:sz w:val="18"/>
          <w:szCs w:val="18"/>
        </w:rPr>
        <w:t>, The Chancellor; Vanessa Baron, Treasurer; the Vergers and staff.</w:t>
      </w:r>
    </w:p>
    <w:p w14:paraId="0465808E" w14:textId="0A00B9EC" w:rsidR="00742012" w:rsidRDefault="6F625A2D" w:rsidP="63A7BA52">
      <w:pPr>
        <w:rPr>
          <w:b/>
          <w:bCs/>
          <w:sz w:val="18"/>
          <w:szCs w:val="18"/>
        </w:rPr>
      </w:pPr>
      <w:r w:rsidRPr="63A7BA52">
        <w:rPr>
          <w:b/>
          <w:bCs/>
          <w:sz w:val="18"/>
          <w:szCs w:val="18"/>
        </w:rPr>
        <w:t>20</w:t>
      </w:r>
      <w:r>
        <w:tab/>
      </w:r>
    </w:p>
    <w:p w14:paraId="08F34BDB" w14:textId="2415ED82" w:rsidR="4AC94072" w:rsidRDefault="4AC94072" w:rsidP="63A7BA52">
      <w:pPr>
        <w:rPr>
          <w:sz w:val="18"/>
          <w:szCs w:val="18"/>
        </w:rPr>
      </w:pPr>
      <w:r w:rsidRPr="627B98CE">
        <w:rPr>
          <w:sz w:val="18"/>
          <w:szCs w:val="18"/>
        </w:rPr>
        <w:t>We pray for the bishop, clergy and laity of</w:t>
      </w:r>
      <w:r w:rsidR="2F0BB4AF" w:rsidRPr="627B98CE">
        <w:rPr>
          <w:sz w:val="18"/>
          <w:szCs w:val="18"/>
        </w:rPr>
        <w:t xml:space="preserve"> The Diocese of Wau – Province of the Episcopal Church of South Sudan</w:t>
      </w:r>
    </w:p>
    <w:p w14:paraId="301BDFBC" w14:textId="50E8FA79" w:rsidR="26EBEF66" w:rsidRDefault="26EBEF66" w:rsidP="2BC29B96">
      <w:pPr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 xml:space="preserve">ASHURST:  Mark Heather, I;   </w:t>
      </w:r>
    </w:p>
    <w:p w14:paraId="46C7D560" w14:textId="599B827C" w:rsidR="26EBEF66" w:rsidRDefault="26EBEF66" w:rsidP="2BC29B96">
      <w:pPr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 xml:space="preserve">ASHURST CEP SCHOOL:  Sarah Smith, HT; Mandy Kilham, Chr </w:t>
      </w:r>
    </w:p>
    <w:p w14:paraId="1DDB7CCD" w14:textId="79EC861D" w:rsidR="26EBEF66" w:rsidRDefault="26EBEF66" w:rsidP="2BC29B96">
      <w:pPr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 xml:space="preserve">STEYNING:  Mark Heather, I;   </w:t>
      </w:r>
    </w:p>
    <w:p w14:paraId="6BE132BB" w14:textId="26D39398" w:rsidR="26EBEF66" w:rsidRDefault="26EBEF66" w:rsidP="2BC29B96">
      <w:pPr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 xml:space="preserve">STEYNING CEP SCHOOL:  Sue Harrison, </w:t>
      </w:r>
      <w:r w:rsidR="58A4C053" w:rsidRPr="2BC29B96">
        <w:rPr>
          <w:rFonts w:eastAsiaTheme="minorEastAsia"/>
          <w:sz w:val="18"/>
          <w:szCs w:val="18"/>
        </w:rPr>
        <w:t>HT; Mary</w:t>
      </w:r>
      <w:r w:rsidRPr="2BC29B96">
        <w:rPr>
          <w:rFonts w:eastAsiaTheme="minorEastAsia"/>
          <w:sz w:val="18"/>
          <w:szCs w:val="18"/>
        </w:rPr>
        <w:t xml:space="preserve"> Smith, Chr </w:t>
      </w:r>
    </w:p>
    <w:p w14:paraId="172C223C" w14:textId="790F93AF" w:rsidR="00E74FA4" w:rsidRDefault="26EBEF66" w:rsidP="2BC29B96">
      <w:pPr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>STEYNING GRAMMAR SCHOOL:  A</w:t>
      </w:r>
      <w:r w:rsidR="0FE67CC6" w:rsidRPr="2BC29B96">
        <w:rPr>
          <w:rFonts w:eastAsiaTheme="minorEastAsia"/>
          <w:sz w:val="18"/>
          <w:szCs w:val="18"/>
        </w:rPr>
        <w:t>idan Timmons</w:t>
      </w:r>
      <w:r w:rsidRPr="2BC29B96">
        <w:rPr>
          <w:rFonts w:eastAsiaTheme="minorEastAsia"/>
          <w:sz w:val="18"/>
          <w:szCs w:val="18"/>
        </w:rPr>
        <w:t>, HT</w:t>
      </w:r>
    </w:p>
    <w:p w14:paraId="24C375DE" w14:textId="77777777" w:rsidR="00080A6D" w:rsidRDefault="00080A6D" w:rsidP="2BC29B96">
      <w:pPr>
        <w:spacing w:line="259" w:lineRule="auto"/>
        <w:rPr>
          <w:rFonts w:eastAsiaTheme="minorEastAsia"/>
          <w:sz w:val="18"/>
          <w:szCs w:val="18"/>
        </w:rPr>
      </w:pPr>
    </w:p>
    <w:p w14:paraId="0873F4D0" w14:textId="77777777" w:rsidR="00080A6D" w:rsidRDefault="00080A6D" w:rsidP="63A7BA52">
      <w:pPr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</w:pPr>
    </w:p>
    <w:p w14:paraId="28C098A7" w14:textId="77777777" w:rsidR="005E4992" w:rsidRDefault="005E4992" w:rsidP="63A7BA52">
      <w:pPr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</w:pPr>
    </w:p>
    <w:p w14:paraId="1DA00CC7" w14:textId="79220256" w:rsidR="00742012" w:rsidRDefault="6F625A2D" w:rsidP="63A7BA52">
      <w:pPr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</w:pPr>
      <w:r w:rsidRPr="4E2377AD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>21</w:t>
      </w:r>
      <w:r w:rsidR="238137CA" w:rsidRPr="4E2377AD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 xml:space="preserve">   </w:t>
      </w:r>
      <w:r w:rsidR="238137CA" w:rsidRPr="4E2377AD">
        <w:rPr>
          <w:rFonts w:ascii="Calibri" w:eastAsia="Times New Roman" w:hAnsi="Calibri" w:cs="Times New Roman"/>
          <w:i/>
          <w:iCs/>
          <w:color w:val="000000" w:themeColor="text1"/>
          <w:sz w:val="18"/>
          <w:szCs w:val="18"/>
          <w:lang w:eastAsia="en-GB"/>
        </w:rPr>
        <w:t>Anselm, Abbott of Le Bec, Archbishop of Canterbury, Teacher of the Faith, 1109</w:t>
      </w:r>
    </w:p>
    <w:p w14:paraId="025E1B7D" w14:textId="254167CC" w:rsidR="499922FE" w:rsidRDefault="499922FE" w:rsidP="63A7BA52">
      <w:pPr>
        <w:rPr>
          <w:sz w:val="18"/>
          <w:szCs w:val="18"/>
        </w:rPr>
      </w:pPr>
      <w:r w:rsidRPr="627B98CE">
        <w:rPr>
          <w:sz w:val="18"/>
          <w:szCs w:val="18"/>
        </w:rPr>
        <w:t>We pray for the bishop, clergy and laity of</w:t>
      </w:r>
      <w:r w:rsidR="57C0BB0C" w:rsidRPr="627B98CE">
        <w:rPr>
          <w:sz w:val="18"/>
          <w:szCs w:val="18"/>
        </w:rPr>
        <w:t xml:space="preserve"> The Diocese of Wellington – The Anglican Church in Aotearoa, New Zealand and Polynesia</w:t>
      </w:r>
    </w:p>
    <w:p w14:paraId="06FAEEC3" w14:textId="5E6DB7A6" w:rsidR="00E74FA4" w:rsidRDefault="59AD53E1" w:rsidP="2BC29B96">
      <w:pPr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 xml:space="preserve">BEEDING and BRAMBER with BOTOLPHS:  Neill Stannard, I; </w:t>
      </w:r>
    </w:p>
    <w:p w14:paraId="4F1EECAE" w14:textId="21B0BFA8" w:rsidR="00E74FA4" w:rsidRDefault="59AD53E1" w:rsidP="2BC29B96">
      <w:pPr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 xml:space="preserve">James McGuire, </w:t>
      </w:r>
      <w:proofErr w:type="spellStart"/>
      <w:r w:rsidRPr="2BC29B96">
        <w:rPr>
          <w:rFonts w:eastAsiaTheme="minorEastAsia"/>
          <w:sz w:val="18"/>
          <w:szCs w:val="18"/>
        </w:rPr>
        <w:t>Rdr</w:t>
      </w:r>
      <w:proofErr w:type="spellEnd"/>
      <w:r w:rsidRPr="2BC29B96">
        <w:rPr>
          <w:rFonts w:eastAsiaTheme="minorEastAsia"/>
          <w:sz w:val="18"/>
          <w:szCs w:val="18"/>
        </w:rPr>
        <w:t xml:space="preserve">; John Marchment, </w:t>
      </w:r>
      <w:proofErr w:type="spellStart"/>
      <w:r w:rsidRPr="2BC29B96">
        <w:rPr>
          <w:rFonts w:eastAsiaTheme="minorEastAsia"/>
          <w:sz w:val="18"/>
          <w:szCs w:val="18"/>
        </w:rPr>
        <w:t>Rdr</w:t>
      </w:r>
      <w:proofErr w:type="spellEnd"/>
      <w:r w:rsidRPr="2BC29B96">
        <w:rPr>
          <w:rFonts w:eastAsiaTheme="minorEastAsia"/>
          <w:sz w:val="18"/>
          <w:szCs w:val="18"/>
        </w:rPr>
        <w:t xml:space="preserve">  </w:t>
      </w:r>
    </w:p>
    <w:p w14:paraId="70AE0637" w14:textId="510F057B" w:rsidR="00742012" w:rsidRDefault="6F625A2D" w:rsidP="6311B339">
      <w:pPr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</w:pPr>
      <w:r w:rsidRPr="63A7BA52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>22</w:t>
      </w:r>
      <w:r w:rsidR="2F7E8573" w:rsidRPr="63A7BA52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 xml:space="preserve">           </w:t>
      </w:r>
    </w:p>
    <w:p w14:paraId="0A56BF58" w14:textId="1C89F8C4" w:rsidR="57565C3B" w:rsidRDefault="57565C3B" w:rsidP="63A7BA52">
      <w:pPr>
        <w:rPr>
          <w:sz w:val="18"/>
          <w:szCs w:val="18"/>
        </w:rPr>
      </w:pPr>
      <w:r w:rsidRPr="627B98CE">
        <w:rPr>
          <w:sz w:val="18"/>
          <w:szCs w:val="18"/>
        </w:rPr>
        <w:t>We pray for the bishop, clergy and laity of</w:t>
      </w:r>
      <w:r w:rsidR="194D2622" w:rsidRPr="627B98CE">
        <w:rPr>
          <w:sz w:val="18"/>
          <w:szCs w:val="18"/>
        </w:rPr>
        <w:t xml:space="preserve"> The Diocese of </w:t>
      </w:r>
      <w:proofErr w:type="spellStart"/>
      <w:r w:rsidR="194D2622" w:rsidRPr="627B98CE">
        <w:rPr>
          <w:sz w:val="18"/>
          <w:szCs w:val="18"/>
        </w:rPr>
        <w:t>Wernyol</w:t>
      </w:r>
      <w:proofErr w:type="spellEnd"/>
      <w:r w:rsidR="194D2622" w:rsidRPr="627B98CE">
        <w:rPr>
          <w:sz w:val="18"/>
          <w:szCs w:val="18"/>
        </w:rPr>
        <w:t xml:space="preserve"> – Province of the Episcopal Church of South Sudan</w:t>
      </w:r>
    </w:p>
    <w:p w14:paraId="6EFCD92E" w14:textId="4AA8A291" w:rsidR="00E74FA4" w:rsidRDefault="75B71127" w:rsidP="2BC29B96">
      <w:pPr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 xml:space="preserve">PULBOROUGH:  Paul Seaman, </w:t>
      </w:r>
      <w:r w:rsidR="443F6ED6" w:rsidRPr="2BC29B96">
        <w:rPr>
          <w:rFonts w:eastAsiaTheme="minorEastAsia"/>
          <w:sz w:val="18"/>
          <w:szCs w:val="18"/>
        </w:rPr>
        <w:t>R; Tony</w:t>
      </w:r>
      <w:r w:rsidRPr="2BC29B96">
        <w:rPr>
          <w:rFonts w:eastAsiaTheme="minorEastAsia"/>
          <w:sz w:val="18"/>
          <w:szCs w:val="18"/>
        </w:rPr>
        <w:t xml:space="preserve"> Holloway, </w:t>
      </w:r>
      <w:proofErr w:type="spellStart"/>
      <w:r w:rsidRPr="2BC29B96">
        <w:rPr>
          <w:rFonts w:eastAsiaTheme="minorEastAsia"/>
          <w:sz w:val="18"/>
          <w:szCs w:val="18"/>
        </w:rPr>
        <w:t>Rdr</w:t>
      </w:r>
      <w:proofErr w:type="spellEnd"/>
      <w:r w:rsidRPr="2BC29B96">
        <w:rPr>
          <w:rFonts w:eastAsiaTheme="minorEastAsia"/>
          <w:sz w:val="18"/>
          <w:szCs w:val="18"/>
        </w:rPr>
        <w:t xml:space="preserve"> </w:t>
      </w:r>
    </w:p>
    <w:p w14:paraId="5D0DA172" w14:textId="2051CE21" w:rsidR="00E74FA4" w:rsidRDefault="75B71127" w:rsidP="2BC29B96">
      <w:pPr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 xml:space="preserve">ST MARY’S CEP SCHOOL (Pulborough):  Sam Copus, HT;  </w:t>
      </w:r>
    </w:p>
    <w:p w14:paraId="45C79633" w14:textId="3C6536DF" w:rsidR="00E74FA4" w:rsidRDefault="75B71127" w:rsidP="2BC29B96">
      <w:pPr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>David Shepherd, Chr</w:t>
      </w:r>
    </w:p>
    <w:p w14:paraId="6F7AFEFF" w14:textId="466FEB19" w:rsidR="00104018" w:rsidRDefault="6F625A2D" w:rsidP="63A7BA52">
      <w:pPr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eastAsia="en-GB"/>
        </w:rPr>
      </w:pPr>
      <w:r w:rsidRPr="4E2377AD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>23</w:t>
      </w:r>
      <w:r>
        <w:tab/>
      </w:r>
      <w:r w:rsidR="50F3C818" w:rsidRPr="4E2377AD">
        <w:rPr>
          <w:rFonts w:ascii="Calibri" w:eastAsia="Times New Roman" w:hAnsi="Calibri" w:cs="Times New Roman"/>
          <w:i/>
          <w:iCs/>
          <w:color w:val="000000" w:themeColor="text1"/>
          <w:sz w:val="18"/>
          <w:szCs w:val="18"/>
          <w:lang w:eastAsia="en-GB"/>
        </w:rPr>
        <w:t>George, Martyr, Patron of England, c.304</w:t>
      </w:r>
    </w:p>
    <w:p w14:paraId="19C9E589" w14:textId="04892AF6" w:rsidR="10C65019" w:rsidRDefault="10C65019" w:rsidP="63A7BA52">
      <w:pPr>
        <w:rPr>
          <w:sz w:val="18"/>
          <w:szCs w:val="18"/>
        </w:rPr>
      </w:pPr>
      <w:r w:rsidRPr="627B98CE">
        <w:rPr>
          <w:sz w:val="18"/>
          <w:szCs w:val="18"/>
        </w:rPr>
        <w:t>We pray for the bishop, clergy and laity of</w:t>
      </w:r>
      <w:r w:rsidR="49C21354" w:rsidRPr="627B98CE">
        <w:rPr>
          <w:sz w:val="18"/>
          <w:szCs w:val="18"/>
        </w:rPr>
        <w:t xml:space="preserve"> The Diocese of </w:t>
      </w:r>
      <w:proofErr w:type="spellStart"/>
      <w:r w:rsidR="49C21354" w:rsidRPr="627B98CE">
        <w:rPr>
          <w:sz w:val="18"/>
          <w:szCs w:val="18"/>
        </w:rPr>
        <w:t>Wiawso</w:t>
      </w:r>
      <w:proofErr w:type="spellEnd"/>
      <w:r w:rsidR="49C21354" w:rsidRPr="627B98CE">
        <w:rPr>
          <w:sz w:val="18"/>
          <w:szCs w:val="18"/>
        </w:rPr>
        <w:t xml:space="preserve"> – The Church of the Province of West Africa</w:t>
      </w:r>
    </w:p>
    <w:p w14:paraId="078B8CA8" w14:textId="0B219760" w:rsidR="00E74FA4" w:rsidRDefault="7D4D422F" w:rsidP="2BC29B96">
      <w:pPr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 xml:space="preserve">STORRINGTON:  </w:t>
      </w:r>
      <w:r w:rsidR="0089933E" w:rsidRPr="2BC29B96">
        <w:rPr>
          <w:rFonts w:eastAsiaTheme="minorEastAsia"/>
          <w:sz w:val="18"/>
          <w:szCs w:val="18"/>
        </w:rPr>
        <w:t>Jonathan Swindells</w:t>
      </w:r>
      <w:r w:rsidRPr="2BC29B96">
        <w:rPr>
          <w:rFonts w:eastAsiaTheme="minorEastAsia"/>
          <w:sz w:val="18"/>
          <w:szCs w:val="18"/>
        </w:rPr>
        <w:t xml:space="preserve">, I;   </w:t>
      </w:r>
    </w:p>
    <w:p w14:paraId="7A0C575D" w14:textId="58B67770" w:rsidR="00742012" w:rsidRDefault="6F625A2D" w:rsidP="1314B10E">
      <w:pPr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</w:pPr>
      <w:r w:rsidRPr="4E2377AD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 xml:space="preserve">24 </w:t>
      </w:r>
      <w:r w:rsidR="145206A2" w:rsidRPr="4E2377AD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 xml:space="preserve">  </w:t>
      </w:r>
      <w:r w:rsidR="145206A2" w:rsidRPr="4E2377AD">
        <w:rPr>
          <w:rFonts w:ascii="Calibri" w:eastAsia="Times New Roman" w:hAnsi="Calibri" w:cs="Times New Roman"/>
          <w:i/>
          <w:iCs/>
          <w:color w:val="000000" w:themeColor="text1"/>
          <w:sz w:val="18"/>
          <w:szCs w:val="18"/>
          <w:lang w:eastAsia="en-GB"/>
        </w:rPr>
        <w:t xml:space="preserve"> </w:t>
      </w:r>
      <w:r w:rsidR="7AC4288D" w:rsidRPr="4E2377AD">
        <w:rPr>
          <w:rFonts w:ascii="Calibri" w:eastAsia="Times New Roman" w:hAnsi="Calibri" w:cs="Times New Roman"/>
          <w:i/>
          <w:iCs/>
          <w:color w:val="000000" w:themeColor="text1"/>
          <w:sz w:val="18"/>
          <w:szCs w:val="18"/>
          <w:lang w:eastAsia="en-GB"/>
        </w:rPr>
        <w:t xml:space="preserve">        </w:t>
      </w:r>
      <w:proofErr w:type="spellStart"/>
      <w:r w:rsidR="7AC4288D" w:rsidRPr="4E2377AD">
        <w:rPr>
          <w:rFonts w:ascii="Calibri" w:eastAsia="Times New Roman" w:hAnsi="Calibri" w:cs="Times New Roman"/>
          <w:i/>
          <w:iCs/>
          <w:color w:val="000000" w:themeColor="text1"/>
          <w:sz w:val="18"/>
          <w:szCs w:val="18"/>
          <w:lang w:eastAsia="en-GB"/>
        </w:rPr>
        <w:t>Melitus</w:t>
      </w:r>
      <w:proofErr w:type="spellEnd"/>
      <w:r w:rsidR="7AC4288D" w:rsidRPr="4E2377AD">
        <w:rPr>
          <w:rFonts w:ascii="Calibri" w:eastAsia="Times New Roman" w:hAnsi="Calibri" w:cs="Times New Roman"/>
          <w:i/>
          <w:iCs/>
          <w:color w:val="000000" w:themeColor="text1"/>
          <w:sz w:val="18"/>
          <w:szCs w:val="18"/>
          <w:lang w:eastAsia="en-GB"/>
        </w:rPr>
        <w:t>, Bishop of London, first Bishop at St Paul’s, 624</w:t>
      </w:r>
    </w:p>
    <w:p w14:paraId="4D2DD93E" w14:textId="2AEE5302" w:rsidR="7AC4288D" w:rsidRDefault="7AC4288D" w:rsidP="4E2377AD">
      <w:pPr>
        <w:rPr>
          <w:rFonts w:ascii="Calibri" w:eastAsia="Times New Roman" w:hAnsi="Calibri" w:cs="Times New Roman"/>
          <w:i/>
          <w:iCs/>
          <w:color w:val="000000" w:themeColor="text1"/>
          <w:sz w:val="18"/>
          <w:szCs w:val="18"/>
          <w:lang w:eastAsia="en-GB"/>
        </w:rPr>
      </w:pPr>
      <w:r w:rsidRPr="4E2377AD">
        <w:rPr>
          <w:rFonts w:ascii="Calibri" w:eastAsia="Times New Roman" w:hAnsi="Calibri" w:cs="Times New Roman"/>
          <w:b/>
          <w:bCs/>
          <w:i/>
          <w:iCs/>
          <w:color w:val="000000" w:themeColor="text1"/>
          <w:sz w:val="18"/>
          <w:szCs w:val="18"/>
          <w:lang w:eastAsia="en-GB"/>
        </w:rPr>
        <w:t xml:space="preserve">               </w:t>
      </w:r>
      <w:r w:rsidRPr="4E2377AD">
        <w:rPr>
          <w:rFonts w:ascii="Calibri" w:eastAsia="Times New Roman" w:hAnsi="Calibri" w:cs="Times New Roman"/>
          <w:i/>
          <w:iCs/>
          <w:color w:val="000000" w:themeColor="text1"/>
          <w:sz w:val="18"/>
          <w:szCs w:val="18"/>
          <w:lang w:eastAsia="en-GB"/>
        </w:rPr>
        <w:t>The Seven Martyrs of the Melanesian Brotherhood, Solomon Islands, 2003</w:t>
      </w:r>
    </w:p>
    <w:p w14:paraId="2A570E2A" w14:textId="3CAC874F" w:rsidR="051C42CC" w:rsidRDefault="051C42CC" w:rsidP="63A7BA52">
      <w:pPr>
        <w:rPr>
          <w:sz w:val="18"/>
          <w:szCs w:val="18"/>
        </w:rPr>
      </w:pPr>
      <w:r w:rsidRPr="627B98CE">
        <w:rPr>
          <w:sz w:val="18"/>
          <w:szCs w:val="18"/>
        </w:rPr>
        <w:t>We pray for the bishop, clergy and laity of</w:t>
      </w:r>
      <w:r w:rsidR="541B5F34" w:rsidRPr="627B98CE">
        <w:rPr>
          <w:sz w:val="18"/>
          <w:szCs w:val="18"/>
        </w:rPr>
        <w:t xml:space="preserve"> </w:t>
      </w:r>
      <w:r w:rsidR="7B139DB7" w:rsidRPr="627B98CE">
        <w:rPr>
          <w:sz w:val="18"/>
          <w:szCs w:val="18"/>
        </w:rPr>
        <w:t xml:space="preserve">The Diocese of </w:t>
      </w:r>
      <w:proofErr w:type="spellStart"/>
      <w:r w:rsidR="7B139DB7" w:rsidRPr="627B98CE">
        <w:rPr>
          <w:sz w:val="18"/>
          <w:szCs w:val="18"/>
        </w:rPr>
        <w:t>Willochra</w:t>
      </w:r>
      <w:proofErr w:type="spellEnd"/>
      <w:r w:rsidR="7B139DB7" w:rsidRPr="627B98CE">
        <w:rPr>
          <w:sz w:val="18"/>
          <w:szCs w:val="18"/>
        </w:rPr>
        <w:t xml:space="preserve"> – The Anglican Church of Australia</w:t>
      </w:r>
    </w:p>
    <w:p w14:paraId="61619567" w14:textId="0C5507B6" w:rsidR="66ED9CAD" w:rsidRDefault="66ED9CAD" w:rsidP="2BC29B96">
      <w:pPr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 xml:space="preserve">SULLINGTON and THAKEHAM with WARMINGHURST:   </w:t>
      </w:r>
    </w:p>
    <w:p w14:paraId="2900BB78" w14:textId="64419D40" w:rsidR="63A7BA52" w:rsidRDefault="7CE9F3F2" w:rsidP="2BC29B96">
      <w:pPr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>Joel Willmer</w:t>
      </w:r>
      <w:r w:rsidR="66ED9CAD" w:rsidRPr="2BC29B96">
        <w:rPr>
          <w:rFonts w:eastAsiaTheme="minorEastAsia"/>
          <w:sz w:val="18"/>
          <w:szCs w:val="18"/>
        </w:rPr>
        <w:t xml:space="preserve">, </w:t>
      </w:r>
      <w:proofErr w:type="spellStart"/>
      <w:r w:rsidR="66ED9CAD" w:rsidRPr="2BC29B96">
        <w:rPr>
          <w:rFonts w:eastAsiaTheme="minorEastAsia"/>
          <w:sz w:val="18"/>
          <w:szCs w:val="18"/>
        </w:rPr>
        <w:t>PinC</w:t>
      </w:r>
      <w:proofErr w:type="spellEnd"/>
      <w:r w:rsidR="66ED9CAD" w:rsidRPr="2BC29B96">
        <w:rPr>
          <w:rFonts w:eastAsiaTheme="minorEastAsia"/>
          <w:sz w:val="18"/>
          <w:szCs w:val="18"/>
        </w:rPr>
        <w:t xml:space="preserve">;  </w:t>
      </w:r>
    </w:p>
    <w:p w14:paraId="5CDE0653" w14:textId="605EE7C0" w:rsidR="00104018" w:rsidRDefault="6F625A2D" w:rsidP="6696384F">
      <w:pPr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</w:pPr>
      <w:r w:rsidRPr="4E2377AD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>25</w:t>
      </w:r>
      <w:r>
        <w:tab/>
      </w:r>
      <w:r w:rsidR="53C4AA1A" w:rsidRPr="4E2377AD">
        <w:rPr>
          <w:rFonts w:ascii="Calibri" w:eastAsia="Times New Roman" w:hAnsi="Calibri" w:cs="Times New Roman"/>
          <w:i/>
          <w:iCs/>
          <w:color w:val="000000" w:themeColor="text1"/>
          <w:sz w:val="18"/>
          <w:szCs w:val="18"/>
          <w:lang w:eastAsia="en-GB"/>
        </w:rPr>
        <w:t>Mark the Evangelist</w:t>
      </w:r>
    </w:p>
    <w:p w14:paraId="3810EB7B" w14:textId="6140C1E2" w:rsidR="00E74FA4" w:rsidRDefault="6533A1EF" w:rsidP="63A7BA52">
      <w:pPr>
        <w:rPr>
          <w:sz w:val="18"/>
          <w:szCs w:val="18"/>
        </w:rPr>
      </w:pPr>
      <w:r w:rsidRPr="627B98CE">
        <w:rPr>
          <w:sz w:val="18"/>
          <w:szCs w:val="18"/>
        </w:rPr>
        <w:t>We pray for the bishop, clergy and laity of</w:t>
      </w:r>
      <w:r w:rsidR="29704C04" w:rsidRPr="627B98CE">
        <w:rPr>
          <w:sz w:val="18"/>
          <w:szCs w:val="18"/>
        </w:rPr>
        <w:t xml:space="preserve"> The Diocese of Winchester – The Church of England</w:t>
      </w:r>
    </w:p>
    <w:p w14:paraId="5BDFC614" w14:textId="58E020E0" w:rsidR="00E74FA4" w:rsidRDefault="3417EE94" w:rsidP="2BC29B96">
      <w:pPr>
        <w:spacing w:line="259" w:lineRule="auto"/>
        <w:rPr>
          <w:rFonts w:ascii="Calibri" w:eastAsia="Times New Roman" w:hAnsi="Calibri" w:cs="Times New Roman"/>
          <w:b/>
          <w:bCs/>
          <w:color w:val="000000" w:themeColor="text1"/>
          <w:sz w:val="28"/>
          <w:szCs w:val="28"/>
          <w:lang w:eastAsia="en-GB"/>
        </w:rPr>
      </w:pPr>
      <w:r w:rsidRPr="2BC29B96">
        <w:rPr>
          <w:rFonts w:eastAsiaTheme="minorEastAsia"/>
          <w:sz w:val="18"/>
          <w:szCs w:val="18"/>
        </w:rPr>
        <w:t>WEST CHILTINGTON:  Stephen Merriman, R.</w:t>
      </w:r>
      <w:r w:rsidR="7D050ACE">
        <w:rPr>
          <w:noProof/>
        </w:rPr>
        <w:drawing>
          <wp:inline distT="0" distB="0" distL="0" distR="0" wp14:anchorId="3372CEE6" wp14:editId="166244DF">
            <wp:extent cx="2889885" cy="18415"/>
            <wp:effectExtent l="0" t="0" r="5715" b="635"/>
            <wp:docPr id="1384860507" name="Picture 6583175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885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BD67280" w14:textId="665B1193" w:rsidR="00E74FA4" w:rsidRDefault="00E74FA4" w:rsidP="2BC29B96">
      <w:pPr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</w:pPr>
    </w:p>
    <w:p w14:paraId="594F83CC" w14:textId="17CD3263" w:rsidR="00F35B92" w:rsidRPr="00177365" w:rsidRDefault="6F625A2D" w:rsidP="63A7BA52">
      <w:pPr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</w:pPr>
      <w:r w:rsidRPr="63A7BA52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>26</w:t>
      </w:r>
      <w:r>
        <w:tab/>
      </w:r>
      <w:r w:rsidR="672B7707" w:rsidRPr="63A7BA52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 xml:space="preserve">   </w:t>
      </w:r>
      <w:r w:rsidR="484CDE94" w:rsidRPr="63A7BA52">
        <w:rPr>
          <w:rFonts w:ascii="Calibri" w:eastAsia="Times New Roman" w:hAnsi="Calibri" w:cs="Times New Roman"/>
          <w:i/>
          <w:iCs/>
          <w:color w:val="000000" w:themeColor="text1"/>
          <w:sz w:val="18"/>
          <w:szCs w:val="18"/>
          <w:lang w:eastAsia="en-GB"/>
        </w:rPr>
        <w:t>4th Sunday of Easter</w:t>
      </w:r>
    </w:p>
    <w:p w14:paraId="1B2CF928" w14:textId="079E0E39" w:rsidR="751EA28F" w:rsidRDefault="751EA28F" w:rsidP="63A7BA52">
      <w:pPr>
        <w:tabs>
          <w:tab w:val="left" w:pos="709"/>
        </w:tabs>
        <w:rPr>
          <w:rFonts w:ascii="Calibri" w:eastAsia="Calibri" w:hAnsi="Calibri" w:cs="Arial"/>
          <w:b/>
          <w:bCs/>
          <w:noProof/>
          <w:sz w:val="18"/>
          <w:szCs w:val="18"/>
        </w:rPr>
      </w:pPr>
      <w:r w:rsidRPr="63A7BA52">
        <w:rPr>
          <w:rFonts w:ascii="Calibri" w:eastAsia="Calibri" w:hAnsi="Calibri" w:cs="Arial"/>
          <w:b/>
          <w:bCs/>
          <w:noProof/>
          <w:sz w:val="18"/>
          <w:szCs w:val="18"/>
        </w:rPr>
        <w:t>Pray for</w:t>
      </w:r>
      <w:r w:rsidR="010FF091" w:rsidRPr="63A7BA52">
        <w:rPr>
          <w:rFonts w:ascii="Calibri" w:eastAsia="Calibri" w:hAnsi="Calibri" w:cs="Arial"/>
          <w:b/>
          <w:bCs/>
          <w:noProof/>
          <w:sz w:val="18"/>
          <w:szCs w:val="18"/>
        </w:rPr>
        <w:t xml:space="preserve"> </w:t>
      </w:r>
      <w:r w:rsidR="010FF091" w:rsidRPr="63A7BA52">
        <w:rPr>
          <w:rFonts w:ascii="Calibri" w:eastAsia="Calibri" w:hAnsi="Calibri" w:cs="Arial"/>
          <w:noProof/>
          <w:sz w:val="18"/>
          <w:szCs w:val="18"/>
        </w:rPr>
        <w:t>The Church of Nigeria (Anglican Communion)</w:t>
      </w:r>
    </w:p>
    <w:p w14:paraId="0DF95C65" w14:textId="69864893" w:rsidR="00742012" w:rsidRDefault="751EA28F" w:rsidP="2BC29B96">
      <w:pPr>
        <w:rPr>
          <w:rFonts w:ascii="Calibri" w:eastAsia="Calibri" w:hAnsi="Calibri"/>
          <w:b/>
          <w:bCs/>
          <w:noProof/>
          <w:sz w:val="18"/>
          <w:szCs w:val="18"/>
        </w:rPr>
      </w:pPr>
      <w:r w:rsidRPr="2BC29B96">
        <w:rPr>
          <w:b/>
          <w:bCs/>
          <w:noProof/>
          <w:sz w:val="18"/>
          <w:szCs w:val="18"/>
        </w:rPr>
        <w:t>Pray for</w:t>
      </w:r>
      <w:r w:rsidR="36BAF7FC" w:rsidRPr="2BC29B96">
        <w:rPr>
          <w:b/>
          <w:bCs/>
          <w:noProof/>
          <w:sz w:val="18"/>
          <w:szCs w:val="18"/>
        </w:rPr>
        <w:t xml:space="preserve"> </w:t>
      </w:r>
      <w:r w:rsidR="36BAF7FC" w:rsidRPr="2BC29B96">
        <w:rPr>
          <w:noProof/>
          <w:sz w:val="18"/>
          <w:szCs w:val="18"/>
        </w:rPr>
        <w:t>T</w:t>
      </w:r>
      <w:r w:rsidR="36BAF7FC" w:rsidRPr="2BC29B96">
        <w:rPr>
          <w:rFonts w:ascii="Calibri" w:eastAsia="Calibri" w:hAnsi="Calibri"/>
          <w:noProof/>
          <w:sz w:val="18"/>
          <w:szCs w:val="18"/>
        </w:rPr>
        <w:t xml:space="preserve">he Honorary Assistant Bishops &amp; Archdeacon Emeriti in the Diocese.  </w:t>
      </w:r>
    </w:p>
    <w:p w14:paraId="0AE6CAEF" w14:textId="0558CFBC" w:rsidR="00104018" w:rsidRDefault="6F625A2D" w:rsidP="1FA8CDF2">
      <w:pPr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eastAsia="en-GB"/>
        </w:rPr>
      </w:pPr>
      <w:r w:rsidRPr="4E2377AD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 xml:space="preserve">27 </w:t>
      </w:r>
      <w:r>
        <w:tab/>
      </w:r>
      <w:r w:rsidR="489CDD8D" w:rsidRPr="4E2377AD">
        <w:rPr>
          <w:rFonts w:ascii="Calibri" w:eastAsia="Times New Roman" w:hAnsi="Calibri" w:cs="Times New Roman"/>
          <w:i/>
          <w:iCs/>
          <w:color w:val="000000" w:themeColor="text1"/>
          <w:sz w:val="18"/>
          <w:szCs w:val="18"/>
          <w:lang w:eastAsia="en-GB"/>
        </w:rPr>
        <w:t>Christina Rossetti, Poet, 1894</w:t>
      </w:r>
    </w:p>
    <w:p w14:paraId="2C5F0328" w14:textId="077255F2" w:rsidR="40311B76" w:rsidRDefault="40311B76" w:rsidP="63A7BA52">
      <w:pPr>
        <w:rPr>
          <w:sz w:val="18"/>
          <w:szCs w:val="18"/>
        </w:rPr>
      </w:pPr>
      <w:r w:rsidRPr="627B98CE">
        <w:rPr>
          <w:sz w:val="18"/>
          <w:szCs w:val="18"/>
        </w:rPr>
        <w:t>We pray for the bishop, clergy and laity of</w:t>
      </w:r>
      <w:r w:rsidR="512B36C1" w:rsidRPr="627B98CE">
        <w:rPr>
          <w:sz w:val="18"/>
          <w:szCs w:val="18"/>
        </w:rPr>
        <w:t xml:space="preserve"> The Diocese of Windward Islands – The Church in the Province of the West Indies</w:t>
      </w:r>
    </w:p>
    <w:p w14:paraId="3B95A2EA" w14:textId="7F25F549" w:rsidR="6E5395A9" w:rsidRPr="00080A6D" w:rsidRDefault="1BC8021C" w:rsidP="6E5395A9">
      <w:pPr>
        <w:spacing w:line="259" w:lineRule="auto"/>
        <w:rPr>
          <w:rFonts w:eastAsiaTheme="minorEastAsia"/>
          <w:sz w:val="18"/>
          <w:szCs w:val="18"/>
        </w:rPr>
      </w:pPr>
      <w:r w:rsidRPr="6E5395A9">
        <w:rPr>
          <w:rFonts w:eastAsiaTheme="minorEastAsia"/>
          <w:sz w:val="18"/>
          <w:szCs w:val="18"/>
        </w:rPr>
        <w:t xml:space="preserve">THE ARCHDEACONRY OF HORSHAM:  Angela Martin, Archdeacon of Horsham and </w:t>
      </w:r>
      <w:r w:rsidR="24124E91" w:rsidRPr="6E5395A9">
        <w:rPr>
          <w:rFonts w:eastAsiaTheme="minorEastAsia"/>
          <w:sz w:val="18"/>
          <w:szCs w:val="18"/>
        </w:rPr>
        <w:t>Iona O’Shea</w:t>
      </w:r>
      <w:r w:rsidRPr="6E5395A9">
        <w:rPr>
          <w:rFonts w:eastAsiaTheme="minorEastAsia"/>
          <w:sz w:val="18"/>
          <w:szCs w:val="18"/>
        </w:rPr>
        <w:t>, her PA</w:t>
      </w:r>
    </w:p>
    <w:p w14:paraId="29430175" w14:textId="127F1E7B" w:rsidR="00104018" w:rsidRPr="006123DE" w:rsidRDefault="6F625A2D" w:rsidP="6E5395A9">
      <w:pPr>
        <w:spacing w:line="259" w:lineRule="auto"/>
        <w:rPr>
          <w:rFonts w:ascii="Calibri" w:eastAsia="Times New Roman" w:hAnsi="Calibri" w:cs="Times New Roman"/>
          <w:i/>
          <w:iCs/>
          <w:color w:val="000000" w:themeColor="text1"/>
          <w:sz w:val="18"/>
          <w:szCs w:val="18"/>
          <w:lang w:eastAsia="en-GB"/>
        </w:rPr>
      </w:pPr>
      <w:r w:rsidRPr="6E5395A9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>28</w:t>
      </w:r>
      <w:r w:rsidR="4E42471F" w:rsidRPr="6E5395A9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 xml:space="preserve">    </w:t>
      </w:r>
      <w:r w:rsidR="4E42471F" w:rsidRPr="6E5395A9">
        <w:rPr>
          <w:rFonts w:ascii="Calibri" w:eastAsia="Times New Roman" w:hAnsi="Calibri" w:cs="Times New Roman"/>
          <w:i/>
          <w:iCs/>
          <w:color w:val="000000" w:themeColor="text1"/>
          <w:sz w:val="18"/>
          <w:szCs w:val="18"/>
          <w:lang w:eastAsia="en-GB"/>
        </w:rPr>
        <w:t>Peter Chanel, Missionary in the South Pacific, Martyr, 1841</w:t>
      </w:r>
    </w:p>
    <w:p w14:paraId="121F3F42" w14:textId="02E44E22" w:rsidR="6E29ABFA" w:rsidRDefault="6E29ABFA" w:rsidP="63A7BA52">
      <w:pPr>
        <w:rPr>
          <w:sz w:val="18"/>
          <w:szCs w:val="18"/>
        </w:rPr>
      </w:pPr>
      <w:r w:rsidRPr="627B98CE">
        <w:rPr>
          <w:sz w:val="18"/>
          <w:szCs w:val="18"/>
        </w:rPr>
        <w:t>We pray for the bishop, clergy and laity of</w:t>
      </w:r>
      <w:r w:rsidR="77A1C4C8" w:rsidRPr="627B98CE">
        <w:rPr>
          <w:sz w:val="18"/>
          <w:szCs w:val="18"/>
        </w:rPr>
        <w:t xml:space="preserve"> The Diocese of </w:t>
      </w:r>
      <w:proofErr w:type="spellStart"/>
      <w:r w:rsidR="77A1C4C8" w:rsidRPr="627B98CE">
        <w:rPr>
          <w:sz w:val="18"/>
          <w:szCs w:val="18"/>
        </w:rPr>
        <w:t>Wondurba</w:t>
      </w:r>
      <w:proofErr w:type="spellEnd"/>
      <w:r w:rsidR="77A1C4C8" w:rsidRPr="627B98CE">
        <w:rPr>
          <w:sz w:val="18"/>
          <w:szCs w:val="18"/>
        </w:rPr>
        <w:t xml:space="preserve"> – Province of the Episcopal Church of South Sudan</w:t>
      </w:r>
    </w:p>
    <w:p w14:paraId="0F4D4FEB" w14:textId="72670263" w:rsidR="009216FE" w:rsidRDefault="58725A04" w:rsidP="2BC29B96">
      <w:pPr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 xml:space="preserve">THE RURAL DEANERY OF CUCKFIELD:  Christopher Powell, </w:t>
      </w:r>
      <w:r w:rsidR="404973A3" w:rsidRPr="2BC29B96">
        <w:rPr>
          <w:rFonts w:eastAsiaTheme="minorEastAsia"/>
          <w:sz w:val="18"/>
          <w:szCs w:val="18"/>
        </w:rPr>
        <w:t>RD; Michael</w:t>
      </w:r>
      <w:r w:rsidRPr="2BC29B96">
        <w:rPr>
          <w:rFonts w:eastAsiaTheme="minorEastAsia"/>
          <w:sz w:val="18"/>
          <w:szCs w:val="18"/>
        </w:rPr>
        <w:t xml:space="preserve"> Thomas, DLC  </w:t>
      </w:r>
    </w:p>
    <w:p w14:paraId="3477B42C" w14:textId="55134566" w:rsidR="009216FE" w:rsidRDefault="6F625A2D" w:rsidP="4E2377AD">
      <w:pPr>
        <w:rPr>
          <w:lang w:eastAsia="en-GB"/>
        </w:rPr>
      </w:pPr>
      <w:r w:rsidRPr="4E2377AD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>2</w:t>
      </w:r>
      <w:r w:rsidR="5A740A56" w:rsidRPr="4E2377AD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 xml:space="preserve">9     </w:t>
      </w:r>
      <w:r w:rsidR="5A740A56" w:rsidRPr="4E2377AD">
        <w:rPr>
          <w:rFonts w:ascii="Calibri" w:eastAsia="Times New Roman" w:hAnsi="Calibri" w:cs="Times New Roman"/>
          <w:i/>
          <w:iCs/>
          <w:color w:val="000000" w:themeColor="text1"/>
          <w:sz w:val="18"/>
          <w:szCs w:val="18"/>
          <w:lang w:eastAsia="en-GB"/>
        </w:rPr>
        <w:t>Catherine of Siena, Teacher of the Faith, 1380</w:t>
      </w:r>
    </w:p>
    <w:p w14:paraId="3BD63005" w14:textId="38460274" w:rsidR="1E25B2A7" w:rsidRDefault="1E25B2A7" w:rsidP="63A7BA52">
      <w:pPr>
        <w:rPr>
          <w:sz w:val="18"/>
          <w:szCs w:val="18"/>
        </w:rPr>
      </w:pPr>
      <w:r w:rsidRPr="627B98CE">
        <w:rPr>
          <w:sz w:val="18"/>
          <w:szCs w:val="18"/>
        </w:rPr>
        <w:t>We pray for the bishop, clergy and laity of</w:t>
      </w:r>
      <w:r w:rsidR="470DDD6C" w:rsidRPr="627B98CE">
        <w:rPr>
          <w:sz w:val="18"/>
          <w:szCs w:val="18"/>
        </w:rPr>
        <w:t xml:space="preserve"> The Diocese of Worcester – The Church of England</w:t>
      </w:r>
    </w:p>
    <w:p w14:paraId="1300EA25" w14:textId="08D8B127" w:rsidR="6D6B1008" w:rsidRDefault="6D6B1008" w:rsidP="2BC29B96">
      <w:pPr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 xml:space="preserve">ARDINGLY:  John Crutchley, I; Chris Sutton, Ass P;  </w:t>
      </w:r>
    </w:p>
    <w:p w14:paraId="081975F4" w14:textId="1ECC122D" w:rsidR="6D6B1008" w:rsidRDefault="6D6B1008" w:rsidP="2BC29B96">
      <w:pPr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 xml:space="preserve">John Witherington, </w:t>
      </w:r>
      <w:proofErr w:type="spellStart"/>
      <w:r w:rsidRPr="2BC29B96">
        <w:rPr>
          <w:rFonts w:eastAsiaTheme="minorEastAsia"/>
          <w:sz w:val="18"/>
          <w:szCs w:val="18"/>
        </w:rPr>
        <w:t>Rdr</w:t>
      </w:r>
      <w:proofErr w:type="spellEnd"/>
      <w:r w:rsidRPr="2BC29B96">
        <w:rPr>
          <w:rFonts w:eastAsiaTheme="minorEastAsia"/>
          <w:sz w:val="18"/>
          <w:szCs w:val="18"/>
        </w:rPr>
        <w:t xml:space="preserve"> </w:t>
      </w:r>
    </w:p>
    <w:p w14:paraId="53E0414F" w14:textId="0C6AAD37" w:rsidR="2BC29B96" w:rsidRDefault="6D6B1008" w:rsidP="2BC29B96">
      <w:pPr>
        <w:spacing w:line="259" w:lineRule="auto"/>
        <w:rPr>
          <w:rFonts w:eastAsiaTheme="minorEastAsia"/>
          <w:sz w:val="18"/>
          <w:szCs w:val="18"/>
        </w:rPr>
      </w:pPr>
      <w:r w:rsidRPr="4E2377AD">
        <w:rPr>
          <w:rFonts w:eastAsiaTheme="minorEastAsia"/>
          <w:sz w:val="18"/>
          <w:szCs w:val="18"/>
        </w:rPr>
        <w:t>ST PETER’S CEP SCHOOL:  Jamie Savage, HT; Kathryn James, Chr</w:t>
      </w:r>
    </w:p>
    <w:p w14:paraId="5247F23A" w14:textId="44E95E97" w:rsidR="00104018" w:rsidRDefault="4C074172" w:rsidP="10F42E3E">
      <w:pPr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eastAsia="en-GB"/>
        </w:rPr>
      </w:pPr>
      <w:r w:rsidRPr="4E2377AD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 xml:space="preserve">30 </w:t>
      </w:r>
      <w:r w:rsidR="043323D9" w:rsidRPr="4E2377AD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 xml:space="preserve">    </w:t>
      </w:r>
      <w:r w:rsidR="043323D9" w:rsidRPr="4E2377AD">
        <w:rPr>
          <w:rFonts w:ascii="Calibri" w:eastAsia="Times New Roman" w:hAnsi="Calibri" w:cs="Times New Roman"/>
          <w:i/>
          <w:iCs/>
          <w:color w:val="000000" w:themeColor="text1"/>
          <w:sz w:val="18"/>
          <w:szCs w:val="18"/>
          <w:lang w:eastAsia="en-GB"/>
        </w:rPr>
        <w:t>Pandita Mary Ramabai, Translator of the Scriptures, 1922</w:t>
      </w:r>
    </w:p>
    <w:p w14:paraId="1281DEC8" w14:textId="1E28EE91" w:rsidR="460AF7F4" w:rsidRDefault="460AF7F4" w:rsidP="63A7BA52">
      <w:pPr>
        <w:rPr>
          <w:sz w:val="18"/>
          <w:szCs w:val="18"/>
        </w:rPr>
      </w:pPr>
      <w:r w:rsidRPr="627B98CE">
        <w:rPr>
          <w:sz w:val="18"/>
          <w:szCs w:val="18"/>
        </w:rPr>
        <w:t>We pray for the bishop, clergy and laity of</w:t>
      </w:r>
      <w:r w:rsidR="70A594D8" w:rsidRPr="627B98CE">
        <w:rPr>
          <w:sz w:val="18"/>
          <w:szCs w:val="18"/>
        </w:rPr>
        <w:t xml:space="preserve"> The Diocese of </w:t>
      </w:r>
      <w:proofErr w:type="spellStart"/>
      <w:r w:rsidR="70A594D8" w:rsidRPr="627B98CE">
        <w:rPr>
          <w:sz w:val="18"/>
          <w:szCs w:val="18"/>
        </w:rPr>
        <w:t>Wulu</w:t>
      </w:r>
      <w:proofErr w:type="spellEnd"/>
      <w:r w:rsidR="70A594D8" w:rsidRPr="627B98CE">
        <w:rPr>
          <w:sz w:val="18"/>
          <w:szCs w:val="18"/>
        </w:rPr>
        <w:t xml:space="preserve"> – Province of the Episcopal Church of South Sudan</w:t>
      </w:r>
    </w:p>
    <w:bookmarkEnd w:id="0"/>
    <w:p w14:paraId="2C77D710" w14:textId="1111B4AD" w:rsidR="09805406" w:rsidRDefault="09805406" w:rsidP="2BC29B96">
      <w:pPr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 xml:space="preserve">BALCOMBE:  David King; I;   </w:t>
      </w:r>
    </w:p>
    <w:p w14:paraId="7B1C00C9" w14:textId="26762D01" w:rsidR="09805406" w:rsidRDefault="09805406" w:rsidP="2BC29B96">
      <w:pPr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 xml:space="preserve">BALCOMBE CEP SCHOOL:  </w:t>
      </w:r>
      <w:r w:rsidR="3D40B18C" w:rsidRPr="2BC29B96">
        <w:rPr>
          <w:rFonts w:eastAsiaTheme="minorEastAsia"/>
          <w:sz w:val="18"/>
          <w:szCs w:val="18"/>
        </w:rPr>
        <w:t>Ben Turney</w:t>
      </w:r>
      <w:r w:rsidRPr="2BC29B96">
        <w:rPr>
          <w:rFonts w:eastAsiaTheme="minorEastAsia"/>
          <w:sz w:val="18"/>
          <w:szCs w:val="18"/>
        </w:rPr>
        <w:t>, HT; Ian Tremble, Chr</w:t>
      </w:r>
    </w:p>
    <w:p w14:paraId="406F2036" w14:textId="2C32E3B5" w:rsidR="63A7BA52" w:rsidRDefault="63A7BA52" w:rsidP="627B98CE">
      <w:pPr>
        <w:rPr>
          <w:rFonts w:ascii="Calibri" w:eastAsia="Times New Roman" w:hAnsi="Calibri" w:cs="Times New Roman"/>
          <w:sz w:val="18"/>
          <w:szCs w:val="18"/>
        </w:rPr>
      </w:pPr>
    </w:p>
    <w:p w14:paraId="5749EF18" w14:textId="77777777" w:rsidR="005E4992" w:rsidRDefault="005E4992" w:rsidP="627B98CE">
      <w:pPr>
        <w:rPr>
          <w:rFonts w:ascii="Calibri" w:eastAsia="Times New Roman" w:hAnsi="Calibri" w:cs="Times New Roman"/>
          <w:sz w:val="18"/>
          <w:szCs w:val="18"/>
        </w:rPr>
      </w:pPr>
    </w:p>
    <w:p w14:paraId="5497E1CE" w14:textId="77777777" w:rsidR="005E4992" w:rsidRDefault="005E4992" w:rsidP="627B98CE">
      <w:pPr>
        <w:rPr>
          <w:rFonts w:ascii="Calibri" w:eastAsia="Times New Roman" w:hAnsi="Calibri" w:cs="Times New Roman"/>
          <w:sz w:val="18"/>
          <w:szCs w:val="18"/>
        </w:rPr>
      </w:pPr>
    </w:p>
    <w:p w14:paraId="634AB8CB" w14:textId="77777777" w:rsidR="005E4992" w:rsidRDefault="005E4992" w:rsidP="627B98CE">
      <w:pPr>
        <w:rPr>
          <w:rFonts w:ascii="Calibri" w:eastAsia="Times New Roman" w:hAnsi="Calibri" w:cs="Times New Roman"/>
          <w:sz w:val="18"/>
          <w:szCs w:val="18"/>
        </w:rPr>
      </w:pPr>
    </w:p>
    <w:p w14:paraId="4FEBFA86" w14:textId="77777777" w:rsidR="005E4992" w:rsidRDefault="005E4992" w:rsidP="627B98CE">
      <w:pPr>
        <w:rPr>
          <w:rFonts w:ascii="Calibri" w:eastAsia="Times New Roman" w:hAnsi="Calibri" w:cs="Times New Roman"/>
          <w:sz w:val="18"/>
          <w:szCs w:val="18"/>
        </w:rPr>
      </w:pPr>
    </w:p>
    <w:p w14:paraId="5675894C" w14:textId="77777777" w:rsidR="005E4992" w:rsidRDefault="005E4992" w:rsidP="627B98CE">
      <w:pPr>
        <w:rPr>
          <w:rFonts w:ascii="Calibri" w:eastAsia="Times New Roman" w:hAnsi="Calibri" w:cs="Times New Roman"/>
          <w:sz w:val="18"/>
          <w:szCs w:val="18"/>
        </w:rPr>
      </w:pPr>
    </w:p>
    <w:p w14:paraId="4BD67429" w14:textId="77777777" w:rsidR="005E4992" w:rsidRPr="00A752A6" w:rsidRDefault="005E4992" w:rsidP="6E8A4C87">
      <w:pPr>
        <w:rPr>
          <w:rFonts w:ascii="Calibri" w:eastAsia="Times New Roman" w:hAnsi="Calibri" w:cs="Times New Roman"/>
          <w:b/>
          <w:bCs/>
          <w:color w:val="000000" w:themeColor="text1"/>
          <w:sz w:val="16"/>
          <w:szCs w:val="16"/>
          <w:lang w:eastAsia="en-GB"/>
        </w:rPr>
      </w:pPr>
    </w:p>
    <w:p w14:paraId="50A416E2" w14:textId="66815E99" w:rsidR="005E4992" w:rsidRPr="005E4992" w:rsidRDefault="005F40F7" w:rsidP="63A7BA52">
      <w:pPr>
        <w:rPr>
          <w:rFonts w:ascii="Calibri" w:eastAsia="Times New Roman" w:hAnsi="Calibri" w:cs="Times New Roman"/>
          <w:b/>
          <w:bCs/>
          <w:color w:val="000000" w:themeColor="text1"/>
          <w:sz w:val="28"/>
          <w:szCs w:val="28"/>
          <w:lang w:eastAsia="en-GB"/>
        </w:rPr>
      </w:pPr>
      <w:r w:rsidRPr="6E8A4C87">
        <w:rPr>
          <w:rFonts w:ascii="Calibri" w:eastAsia="Times New Roman" w:hAnsi="Calibri" w:cs="Times New Roman"/>
          <w:b/>
          <w:bCs/>
          <w:color w:val="000000" w:themeColor="text1"/>
          <w:sz w:val="28"/>
          <w:szCs w:val="28"/>
          <w:lang w:eastAsia="en-GB"/>
        </w:rPr>
        <w:t>MAY</w:t>
      </w:r>
    </w:p>
    <w:p w14:paraId="32A8A20C" w14:textId="5883BADA" w:rsidR="00467EC2" w:rsidRPr="00606346" w:rsidRDefault="5A9C1DBB" w:rsidP="63A7BA52">
      <w:pPr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</w:pPr>
      <w:r w:rsidRPr="4E2377AD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>1</w:t>
      </w:r>
      <w:r w:rsidR="1226D9C5" w:rsidRPr="4E2377AD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 xml:space="preserve">     </w:t>
      </w:r>
      <w:r w:rsidR="1226D9C5" w:rsidRPr="4E2377AD">
        <w:rPr>
          <w:rFonts w:ascii="Calibri" w:eastAsia="Times New Roman" w:hAnsi="Calibri" w:cs="Times New Roman"/>
          <w:i/>
          <w:iCs/>
          <w:color w:val="000000" w:themeColor="text1"/>
          <w:sz w:val="18"/>
          <w:szCs w:val="18"/>
          <w:lang w:eastAsia="en-GB"/>
        </w:rPr>
        <w:t xml:space="preserve"> Philip and James, Apostles</w:t>
      </w:r>
    </w:p>
    <w:p w14:paraId="73C86257" w14:textId="3D9DB9FC" w:rsidR="22E9BAF3" w:rsidRDefault="22E9BAF3" w:rsidP="63A7BA52">
      <w:pPr>
        <w:rPr>
          <w:sz w:val="18"/>
          <w:szCs w:val="18"/>
        </w:rPr>
      </w:pPr>
      <w:r w:rsidRPr="627B98CE">
        <w:rPr>
          <w:sz w:val="18"/>
          <w:szCs w:val="18"/>
        </w:rPr>
        <w:t>We pray for the bishop, clergy and laity of</w:t>
      </w:r>
      <w:r w:rsidR="0F0D05F4" w:rsidRPr="627B98CE">
        <w:rPr>
          <w:sz w:val="18"/>
          <w:szCs w:val="18"/>
        </w:rPr>
        <w:t xml:space="preserve"> The Diocese of </w:t>
      </w:r>
      <w:proofErr w:type="spellStart"/>
      <w:r w:rsidR="0F0D05F4" w:rsidRPr="627B98CE">
        <w:rPr>
          <w:sz w:val="18"/>
          <w:szCs w:val="18"/>
        </w:rPr>
        <w:t>Wusasa</w:t>
      </w:r>
      <w:proofErr w:type="spellEnd"/>
      <w:r w:rsidR="0F0D05F4" w:rsidRPr="627B98CE">
        <w:rPr>
          <w:sz w:val="18"/>
          <w:szCs w:val="18"/>
        </w:rPr>
        <w:t xml:space="preserve"> – The Church of Nigeria (Anglican Communion)</w:t>
      </w:r>
    </w:p>
    <w:p w14:paraId="08E72E88" w14:textId="7FACF86F" w:rsidR="2922A5DD" w:rsidRDefault="2922A5DD" w:rsidP="2BC29B96">
      <w:pPr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 xml:space="preserve">CUCKFIELD &amp; BOLNEY:  Daniel Valentine, I; </w:t>
      </w:r>
      <w:r w:rsidR="03A62828" w:rsidRPr="2BC29B96">
        <w:rPr>
          <w:rFonts w:eastAsiaTheme="minorEastAsia"/>
          <w:sz w:val="18"/>
          <w:szCs w:val="18"/>
        </w:rPr>
        <w:t>Peter Sutton</w:t>
      </w:r>
      <w:r w:rsidRPr="2BC29B96">
        <w:rPr>
          <w:rFonts w:eastAsiaTheme="minorEastAsia"/>
          <w:sz w:val="18"/>
          <w:szCs w:val="18"/>
        </w:rPr>
        <w:t xml:space="preserve">, </w:t>
      </w:r>
      <w:proofErr w:type="spellStart"/>
      <w:r w:rsidRPr="2BC29B96">
        <w:rPr>
          <w:rFonts w:eastAsiaTheme="minorEastAsia"/>
          <w:sz w:val="18"/>
          <w:szCs w:val="18"/>
        </w:rPr>
        <w:t>Assoc.Vicar</w:t>
      </w:r>
      <w:proofErr w:type="spellEnd"/>
      <w:r w:rsidR="20DCC53D" w:rsidRPr="2BC29B96">
        <w:rPr>
          <w:rFonts w:eastAsiaTheme="minorEastAsia"/>
          <w:sz w:val="18"/>
          <w:szCs w:val="18"/>
        </w:rPr>
        <w:t>; Martin</w:t>
      </w:r>
      <w:r w:rsidRPr="2BC29B96">
        <w:rPr>
          <w:rFonts w:eastAsiaTheme="minorEastAsia"/>
          <w:sz w:val="18"/>
          <w:szCs w:val="18"/>
        </w:rPr>
        <w:t xml:space="preserve"> Mills, </w:t>
      </w:r>
      <w:proofErr w:type="spellStart"/>
      <w:r w:rsidRPr="2BC29B96">
        <w:rPr>
          <w:rFonts w:eastAsiaTheme="minorEastAsia"/>
          <w:sz w:val="18"/>
          <w:szCs w:val="18"/>
        </w:rPr>
        <w:t>Asst.C</w:t>
      </w:r>
      <w:proofErr w:type="spellEnd"/>
      <w:r w:rsidR="4A1C69A9" w:rsidRPr="2BC29B96">
        <w:rPr>
          <w:rFonts w:eastAsiaTheme="minorEastAsia"/>
          <w:sz w:val="18"/>
          <w:szCs w:val="18"/>
        </w:rPr>
        <w:t>; Clive</w:t>
      </w:r>
      <w:r w:rsidRPr="2BC29B96">
        <w:rPr>
          <w:rFonts w:eastAsiaTheme="minorEastAsia"/>
          <w:sz w:val="18"/>
          <w:szCs w:val="18"/>
        </w:rPr>
        <w:t xml:space="preserve"> Simmonds, Tony Bond, </w:t>
      </w:r>
      <w:proofErr w:type="spellStart"/>
      <w:r w:rsidRPr="2BC29B96">
        <w:rPr>
          <w:rFonts w:eastAsiaTheme="minorEastAsia"/>
          <w:sz w:val="18"/>
          <w:szCs w:val="18"/>
        </w:rPr>
        <w:t>Rdr</w:t>
      </w:r>
      <w:proofErr w:type="spellEnd"/>
      <w:r w:rsidRPr="2BC29B96">
        <w:rPr>
          <w:rFonts w:eastAsiaTheme="minorEastAsia"/>
          <w:sz w:val="18"/>
          <w:szCs w:val="18"/>
        </w:rPr>
        <w:t xml:space="preserve">  </w:t>
      </w:r>
    </w:p>
    <w:p w14:paraId="5341B58D" w14:textId="3AE50683" w:rsidR="2922A5DD" w:rsidRDefault="2922A5DD" w:rsidP="2BC29B96">
      <w:pPr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 xml:space="preserve">HOLY TRINITY CEP SCHOOL:  Ann MacGregor, HT; </w:t>
      </w:r>
    </w:p>
    <w:p w14:paraId="5076BA41" w14:textId="1AC6A619" w:rsidR="00E74FA4" w:rsidRDefault="2922A5DD" w:rsidP="2BC29B96">
      <w:pPr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>BOLNEY CEP SCHOOL:  Emma Lofthouse, HT;  Jo Glew, Chr</w:t>
      </w:r>
    </w:p>
    <w:p w14:paraId="35BE5743" w14:textId="36CB9EE5" w:rsidR="566B0CB6" w:rsidRDefault="7DA26D12" w:rsidP="4E2377AD">
      <w:pPr>
        <w:rPr>
          <w:sz w:val="18"/>
          <w:szCs w:val="18"/>
        </w:rPr>
      </w:pPr>
      <w:r w:rsidRPr="4E2377AD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>2</w:t>
      </w:r>
      <w:r w:rsidR="74F5589D" w:rsidRPr="4E2377AD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 xml:space="preserve">     </w:t>
      </w:r>
      <w:r w:rsidR="74F5589D" w:rsidRPr="4E2377AD">
        <w:rPr>
          <w:rFonts w:ascii="Calibri" w:eastAsia="Times New Roman" w:hAnsi="Calibri" w:cs="Times New Roman"/>
          <w:i/>
          <w:iCs/>
          <w:color w:val="000000" w:themeColor="text1"/>
          <w:sz w:val="18"/>
          <w:szCs w:val="18"/>
          <w:lang w:eastAsia="en-GB"/>
        </w:rPr>
        <w:t>Athanasius, Bishop of Alexandria, Teacher of the Faith, 373</w:t>
      </w:r>
    </w:p>
    <w:p w14:paraId="5B6EFECE" w14:textId="704B7E1B" w:rsidR="566B0CB6" w:rsidRDefault="566B0CB6" w:rsidP="4E2377AD">
      <w:pPr>
        <w:rPr>
          <w:sz w:val="18"/>
          <w:szCs w:val="18"/>
        </w:rPr>
      </w:pPr>
      <w:r w:rsidRPr="4E2377AD">
        <w:rPr>
          <w:sz w:val="18"/>
          <w:szCs w:val="18"/>
        </w:rPr>
        <w:t>We pray for the bishop, clergy and laity of</w:t>
      </w:r>
      <w:r w:rsidR="529E5865" w:rsidRPr="4E2377AD">
        <w:rPr>
          <w:sz w:val="18"/>
          <w:szCs w:val="18"/>
        </w:rPr>
        <w:t xml:space="preserve"> The Diocese of Wyoming – The Episcopal Church</w:t>
      </w:r>
    </w:p>
    <w:p w14:paraId="375A556B" w14:textId="1D58720D" w:rsidR="01B313D3" w:rsidRDefault="01B313D3" w:rsidP="2BC29B96">
      <w:pPr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 xml:space="preserve">LOWER BEEDING &amp; COWFOLD:  Sue Wharton, V; Martin Mills, Asst. C; </w:t>
      </w:r>
    </w:p>
    <w:p w14:paraId="220F6AB8" w14:textId="5EB326C3" w:rsidR="01B313D3" w:rsidRDefault="01B313D3" w:rsidP="2BC29B96">
      <w:pPr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 xml:space="preserve">HOLY TRINITY CEP SCHOOL (Lower Beeding):  Tracey Bishop, HT;  Steffan Battle, Chr </w:t>
      </w:r>
    </w:p>
    <w:p w14:paraId="4EA6A82B" w14:textId="18357FE7" w:rsidR="00E74FA4" w:rsidRDefault="01B313D3" w:rsidP="2BC29B96">
      <w:pPr>
        <w:spacing w:line="259" w:lineRule="auto"/>
        <w:rPr>
          <w:rFonts w:ascii="Calibri" w:eastAsia="Times New Roman" w:hAnsi="Calibri" w:cs="Times New Roman"/>
          <w:b/>
          <w:bCs/>
          <w:color w:val="000000" w:themeColor="text1"/>
          <w:sz w:val="28"/>
          <w:szCs w:val="28"/>
          <w:lang w:eastAsia="en-GB"/>
        </w:rPr>
      </w:pPr>
      <w:r w:rsidRPr="2BC29B96">
        <w:rPr>
          <w:rFonts w:eastAsiaTheme="minorEastAsia"/>
          <w:sz w:val="18"/>
          <w:szCs w:val="18"/>
        </w:rPr>
        <w:t>ST PETER’S CEP SCHOOL:  Giles Kolte</w:t>
      </w:r>
      <w:r w:rsidR="35C82C0A" w:rsidRPr="2BC29B96">
        <w:rPr>
          <w:rFonts w:eastAsiaTheme="minorEastAsia"/>
          <w:sz w:val="18"/>
          <w:szCs w:val="18"/>
        </w:rPr>
        <w:t>r</w:t>
      </w:r>
      <w:r w:rsidRPr="2BC29B96">
        <w:rPr>
          <w:rFonts w:eastAsiaTheme="minorEastAsia"/>
          <w:sz w:val="18"/>
          <w:szCs w:val="18"/>
        </w:rPr>
        <w:t xml:space="preserve">, HT; </w:t>
      </w:r>
      <w:r w:rsidR="3D86ABDF">
        <w:rPr>
          <w:noProof/>
        </w:rPr>
        <w:drawing>
          <wp:inline distT="0" distB="0" distL="0" distR="0" wp14:anchorId="6A1A9B7B" wp14:editId="17E3F658">
            <wp:extent cx="2889885" cy="18415"/>
            <wp:effectExtent l="0" t="0" r="5715" b="635"/>
            <wp:docPr id="349986125" name="Picture 6583175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885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74718CF" w14:textId="0A159CDA" w:rsidR="00E74FA4" w:rsidRDefault="00E74FA4" w:rsidP="420C0757">
      <w:pPr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</w:pPr>
    </w:p>
    <w:p w14:paraId="2F502CEB" w14:textId="33773AEC" w:rsidR="00AF2BC0" w:rsidRDefault="7DA26D12" w:rsidP="63A7BA52">
      <w:pPr>
        <w:rPr>
          <w:rFonts w:ascii="Calibri" w:eastAsia="Times New Roman" w:hAnsi="Calibri" w:cs="Times New Roman"/>
          <w:i/>
          <w:iCs/>
          <w:color w:val="000000" w:themeColor="text1"/>
          <w:sz w:val="18"/>
          <w:szCs w:val="18"/>
          <w:lang w:eastAsia="en-GB"/>
        </w:rPr>
      </w:pPr>
      <w:r w:rsidRPr="63A7BA52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>3</w:t>
      </w:r>
      <w:r w:rsidR="58680678" w:rsidRPr="63A7BA52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 xml:space="preserve"> </w:t>
      </w:r>
      <w:r>
        <w:tab/>
      </w:r>
      <w:r>
        <w:tab/>
      </w:r>
    </w:p>
    <w:p w14:paraId="4054C6E4" w14:textId="45EB7719" w:rsidR="7371D7BA" w:rsidRDefault="7371D7BA" w:rsidP="63A7BA52">
      <w:pPr>
        <w:tabs>
          <w:tab w:val="left" w:pos="709"/>
        </w:tabs>
        <w:rPr>
          <w:rFonts w:ascii="Calibri" w:eastAsia="Calibri" w:hAnsi="Calibri" w:cs="Arial"/>
          <w:b/>
          <w:bCs/>
          <w:noProof/>
          <w:sz w:val="18"/>
          <w:szCs w:val="18"/>
        </w:rPr>
      </w:pPr>
      <w:r w:rsidRPr="63A7BA52">
        <w:rPr>
          <w:rFonts w:ascii="Calibri" w:eastAsia="Calibri" w:hAnsi="Calibri" w:cs="Arial"/>
          <w:b/>
          <w:bCs/>
          <w:noProof/>
          <w:sz w:val="18"/>
          <w:szCs w:val="18"/>
        </w:rPr>
        <w:t>Pray for</w:t>
      </w:r>
      <w:r w:rsidR="3505B7BC" w:rsidRPr="63A7BA52">
        <w:rPr>
          <w:rFonts w:ascii="Calibri" w:eastAsia="Calibri" w:hAnsi="Calibri" w:cs="Arial"/>
          <w:b/>
          <w:bCs/>
          <w:noProof/>
          <w:sz w:val="18"/>
          <w:szCs w:val="18"/>
        </w:rPr>
        <w:t xml:space="preserve"> </w:t>
      </w:r>
      <w:r w:rsidR="3505B7BC" w:rsidRPr="63A7BA52">
        <w:rPr>
          <w:rFonts w:ascii="Calibri" w:eastAsia="Calibri" w:hAnsi="Calibri" w:cs="Arial"/>
          <w:noProof/>
          <w:sz w:val="18"/>
          <w:szCs w:val="18"/>
        </w:rPr>
        <w:t>The Church of North India (United)</w:t>
      </w:r>
    </w:p>
    <w:p w14:paraId="7E566A9B" w14:textId="21198C15" w:rsidR="00E74FA4" w:rsidRDefault="7371D7BA" w:rsidP="2BC29B96">
      <w:pPr>
        <w:rPr>
          <w:rFonts w:ascii="Calibri" w:eastAsia="Calibri" w:hAnsi="Calibri"/>
          <w:b/>
          <w:bCs/>
          <w:noProof/>
          <w:sz w:val="18"/>
          <w:szCs w:val="18"/>
        </w:rPr>
      </w:pPr>
      <w:r w:rsidRPr="2BC29B96">
        <w:rPr>
          <w:b/>
          <w:bCs/>
          <w:noProof/>
          <w:sz w:val="18"/>
          <w:szCs w:val="18"/>
        </w:rPr>
        <w:t>Pray for</w:t>
      </w:r>
      <w:r w:rsidR="2A3532AB" w:rsidRPr="2BC29B96">
        <w:rPr>
          <w:b/>
          <w:bCs/>
          <w:noProof/>
          <w:sz w:val="18"/>
          <w:szCs w:val="18"/>
        </w:rPr>
        <w:t xml:space="preserve"> T</w:t>
      </w:r>
      <w:r w:rsidR="2A3532AB" w:rsidRPr="2BC29B96">
        <w:rPr>
          <w:rFonts w:ascii="Calibri" w:eastAsia="Calibri" w:hAnsi="Calibri"/>
          <w:noProof/>
          <w:sz w:val="18"/>
          <w:szCs w:val="18"/>
        </w:rPr>
        <w:t>he Bishop’s Council setting policy &amp; strategy for the Diocese.</w:t>
      </w:r>
    </w:p>
    <w:p w14:paraId="0016DA88" w14:textId="62DD4274" w:rsidR="00EF5E0C" w:rsidRDefault="7DA26D12" w:rsidP="63A7BA52">
      <w:pPr>
        <w:ind w:left="720" w:hanging="720"/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eastAsia="en-GB"/>
        </w:rPr>
      </w:pPr>
      <w:r w:rsidRPr="4E2377AD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>4</w:t>
      </w:r>
      <w:r>
        <w:tab/>
      </w:r>
      <w:r w:rsidR="33845826" w:rsidRPr="4E2377AD">
        <w:rPr>
          <w:rFonts w:ascii="Calibri" w:eastAsia="Times New Roman" w:hAnsi="Calibri" w:cs="Times New Roman"/>
          <w:i/>
          <w:iCs/>
          <w:color w:val="000000" w:themeColor="text1"/>
          <w:sz w:val="18"/>
          <w:szCs w:val="18"/>
          <w:lang w:eastAsia="en-GB"/>
        </w:rPr>
        <w:t>English Saints and Martyrs of the Reformation Era</w:t>
      </w:r>
    </w:p>
    <w:p w14:paraId="171D1098" w14:textId="6E74B1BD" w:rsidR="67305441" w:rsidRDefault="67305441" w:rsidP="63A7BA52">
      <w:pPr>
        <w:ind w:left="720" w:hanging="720"/>
        <w:rPr>
          <w:sz w:val="18"/>
          <w:szCs w:val="18"/>
        </w:rPr>
      </w:pPr>
      <w:r w:rsidRPr="6E8A4C87">
        <w:rPr>
          <w:sz w:val="18"/>
          <w:szCs w:val="18"/>
        </w:rPr>
        <w:t>We pray for the bishop, clergy and laity of</w:t>
      </w:r>
      <w:r w:rsidR="768FE650" w:rsidRPr="6E8A4C87">
        <w:rPr>
          <w:sz w:val="18"/>
          <w:szCs w:val="18"/>
        </w:rPr>
        <w:t xml:space="preserve"> The Diocese of Yambio</w:t>
      </w:r>
      <w:r w:rsidR="73745AED" w:rsidRPr="6E8A4C87">
        <w:rPr>
          <w:sz w:val="18"/>
          <w:szCs w:val="18"/>
        </w:rPr>
        <w:t xml:space="preserve"> </w:t>
      </w:r>
      <w:r w:rsidR="768FE650" w:rsidRPr="6E8A4C87">
        <w:rPr>
          <w:sz w:val="18"/>
          <w:szCs w:val="18"/>
        </w:rPr>
        <w:t>– Province of the Episcopal Church of South Sudan</w:t>
      </w:r>
    </w:p>
    <w:p w14:paraId="68A825E0" w14:textId="42D87F21" w:rsidR="00E74FA4" w:rsidRDefault="64B1C5FC" w:rsidP="2BC29B96">
      <w:pPr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>HAYWARDS HEATH, St Richard:  David King, I</w:t>
      </w:r>
    </w:p>
    <w:p w14:paraId="49358F66" w14:textId="5444A62E" w:rsidR="0086794A" w:rsidRDefault="7DA26D12" w:rsidP="1FA8CDF2">
      <w:pPr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eastAsia="en-GB"/>
        </w:rPr>
      </w:pPr>
      <w:r w:rsidRPr="63A7BA52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>5</w:t>
      </w:r>
      <w:r>
        <w:tab/>
      </w:r>
    </w:p>
    <w:p w14:paraId="7914415C" w14:textId="03D2F3E0" w:rsidR="7569F3B1" w:rsidRDefault="7569F3B1" w:rsidP="63A7BA52">
      <w:pPr>
        <w:rPr>
          <w:sz w:val="18"/>
          <w:szCs w:val="18"/>
        </w:rPr>
      </w:pPr>
      <w:r w:rsidRPr="627B98CE">
        <w:rPr>
          <w:sz w:val="18"/>
          <w:szCs w:val="18"/>
        </w:rPr>
        <w:t>We pray for the bishop, clergy and laity of</w:t>
      </w:r>
      <w:r w:rsidR="0E5F39A6" w:rsidRPr="627B98CE">
        <w:rPr>
          <w:sz w:val="18"/>
          <w:szCs w:val="18"/>
        </w:rPr>
        <w:t xml:space="preserve"> The Diocese of Yangon – The Church of the Province of Myanmar (Burma)</w:t>
      </w:r>
    </w:p>
    <w:p w14:paraId="78BF35A1" w14:textId="2199B663" w:rsidR="5D77722F" w:rsidRDefault="5D77722F" w:rsidP="2BC29B96">
      <w:pPr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 xml:space="preserve">HAYWARDS HEATH, St Wilfrid:  Edward Pritchett, I;  Carolyn Scott, Asst C </w:t>
      </w:r>
    </w:p>
    <w:p w14:paraId="4A354FA0" w14:textId="62A73E43" w:rsidR="00E74FA4" w:rsidRDefault="5D77722F" w:rsidP="2BC29B96">
      <w:pPr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>ST WILFRID’S CEP SCHOOL:  Simon Hateley, HT;  Jill Garraway, Chr</w:t>
      </w:r>
    </w:p>
    <w:p w14:paraId="14489C89" w14:textId="28E5D05C" w:rsidR="5A8BF566" w:rsidRDefault="3FF12391" w:rsidP="63A7BA52">
      <w:pPr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</w:pPr>
      <w:r w:rsidRPr="63A7BA52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>6</w:t>
      </w:r>
      <w:r w:rsidR="00AF2BC0" w:rsidRPr="63A7BA52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 xml:space="preserve"> </w:t>
      </w:r>
      <w:r>
        <w:tab/>
      </w:r>
    </w:p>
    <w:p w14:paraId="2859E545" w14:textId="3C59C713" w:rsidR="52C79147" w:rsidRDefault="52C79147" w:rsidP="63A7BA52">
      <w:pPr>
        <w:rPr>
          <w:sz w:val="18"/>
          <w:szCs w:val="18"/>
        </w:rPr>
      </w:pPr>
      <w:r w:rsidRPr="627B98CE">
        <w:rPr>
          <w:sz w:val="18"/>
          <w:szCs w:val="18"/>
        </w:rPr>
        <w:t>We pray for the bishop, clergy and laity of</w:t>
      </w:r>
      <w:r w:rsidR="1F7595E9" w:rsidRPr="627B98CE">
        <w:rPr>
          <w:sz w:val="18"/>
          <w:szCs w:val="18"/>
        </w:rPr>
        <w:t xml:space="preserve"> The Diocese of Yei – Province of the Episcopal Church of South Sudan</w:t>
      </w:r>
    </w:p>
    <w:p w14:paraId="0A2E044A" w14:textId="31E0672D" w:rsidR="6E5395A9" w:rsidRDefault="39668AE3" w:rsidP="6E5395A9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  <w:r w:rsidRPr="4E2377AD">
        <w:rPr>
          <w:rFonts w:eastAsiaTheme="minorEastAsia"/>
          <w:sz w:val="18"/>
          <w:szCs w:val="18"/>
        </w:rPr>
        <w:t xml:space="preserve">HAYWARDS HEATH, The Ascension:  Martin Jones, </w:t>
      </w:r>
      <w:proofErr w:type="spellStart"/>
      <w:r w:rsidRPr="4E2377AD">
        <w:rPr>
          <w:rFonts w:eastAsiaTheme="minorEastAsia"/>
          <w:sz w:val="18"/>
          <w:szCs w:val="18"/>
        </w:rPr>
        <w:t>PinC</w:t>
      </w:r>
      <w:proofErr w:type="spellEnd"/>
      <w:r w:rsidRPr="4E2377AD">
        <w:rPr>
          <w:rFonts w:eastAsiaTheme="minorEastAsia"/>
          <w:sz w:val="18"/>
          <w:szCs w:val="18"/>
        </w:rPr>
        <w:t xml:space="preserve">;  Joanna Elliott, </w:t>
      </w:r>
      <w:proofErr w:type="spellStart"/>
      <w:r w:rsidRPr="4E2377AD">
        <w:rPr>
          <w:rFonts w:eastAsiaTheme="minorEastAsia"/>
          <w:sz w:val="18"/>
          <w:szCs w:val="18"/>
        </w:rPr>
        <w:t>Asst.C</w:t>
      </w:r>
      <w:proofErr w:type="spellEnd"/>
      <w:r w:rsidRPr="4E2377AD">
        <w:rPr>
          <w:rFonts w:eastAsiaTheme="minorEastAsia"/>
          <w:sz w:val="18"/>
          <w:szCs w:val="18"/>
        </w:rPr>
        <w:t xml:space="preserve">;   </w:t>
      </w:r>
    </w:p>
    <w:p w14:paraId="37C9A3EA" w14:textId="7A3C86E3" w:rsidR="00336940" w:rsidRPr="006A4A4D" w:rsidRDefault="3FF12391" w:rsidP="1FA8CDF2">
      <w:pPr>
        <w:rPr>
          <w:rFonts w:ascii="Calibri" w:eastAsia="Times New Roman" w:hAnsi="Calibri" w:cs="Times New Roman"/>
          <w:color w:val="000000"/>
          <w:sz w:val="18"/>
          <w:szCs w:val="18"/>
          <w:lang w:eastAsia="en-GB"/>
        </w:rPr>
      </w:pPr>
      <w:r w:rsidRPr="63A7BA52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>7</w:t>
      </w:r>
      <w:r>
        <w:tab/>
      </w:r>
    </w:p>
    <w:p w14:paraId="54EB71CB" w14:textId="4A137899" w:rsidR="2BAFE9BB" w:rsidRDefault="2BAFE9BB" w:rsidP="63A7BA52">
      <w:pPr>
        <w:tabs>
          <w:tab w:val="left" w:pos="709"/>
        </w:tabs>
        <w:contextualSpacing/>
        <w:rPr>
          <w:sz w:val="18"/>
          <w:szCs w:val="18"/>
        </w:rPr>
      </w:pPr>
      <w:r w:rsidRPr="627B98CE">
        <w:rPr>
          <w:sz w:val="18"/>
          <w:szCs w:val="18"/>
        </w:rPr>
        <w:t>We pray for the bishop, clergy and laity of</w:t>
      </w:r>
      <w:r w:rsidR="7D0B7492" w:rsidRPr="627B98CE">
        <w:rPr>
          <w:sz w:val="18"/>
          <w:szCs w:val="18"/>
        </w:rPr>
        <w:t xml:space="preserve"> The Diocese of Yeri – Province of the Episcopal Church of South Sudan</w:t>
      </w:r>
    </w:p>
    <w:p w14:paraId="694C5E30" w14:textId="301F4472" w:rsidR="6CFBA42F" w:rsidRDefault="6CFBA42F" w:rsidP="2BC29B9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 xml:space="preserve">HIGHBROOK and WEST HOATHLY:  Heather Wilkin, </w:t>
      </w:r>
      <w:proofErr w:type="spellStart"/>
      <w:r w:rsidRPr="2BC29B96">
        <w:rPr>
          <w:rFonts w:eastAsiaTheme="minorEastAsia"/>
          <w:sz w:val="18"/>
          <w:szCs w:val="18"/>
        </w:rPr>
        <w:t>PinC</w:t>
      </w:r>
      <w:proofErr w:type="spellEnd"/>
      <w:r w:rsidRPr="2BC29B96">
        <w:rPr>
          <w:rFonts w:eastAsiaTheme="minorEastAsia"/>
          <w:sz w:val="18"/>
          <w:szCs w:val="18"/>
        </w:rPr>
        <w:t xml:space="preserve">;   </w:t>
      </w:r>
    </w:p>
    <w:p w14:paraId="3ADCAEE8" w14:textId="060CA5E1" w:rsidR="627B98CE" w:rsidRDefault="6CFBA42F" w:rsidP="2BC29B9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 xml:space="preserve">WEST HOATHLY CEP SCHOOL:  Samantha Dann, HT; Sophie Abbott &amp; Patricia Shanahan, </w:t>
      </w:r>
      <w:proofErr w:type="spellStart"/>
      <w:r w:rsidRPr="2BC29B96">
        <w:rPr>
          <w:rFonts w:eastAsiaTheme="minorEastAsia"/>
          <w:sz w:val="18"/>
          <w:szCs w:val="18"/>
        </w:rPr>
        <w:t>Chrs</w:t>
      </w:r>
      <w:proofErr w:type="spellEnd"/>
    </w:p>
    <w:p w14:paraId="48AC1BDE" w14:textId="368E90AD" w:rsidR="004548FF" w:rsidRPr="0089784B" w:rsidRDefault="3FF12391" w:rsidP="4E2377AD">
      <w:pPr>
        <w:rPr>
          <w:b/>
          <w:bCs/>
          <w:i/>
          <w:iCs/>
          <w:sz w:val="18"/>
          <w:szCs w:val="18"/>
        </w:rPr>
      </w:pPr>
      <w:r w:rsidRPr="4E2377AD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>8</w:t>
      </w:r>
      <w:r>
        <w:tab/>
      </w:r>
      <w:r w:rsidR="1F7B2A5E" w:rsidRPr="4E2377AD">
        <w:rPr>
          <w:rFonts w:ascii="Calibri" w:eastAsia="Times New Roman" w:hAnsi="Calibri" w:cs="Times New Roman"/>
          <w:i/>
          <w:iCs/>
          <w:color w:val="000000" w:themeColor="text1"/>
          <w:sz w:val="18"/>
          <w:szCs w:val="18"/>
          <w:lang w:eastAsia="en-GB"/>
        </w:rPr>
        <w:t>Julian of Norwich, Spiritual Writer, c.1417</w:t>
      </w:r>
    </w:p>
    <w:p w14:paraId="5118662B" w14:textId="334A7BBF" w:rsidR="00E74FA4" w:rsidRDefault="56CEA310" w:rsidP="63A7BA52">
      <w:pPr>
        <w:rPr>
          <w:sz w:val="18"/>
          <w:szCs w:val="18"/>
          <w:lang w:eastAsia="en-GB"/>
        </w:rPr>
      </w:pPr>
      <w:r w:rsidRPr="627B98CE">
        <w:rPr>
          <w:sz w:val="18"/>
          <w:szCs w:val="18"/>
        </w:rPr>
        <w:t>We pray for the bishop, clergy and laity of</w:t>
      </w:r>
      <w:r w:rsidR="1D427606" w:rsidRPr="627B98CE">
        <w:rPr>
          <w:sz w:val="18"/>
          <w:szCs w:val="18"/>
        </w:rPr>
        <w:t xml:space="preserve"> The Diocese of </w:t>
      </w:r>
      <w:proofErr w:type="spellStart"/>
      <w:r w:rsidR="1D427606" w:rsidRPr="627B98CE">
        <w:rPr>
          <w:sz w:val="18"/>
          <w:szCs w:val="18"/>
        </w:rPr>
        <w:t>Yewa</w:t>
      </w:r>
      <w:proofErr w:type="spellEnd"/>
      <w:r w:rsidR="1D427606" w:rsidRPr="627B98CE">
        <w:rPr>
          <w:sz w:val="18"/>
          <w:szCs w:val="18"/>
        </w:rPr>
        <w:t xml:space="preserve"> – The Church of Nigeria (Anglican Communion)</w:t>
      </w:r>
    </w:p>
    <w:p w14:paraId="0CA8574A" w14:textId="407B4568" w:rsidR="63A7BA52" w:rsidRDefault="7ACA80BC" w:rsidP="2BC29B96">
      <w:pPr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 xml:space="preserve">HORSTED KEYNES:  </w:t>
      </w:r>
      <w:r w:rsidR="09C3427D" w:rsidRPr="2BC29B96">
        <w:rPr>
          <w:rFonts w:eastAsiaTheme="minorEastAsia"/>
          <w:sz w:val="18"/>
          <w:szCs w:val="18"/>
        </w:rPr>
        <w:t>Vacant</w:t>
      </w:r>
      <w:r w:rsidRPr="2BC29B96">
        <w:rPr>
          <w:rFonts w:eastAsiaTheme="minorEastAsia"/>
          <w:sz w:val="18"/>
          <w:szCs w:val="18"/>
        </w:rPr>
        <w:t xml:space="preserve">, </w:t>
      </w:r>
      <w:proofErr w:type="spellStart"/>
      <w:r w:rsidRPr="2BC29B96">
        <w:rPr>
          <w:rFonts w:eastAsiaTheme="minorEastAsia"/>
          <w:sz w:val="18"/>
          <w:szCs w:val="18"/>
        </w:rPr>
        <w:t>PinC</w:t>
      </w:r>
      <w:proofErr w:type="spellEnd"/>
      <w:r w:rsidRPr="2BC29B96">
        <w:rPr>
          <w:rFonts w:eastAsiaTheme="minorEastAsia"/>
          <w:sz w:val="18"/>
          <w:szCs w:val="18"/>
        </w:rPr>
        <w:t xml:space="preserve">;  </w:t>
      </w:r>
    </w:p>
    <w:p w14:paraId="5F5FA7D8" w14:textId="03E84E06" w:rsidR="2BC29B96" w:rsidRDefault="7ACA80BC" w:rsidP="4E2377AD">
      <w:pPr>
        <w:spacing w:line="259" w:lineRule="auto"/>
        <w:rPr>
          <w:rFonts w:eastAsiaTheme="minorEastAsia"/>
          <w:sz w:val="18"/>
          <w:szCs w:val="18"/>
        </w:rPr>
      </w:pPr>
      <w:r w:rsidRPr="4E2377AD">
        <w:rPr>
          <w:rFonts w:eastAsiaTheme="minorEastAsia"/>
          <w:sz w:val="18"/>
          <w:szCs w:val="18"/>
        </w:rPr>
        <w:t xml:space="preserve">ST GILES’ CEP SCHOOL:  Hilary Douch, </w:t>
      </w:r>
      <w:r w:rsidR="18E1BE47" w:rsidRPr="4E2377AD">
        <w:rPr>
          <w:rFonts w:eastAsiaTheme="minorEastAsia"/>
          <w:sz w:val="18"/>
          <w:szCs w:val="18"/>
        </w:rPr>
        <w:t>HT; Helen</w:t>
      </w:r>
      <w:r w:rsidRPr="4E2377AD">
        <w:rPr>
          <w:rFonts w:eastAsiaTheme="minorEastAsia"/>
          <w:sz w:val="18"/>
          <w:szCs w:val="18"/>
        </w:rPr>
        <w:t xml:space="preserve"> Jones, Chr</w:t>
      </w:r>
    </w:p>
    <w:p w14:paraId="01B6668B" w14:textId="160175FF" w:rsidR="00B51FB3" w:rsidRPr="006B50D3" w:rsidRDefault="0715BA1D" w:rsidP="00B51FB3">
      <w:pPr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eastAsia="en-GB"/>
        </w:rPr>
      </w:pPr>
      <w:r w:rsidRPr="63A7BA52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>9</w:t>
      </w:r>
      <w:r>
        <w:tab/>
      </w:r>
      <w:r w:rsidR="0934F9C0" w:rsidRPr="63A7BA52"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  <w:t xml:space="preserve">            </w:t>
      </w:r>
    </w:p>
    <w:p w14:paraId="7A2FB2D2" w14:textId="17FC18BA" w:rsidR="63A7BA52" w:rsidRDefault="5FA8AEBF" w:rsidP="63A7BA52">
      <w:pPr>
        <w:pStyle w:val="List"/>
        <w:tabs>
          <w:tab w:val="left" w:pos="709"/>
        </w:tabs>
        <w:ind w:left="0" w:firstLine="0"/>
        <w:rPr>
          <w:sz w:val="18"/>
          <w:szCs w:val="18"/>
        </w:rPr>
      </w:pPr>
      <w:r w:rsidRPr="627B98CE">
        <w:rPr>
          <w:sz w:val="18"/>
          <w:szCs w:val="18"/>
        </w:rPr>
        <w:t>We pray for the bishop, clergy and laity of</w:t>
      </w:r>
      <w:r w:rsidR="5B68B22E" w:rsidRPr="627B98CE">
        <w:rPr>
          <w:sz w:val="18"/>
          <w:szCs w:val="18"/>
        </w:rPr>
        <w:t xml:space="preserve"> The Diocese of Yirol – Province of the Episcopal Church of South Sudan</w:t>
      </w:r>
    </w:p>
    <w:p w14:paraId="4B01059F" w14:textId="0E264E99" w:rsidR="627B98CE" w:rsidRDefault="7AE70FD6" w:rsidP="2BC29B9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 xml:space="preserve">LINDFIELD:  Stephen Nichols, I;  Hugh Bourne, AV;  Ben Lucas, AV;  Steve Hagger, Cavan Wood, Alan Carter, &amp; Jeremy Taylor, </w:t>
      </w:r>
      <w:proofErr w:type="spellStart"/>
      <w:r w:rsidRPr="2BC29B96">
        <w:rPr>
          <w:rFonts w:eastAsiaTheme="minorEastAsia"/>
          <w:sz w:val="18"/>
          <w:szCs w:val="18"/>
        </w:rPr>
        <w:t>Rdrs</w:t>
      </w:r>
      <w:proofErr w:type="spellEnd"/>
      <w:r w:rsidRPr="2BC29B96">
        <w:rPr>
          <w:rFonts w:eastAsiaTheme="minorEastAsia"/>
          <w:sz w:val="18"/>
          <w:szCs w:val="18"/>
        </w:rPr>
        <w:t>;</w:t>
      </w:r>
    </w:p>
    <w:p w14:paraId="6FD77A7B" w14:textId="3CE89305" w:rsidR="00E74FA4" w:rsidRDefault="4A1CEAD3" w:rsidP="63A7BA52">
      <w:pPr>
        <w:tabs>
          <w:tab w:val="left" w:pos="709"/>
        </w:tabs>
        <w:contextualSpacing/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</w:pPr>
      <w:r>
        <w:rPr>
          <w:noProof/>
        </w:rPr>
        <w:drawing>
          <wp:inline distT="0" distB="0" distL="0" distR="0" wp14:anchorId="3827A252" wp14:editId="45BCD277">
            <wp:extent cx="2889885" cy="18415"/>
            <wp:effectExtent l="0" t="0" r="5715" b="635"/>
            <wp:docPr id="375793032" name="Picture 6583175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885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690C2DD" w14:textId="69569BBF" w:rsidR="00E74FA4" w:rsidRDefault="00E74FA4" w:rsidP="6696384F">
      <w:pPr>
        <w:pStyle w:val="List"/>
        <w:tabs>
          <w:tab w:val="left" w:pos="709"/>
        </w:tabs>
        <w:ind w:left="0" w:firstLine="0"/>
        <w:rPr>
          <w:rFonts w:ascii="Calibri" w:eastAsia="Times New Roman" w:hAnsi="Calibri" w:cs="Times New Roman"/>
          <w:b/>
          <w:bCs/>
          <w:color w:val="000000" w:themeColor="text1"/>
          <w:sz w:val="18"/>
          <w:szCs w:val="18"/>
          <w:lang w:eastAsia="en-GB"/>
        </w:rPr>
      </w:pPr>
    </w:p>
    <w:p w14:paraId="4124988E" w14:textId="61DFEF4B" w:rsidR="0715BA1D" w:rsidRDefault="0715BA1D" w:rsidP="2BC29B9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b/>
          <w:bCs/>
          <w:sz w:val="18"/>
          <w:szCs w:val="18"/>
        </w:rPr>
        <w:t>10</w:t>
      </w:r>
      <w:r w:rsidR="596862F0" w:rsidRPr="2BC29B96">
        <w:rPr>
          <w:rFonts w:eastAsiaTheme="minorEastAsia"/>
          <w:b/>
          <w:bCs/>
          <w:sz w:val="18"/>
          <w:szCs w:val="18"/>
        </w:rPr>
        <w:t xml:space="preserve">  </w:t>
      </w:r>
      <w:r>
        <w:tab/>
      </w:r>
      <w:r>
        <w:tab/>
      </w:r>
    </w:p>
    <w:p w14:paraId="5183F3B2" w14:textId="28C16697" w:rsidR="6960225D" w:rsidRDefault="6960225D" w:rsidP="2BC29B96">
      <w:pPr>
        <w:tabs>
          <w:tab w:val="left" w:pos="709"/>
        </w:tabs>
        <w:spacing w:line="259" w:lineRule="auto"/>
        <w:rPr>
          <w:rFonts w:eastAsiaTheme="minorEastAsia"/>
          <w:noProof/>
          <w:sz w:val="18"/>
          <w:szCs w:val="18"/>
        </w:rPr>
      </w:pPr>
      <w:r w:rsidRPr="2BC29B96">
        <w:rPr>
          <w:rFonts w:eastAsiaTheme="minorEastAsia"/>
          <w:b/>
          <w:bCs/>
          <w:noProof/>
          <w:sz w:val="18"/>
          <w:szCs w:val="18"/>
        </w:rPr>
        <w:t>Pray for</w:t>
      </w:r>
      <w:r w:rsidR="45CB0295" w:rsidRPr="2BC29B96">
        <w:rPr>
          <w:rFonts w:eastAsiaTheme="minorEastAsia"/>
          <w:noProof/>
          <w:sz w:val="18"/>
          <w:szCs w:val="18"/>
        </w:rPr>
        <w:t xml:space="preserve"> The Church of Pakistan (United)</w:t>
      </w:r>
    </w:p>
    <w:p w14:paraId="1D04E606" w14:textId="4B291AA5" w:rsidR="00E74FA4" w:rsidRDefault="6960225D" w:rsidP="2BC29B96">
      <w:pPr>
        <w:spacing w:line="259" w:lineRule="auto"/>
        <w:rPr>
          <w:rFonts w:ascii="Calibri" w:eastAsia="Calibri" w:hAnsi="Calibri"/>
          <w:noProof/>
          <w:sz w:val="18"/>
          <w:szCs w:val="18"/>
        </w:rPr>
      </w:pPr>
      <w:r w:rsidRPr="2BC29B96">
        <w:rPr>
          <w:rFonts w:eastAsiaTheme="minorEastAsia"/>
          <w:b/>
          <w:bCs/>
          <w:noProof/>
          <w:sz w:val="18"/>
          <w:szCs w:val="18"/>
        </w:rPr>
        <w:t>Pray for</w:t>
      </w:r>
      <w:r w:rsidR="3A954132" w:rsidRPr="2BC29B96">
        <w:rPr>
          <w:rFonts w:ascii="Calibri" w:eastAsia="Calibri" w:hAnsi="Calibri"/>
          <w:b/>
          <w:bCs/>
          <w:noProof/>
          <w:sz w:val="18"/>
          <w:szCs w:val="18"/>
        </w:rPr>
        <w:t xml:space="preserve"> </w:t>
      </w:r>
      <w:r w:rsidR="3A954132" w:rsidRPr="2BC29B96">
        <w:rPr>
          <w:rFonts w:ascii="Calibri" w:eastAsia="Calibri" w:hAnsi="Calibri"/>
          <w:noProof/>
          <w:sz w:val="18"/>
          <w:szCs w:val="18"/>
        </w:rPr>
        <w:t>General Synod Representatives</w:t>
      </w:r>
    </w:p>
    <w:p w14:paraId="376C7D30" w14:textId="77777777" w:rsidR="00A752A6" w:rsidRDefault="00A752A6" w:rsidP="2BC29B96">
      <w:pPr>
        <w:spacing w:line="259" w:lineRule="auto"/>
        <w:rPr>
          <w:rFonts w:ascii="Calibri" w:eastAsia="Calibri" w:hAnsi="Calibri"/>
          <w:b/>
          <w:bCs/>
          <w:noProof/>
          <w:sz w:val="18"/>
          <w:szCs w:val="18"/>
        </w:rPr>
      </w:pPr>
    </w:p>
    <w:p w14:paraId="4861F185" w14:textId="77777777" w:rsidR="00A752A6" w:rsidRDefault="00A752A6" w:rsidP="2BC29B96">
      <w:pPr>
        <w:tabs>
          <w:tab w:val="left" w:pos="709"/>
        </w:tabs>
        <w:spacing w:line="259" w:lineRule="auto"/>
        <w:rPr>
          <w:rFonts w:eastAsiaTheme="minorEastAsia"/>
          <w:b/>
          <w:bCs/>
          <w:sz w:val="18"/>
          <w:szCs w:val="18"/>
        </w:rPr>
      </w:pPr>
    </w:p>
    <w:p w14:paraId="74FE1FF4" w14:textId="580B6657" w:rsidR="00D95751" w:rsidRDefault="0715BA1D" w:rsidP="2BC29B9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b/>
          <w:bCs/>
          <w:sz w:val="18"/>
          <w:szCs w:val="18"/>
        </w:rPr>
        <w:t>11</w:t>
      </w:r>
      <w:r>
        <w:tab/>
      </w:r>
    </w:p>
    <w:p w14:paraId="081CDB32" w14:textId="60558EF8" w:rsidR="63A7BA52" w:rsidRDefault="53B76B8A" w:rsidP="2BC29B9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>We pray for the bishop, clergy and laity of</w:t>
      </w:r>
      <w:r w:rsidR="3EDA4CFF" w:rsidRPr="2BC29B96">
        <w:rPr>
          <w:rFonts w:eastAsiaTheme="minorEastAsia"/>
          <w:sz w:val="18"/>
          <w:szCs w:val="18"/>
        </w:rPr>
        <w:t xml:space="preserve"> The Diocese of Yokohama – The Nippon Sei Ko Kai</w:t>
      </w:r>
    </w:p>
    <w:p w14:paraId="16B2175F" w14:textId="746FE4E4" w:rsidR="7FC151CC" w:rsidRDefault="7FC151CC" w:rsidP="2BC29B9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 xml:space="preserve">SCAYNES HILL: </w:t>
      </w:r>
      <w:r w:rsidR="441FCA12" w:rsidRPr="2BC29B96">
        <w:rPr>
          <w:rFonts w:eastAsiaTheme="minorEastAsia"/>
          <w:sz w:val="18"/>
          <w:szCs w:val="18"/>
        </w:rPr>
        <w:t>Martha Mutikani</w:t>
      </w:r>
      <w:r w:rsidRPr="2BC29B96">
        <w:rPr>
          <w:rFonts w:eastAsiaTheme="minorEastAsia"/>
          <w:sz w:val="18"/>
          <w:szCs w:val="18"/>
        </w:rPr>
        <w:t xml:space="preserve">, </w:t>
      </w:r>
      <w:r w:rsidR="5549AF44" w:rsidRPr="2BC29B96">
        <w:rPr>
          <w:rFonts w:eastAsiaTheme="minorEastAsia"/>
          <w:sz w:val="18"/>
          <w:szCs w:val="18"/>
        </w:rPr>
        <w:t>I; Gaynor</w:t>
      </w:r>
      <w:r w:rsidRPr="2BC29B96">
        <w:rPr>
          <w:rFonts w:eastAsiaTheme="minorEastAsia"/>
          <w:sz w:val="18"/>
          <w:szCs w:val="18"/>
        </w:rPr>
        <w:t xml:space="preserve"> Deal, &amp; Steve Argent, </w:t>
      </w:r>
      <w:proofErr w:type="spellStart"/>
      <w:r w:rsidRPr="2BC29B96">
        <w:rPr>
          <w:rFonts w:eastAsiaTheme="minorEastAsia"/>
          <w:sz w:val="18"/>
          <w:szCs w:val="18"/>
        </w:rPr>
        <w:t>Rdrs</w:t>
      </w:r>
      <w:proofErr w:type="spellEnd"/>
      <w:r w:rsidRPr="2BC29B96">
        <w:rPr>
          <w:rFonts w:eastAsiaTheme="minorEastAsia"/>
          <w:sz w:val="18"/>
          <w:szCs w:val="18"/>
        </w:rPr>
        <w:t xml:space="preserve"> </w:t>
      </w:r>
    </w:p>
    <w:p w14:paraId="74F483E1" w14:textId="014647B2" w:rsidR="00E74FA4" w:rsidRDefault="7FC151CC" w:rsidP="2BC29B9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>ST AUGUSTINE’S CEP SCHOOL:  Ben Cornford, HT; Lynn Hainge, Chr</w:t>
      </w:r>
    </w:p>
    <w:p w14:paraId="1A0A5759" w14:textId="48206383" w:rsidR="0097572F" w:rsidRPr="00B51FB3" w:rsidRDefault="0715BA1D" w:rsidP="2BC29B9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  <w:r w:rsidRPr="4E2377AD">
        <w:rPr>
          <w:rFonts w:eastAsiaTheme="minorEastAsia"/>
          <w:b/>
          <w:bCs/>
          <w:sz w:val="18"/>
          <w:szCs w:val="18"/>
        </w:rPr>
        <w:t>12</w:t>
      </w:r>
      <w:r w:rsidR="79B55943" w:rsidRPr="4E2377AD">
        <w:rPr>
          <w:rFonts w:eastAsiaTheme="minorEastAsia"/>
          <w:b/>
          <w:bCs/>
          <w:sz w:val="18"/>
          <w:szCs w:val="18"/>
        </w:rPr>
        <w:t xml:space="preserve">  </w:t>
      </w:r>
      <w:r w:rsidR="79B55943" w:rsidRPr="4E2377AD">
        <w:rPr>
          <w:rFonts w:eastAsiaTheme="minorEastAsia"/>
          <w:sz w:val="18"/>
          <w:szCs w:val="18"/>
        </w:rPr>
        <w:t xml:space="preserve">        </w:t>
      </w:r>
      <w:r w:rsidR="79B55943" w:rsidRPr="4E2377AD">
        <w:rPr>
          <w:rFonts w:eastAsiaTheme="minorEastAsia"/>
          <w:i/>
          <w:iCs/>
          <w:sz w:val="18"/>
          <w:szCs w:val="18"/>
        </w:rPr>
        <w:t xml:space="preserve"> </w:t>
      </w:r>
      <w:r w:rsidR="1B6B479D" w:rsidRPr="4E2377AD">
        <w:rPr>
          <w:rFonts w:eastAsiaTheme="minorEastAsia"/>
          <w:i/>
          <w:iCs/>
          <w:sz w:val="18"/>
          <w:szCs w:val="18"/>
        </w:rPr>
        <w:t>Gregory Dix, Priest, Monk, Scholar, 1952</w:t>
      </w:r>
    </w:p>
    <w:p w14:paraId="0FA06D05" w14:textId="42D2F880" w:rsidR="63A7BA52" w:rsidRDefault="61EE268C" w:rsidP="2BC29B9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>We pray for the bishop, clergy and laity of</w:t>
      </w:r>
      <w:r w:rsidR="581F6B91" w:rsidRPr="2BC29B96">
        <w:rPr>
          <w:rFonts w:eastAsiaTheme="minorEastAsia"/>
          <w:sz w:val="18"/>
          <w:szCs w:val="18"/>
        </w:rPr>
        <w:t xml:space="preserve"> The Diocese of Yola – The Church of Nigeria (Anglican Communion)</w:t>
      </w:r>
    </w:p>
    <w:p w14:paraId="264798BC" w14:textId="3AF5A3E6" w:rsidR="00E74FA4" w:rsidRDefault="168BE848" w:rsidP="2BC29B9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 xml:space="preserve">SLAUGHAM and STAPLEFIELD COMMON:  Carl Smith, I;   </w:t>
      </w:r>
    </w:p>
    <w:p w14:paraId="00E85B29" w14:textId="0634FDD0" w:rsidR="00E74FA4" w:rsidRDefault="168BE848" w:rsidP="2BC29B9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>ST MARK’S CEP SCHOOL:  Laura Kelsey, HT;  Denise Harber, Chr</w:t>
      </w:r>
    </w:p>
    <w:p w14:paraId="11A5DD35" w14:textId="637454DC" w:rsidR="00360391" w:rsidRDefault="7825071A" w:rsidP="2BC29B9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b/>
          <w:bCs/>
          <w:sz w:val="18"/>
          <w:szCs w:val="18"/>
        </w:rPr>
        <w:t xml:space="preserve">13 </w:t>
      </w:r>
      <w:r w:rsidR="3CC00ADA" w:rsidRPr="2BC29B96">
        <w:rPr>
          <w:rFonts w:eastAsiaTheme="minorEastAsia"/>
          <w:b/>
          <w:bCs/>
          <w:sz w:val="18"/>
          <w:szCs w:val="18"/>
        </w:rPr>
        <w:t xml:space="preserve"> </w:t>
      </w:r>
      <w:r w:rsidR="3CC00ADA" w:rsidRPr="2BC29B96">
        <w:rPr>
          <w:rFonts w:eastAsiaTheme="minorEastAsia"/>
          <w:sz w:val="18"/>
          <w:szCs w:val="18"/>
        </w:rPr>
        <w:t xml:space="preserve">  </w:t>
      </w:r>
    </w:p>
    <w:p w14:paraId="3D961366" w14:textId="005BA532" w:rsidR="61EE268C" w:rsidRDefault="61EE268C" w:rsidP="2BC29B9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>We pray for the bishop, clergy and laity of</w:t>
      </w:r>
      <w:r w:rsidR="6A1A6C65" w:rsidRPr="2BC29B96">
        <w:rPr>
          <w:rFonts w:eastAsiaTheme="minorEastAsia"/>
          <w:sz w:val="18"/>
          <w:szCs w:val="18"/>
        </w:rPr>
        <w:t xml:space="preserve"> The Diocese of York – The Church of England</w:t>
      </w:r>
    </w:p>
    <w:p w14:paraId="5AC777F5" w14:textId="10A0C71E" w:rsidR="005B46A9" w:rsidRDefault="0F514340" w:rsidP="2BC29B9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 xml:space="preserve">WIVELSFIELD:  Christopher Powell, I;  David White, </w:t>
      </w:r>
      <w:proofErr w:type="spellStart"/>
      <w:r w:rsidRPr="2BC29B96">
        <w:rPr>
          <w:rFonts w:eastAsiaTheme="minorEastAsia"/>
          <w:sz w:val="18"/>
          <w:szCs w:val="18"/>
        </w:rPr>
        <w:t>Rdr</w:t>
      </w:r>
      <w:proofErr w:type="spellEnd"/>
    </w:p>
    <w:p w14:paraId="34E4036D" w14:textId="77777777" w:rsidR="00DD0F47" w:rsidRDefault="246C008B" w:rsidP="2BC29B96">
      <w:pPr>
        <w:tabs>
          <w:tab w:val="left" w:pos="709"/>
        </w:tabs>
        <w:spacing w:line="259" w:lineRule="auto"/>
        <w:rPr>
          <w:rFonts w:eastAsiaTheme="minorEastAsia"/>
          <w:i/>
          <w:iCs/>
          <w:sz w:val="18"/>
          <w:szCs w:val="18"/>
        </w:rPr>
      </w:pPr>
      <w:r w:rsidRPr="4E2377AD">
        <w:rPr>
          <w:rFonts w:eastAsiaTheme="minorEastAsia"/>
          <w:b/>
          <w:bCs/>
          <w:sz w:val="18"/>
          <w:szCs w:val="18"/>
        </w:rPr>
        <w:t>14</w:t>
      </w:r>
      <w:r w:rsidR="5A72D1FB" w:rsidRPr="4E2377AD">
        <w:rPr>
          <w:rFonts w:eastAsiaTheme="minorEastAsia"/>
          <w:b/>
          <w:bCs/>
          <w:sz w:val="18"/>
          <w:szCs w:val="18"/>
        </w:rPr>
        <w:t xml:space="preserve"> </w:t>
      </w:r>
      <w:r>
        <w:tab/>
      </w:r>
      <w:r>
        <w:tab/>
      </w:r>
      <w:r w:rsidR="5E7D7A3B" w:rsidRPr="4E2377AD">
        <w:rPr>
          <w:rFonts w:eastAsiaTheme="minorEastAsia"/>
          <w:i/>
          <w:iCs/>
          <w:sz w:val="18"/>
          <w:szCs w:val="18"/>
        </w:rPr>
        <w:t xml:space="preserve"> </w:t>
      </w:r>
      <w:r w:rsidR="00DD0F47">
        <w:rPr>
          <w:rFonts w:eastAsiaTheme="minorEastAsia"/>
          <w:i/>
          <w:iCs/>
          <w:sz w:val="18"/>
          <w:szCs w:val="18"/>
        </w:rPr>
        <w:t>Ascension Day</w:t>
      </w:r>
    </w:p>
    <w:p w14:paraId="42691D94" w14:textId="60237412" w:rsidR="246C008B" w:rsidRDefault="00DD0F47" w:rsidP="2BC29B9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  <w:r>
        <w:rPr>
          <w:rFonts w:eastAsiaTheme="minorEastAsia"/>
          <w:i/>
          <w:iCs/>
          <w:sz w:val="18"/>
          <w:szCs w:val="18"/>
        </w:rPr>
        <w:tab/>
      </w:r>
      <w:r>
        <w:rPr>
          <w:rFonts w:eastAsiaTheme="minorEastAsia"/>
          <w:i/>
          <w:iCs/>
          <w:sz w:val="18"/>
          <w:szCs w:val="18"/>
        </w:rPr>
        <w:tab/>
      </w:r>
      <w:r w:rsidR="1F30861B" w:rsidRPr="4E2377AD">
        <w:rPr>
          <w:rFonts w:eastAsiaTheme="minorEastAsia"/>
          <w:i/>
          <w:iCs/>
          <w:sz w:val="18"/>
          <w:szCs w:val="18"/>
        </w:rPr>
        <w:t>Matthias the Apostle</w:t>
      </w:r>
    </w:p>
    <w:p w14:paraId="3D7948C7" w14:textId="334DCC33" w:rsidR="63A7BA52" w:rsidRDefault="51B87349" w:rsidP="2BC29B9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>We pray for the bishop, clergy and laity of</w:t>
      </w:r>
      <w:r w:rsidR="6C61DF63" w:rsidRPr="2BC29B96">
        <w:rPr>
          <w:rFonts w:eastAsiaTheme="minorEastAsia"/>
          <w:sz w:val="18"/>
          <w:szCs w:val="18"/>
        </w:rPr>
        <w:t xml:space="preserve"> The Diocese of New York – The Episcopal Church</w:t>
      </w:r>
    </w:p>
    <w:p w14:paraId="59526911" w14:textId="033B7803" w:rsidR="63A7BA52" w:rsidRDefault="3F56A078" w:rsidP="2BC29B96">
      <w:pPr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>THE RURAL DEANERY OF EAST GRINSTEAD:  Richard Poole, RD;    Robert Pudney, DLC;</w:t>
      </w:r>
    </w:p>
    <w:p w14:paraId="24E35397" w14:textId="3ED74DF9" w:rsidR="007F13F6" w:rsidRPr="00671F6E" w:rsidRDefault="0715BA1D" w:rsidP="2BC29B96">
      <w:pPr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b/>
          <w:bCs/>
          <w:sz w:val="18"/>
          <w:szCs w:val="18"/>
        </w:rPr>
        <w:t>15</w:t>
      </w:r>
      <w:r>
        <w:tab/>
      </w:r>
      <w:r>
        <w:tab/>
      </w:r>
    </w:p>
    <w:p w14:paraId="178B72D7" w14:textId="3242FFFC" w:rsidR="00E74FA4" w:rsidRDefault="5FCA1369" w:rsidP="2BC29B9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>We pray for the bishop, clergy and laity of</w:t>
      </w:r>
      <w:r w:rsidR="7A9E0C62" w:rsidRPr="2BC29B96">
        <w:rPr>
          <w:rFonts w:eastAsiaTheme="minorEastAsia"/>
          <w:sz w:val="18"/>
          <w:szCs w:val="18"/>
        </w:rPr>
        <w:t xml:space="preserve"> </w:t>
      </w:r>
      <w:r w:rsidR="501EB2BB" w:rsidRPr="2BC29B96">
        <w:rPr>
          <w:rFonts w:eastAsiaTheme="minorEastAsia"/>
          <w:sz w:val="18"/>
          <w:szCs w:val="18"/>
        </w:rPr>
        <w:t>The Diocese of Western New York – The Episcopal Church</w:t>
      </w:r>
    </w:p>
    <w:p w14:paraId="7E553CD6" w14:textId="318A33CC" w:rsidR="63A7BA52" w:rsidRDefault="07EDDEFB" w:rsidP="2BC29B9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 xml:space="preserve">COPTHORNE:  Wim Mauritz </w:t>
      </w:r>
      <w:r w:rsidR="4F578B84" w:rsidRPr="2BC29B96">
        <w:rPr>
          <w:rFonts w:eastAsiaTheme="minorEastAsia"/>
          <w:sz w:val="18"/>
          <w:szCs w:val="18"/>
        </w:rPr>
        <w:t>I; Alexandra</w:t>
      </w:r>
      <w:r w:rsidRPr="2BC29B96">
        <w:rPr>
          <w:rFonts w:eastAsiaTheme="minorEastAsia"/>
          <w:sz w:val="18"/>
          <w:szCs w:val="18"/>
        </w:rPr>
        <w:t xml:space="preserve"> Wheeler, </w:t>
      </w:r>
      <w:proofErr w:type="spellStart"/>
      <w:r w:rsidRPr="2BC29B96">
        <w:rPr>
          <w:rFonts w:eastAsiaTheme="minorEastAsia"/>
          <w:sz w:val="18"/>
          <w:szCs w:val="18"/>
        </w:rPr>
        <w:t>Assoc.V</w:t>
      </w:r>
      <w:proofErr w:type="spellEnd"/>
      <w:r w:rsidR="3B76BA35" w:rsidRPr="2BC29B96">
        <w:rPr>
          <w:rFonts w:eastAsiaTheme="minorEastAsia"/>
          <w:sz w:val="18"/>
          <w:szCs w:val="18"/>
        </w:rPr>
        <w:t>; Fiona</w:t>
      </w:r>
      <w:r w:rsidRPr="2BC29B96">
        <w:rPr>
          <w:rFonts w:eastAsiaTheme="minorEastAsia"/>
          <w:sz w:val="18"/>
          <w:szCs w:val="18"/>
        </w:rPr>
        <w:t xml:space="preserve"> Coldicott, </w:t>
      </w:r>
      <w:proofErr w:type="spellStart"/>
      <w:r w:rsidRPr="2BC29B96">
        <w:rPr>
          <w:rFonts w:eastAsiaTheme="minorEastAsia"/>
          <w:sz w:val="18"/>
          <w:szCs w:val="18"/>
        </w:rPr>
        <w:t>Asst.C</w:t>
      </w:r>
      <w:proofErr w:type="spellEnd"/>
      <w:r w:rsidRPr="2BC29B96">
        <w:rPr>
          <w:rFonts w:eastAsiaTheme="minorEastAsia"/>
          <w:sz w:val="18"/>
          <w:szCs w:val="18"/>
        </w:rPr>
        <w:t xml:space="preserve">; </w:t>
      </w:r>
    </w:p>
    <w:p w14:paraId="34F2BC29" w14:textId="69D9BE8E" w:rsidR="63A7BA52" w:rsidRDefault="07EDDEFB" w:rsidP="2BC29B9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 xml:space="preserve">COPTHORNE CE JUNIOR SCHOOL:  Helen Dennison, HT; </w:t>
      </w:r>
      <w:r w:rsidR="13C02777" w:rsidRPr="2BC29B96">
        <w:rPr>
          <w:rFonts w:eastAsiaTheme="minorEastAsia"/>
          <w:sz w:val="18"/>
          <w:szCs w:val="18"/>
        </w:rPr>
        <w:t>Frances Strickley</w:t>
      </w:r>
      <w:r w:rsidRPr="2BC29B96">
        <w:rPr>
          <w:rFonts w:eastAsiaTheme="minorEastAsia"/>
          <w:sz w:val="18"/>
          <w:szCs w:val="18"/>
        </w:rPr>
        <w:t>, Chr</w:t>
      </w:r>
    </w:p>
    <w:p w14:paraId="689860DD" w14:textId="7B29C753" w:rsidR="6A808EC8" w:rsidRPr="00514F27" w:rsidRDefault="0715BA1D" w:rsidP="2BC29B9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  <w:r w:rsidRPr="4E2377AD">
        <w:rPr>
          <w:rFonts w:eastAsiaTheme="minorEastAsia"/>
          <w:b/>
          <w:bCs/>
          <w:sz w:val="18"/>
          <w:szCs w:val="18"/>
        </w:rPr>
        <w:t>16</w:t>
      </w:r>
      <w:r>
        <w:tab/>
      </w:r>
      <w:r>
        <w:tab/>
      </w:r>
      <w:r w:rsidR="46E9BB2D" w:rsidRPr="4E2377AD">
        <w:rPr>
          <w:rFonts w:eastAsiaTheme="minorEastAsia"/>
          <w:i/>
          <w:iCs/>
          <w:sz w:val="18"/>
          <w:szCs w:val="18"/>
        </w:rPr>
        <w:t>Caroline Chisholm, Social Reformer, 1877</w:t>
      </w:r>
    </w:p>
    <w:p w14:paraId="06DBFCC5" w14:textId="1EAE1C4E" w:rsidR="5860C22C" w:rsidRDefault="5860C22C" w:rsidP="2BC29B9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>We pray for the bishop, clergy and laity of</w:t>
      </w:r>
      <w:r w:rsidR="1B8C8395" w:rsidRPr="2BC29B96">
        <w:rPr>
          <w:rFonts w:eastAsiaTheme="minorEastAsia"/>
          <w:sz w:val="18"/>
          <w:szCs w:val="18"/>
        </w:rPr>
        <w:t xml:space="preserve"> The Diocese of Ysabel – The Anglican Church of Melanesia</w:t>
      </w:r>
    </w:p>
    <w:p w14:paraId="5EFE888D" w14:textId="56CC856B" w:rsidR="00E74FA4" w:rsidRPr="00A752A6" w:rsidRDefault="33650016" w:rsidP="2BC29B9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  <w:r w:rsidRPr="4E2377AD">
        <w:rPr>
          <w:rFonts w:eastAsiaTheme="minorEastAsia"/>
          <w:sz w:val="18"/>
          <w:szCs w:val="18"/>
        </w:rPr>
        <w:t xml:space="preserve">COWDEN:  Julie Sear, </w:t>
      </w:r>
      <w:proofErr w:type="spellStart"/>
      <w:r w:rsidRPr="4E2377AD">
        <w:rPr>
          <w:rFonts w:eastAsiaTheme="minorEastAsia"/>
          <w:sz w:val="18"/>
          <w:szCs w:val="18"/>
        </w:rPr>
        <w:t>PinC</w:t>
      </w:r>
      <w:proofErr w:type="spellEnd"/>
      <w:r w:rsidRPr="4E2377AD">
        <w:rPr>
          <w:rFonts w:eastAsiaTheme="minorEastAsia"/>
          <w:sz w:val="18"/>
          <w:szCs w:val="18"/>
        </w:rPr>
        <w:t xml:space="preserve">; Stephen Hills, </w:t>
      </w:r>
      <w:proofErr w:type="spellStart"/>
      <w:r w:rsidRPr="4E2377AD">
        <w:rPr>
          <w:rFonts w:eastAsiaTheme="minorEastAsia"/>
          <w:sz w:val="18"/>
          <w:szCs w:val="18"/>
        </w:rPr>
        <w:t>Assoc.V</w:t>
      </w:r>
      <w:proofErr w:type="spellEnd"/>
      <w:r w:rsidRPr="4E2377AD">
        <w:rPr>
          <w:rFonts w:eastAsiaTheme="minorEastAsia"/>
          <w:sz w:val="18"/>
          <w:szCs w:val="18"/>
        </w:rPr>
        <w:t xml:space="preserve">.  </w:t>
      </w:r>
    </w:p>
    <w:p w14:paraId="660E751D" w14:textId="0A77C3B3" w:rsidR="00E74FA4" w:rsidRDefault="5F585274" w:rsidP="2BC29B9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  <w:r>
        <w:rPr>
          <w:noProof/>
        </w:rPr>
        <w:drawing>
          <wp:inline distT="0" distB="0" distL="0" distR="0" wp14:anchorId="78536061" wp14:editId="000765A8">
            <wp:extent cx="2889885" cy="18415"/>
            <wp:effectExtent l="0" t="0" r="5715" b="635"/>
            <wp:docPr id="1900525811" name="Picture 6583175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885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24E03E1" w14:textId="56B87274" w:rsidR="00E74FA4" w:rsidRDefault="00E74FA4" w:rsidP="2BC29B9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</w:p>
    <w:p w14:paraId="234C757F" w14:textId="07547A6F" w:rsidR="00A273F9" w:rsidRPr="007E79AF" w:rsidRDefault="0715BA1D" w:rsidP="2BC29B9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b/>
          <w:bCs/>
          <w:sz w:val="18"/>
          <w:szCs w:val="18"/>
        </w:rPr>
        <w:t>17</w:t>
      </w:r>
      <w:r w:rsidR="75E52934" w:rsidRPr="2BC29B96">
        <w:rPr>
          <w:rFonts w:eastAsiaTheme="minorEastAsia"/>
          <w:b/>
          <w:bCs/>
          <w:sz w:val="18"/>
          <w:szCs w:val="18"/>
        </w:rPr>
        <w:t xml:space="preserve"> </w:t>
      </w:r>
      <w:r w:rsidR="75E52934" w:rsidRPr="2BC29B96">
        <w:rPr>
          <w:rFonts w:eastAsiaTheme="minorEastAsia"/>
          <w:sz w:val="18"/>
          <w:szCs w:val="18"/>
        </w:rPr>
        <w:t xml:space="preserve"> </w:t>
      </w:r>
      <w:r w:rsidR="1ED8CF9F" w:rsidRPr="2BC29B96">
        <w:rPr>
          <w:rFonts w:eastAsiaTheme="minorEastAsia"/>
          <w:sz w:val="18"/>
          <w:szCs w:val="18"/>
        </w:rPr>
        <w:t xml:space="preserve">        </w:t>
      </w:r>
      <w:r w:rsidR="1ED8CF9F" w:rsidRPr="2BC29B96">
        <w:rPr>
          <w:rFonts w:eastAsiaTheme="minorEastAsia"/>
          <w:i/>
          <w:iCs/>
          <w:sz w:val="18"/>
          <w:szCs w:val="18"/>
        </w:rPr>
        <w:t xml:space="preserve"> 7th Sunday of Easter, Sunday after Ascension, Thy</w:t>
      </w:r>
      <w:r w:rsidR="1ED8CF9F" w:rsidRPr="2BC29B96">
        <w:rPr>
          <w:rFonts w:eastAsiaTheme="minorEastAsia"/>
          <w:sz w:val="18"/>
          <w:szCs w:val="18"/>
        </w:rPr>
        <w:t xml:space="preserve"> Kingdom Come</w:t>
      </w:r>
    </w:p>
    <w:p w14:paraId="6BA8553C" w14:textId="41442349" w:rsidR="00E74FA4" w:rsidRDefault="5361F264" w:rsidP="2BC29B96">
      <w:pPr>
        <w:tabs>
          <w:tab w:val="left" w:pos="709"/>
        </w:tabs>
        <w:spacing w:line="259" w:lineRule="auto"/>
        <w:rPr>
          <w:rFonts w:eastAsiaTheme="minorEastAsia"/>
          <w:noProof/>
          <w:sz w:val="18"/>
          <w:szCs w:val="18"/>
        </w:rPr>
      </w:pPr>
      <w:r w:rsidRPr="2BC29B96">
        <w:rPr>
          <w:rFonts w:eastAsiaTheme="minorEastAsia"/>
          <w:b/>
          <w:bCs/>
          <w:noProof/>
          <w:sz w:val="18"/>
          <w:szCs w:val="18"/>
        </w:rPr>
        <w:t>Pray for</w:t>
      </w:r>
      <w:r w:rsidR="103D5998" w:rsidRPr="2BC29B96">
        <w:rPr>
          <w:rFonts w:eastAsiaTheme="minorEastAsia"/>
          <w:noProof/>
          <w:sz w:val="18"/>
          <w:szCs w:val="18"/>
        </w:rPr>
        <w:t xml:space="preserve"> </w:t>
      </w:r>
      <w:r w:rsidR="1484249E" w:rsidRPr="2BC29B96">
        <w:rPr>
          <w:rFonts w:eastAsiaTheme="minorEastAsia"/>
          <w:noProof/>
          <w:sz w:val="18"/>
          <w:szCs w:val="18"/>
        </w:rPr>
        <w:t xml:space="preserve"> The Anglican Church of Papua New Guinea</w:t>
      </w:r>
    </w:p>
    <w:p w14:paraId="6121744F" w14:textId="487C3A88" w:rsidR="6E8A4C87" w:rsidRDefault="5361F264" w:rsidP="2BC29B96">
      <w:pPr>
        <w:spacing w:line="259" w:lineRule="auto"/>
        <w:rPr>
          <w:rFonts w:ascii="Calibri" w:eastAsia="Calibri" w:hAnsi="Calibri"/>
          <w:b/>
          <w:bCs/>
          <w:noProof/>
          <w:sz w:val="18"/>
          <w:szCs w:val="18"/>
        </w:rPr>
      </w:pPr>
      <w:r w:rsidRPr="2BC29B96">
        <w:rPr>
          <w:rFonts w:eastAsiaTheme="minorEastAsia"/>
          <w:b/>
          <w:bCs/>
          <w:noProof/>
          <w:sz w:val="18"/>
          <w:szCs w:val="18"/>
        </w:rPr>
        <w:t>Pray for</w:t>
      </w:r>
      <w:r w:rsidR="6EF2C17F" w:rsidRPr="2BC29B96">
        <w:rPr>
          <w:rFonts w:eastAsiaTheme="minorEastAsia"/>
          <w:b/>
          <w:bCs/>
          <w:noProof/>
          <w:sz w:val="18"/>
          <w:szCs w:val="18"/>
        </w:rPr>
        <w:t xml:space="preserve"> </w:t>
      </w:r>
      <w:r w:rsidR="6EF2C17F" w:rsidRPr="2BC29B96">
        <w:rPr>
          <w:rFonts w:ascii="Calibri" w:eastAsia="Calibri" w:hAnsi="Calibri"/>
          <w:noProof/>
          <w:sz w:val="18"/>
          <w:szCs w:val="18"/>
        </w:rPr>
        <w:t xml:space="preserve">retired clergy &amp; their spouse/partner.  Also, for clergy widows &amp; widowers.    </w:t>
      </w:r>
    </w:p>
    <w:p w14:paraId="14C7A9D6" w14:textId="563AFC02" w:rsidR="005F40E5" w:rsidRPr="0078716D" w:rsidRDefault="5C6D0A3A" w:rsidP="2BC29B9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b/>
          <w:bCs/>
          <w:sz w:val="18"/>
          <w:szCs w:val="18"/>
        </w:rPr>
        <w:t>18</w:t>
      </w:r>
      <w:r>
        <w:tab/>
      </w:r>
      <w:r w:rsidR="0BD174DD" w:rsidRPr="2BC29B96">
        <w:rPr>
          <w:rFonts w:eastAsiaTheme="minorEastAsia"/>
          <w:i/>
          <w:iCs/>
          <w:sz w:val="18"/>
          <w:szCs w:val="18"/>
        </w:rPr>
        <w:t>Thy Kingdom Come</w:t>
      </w:r>
    </w:p>
    <w:p w14:paraId="766A0DCD" w14:textId="09865FB6" w:rsidR="6081A0B4" w:rsidRDefault="6081A0B4" w:rsidP="2BC29B9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>We pray for the bishop, clergy and laity of</w:t>
      </w:r>
      <w:r w:rsidR="51AAF9B6" w:rsidRPr="2BC29B96">
        <w:rPr>
          <w:rFonts w:eastAsiaTheme="minorEastAsia"/>
          <w:sz w:val="18"/>
          <w:szCs w:val="18"/>
        </w:rPr>
        <w:t xml:space="preserve"> The Diocese of Yukon – The Anglican Church of Canada</w:t>
      </w:r>
    </w:p>
    <w:p w14:paraId="7B98C712" w14:textId="502082B4" w:rsidR="43B23B09" w:rsidRDefault="43B23B09" w:rsidP="4E2377AD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  <w:r w:rsidRPr="4E2377AD">
        <w:rPr>
          <w:rFonts w:eastAsiaTheme="minorEastAsia"/>
          <w:sz w:val="18"/>
          <w:szCs w:val="18"/>
        </w:rPr>
        <w:t xml:space="preserve">SOUTH CRAWLEY: David King, TV; </w:t>
      </w:r>
      <w:r w:rsidR="0CF57A34" w:rsidRPr="4E2377AD">
        <w:rPr>
          <w:rFonts w:eastAsiaTheme="minorEastAsia"/>
          <w:sz w:val="18"/>
          <w:szCs w:val="18"/>
        </w:rPr>
        <w:t>Mark Davey</w:t>
      </w:r>
      <w:r w:rsidRPr="4E2377AD">
        <w:rPr>
          <w:rFonts w:eastAsiaTheme="minorEastAsia"/>
          <w:sz w:val="18"/>
          <w:szCs w:val="18"/>
        </w:rPr>
        <w:t xml:space="preserve">, TR; Jill Alderton, Ass V; Gwilym Richards, Asst C; Philippa Piper, Graham Piper &amp; Mark Alderton, </w:t>
      </w:r>
      <w:proofErr w:type="spellStart"/>
      <w:r w:rsidRPr="4E2377AD">
        <w:rPr>
          <w:rFonts w:eastAsiaTheme="minorEastAsia"/>
          <w:sz w:val="18"/>
          <w:szCs w:val="18"/>
        </w:rPr>
        <w:t>Rdrs</w:t>
      </w:r>
      <w:proofErr w:type="spellEnd"/>
      <w:r w:rsidRPr="4E2377AD">
        <w:rPr>
          <w:rFonts w:eastAsiaTheme="minorEastAsia"/>
          <w:sz w:val="18"/>
          <w:szCs w:val="18"/>
        </w:rPr>
        <w:t xml:space="preserve">;  </w:t>
      </w:r>
    </w:p>
    <w:p w14:paraId="1540C0BA" w14:textId="46BE75F0" w:rsidR="71D26E74" w:rsidRDefault="0715BA1D" w:rsidP="2BC29B9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  <w:r w:rsidRPr="4E2377AD">
        <w:rPr>
          <w:rFonts w:eastAsiaTheme="minorEastAsia"/>
          <w:b/>
          <w:bCs/>
          <w:sz w:val="18"/>
          <w:szCs w:val="18"/>
        </w:rPr>
        <w:t>19</w:t>
      </w:r>
      <w:r>
        <w:tab/>
      </w:r>
      <w:r w:rsidR="121D1E8F" w:rsidRPr="4E2377AD">
        <w:rPr>
          <w:rFonts w:eastAsiaTheme="minorEastAsia"/>
          <w:i/>
          <w:iCs/>
          <w:sz w:val="18"/>
          <w:szCs w:val="18"/>
        </w:rPr>
        <w:t>Thy Kingdom Come</w:t>
      </w:r>
    </w:p>
    <w:p w14:paraId="5EE39823" w14:textId="03C15EA4" w:rsidR="1CB01186" w:rsidRDefault="1CB01186" w:rsidP="4E2377AD">
      <w:pPr>
        <w:tabs>
          <w:tab w:val="left" w:pos="709"/>
        </w:tabs>
        <w:spacing w:line="259" w:lineRule="auto"/>
        <w:rPr>
          <w:rFonts w:eastAsiaTheme="minorEastAsia"/>
          <w:i/>
          <w:iCs/>
          <w:sz w:val="18"/>
          <w:szCs w:val="18"/>
        </w:rPr>
      </w:pPr>
      <w:r w:rsidRPr="4E2377AD">
        <w:rPr>
          <w:rFonts w:eastAsiaTheme="minorEastAsia"/>
          <w:i/>
          <w:iCs/>
          <w:sz w:val="18"/>
          <w:szCs w:val="18"/>
        </w:rPr>
        <w:t>Dunstan, Archbishop of Canterbury, Restorer of Monastic Life, 988</w:t>
      </w:r>
    </w:p>
    <w:p w14:paraId="33DE8392" w14:textId="19E37D65" w:rsidR="4BAFB79F" w:rsidRDefault="4BAFB79F" w:rsidP="2BC29B9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>We pray for the bishop, clergy and laity of</w:t>
      </w:r>
      <w:r w:rsidR="21B14073" w:rsidRPr="2BC29B96">
        <w:rPr>
          <w:rFonts w:eastAsiaTheme="minorEastAsia"/>
          <w:sz w:val="18"/>
          <w:szCs w:val="18"/>
        </w:rPr>
        <w:t xml:space="preserve"> The Diocese of Zaki-</w:t>
      </w:r>
      <w:proofErr w:type="spellStart"/>
      <w:r w:rsidR="21B14073" w:rsidRPr="2BC29B96">
        <w:rPr>
          <w:rFonts w:eastAsiaTheme="minorEastAsia"/>
          <w:sz w:val="18"/>
          <w:szCs w:val="18"/>
        </w:rPr>
        <w:t>Biam</w:t>
      </w:r>
      <w:proofErr w:type="spellEnd"/>
      <w:r w:rsidR="21B14073" w:rsidRPr="2BC29B96">
        <w:rPr>
          <w:rFonts w:eastAsiaTheme="minorEastAsia"/>
          <w:sz w:val="18"/>
          <w:szCs w:val="18"/>
        </w:rPr>
        <w:t xml:space="preserve"> – The Church of Nigeria (Anglican Communion)</w:t>
      </w:r>
    </w:p>
    <w:p w14:paraId="6626AEF5" w14:textId="3F71AD01" w:rsidR="4C0AE9C6" w:rsidRDefault="4C0AE9C6" w:rsidP="2BC29B9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 xml:space="preserve">CRAWLEY, St John the Baptist:  Stephen Burston: I;   </w:t>
      </w:r>
    </w:p>
    <w:p w14:paraId="4C2FBDAC" w14:textId="3DE5B9E3" w:rsidR="4C0AE9C6" w:rsidRDefault="4C0AE9C6" w:rsidP="2BC29B9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 xml:space="preserve">Will Kane, </w:t>
      </w:r>
      <w:proofErr w:type="spellStart"/>
      <w:r w:rsidRPr="2BC29B96">
        <w:rPr>
          <w:rFonts w:eastAsiaTheme="minorEastAsia"/>
          <w:sz w:val="18"/>
          <w:szCs w:val="18"/>
        </w:rPr>
        <w:t>Asst.C</w:t>
      </w:r>
      <w:proofErr w:type="spellEnd"/>
      <w:r w:rsidRPr="2BC29B96">
        <w:rPr>
          <w:rFonts w:eastAsiaTheme="minorEastAsia"/>
          <w:sz w:val="18"/>
          <w:szCs w:val="18"/>
        </w:rPr>
        <w:t xml:space="preserve">; Charlotte Dobson, </w:t>
      </w:r>
      <w:proofErr w:type="spellStart"/>
      <w:r w:rsidRPr="2BC29B96">
        <w:rPr>
          <w:rFonts w:eastAsiaTheme="minorEastAsia"/>
          <w:sz w:val="18"/>
          <w:szCs w:val="18"/>
        </w:rPr>
        <w:t>Asst.C</w:t>
      </w:r>
      <w:proofErr w:type="spellEnd"/>
      <w:r w:rsidRPr="2BC29B96">
        <w:rPr>
          <w:rFonts w:eastAsiaTheme="minorEastAsia"/>
          <w:sz w:val="18"/>
          <w:szCs w:val="18"/>
        </w:rPr>
        <w:t xml:space="preserve">; Joel Wells, </w:t>
      </w:r>
      <w:proofErr w:type="spellStart"/>
      <w:r w:rsidRPr="2BC29B96">
        <w:rPr>
          <w:rFonts w:eastAsiaTheme="minorEastAsia"/>
          <w:sz w:val="18"/>
          <w:szCs w:val="18"/>
        </w:rPr>
        <w:t>Asst.C</w:t>
      </w:r>
      <w:proofErr w:type="spellEnd"/>
      <w:r w:rsidRPr="2BC29B96">
        <w:rPr>
          <w:rFonts w:eastAsiaTheme="minorEastAsia"/>
          <w:sz w:val="18"/>
          <w:szCs w:val="18"/>
        </w:rPr>
        <w:t xml:space="preserve">; </w:t>
      </w:r>
    </w:p>
    <w:p w14:paraId="4A932817" w14:textId="07D1CB8F" w:rsidR="4C0AE9C6" w:rsidRDefault="4C0AE9C6" w:rsidP="2BC29B9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 xml:space="preserve">THREE BRIDGES, St Richard: Steve Burston, </w:t>
      </w:r>
      <w:proofErr w:type="spellStart"/>
      <w:r w:rsidRPr="2BC29B96">
        <w:rPr>
          <w:rFonts w:eastAsiaTheme="minorEastAsia"/>
          <w:sz w:val="18"/>
          <w:szCs w:val="18"/>
        </w:rPr>
        <w:t>PinC</w:t>
      </w:r>
      <w:proofErr w:type="spellEnd"/>
      <w:r w:rsidRPr="2BC29B96">
        <w:rPr>
          <w:rFonts w:eastAsiaTheme="minorEastAsia"/>
          <w:sz w:val="18"/>
          <w:szCs w:val="18"/>
        </w:rPr>
        <w:t xml:space="preserve">;  </w:t>
      </w:r>
      <w:r w:rsidR="74665E96" w:rsidRPr="2BC29B96">
        <w:rPr>
          <w:rFonts w:eastAsiaTheme="minorEastAsia"/>
          <w:sz w:val="18"/>
          <w:szCs w:val="18"/>
        </w:rPr>
        <w:t>Will Kane, Asst C</w:t>
      </w:r>
    </w:p>
    <w:p w14:paraId="5610350D" w14:textId="74237953" w:rsidR="00E74FA4" w:rsidRDefault="4C0AE9C6" w:rsidP="2BC29B9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 xml:space="preserve">WEST GREEN, St Peter:  Steve Burston, </w:t>
      </w:r>
      <w:proofErr w:type="spellStart"/>
      <w:r w:rsidRPr="2BC29B96">
        <w:rPr>
          <w:rFonts w:eastAsiaTheme="minorEastAsia"/>
          <w:sz w:val="18"/>
          <w:szCs w:val="18"/>
        </w:rPr>
        <w:t>PinC</w:t>
      </w:r>
      <w:proofErr w:type="spellEnd"/>
    </w:p>
    <w:p w14:paraId="1EB83620" w14:textId="77777777" w:rsidR="00A752A6" w:rsidRDefault="00A752A6" w:rsidP="2BC29B9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</w:p>
    <w:p w14:paraId="76554B9C" w14:textId="77777777" w:rsidR="00A752A6" w:rsidRDefault="00A752A6" w:rsidP="2BC29B9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</w:p>
    <w:p w14:paraId="30644F82" w14:textId="77777777" w:rsidR="00A752A6" w:rsidRDefault="00A752A6" w:rsidP="2BC29B9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</w:p>
    <w:p w14:paraId="3DE383FB" w14:textId="77777777" w:rsidR="00A752A6" w:rsidRDefault="00A752A6" w:rsidP="2BC29B9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</w:p>
    <w:p w14:paraId="467FACB0" w14:textId="77777777" w:rsidR="00A752A6" w:rsidRDefault="00A752A6" w:rsidP="4E2377AD">
      <w:pPr>
        <w:tabs>
          <w:tab w:val="left" w:pos="709"/>
        </w:tabs>
        <w:spacing w:line="259" w:lineRule="auto"/>
        <w:rPr>
          <w:rFonts w:eastAsiaTheme="minorEastAsia"/>
          <w:b/>
          <w:bCs/>
          <w:sz w:val="18"/>
          <w:szCs w:val="18"/>
        </w:rPr>
      </w:pPr>
    </w:p>
    <w:p w14:paraId="21EDAFEB" w14:textId="5C4B0EB2" w:rsidR="646B5493" w:rsidRDefault="7F1AF81B" w:rsidP="4E2377AD">
      <w:pPr>
        <w:tabs>
          <w:tab w:val="left" w:pos="709"/>
        </w:tabs>
        <w:spacing w:line="259" w:lineRule="auto"/>
        <w:rPr>
          <w:rFonts w:eastAsiaTheme="minorEastAsia"/>
          <w:i/>
          <w:iCs/>
          <w:sz w:val="18"/>
          <w:szCs w:val="18"/>
        </w:rPr>
      </w:pPr>
      <w:r w:rsidRPr="4E2377AD">
        <w:rPr>
          <w:rFonts w:eastAsiaTheme="minorEastAsia"/>
          <w:b/>
          <w:bCs/>
          <w:sz w:val="18"/>
          <w:szCs w:val="18"/>
        </w:rPr>
        <w:t>2</w:t>
      </w:r>
      <w:r w:rsidR="0715BA1D" w:rsidRPr="4E2377AD">
        <w:rPr>
          <w:rFonts w:eastAsiaTheme="minorEastAsia"/>
          <w:b/>
          <w:bCs/>
          <w:sz w:val="18"/>
          <w:szCs w:val="18"/>
        </w:rPr>
        <w:t>0</w:t>
      </w:r>
      <w:r>
        <w:tab/>
      </w:r>
      <w:r w:rsidR="46AAB9B4" w:rsidRPr="4E2377AD">
        <w:rPr>
          <w:rFonts w:eastAsiaTheme="minorEastAsia"/>
          <w:i/>
          <w:iCs/>
          <w:sz w:val="18"/>
          <w:szCs w:val="18"/>
        </w:rPr>
        <w:t>Thy Kingdom Come</w:t>
      </w:r>
    </w:p>
    <w:p w14:paraId="4D79AAFE" w14:textId="52C80582" w:rsidR="4DE6D255" w:rsidRDefault="4DE6D255" w:rsidP="4E2377AD">
      <w:pPr>
        <w:tabs>
          <w:tab w:val="left" w:pos="709"/>
        </w:tabs>
        <w:spacing w:line="259" w:lineRule="auto"/>
        <w:rPr>
          <w:rFonts w:eastAsiaTheme="minorEastAsia"/>
          <w:i/>
          <w:iCs/>
          <w:sz w:val="18"/>
          <w:szCs w:val="18"/>
        </w:rPr>
      </w:pPr>
      <w:r w:rsidRPr="4E2377AD">
        <w:rPr>
          <w:rFonts w:eastAsiaTheme="minorEastAsia"/>
          <w:i/>
          <w:iCs/>
          <w:sz w:val="18"/>
          <w:szCs w:val="18"/>
        </w:rPr>
        <w:t xml:space="preserve">                 Alcuin of York, Deacon, Abbot of Tours, 804</w:t>
      </w:r>
    </w:p>
    <w:p w14:paraId="0A11C87A" w14:textId="00E17198" w:rsidR="2EE1D866" w:rsidRDefault="2EE1D866" w:rsidP="2BC29B9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>We pray for the bishop, clergy and laity of</w:t>
      </w:r>
      <w:r w:rsidR="3C057116" w:rsidRPr="2BC29B96">
        <w:rPr>
          <w:rFonts w:eastAsiaTheme="minorEastAsia"/>
          <w:sz w:val="18"/>
          <w:szCs w:val="18"/>
        </w:rPr>
        <w:t xml:space="preserve"> The Missionary Diocese of Zambezia – </w:t>
      </w:r>
      <w:proofErr w:type="spellStart"/>
      <w:r w:rsidR="3C057116" w:rsidRPr="2BC29B96">
        <w:rPr>
          <w:rFonts w:eastAsiaTheme="minorEastAsia"/>
          <w:sz w:val="18"/>
          <w:szCs w:val="18"/>
        </w:rPr>
        <w:t>Igreja</w:t>
      </w:r>
      <w:proofErr w:type="spellEnd"/>
      <w:r w:rsidR="3C057116" w:rsidRPr="2BC29B96">
        <w:rPr>
          <w:rFonts w:eastAsiaTheme="minorEastAsia"/>
          <w:sz w:val="18"/>
          <w:szCs w:val="18"/>
        </w:rPr>
        <w:t xml:space="preserve"> Anglicana de </w:t>
      </w:r>
      <w:proofErr w:type="spellStart"/>
      <w:r w:rsidR="3C057116" w:rsidRPr="2BC29B96">
        <w:rPr>
          <w:rFonts w:eastAsiaTheme="minorEastAsia"/>
          <w:sz w:val="18"/>
          <w:szCs w:val="18"/>
        </w:rPr>
        <w:t>Mocambique</w:t>
      </w:r>
      <w:proofErr w:type="spellEnd"/>
      <w:r w:rsidR="3C057116" w:rsidRPr="2BC29B96">
        <w:rPr>
          <w:rFonts w:eastAsiaTheme="minorEastAsia"/>
          <w:sz w:val="18"/>
          <w:szCs w:val="18"/>
        </w:rPr>
        <w:t xml:space="preserve"> e Angola</w:t>
      </w:r>
    </w:p>
    <w:p w14:paraId="15229AEE" w14:textId="45746962" w:rsidR="075CC876" w:rsidRDefault="075CC876" w:rsidP="2BC29B9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 xml:space="preserve">CRAWLEY DOWN:  Christine Keyte, </w:t>
      </w:r>
      <w:r w:rsidR="200F7595" w:rsidRPr="2BC29B96">
        <w:rPr>
          <w:rFonts w:eastAsiaTheme="minorEastAsia"/>
          <w:sz w:val="18"/>
          <w:szCs w:val="18"/>
        </w:rPr>
        <w:t>I; Sandra</w:t>
      </w:r>
      <w:r w:rsidRPr="2BC29B96">
        <w:rPr>
          <w:rFonts w:eastAsiaTheme="minorEastAsia"/>
          <w:sz w:val="18"/>
          <w:szCs w:val="18"/>
        </w:rPr>
        <w:t xml:space="preserve"> Bale, </w:t>
      </w:r>
      <w:proofErr w:type="spellStart"/>
      <w:r w:rsidRPr="2BC29B96">
        <w:rPr>
          <w:rFonts w:eastAsiaTheme="minorEastAsia"/>
          <w:sz w:val="18"/>
          <w:szCs w:val="18"/>
        </w:rPr>
        <w:t>Assoc.Priest</w:t>
      </w:r>
      <w:proofErr w:type="spellEnd"/>
      <w:r w:rsidRPr="2BC29B96">
        <w:rPr>
          <w:rFonts w:eastAsiaTheme="minorEastAsia"/>
          <w:sz w:val="18"/>
          <w:szCs w:val="18"/>
        </w:rPr>
        <w:t xml:space="preserve"> </w:t>
      </w:r>
    </w:p>
    <w:p w14:paraId="2B029629" w14:textId="6C4B7486" w:rsidR="00E74FA4" w:rsidRDefault="075CC876" w:rsidP="2BC29B9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 xml:space="preserve">CRAWLEY DOWN VILLAGE CE SCHOOL:  Oliver Burcombe, HT; Steve Warr, Chr  </w:t>
      </w:r>
    </w:p>
    <w:p w14:paraId="2EB8A874" w14:textId="096F430D" w:rsidR="00855AE2" w:rsidRPr="00855AE2" w:rsidRDefault="7F8F9A8D" w:rsidP="4E2377AD">
      <w:pPr>
        <w:spacing w:line="259" w:lineRule="auto"/>
        <w:rPr>
          <w:rFonts w:eastAsiaTheme="minorEastAsia"/>
          <w:i/>
          <w:iCs/>
          <w:sz w:val="18"/>
          <w:szCs w:val="18"/>
        </w:rPr>
      </w:pPr>
      <w:r w:rsidRPr="4E2377AD">
        <w:rPr>
          <w:rFonts w:eastAsiaTheme="minorEastAsia"/>
          <w:b/>
          <w:bCs/>
          <w:sz w:val="18"/>
          <w:szCs w:val="18"/>
        </w:rPr>
        <w:t>21</w:t>
      </w:r>
      <w:r w:rsidR="18DFEB09" w:rsidRPr="4E2377AD">
        <w:rPr>
          <w:rFonts w:eastAsiaTheme="minorEastAsia"/>
          <w:b/>
          <w:bCs/>
          <w:sz w:val="18"/>
          <w:szCs w:val="18"/>
        </w:rPr>
        <w:t xml:space="preserve">     </w:t>
      </w:r>
      <w:r w:rsidR="18DFEB09" w:rsidRPr="4E2377AD">
        <w:rPr>
          <w:rFonts w:eastAsiaTheme="minorEastAsia"/>
          <w:sz w:val="18"/>
          <w:szCs w:val="18"/>
        </w:rPr>
        <w:t xml:space="preserve">       </w:t>
      </w:r>
      <w:r w:rsidR="18DFEB09" w:rsidRPr="4E2377AD">
        <w:rPr>
          <w:rFonts w:eastAsiaTheme="minorEastAsia"/>
          <w:i/>
          <w:iCs/>
          <w:sz w:val="18"/>
          <w:szCs w:val="18"/>
        </w:rPr>
        <w:t xml:space="preserve"> Thy Kingdom Come</w:t>
      </w:r>
    </w:p>
    <w:p w14:paraId="2156710F" w14:textId="1AE0F1B1" w:rsidR="5F0EFFD6" w:rsidRDefault="5F0EFFD6" w:rsidP="4E2377AD">
      <w:pPr>
        <w:spacing w:line="259" w:lineRule="auto"/>
        <w:rPr>
          <w:rFonts w:eastAsiaTheme="minorEastAsia"/>
          <w:i/>
          <w:iCs/>
          <w:sz w:val="18"/>
          <w:szCs w:val="18"/>
        </w:rPr>
      </w:pPr>
      <w:r w:rsidRPr="4E2377AD">
        <w:rPr>
          <w:rFonts w:eastAsiaTheme="minorEastAsia"/>
          <w:i/>
          <w:iCs/>
          <w:sz w:val="18"/>
          <w:szCs w:val="18"/>
        </w:rPr>
        <w:t xml:space="preserve">                  Helena, Protector of the Holy Places, 330</w:t>
      </w:r>
    </w:p>
    <w:p w14:paraId="7D0D7AED" w14:textId="3E716993" w:rsidR="4944B80D" w:rsidRDefault="4944B80D" w:rsidP="2BC29B9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>We pray for the bishop, clergy and laity of</w:t>
      </w:r>
      <w:r w:rsidR="637796F4" w:rsidRPr="2BC29B96">
        <w:rPr>
          <w:rFonts w:eastAsiaTheme="minorEastAsia"/>
          <w:sz w:val="18"/>
          <w:szCs w:val="18"/>
        </w:rPr>
        <w:t xml:space="preserve"> The Diocese of Central Zambia – The Church of the Province of Central Africa</w:t>
      </w:r>
    </w:p>
    <w:p w14:paraId="6FEBC0D4" w14:textId="69E61B00" w:rsidR="008E5C54" w:rsidRPr="00DD0F47" w:rsidRDefault="7D851B79" w:rsidP="2BC29B9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  <w:r w:rsidRPr="00DD0F47">
        <w:rPr>
          <w:rFonts w:eastAsiaTheme="minorEastAsia"/>
          <w:sz w:val="18"/>
          <w:szCs w:val="18"/>
        </w:rPr>
        <w:t xml:space="preserve">EAST GRINSTEAD, St </w:t>
      </w:r>
      <w:r w:rsidR="087833FE" w:rsidRPr="00DD0F47">
        <w:rPr>
          <w:rFonts w:eastAsiaTheme="minorEastAsia"/>
          <w:sz w:val="18"/>
          <w:szCs w:val="18"/>
        </w:rPr>
        <w:t>Mary: Adam</w:t>
      </w:r>
      <w:r w:rsidRPr="00DD0F47">
        <w:rPr>
          <w:rFonts w:eastAsiaTheme="minorEastAsia"/>
          <w:sz w:val="18"/>
          <w:szCs w:val="18"/>
        </w:rPr>
        <w:t xml:space="preserve"> Wogan, I;  </w:t>
      </w:r>
    </w:p>
    <w:p w14:paraId="71993072" w14:textId="339539A2" w:rsidR="008E5C54" w:rsidRPr="00DD0F47" w:rsidRDefault="7D851B79" w:rsidP="2BC29B9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  <w:r w:rsidRPr="00DD0F47">
        <w:rPr>
          <w:rFonts w:eastAsiaTheme="minorEastAsia"/>
          <w:sz w:val="18"/>
          <w:szCs w:val="18"/>
        </w:rPr>
        <w:t xml:space="preserve">ST MARY’S CEP </w:t>
      </w:r>
      <w:r w:rsidR="3E2799ED" w:rsidRPr="00DD0F47">
        <w:rPr>
          <w:rFonts w:eastAsiaTheme="minorEastAsia"/>
          <w:sz w:val="18"/>
          <w:szCs w:val="18"/>
        </w:rPr>
        <w:t>SCHOOL: Rachel</w:t>
      </w:r>
      <w:r w:rsidRPr="00DD0F47">
        <w:rPr>
          <w:rFonts w:eastAsiaTheme="minorEastAsia"/>
          <w:sz w:val="18"/>
          <w:szCs w:val="18"/>
        </w:rPr>
        <w:t xml:space="preserve"> Thorne, HT; Christopher Searle, Aided Chair</w:t>
      </w:r>
    </w:p>
    <w:p w14:paraId="33366D87" w14:textId="11D98671" w:rsidR="7F8F9A8D" w:rsidRDefault="7F8F9A8D" w:rsidP="2BC29B96">
      <w:pPr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b/>
          <w:bCs/>
          <w:sz w:val="18"/>
          <w:szCs w:val="18"/>
        </w:rPr>
        <w:t>22</w:t>
      </w:r>
      <w:r>
        <w:tab/>
      </w:r>
      <w:r w:rsidR="3079A411" w:rsidRPr="2BC29B96">
        <w:rPr>
          <w:rFonts w:eastAsiaTheme="minorEastAsia"/>
          <w:sz w:val="18"/>
          <w:szCs w:val="18"/>
        </w:rPr>
        <w:t>Thy Kingdom Come</w:t>
      </w:r>
    </w:p>
    <w:p w14:paraId="59A8D40E" w14:textId="23DCC59F" w:rsidR="00E74FA4" w:rsidRDefault="63000C43" w:rsidP="2BC29B9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>We pray for the bishop, clergy and laity of</w:t>
      </w:r>
      <w:r w:rsidR="7A040FA1" w:rsidRPr="2BC29B96">
        <w:rPr>
          <w:rFonts w:eastAsiaTheme="minorEastAsia"/>
          <w:sz w:val="18"/>
          <w:szCs w:val="18"/>
        </w:rPr>
        <w:t xml:space="preserve"> The Diocese of Eastern Zambia – The Church of the Province of Central Africa</w:t>
      </w:r>
    </w:p>
    <w:p w14:paraId="19CFCCBC" w14:textId="7CF83C3D" w:rsidR="63A7BA52" w:rsidRDefault="0A9AE726" w:rsidP="2BC29B9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 xml:space="preserve">EAST GRINSTEAD, St Swithun: </w:t>
      </w:r>
      <w:r w:rsidR="25D79EE8" w:rsidRPr="2BC29B96">
        <w:rPr>
          <w:rFonts w:eastAsiaTheme="minorEastAsia"/>
          <w:sz w:val="18"/>
          <w:szCs w:val="18"/>
        </w:rPr>
        <w:t>Luke Whiteman</w:t>
      </w:r>
      <w:r w:rsidRPr="2BC29B96">
        <w:rPr>
          <w:rFonts w:eastAsiaTheme="minorEastAsia"/>
          <w:sz w:val="18"/>
          <w:szCs w:val="18"/>
        </w:rPr>
        <w:t xml:space="preserve">, </w:t>
      </w:r>
      <w:r w:rsidR="2B375206" w:rsidRPr="2BC29B96">
        <w:rPr>
          <w:rFonts w:eastAsiaTheme="minorEastAsia"/>
          <w:sz w:val="18"/>
          <w:szCs w:val="18"/>
        </w:rPr>
        <w:t>I; Karen</w:t>
      </w:r>
      <w:r w:rsidRPr="2BC29B96">
        <w:rPr>
          <w:rFonts w:eastAsiaTheme="minorEastAsia"/>
          <w:sz w:val="18"/>
          <w:szCs w:val="18"/>
        </w:rPr>
        <w:t xml:space="preserve"> Higgs, </w:t>
      </w:r>
      <w:proofErr w:type="spellStart"/>
      <w:r w:rsidRPr="2BC29B96">
        <w:rPr>
          <w:rFonts w:eastAsiaTheme="minorEastAsia"/>
          <w:sz w:val="18"/>
          <w:szCs w:val="18"/>
        </w:rPr>
        <w:t>Asst.C</w:t>
      </w:r>
      <w:proofErr w:type="spellEnd"/>
      <w:r w:rsidRPr="2BC29B96">
        <w:rPr>
          <w:rFonts w:eastAsiaTheme="minorEastAsia"/>
          <w:sz w:val="18"/>
          <w:szCs w:val="18"/>
        </w:rPr>
        <w:t xml:space="preserve">;  Adrian Goss, Deborah Matthews  </w:t>
      </w:r>
      <w:proofErr w:type="spellStart"/>
      <w:r w:rsidRPr="2BC29B96">
        <w:rPr>
          <w:rFonts w:eastAsiaTheme="minorEastAsia"/>
          <w:sz w:val="18"/>
          <w:szCs w:val="18"/>
        </w:rPr>
        <w:t>Rdr</w:t>
      </w:r>
      <w:proofErr w:type="spellEnd"/>
      <w:r w:rsidRPr="2BC29B96">
        <w:rPr>
          <w:rFonts w:eastAsiaTheme="minorEastAsia"/>
          <w:sz w:val="18"/>
          <w:szCs w:val="18"/>
        </w:rPr>
        <w:t xml:space="preserve">; </w:t>
      </w:r>
    </w:p>
    <w:p w14:paraId="74C6FD57" w14:textId="36BBE146" w:rsidR="00217B76" w:rsidRDefault="7F8F9A8D" w:rsidP="2BC29B9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b/>
          <w:bCs/>
          <w:sz w:val="18"/>
          <w:szCs w:val="18"/>
        </w:rPr>
        <w:t>23</w:t>
      </w:r>
      <w:r>
        <w:tab/>
      </w:r>
      <w:r w:rsidR="029634DE" w:rsidRPr="2BC29B96">
        <w:rPr>
          <w:rFonts w:eastAsiaTheme="minorEastAsia"/>
          <w:sz w:val="18"/>
          <w:szCs w:val="18"/>
        </w:rPr>
        <w:t>Thy Kingdom Come</w:t>
      </w:r>
    </w:p>
    <w:p w14:paraId="18D2E00B" w14:textId="21807B1E" w:rsidR="742264B7" w:rsidRDefault="742264B7" w:rsidP="2BC29B9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>We pray for the bishop, clergy and laity of</w:t>
      </w:r>
      <w:r w:rsidR="0660304A" w:rsidRPr="2BC29B96">
        <w:rPr>
          <w:rFonts w:eastAsiaTheme="minorEastAsia"/>
          <w:sz w:val="18"/>
          <w:szCs w:val="18"/>
        </w:rPr>
        <w:t xml:space="preserve"> The Diocese of Northern Zambia – The Church of the Province of Central Africa</w:t>
      </w:r>
    </w:p>
    <w:p w14:paraId="2522C8D2" w14:textId="0FED69C3" w:rsidR="00E74FA4" w:rsidRDefault="30BDCC87" w:rsidP="2BC29B9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 xml:space="preserve">FOREST ROW:  </w:t>
      </w:r>
      <w:r w:rsidR="60A62280" w:rsidRPr="2BC29B96">
        <w:rPr>
          <w:rFonts w:eastAsiaTheme="minorEastAsia"/>
          <w:sz w:val="18"/>
          <w:szCs w:val="18"/>
        </w:rPr>
        <w:t>Jamie Gater</w:t>
      </w:r>
      <w:r w:rsidRPr="2BC29B96">
        <w:rPr>
          <w:rFonts w:eastAsiaTheme="minorEastAsia"/>
          <w:sz w:val="18"/>
          <w:szCs w:val="18"/>
        </w:rPr>
        <w:t xml:space="preserve">, I;   </w:t>
      </w:r>
    </w:p>
    <w:p w14:paraId="3405DD65" w14:textId="2D9C8567" w:rsidR="00E74FA4" w:rsidRDefault="30BDCC87" w:rsidP="2BC29B9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 xml:space="preserve">FOREST ROW CEP SCHOOL:  Laura Drury, HT;   </w:t>
      </w:r>
    </w:p>
    <w:p w14:paraId="4A996582" w14:textId="0B50122E" w:rsidR="00E74FA4" w:rsidRDefault="23BC5B2E" w:rsidP="2BC29B9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  <w:r>
        <w:rPr>
          <w:noProof/>
        </w:rPr>
        <w:drawing>
          <wp:inline distT="0" distB="0" distL="0" distR="0" wp14:anchorId="3B094875" wp14:editId="0F4E19FF">
            <wp:extent cx="2889885" cy="18415"/>
            <wp:effectExtent l="0" t="0" r="5715" b="635"/>
            <wp:docPr id="1465060443" name="Picture 6583175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885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FB91B74" w14:textId="5FCB4D6F" w:rsidR="00E74FA4" w:rsidRDefault="00E74FA4" w:rsidP="2BC29B9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</w:p>
    <w:p w14:paraId="5C4CB533" w14:textId="30736FF7" w:rsidR="008E5C54" w:rsidRDefault="7F8F9A8D" w:rsidP="2BC29B96">
      <w:pPr>
        <w:tabs>
          <w:tab w:val="left" w:pos="709"/>
        </w:tabs>
        <w:spacing w:line="259" w:lineRule="auto"/>
        <w:rPr>
          <w:rFonts w:eastAsiaTheme="minorEastAsia"/>
          <w:i/>
          <w:iCs/>
          <w:sz w:val="18"/>
          <w:szCs w:val="18"/>
        </w:rPr>
      </w:pPr>
      <w:r w:rsidRPr="2BC29B96">
        <w:rPr>
          <w:rFonts w:eastAsiaTheme="minorEastAsia"/>
          <w:b/>
          <w:bCs/>
          <w:sz w:val="18"/>
          <w:szCs w:val="18"/>
        </w:rPr>
        <w:t>24</w:t>
      </w:r>
      <w:r w:rsidR="7F1AF81B" w:rsidRPr="2BC29B96">
        <w:rPr>
          <w:rFonts w:eastAsiaTheme="minorEastAsia"/>
          <w:b/>
          <w:bCs/>
          <w:sz w:val="18"/>
          <w:szCs w:val="18"/>
        </w:rPr>
        <w:t xml:space="preserve"> </w:t>
      </w:r>
      <w:r w:rsidR="008E5C54">
        <w:tab/>
      </w:r>
      <w:r w:rsidR="40B10BF5" w:rsidRPr="2BC29B96">
        <w:rPr>
          <w:rFonts w:eastAsiaTheme="minorEastAsia"/>
          <w:i/>
          <w:iCs/>
          <w:sz w:val="18"/>
          <w:szCs w:val="18"/>
        </w:rPr>
        <w:t xml:space="preserve">Pentecost </w:t>
      </w:r>
    </w:p>
    <w:p w14:paraId="024FD15E" w14:textId="14BF1AA2" w:rsidR="008E5C54" w:rsidRDefault="40B10BF5" w:rsidP="2BC29B96">
      <w:pPr>
        <w:tabs>
          <w:tab w:val="left" w:pos="709"/>
        </w:tabs>
        <w:spacing w:line="259" w:lineRule="auto"/>
        <w:rPr>
          <w:rFonts w:eastAsiaTheme="minorEastAsia"/>
          <w:i/>
          <w:iCs/>
          <w:sz w:val="18"/>
          <w:szCs w:val="18"/>
        </w:rPr>
      </w:pPr>
      <w:r w:rsidRPr="2BC29B96">
        <w:rPr>
          <w:rFonts w:eastAsiaTheme="minorEastAsia"/>
          <w:i/>
          <w:iCs/>
          <w:sz w:val="18"/>
          <w:szCs w:val="18"/>
        </w:rPr>
        <w:t xml:space="preserve">                </w:t>
      </w:r>
      <w:r w:rsidR="524B613E" w:rsidRPr="2BC29B96">
        <w:rPr>
          <w:rFonts w:eastAsiaTheme="minorEastAsia"/>
          <w:i/>
          <w:iCs/>
          <w:sz w:val="18"/>
          <w:szCs w:val="18"/>
        </w:rPr>
        <w:t xml:space="preserve"> </w:t>
      </w:r>
      <w:r w:rsidRPr="2BC29B96">
        <w:rPr>
          <w:rFonts w:eastAsiaTheme="minorEastAsia"/>
          <w:i/>
          <w:iCs/>
          <w:sz w:val="18"/>
          <w:szCs w:val="18"/>
        </w:rPr>
        <w:t>Anglican Communion Sunday</w:t>
      </w:r>
    </w:p>
    <w:p w14:paraId="1C961C9C" w14:textId="1796C4EB" w:rsidR="008E5C54" w:rsidRDefault="40B10BF5" w:rsidP="4E2377AD">
      <w:pPr>
        <w:tabs>
          <w:tab w:val="left" w:pos="709"/>
        </w:tabs>
        <w:spacing w:line="259" w:lineRule="auto"/>
        <w:rPr>
          <w:rFonts w:eastAsiaTheme="minorEastAsia"/>
          <w:i/>
          <w:iCs/>
          <w:sz w:val="18"/>
          <w:szCs w:val="18"/>
        </w:rPr>
      </w:pPr>
      <w:r w:rsidRPr="4E2377AD">
        <w:rPr>
          <w:rFonts w:eastAsiaTheme="minorEastAsia"/>
          <w:i/>
          <w:iCs/>
          <w:sz w:val="18"/>
          <w:szCs w:val="18"/>
        </w:rPr>
        <w:t xml:space="preserve">                </w:t>
      </w:r>
      <w:r w:rsidR="719D6C39" w:rsidRPr="4E2377AD">
        <w:rPr>
          <w:rFonts w:eastAsiaTheme="minorEastAsia"/>
          <w:i/>
          <w:iCs/>
          <w:sz w:val="18"/>
          <w:szCs w:val="18"/>
        </w:rPr>
        <w:t xml:space="preserve"> </w:t>
      </w:r>
      <w:r w:rsidR="2361FCAD" w:rsidRPr="4E2377AD">
        <w:rPr>
          <w:rFonts w:eastAsiaTheme="minorEastAsia"/>
          <w:i/>
          <w:iCs/>
          <w:sz w:val="18"/>
          <w:szCs w:val="18"/>
        </w:rPr>
        <w:t>Thy Kingdom Come</w:t>
      </w:r>
    </w:p>
    <w:p w14:paraId="21881D09" w14:textId="2D370E73" w:rsidR="5F986267" w:rsidRDefault="5F986267" w:rsidP="4E2377AD">
      <w:pPr>
        <w:tabs>
          <w:tab w:val="left" w:pos="709"/>
        </w:tabs>
        <w:spacing w:line="259" w:lineRule="auto"/>
        <w:rPr>
          <w:rFonts w:eastAsiaTheme="minorEastAsia"/>
          <w:i/>
          <w:iCs/>
          <w:sz w:val="18"/>
          <w:szCs w:val="18"/>
        </w:rPr>
      </w:pPr>
      <w:r w:rsidRPr="4E2377AD">
        <w:rPr>
          <w:rFonts w:eastAsiaTheme="minorEastAsia"/>
          <w:i/>
          <w:iCs/>
          <w:sz w:val="18"/>
          <w:szCs w:val="18"/>
        </w:rPr>
        <w:t xml:space="preserve"> John and Charles Wesley, Evangelists, Hymn Writers, 1791 and 1788</w:t>
      </w:r>
    </w:p>
    <w:p w14:paraId="08634035" w14:textId="23E7B811" w:rsidR="008E5C54" w:rsidRDefault="3F150FD7" w:rsidP="2BC29B96">
      <w:pPr>
        <w:tabs>
          <w:tab w:val="left" w:pos="709"/>
        </w:tabs>
        <w:spacing w:line="259" w:lineRule="auto"/>
        <w:rPr>
          <w:rFonts w:eastAsiaTheme="minorEastAsia"/>
          <w:noProof/>
          <w:sz w:val="18"/>
          <w:szCs w:val="18"/>
        </w:rPr>
      </w:pPr>
      <w:r w:rsidRPr="2BC29B96">
        <w:rPr>
          <w:rFonts w:eastAsiaTheme="minorEastAsia"/>
          <w:b/>
          <w:bCs/>
          <w:noProof/>
          <w:sz w:val="18"/>
          <w:szCs w:val="18"/>
        </w:rPr>
        <w:t>Pray for</w:t>
      </w:r>
      <w:r w:rsidR="08207E9F" w:rsidRPr="2BC29B96">
        <w:rPr>
          <w:rFonts w:eastAsiaTheme="minorEastAsia"/>
          <w:noProof/>
          <w:sz w:val="18"/>
          <w:szCs w:val="18"/>
        </w:rPr>
        <w:t xml:space="preserve"> The Episcopal Church in the Philippines</w:t>
      </w:r>
    </w:p>
    <w:p w14:paraId="6AF53E23" w14:textId="458FD1D7" w:rsidR="627B98CE" w:rsidRDefault="3F150FD7" w:rsidP="2BC29B96">
      <w:pPr>
        <w:spacing w:line="259" w:lineRule="auto"/>
        <w:rPr>
          <w:rFonts w:ascii="Calibri" w:eastAsia="Calibri" w:hAnsi="Calibri"/>
          <w:b/>
          <w:bCs/>
          <w:noProof/>
          <w:sz w:val="18"/>
          <w:szCs w:val="18"/>
        </w:rPr>
      </w:pPr>
      <w:r w:rsidRPr="4E2377AD">
        <w:rPr>
          <w:rFonts w:eastAsiaTheme="minorEastAsia"/>
          <w:b/>
          <w:bCs/>
          <w:noProof/>
          <w:sz w:val="18"/>
          <w:szCs w:val="18"/>
        </w:rPr>
        <w:t>Pray for</w:t>
      </w:r>
      <w:r w:rsidR="736AEA03" w:rsidRPr="4E2377AD">
        <w:rPr>
          <w:rFonts w:ascii="Calibri" w:eastAsia="Calibri" w:hAnsi="Calibri"/>
          <w:b/>
          <w:bCs/>
          <w:noProof/>
          <w:sz w:val="18"/>
          <w:szCs w:val="18"/>
        </w:rPr>
        <w:t xml:space="preserve"> </w:t>
      </w:r>
      <w:r w:rsidR="736AEA03" w:rsidRPr="4E2377AD">
        <w:rPr>
          <w:rFonts w:ascii="Calibri" w:eastAsia="Calibri" w:hAnsi="Calibri"/>
          <w:noProof/>
          <w:sz w:val="18"/>
          <w:szCs w:val="18"/>
        </w:rPr>
        <w:t>The Diocesan Board of Finance:  Lesley Lynn, Chair, and all on the Committee.</w:t>
      </w:r>
    </w:p>
    <w:p w14:paraId="4C766118" w14:textId="21EDA4A4" w:rsidR="00217B76" w:rsidRPr="00A53A1E" w:rsidRDefault="7F8F9A8D" w:rsidP="6E5395A9">
      <w:pPr>
        <w:spacing w:line="259" w:lineRule="auto"/>
      </w:pPr>
      <w:r w:rsidRPr="6E5395A9">
        <w:rPr>
          <w:rFonts w:eastAsiaTheme="minorEastAsia"/>
          <w:b/>
          <w:bCs/>
          <w:sz w:val="18"/>
          <w:szCs w:val="18"/>
        </w:rPr>
        <w:t>25</w:t>
      </w:r>
      <w:r w:rsidR="11F42EC0" w:rsidRPr="6E5395A9">
        <w:rPr>
          <w:rFonts w:eastAsiaTheme="minorEastAsia"/>
          <w:b/>
          <w:bCs/>
          <w:sz w:val="18"/>
          <w:szCs w:val="18"/>
        </w:rPr>
        <w:t xml:space="preserve">   </w:t>
      </w:r>
      <w:r w:rsidR="11F42EC0" w:rsidRPr="6E5395A9">
        <w:rPr>
          <w:rFonts w:eastAsiaTheme="minorEastAsia"/>
          <w:i/>
          <w:iCs/>
          <w:sz w:val="18"/>
          <w:szCs w:val="18"/>
        </w:rPr>
        <w:t>The Venerable Bede, Monk at Jarrow, Scholar, Historian, 735</w:t>
      </w:r>
    </w:p>
    <w:p w14:paraId="59099EEB" w14:textId="24F0E06F" w:rsidR="11F42EC0" w:rsidRDefault="11F42EC0" w:rsidP="4E2377AD">
      <w:pPr>
        <w:tabs>
          <w:tab w:val="left" w:pos="709"/>
        </w:tabs>
        <w:spacing w:line="259" w:lineRule="auto"/>
        <w:rPr>
          <w:rFonts w:eastAsiaTheme="minorEastAsia"/>
          <w:i/>
          <w:iCs/>
          <w:sz w:val="18"/>
          <w:szCs w:val="18"/>
        </w:rPr>
      </w:pPr>
      <w:r w:rsidRPr="4E2377AD">
        <w:rPr>
          <w:rFonts w:eastAsiaTheme="minorEastAsia"/>
          <w:i/>
          <w:iCs/>
          <w:sz w:val="18"/>
          <w:szCs w:val="18"/>
        </w:rPr>
        <w:t xml:space="preserve">       Aldhelm, Bishop of Sherborne 709</w:t>
      </w:r>
    </w:p>
    <w:p w14:paraId="67785EAE" w14:textId="54F8EF0A" w:rsidR="11FE1DEE" w:rsidRDefault="11FE1DEE" w:rsidP="2BC29B9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>We pray for the bishop, clergy and laity of</w:t>
      </w:r>
      <w:r w:rsidR="3936CD43" w:rsidRPr="2BC29B96">
        <w:rPr>
          <w:rFonts w:eastAsiaTheme="minorEastAsia"/>
          <w:sz w:val="18"/>
          <w:szCs w:val="18"/>
        </w:rPr>
        <w:t xml:space="preserve"> The Diocese of Zanzibar – The Anglican Church of Tanzania</w:t>
      </w:r>
    </w:p>
    <w:p w14:paraId="2A20AC2D" w14:textId="3FB72702" w:rsidR="051974C4" w:rsidRDefault="051974C4" w:rsidP="2BC29B9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 xml:space="preserve">IFIELD, St Margaret:  Christine Spencer, I, Dominic Desouza-Campbell, </w:t>
      </w:r>
      <w:proofErr w:type="spellStart"/>
      <w:r w:rsidRPr="2BC29B96">
        <w:rPr>
          <w:rFonts w:eastAsiaTheme="minorEastAsia"/>
          <w:sz w:val="18"/>
          <w:szCs w:val="18"/>
        </w:rPr>
        <w:t>Asst.C</w:t>
      </w:r>
      <w:proofErr w:type="spellEnd"/>
      <w:r w:rsidRPr="2BC29B96">
        <w:rPr>
          <w:rFonts w:eastAsiaTheme="minorEastAsia"/>
          <w:sz w:val="18"/>
          <w:szCs w:val="18"/>
        </w:rPr>
        <w:t xml:space="preserve">;  Jill Bell, </w:t>
      </w:r>
      <w:proofErr w:type="spellStart"/>
      <w:r w:rsidRPr="2BC29B96">
        <w:rPr>
          <w:rFonts w:eastAsiaTheme="minorEastAsia"/>
          <w:sz w:val="18"/>
          <w:szCs w:val="18"/>
        </w:rPr>
        <w:t>Rdr</w:t>
      </w:r>
      <w:proofErr w:type="spellEnd"/>
      <w:r w:rsidRPr="2BC29B96">
        <w:rPr>
          <w:rFonts w:eastAsiaTheme="minorEastAsia"/>
          <w:sz w:val="18"/>
          <w:szCs w:val="18"/>
        </w:rPr>
        <w:t xml:space="preserve"> </w:t>
      </w:r>
    </w:p>
    <w:p w14:paraId="1A6E6A3E" w14:textId="38388A60" w:rsidR="63A7BA52" w:rsidRDefault="051974C4" w:rsidP="2BC29B9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>ST MARGARET’S CEP SCHOOL:  Jill Hine, HT; Mike Emery, Chr</w:t>
      </w:r>
    </w:p>
    <w:p w14:paraId="4AD10BC9" w14:textId="10601007" w:rsidR="007B28B9" w:rsidRDefault="50E6E9DF" w:rsidP="4E2377AD">
      <w:pPr>
        <w:tabs>
          <w:tab w:val="left" w:pos="709"/>
        </w:tabs>
        <w:spacing w:line="259" w:lineRule="auto"/>
        <w:rPr>
          <w:rFonts w:eastAsiaTheme="minorEastAsia"/>
          <w:i/>
          <w:iCs/>
          <w:sz w:val="18"/>
          <w:szCs w:val="18"/>
        </w:rPr>
      </w:pPr>
      <w:r w:rsidRPr="4E2377AD">
        <w:rPr>
          <w:rFonts w:eastAsiaTheme="minorEastAsia"/>
          <w:b/>
          <w:bCs/>
          <w:sz w:val="18"/>
          <w:szCs w:val="18"/>
        </w:rPr>
        <w:t>26</w:t>
      </w:r>
      <w:r w:rsidR="75BB8308" w:rsidRPr="4E2377AD">
        <w:rPr>
          <w:rFonts w:eastAsiaTheme="minorEastAsia"/>
          <w:b/>
          <w:bCs/>
          <w:sz w:val="18"/>
          <w:szCs w:val="18"/>
        </w:rPr>
        <w:t xml:space="preserve"> </w:t>
      </w:r>
      <w:r w:rsidR="7E41D3E8" w:rsidRPr="4E2377AD">
        <w:rPr>
          <w:rFonts w:eastAsiaTheme="minorEastAsia"/>
          <w:b/>
          <w:bCs/>
          <w:sz w:val="18"/>
          <w:szCs w:val="18"/>
        </w:rPr>
        <w:t xml:space="preserve">  </w:t>
      </w:r>
      <w:r w:rsidR="7E41D3E8" w:rsidRPr="4E2377AD">
        <w:rPr>
          <w:rFonts w:eastAsiaTheme="minorEastAsia"/>
          <w:sz w:val="18"/>
          <w:szCs w:val="18"/>
        </w:rPr>
        <w:t xml:space="preserve">  </w:t>
      </w:r>
      <w:r w:rsidR="7E41D3E8" w:rsidRPr="4E2377AD">
        <w:rPr>
          <w:rFonts w:eastAsiaTheme="minorEastAsia"/>
          <w:i/>
          <w:iCs/>
          <w:sz w:val="18"/>
          <w:szCs w:val="18"/>
        </w:rPr>
        <w:t>Augustine, first Archbishop of Canterbury, 605</w:t>
      </w:r>
    </w:p>
    <w:p w14:paraId="181F7DDA" w14:textId="46E750AB" w:rsidR="7E41D3E8" w:rsidRDefault="7E41D3E8" w:rsidP="4E2377AD">
      <w:pPr>
        <w:tabs>
          <w:tab w:val="left" w:pos="709"/>
        </w:tabs>
        <w:spacing w:line="259" w:lineRule="auto"/>
        <w:rPr>
          <w:rFonts w:eastAsiaTheme="minorEastAsia"/>
          <w:i/>
          <w:iCs/>
          <w:sz w:val="18"/>
          <w:szCs w:val="18"/>
        </w:rPr>
      </w:pPr>
      <w:r w:rsidRPr="4E2377AD">
        <w:rPr>
          <w:rFonts w:eastAsiaTheme="minorEastAsia"/>
          <w:i/>
          <w:iCs/>
          <w:sz w:val="18"/>
          <w:szCs w:val="18"/>
        </w:rPr>
        <w:t>John Calvin, Reformer, 1564</w:t>
      </w:r>
    </w:p>
    <w:p w14:paraId="248AB227" w14:textId="6AE54838" w:rsidR="59732DC0" w:rsidRDefault="59732DC0" w:rsidP="4E2377AD">
      <w:pPr>
        <w:tabs>
          <w:tab w:val="left" w:pos="709"/>
        </w:tabs>
        <w:spacing w:line="259" w:lineRule="auto"/>
        <w:rPr>
          <w:rFonts w:eastAsiaTheme="minorEastAsia"/>
          <w:i/>
          <w:iCs/>
          <w:sz w:val="18"/>
          <w:szCs w:val="18"/>
        </w:rPr>
      </w:pPr>
      <w:r w:rsidRPr="4E2377AD">
        <w:rPr>
          <w:rFonts w:eastAsiaTheme="minorEastAsia"/>
          <w:i/>
          <w:iCs/>
          <w:sz w:val="18"/>
          <w:szCs w:val="18"/>
        </w:rPr>
        <w:t xml:space="preserve"> Lanfranc, Prior of Le Bec, Archbishop of Canterbury, Scholar, 1089</w:t>
      </w:r>
    </w:p>
    <w:p w14:paraId="3CBB3597" w14:textId="266C7454" w:rsidR="77FD3CD7" w:rsidRDefault="77FD3CD7" w:rsidP="2BC29B9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>We pray for the bishop, clergy and laity of</w:t>
      </w:r>
      <w:r w:rsidR="33EFAA6E" w:rsidRPr="2BC29B96">
        <w:rPr>
          <w:rFonts w:eastAsiaTheme="minorEastAsia"/>
          <w:sz w:val="18"/>
          <w:szCs w:val="18"/>
        </w:rPr>
        <w:t xml:space="preserve"> The Diocese of Zaria – The Church of Nigeria (Anglican Communion)</w:t>
      </w:r>
    </w:p>
    <w:p w14:paraId="1A630361" w14:textId="7C11BBC5" w:rsidR="0BA05EA1" w:rsidRDefault="0BA05EA1" w:rsidP="2BC29B9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 xml:space="preserve">GOSSOPS GREEN and BEWBUSH:  </w:t>
      </w:r>
      <w:r w:rsidR="0BB5ECC8" w:rsidRPr="2BC29B96">
        <w:rPr>
          <w:rFonts w:eastAsiaTheme="minorEastAsia"/>
          <w:sz w:val="18"/>
          <w:szCs w:val="18"/>
        </w:rPr>
        <w:t>Greta Sawyer</w:t>
      </w:r>
      <w:r w:rsidRPr="2BC29B96">
        <w:rPr>
          <w:rFonts w:eastAsiaTheme="minorEastAsia"/>
          <w:sz w:val="18"/>
          <w:szCs w:val="18"/>
        </w:rPr>
        <w:t xml:space="preserve">, </w:t>
      </w:r>
      <w:proofErr w:type="spellStart"/>
      <w:r w:rsidR="46F6C043" w:rsidRPr="2BC29B96">
        <w:rPr>
          <w:rFonts w:eastAsiaTheme="minorEastAsia"/>
          <w:sz w:val="18"/>
          <w:szCs w:val="18"/>
        </w:rPr>
        <w:t>PinC</w:t>
      </w:r>
      <w:proofErr w:type="spellEnd"/>
    </w:p>
    <w:p w14:paraId="11CECB3B" w14:textId="677390DB" w:rsidR="00E74FA4" w:rsidRDefault="0BA05EA1" w:rsidP="2BC29B9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 xml:space="preserve">THE HOLY TRINITY CE SECONDARY SCHOOL:  Christine Millwood, HT; </w:t>
      </w:r>
      <w:r w:rsidR="0EEEBF2E" w:rsidRPr="2BC29B96">
        <w:rPr>
          <w:rFonts w:eastAsiaTheme="minorEastAsia"/>
          <w:sz w:val="18"/>
          <w:szCs w:val="18"/>
        </w:rPr>
        <w:t>Helen Thomas</w:t>
      </w:r>
      <w:r w:rsidRPr="2BC29B96">
        <w:rPr>
          <w:rFonts w:eastAsiaTheme="minorEastAsia"/>
          <w:sz w:val="18"/>
          <w:szCs w:val="18"/>
        </w:rPr>
        <w:t>,</w:t>
      </w:r>
      <w:r w:rsidR="4B6E3C1D" w:rsidRPr="2BC29B96">
        <w:rPr>
          <w:rFonts w:eastAsiaTheme="minorEastAsia"/>
          <w:sz w:val="18"/>
          <w:szCs w:val="18"/>
        </w:rPr>
        <w:t xml:space="preserve"> Nigel Stalley</w:t>
      </w:r>
      <w:r w:rsidRPr="2BC29B96">
        <w:rPr>
          <w:rFonts w:eastAsiaTheme="minorEastAsia"/>
          <w:sz w:val="18"/>
          <w:szCs w:val="18"/>
        </w:rPr>
        <w:t xml:space="preserve"> Chr</w:t>
      </w:r>
      <w:r w:rsidR="38B64A96" w:rsidRPr="2BC29B96">
        <w:rPr>
          <w:rFonts w:eastAsiaTheme="minorEastAsia"/>
          <w:sz w:val="18"/>
          <w:szCs w:val="18"/>
        </w:rPr>
        <w:t>s</w:t>
      </w:r>
      <w:r w:rsidRPr="2BC29B96">
        <w:rPr>
          <w:rFonts w:eastAsiaTheme="minorEastAsia"/>
          <w:sz w:val="18"/>
          <w:szCs w:val="18"/>
        </w:rPr>
        <w:t xml:space="preserve">.  </w:t>
      </w:r>
    </w:p>
    <w:p w14:paraId="02AB9848" w14:textId="4707AE12" w:rsidR="00B12475" w:rsidRDefault="7565E50D" w:rsidP="2BC29B9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b/>
          <w:bCs/>
          <w:sz w:val="18"/>
          <w:szCs w:val="18"/>
        </w:rPr>
        <w:t>27</w:t>
      </w:r>
      <w:r w:rsidR="738F21AE" w:rsidRPr="2BC29B96">
        <w:rPr>
          <w:rFonts w:eastAsiaTheme="minorEastAsia"/>
          <w:b/>
          <w:bCs/>
          <w:sz w:val="18"/>
          <w:szCs w:val="18"/>
        </w:rPr>
        <w:t xml:space="preserve">     </w:t>
      </w:r>
      <w:r w:rsidR="738F21AE" w:rsidRPr="2BC29B96">
        <w:rPr>
          <w:rFonts w:eastAsiaTheme="minorEastAsia"/>
          <w:sz w:val="18"/>
          <w:szCs w:val="18"/>
        </w:rPr>
        <w:t xml:space="preserve">              Saint Augustine of Canterbury</w:t>
      </w:r>
    </w:p>
    <w:p w14:paraId="3B043DBC" w14:textId="30BAC665" w:rsidR="00B12475" w:rsidRDefault="39FD096F" w:rsidP="2BC29B9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>We pray for the bishop, clergy and laity of</w:t>
      </w:r>
      <w:r w:rsidR="624C2872" w:rsidRPr="2BC29B96">
        <w:rPr>
          <w:rFonts w:eastAsiaTheme="minorEastAsia"/>
          <w:sz w:val="18"/>
          <w:szCs w:val="18"/>
        </w:rPr>
        <w:t xml:space="preserve"> The Diocese of Central Zimbabwe – The Church of the Province of Central Africa</w:t>
      </w:r>
      <w:r w:rsidR="7565E50D">
        <w:tab/>
      </w:r>
    </w:p>
    <w:p w14:paraId="3CFDB6D1" w14:textId="2B858863" w:rsidR="2A4A4D3D" w:rsidRDefault="2A4A4D3D" w:rsidP="2BC29B96">
      <w:pPr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 xml:space="preserve">SOUTH CRAWLEY, St Mary:  </w:t>
      </w:r>
      <w:r w:rsidR="31623CAF" w:rsidRPr="2BC29B96">
        <w:rPr>
          <w:rFonts w:eastAsiaTheme="minorEastAsia"/>
          <w:sz w:val="18"/>
          <w:szCs w:val="18"/>
        </w:rPr>
        <w:t>Mark Davey</w:t>
      </w:r>
      <w:r w:rsidRPr="2BC29B96">
        <w:rPr>
          <w:rFonts w:eastAsiaTheme="minorEastAsia"/>
          <w:sz w:val="18"/>
          <w:szCs w:val="18"/>
        </w:rPr>
        <w:t xml:space="preserve">, TR; David King, TV;  </w:t>
      </w:r>
    </w:p>
    <w:p w14:paraId="1F0BEFBF" w14:textId="61D3E72C" w:rsidR="2BC29B96" w:rsidRDefault="2A4A4D3D" w:rsidP="2BC29B96">
      <w:pPr>
        <w:spacing w:line="259" w:lineRule="auto"/>
        <w:rPr>
          <w:rFonts w:eastAsiaTheme="minorEastAsia"/>
          <w:sz w:val="18"/>
          <w:szCs w:val="18"/>
        </w:rPr>
      </w:pPr>
      <w:r w:rsidRPr="4E2377AD">
        <w:rPr>
          <w:rFonts w:eastAsiaTheme="minorEastAsia"/>
          <w:sz w:val="18"/>
          <w:szCs w:val="18"/>
        </w:rPr>
        <w:t xml:space="preserve">Jill Alderton, </w:t>
      </w:r>
      <w:proofErr w:type="spellStart"/>
      <w:r w:rsidRPr="4E2377AD">
        <w:rPr>
          <w:rFonts w:eastAsiaTheme="minorEastAsia"/>
          <w:sz w:val="18"/>
          <w:szCs w:val="18"/>
        </w:rPr>
        <w:t>Assoc.V</w:t>
      </w:r>
      <w:proofErr w:type="spellEnd"/>
      <w:r w:rsidRPr="4E2377AD">
        <w:rPr>
          <w:rFonts w:eastAsiaTheme="minorEastAsia"/>
          <w:sz w:val="18"/>
          <w:szCs w:val="18"/>
        </w:rPr>
        <w:t xml:space="preserve">; Gwilym Richards, </w:t>
      </w:r>
      <w:proofErr w:type="spellStart"/>
      <w:r w:rsidRPr="4E2377AD">
        <w:rPr>
          <w:rFonts w:eastAsiaTheme="minorEastAsia"/>
          <w:sz w:val="18"/>
          <w:szCs w:val="18"/>
        </w:rPr>
        <w:t>Asst.C</w:t>
      </w:r>
      <w:proofErr w:type="spellEnd"/>
      <w:r w:rsidR="47A31967" w:rsidRPr="4E2377AD">
        <w:rPr>
          <w:rFonts w:eastAsiaTheme="minorEastAsia"/>
          <w:sz w:val="18"/>
          <w:szCs w:val="18"/>
        </w:rPr>
        <w:t>; Philippa</w:t>
      </w:r>
      <w:r w:rsidRPr="4E2377AD">
        <w:rPr>
          <w:rFonts w:eastAsiaTheme="minorEastAsia"/>
          <w:sz w:val="18"/>
          <w:szCs w:val="18"/>
        </w:rPr>
        <w:t xml:space="preserve"> Piper, Mark Alderton, Graham Piper, </w:t>
      </w:r>
      <w:proofErr w:type="spellStart"/>
      <w:r w:rsidRPr="4E2377AD">
        <w:rPr>
          <w:rFonts w:eastAsiaTheme="minorEastAsia"/>
          <w:sz w:val="18"/>
          <w:szCs w:val="18"/>
        </w:rPr>
        <w:t>Rdrs</w:t>
      </w:r>
      <w:proofErr w:type="spellEnd"/>
      <w:r w:rsidRPr="4E2377AD">
        <w:rPr>
          <w:rFonts w:eastAsiaTheme="minorEastAsia"/>
          <w:sz w:val="18"/>
          <w:szCs w:val="18"/>
        </w:rPr>
        <w:t xml:space="preserve">;  </w:t>
      </w:r>
    </w:p>
    <w:p w14:paraId="3B3A038B" w14:textId="77777777" w:rsidR="00A752A6" w:rsidRDefault="00A752A6" w:rsidP="2BC29B96">
      <w:pPr>
        <w:spacing w:line="259" w:lineRule="auto"/>
        <w:rPr>
          <w:rFonts w:eastAsiaTheme="minorEastAsia"/>
          <w:sz w:val="18"/>
          <w:szCs w:val="18"/>
        </w:rPr>
      </w:pPr>
    </w:p>
    <w:p w14:paraId="06D0B2B9" w14:textId="77777777" w:rsidR="00A752A6" w:rsidRDefault="00A752A6" w:rsidP="2BC29B96">
      <w:pPr>
        <w:spacing w:line="259" w:lineRule="auto"/>
        <w:rPr>
          <w:rFonts w:eastAsiaTheme="minorEastAsia"/>
          <w:sz w:val="18"/>
          <w:szCs w:val="18"/>
        </w:rPr>
      </w:pPr>
    </w:p>
    <w:p w14:paraId="31F94235" w14:textId="77777777" w:rsidR="00A752A6" w:rsidRDefault="00A752A6" w:rsidP="2BC29B96">
      <w:pPr>
        <w:spacing w:line="259" w:lineRule="auto"/>
        <w:rPr>
          <w:rFonts w:eastAsiaTheme="minorEastAsia"/>
          <w:sz w:val="18"/>
          <w:szCs w:val="18"/>
        </w:rPr>
      </w:pPr>
    </w:p>
    <w:p w14:paraId="0693EDE3" w14:textId="77777777" w:rsidR="00A752A6" w:rsidRDefault="00A752A6" w:rsidP="2BC29B96">
      <w:pPr>
        <w:tabs>
          <w:tab w:val="left" w:pos="709"/>
        </w:tabs>
        <w:spacing w:line="259" w:lineRule="auto"/>
        <w:rPr>
          <w:rFonts w:eastAsiaTheme="minorEastAsia"/>
          <w:b/>
          <w:bCs/>
          <w:sz w:val="18"/>
          <w:szCs w:val="18"/>
        </w:rPr>
      </w:pPr>
    </w:p>
    <w:p w14:paraId="63B9EC01" w14:textId="426DBA61" w:rsidR="00EE683B" w:rsidRDefault="7F8F9A8D" w:rsidP="2BC29B9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b/>
          <w:bCs/>
          <w:sz w:val="18"/>
          <w:szCs w:val="18"/>
        </w:rPr>
        <w:t>28</w:t>
      </w:r>
      <w:r>
        <w:tab/>
      </w:r>
    </w:p>
    <w:p w14:paraId="06A298BB" w14:textId="6678E97E" w:rsidR="6D9919DE" w:rsidRDefault="6D9919DE" w:rsidP="2BC29B96">
      <w:pPr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>We pray for the bishop, clergy and laity of</w:t>
      </w:r>
      <w:r w:rsidR="086FCB77" w:rsidRPr="2BC29B96">
        <w:rPr>
          <w:rFonts w:eastAsiaTheme="minorEastAsia"/>
          <w:sz w:val="18"/>
          <w:szCs w:val="18"/>
        </w:rPr>
        <w:t xml:space="preserve"> The Diocese of Ziwa </w:t>
      </w:r>
      <w:proofErr w:type="spellStart"/>
      <w:r w:rsidR="086FCB77" w:rsidRPr="2BC29B96">
        <w:rPr>
          <w:rFonts w:eastAsiaTheme="minorEastAsia"/>
          <w:sz w:val="18"/>
          <w:szCs w:val="18"/>
        </w:rPr>
        <w:t>Rukwa</w:t>
      </w:r>
      <w:proofErr w:type="spellEnd"/>
      <w:r w:rsidR="086FCB77" w:rsidRPr="2BC29B96">
        <w:rPr>
          <w:rFonts w:eastAsiaTheme="minorEastAsia"/>
          <w:sz w:val="18"/>
          <w:szCs w:val="18"/>
        </w:rPr>
        <w:t xml:space="preserve"> – The Anglican Church of Tanzania</w:t>
      </w:r>
    </w:p>
    <w:bookmarkEnd w:id="1"/>
    <w:p w14:paraId="7528BBBB" w14:textId="1FC7818D" w:rsidR="2DABC1C9" w:rsidRDefault="2DABC1C9" w:rsidP="2BC29B96">
      <w:pPr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 xml:space="preserve">FURNACE GREEN:  Richard Poole, I; Marilyn Appleby, </w:t>
      </w:r>
      <w:proofErr w:type="spellStart"/>
      <w:r w:rsidRPr="2BC29B96">
        <w:rPr>
          <w:rFonts w:eastAsiaTheme="minorEastAsia"/>
          <w:sz w:val="18"/>
          <w:szCs w:val="18"/>
        </w:rPr>
        <w:t>Rdr</w:t>
      </w:r>
      <w:proofErr w:type="spellEnd"/>
      <w:r w:rsidRPr="2BC29B96">
        <w:rPr>
          <w:rFonts w:eastAsiaTheme="minorEastAsia"/>
          <w:sz w:val="18"/>
          <w:szCs w:val="18"/>
        </w:rPr>
        <w:t xml:space="preserve">;    </w:t>
      </w:r>
    </w:p>
    <w:p w14:paraId="5406E229" w14:textId="1AC181CD" w:rsidR="2DABC1C9" w:rsidRDefault="2DABC1C9" w:rsidP="2BC29B96">
      <w:pPr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 xml:space="preserve">ST ANDREW’S CEP SCHOOL:  Jennifer Wise, Acting HT; Rob Walker, Chr   </w:t>
      </w:r>
    </w:p>
    <w:p w14:paraId="72DBA701" w14:textId="65ADBE29" w:rsidR="66093545" w:rsidRDefault="66093545" w:rsidP="2BC29B96">
      <w:pPr>
        <w:spacing w:line="259" w:lineRule="auto"/>
        <w:rPr>
          <w:rFonts w:eastAsiaTheme="minorEastAsia"/>
          <w:b/>
          <w:bCs/>
          <w:sz w:val="18"/>
          <w:szCs w:val="18"/>
        </w:rPr>
      </w:pPr>
      <w:r w:rsidRPr="2BC29B96">
        <w:rPr>
          <w:rFonts w:eastAsiaTheme="minorEastAsia"/>
          <w:b/>
          <w:bCs/>
          <w:sz w:val="18"/>
          <w:szCs w:val="18"/>
        </w:rPr>
        <w:t>29</w:t>
      </w:r>
    </w:p>
    <w:p w14:paraId="28BC2546" w14:textId="1963508A" w:rsidR="67DD9AEC" w:rsidRDefault="67DD9AEC" w:rsidP="2BC29B96">
      <w:pPr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>We pray for the bishop, clergy and laity of</w:t>
      </w:r>
      <w:r w:rsidR="5E11D104" w:rsidRPr="2BC29B96">
        <w:rPr>
          <w:rFonts w:eastAsiaTheme="minorEastAsia"/>
          <w:sz w:val="18"/>
          <w:szCs w:val="18"/>
        </w:rPr>
        <w:t xml:space="preserve"> The Diocese of </w:t>
      </w:r>
      <w:proofErr w:type="spellStart"/>
      <w:r w:rsidR="5E11D104" w:rsidRPr="2BC29B96">
        <w:rPr>
          <w:rFonts w:eastAsiaTheme="minorEastAsia"/>
          <w:sz w:val="18"/>
          <w:szCs w:val="18"/>
        </w:rPr>
        <w:t>Zonkwa</w:t>
      </w:r>
      <w:proofErr w:type="spellEnd"/>
      <w:r w:rsidR="5E11D104" w:rsidRPr="2BC29B96">
        <w:rPr>
          <w:rFonts w:eastAsiaTheme="minorEastAsia"/>
          <w:sz w:val="18"/>
          <w:szCs w:val="18"/>
        </w:rPr>
        <w:t xml:space="preserve"> – The Church of Nigeria (Anglican Communion)</w:t>
      </w:r>
    </w:p>
    <w:p w14:paraId="35628954" w14:textId="10359BA3" w:rsidR="63A7BA52" w:rsidRDefault="621C78CA" w:rsidP="2BC29B96">
      <w:pPr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 xml:space="preserve">TURNERS HILL, St Leonard:  Vacant, </w:t>
      </w:r>
      <w:proofErr w:type="spellStart"/>
      <w:r w:rsidRPr="2BC29B96">
        <w:rPr>
          <w:rFonts w:eastAsiaTheme="minorEastAsia"/>
          <w:sz w:val="18"/>
          <w:szCs w:val="18"/>
        </w:rPr>
        <w:t>PinC</w:t>
      </w:r>
      <w:proofErr w:type="spellEnd"/>
      <w:r w:rsidRPr="2BC29B96">
        <w:rPr>
          <w:rFonts w:eastAsiaTheme="minorEastAsia"/>
          <w:sz w:val="18"/>
          <w:szCs w:val="18"/>
        </w:rPr>
        <w:t xml:space="preserve">:   </w:t>
      </w:r>
    </w:p>
    <w:p w14:paraId="13CEB05D" w14:textId="2AC103EB" w:rsidR="63A7BA52" w:rsidRDefault="621C78CA" w:rsidP="2BC29B96">
      <w:pPr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>TURNERS HILL CEP SCHOOL:  Ben Turney, HT; Michelle Sullivan,</w:t>
      </w:r>
      <w:r w:rsidR="74FEAC9B" w:rsidRPr="2BC29B96">
        <w:rPr>
          <w:rFonts w:eastAsiaTheme="minorEastAsia"/>
          <w:sz w:val="18"/>
          <w:szCs w:val="18"/>
        </w:rPr>
        <w:t xml:space="preserve"> Chr</w:t>
      </w:r>
    </w:p>
    <w:p w14:paraId="1394ECD5" w14:textId="61C2887B" w:rsidR="66093545" w:rsidRDefault="66093545" w:rsidP="4E2377AD">
      <w:pPr>
        <w:spacing w:line="259" w:lineRule="auto"/>
        <w:rPr>
          <w:rFonts w:eastAsiaTheme="minorEastAsia"/>
          <w:b/>
          <w:bCs/>
          <w:i/>
          <w:iCs/>
          <w:sz w:val="18"/>
          <w:szCs w:val="18"/>
        </w:rPr>
      </w:pPr>
      <w:r w:rsidRPr="4E2377AD">
        <w:rPr>
          <w:rFonts w:eastAsiaTheme="minorEastAsia"/>
          <w:b/>
          <w:bCs/>
          <w:sz w:val="18"/>
          <w:szCs w:val="18"/>
        </w:rPr>
        <w:t>30</w:t>
      </w:r>
      <w:r w:rsidR="43E9E0A1" w:rsidRPr="4E2377AD">
        <w:rPr>
          <w:rFonts w:eastAsiaTheme="minorEastAsia"/>
          <w:b/>
          <w:bCs/>
          <w:sz w:val="18"/>
          <w:szCs w:val="18"/>
        </w:rPr>
        <w:t xml:space="preserve">  </w:t>
      </w:r>
      <w:r w:rsidR="43E9E0A1" w:rsidRPr="4E2377AD">
        <w:rPr>
          <w:rFonts w:eastAsiaTheme="minorEastAsia"/>
          <w:i/>
          <w:iCs/>
          <w:sz w:val="18"/>
          <w:szCs w:val="18"/>
        </w:rPr>
        <w:t xml:space="preserve">    Josephine Butler, Social Reformer, 1906</w:t>
      </w:r>
    </w:p>
    <w:p w14:paraId="31E01D66" w14:textId="3232795D" w:rsidR="43E9E0A1" w:rsidRDefault="43E9E0A1" w:rsidP="4E2377AD">
      <w:pPr>
        <w:spacing w:line="259" w:lineRule="auto"/>
        <w:rPr>
          <w:rFonts w:eastAsiaTheme="minorEastAsia"/>
          <w:i/>
          <w:iCs/>
          <w:sz w:val="18"/>
          <w:szCs w:val="18"/>
        </w:rPr>
      </w:pPr>
      <w:r w:rsidRPr="4E2377AD">
        <w:rPr>
          <w:rFonts w:eastAsiaTheme="minorEastAsia"/>
          <w:i/>
          <w:iCs/>
          <w:sz w:val="18"/>
          <w:szCs w:val="18"/>
        </w:rPr>
        <w:t xml:space="preserve">          Joan of Arc, Visionary, 1431</w:t>
      </w:r>
    </w:p>
    <w:p w14:paraId="359146CF" w14:textId="62B5A412" w:rsidR="43E9E0A1" w:rsidRDefault="43E9E0A1" w:rsidP="4E2377AD">
      <w:pPr>
        <w:spacing w:line="259" w:lineRule="auto"/>
        <w:rPr>
          <w:rFonts w:eastAsiaTheme="minorEastAsia"/>
          <w:i/>
          <w:iCs/>
          <w:sz w:val="18"/>
          <w:szCs w:val="18"/>
        </w:rPr>
      </w:pPr>
      <w:r w:rsidRPr="4E2377AD">
        <w:rPr>
          <w:rFonts w:eastAsiaTheme="minorEastAsia"/>
          <w:i/>
          <w:iCs/>
          <w:sz w:val="18"/>
          <w:szCs w:val="18"/>
        </w:rPr>
        <w:t xml:space="preserve">          Apolo Kivebulaya, Priest, Evangelist in Central Africa, 1933</w:t>
      </w:r>
    </w:p>
    <w:p w14:paraId="64C240CB" w14:textId="285F47F2" w:rsidR="77099EEC" w:rsidRDefault="77099EEC" w:rsidP="2BC29B96">
      <w:pPr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>We pray for the bishop, clergy and laity of</w:t>
      </w:r>
      <w:r w:rsidR="1A3B4296" w:rsidRPr="2BC29B96">
        <w:rPr>
          <w:rFonts w:eastAsiaTheme="minorEastAsia"/>
          <w:sz w:val="18"/>
          <w:szCs w:val="18"/>
        </w:rPr>
        <w:t xml:space="preserve"> </w:t>
      </w:r>
      <w:r w:rsidR="443A017D" w:rsidRPr="2BC29B96">
        <w:rPr>
          <w:rFonts w:eastAsiaTheme="minorEastAsia"/>
          <w:sz w:val="18"/>
          <w:szCs w:val="18"/>
        </w:rPr>
        <w:t>The Diocese of Zululand – The Anglican Church of Southern Africa</w:t>
      </w:r>
    </w:p>
    <w:p w14:paraId="5CF1EE2C" w14:textId="5F87228A" w:rsidR="66093545" w:rsidRDefault="1B9557F1" w:rsidP="2BC29B96">
      <w:pPr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 xml:space="preserve">WORTH, POUND HILL and MAIDENBOWER:  Michael Boag, I; </w:t>
      </w:r>
    </w:p>
    <w:p w14:paraId="4DA778CA" w14:textId="1EEBBF7E" w:rsidR="66093545" w:rsidRDefault="1B9557F1" w:rsidP="2BC29B96">
      <w:pPr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 xml:space="preserve">Sarah Upchurch, </w:t>
      </w:r>
      <w:proofErr w:type="spellStart"/>
      <w:r w:rsidRPr="2BC29B96">
        <w:rPr>
          <w:rFonts w:eastAsiaTheme="minorEastAsia"/>
          <w:sz w:val="18"/>
          <w:szCs w:val="18"/>
        </w:rPr>
        <w:t>Ass.V</w:t>
      </w:r>
      <w:proofErr w:type="spellEnd"/>
      <w:r w:rsidR="66093545">
        <w:rPr>
          <w:noProof/>
        </w:rPr>
        <w:drawing>
          <wp:inline distT="0" distB="0" distL="0" distR="0" wp14:anchorId="79B872CB" wp14:editId="63EA23B2">
            <wp:extent cx="2889885" cy="18415"/>
            <wp:effectExtent l="0" t="0" r="5715" b="635"/>
            <wp:docPr id="2112452011" name="Picture 6583175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885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FA20DDA" w14:textId="2E2DD040" w:rsidR="63A7BA52" w:rsidRDefault="63A7BA52" w:rsidP="2BC29B96">
      <w:pPr>
        <w:spacing w:line="259" w:lineRule="auto"/>
        <w:rPr>
          <w:rFonts w:eastAsiaTheme="minorEastAsia"/>
          <w:sz w:val="18"/>
          <w:szCs w:val="18"/>
        </w:rPr>
      </w:pPr>
    </w:p>
    <w:p w14:paraId="35DF76D5" w14:textId="31198FB3" w:rsidR="66093545" w:rsidRDefault="66093545" w:rsidP="2BC29B96">
      <w:pPr>
        <w:spacing w:line="259" w:lineRule="auto"/>
        <w:rPr>
          <w:rFonts w:eastAsiaTheme="minorEastAsia"/>
          <w:sz w:val="18"/>
          <w:szCs w:val="18"/>
        </w:rPr>
      </w:pPr>
      <w:r w:rsidRPr="4E2377AD">
        <w:rPr>
          <w:rFonts w:eastAsiaTheme="minorEastAsia"/>
          <w:b/>
          <w:bCs/>
          <w:sz w:val="18"/>
          <w:szCs w:val="18"/>
        </w:rPr>
        <w:t>31</w:t>
      </w:r>
      <w:r w:rsidR="1B661AA1" w:rsidRPr="4E2377AD">
        <w:rPr>
          <w:rFonts w:eastAsiaTheme="minorEastAsia"/>
          <w:b/>
          <w:bCs/>
          <w:sz w:val="18"/>
          <w:szCs w:val="18"/>
        </w:rPr>
        <w:t xml:space="preserve">  </w:t>
      </w:r>
      <w:r w:rsidR="1B661AA1" w:rsidRPr="4E2377AD">
        <w:rPr>
          <w:rFonts w:eastAsiaTheme="minorEastAsia"/>
          <w:sz w:val="18"/>
          <w:szCs w:val="18"/>
        </w:rPr>
        <w:t xml:space="preserve">         </w:t>
      </w:r>
      <w:r w:rsidR="1B661AA1" w:rsidRPr="4E2377AD">
        <w:rPr>
          <w:rFonts w:eastAsiaTheme="minorEastAsia"/>
          <w:i/>
          <w:iCs/>
          <w:sz w:val="18"/>
          <w:szCs w:val="18"/>
        </w:rPr>
        <w:t>Trinity Sunday</w:t>
      </w:r>
    </w:p>
    <w:p w14:paraId="1BDFE099" w14:textId="24A686B1" w:rsidR="0BD3919F" w:rsidRDefault="0BD3919F" w:rsidP="4E2377AD">
      <w:pPr>
        <w:spacing w:line="259" w:lineRule="auto"/>
        <w:rPr>
          <w:rFonts w:eastAsiaTheme="minorEastAsia"/>
          <w:i/>
          <w:iCs/>
          <w:sz w:val="18"/>
          <w:szCs w:val="18"/>
        </w:rPr>
      </w:pPr>
      <w:r w:rsidRPr="4E2377AD">
        <w:rPr>
          <w:rFonts w:eastAsiaTheme="minorEastAsia"/>
          <w:i/>
          <w:iCs/>
          <w:sz w:val="18"/>
          <w:szCs w:val="18"/>
        </w:rPr>
        <w:t xml:space="preserve">               The visit of the Blessed Virgin Mary to Elizabeth</w:t>
      </w:r>
    </w:p>
    <w:p w14:paraId="7D1DD490" w14:textId="6D72A71D" w:rsidR="3A80D206" w:rsidRDefault="3A80D206" w:rsidP="2BC29B96">
      <w:pPr>
        <w:tabs>
          <w:tab w:val="left" w:pos="709"/>
        </w:tabs>
        <w:spacing w:line="259" w:lineRule="auto"/>
        <w:rPr>
          <w:rFonts w:eastAsiaTheme="minorEastAsia"/>
          <w:noProof/>
          <w:sz w:val="18"/>
          <w:szCs w:val="18"/>
        </w:rPr>
      </w:pPr>
      <w:r w:rsidRPr="2BC29B96">
        <w:rPr>
          <w:rFonts w:eastAsiaTheme="minorEastAsia"/>
          <w:b/>
          <w:bCs/>
          <w:noProof/>
          <w:sz w:val="18"/>
          <w:szCs w:val="18"/>
        </w:rPr>
        <w:t>Pray for</w:t>
      </w:r>
      <w:r w:rsidR="4817AA31" w:rsidRPr="2BC29B96">
        <w:rPr>
          <w:rFonts w:eastAsiaTheme="minorEastAsia"/>
          <w:b/>
          <w:bCs/>
          <w:noProof/>
          <w:sz w:val="18"/>
          <w:szCs w:val="18"/>
        </w:rPr>
        <w:t xml:space="preserve"> </w:t>
      </w:r>
      <w:r w:rsidR="4817AA31" w:rsidRPr="2BC29B96">
        <w:rPr>
          <w:rFonts w:eastAsiaTheme="minorEastAsia"/>
          <w:noProof/>
          <w:sz w:val="18"/>
          <w:szCs w:val="18"/>
        </w:rPr>
        <w:t>Eglise Anglicane du Rwanda</w:t>
      </w:r>
    </w:p>
    <w:p w14:paraId="562A5526" w14:textId="0AFECD82" w:rsidR="63A7BA52" w:rsidRDefault="3A80D206" w:rsidP="4E2377AD">
      <w:pPr>
        <w:spacing w:line="259" w:lineRule="auto"/>
        <w:rPr>
          <w:rFonts w:ascii="Calibri" w:eastAsia="Calibri" w:hAnsi="Calibri"/>
          <w:b/>
          <w:bCs/>
          <w:noProof/>
          <w:sz w:val="18"/>
          <w:szCs w:val="18"/>
        </w:rPr>
      </w:pPr>
      <w:r w:rsidRPr="4E2377AD">
        <w:rPr>
          <w:rFonts w:eastAsiaTheme="minorEastAsia"/>
          <w:b/>
          <w:bCs/>
          <w:noProof/>
          <w:sz w:val="18"/>
          <w:szCs w:val="18"/>
        </w:rPr>
        <w:t>Pray for</w:t>
      </w:r>
      <w:r w:rsidR="0C16C63B" w:rsidRPr="4E2377AD">
        <w:rPr>
          <w:rFonts w:ascii="Calibri" w:eastAsia="Calibri" w:hAnsi="Calibri"/>
          <w:noProof/>
          <w:sz w:val="18"/>
          <w:szCs w:val="18"/>
        </w:rPr>
        <w:t xml:space="preserve"> The Diocese of Chichester Academies Trust: Mark Talbot; and the team</w:t>
      </w:r>
    </w:p>
    <w:p w14:paraId="78E3EA08" w14:textId="5FCB1A5B" w:rsidR="4E2377AD" w:rsidRPr="00926FC6" w:rsidRDefault="4E2377AD" w:rsidP="4E2377AD">
      <w:pPr>
        <w:spacing w:line="259" w:lineRule="auto"/>
        <w:rPr>
          <w:rFonts w:ascii="Calibri" w:eastAsia="Calibri" w:hAnsi="Calibri"/>
          <w:noProof/>
          <w:sz w:val="16"/>
          <w:szCs w:val="16"/>
        </w:rPr>
      </w:pPr>
    </w:p>
    <w:p w14:paraId="1A78FAE7" w14:textId="346DD2C1" w:rsidR="005F40F7" w:rsidRDefault="005F40F7" w:rsidP="4E2377AD">
      <w:pPr>
        <w:tabs>
          <w:tab w:val="left" w:pos="709"/>
        </w:tabs>
        <w:spacing w:line="259" w:lineRule="auto"/>
        <w:rPr>
          <w:rFonts w:ascii="Calibri" w:eastAsia="Times New Roman" w:hAnsi="Calibri" w:cs="Times New Roman"/>
          <w:b/>
          <w:bCs/>
          <w:color w:val="000000" w:themeColor="text1"/>
          <w:sz w:val="28"/>
          <w:szCs w:val="28"/>
          <w:lang w:eastAsia="en-GB"/>
        </w:rPr>
      </w:pPr>
      <w:r w:rsidRPr="6E5395A9">
        <w:rPr>
          <w:rFonts w:ascii="Calibri" w:eastAsia="Times New Roman" w:hAnsi="Calibri" w:cs="Times New Roman"/>
          <w:b/>
          <w:bCs/>
          <w:color w:val="000000" w:themeColor="text1"/>
          <w:sz w:val="28"/>
          <w:szCs w:val="28"/>
          <w:lang w:eastAsia="en-GB"/>
        </w:rPr>
        <w:t>JUNE</w:t>
      </w:r>
    </w:p>
    <w:p w14:paraId="766EDAB9" w14:textId="2944B88E" w:rsidR="00C96336" w:rsidRPr="00922DBA" w:rsidRDefault="4C1F13ED" w:rsidP="2BC29B96">
      <w:pPr>
        <w:spacing w:line="259" w:lineRule="auto"/>
        <w:rPr>
          <w:rFonts w:eastAsiaTheme="minorEastAsia"/>
          <w:b/>
          <w:bCs/>
          <w:sz w:val="18"/>
          <w:szCs w:val="18"/>
        </w:rPr>
      </w:pPr>
      <w:r w:rsidRPr="4E2377AD">
        <w:rPr>
          <w:rFonts w:eastAsiaTheme="minorEastAsia"/>
          <w:b/>
          <w:bCs/>
          <w:sz w:val="18"/>
          <w:szCs w:val="18"/>
        </w:rPr>
        <w:t xml:space="preserve">1 </w:t>
      </w:r>
      <w:r w:rsidR="00565487" w:rsidRPr="4E2377AD">
        <w:rPr>
          <w:rFonts w:eastAsiaTheme="minorEastAsia"/>
          <w:b/>
          <w:bCs/>
          <w:sz w:val="18"/>
          <w:szCs w:val="18"/>
        </w:rPr>
        <w:t xml:space="preserve"> </w:t>
      </w:r>
      <w:r w:rsidR="0B4306AF" w:rsidRPr="4E2377AD">
        <w:rPr>
          <w:rFonts w:eastAsiaTheme="minorEastAsia"/>
          <w:b/>
          <w:bCs/>
          <w:sz w:val="18"/>
          <w:szCs w:val="18"/>
        </w:rPr>
        <w:t xml:space="preserve">    </w:t>
      </w:r>
      <w:r w:rsidR="0B4306AF" w:rsidRPr="4E2377AD">
        <w:rPr>
          <w:rFonts w:eastAsiaTheme="minorEastAsia"/>
          <w:i/>
          <w:iCs/>
          <w:sz w:val="18"/>
          <w:szCs w:val="18"/>
        </w:rPr>
        <w:t>Justin, Martyr at Rome, c.165</w:t>
      </w:r>
    </w:p>
    <w:p w14:paraId="39CA2900" w14:textId="6D68D693" w:rsidR="00E74FA4" w:rsidRDefault="14564FB7" w:rsidP="2BC29B9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>We pray for the bishop, clergy and laity of</w:t>
      </w:r>
      <w:r w:rsidR="4A46E4C8" w:rsidRPr="2BC29B96">
        <w:rPr>
          <w:rFonts w:eastAsiaTheme="minorEastAsia"/>
          <w:sz w:val="18"/>
          <w:szCs w:val="18"/>
        </w:rPr>
        <w:t xml:space="preserve"> The Diocese of Aba – The Church of Nigeria (Anglican Communion)</w:t>
      </w:r>
    </w:p>
    <w:p w14:paraId="63DCE5FF" w14:textId="6868DBD6" w:rsidR="63A7BA52" w:rsidRDefault="6FFD191A" w:rsidP="2BC29B9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 xml:space="preserve">THE RURAL DEANERY OF HORSHAM:  Martin King, RD;   </w:t>
      </w:r>
    </w:p>
    <w:p w14:paraId="492A898F" w14:textId="619D2B9E" w:rsidR="6FFD191A" w:rsidRDefault="6FFD191A" w:rsidP="6E5395A9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  <w:r w:rsidRPr="6E5395A9">
        <w:rPr>
          <w:rFonts w:eastAsiaTheme="minorEastAsia"/>
          <w:sz w:val="18"/>
          <w:szCs w:val="18"/>
        </w:rPr>
        <w:t>Martin Hennock, DLC</w:t>
      </w:r>
    </w:p>
    <w:p w14:paraId="22111295" w14:textId="40A09F3B" w:rsidR="00B83902" w:rsidRDefault="15FD2998" w:rsidP="2BC29B96">
      <w:pPr>
        <w:tabs>
          <w:tab w:val="left" w:pos="709"/>
        </w:tabs>
        <w:spacing w:line="259" w:lineRule="auto"/>
        <w:rPr>
          <w:rFonts w:eastAsiaTheme="minorEastAsia"/>
          <w:b/>
          <w:bCs/>
          <w:sz w:val="18"/>
          <w:szCs w:val="18"/>
        </w:rPr>
      </w:pPr>
      <w:r w:rsidRPr="2BC29B96">
        <w:rPr>
          <w:rFonts w:eastAsiaTheme="minorEastAsia"/>
          <w:b/>
          <w:bCs/>
          <w:sz w:val="18"/>
          <w:szCs w:val="18"/>
        </w:rPr>
        <w:t>2</w:t>
      </w:r>
      <w:r w:rsidR="71C93E7F">
        <w:tab/>
      </w:r>
    </w:p>
    <w:p w14:paraId="24DF6E5F" w14:textId="2595D025" w:rsidR="271B0106" w:rsidRDefault="271B0106" w:rsidP="2BC29B9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>We pray for the bishop, clergy and laity of</w:t>
      </w:r>
      <w:r w:rsidR="6A63C4BB" w:rsidRPr="2BC29B96">
        <w:rPr>
          <w:rFonts w:eastAsiaTheme="minorEastAsia"/>
          <w:sz w:val="18"/>
          <w:szCs w:val="18"/>
        </w:rPr>
        <w:t xml:space="preserve"> The Diocese of Aba Ngwa North – The Church of Nigeria (Anglican Communion)</w:t>
      </w:r>
    </w:p>
    <w:p w14:paraId="0CA5BFF2" w14:textId="1E282674" w:rsidR="00E74FA4" w:rsidRDefault="5B53FF6B" w:rsidP="2BC29B96">
      <w:pPr>
        <w:spacing w:line="259" w:lineRule="auto"/>
        <w:rPr>
          <w:rFonts w:eastAsiaTheme="minorEastAsia"/>
          <w:sz w:val="18"/>
          <w:szCs w:val="18"/>
        </w:rPr>
      </w:pPr>
      <w:r w:rsidRPr="4E2377AD">
        <w:rPr>
          <w:rFonts w:eastAsiaTheme="minorEastAsia"/>
          <w:sz w:val="18"/>
          <w:szCs w:val="18"/>
        </w:rPr>
        <w:t xml:space="preserve">BILLINGSHURST, St Mary:  David Beal, I; Tony Warren, </w:t>
      </w:r>
      <w:proofErr w:type="spellStart"/>
      <w:r w:rsidRPr="4E2377AD">
        <w:rPr>
          <w:rFonts w:eastAsiaTheme="minorEastAsia"/>
          <w:sz w:val="18"/>
          <w:szCs w:val="18"/>
        </w:rPr>
        <w:t>Rdr</w:t>
      </w:r>
      <w:proofErr w:type="spellEnd"/>
      <w:r w:rsidRPr="4E2377AD">
        <w:rPr>
          <w:rFonts w:eastAsiaTheme="minorEastAsia"/>
          <w:sz w:val="18"/>
          <w:szCs w:val="18"/>
        </w:rPr>
        <w:t xml:space="preserve">  </w:t>
      </w:r>
    </w:p>
    <w:p w14:paraId="625F88ED" w14:textId="6627BBF6" w:rsidR="00EF7CCB" w:rsidRPr="007222EB" w:rsidRDefault="5318D105" w:rsidP="4E2377AD">
      <w:pPr>
        <w:spacing w:line="259" w:lineRule="auto"/>
        <w:rPr>
          <w:rFonts w:eastAsiaTheme="minorEastAsia"/>
          <w:b/>
          <w:bCs/>
          <w:sz w:val="18"/>
          <w:szCs w:val="18"/>
        </w:rPr>
      </w:pPr>
      <w:r w:rsidRPr="6E5395A9">
        <w:rPr>
          <w:rFonts w:eastAsiaTheme="minorEastAsia"/>
          <w:b/>
          <w:bCs/>
          <w:sz w:val="18"/>
          <w:szCs w:val="18"/>
        </w:rPr>
        <w:t>3</w:t>
      </w:r>
      <w:r w:rsidR="088EBC18" w:rsidRPr="6E5395A9">
        <w:rPr>
          <w:rFonts w:eastAsiaTheme="minorEastAsia"/>
          <w:b/>
          <w:bCs/>
          <w:sz w:val="18"/>
          <w:szCs w:val="18"/>
        </w:rPr>
        <w:t xml:space="preserve">      </w:t>
      </w:r>
      <w:r w:rsidR="088EBC18" w:rsidRPr="6E5395A9">
        <w:rPr>
          <w:rFonts w:eastAsiaTheme="minorEastAsia"/>
          <w:i/>
          <w:iCs/>
          <w:sz w:val="18"/>
          <w:szCs w:val="18"/>
        </w:rPr>
        <w:t xml:space="preserve">The </w:t>
      </w:r>
      <w:proofErr w:type="spellStart"/>
      <w:r w:rsidR="088EBC18" w:rsidRPr="6E5395A9">
        <w:rPr>
          <w:rFonts w:eastAsiaTheme="minorEastAsia"/>
          <w:i/>
          <w:iCs/>
          <w:sz w:val="18"/>
          <w:szCs w:val="18"/>
        </w:rPr>
        <w:t>Martys</w:t>
      </w:r>
      <w:proofErr w:type="spellEnd"/>
      <w:r w:rsidR="088EBC18" w:rsidRPr="6E5395A9">
        <w:rPr>
          <w:rFonts w:eastAsiaTheme="minorEastAsia"/>
          <w:i/>
          <w:iCs/>
          <w:sz w:val="18"/>
          <w:szCs w:val="18"/>
        </w:rPr>
        <w:t xml:space="preserve"> of Uganda, 1885-7 and 1977</w:t>
      </w:r>
    </w:p>
    <w:p w14:paraId="06CDB8CC" w14:textId="665400AF" w:rsidR="39794DB8" w:rsidRDefault="39794DB8" w:rsidP="2BC29B9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>We pray for the bishop, clergy and laity of</w:t>
      </w:r>
      <w:r w:rsidR="6040C416" w:rsidRPr="2BC29B96">
        <w:rPr>
          <w:rFonts w:eastAsiaTheme="minorEastAsia"/>
          <w:sz w:val="18"/>
          <w:szCs w:val="18"/>
        </w:rPr>
        <w:t xml:space="preserve"> The Diocese of </w:t>
      </w:r>
      <w:proofErr w:type="spellStart"/>
      <w:r w:rsidR="6040C416" w:rsidRPr="2BC29B96">
        <w:rPr>
          <w:rFonts w:eastAsiaTheme="minorEastAsia"/>
          <w:sz w:val="18"/>
          <w:szCs w:val="18"/>
        </w:rPr>
        <w:t>Abakaliki</w:t>
      </w:r>
      <w:proofErr w:type="spellEnd"/>
      <w:r w:rsidR="6040C416" w:rsidRPr="2BC29B96">
        <w:rPr>
          <w:rFonts w:eastAsiaTheme="minorEastAsia"/>
          <w:sz w:val="18"/>
          <w:szCs w:val="18"/>
        </w:rPr>
        <w:t xml:space="preserve"> – The Church of Nigeria (Anglican Communion)</w:t>
      </w:r>
    </w:p>
    <w:p w14:paraId="06A9A5C7" w14:textId="5CF8A914" w:rsidR="00E74FA4" w:rsidRDefault="62D355BE" w:rsidP="2BC29B9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 xml:space="preserve">HOLBROOK, St Mark: </w:t>
      </w:r>
      <w:r w:rsidR="74C3BD08" w:rsidRPr="2BC29B96">
        <w:rPr>
          <w:rFonts w:eastAsiaTheme="minorEastAsia"/>
          <w:sz w:val="18"/>
          <w:szCs w:val="18"/>
        </w:rPr>
        <w:t>Tim Stillwell</w:t>
      </w:r>
      <w:r w:rsidRPr="2BC29B96">
        <w:rPr>
          <w:rFonts w:eastAsiaTheme="minorEastAsia"/>
          <w:sz w:val="18"/>
          <w:szCs w:val="18"/>
        </w:rPr>
        <w:t xml:space="preserve">, I; Simon Shorey, </w:t>
      </w:r>
      <w:proofErr w:type="spellStart"/>
      <w:r w:rsidRPr="2BC29B96">
        <w:rPr>
          <w:rFonts w:eastAsiaTheme="minorEastAsia"/>
          <w:sz w:val="18"/>
          <w:szCs w:val="18"/>
        </w:rPr>
        <w:t>Assoc.V</w:t>
      </w:r>
      <w:proofErr w:type="spellEnd"/>
      <w:r w:rsidRPr="2BC29B96">
        <w:rPr>
          <w:rFonts w:eastAsiaTheme="minorEastAsia"/>
          <w:sz w:val="18"/>
          <w:szCs w:val="18"/>
        </w:rPr>
        <w:t xml:space="preserve">;  </w:t>
      </w:r>
    </w:p>
    <w:p w14:paraId="0109C9E4" w14:textId="2B7472CD" w:rsidR="6E5395A9" w:rsidRDefault="62D355BE" w:rsidP="6E5395A9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  <w:r w:rsidRPr="6E5395A9">
        <w:rPr>
          <w:rFonts w:eastAsiaTheme="minorEastAsia"/>
          <w:sz w:val="18"/>
          <w:szCs w:val="18"/>
        </w:rPr>
        <w:t>Caroline Gould, Mike Attfield and Martin Hennock,</w:t>
      </w:r>
      <w:r w:rsidR="2096E078" w:rsidRPr="6E5395A9">
        <w:rPr>
          <w:rFonts w:eastAsiaTheme="minorEastAsia"/>
          <w:sz w:val="18"/>
          <w:szCs w:val="18"/>
        </w:rPr>
        <w:t xml:space="preserve"> Graham Rumney</w:t>
      </w:r>
      <w:r w:rsidRPr="6E5395A9">
        <w:rPr>
          <w:rFonts w:eastAsiaTheme="minorEastAsia"/>
          <w:sz w:val="18"/>
          <w:szCs w:val="18"/>
        </w:rPr>
        <w:t xml:space="preserve"> </w:t>
      </w:r>
      <w:proofErr w:type="spellStart"/>
      <w:r w:rsidRPr="6E5395A9">
        <w:rPr>
          <w:rFonts w:eastAsiaTheme="minorEastAsia"/>
          <w:sz w:val="18"/>
          <w:szCs w:val="18"/>
        </w:rPr>
        <w:t>Rdrs</w:t>
      </w:r>
      <w:proofErr w:type="spellEnd"/>
      <w:r w:rsidRPr="6E5395A9">
        <w:rPr>
          <w:rFonts w:eastAsiaTheme="minorEastAsia"/>
          <w:sz w:val="18"/>
          <w:szCs w:val="18"/>
        </w:rPr>
        <w:t xml:space="preserve">  </w:t>
      </w:r>
    </w:p>
    <w:p w14:paraId="52789D9C" w14:textId="701B6F4A" w:rsidR="62C9CEE6" w:rsidRDefault="71C93E7F" w:rsidP="4E2377AD">
      <w:pPr>
        <w:tabs>
          <w:tab w:val="left" w:pos="709"/>
        </w:tabs>
        <w:spacing w:line="259" w:lineRule="auto"/>
      </w:pPr>
      <w:r w:rsidRPr="4E2377AD">
        <w:rPr>
          <w:rFonts w:eastAsiaTheme="minorEastAsia"/>
          <w:b/>
          <w:bCs/>
          <w:sz w:val="18"/>
          <w:szCs w:val="18"/>
        </w:rPr>
        <w:t>4</w:t>
      </w:r>
      <w:r w:rsidR="66E503D8" w:rsidRPr="4E2377AD">
        <w:rPr>
          <w:rFonts w:eastAsiaTheme="minorEastAsia"/>
          <w:b/>
          <w:bCs/>
          <w:sz w:val="18"/>
          <w:szCs w:val="18"/>
        </w:rPr>
        <w:t xml:space="preserve">     </w:t>
      </w:r>
      <w:r w:rsidR="66E503D8" w:rsidRPr="4E2377AD">
        <w:rPr>
          <w:rFonts w:eastAsiaTheme="minorEastAsia"/>
          <w:i/>
          <w:iCs/>
          <w:sz w:val="18"/>
          <w:szCs w:val="18"/>
        </w:rPr>
        <w:t xml:space="preserve"> Petroc, Abbot of Padstow, 6</w:t>
      </w:r>
      <w:r w:rsidR="66E503D8" w:rsidRPr="4E2377AD">
        <w:rPr>
          <w:rFonts w:eastAsiaTheme="minorEastAsia"/>
          <w:i/>
          <w:iCs/>
          <w:sz w:val="18"/>
          <w:szCs w:val="18"/>
          <w:vertAlign w:val="superscript"/>
        </w:rPr>
        <w:t>th</w:t>
      </w:r>
      <w:r w:rsidR="66E503D8" w:rsidRPr="4E2377AD">
        <w:rPr>
          <w:rFonts w:eastAsiaTheme="minorEastAsia"/>
          <w:i/>
          <w:iCs/>
          <w:sz w:val="18"/>
          <w:szCs w:val="18"/>
        </w:rPr>
        <w:t xml:space="preserve"> Century</w:t>
      </w:r>
    </w:p>
    <w:p w14:paraId="795E5314" w14:textId="2682E03A" w:rsidR="3F9F32DC" w:rsidRDefault="3F9F32DC" w:rsidP="2BC29B9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>We pray for the bishop, clergy and laity of</w:t>
      </w:r>
      <w:r w:rsidR="37BC51EA" w:rsidRPr="2BC29B96">
        <w:rPr>
          <w:rFonts w:eastAsiaTheme="minorEastAsia"/>
          <w:sz w:val="18"/>
          <w:szCs w:val="18"/>
        </w:rPr>
        <w:t xml:space="preserve"> The Diocese of Aberdeen and Orkney – The Scottish Episcopal Church</w:t>
      </w:r>
    </w:p>
    <w:p w14:paraId="2DDA8097" w14:textId="1A03DE03" w:rsidR="54A9F180" w:rsidRDefault="54A9F180" w:rsidP="2BC29B9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 xml:space="preserve">HORSHAM:   Lisa Barnett, TR; Sam Maginnis, TV; Peter Scofield, Margaret Symonds, </w:t>
      </w:r>
      <w:proofErr w:type="spellStart"/>
      <w:r w:rsidRPr="2BC29B96">
        <w:rPr>
          <w:rFonts w:eastAsiaTheme="minorEastAsia"/>
          <w:sz w:val="18"/>
          <w:szCs w:val="18"/>
        </w:rPr>
        <w:t>Rdrs</w:t>
      </w:r>
      <w:proofErr w:type="spellEnd"/>
      <w:r w:rsidRPr="2BC29B96">
        <w:rPr>
          <w:rFonts w:eastAsiaTheme="minorEastAsia"/>
          <w:sz w:val="18"/>
          <w:szCs w:val="18"/>
        </w:rPr>
        <w:t xml:space="preserve">. </w:t>
      </w:r>
    </w:p>
    <w:p w14:paraId="0FBC543C" w14:textId="61E69F19" w:rsidR="00E74FA4" w:rsidRDefault="54A9F180" w:rsidP="2BC29B9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 xml:space="preserve">ST MARY’S CEP SCHOOL:  Emma McLaughlin, HT; </w:t>
      </w:r>
      <w:r w:rsidR="20CE9C89" w:rsidRPr="2BC29B96">
        <w:rPr>
          <w:rFonts w:eastAsiaTheme="minorEastAsia"/>
          <w:sz w:val="18"/>
          <w:szCs w:val="18"/>
        </w:rPr>
        <w:t>Steve Allen</w:t>
      </w:r>
      <w:r w:rsidRPr="2BC29B96">
        <w:rPr>
          <w:rFonts w:eastAsiaTheme="minorEastAsia"/>
          <w:sz w:val="18"/>
          <w:szCs w:val="18"/>
        </w:rPr>
        <w:t>, Chr</w:t>
      </w:r>
    </w:p>
    <w:p w14:paraId="21AB6C8E" w14:textId="1453C487" w:rsidR="00E81674" w:rsidRDefault="71C93E7F" w:rsidP="2BC29B96">
      <w:pPr>
        <w:tabs>
          <w:tab w:val="left" w:pos="709"/>
        </w:tabs>
        <w:spacing w:line="259" w:lineRule="auto"/>
        <w:rPr>
          <w:rFonts w:eastAsiaTheme="minorEastAsia"/>
          <w:b/>
          <w:bCs/>
          <w:sz w:val="18"/>
          <w:szCs w:val="18"/>
        </w:rPr>
      </w:pPr>
      <w:r w:rsidRPr="4E2377AD">
        <w:rPr>
          <w:rFonts w:eastAsiaTheme="minorEastAsia"/>
          <w:b/>
          <w:bCs/>
          <w:sz w:val="18"/>
          <w:szCs w:val="18"/>
        </w:rPr>
        <w:t>5</w:t>
      </w:r>
      <w:r w:rsidR="12FE312C" w:rsidRPr="4E2377AD">
        <w:rPr>
          <w:rFonts w:eastAsiaTheme="minorEastAsia"/>
          <w:b/>
          <w:bCs/>
          <w:sz w:val="18"/>
          <w:szCs w:val="18"/>
        </w:rPr>
        <w:t xml:space="preserve"> </w:t>
      </w:r>
      <w:r w:rsidR="467F3D67" w:rsidRPr="4E2377AD">
        <w:rPr>
          <w:rFonts w:eastAsiaTheme="minorEastAsia"/>
          <w:b/>
          <w:bCs/>
          <w:sz w:val="18"/>
          <w:szCs w:val="18"/>
        </w:rPr>
        <w:t xml:space="preserve">   </w:t>
      </w:r>
      <w:r w:rsidR="467F3D67" w:rsidRPr="4E2377AD">
        <w:rPr>
          <w:rFonts w:eastAsiaTheme="minorEastAsia"/>
          <w:i/>
          <w:iCs/>
          <w:sz w:val="18"/>
          <w:szCs w:val="18"/>
        </w:rPr>
        <w:t xml:space="preserve">  Boniface (</w:t>
      </w:r>
      <w:proofErr w:type="spellStart"/>
      <w:r w:rsidR="467F3D67" w:rsidRPr="4E2377AD">
        <w:rPr>
          <w:rFonts w:eastAsiaTheme="minorEastAsia"/>
          <w:i/>
          <w:iCs/>
          <w:sz w:val="18"/>
          <w:szCs w:val="18"/>
        </w:rPr>
        <w:t>Wynfrith</w:t>
      </w:r>
      <w:proofErr w:type="spellEnd"/>
      <w:r w:rsidR="467F3D67" w:rsidRPr="4E2377AD">
        <w:rPr>
          <w:rFonts w:eastAsiaTheme="minorEastAsia"/>
          <w:i/>
          <w:iCs/>
          <w:sz w:val="18"/>
          <w:szCs w:val="18"/>
        </w:rPr>
        <w:t>) of Crediton, Bishop, Apostle of Germany, Martyr, 754</w:t>
      </w:r>
    </w:p>
    <w:p w14:paraId="4EA57ED1" w14:textId="31DD9197" w:rsidR="48DC7156" w:rsidRDefault="48DC7156" w:rsidP="2BC29B9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>We pray for the bishop, clergy and laity of</w:t>
      </w:r>
      <w:r w:rsidR="5200B567" w:rsidRPr="2BC29B96">
        <w:rPr>
          <w:rFonts w:eastAsiaTheme="minorEastAsia"/>
          <w:sz w:val="18"/>
          <w:szCs w:val="18"/>
        </w:rPr>
        <w:t xml:space="preserve"> The Diocese of Abuja – The Church of Nigeria (Anglican Communion)</w:t>
      </w:r>
    </w:p>
    <w:p w14:paraId="3A62D8A3" w14:textId="3948055E" w:rsidR="00E74FA4" w:rsidRDefault="7E00DAA3" w:rsidP="2BC29B9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 xml:space="preserve">BROADBRIDGE HEATH:  Mark Lavender V; Brian New, </w:t>
      </w:r>
      <w:proofErr w:type="spellStart"/>
      <w:r w:rsidRPr="2BC29B96">
        <w:rPr>
          <w:rFonts w:eastAsiaTheme="minorEastAsia"/>
          <w:sz w:val="18"/>
          <w:szCs w:val="18"/>
        </w:rPr>
        <w:t>Asst.C</w:t>
      </w:r>
      <w:proofErr w:type="spellEnd"/>
    </w:p>
    <w:p w14:paraId="1164F1F6" w14:textId="77777777" w:rsidR="00A752A6" w:rsidRDefault="00A752A6" w:rsidP="2BC29B9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</w:p>
    <w:p w14:paraId="53EAE295" w14:textId="77777777" w:rsidR="00A752A6" w:rsidRDefault="00A752A6" w:rsidP="2BC29B9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</w:p>
    <w:p w14:paraId="18F2B205" w14:textId="77777777" w:rsidR="00A752A6" w:rsidRDefault="00A752A6" w:rsidP="2BC29B9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</w:p>
    <w:p w14:paraId="01F301AE" w14:textId="77777777" w:rsidR="00A752A6" w:rsidRDefault="00A752A6" w:rsidP="4E2377AD">
      <w:pPr>
        <w:tabs>
          <w:tab w:val="left" w:pos="709"/>
        </w:tabs>
        <w:spacing w:line="259" w:lineRule="auto"/>
        <w:rPr>
          <w:rFonts w:eastAsiaTheme="minorEastAsia"/>
          <w:b/>
          <w:bCs/>
          <w:sz w:val="18"/>
          <w:szCs w:val="18"/>
        </w:rPr>
      </w:pPr>
    </w:p>
    <w:p w14:paraId="1F740813" w14:textId="7A0A3065" w:rsidR="00A752A6" w:rsidRDefault="7A43D704" w:rsidP="4E2377AD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  <w:r w:rsidRPr="4E2377AD">
        <w:rPr>
          <w:rFonts w:eastAsiaTheme="minorEastAsia"/>
          <w:b/>
          <w:bCs/>
          <w:sz w:val="18"/>
          <w:szCs w:val="18"/>
        </w:rPr>
        <w:t>6</w:t>
      </w:r>
      <w:r w:rsidR="05CDF651" w:rsidRPr="4E2377AD">
        <w:rPr>
          <w:rFonts w:eastAsiaTheme="minorEastAsia"/>
          <w:b/>
          <w:bCs/>
          <w:sz w:val="18"/>
          <w:szCs w:val="18"/>
        </w:rPr>
        <w:t xml:space="preserve">   </w:t>
      </w:r>
      <w:r w:rsidR="05CDF651" w:rsidRPr="4E2377AD">
        <w:rPr>
          <w:rFonts w:eastAsiaTheme="minorEastAsia"/>
          <w:i/>
          <w:iCs/>
          <w:sz w:val="18"/>
          <w:szCs w:val="18"/>
        </w:rPr>
        <w:t xml:space="preserve">Ini </w:t>
      </w:r>
      <w:proofErr w:type="spellStart"/>
      <w:r w:rsidR="05CDF651" w:rsidRPr="4E2377AD">
        <w:rPr>
          <w:rFonts w:eastAsiaTheme="minorEastAsia"/>
          <w:i/>
          <w:iCs/>
          <w:sz w:val="18"/>
          <w:szCs w:val="18"/>
        </w:rPr>
        <w:t>Kopuria</w:t>
      </w:r>
      <w:proofErr w:type="spellEnd"/>
      <w:r w:rsidR="05CDF651" w:rsidRPr="4E2377AD">
        <w:rPr>
          <w:rFonts w:eastAsiaTheme="minorEastAsia"/>
          <w:i/>
          <w:iCs/>
          <w:sz w:val="18"/>
          <w:szCs w:val="18"/>
        </w:rPr>
        <w:t>, Founder of the Melanesian Brotherhood, 194</w:t>
      </w:r>
      <w:r w:rsidR="4A4184E0" w:rsidRPr="4E2377AD">
        <w:rPr>
          <w:rFonts w:eastAsiaTheme="minorEastAsia"/>
          <w:i/>
          <w:iCs/>
          <w:sz w:val="18"/>
          <w:szCs w:val="18"/>
        </w:rPr>
        <w:t>5</w:t>
      </w:r>
    </w:p>
    <w:p w14:paraId="2845F49F" w14:textId="7419DE5A" w:rsidR="51E48CE4" w:rsidRDefault="51E48CE4" w:rsidP="4E2377AD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  <w:r w:rsidRPr="4E2377AD">
        <w:rPr>
          <w:rFonts w:eastAsiaTheme="minorEastAsia"/>
          <w:sz w:val="18"/>
          <w:szCs w:val="18"/>
        </w:rPr>
        <w:t>We pray for the bishop, clergy and laity of</w:t>
      </w:r>
      <w:r w:rsidR="5BE316ED" w:rsidRPr="4E2377AD">
        <w:rPr>
          <w:rFonts w:eastAsiaTheme="minorEastAsia"/>
          <w:sz w:val="18"/>
          <w:szCs w:val="18"/>
        </w:rPr>
        <w:t xml:space="preserve"> The Diocese of Abyei – Province of the Episcopal Church of South Sudan</w:t>
      </w:r>
    </w:p>
    <w:p w14:paraId="0814C66C" w14:textId="325B4921" w:rsidR="025F65BB" w:rsidRDefault="025F65BB" w:rsidP="2BC29B96">
      <w:pPr>
        <w:spacing w:line="259" w:lineRule="auto"/>
        <w:rPr>
          <w:rFonts w:eastAsiaTheme="minorEastAsia"/>
          <w:noProof/>
          <w:sz w:val="18"/>
          <w:szCs w:val="18"/>
        </w:rPr>
      </w:pPr>
      <w:r w:rsidRPr="2BC29B96">
        <w:rPr>
          <w:rFonts w:eastAsiaTheme="minorEastAsia"/>
          <w:noProof/>
          <w:sz w:val="18"/>
          <w:szCs w:val="18"/>
        </w:rPr>
        <w:t xml:space="preserve">ITCHINGFIELD with SLINFOLD: Vacant, I;  </w:t>
      </w:r>
    </w:p>
    <w:p w14:paraId="4D77D38A" w14:textId="67D21F55" w:rsidR="00E74FA4" w:rsidRDefault="025F65BB" w:rsidP="2BC29B96">
      <w:pPr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noProof/>
          <w:sz w:val="18"/>
          <w:szCs w:val="18"/>
        </w:rPr>
        <w:t xml:space="preserve">SLINFOLD CEP SCHOOL:  Iain Campbell, HT;  </w:t>
      </w:r>
      <w:r w:rsidR="425EC40A" w:rsidRPr="2BC29B96">
        <w:rPr>
          <w:rFonts w:eastAsiaTheme="minorEastAsia"/>
          <w:noProof/>
          <w:sz w:val="18"/>
          <w:szCs w:val="18"/>
        </w:rPr>
        <w:t>Sally Westwood, Davie Robertson, Chrs</w:t>
      </w:r>
    </w:p>
    <w:p w14:paraId="39985672" w14:textId="4991D601" w:rsidR="00E74FA4" w:rsidRDefault="02F243A9" w:rsidP="2BC29B96">
      <w:pPr>
        <w:spacing w:line="259" w:lineRule="auto"/>
        <w:rPr>
          <w:rFonts w:eastAsiaTheme="minorEastAsia"/>
          <w:sz w:val="18"/>
          <w:szCs w:val="18"/>
        </w:rPr>
      </w:pPr>
      <w:r>
        <w:rPr>
          <w:noProof/>
        </w:rPr>
        <w:drawing>
          <wp:inline distT="0" distB="0" distL="0" distR="0" wp14:anchorId="135F73C0" wp14:editId="5B491CC6">
            <wp:extent cx="2889885" cy="18415"/>
            <wp:effectExtent l="0" t="0" r="5715" b="635"/>
            <wp:docPr id="168221767" name="Picture 6583175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885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9AA4895" w14:textId="78C255D8" w:rsidR="00E74FA4" w:rsidRDefault="00E74FA4" w:rsidP="2BC29B9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</w:p>
    <w:p w14:paraId="551F3378" w14:textId="6177F458" w:rsidR="0068030A" w:rsidRPr="007222EB" w:rsidRDefault="03D7BB01" w:rsidP="2BC29B9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b/>
          <w:bCs/>
          <w:sz w:val="18"/>
          <w:szCs w:val="18"/>
        </w:rPr>
        <w:t>7</w:t>
      </w:r>
      <w:r w:rsidRPr="2BC29B96">
        <w:rPr>
          <w:rFonts w:eastAsiaTheme="minorEastAsia"/>
          <w:sz w:val="18"/>
          <w:szCs w:val="18"/>
        </w:rPr>
        <w:t xml:space="preserve"> </w:t>
      </w:r>
      <w:r>
        <w:tab/>
      </w:r>
      <w:r w:rsidR="1266D01A" w:rsidRPr="2BC29B96">
        <w:rPr>
          <w:rFonts w:eastAsiaTheme="minorEastAsia"/>
          <w:i/>
          <w:iCs/>
          <w:sz w:val="18"/>
          <w:szCs w:val="18"/>
        </w:rPr>
        <w:t>1st Sunday after Trinity</w:t>
      </w:r>
    </w:p>
    <w:p w14:paraId="2D77F950" w14:textId="0F272A94" w:rsidR="3037E2BD" w:rsidRDefault="3037E2BD" w:rsidP="2BC29B96">
      <w:pPr>
        <w:tabs>
          <w:tab w:val="left" w:pos="709"/>
        </w:tabs>
        <w:spacing w:line="259" w:lineRule="auto"/>
        <w:rPr>
          <w:rFonts w:eastAsiaTheme="minorEastAsia"/>
          <w:noProof/>
          <w:sz w:val="18"/>
          <w:szCs w:val="18"/>
        </w:rPr>
      </w:pPr>
      <w:r w:rsidRPr="2BC29B96">
        <w:rPr>
          <w:rFonts w:eastAsiaTheme="minorEastAsia"/>
          <w:b/>
          <w:bCs/>
          <w:noProof/>
          <w:sz w:val="18"/>
          <w:szCs w:val="18"/>
        </w:rPr>
        <w:t>Pray for</w:t>
      </w:r>
      <w:r w:rsidR="5F2E5DEE" w:rsidRPr="2BC29B96">
        <w:rPr>
          <w:rFonts w:eastAsiaTheme="minorEastAsia"/>
          <w:noProof/>
          <w:sz w:val="18"/>
          <w:szCs w:val="18"/>
        </w:rPr>
        <w:t xml:space="preserve"> The Scottish Episcopal Church</w:t>
      </w:r>
    </w:p>
    <w:p w14:paraId="43AD959E" w14:textId="0D3A96C7" w:rsidR="3037E2BD" w:rsidRDefault="3037E2BD" w:rsidP="2BC29B96">
      <w:pPr>
        <w:spacing w:line="259" w:lineRule="auto"/>
        <w:rPr>
          <w:rFonts w:ascii="Calibri" w:eastAsia="Calibri" w:hAnsi="Calibri"/>
          <w:noProof/>
          <w:sz w:val="18"/>
          <w:szCs w:val="18"/>
        </w:rPr>
      </w:pPr>
      <w:r w:rsidRPr="2BC29B96">
        <w:rPr>
          <w:rFonts w:eastAsiaTheme="minorEastAsia"/>
          <w:b/>
          <w:bCs/>
          <w:noProof/>
          <w:sz w:val="18"/>
          <w:szCs w:val="18"/>
        </w:rPr>
        <w:t>Pray for</w:t>
      </w:r>
      <w:r w:rsidR="480E0615" w:rsidRPr="2BC29B96">
        <w:rPr>
          <w:rFonts w:ascii="Calibri" w:eastAsia="Calibri" w:hAnsi="Calibri"/>
          <w:noProof/>
          <w:sz w:val="18"/>
          <w:szCs w:val="18"/>
        </w:rPr>
        <w:t xml:space="preserve"> The Diocesan Board of Education: </w:t>
      </w:r>
      <w:r w:rsidR="7D5CBC11" w:rsidRPr="2BC29B96">
        <w:rPr>
          <w:rFonts w:ascii="Calibri" w:eastAsia="Calibri" w:hAnsi="Calibri"/>
          <w:noProof/>
          <w:color w:val="000000" w:themeColor="text1"/>
          <w:sz w:val="18"/>
          <w:szCs w:val="18"/>
        </w:rPr>
        <w:t>Lesley Hurst</w:t>
      </w:r>
      <w:r w:rsidR="480E0615" w:rsidRPr="2BC29B96">
        <w:rPr>
          <w:rFonts w:ascii="Calibri" w:eastAsia="Calibri" w:hAnsi="Calibri"/>
          <w:noProof/>
          <w:color w:val="000000" w:themeColor="text1"/>
          <w:sz w:val="18"/>
          <w:szCs w:val="18"/>
        </w:rPr>
        <w:t xml:space="preserve">, Director; Ruth Cumming; Michelle Perry; </w:t>
      </w:r>
      <w:r w:rsidR="22B40A55" w:rsidRPr="2BC29B96">
        <w:rPr>
          <w:rFonts w:ascii="Calibri" w:eastAsia="Calibri" w:hAnsi="Calibri"/>
          <w:noProof/>
          <w:color w:val="000000" w:themeColor="text1"/>
          <w:sz w:val="18"/>
          <w:szCs w:val="18"/>
        </w:rPr>
        <w:t xml:space="preserve">Luci Fievet; Brian Killkelly; </w:t>
      </w:r>
      <w:r w:rsidR="480E0615" w:rsidRPr="2BC29B96">
        <w:rPr>
          <w:rFonts w:ascii="Calibri" w:eastAsia="Calibri" w:hAnsi="Calibri"/>
          <w:noProof/>
          <w:color w:val="000000" w:themeColor="text1"/>
          <w:sz w:val="18"/>
          <w:szCs w:val="18"/>
        </w:rPr>
        <w:t>Heather Broadbent; Suzanne Dillingham; Rachel Bell; Alex Wingham</w:t>
      </w:r>
      <w:r w:rsidR="1252166A" w:rsidRPr="2BC29B96">
        <w:rPr>
          <w:rFonts w:ascii="Calibri" w:eastAsia="Calibri" w:hAnsi="Calibri"/>
          <w:noProof/>
          <w:color w:val="000000" w:themeColor="text1"/>
          <w:sz w:val="18"/>
          <w:szCs w:val="18"/>
        </w:rPr>
        <w:t>; Stephen Dennis; Lynn Goreham; Nick Sharp Andrew Jervis</w:t>
      </w:r>
    </w:p>
    <w:p w14:paraId="4FFF1870" w14:textId="07CFBB43" w:rsidR="00A4473E" w:rsidRPr="00151E28" w:rsidRDefault="71C93E7F" w:rsidP="2BC29B96">
      <w:pPr>
        <w:spacing w:line="259" w:lineRule="auto"/>
        <w:rPr>
          <w:rFonts w:eastAsiaTheme="minorEastAsia"/>
          <w:sz w:val="18"/>
          <w:szCs w:val="18"/>
        </w:rPr>
      </w:pPr>
      <w:r w:rsidRPr="4E2377AD">
        <w:rPr>
          <w:rFonts w:eastAsiaTheme="minorEastAsia"/>
          <w:b/>
          <w:bCs/>
          <w:sz w:val="18"/>
          <w:szCs w:val="18"/>
        </w:rPr>
        <w:t>8</w:t>
      </w:r>
      <w:r w:rsidR="48FA05AC" w:rsidRPr="4E2377AD">
        <w:rPr>
          <w:rFonts w:eastAsiaTheme="minorEastAsia"/>
          <w:b/>
          <w:bCs/>
          <w:sz w:val="18"/>
          <w:szCs w:val="18"/>
        </w:rPr>
        <w:t xml:space="preserve">    </w:t>
      </w:r>
      <w:r w:rsidR="48FA05AC" w:rsidRPr="4E2377AD">
        <w:rPr>
          <w:rFonts w:eastAsiaTheme="minorEastAsia"/>
          <w:i/>
          <w:iCs/>
          <w:sz w:val="18"/>
          <w:szCs w:val="18"/>
        </w:rPr>
        <w:t xml:space="preserve">Thomas Ken, Bishop of Bath and Wells, </w:t>
      </w:r>
      <w:proofErr w:type="spellStart"/>
      <w:r w:rsidR="48FA05AC" w:rsidRPr="4E2377AD">
        <w:rPr>
          <w:rFonts w:eastAsiaTheme="minorEastAsia"/>
          <w:i/>
          <w:iCs/>
          <w:sz w:val="18"/>
          <w:szCs w:val="18"/>
        </w:rPr>
        <w:t>Nonjuror</w:t>
      </w:r>
      <w:proofErr w:type="spellEnd"/>
      <w:r w:rsidR="48FA05AC" w:rsidRPr="4E2377AD">
        <w:rPr>
          <w:rFonts w:eastAsiaTheme="minorEastAsia"/>
          <w:i/>
          <w:iCs/>
          <w:sz w:val="18"/>
          <w:szCs w:val="18"/>
        </w:rPr>
        <w:t>, Hymn Writer, 1711</w:t>
      </w:r>
    </w:p>
    <w:p w14:paraId="29812ECD" w14:textId="0EEB3D90" w:rsidR="00E74FA4" w:rsidRDefault="6D8BD503" w:rsidP="2BC29B9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>We pray for the bishop, clergy and laity of</w:t>
      </w:r>
      <w:r w:rsidR="2C2A9A0A" w:rsidRPr="2BC29B96">
        <w:rPr>
          <w:rFonts w:eastAsiaTheme="minorEastAsia"/>
          <w:sz w:val="18"/>
          <w:szCs w:val="18"/>
        </w:rPr>
        <w:t xml:space="preserve"> The Diocese of Accra – The Church of the Province of West Africa</w:t>
      </w:r>
    </w:p>
    <w:p w14:paraId="56DA18C3" w14:textId="20700EA0" w:rsidR="63A7BA52" w:rsidRDefault="2CF235D8" w:rsidP="2BC29B9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 xml:space="preserve">LOWER BEEDING &amp; COWFOLD:  Sue Wharton </w:t>
      </w:r>
      <w:proofErr w:type="spellStart"/>
      <w:r w:rsidRPr="2BC29B96">
        <w:rPr>
          <w:rFonts w:eastAsiaTheme="minorEastAsia"/>
          <w:sz w:val="18"/>
          <w:szCs w:val="18"/>
        </w:rPr>
        <w:t>PinC</w:t>
      </w:r>
      <w:proofErr w:type="spellEnd"/>
      <w:r w:rsidRPr="2BC29B96">
        <w:rPr>
          <w:rFonts w:eastAsiaTheme="minorEastAsia"/>
          <w:sz w:val="18"/>
          <w:szCs w:val="18"/>
        </w:rPr>
        <w:t xml:space="preserve">; Martin Mills, </w:t>
      </w:r>
      <w:proofErr w:type="spellStart"/>
      <w:r w:rsidRPr="2BC29B96">
        <w:rPr>
          <w:rFonts w:eastAsiaTheme="minorEastAsia"/>
          <w:sz w:val="18"/>
          <w:szCs w:val="18"/>
        </w:rPr>
        <w:t>Ass.C</w:t>
      </w:r>
      <w:proofErr w:type="spellEnd"/>
      <w:r w:rsidRPr="2BC29B96">
        <w:rPr>
          <w:rFonts w:eastAsiaTheme="minorEastAsia"/>
          <w:sz w:val="18"/>
          <w:szCs w:val="18"/>
        </w:rPr>
        <w:t xml:space="preserve">; </w:t>
      </w:r>
    </w:p>
    <w:p w14:paraId="1B167878" w14:textId="670D2A57" w:rsidR="63A7BA52" w:rsidRDefault="2CF235D8" w:rsidP="2BC29B9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 xml:space="preserve">HOLY TRINITY CEP SCHOOL: Tracey Bishop, HT; Steffan Battle, Chr </w:t>
      </w:r>
    </w:p>
    <w:p w14:paraId="2200C9CC" w14:textId="2C28AEEC" w:rsidR="63A7BA52" w:rsidRDefault="2CF235D8" w:rsidP="2BC29B9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 xml:space="preserve">ST PETER’S CEP SCOOL:  Giles Kolte, HT;   </w:t>
      </w:r>
    </w:p>
    <w:p w14:paraId="4672BB8F" w14:textId="5110FA87" w:rsidR="00FC7C56" w:rsidRDefault="71C93E7F" w:rsidP="4E2377AD">
      <w:pPr>
        <w:tabs>
          <w:tab w:val="left" w:pos="709"/>
        </w:tabs>
        <w:spacing w:line="259" w:lineRule="auto"/>
        <w:rPr>
          <w:i/>
          <w:iCs/>
        </w:rPr>
      </w:pPr>
      <w:r w:rsidRPr="4E2377AD">
        <w:rPr>
          <w:rFonts w:eastAsiaTheme="minorEastAsia"/>
          <w:b/>
          <w:bCs/>
          <w:sz w:val="18"/>
          <w:szCs w:val="18"/>
        </w:rPr>
        <w:t>9</w:t>
      </w:r>
      <w:r w:rsidR="6BD3AFD6" w:rsidRPr="4E2377AD">
        <w:rPr>
          <w:rFonts w:eastAsiaTheme="minorEastAsia"/>
          <w:sz w:val="18"/>
          <w:szCs w:val="18"/>
        </w:rPr>
        <w:t xml:space="preserve"> </w:t>
      </w:r>
      <w:r w:rsidR="5D083B12" w:rsidRPr="4E2377AD">
        <w:rPr>
          <w:rFonts w:eastAsiaTheme="minorEastAsia"/>
          <w:sz w:val="18"/>
          <w:szCs w:val="18"/>
        </w:rPr>
        <w:t xml:space="preserve">    </w:t>
      </w:r>
      <w:r w:rsidR="5D083B12" w:rsidRPr="4E2377AD">
        <w:rPr>
          <w:rFonts w:eastAsiaTheme="minorEastAsia"/>
          <w:i/>
          <w:iCs/>
          <w:sz w:val="18"/>
          <w:szCs w:val="18"/>
        </w:rPr>
        <w:t>Columba, Abbot of Iona, Missionary, 597</w:t>
      </w:r>
    </w:p>
    <w:p w14:paraId="3C871846" w14:textId="6DE719B8" w:rsidR="5D083B12" w:rsidRDefault="5D083B12" w:rsidP="4E2377AD">
      <w:pPr>
        <w:tabs>
          <w:tab w:val="left" w:pos="709"/>
        </w:tabs>
        <w:spacing w:line="259" w:lineRule="auto"/>
        <w:rPr>
          <w:rFonts w:eastAsiaTheme="minorEastAsia"/>
          <w:i/>
          <w:iCs/>
          <w:sz w:val="18"/>
          <w:szCs w:val="18"/>
        </w:rPr>
      </w:pPr>
      <w:r w:rsidRPr="4E2377AD">
        <w:rPr>
          <w:rFonts w:eastAsiaTheme="minorEastAsia"/>
          <w:i/>
          <w:iCs/>
          <w:sz w:val="18"/>
          <w:szCs w:val="18"/>
        </w:rPr>
        <w:t xml:space="preserve">  Ephrem of Syria, Deacon, Hymn Writer, Teacher of the Faith, 373</w:t>
      </w:r>
    </w:p>
    <w:p w14:paraId="2AE782B0" w14:textId="472D4E78" w:rsidR="7620B25A" w:rsidRDefault="7620B25A" w:rsidP="2BC29B9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>We pray for the bishop, clergy and laity of</w:t>
      </w:r>
      <w:r w:rsidR="11F4FB66" w:rsidRPr="2BC29B96">
        <w:rPr>
          <w:rFonts w:eastAsiaTheme="minorEastAsia"/>
          <w:sz w:val="18"/>
          <w:szCs w:val="18"/>
        </w:rPr>
        <w:t xml:space="preserve"> The Diocese of Adelaide – The Anglican Church of Australia</w:t>
      </w:r>
    </w:p>
    <w:p w14:paraId="15FD0C95" w14:textId="223DD2FF" w:rsidR="23DF219E" w:rsidRDefault="23DF219E" w:rsidP="2BC29B9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 xml:space="preserve">NUTHURST AND MANNINGS HEATH:  Angela Martin, </w:t>
      </w:r>
      <w:proofErr w:type="spellStart"/>
      <w:r w:rsidRPr="2BC29B96">
        <w:rPr>
          <w:rFonts w:eastAsiaTheme="minorEastAsia"/>
          <w:sz w:val="18"/>
          <w:szCs w:val="18"/>
        </w:rPr>
        <w:t>PinC</w:t>
      </w:r>
      <w:proofErr w:type="spellEnd"/>
      <w:r w:rsidRPr="2BC29B96">
        <w:rPr>
          <w:rFonts w:eastAsiaTheme="minorEastAsia"/>
          <w:sz w:val="18"/>
          <w:szCs w:val="18"/>
        </w:rPr>
        <w:t xml:space="preserve">;  Geoff Smith, </w:t>
      </w:r>
      <w:proofErr w:type="spellStart"/>
      <w:r w:rsidRPr="2BC29B96">
        <w:rPr>
          <w:rFonts w:eastAsiaTheme="minorEastAsia"/>
          <w:sz w:val="18"/>
          <w:szCs w:val="18"/>
        </w:rPr>
        <w:t>Rdr</w:t>
      </w:r>
      <w:proofErr w:type="spellEnd"/>
      <w:r w:rsidRPr="2BC29B96">
        <w:rPr>
          <w:rFonts w:eastAsiaTheme="minorEastAsia"/>
          <w:sz w:val="18"/>
          <w:szCs w:val="18"/>
        </w:rPr>
        <w:t xml:space="preserve">    </w:t>
      </w:r>
    </w:p>
    <w:p w14:paraId="6B6BF0FF" w14:textId="76239934" w:rsidR="627B98CE" w:rsidRDefault="23DF219E" w:rsidP="2BC29B9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>ST ANDREW’S CEP SCHOOL: Nathan Golbey, HT; David Christian, Chr</w:t>
      </w:r>
    </w:p>
    <w:p w14:paraId="2021D3F7" w14:textId="5BED458A" w:rsidR="00B05F6A" w:rsidRDefault="71C93E7F" w:rsidP="2BC29B9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b/>
          <w:bCs/>
          <w:sz w:val="18"/>
          <w:szCs w:val="18"/>
        </w:rPr>
        <w:t>10</w:t>
      </w:r>
      <w:r w:rsidR="225858D2" w:rsidRPr="2BC29B96">
        <w:rPr>
          <w:rFonts w:eastAsiaTheme="minorEastAsia"/>
          <w:sz w:val="18"/>
          <w:szCs w:val="18"/>
        </w:rPr>
        <w:t xml:space="preserve"> </w:t>
      </w:r>
      <w:r>
        <w:tab/>
      </w:r>
    </w:p>
    <w:p w14:paraId="3AE6EA0A" w14:textId="0B74A87B" w:rsidR="617453A0" w:rsidRDefault="617453A0" w:rsidP="2BC29B9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>We pray for the bishop, clergy and laity of</w:t>
      </w:r>
      <w:r w:rsidR="0A6127EF" w:rsidRPr="2BC29B96">
        <w:rPr>
          <w:rFonts w:eastAsiaTheme="minorEastAsia"/>
          <w:sz w:val="18"/>
          <w:szCs w:val="18"/>
        </w:rPr>
        <w:t xml:space="preserve"> The Diocese of </w:t>
      </w:r>
      <w:proofErr w:type="spellStart"/>
      <w:r w:rsidR="0A6127EF" w:rsidRPr="2BC29B96">
        <w:rPr>
          <w:rFonts w:eastAsiaTheme="minorEastAsia"/>
          <w:sz w:val="18"/>
          <w:szCs w:val="18"/>
        </w:rPr>
        <w:t>Afikpo</w:t>
      </w:r>
      <w:proofErr w:type="spellEnd"/>
      <w:r w:rsidR="0A6127EF" w:rsidRPr="2BC29B96">
        <w:rPr>
          <w:rFonts w:eastAsiaTheme="minorEastAsia"/>
          <w:sz w:val="18"/>
          <w:szCs w:val="18"/>
        </w:rPr>
        <w:t xml:space="preserve"> – The Church of Nigeria (Anglican Communion)</w:t>
      </w:r>
    </w:p>
    <w:p w14:paraId="6F7B35D7" w14:textId="4C0C190C" w:rsidR="00E74FA4" w:rsidRDefault="5438D13C" w:rsidP="2BC29B9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 xml:space="preserve">COLGATE and ROFFEY:  </w:t>
      </w:r>
      <w:r w:rsidR="5B2D9EE6" w:rsidRPr="2BC29B96">
        <w:rPr>
          <w:rFonts w:eastAsiaTheme="minorEastAsia"/>
          <w:sz w:val="18"/>
          <w:szCs w:val="18"/>
        </w:rPr>
        <w:t>Nick Flint</w:t>
      </w:r>
      <w:r w:rsidRPr="2BC29B96">
        <w:rPr>
          <w:rFonts w:eastAsiaTheme="minorEastAsia"/>
          <w:sz w:val="18"/>
          <w:szCs w:val="18"/>
        </w:rPr>
        <w:t xml:space="preserve">, </w:t>
      </w:r>
      <w:r w:rsidR="3C43E790" w:rsidRPr="2BC29B96">
        <w:rPr>
          <w:rFonts w:eastAsiaTheme="minorEastAsia"/>
          <w:sz w:val="18"/>
          <w:szCs w:val="18"/>
        </w:rPr>
        <w:t xml:space="preserve">I; </w:t>
      </w:r>
    </w:p>
    <w:p w14:paraId="3454408B" w14:textId="1644E49B" w:rsidR="5438D13C" w:rsidRDefault="5438D13C" w:rsidP="6E5395A9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  <w:r w:rsidRPr="6E5395A9">
        <w:rPr>
          <w:rFonts w:eastAsiaTheme="minorEastAsia"/>
          <w:sz w:val="18"/>
          <w:szCs w:val="18"/>
        </w:rPr>
        <w:t xml:space="preserve">ALL SAINTS CEP SCHOOL:  Alyce Andrews, </w:t>
      </w:r>
      <w:r w:rsidR="3387975B" w:rsidRPr="6E5395A9">
        <w:rPr>
          <w:rFonts w:eastAsiaTheme="minorEastAsia"/>
          <w:sz w:val="18"/>
          <w:szCs w:val="18"/>
        </w:rPr>
        <w:t xml:space="preserve">HT; </w:t>
      </w:r>
    </w:p>
    <w:p w14:paraId="3EBCE2A8" w14:textId="48A8676F" w:rsidR="0005400D" w:rsidRDefault="71C93E7F" w:rsidP="2BC29B96">
      <w:pPr>
        <w:tabs>
          <w:tab w:val="left" w:pos="709"/>
        </w:tabs>
        <w:spacing w:line="259" w:lineRule="auto"/>
        <w:rPr>
          <w:rFonts w:eastAsiaTheme="minorEastAsia"/>
          <w:b/>
          <w:bCs/>
          <w:sz w:val="18"/>
          <w:szCs w:val="18"/>
        </w:rPr>
      </w:pPr>
      <w:r w:rsidRPr="4E2377AD">
        <w:rPr>
          <w:rFonts w:eastAsiaTheme="minorEastAsia"/>
          <w:b/>
          <w:bCs/>
          <w:sz w:val="18"/>
          <w:szCs w:val="18"/>
        </w:rPr>
        <w:t>11</w:t>
      </w:r>
      <w:r w:rsidR="69276B6B" w:rsidRPr="4E2377AD">
        <w:rPr>
          <w:rFonts w:eastAsiaTheme="minorEastAsia"/>
          <w:b/>
          <w:bCs/>
          <w:sz w:val="18"/>
          <w:szCs w:val="18"/>
        </w:rPr>
        <w:t xml:space="preserve"> </w:t>
      </w:r>
      <w:r w:rsidR="1EC3B746" w:rsidRPr="4E2377AD">
        <w:rPr>
          <w:rFonts w:eastAsiaTheme="minorEastAsia"/>
          <w:b/>
          <w:bCs/>
          <w:sz w:val="18"/>
          <w:szCs w:val="18"/>
        </w:rPr>
        <w:t xml:space="preserve">     </w:t>
      </w:r>
      <w:r w:rsidR="1EC3B746" w:rsidRPr="4E2377AD">
        <w:rPr>
          <w:rFonts w:eastAsiaTheme="minorEastAsia"/>
          <w:i/>
          <w:iCs/>
          <w:sz w:val="18"/>
          <w:szCs w:val="18"/>
        </w:rPr>
        <w:t>Barnabas the Apostle</w:t>
      </w:r>
    </w:p>
    <w:p w14:paraId="645BA82E" w14:textId="64773030" w:rsidR="2760ADBC" w:rsidRDefault="2760ADBC" w:rsidP="2BC29B9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>We pray for the bishop, clergy and laity of</w:t>
      </w:r>
      <w:r w:rsidR="6E546D7B" w:rsidRPr="2BC29B96">
        <w:rPr>
          <w:rFonts w:eastAsiaTheme="minorEastAsia"/>
          <w:sz w:val="18"/>
          <w:szCs w:val="18"/>
        </w:rPr>
        <w:t xml:space="preserve"> The Diocese of North Africa – The Episcopal / Anglican Province of Alexandria</w:t>
      </w:r>
    </w:p>
    <w:p w14:paraId="644D1C19" w14:textId="7D7C4D5E" w:rsidR="0A5F1060" w:rsidRDefault="0A5F1060" w:rsidP="6E5395A9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  <w:r w:rsidRPr="6E5395A9">
        <w:rPr>
          <w:rFonts w:eastAsiaTheme="minorEastAsia"/>
          <w:sz w:val="18"/>
          <w:szCs w:val="18"/>
        </w:rPr>
        <w:t xml:space="preserve">RUDGWICK, Holy Trinity:  Martin King, I; John Sherlock, </w:t>
      </w:r>
      <w:r w:rsidR="7429CC83" w:rsidRPr="6E5395A9">
        <w:rPr>
          <w:rFonts w:eastAsiaTheme="minorEastAsia"/>
          <w:sz w:val="18"/>
          <w:szCs w:val="18"/>
        </w:rPr>
        <w:t xml:space="preserve">Liz Eden </w:t>
      </w:r>
      <w:proofErr w:type="spellStart"/>
      <w:r w:rsidRPr="6E5395A9">
        <w:rPr>
          <w:rFonts w:eastAsiaTheme="minorEastAsia"/>
          <w:sz w:val="18"/>
          <w:szCs w:val="18"/>
        </w:rPr>
        <w:t>Rdr</w:t>
      </w:r>
      <w:r w:rsidR="6CBFF994" w:rsidRPr="6E5395A9">
        <w:rPr>
          <w:rFonts w:eastAsiaTheme="minorEastAsia"/>
          <w:sz w:val="18"/>
          <w:szCs w:val="18"/>
        </w:rPr>
        <w:t>s</w:t>
      </w:r>
      <w:proofErr w:type="spellEnd"/>
    </w:p>
    <w:p w14:paraId="2F6D527C" w14:textId="38BAFB88" w:rsidR="00B05F6A" w:rsidRDefault="71C93E7F" w:rsidP="2BC29B9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b/>
          <w:bCs/>
          <w:sz w:val="18"/>
          <w:szCs w:val="18"/>
        </w:rPr>
        <w:t>12</w:t>
      </w:r>
      <w:r w:rsidR="7BD78863" w:rsidRPr="2BC29B96">
        <w:rPr>
          <w:rFonts w:eastAsiaTheme="minorEastAsia"/>
          <w:sz w:val="18"/>
          <w:szCs w:val="18"/>
        </w:rPr>
        <w:t xml:space="preserve"> </w:t>
      </w:r>
      <w:r>
        <w:tab/>
      </w:r>
    </w:p>
    <w:p w14:paraId="5295E234" w14:textId="397E67F5" w:rsidR="67A2F7BD" w:rsidRDefault="67A2F7BD" w:rsidP="2BC29B9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>We pray for the bishop, clergy and laity of</w:t>
      </w:r>
      <w:r w:rsidR="1BBE6A1D" w:rsidRPr="2BC29B96">
        <w:rPr>
          <w:rFonts w:eastAsiaTheme="minorEastAsia"/>
          <w:sz w:val="18"/>
          <w:szCs w:val="18"/>
        </w:rPr>
        <w:t xml:space="preserve"> The Diocese of Agra – The Church of North India (United)</w:t>
      </w:r>
    </w:p>
    <w:p w14:paraId="5DAC3513" w14:textId="3A560C95" w:rsidR="00DC1A22" w:rsidRPr="00A752A6" w:rsidRDefault="240519F4" w:rsidP="00A752A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  <w:r w:rsidRPr="6E5395A9">
        <w:rPr>
          <w:rFonts w:eastAsiaTheme="minorEastAsia"/>
          <w:sz w:val="18"/>
          <w:szCs w:val="18"/>
        </w:rPr>
        <w:t>RUSPER:  Nick Flint, I.</w:t>
      </w:r>
    </w:p>
    <w:p w14:paraId="29293B81" w14:textId="3D39B21A" w:rsidR="48CA5533" w:rsidRDefault="48CA5533" w:rsidP="00DC1A22">
      <w:pPr>
        <w:pBdr>
          <w:top w:val="single" w:sz="18" w:space="1" w:color="000000"/>
          <w:left w:val="single" w:sz="18" w:space="4" w:color="000000"/>
          <w:bottom w:val="single" w:sz="18" w:space="0" w:color="000000"/>
          <w:right w:val="single" w:sz="18" w:space="4" w:color="000000"/>
        </w:pBdr>
        <w:tabs>
          <w:tab w:val="left" w:pos="709"/>
        </w:tabs>
        <w:rPr>
          <w:rFonts w:ascii="Calibri" w:eastAsia="Calibri" w:hAnsi="Calibri" w:cs="Calibri"/>
          <w:b/>
          <w:bCs/>
          <w:color w:val="000000" w:themeColor="text1"/>
          <w:sz w:val="18"/>
          <w:szCs w:val="18"/>
        </w:rPr>
      </w:pPr>
      <w:r w:rsidRPr="6E5395A9">
        <w:rPr>
          <w:rFonts w:ascii="Calibri" w:eastAsia="Calibri" w:hAnsi="Calibri" w:cs="Calibri"/>
          <w:b/>
          <w:bCs/>
          <w:color w:val="000000" w:themeColor="text1"/>
          <w:sz w:val="18"/>
          <w:szCs w:val="18"/>
        </w:rPr>
        <w:t xml:space="preserve">We pray for those being Ordained Priest today: </w:t>
      </w:r>
    </w:p>
    <w:p w14:paraId="1DA5BFBD" w14:textId="43BDB810" w:rsidR="6E5395A9" w:rsidRDefault="6E5395A9" w:rsidP="00DC1A22">
      <w:pPr>
        <w:pBdr>
          <w:top w:val="single" w:sz="18" w:space="1" w:color="000000"/>
          <w:left w:val="single" w:sz="18" w:space="4" w:color="000000"/>
          <w:bottom w:val="single" w:sz="18" w:space="0" w:color="000000"/>
          <w:right w:val="single" w:sz="18" w:space="4" w:color="000000"/>
        </w:pBdr>
        <w:tabs>
          <w:tab w:val="left" w:pos="709"/>
        </w:tabs>
        <w:rPr>
          <w:rFonts w:ascii="Calibri" w:eastAsia="Calibri" w:hAnsi="Calibri" w:cs="Calibri"/>
          <w:b/>
          <w:bCs/>
          <w:color w:val="000000" w:themeColor="text1"/>
          <w:sz w:val="18"/>
          <w:szCs w:val="18"/>
        </w:rPr>
      </w:pPr>
    </w:p>
    <w:p w14:paraId="4116008F" w14:textId="29134B38" w:rsidR="48CA5533" w:rsidRPr="00DD0F47" w:rsidRDefault="48CA5533" w:rsidP="00DC1A22">
      <w:pPr>
        <w:pBdr>
          <w:top w:val="single" w:sz="18" w:space="1" w:color="000000"/>
          <w:left w:val="single" w:sz="18" w:space="4" w:color="000000"/>
          <w:bottom w:val="single" w:sz="18" w:space="0" w:color="000000"/>
          <w:right w:val="single" w:sz="18" w:space="4" w:color="000000"/>
        </w:pBdr>
        <w:tabs>
          <w:tab w:val="left" w:pos="709"/>
        </w:tabs>
        <w:rPr>
          <w:rFonts w:ascii="Calibri" w:eastAsia="Calibri" w:hAnsi="Calibri" w:cs="Calibri"/>
          <w:color w:val="000000" w:themeColor="text1"/>
          <w:sz w:val="18"/>
          <w:szCs w:val="18"/>
          <w:lang w:val="fr-FR"/>
        </w:rPr>
      </w:pPr>
      <w:r w:rsidRPr="00DD0F47">
        <w:rPr>
          <w:rFonts w:ascii="Calibri" w:eastAsia="Calibri" w:hAnsi="Calibri" w:cs="Calibri"/>
          <w:color w:val="000000" w:themeColor="text1"/>
          <w:sz w:val="18"/>
          <w:szCs w:val="18"/>
          <w:lang w:val="fr-FR"/>
        </w:rPr>
        <w:t>Andrew Dyvik James</w:t>
      </w:r>
    </w:p>
    <w:p w14:paraId="49B9794D" w14:textId="57AF1546" w:rsidR="48CA5533" w:rsidRPr="00DD0F47" w:rsidRDefault="48CA5533" w:rsidP="00DC1A22">
      <w:pPr>
        <w:pBdr>
          <w:top w:val="single" w:sz="18" w:space="1" w:color="000000"/>
          <w:left w:val="single" w:sz="18" w:space="4" w:color="000000"/>
          <w:bottom w:val="single" w:sz="18" w:space="0" w:color="000000"/>
          <w:right w:val="single" w:sz="18" w:space="4" w:color="000000"/>
        </w:pBdr>
        <w:tabs>
          <w:tab w:val="left" w:pos="709"/>
        </w:tabs>
        <w:rPr>
          <w:rFonts w:ascii="Calibri" w:eastAsia="Calibri" w:hAnsi="Calibri" w:cs="Calibri"/>
          <w:color w:val="000000" w:themeColor="text1"/>
          <w:sz w:val="18"/>
          <w:szCs w:val="18"/>
          <w:lang w:val="fr-FR"/>
        </w:rPr>
      </w:pPr>
      <w:r w:rsidRPr="00DD0F47">
        <w:rPr>
          <w:rFonts w:ascii="Calibri" w:eastAsia="Calibri" w:hAnsi="Calibri" w:cs="Calibri"/>
          <w:color w:val="000000" w:themeColor="text1"/>
          <w:sz w:val="18"/>
          <w:szCs w:val="18"/>
          <w:lang w:val="fr-FR"/>
        </w:rPr>
        <w:t>Monique Mendes da Costa</w:t>
      </w:r>
    </w:p>
    <w:p w14:paraId="467B9045" w14:textId="7F04BEF7" w:rsidR="48CA5533" w:rsidRDefault="48CA5533" w:rsidP="00DC1A22">
      <w:pPr>
        <w:pBdr>
          <w:top w:val="single" w:sz="18" w:space="1" w:color="000000"/>
          <w:left w:val="single" w:sz="18" w:space="4" w:color="000000"/>
          <w:bottom w:val="single" w:sz="18" w:space="0" w:color="000000"/>
          <w:right w:val="single" w:sz="18" w:space="4" w:color="000000"/>
        </w:pBdr>
        <w:tabs>
          <w:tab w:val="left" w:pos="709"/>
        </w:tabs>
        <w:rPr>
          <w:rFonts w:ascii="Calibri" w:eastAsia="Calibri" w:hAnsi="Calibri" w:cs="Calibri"/>
          <w:color w:val="000000" w:themeColor="text1"/>
          <w:sz w:val="18"/>
          <w:szCs w:val="18"/>
        </w:rPr>
      </w:pPr>
      <w:r w:rsidRPr="6E5395A9">
        <w:rPr>
          <w:rFonts w:ascii="Calibri" w:eastAsia="Calibri" w:hAnsi="Calibri" w:cs="Calibri"/>
          <w:color w:val="000000" w:themeColor="text1"/>
          <w:sz w:val="18"/>
          <w:szCs w:val="18"/>
        </w:rPr>
        <w:t>Alexandra Barlow</w:t>
      </w:r>
    </w:p>
    <w:p w14:paraId="5DAC7A78" w14:textId="4AEACBB4" w:rsidR="48CA5533" w:rsidRDefault="48CA5533" w:rsidP="00DC1A22">
      <w:pPr>
        <w:pBdr>
          <w:top w:val="single" w:sz="18" w:space="1" w:color="000000"/>
          <w:left w:val="single" w:sz="18" w:space="4" w:color="000000"/>
          <w:bottom w:val="single" w:sz="18" w:space="0" w:color="000000"/>
          <w:right w:val="single" w:sz="18" w:space="4" w:color="000000"/>
        </w:pBdr>
        <w:tabs>
          <w:tab w:val="left" w:pos="709"/>
        </w:tabs>
        <w:rPr>
          <w:rFonts w:ascii="Calibri" w:eastAsia="Calibri" w:hAnsi="Calibri" w:cs="Calibri"/>
          <w:color w:val="000000" w:themeColor="text1"/>
          <w:sz w:val="18"/>
          <w:szCs w:val="18"/>
        </w:rPr>
      </w:pPr>
      <w:r w:rsidRPr="6E5395A9">
        <w:rPr>
          <w:rFonts w:ascii="Calibri" w:eastAsia="Calibri" w:hAnsi="Calibri" w:cs="Calibri"/>
          <w:color w:val="000000" w:themeColor="text1"/>
          <w:sz w:val="18"/>
          <w:szCs w:val="18"/>
        </w:rPr>
        <w:t>Jack McDonald</w:t>
      </w:r>
    </w:p>
    <w:p w14:paraId="252EC0D8" w14:textId="619EF66D" w:rsidR="6E5395A9" w:rsidRDefault="6E5395A9" w:rsidP="00DC1A22">
      <w:pPr>
        <w:pBdr>
          <w:top w:val="single" w:sz="18" w:space="1" w:color="000000"/>
          <w:left w:val="single" w:sz="18" w:space="4" w:color="000000"/>
          <w:bottom w:val="single" w:sz="18" w:space="0" w:color="000000"/>
          <w:right w:val="single" w:sz="18" w:space="4" w:color="000000"/>
        </w:pBdr>
        <w:tabs>
          <w:tab w:val="left" w:pos="709"/>
        </w:tabs>
        <w:rPr>
          <w:rFonts w:ascii="Calibri" w:eastAsia="Calibri" w:hAnsi="Calibri" w:cs="Calibri"/>
          <w:color w:val="000000" w:themeColor="text1"/>
          <w:sz w:val="18"/>
          <w:szCs w:val="18"/>
        </w:rPr>
      </w:pPr>
    </w:p>
    <w:p w14:paraId="5C3E7906" w14:textId="1E2DD158" w:rsidR="6E5395A9" w:rsidRDefault="6E5395A9" w:rsidP="6E5395A9">
      <w:pPr>
        <w:tabs>
          <w:tab w:val="left" w:pos="709"/>
        </w:tabs>
        <w:spacing w:line="259" w:lineRule="auto"/>
        <w:rPr>
          <w:rFonts w:eastAsiaTheme="minorEastAsia"/>
          <w:b/>
          <w:bCs/>
          <w:sz w:val="18"/>
          <w:szCs w:val="18"/>
        </w:rPr>
      </w:pPr>
    </w:p>
    <w:p w14:paraId="2FAE2039" w14:textId="5083DE5D" w:rsidR="25D81679" w:rsidRPr="00E74FA4" w:rsidRDefault="71C93E7F" w:rsidP="2BC29B9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b/>
          <w:bCs/>
          <w:sz w:val="18"/>
          <w:szCs w:val="18"/>
        </w:rPr>
        <w:t>13</w:t>
      </w:r>
      <w:r>
        <w:tab/>
      </w:r>
    </w:p>
    <w:p w14:paraId="1B19E031" w14:textId="3083A588" w:rsidR="67A2F7BD" w:rsidRDefault="67A2F7BD" w:rsidP="2BC29B9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>We pray for the bishop, clergy and laity of</w:t>
      </w:r>
      <w:r w:rsidR="2C8FE5A7" w:rsidRPr="2BC29B96">
        <w:rPr>
          <w:rFonts w:eastAsiaTheme="minorEastAsia"/>
          <w:sz w:val="18"/>
          <w:szCs w:val="18"/>
        </w:rPr>
        <w:t xml:space="preserve"> The Diocese of </w:t>
      </w:r>
      <w:proofErr w:type="spellStart"/>
      <w:r w:rsidR="2C8FE5A7" w:rsidRPr="2BC29B96">
        <w:rPr>
          <w:rFonts w:eastAsiaTheme="minorEastAsia"/>
          <w:sz w:val="18"/>
          <w:szCs w:val="18"/>
        </w:rPr>
        <w:t>Aguata</w:t>
      </w:r>
      <w:proofErr w:type="spellEnd"/>
      <w:r w:rsidR="2C8FE5A7" w:rsidRPr="2BC29B96">
        <w:rPr>
          <w:rFonts w:eastAsiaTheme="minorEastAsia"/>
          <w:sz w:val="18"/>
          <w:szCs w:val="18"/>
        </w:rPr>
        <w:t xml:space="preserve"> – The Church of Nigeria (Anglican Communion)</w:t>
      </w:r>
    </w:p>
    <w:p w14:paraId="7B808318" w14:textId="7741CDC2" w:rsidR="00E74FA4" w:rsidRDefault="7787B95B" w:rsidP="2BC29B9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 xml:space="preserve">SHIPLEY, St Mary:  Chris Allen, I. </w:t>
      </w:r>
    </w:p>
    <w:p w14:paraId="34C35284" w14:textId="617F77EF" w:rsidR="00E74FA4" w:rsidRDefault="7787B95B" w:rsidP="2BC29B9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 xml:space="preserve">SHIPLEY CEP SCHOOL:  </w:t>
      </w:r>
      <w:r w:rsidR="21D21400" w:rsidRPr="2BC29B96">
        <w:rPr>
          <w:rFonts w:eastAsiaTheme="minorEastAsia"/>
          <w:sz w:val="18"/>
          <w:szCs w:val="18"/>
        </w:rPr>
        <w:t>Catherine Brooks</w:t>
      </w:r>
      <w:r w:rsidRPr="2BC29B96">
        <w:rPr>
          <w:rFonts w:eastAsiaTheme="minorEastAsia"/>
          <w:sz w:val="18"/>
          <w:szCs w:val="18"/>
        </w:rPr>
        <w:t>, HT; Penny Middleton-Burn, Chr</w:t>
      </w:r>
    </w:p>
    <w:p w14:paraId="5442979C" w14:textId="3E347935" w:rsidR="00E74FA4" w:rsidRDefault="49D996E3" w:rsidP="2BC29B9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  <w:r>
        <w:rPr>
          <w:noProof/>
        </w:rPr>
        <w:lastRenderedPageBreak/>
        <w:drawing>
          <wp:inline distT="0" distB="0" distL="0" distR="0" wp14:anchorId="00359063" wp14:editId="324342E3">
            <wp:extent cx="2889885" cy="18415"/>
            <wp:effectExtent l="0" t="0" r="5715" b="635"/>
            <wp:docPr id="1344508315" name="Picture 6583175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885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53ACFA6" w14:textId="4B1AD06E" w:rsidR="00E74FA4" w:rsidRDefault="00E74FA4" w:rsidP="2BC29B96">
      <w:pPr>
        <w:spacing w:line="259" w:lineRule="auto"/>
        <w:rPr>
          <w:rFonts w:eastAsiaTheme="minorEastAsia"/>
          <w:sz w:val="18"/>
          <w:szCs w:val="18"/>
        </w:rPr>
      </w:pPr>
    </w:p>
    <w:p w14:paraId="494E32FC" w14:textId="78AEFC6B" w:rsidR="6D4E4C1D" w:rsidRPr="00D461A7" w:rsidRDefault="71C93E7F" w:rsidP="2BC29B9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  <w:r w:rsidRPr="4E2377AD">
        <w:rPr>
          <w:rFonts w:eastAsiaTheme="minorEastAsia"/>
          <w:b/>
          <w:bCs/>
          <w:sz w:val="18"/>
          <w:szCs w:val="18"/>
        </w:rPr>
        <w:t>14</w:t>
      </w:r>
      <w:r>
        <w:tab/>
      </w:r>
      <w:r w:rsidR="626E7888" w:rsidRPr="4E2377AD">
        <w:rPr>
          <w:rFonts w:eastAsiaTheme="minorEastAsia"/>
          <w:sz w:val="18"/>
          <w:szCs w:val="18"/>
        </w:rPr>
        <w:t xml:space="preserve"> </w:t>
      </w:r>
      <w:r w:rsidR="626E7888" w:rsidRPr="4E2377AD">
        <w:rPr>
          <w:rFonts w:eastAsiaTheme="minorEastAsia"/>
          <w:i/>
          <w:iCs/>
          <w:sz w:val="18"/>
          <w:szCs w:val="18"/>
        </w:rPr>
        <w:t xml:space="preserve">        </w:t>
      </w:r>
      <w:r w:rsidR="3F2C3F02" w:rsidRPr="4E2377AD">
        <w:rPr>
          <w:rFonts w:eastAsiaTheme="minorEastAsia"/>
          <w:i/>
          <w:iCs/>
          <w:sz w:val="18"/>
          <w:szCs w:val="18"/>
        </w:rPr>
        <w:t>2nd Sunday after Trinity</w:t>
      </w:r>
    </w:p>
    <w:p w14:paraId="542A041B" w14:textId="427FE2A2" w:rsidR="0F56B153" w:rsidRDefault="0F56B153" w:rsidP="4E2377AD">
      <w:pPr>
        <w:tabs>
          <w:tab w:val="left" w:pos="709"/>
        </w:tabs>
        <w:spacing w:line="259" w:lineRule="auto"/>
        <w:rPr>
          <w:rFonts w:eastAsiaTheme="minorEastAsia"/>
          <w:i/>
          <w:iCs/>
          <w:sz w:val="18"/>
          <w:szCs w:val="18"/>
        </w:rPr>
      </w:pPr>
      <w:r w:rsidRPr="4E2377AD">
        <w:rPr>
          <w:rFonts w:eastAsiaTheme="minorEastAsia"/>
          <w:i/>
          <w:iCs/>
          <w:sz w:val="18"/>
          <w:szCs w:val="18"/>
        </w:rPr>
        <w:t xml:space="preserve">                         Richard Baxter, Puritan Divine, 1691</w:t>
      </w:r>
    </w:p>
    <w:p w14:paraId="20A459E7" w14:textId="16796095" w:rsidR="13873A89" w:rsidRDefault="13873A89" w:rsidP="2BC29B96">
      <w:pPr>
        <w:tabs>
          <w:tab w:val="left" w:pos="709"/>
        </w:tabs>
        <w:spacing w:line="259" w:lineRule="auto"/>
        <w:rPr>
          <w:rFonts w:eastAsiaTheme="minorEastAsia"/>
          <w:noProof/>
          <w:sz w:val="18"/>
          <w:szCs w:val="18"/>
        </w:rPr>
      </w:pPr>
      <w:r w:rsidRPr="2BC29B96">
        <w:rPr>
          <w:rFonts w:eastAsiaTheme="minorEastAsia"/>
          <w:b/>
          <w:bCs/>
          <w:noProof/>
          <w:sz w:val="18"/>
          <w:szCs w:val="18"/>
        </w:rPr>
        <w:t>Pray for</w:t>
      </w:r>
      <w:r w:rsidR="794AB82C" w:rsidRPr="2BC29B96">
        <w:rPr>
          <w:rFonts w:eastAsiaTheme="minorEastAsia"/>
          <w:b/>
          <w:bCs/>
          <w:noProof/>
          <w:sz w:val="18"/>
          <w:szCs w:val="18"/>
        </w:rPr>
        <w:t xml:space="preserve">  </w:t>
      </w:r>
      <w:r w:rsidR="794AB82C" w:rsidRPr="2BC29B96">
        <w:rPr>
          <w:rFonts w:eastAsiaTheme="minorEastAsia"/>
          <w:noProof/>
          <w:sz w:val="18"/>
          <w:szCs w:val="18"/>
        </w:rPr>
        <w:t>Church of the Province of South East Asia</w:t>
      </w:r>
    </w:p>
    <w:p w14:paraId="1986C93D" w14:textId="0A03CF25" w:rsidR="63A7BA52" w:rsidRDefault="13873A89" w:rsidP="2BC29B96">
      <w:pPr>
        <w:spacing w:line="259" w:lineRule="auto"/>
        <w:rPr>
          <w:rFonts w:ascii="Calibri" w:eastAsia="Calibri" w:hAnsi="Calibri"/>
          <w:noProof/>
          <w:sz w:val="18"/>
          <w:szCs w:val="18"/>
        </w:rPr>
      </w:pPr>
      <w:r w:rsidRPr="2BC29B96">
        <w:rPr>
          <w:rFonts w:eastAsiaTheme="minorEastAsia"/>
          <w:b/>
          <w:bCs/>
          <w:noProof/>
          <w:sz w:val="18"/>
          <w:szCs w:val="18"/>
        </w:rPr>
        <w:t>Pray for</w:t>
      </w:r>
      <w:r w:rsidR="2D4F8F17" w:rsidRPr="2BC29B96">
        <w:rPr>
          <w:rFonts w:eastAsiaTheme="minorEastAsia"/>
          <w:b/>
          <w:bCs/>
          <w:noProof/>
          <w:sz w:val="18"/>
          <w:szCs w:val="18"/>
        </w:rPr>
        <w:t xml:space="preserve"> </w:t>
      </w:r>
      <w:r w:rsidR="2D4F8F17" w:rsidRPr="2BC29B96">
        <w:rPr>
          <w:rFonts w:ascii="Calibri" w:eastAsia="Calibri" w:hAnsi="Calibri"/>
          <w:noProof/>
          <w:sz w:val="18"/>
          <w:szCs w:val="18"/>
        </w:rPr>
        <w:t xml:space="preserve">Spiritual Directors in the Diocese  </w:t>
      </w:r>
    </w:p>
    <w:p w14:paraId="531E4884" w14:textId="6253BDEB" w:rsidR="71C93E7F" w:rsidRDefault="71C93E7F" w:rsidP="2BC29B9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  <w:r w:rsidRPr="4E2377AD">
        <w:rPr>
          <w:rFonts w:eastAsiaTheme="minorEastAsia"/>
          <w:b/>
          <w:bCs/>
          <w:sz w:val="18"/>
          <w:szCs w:val="18"/>
        </w:rPr>
        <w:t>15</w:t>
      </w:r>
      <w:r w:rsidR="2C0D5848" w:rsidRPr="4E2377AD">
        <w:rPr>
          <w:rFonts w:eastAsiaTheme="minorEastAsia"/>
          <w:b/>
          <w:bCs/>
          <w:sz w:val="18"/>
          <w:szCs w:val="18"/>
        </w:rPr>
        <w:t xml:space="preserve"> </w:t>
      </w:r>
      <w:r>
        <w:tab/>
      </w:r>
      <w:r w:rsidR="082B2F79" w:rsidRPr="4E2377AD">
        <w:rPr>
          <w:rFonts w:eastAsiaTheme="minorEastAsia"/>
          <w:b/>
          <w:bCs/>
          <w:sz w:val="18"/>
          <w:szCs w:val="18"/>
        </w:rPr>
        <w:t xml:space="preserve">     </w:t>
      </w:r>
      <w:r w:rsidR="082B2F79" w:rsidRPr="4E2377AD">
        <w:rPr>
          <w:rFonts w:eastAsiaTheme="minorEastAsia"/>
          <w:i/>
          <w:iCs/>
          <w:sz w:val="18"/>
          <w:szCs w:val="18"/>
        </w:rPr>
        <w:t>Evelyn Underhill, Spiritual Writer, 1941</w:t>
      </w:r>
    </w:p>
    <w:p w14:paraId="68877A13" w14:textId="20C6051B" w:rsidR="31FD5D92" w:rsidRDefault="31FD5D92" w:rsidP="2BC29B9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 xml:space="preserve">We pray for the bishop, clergy and laity of The Diocese of </w:t>
      </w:r>
      <w:proofErr w:type="spellStart"/>
      <w:r w:rsidRPr="2BC29B96">
        <w:rPr>
          <w:rFonts w:eastAsiaTheme="minorEastAsia"/>
          <w:sz w:val="18"/>
          <w:szCs w:val="18"/>
        </w:rPr>
        <w:t>Ahoada</w:t>
      </w:r>
      <w:proofErr w:type="spellEnd"/>
      <w:r w:rsidRPr="2BC29B96">
        <w:rPr>
          <w:rFonts w:eastAsiaTheme="minorEastAsia"/>
          <w:sz w:val="18"/>
          <w:szCs w:val="18"/>
        </w:rPr>
        <w:t xml:space="preserve"> – The Church of Nigeria (Anglican Communion)</w:t>
      </w:r>
    </w:p>
    <w:p w14:paraId="7E924F00" w14:textId="61F3DB7B" w:rsidR="00E74FA4" w:rsidRDefault="000A213B" w:rsidP="2BC29B9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 xml:space="preserve">SOUTHWATER:  Godfrey Kesari, I;  </w:t>
      </w:r>
    </w:p>
    <w:p w14:paraId="74EA3A0F" w14:textId="5E4D63B4" w:rsidR="002F01D4" w:rsidRDefault="6EEFD97D" w:rsidP="2BC29B9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  <w:r w:rsidRPr="4E2377AD">
        <w:rPr>
          <w:rFonts w:eastAsiaTheme="minorEastAsia"/>
          <w:b/>
          <w:bCs/>
          <w:sz w:val="18"/>
          <w:szCs w:val="18"/>
        </w:rPr>
        <w:t>16</w:t>
      </w:r>
      <w:r w:rsidR="7DA21C2C" w:rsidRPr="4E2377AD">
        <w:rPr>
          <w:rFonts w:eastAsiaTheme="minorEastAsia"/>
          <w:b/>
          <w:bCs/>
          <w:sz w:val="18"/>
          <w:szCs w:val="18"/>
        </w:rPr>
        <w:t xml:space="preserve"> </w:t>
      </w:r>
      <w:r>
        <w:tab/>
      </w:r>
      <w:r w:rsidR="6FD7D867" w:rsidRPr="4E2377AD">
        <w:rPr>
          <w:rFonts w:eastAsiaTheme="minorEastAsia"/>
          <w:i/>
          <w:iCs/>
          <w:sz w:val="18"/>
          <w:szCs w:val="18"/>
        </w:rPr>
        <w:t xml:space="preserve">    Richard, Bishop of Chichester, 1253</w:t>
      </w:r>
    </w:p>
    <w:p w14:paraId="65A03F39" w14:textId="64E6CD7D" w:rsidR="6FD7D867" w:rsidRDefault="6FD7D867" w:rsidP="4E2377AD">
      <w:pPr>
        <w:tabs>
          <w:tab w:val="left" w:pos="709"/>
        </w:tabs>
        <w:spacing w:line="259" w:lineRule="auto"/>
        <w:rPr>
          <w:rFonts w:eastAsiaTheme="minorEastAsia"/>
          <w:i/>
          <w:iCs/>
          <w:sz w:val="18"/>
          <w:szCs w:val="18"/>
        </w:rPr>
      </w:pPr>
      <w:r w:rsidRPr="4E2377AD">
        <w:rPr>
          <w:rFonts w:eastAsiaTheme="minorEastAsia"/>
          <w:i/>
          <w:iCs/>
          <w:sz w:val="18"/>
          <w:szCs w:val="18"/>
        </w:rPr>
        <w:t xml:space="preserve">                      Joseph Butler, Bishop of Durham, Philosopher, 1752</w:t>
      </w:r>
    </w:p>
    <w:p w14:paraId="4597FD88" w14:textId="348F4810" w:rsidR="0E2F667D" w:rsidRDefault="0E2F667D" w:rsidP="2BC29B9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>We pray for the bishop, clergy and laity of</w:t>
      </w:r>
      <w:r w:rsidR="3EA63140" w:rsidRPr="2BC29B96">
        <w:rPr>
          <w:rFonts w:eastAsiaTheme="minorEastAsia"/>
          <w:sz w:val="18"/>
          <w:szCs w:val="18"/>
        </w:rPr>
        <w:t xml:space="preserve"> The Diocese of </w:t>
      </w:r>
      <w:proofErr w:type="spellStart"/>
      <w:r w:rsidR="3EA63140" w:rsidRPr="2BC29B96">
        <w:rPr>
          <w:rFonts w:eastAsiaTheme="minorEastAsia"/>
          <w:sz w:val="18"/>
          <w:szCs w:val="18"/>
        </w:rPr>
        <w:t>Aipo</w:t>
      </w:r>
      <w:proofErr w:type="spellEnd"/>
      <w:r w:rsidR="3EA63140" w:rsidRPr="2BC29B96">
        <w:rPr>
          <w:rFonts w:eastAsiaTheme="minorEastAsia"/>
          <w:sz w:val="18"/>
          <w:szCs w:val="18"/>
        </w:rPr>
        <w:t xml:space="preserve"> Rongo – The Anglican Church of Papua New Guinea</w:t>
      </w:r>
    </w:p>
    <w:p w14:paraId="7D4269AB" w14:textId="110B742C" w:rsidR="0A820445" w:rsidRDefault="0A820445" w:rsidP="2BC29B9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 xml:space="preserve">WARNHAM:  Rebecca Tuck, V; </w:t>
      </w:r>
    </w:p>
    <w:p w14:paraId="663262FA" w14:textId="25D9B2A6" w:rsidR="2BC29B96" w:rsidRDefault="0A820445" w:rsidP="2BC29B9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  <w:r w:rsidRPr="4E2377AD">
        <w:rPr>
          <w:rFonts w:eastAsiaTheme="minorEastAsia"/>
          <w:sz w:val="18"/>
          <w:szCs w:val="18"/>
        </w:rPr>
        <w:t xml:space="preserve">WARNHAM CEP SCHOOL:  Shirley Kirby, </w:t>
      </w:r>
      <w:r w:rsidR="030C7255" w:rsidRPr="4E2377AD">
        <w:rPr>
          <w:rFonts w:eastAsiaTheme="minorEastAsia"/>
          <w:sz w:val="18"/>
          <w:szCs w:val="18"/>
        </w:rPr>
        <w:t>HT; Hilary</w:t>
      </w:r>
      <w:r w:rsidRPr="4E2377AD">
        <w:rPr>
          <w:rFonts w:eastAsiaTheme="minorEastAsia"/>
          <w:sz w:val="18"/>
          <w:szCs w:val="18"/>
        </w:rPr>
        <w:t xml:space="preserve"> Farquhar, Chr</w:t>
      </w:r>
    </w:p>
    <w:p w14:paraId="1FB15EAC" w14:textId="2ADD78D8" w:rsidR="00B05F6A" w:rsidRDefault="71C93E7F" w:rsidP="2BC29B9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  <w:r w:rsidRPr="4E2377AD">
        <w:rPr>
          <w:rFonts w:eastAsiaTheme="minorEastAsia"/>
          <w:b/>
          <w:bCs/>
          <w:sz w:val="18"/>
          <w:szCs w:val="18"/>
        </w:rPr>
        <w:t>17</w:t>
      </w:r>
      <w:r w:rsidR="7592C102" w:rsidRPr="4E2377AD">
        <w:rPr>
          <w:rFonts w:eastAsiaTheme="minorEastAsia"/>
          <w:b/>
          <w:bCs/>
          <w:sz w:val="18"/>
          <w:szCs w:val="18"/>
        </w:rPr>
        <w:t xml:space="preserve">    </w:t>
      </w:r>
      <w:r w:rsidR="7592C102" w:rsidRPr="4E2377AD">
        <w:rPr>
          <w:rFonts w:eastAsiaTheme="minorEastAsia"/>
          <w:i/>
          <w:iCs/>
          <w:sz w:val="18"/>
          <w:szCs w:val="18"/>
        </w:rPr>
        <w:t>Samuel and Henrietta Barnett, Social Reformers, 1913 and 1936</w:t>
      </w:r>
    </w:p>
    <w:p w14:paraId="0DCE61B2" w14:textId="72B1E883" w:rsidR="3527C211" w:rsidRDefault="3527C211" w:rsidP="2BC29B9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>We pray for the bishop, clergy and laity of</w:t>
      </w:r>
      <w:r w:rsidR="18BF496C" w:rsidRPr="2BC29B96">
        <w:rPr>
          <w:rFonts w:eastAsiaTheme="minorEastAsia"/>
          <w:sz w:val="18"/>
          <w:szCs w:val="18"/>
        </w:rPr>
        <w:t xml:space="preserve"> The Diocese of Ajayi Crowther – The Church of Nigeria (Anglican Communion)</w:t>
      </w:r>
    </w:p>
    <w:p w14:paraId="7A346107" w14:textId="0D62EFF4" w:rsidR="2696CFF6" w:rsidRDefault="2696CFF6" w:rsidP="2BC29B9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 xml:space="preserve">WEST GRINSTEAD:  Alison Letschka </w:t>
      </w:r>
      <w:r w:rsidR="17060E00" w:rsidRPr="2BC29B96">
        <w:rPr>
          <w:rFonts w:eastAsiaTheme="minorEastAsia"/>
          <w:sz w:val="18"/>
          <w:szCs w:val="18"/>
        </w:rPr>
        <w:t>I; Katherine</w:t>
      </w:r>
      <w:r w:rsidRPr="2BC29B96">
        <w:rPr>
          <w:rFonts w:eastAsiaTheme="minorEastAsia"/>
          <w:sz w:val="18"/>
          <w:szCs w:val="18"/>
        </w:rPr>
        <w:t xml:space="preserve"> Wydra,</w:t>
      </w:r>
      <w:r w:rsidR="7CC4532B" w:rsidRPr="2BC29B96">
        <w:rPr>
          <w:rFonts w:eastAsiaTheme="minorEastAsia"/>
          <w:sz w:val="18"/>
          <w:szCs w:val="18"/>
        </w:rPr>
        <w:t xml:space="preserve"> Mike Philips</w:t>
      </w:r>
      <w:r w:rsidRPr="2BC29B96">
        <w:rPr>
          <w:rFonts w:eastAsiaTheme="minorEastAsia"/>
          <w:sz w:val="18"/>
          <w:szCs w:val="18"/>
        </w:rPr>
        <w:t xml:space="preserve"> </w:t>
      </w:r>
      <w:proofErr w:type="spellStart"/>
      <w:r w:rsidRPr="2BC29B96">
        <w:rPr>
          <w:rFonts w:eastAsiaTheme="minorEastAsia"/>
          <w:sz w:val="18"/>
          <w:szCs w:val="18"/>
        </w:rPr>
        <w:t>Rdr</w:t>
      </w:r>
      <w:r w:rsidR="587B72DA" w:rsidRPr="2BC29B96">
        <w:rPr>
          <w:rFonts w:eastAsiaTheme="minorEastAsia"/>
          <w:sz w:val="18"/>
          <w:szCs w:val="18"/>
        </w:rPr>
        <w:t>s</w:t>
      </w:r>
      <w:proofErr w:type="spellEnd"/>
      <w:r w:rsidRPr="2BC29B96">
        <w:rPr>
          <w:rFonts w:eastAsiaTheme="minorEastAsia"/>
          <w:sz w:val="18"/>
          <w:szCs w:val="18"/>
        </w:rPr>
        <w:t xml:space="preserve"> </w:t>
      </w:r>
    </w:p>
    <w:p w14:paraId="4D679678" w14:textId="2B0D3169" w:rsidR="2696CFF6" w:rsidRDefault="2696CFF6" w:rsidP="2BC29B9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 xml:space="preserve">JOLESFIELD CEP SCHOOL:  Victoria Price, </w:t>
      </w:r>
      <w:r w:rsidR="47F31687" w:rsidRPr="2BC29B96">
        <w:rPr>
          <w:rFonts w:eastAsiaTheme="minorEastAsia"/>
          <w:sz w:val="18"/>
          <w:szCs w:val="18"/>
        </w:rPr>
        <w:t>HT; Simon</w:t>
      </w:r>
      <w:r w:rsidRPr="2BC29B96">
        <w:rPr>
          <w:rFonts w:eastAsiaTheme="minorEastAsia"/>
          <w:sz w:val="18"/>
          <w:szCs w:val="18"/>
        </w:rPr>
        <w:t xml:space="preserve"> Crute, Chr</w:t>
      </w:r>
    </w:p>
    <w:p w14:paraId="561DCD15" w14:textId="374B74BC" w:rsidR="00243F4B" w:rsidRDefault="71C93E7F" w:rsidP="2BC29B9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  <w:r w:rsidRPr="4E2377AD">
        <w:rPr>
          <w:rFonts w:eastAsiaTheme="minorEastAsia"/>
          <w:b/>
          <w:bCs/>
          <w:sz w:val="18"/>
          <w:szCs w:val="18"/>
        </w:rPr>
        <w:t>18</w:t>
      </w:r>
      <w:r w:rsidR="69276B6B" w:rsidRPr="4E2377AD">
        <w:rPr>
          <w:rFonts w:eastAsiaTheme="minorEastAsia"/>
          <w:b/>
          <w:bCs/>
          <w:sz w:val="18"/>
          <w:szCs w:val="18"/>
        </w:rPr>
        <w:t xml:space="preserve"> </w:t>
      </w:r>
      <w:r w:rsidR="4FC7254E" w:rsidRPr="4E2377AD">
        <w:rPr>
          <w:rFonts w:eastAsiaTheme="minorEastAsia"/>
          <w:b/>
          <w:bCs/>
          <w:sz w:val="18"/>
          <w:szCs w:val="18"/>
        </w:rPr>
        <w:t xml:space="preserve"> </w:t>
      </w:r>
      <w:r w:rsidR="4FC7254E" w:rsidRPr="4E2377AD">
        <w:rPr>
          <w:rFonts w:eastAsiaTheme="minorEastAsia"/>
          <w:sz w:val="18"/>
          <w:szCs w:val="18"/>
        </w:rPr>
        <w:t xml:space="preserve">  </w:t>
      </w:r>
      <w:r w:rsidR="1059037D" w:rsidRPr="4E2377AD">
        <w:rPr>
          <w:rFonts w:eastAsiaTheme="minorEastAsia"/>
          <w:sz w:val="18"/>
          <w:szCs w:val="18"/>
        </w:rPr>
        <w:t xml:space="preserve"> </w:t>
      </w:r>
      <w:r w:rsidR="1059037D" w:rsidRPr="4E2377AD">
        <w:rPr>
          <w:rFonts w:eastAsiaTheme="minorEastAsia"/>
          <w:i/>
          <w:iCs/>
          <w:sz w:val="18"/>
          <w:szCs w:val="18"/>
        </w:rPr>
        <w:t xml:space="preserve">Bernard Mizeki, Apostle of the </w:t>
      </w:r>
      <w:proofErr w:type="spellStart"/>
      <w:r w:rsidR="1059037D" w:rsidRPr="4E2377AD">
        <w:rPr>
          <w:rFonts w:eastAsiaTheme="minorEastAsia"/>
          <w:i/>
          <w:iCs/>
          <w:sz w:val="18"/>
          <w:szCs w:val="18"/>
        </w:rPr>
        <w:t>MaShona</w:t>
      </w:r>
      <w:proofErr w:type="spellEnd"/>
      <w:r w:rsidR="1059037D" w:rsidRPr="4E2377AD">
        <w:rPr>
          <w:rFonts w:eastAsiaTheme="minorEastAsia"/>
          <w:i/>
          <w:iCs/>
          <w:sz w:val="18"/>
          <w:szCs w:val="18"/>
        </w:rPr>
        <w:t>, Martyr, 1896</w:t>
      </w:r>
    </w:p>
    <w:p w14:paraId="2738039E" w14:textId="1F71A53E" w:rsidR="4275F678" w:rsidRDefault="4275F678" w:rsidP="2BC29B9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>We pray for the bishop, clergy and laity of</w:t>
      </w:r>
      <w:r w:rsidR="392D7BF8" w:rsidRPr="2BC29B96">
        <w:rPr>
          <w:rFonts w:eastAsiaTheme="minorEastAsia"/>
          <w:sz w:val="18"/>
          <w:szCs w:val="18"/>
        </w:rPr>
        <w:t xml:space="preserve"> The Diocese of Akobo – Province of the Episcopal Church of South Sudan</w:t>
      </w:r>
    </w:p>
    <w:p w14:paraId="357F8DDB" w14:textId="0F335AE7" w:rsidR="00497218" w:rsidRDefault="00497218" w:rsidP="2BC29B9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 xml:space="preserve">THE RURAL DEANERY OF </w:t>
      </w:r>
      <w:r w:rsidR="072FE667" w:rsidRPr="2BC29B96">
        <w:rPr>
          <w:rFonts w:eastAsiaTheme="minorEastAsia"/>
          <w:sz w:val="18"/>
          <w:szCs w:val="18"/>
        </w:rPr>
        <w:t>HURST; Rachel</w:t>
      </w:r>
      <w:r w:rsidRPr="2BC29B96">
        <w:rPr>
          <w:rFonts w:eastAsiaTheme="minorEastAsia"/>
          <w:sz w:val="18"/>
          <w:szCs w:val="18"/>
        </w:rPr>
        <w:t xml:space="preserve"> Cornish, RD; Claire Levin, DLC;  </w:t>
      </w:r>
    </w:p>
    <w:p w14:paraId="103C3E1D" w14:textId="4A37BCB3" w:rsidR="00C71C57" w:rsidRDefault="438B009D" w:rsidP="2BC29B9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  <w:r w:rsidRPr="4E2377AD">
        <w:rPr>
          <w:rFonts w:eastAsiaTheme="minorEastAsia"/>
          <w:b/>
          <w:bCs/>
          <w:sz w:val="18"/>
          <w:szCs w:val="18"/>
        </w:rPr>
        <w:t xml:space="preserve">19 </w:t>
      </w:r>
      <w:r w:rsidR="631375CD" w:rsidRPr="4E2377AD">
        <w:rPr>
          <w:rFonts w:eastAsiaTheme="minorEastAsia"/>
          <w:b/>
          <w:bCs/>
          <w:sz w:val="18"/>
          <w:szCs w:val="18"/>
        </w:rPr>
        <w:t xml:space="preserve"> </w:t>
      </w:r>
      <w:r w:rsidR="631375CD" w:rsidRPr="4E2377AD">
        <w:rPr>
          <w:rFonts w:eastAsiaTheme="minorEastAsia"/>
          <w:sz w:val="18"/>
          <w:szCs w:val="18"/>
        </w:rPr>
        <w:t xml:space="preserve">   </w:t>
      </w:r>
      <w:r w:rsidR="527C5631" w:rsidRPr="4E2377AD">
        <w:rPr>
          <w:rFonts w:eastAsiaTheme="minorEastAsia"/>
          <w:sz w:val="18"/>
          <w:szCs w:val="18"/>
        </w:rPr>
        <w:t>Sundar Sing of India, Sadhu (holy man), Evangelist, Teacher of the Faith, 1929</w:t>
      </w:r>
      <w:r w:rsidR="631375CD" w:rsidRPr="4E2377AD">
        <w:rPr>
          <w:rFonts w:eastAsiaTheme="minorEastAsia"/>
          <w:sz w:val="18"/>
          <w:szCs w:val="18"/>
        </w:rPr>
        <w:t xml:space="preserve">     </w:t>
      </w:r>
      <w:r w:rsidR="79C819D7" w:rsidRPr="4E2377AD">
        <w:rPr>
          <w:rFonts w:eastAsiaTheme="minorEastAsia"/>
          <w:sz w:val="18"/>
          <w:szCs w:val="18"/>
        </w:rPr>
        <w:t xml:space="preserve"> </w:t>
      </w:r>
    </w:p>
    <w:p w14:paraId="446CC87C" w14:textId="5A7AD772" w:rsidR="2C93A925" w:rsidRDefault="2C93A925" w:rsidP="2BC29B9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>We pray for the bishop, clergy and laity of</w:t>
      </w:r>
      <w:r w:rsidR="73540588" w:rsidRPr="2BC29B96">
        <w:rPr>
          <w:rFonts w:eastAsiaTheme="minorEastAsia"/>
          <w:sz w:val="18"/>
          <w:szCs w:val="18"/>
        </w:rPr>
        <w:t xml:space="preserve"> The Diocese of Akoko – The Church of Nigeria (Anglican Communion)</w:t>
      </w:r>
    </w:p>
    <w:p w14:paraId="6E527624" w14:textId="4C38650C" w:rsidR="00E74FA4" w:rsidRDefault="5F787ED8" w:rsidP="2BC29B9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 xml:space="preserve">ALBOURNE with SAYERS COMMON and TWINEHAM:  Rachel Cornish;  </w:t>
      </w:r>
      <w:proofErr w:type="spellStart"/>
      <w:r w:rsidRPr="2BC29B96">
        <w:rPr>
          <w:rFonts w:eastAsiaTheme="minorEastAsia"/>
          <w:sz w:val="18"/>
          <w:szCs w:val="18"/>
        </w:rPr>
        <w:t>PinC</w:t>
      </w:r>
      <w:proofErr w:type="spellEnd"/>
      <w:r w:rsidRPr="2BC29B96">
        <w:rPr>
          <w:rFonts w:eastAsiaTheme="minorEastAsia"/>
          <w:sz w:val="18"/>
          <w:szCs w:val="18"/>
        </w:rPr>
        <w:t xml:space="preserve">;     </w:t>
      </w:r>
    </w:p>
    <w:p w14:paraId="13F3BF28" w14:textId="0980FA5B" w:rsidR="00E74FA4" w:rsidRDefault="5F787ED8" w:rsidP="2BC29B9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 xml:space="preserve">ALBOURNE CEP SCHOOL:  Fiona Keelin, HT;   </w:t>
      </w:r>
    </w:p>
    <w:p w14:paraId="624A531E" w14:textId="6D281C2A" w:rsidR="00E74FA4" w:rsidRDefault="5F787ED8" w:rsidP="2BC29B9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 xml:space="preserve">TWINEHAM CEP SCHOOL:  </w:t>
      </w:r>
      <w:r w:rsidR="4DC5E74F" w:rsidRPr="2BC29B96">
        <w:rPr>
          <w:rFonts w:eastAsiaTheme="minorEastAsia"/>
          <w:sz w:val="18"/>
          <w:szCs w:val="18"/>
        </w:rPr>
        <w:t>Laura Kelsey</w:t>
      </w:r>
      <w:r w:rsidRPr="2BC29B96">
        <w:rPr>
          <w:rFonts w:eastAsiaTheme="minorEastAsia"/>
          <w:sz w:val="18"/>
          <w:szCs w:val="18"/>
        </w:rPr>
        <w:t xml:space="preserve">, HT;   </w:t>
      </w:r>
    </w:p>
    <w:p w14:paraId="209E9E6D" w14:textId="40E69C1E" w:rsidR="00E74FA4" w:rsidRDefault="4AAAB28A" w:rsidP="2BC29B9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>Julia Pattenden</w:t>
      </w:r>
      <w:r w:rsidR="5F787ED8" w:rsidRPr="2BC29B96">
        <w:rPr>
          <w:rFonts w:eastAsiaTheme="minorEastAsia"/>
          <w:sz w:val="18"/>
          <w:szCs w:val="18"/>
        </w:rPr>
        <w:t>, Chr</w:t>
      </w:r>
    </w:p>
    <w:p w14:paraId="2FF89195" w14:textId="7B0C5A43" w:rsidR="00A92D59" w:rsidRDefault="71C93E7F" w:rsidP="2BC29B96">
      <w:pPr>
        <w:tabs>
          <w:tab w:val="left" w:pos="709"/>
        </w:tabs>
        <w:spacing w:line="259" w:lineRule="auto"/>
        <w:rPr>
          <w:rFonts w:eastAsiaTheme="minorEastAsia"/>
          <w:b/>
          <w:bCs/>
          <w:sz w:val="18"/>
          <w:szCs w:val="18"/>
        </w:rPr>
      </w:pPr>
      <w:r w:rsidRPr="2BC29B96">
        <w:rPr>
          <w:rFonts w:eastAsiaTheme="minorEastAsia"/>
          <w:b/>
          <w:bCs/>
          <w:sz w:val="18"/>
          <w:szCs w:val="18"/>
        </w:rPr>
        <w:t>20</w:t>
      </w:r>
      <w:r w:rsidR="00A84296" w:rsidRPr="2BC29B96">
        <w:rPr>
          <w:rFonts w:eastAsiaTheme="minorEastAsia"/>
          <w:b/>
          <w:bCs/>
          <w:sz w:val="18"/>
          <w:szCs w:val="18"/>
        </w:rPr>
        <w:t xml:space="preserve"> </w:t>
      </w:r>
    </w:p>
    <w:p w14:paraId="79AE9BE3" w14:textId="4921C8B0" w:rsidR="00A92D59" w:rsidRDefault="2A058E6F" w:rsidP="2BC29B9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>We pray for the bishop, clergy and laity of</w:t>
      </w:r>
      <w:r w:rsidR="003FDFB5" w:rsidRPr="2BC29B96">
        <w:rPr>
          <w:rFonts w:eastAsiaTheme="minorEastAsia"/>
          <w:sz w:val="18"/>
          <w:szCs w:val="18"/>
        </w:rPr>
        <w:t xml:space="preserve"> The Diocese of Akoko Edo – The Church of Nigeria (Anglican Communion)</w:t>
      </w:r>
      <w:r w:rsidR="71C93E7F">
        <w:tab/>
      </w:r>
    </w:p>
    <w:p w14:paraId="1D7B806D" w14:textId="6C11EF41" w:rsidR="00E74FA4" w:rsidRDefault="63E7D27D" w:rsidP="2BC29B9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 xml:space="preserve">BURGESS HILL, St Andrew:  William Kemp, </w:t>
      </w:r>
      <w:proofErr w:type="spellStart"/>
      <w:r w:rsidRPr="2BC29B96">
        <w:rPr>
          <w:rFonts w:eastAsiaTheme="minorEastAsia"/>
          <w:sz w:val="18"/>
          <w:szCs w:val="18"/>
        </w:rPr>
        <w:t>PinC</w:t>
      </w:r>
      <w:proofErr w:type="spellEnd"/>
      <w:r w:rsidRPr="2BC29B96">
        <w:rPr>
          <w:rFonts w:eastAsiaTheme="minorEastAsia"/>
          <w:sz w:val="18"/>
          <w:szCs w:val="18"/>
        </w:rPr>
        <w:t xml:space="preserve">;  </w:t>
      </w:r>
    </w:p>
    <w:p w14:paraId="30B1D39B" w14:textId="64215A24" w:rsidR="6E5395A9" w:rsidRPr="00DD0F47" w:rsidRDefault="29DC1644" w:rsidP="6E5395A9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  <w:lang w:val="it-IT"/>
        </w:rPr>
      </w:pPr>
      <w:r w:rsidRPr="6E5395A9">
        <w:rPr>
          <w:rFonts w:eastAsiaTheme="minorEastAsia"/>
          <w:sz w:val="18"/>
          <w:szCs w:val="18"/>
          <w:lang w:val="it-IT"/>
        </w:rPr>
        <w:t>Gareth Harper</w:t>
      </w:r>
      <w:r w:rsidR="63E7D27D" w:rsidRPr="6E5395A9">
        <w:rPr>
          <w:rFonts w:eastAsiaTheme="minorEastAsia"/>
          <w:sz w:val="18"/>
          <w:szCs w:val="18"/>
          <w:lang w:val="it-IT"/>
        </w:rPr>
        <w:t xml:space="preserve">, </w:t>
      </w:r>
      <w:proofErr w:type="spellStart"/>
      <w:r w:rsidR="63E7D27D" w:rsidRPr="6E5395A9">
        <w:rPr>
          <w:rFonts w:eastAsiaTheme="minorEastAsia"/>
          <w:sz w:val="18"/>
          <w:szCs w:val="18"/>
          <w:lang w:val="it-IT"/>
        </w:rPr>
        <w:t>Assoc</w:t>
      </w:r>
      <w:proofErr w:type="spellEnd"/>
      <w:r w:rsidR="63E7D27D" w:rsidRPr="6E5395A9">
        <w:rPr>
          <w:rFonts w:eastAsiaTheme="minorEastAsia"/>
          <w:sz w:val="18"/>
          <w:szCs w:val="18"/>
          <w:lang w:val="it-IT"/>
        </w:rPr>
        <w:t xml:space="preserve"> </w:t>
      </w:r>
      <w:r w:rsidR="608C515B" w:rsidRPr="6E5395A9">
        <w:rPr>
          <w:rFonts w:eastAsiaTheme="minorEastAsia"/>
          <w:sz w:val="18"/>
          <w:szCs w:val="18"/>
          <w:lang w:val="it-IT"/>
        </w:rPr>
        <w:t>V; Sue</w:t>
      </w:r>
      <w:r w:rsidR="63E7D27D" w:rsidRPr="6E5395A9">
        <w:rPr>
          <w:rFonts w:eastAsiaTheme="minorEastAsia"/>
          <w:sz w:val="18"/>
          <w:szCs w:val="18"/>
          <w:lang w:val="it-IT"/>
        </w:rPr>
        <w:t xml:space="preserve"> </w:t>
      </w:r>
      <w:proofErr w:type="spellStart"/>
      <w:r w:rsidR="63E7D27D" w:rsidRPr="6E5395A9">
        <w:rPr>
          <w:rFonts w:eastAsiaTheme="minorEastAsia"/>
          <w:sz w:val="18"/>
          <w:szCs w:val="18"/>
          <w:lang w:val="it-IT"/>
        </w:rPr>
        <w:t>Sindall</w:t>
      </w:r>
      <w:proofErr w:type="spellEnd"/>
      <w:r w:rsidR="63E7D27D" w:rsidRPr="6E5395A9">
        <w:rPr>
          <w:rFonts w:eastAsiaTheme="minorEastAsia"/>
          <w:sz w:val="18"/>
          <w:szCs w:val="18"/>
          <w:lang w:val="it-IT"/>
        </w:rPr>
        <w:t xml:space="preserve">, </w:t>
      </w:r>
      <w:proofErr w:type="spellStart"/>
      <w:r w:rsidR="63E7D27D" w:rsidRPr="6E5395A9">
        <w:rPr>
          <w:rFonts w:eastAsiaTheme="minorEastAsia"/>
          <w:sz w:val="18"/>
          <w:szCs w:val="18"/>
          <w:lang w:val="it-IT"/>
        </w:rPr>
        <w:t>Rdr</w:t>
      </w:r>
      <w:proofErr w:type="spellEnd"/>
    </w:p>
    <w:p w14:paraId="49B285FC" w14:textId="7203B1F3" w:rsidR="00E74FA4" w:rsidRDefault="3FBFAB2D" w:rsidP="2BC29B9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  <w:r w:rsidRPr="00DD0F47">
        <w:rPr>
          <w:rFonts w:eastAsiaTheme="minorEastAsia"/>
          <w:sz w:val="18"/>
          <w:szCs w:val="18"/>
          <w:lang w:val="it-IT"/>
        </w:rPr>
        <w:t xml:space="preserve"> </w:t>
      </w:r>
      <w:r w:rsidR="60CB48DD">
        <w:rPr>
          <w:noProof/>
        </w:rPr>
        <w:drawing>
          <wp:inline distT="0" distB="0" distL="0" distR="0" wp14:anchorId="20EE7168" wp14:editId="6E3339D6">
            <wp:extent cx="2889885" cy="18415"/>
            <wp:effectExtent l="0" t="0" r="5715" b="635"/>
            <wp:docPr id="1705759663" name="Picture 6583175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885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CD740EF" w14:textId="13CFAB98" w:rsidR="00E74FA4" w:rsidRDefault="00E74FA4" w:rsidP="2BC29B9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</w:p>
    <w:p w14:paraId="2E15D8A6" w14:textId="6FEBC8CE" w:rsidR="000D5875" w:rsidRPr="00E85017" w:rsidRDefault="7A0D7E7C" w:rsidP="2BC29B96">
      <w:pPr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b/>
          <w:bCs/>
          <w:sz w:val="18"/>
          <w:szCs w:val="18"/>
        </w:rPr>
        <w:t>21</w:t>
      </w:r>
      <w:r w:rsidR="58FF1D59" w:rsidRPr="2BC29B96">
        <w:rPr>
          <w:rFonts w:eastAsiaTheme="minorEastAsia"/>
          <w:b/>
          <w:bCs/>
          <w:sz w:val="18"/>
          <w:szCs w:val="18"/>
        </w:rPr>
        <w:t xml:space="preserve">  </w:t>
      </w:r>
      <w:r w:rsidR="58FF1D59" w:rsidRPr="2BC29B96">
        <w:rPr>
          <w:rFonts w:eastAsiaTheme="minorEastAsia"/>
          <w:sz w:val="18"/>
          <w:szCs w:val="18"/>
        </w:rPr>
        <w:t xml:space="preserve">        </w:t>
      </w:r>
      <w:r w:rsidR="58FF1D59" w:rsidRPr="2BC29B96">
        <w:rPr>
          <w:rFonts w:eastAsiaTheme="minorEastAsia"/>
          <w:i/>
          <w:iCs/>
          <w:sz w:val="18"/>
          <w:szCs w:val="18"/>
        </w:rPr>
        <w:t xml:space="preserve">   </w:t>
      </w:r>
      <w:r w:rsidR="256AA5B5" w:rsidRPr="2BC29B96">
        <w:rPr>
          <w:rFonts w:eastAsiaTheme="minorEastAsia"/>
          <w:i/>
          <w:iCs/>
          <w:sz w:val="18"/>
          <w:szCs w:val="18"/>
        </w:rPr>
        <w:t>3rd Sunday after Trinity</w:t>
      </w:r>
    </w:p>
    <w:p w14:paraId="154B01BF" w14:textId="3F626F07" w:rsidR="34486CF6" w:rsidRDefault="34486CF6" w:rsidP="2BC29B96">
      <w:pPr>
        <w:tabs>
          <w:tab w:val="left" w:pos="709"/>
        </w:tabs>
        <w:spacing w:line="259" w:lineRule="auto"/>
        <w:rPr>
          <w:rFonts w:eastAsiaTheme="minorEastAsia"/>
          <w:noProof/>
          <w:sz w:val="18"/>
          <w:szCs w:val="18"/>
        </w:rPr>
      </w:pPr>
      <w:r w:rsidRPr="2BC29B96">
        <w:rPr>
          <w:rFonts w:eastAsiaTheme="minorEastAsia"/>
          <w:b/>
          <w:bCs/>
          <w:noProof/>
          <w:sz w:val="18"/>
          <w:szCs w:val="18"/>
        </w:rPr>
        <w:t>Pray for</w:t>
      </w:r>
      <w:r w:rsidR="55E5863B" w:rsidRPr="2BC29B96">
        <w:rPr>
          <w:rFonts w:eastAsiaTheme="minorEastAsia"/>
          <w:b/>
          <w:bCs/>
          <w:noProof/>
          <w:sz w:val="18"/>
          <w:szCs w:val="18"/>
        </w:rPr>
        <w:t xml:space="preserve"> </w:t>
      </w:r>
      <w:r w:rsidR="55E5863B" w:rsidRPr="2BC29B96">
        <w:rPr>
          <w:rFonts w:eastAsiaTheme="minorEastAsia"/>
          <w:noProof/>
          <w:sz w:val="18"/>
          <w:szCs w:val="18"/>
        </w:rPr>
        <w:t>The Church of South India (United)</w:t>
      </w:r>
    </w:p>
    <w:p w14:paraId="5D605F38" w14:textId="4F789CB0" w:rsidR="34486CF6" w:rsidRDefault="34486CF6" w:rsidP="6E5395A9">
      <w:pPr>
        <w:spacing w:line="259" w:lineRule="auto"/>
        <w:rPr>
          <w:rFonts w:ascii="Calibri" w:eastAsia="Calibri" w:hAnsi="Calibri"/>
          <w:b/>
          <w:bCs/>
          <w:noProof/>
          <w:sz w:val="18"/>
          <w:szCs w:val="18"/>
        </w:rPr>
      </w:pPr>
      <w:r w:rsidRPr="6E5395A9">
        <w:rPr>
          <w:rFonts w:eastAsiaTheme="minorEastAsia"/>
          <w:b/>
          <w:bCs/>
          <w:noProof/>
          <w:sz w:val="18"/>
          <w:szCs w:val="18"/>
        </w:rPr>
        <w:t>Pray for</w:t>
      </w:r>
      <w:r w:rsidR="7C029159" w:rsidRPr="6E5395A9">
        <w:rPr>
          <w:rFonts w:eastAsiaTheme="minorEastAsia"/>
          <w:b/>
          <w:bCs/>
          <w:noProof/>
          <w:sz w:val="18"/>
          <w:szCs w:val="18"/>
        </w:rPr>
        <w:t xml:space="preserve"> </w:t>
      </w:r>
      <w:r w:rsidR="7C029159" w:rsidRPr="6E5395A9">
        <w:rPr>
          <w:rFonts w:ascii="Calibri" w:eastAsia="Calibri" w:hAnsi="Calibri"/>
          <w:noProof/>
          <w:sz w:val="18"/>
          <w:szCs w:val="18"/>
        </w:rPr>
        <w:t>Human Resources:  Zoe Smith, HR Officer and for Sussex HR.</w:t>
      </w:r>
    </w:p>
    <w:p w14:paraId="0816FB3B" w14:textId="21528C8F" w:rsidR="00B05F6A" w:rsidRPr="009F1D3D" w:rsidRDefault="71C93E7F" w:rsidP="4E2377AD">
      <w:pPr>
        <w:spacing w:line="259" w:lineRule="auto"/>
      </w:pPr>
      <w:r w:rsidRPr="4E2377AD">
        <w:rPr>
          <w:rFonts w:eastAsiaTheme="minorEastAsia"/>
          <w:b/>
          <w:bCs/>
          <w:sz w:val="18"/>
          <w:szCs w:val="18"/>
        </w:rPr>
        <w:t>22</w:t>
      </w:r>
      <w:r w:rsidR="00023B1F" w:rsidRPr="4E2377AD">
        <w:rPr>
          <w:rFonts w:eastAsiaTheme="minorEastAsia"/>
          <w:b/>
          <w:bCs/>
          <w:sz w:val="18"/>
          <w:szCs w:val="18"/>
        </w:rPr>
        <w:t xml:space="preserve"> </w:t>
      </w:r>
      <w:r w:rsidR="15D1E4EC" w:rsidRPr="4E2377AD">
        <w:rPr>
          <w:rFonts w:eastAsiaTheme="minorEastAsia"/>
          <w:b/>
          <w:bCs/>
          <w:sz w:val="18"/>
          <w:szCs w:val="18"/>
        </w:rPr>
        <w:t xml:space="preserve">  </w:t>
      </w:r>
      <w:r w:rsidR="15D1E4EC" w:rsidRPr="4E2377AD">
        <w:rPr>
          <w:rFonts w:eastAsiaTheme="minorEastAsia"/>
          <w:i/>
          <w:iCs/>
          <w:sz w:val="18"/>
          <w:szCs w:val="18"/>
        </w:rPr>
        <w:t>Alban, first Martyr of Britain, c.250</w:t>
      </w:r>
    </w:p>
    <w:p w14:paraId="64569437" w14:textId="4B182EA1" w:rsidR="1110192B" w:rsidRDefault="1110192B" w:rsidP="2BC29B96">
      <w:pPr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>We pray for the bishop, clergy and laity of</w:t>
      </w:r>
      <w:r w:rsidR="3F6ADA58" w:rsidRPr="2BC29B96">
        <w:rPr>
          <w:rFonts w:eastAsiaTheme="minorEastAsia"/>
          <w:sz w:val="18"/>
          <w:szCs w:val="18"/>
        </w:rPr>
        <w:t xml:space="preserve"> The Diocese of Akot – Province of the Episcopal Church of South Sudan</w:t>
      </w:r>
    </w:p>
    <w:p w14:paraId="150D5353" w14:textId="34FFA30C" w:rsidR="00E74FA4" w:rsidRDefault="0A93F46D" w:rsidP="2BC29B9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 xml:space="preserve">BURGESS HILL, St Edward the Confessor:   Jules Middleton </w:t>
      </w:r>
      <w:proofErr w:type="spellStart"/>
      <w:r w:rsidRPr="2BC29B96">
        <w:rPr>
          <w:rFonts w:eastAsiaTheme="minorEastAsia"/>
          <w:sz w:val="18"/>
          <w:szCs w:val="18"/>
        </w:rPr>
        <w:t>PinC</w:t>
      </w:r>
      <w:proofErr w:type="spellEnd"/>
      <w:r w:rsidRPr="2BC29B96">
        <w:rPr>
          <w:rFonts w:eastAsiaTheme="minorEastAsia"/>
          <w:sz w:val="18"/>
          <w:szCs w:val="18"/>
        </w:rPr>
        <w:t xml:space="preserve">; </w:t>
      </w:r>
    </w:p>
    <w:p w14:paraId="7AEAB341" w14:textId="5BBA1F45" w:rsidR="63A7BA52" w:rsidRDefault="0A93F46D" w:rsidP="2BC29B9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 xml:space="preserve">Rob Lowe, </w:t>
      </w:r>
      <w:proofErr w:type="spellStart"/>
      <w:r w:rsidRPr="2BC29B96">
        <w:rPr>
          <w:rFonts w:eastAsiaTheme="minorEastAsia"/>
          <w:sz w:val="18"/>
          <w:szCs w:val="18"/>
        </w:rPr>
        <w:t>Rdr</w:t>
      </w:r>
      <w:proofErr w:type="spellEnd"/>
    </w:p>
    <w:p w14:paraId="3D4C731F" w14:textId="23F26ADE" w:rsidR="00031D6D" w:rsidRDefault="71C93E7F" w:rsidP="2BC29B9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  <w:r w:rsidRPr="4E2377AD">
        <w:rPr>
          <w:rFonts w:eastAsiaTheme="minorEastAsia"/>
          <w:b/>
          <w:bCs/>
          <w:sz w:val="18"/>
          <w:szCs w:val="18"/>
        </w:rPr>
        <w:t>23</w:t>
      </w:r>
      <w:r w:rsidR="4E814630" w:rsidRPr="4E2377AD">
        <w:rPr>
          <w:rFonts w:eastAsiaTheme="minorEastAsia"/>
          <w:b/>
          <w:bCs/>
          <w:sz w:val="18"/>
          <w:szCs w:val="18"/>
        </w:rPr>
        <w:t xml:space="preserve">    </w:t>
      </w:r>
      <w:r w:rsidR="22A32FBF" w:rsidRPr="4E2377AD">
        <w:rPr>
          <w:rFonts w:eastAsiaTheme="minorEastAsia"/>
          <w:i/>
          <w:iCs/>
          <w:sz w:val="18"/>
          <w:szCs w:val="18"/>
        </w:rPr>
        <w:t>Etheldreda, Abbess of Ely, c.678</w:t>
      </w:r>
      <w:r>
        <w:tab/>
      </w:r>
    </w:p>
    <w:p w14:paraId="0626C0FE" w14:textId="7C6F05DD" w:rsidR="16CB9452" w:rsidRDefault="16CB9452" w:rsidP="2BC29B9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>We pray for the bishop, clergy and laity of</w:t>
      </w:r>
      <w:r w:rsidR="0BE30343" w:rsidRPr="2BC29B96">
        <w:rPr>
          <w:rFonts w:eastAsiaTheme="minorEastAsia"/>
          <w:sz w:val="18"/>
          <w:szCs w:val="18"/>
        </w:rPr>
        <w:t xml:space="preserve"> The Diocese of Akure – The Church of Nigeria (Anglican Communion)</w:t>
      </w:r>
    </w:p>
    <w:p w14:paraId="46EF0BAB" w14:textId="61DECE13" w:rsidR="00FA0132" w:rsidRDefault="62580707" w:rsidP="2BC29B9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 xml:space="preserve">BURGESS HILL, St </w:t>
      </w:r>
      <w:r w:rsidR="4C769D28" w:rsidRPr="2BC29B96">
        <w:rPr>
          <w:rFonts w:eastAsiaTheme="minorEastAsia"/>
          <w:sz w:val="18"/>
          <w:szCs w:val="18"/>
        </w:rPr>
        <w:t>John; David</w:t>
      </w:r>
      <w:r w:rsidRPr="2BC29B96">
        <w:rPr>
          <w:rFonts w:eastAsiaTheme="minorEastAsia"/>
          <w:sz w:val="18"/>
          <w:szCs w:val="18"/>
        </w:rPr>
        <w:t xml:space="preserve"> Charles, I</w:t>
      </w:r>
    </w:p>
    <w:p w14:paraId="4227C43F" w14:textId="77777777" w:rsidR="00DC1A22" w:rsidRDefault="00DC1A22" w:rsidP="2BC29B9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</w:p>
    <w:p w14:paraId="56BE100E" w14:textId="7F70DB42" w:rsidR="00B05F6A" w:rsidRDefault="71C93E7F" w:rsidP="4E2377AD">
      <w:pPr>
        <w:tabs>
          <w:tab w:val="left" w:pos="709"/>
        </w:tabs>
        <w:spacing w:line="259" w:lineRule="auto"/>
        <w:rPr>
          <w:rFonts w:eastAsiaTheme="minorEastAsia"/>
          <w:b/>
          <w:bCs/>
          <w:sz w:val="18"/>
          <w:szCs w:val="18"/>
        </w:rPr>
      </w:pPr>
      <w:r w:rsidRPr="4E2377AD">
        <w:rPr>
          <w:rFonts w:eastAsiaTheme="minorEastAsia"/>
          <w:b/>
          <w:bCs/>
          <w:sz w:val="18"/>
          <w:szCs w:val="18"/>
        </w:rPr>
        <w:t>24</w:t>
      </w:r>
      <w:r w:rsidR="354FA531" w:rsidRPr="4E2377AD">
        <w:rPr>
          <w:rFonts w:eastAsiaTheme="minorEastAsia"/>
          <w:b/>
          <w:bCs/>
          <w:sz w:val="18"/>
          <w:szCs w:val="18"/>
        </w:rPr>
        <w:t xml:space="preserve">  </w:t>
      </w:r>
      <w:r w:rsidR="354FA531" w:rsidRPr="4E2377AD">
        <w:rPr>
          <w:rFonts w:eastAsiaTheme="minorEastAsia"/>
          <w:i/>
          <w:iCs/>
          <w:sz w:val="18"/>
          <w:szCs w:val="18"/>
        </w:rPr>
        <w:t xml:space="preserve">  The Birth of John the Baptist</w:t>
      </w:r>
    </w:p>
    <w:p w14:paraId="0AE30744" w14:textId="3FC5AA86" w:rsidR="0D1281A2" w:rsidRDefault="0D1281A2" w:rsidP="2BC29B9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>We pray for the bishop, clergy and laity of</w:t>
      </w:r>
      <w:r w:rsidR="1C0E4228" w:rsidRPr="2BC29B96">
        <w:rPr>
          <w:rFonts w:eastAsiaTheme="minorEastAsia"/>
          <w:sz w:val="18"/>
          <w:szCs w:val="18"/>
        </w:rPr>
        <w:t xml:space="preserve"> The Diocese of Alabama – The Episcopal Church</w:t>
      </w:r>
    </w:p>
    <w:p w14:paraId="1B63044F" w14:textId="3B19BB65" w:rsidR="00E74FA4" w:rsidRDefault="3F6C097D" w:rsidP="2BC29B9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 xml:space="preserve">CLAYTON with KEYMER:  Alex Baxter, </w:t>
      </w:r>
      <w:r w:rsidR="37A44228" w:rsidRPr="2BC29B96">
        <w:rPr>
          <w:rFonts w:eastAsiaTheme="minorEastAsia"/>
          <w:sz w:val="18"/>
          <w:szCs w:val="18"/>
        </w:rPr>
        <w:t xml:space="preserve">I; </w:t>
      </w:r>
      <w:r w:rsidR="75095BCC" w:rsidRPr="2BC29B96">
        <w:rPr>
          <w:rFonts w:eastAsiaTheme="minorEastAsia"/>
          <w:sz w:val="18"/>
          <w:szCs w:val="18"/>
        </w:rPr>
        <w:t>Andrew Dyvik-James</w:t>
      </w:r>
      <w:r w:rsidRPr="2BC29B96">
        <w:rPr>
          <w:rFonts w:eastAsiaTheme="minorEastAsia"/>
          <w:sz w:val="18"/>
          <w:szCs w:val="18"/>
        </w:rPr>
        <w:t xml:space="preserve"> and Susannah Anson, </w:t>
      </w:r>
      <w:proofErr w:type="spellStart"/>
      <w:r w:rsidRPr="2BC29B96">
        <w:rPr>
          <w:rFonts w:eastAsiaTheme="minorEastAsia"/>
          <w:sz w:val="18"/>
          <w:szCs w:val="18"/>
        </w:rPr>
        <w:t>Asst.Cs</w:t>
      </w:r>
      <w:proofErr w:type="spellEnd"/>
      <w:r w:rsidR="672620BF" w:rsidRPr="2BC29B96">
        <w:rPr>
          <w:rFonts w:eastAsiaTheme="minorEastAsia"/>
          <w:sz w:val="18"/>
          <w:szCs w:val="18"/>
        </w:rPr>
        <w:t>; &amp;</w:t>
      </w:r>
      <w:r w:rsidRPr="2BC29B96">
        <w:rPr>
          <w:rFonts w:eastAsiaTheme="minorEastAsia"/>
          <w:sz w:val="18"/>
          <w:szCs w:val="18"/>
        </w:rPr>
        <w:t xml:space="preserve"> Robin Holford, </w:t>
      </w:r>
      <w:proofErr w:type="spellStart"/>
      <w:r w:rsidRPr="2BC29B96">
        <w:rPr>
          <w:rFonts w:eastAsiaTheme="minorEastAsia"/>
          <w:sz w:val="18"/>
          <w:szCs w:val="18"/>
        </w:rPr>
        <w:t>Rdr</w:t>
      </w:r>
      <w:proofErr w:type="spellEnd"/>
    </w:p>
    <w:p w14:paraId="6BE79799" w14:textId="365D1E4A" w:rsidR="00E045C0" w:rsidRPr="00FB6CFB" w:rsidRDefault="71C93E7F" w:rsidP="2BC29B96">
      <w:pPr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b/>
          <w:bCs/>
          <w:sz w:val="18"/>
          <w:szCs w:val="18"/>
        </w:rPr>
        <w:t>25</w:t>
      </w:r>
      <w:r>
        <w:tab/>
      </w:r>
    </w:p>
    <w:p w14:paraId="373FC948" w14:textId="5DF86B0A" w:rsidR="6D2AD3CA" w:rsidRDefault="6D2AD3CA" w:rsidP="2BC29B96">
      <w:pPr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>We pray for the bishop, clergy and laity of</w:t>
      </w:r>
      <w:r w:rsidR="13590365" w:rsidRPr="2BC29B96">
        <w:rPr>
          <w:rFonts w:eastAsiaTheme="minorEastAsia"/>
          <w:sz w:val="18"/>
          <w:szCs w:val="18"/>
        </w:rPr>
        <w:t xml:space="preserve"> The Diocese of Alaska – The Episcopal Church</w:t>
      </w:r>
    </w:p>
    <w:p w14:paraId="2191BE95" w14:textId="0960A9DB" w:rsidR="2399A222" w:rsidRDefault="2399A222" w:rsidP="2BC29B9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 xml:space="preserve">DITCHLING, STREAT and WESTMESTON:  </w:t>
      </w:r>
      <w:r w:rsidR="725E29DC" w:rsidRPr="2BC29B96">
        <w:rPr>
          <w:rFonts w:eastAsiaTheme="minorEastAsia"/>
          <w:sz w:val="18"/>
          <w:szCs w:val="18"/>
        </w:rPr>
        <w:t>Vacant</w:t>
      </w:r>
      <w:r w:rsidRPr="2BC29B96">
        <w:rPr>
          <w:rFonts w:eastAsiaTheme="minorEastAsia"/>
          <w:sz w:val="18"/>
          <w:szCs w:val="18"/>
        </w:rPr>
        <w:t xml:space="preserve">, I </w:t>
      </w:r>
    </w:p>
    <w:p w14:paraId="2DE3F941" w14:textId="39C804E3" w:rsidR="00E74FA4" w:rsidRDefault="2399A222" w:rsidP="2BC29B9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 xml:space="preserve">DITCHLING (ST MARGARET’S) CEP SCHOOL:  Amy Clarke </w:t>
      </w:r>
      <w:r w:rsidR="4838CF15" w:rsidRPr="2BC29B96">
        <w:rPr>
          <w:rFonts w:eastAsiaTheme="minorEastAsia"/>
          <w:sz w:val="18"/>
          <w:szCs w:val="18"/>
        </w:rPr>
        <w:t>HT; Geoff</w:t>
      </w:r>
      <w:r w:rsidRPr="2BC29B96">
        <w:rPr>
          <w:rFonts w:eastAsiaTheme="minorEastAsia"/>
          <w:sz w:val="18"/>
          <w:szCs w:val="18"/>
        </w:rPr>
        <w:t xml:space="preserve"> Forman Chr</w:t>
      </w:r>
    </w:p>
    <w:p w14:paraId="1286F5BE" w14:textId="58819C35" w:rsidR="00B05F6A" w:rsidRPr="00A3757F" w:rsidRDefault="71C93E7F" w:rsidP="2BC29B9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b/>
          <w:bCs/>
          <w:sz w:val="18"/>
          <w:szCs w:val="18"/>
        </w:rPr>
        <w:t>26</w:t>
      </w:r>
      <w:r>
        <w:tab/>
      </w:r>
    </w:p>
    <w:p w14:paraId="5EBC2408" w14:textId="384CBF6A" w:rsidR="4630D8B7" w:rsidRDefault="4630D8B7" w:rsidP="2BC29B9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>We pray for the bishop, clergy and laity of</w:t>
      </w:r>
      <w:r w:rsidR="2B79B25E" w:rsidRPr="2BC29B96">
        <w:rPr>
          <w:rFonts w:eastAsiaTheme="minorEastAsia"/>
          <w:sz w:val="18"/>
          <w:szCs w:val="18"/>
        </w:rPr>
        <w:t xml:space="preserve"> The Diocese of Saint Albans – The Church of England</w:t>
      </w:r>
    </w:p>
    <w:p w14:paraId="3D72659E" w14:textId="2531BCE2" w:rsidR="00E74FA4" w:rsidRDefault="3AC63C08" w:rsidP="2BC29B9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 xml:space="preserve">HENFIELD w SHERMANBURY and WOODMANCOTE:, </w:t>
      </w:r>
      <w:r w:rsidR="5DE12B58" w:rsidRPr="2BC29B96">
        <w:rPr>
          <w:rFonts w:eastAsiaTheme="minorEastAsia"/>
          <w:sz w:val="18"/>
          <w:szCs w:val="18"/>
        </w:rPr>
        <w:t>Joe Padfield</w:t>
      </w:r>
      <w:r w:rsidRPr="2BC29B96">
        <w:rPr>
          <w:rFonts w:eastAsiaTheme="minorEastAsia"/>
          <w:sz w:val="18"/>
          <w:szCs w:val="18"/>
        </w:rPr>
        <w:t xml:space="preserve">, I </w:t>
      </w:r>
    </w:p>
    <w:p w14:paraId="27F3E465" w14:textId="0E2BA758" w:rsidR="2BC29B96" w:rsidRDefault="3AC63C08" w:rsidP="2BC29B9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  <w:r w:rsidRPr="4E2377AD">
        <w:rPr>
          <w:rFonts w:eastAsiaTheme="minorEastAsia"/>
          <w:sz w:val="18"/>
          <w:szCs w:val="18"/>
        </w:rPr>
        <w:t xml:space="preserve">ST PETER’S CEP SCHOOL:  Denise Maurice, HT;  </w:t>
      </w:r>
    </w:p>
    <w:p w14:paraId="04C3D1D5" w14:textId="6041C8DC" w:rsidR="00E8274A" w:rsidRPr="00E8274A" w:rsidRDefault="0F72A94D" w:rsidP="2BC29B9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  <w:r w:rsidRPr="4E2377AD">
        <w:rPr>
          <w:rFonts w:eastAsiaTheme="minorEastAsia"/>
          <w:b/>
          <w:bCs/>
          <w:sz w:val="18"/>
          <w:szCs w:val="18"/>
        </w:rPr>
        <w:t>27</w:t>
      </w:r>
      <w:r w:rsidR="7CDC496D" w:rsidRPr="4E2377AD">
        <w:rPr>
          <w:rFonts w:eastAsiaTheme="minorEastAsia"/>
          <w:b/>
          <w:bCs/>
          <w:sz w:val="18"/>
          <w:szCs w:val="18"/>
        </w:rPr>
        <w:t xml:space="preserve">  </w:t>
      </w:r>
      <w:r w:rsidR="2880AB49" w:rsidRPr="4E2377AD">
        <w:rPr>
          <w:rFonts w:eastAsiaTheme="minorEastAsia"/>
          <w:b/>
          <w:bCs/>
          <w:sz w:val="18"/>
          <w:szCs w:val="18"/>
        </w:rPr>
        <w:t xml:space="preserve">          </w:t>
      </w:r>
      <w:r w:rsidR="7CDC496D" w:rsidRPr="4E2377AD">
        <w:rPr>
          <w:rFonts w:eastAsiaTheme="minorEastAsia"/>
          <w:i/>
          <w:iCs/>
          <w:sz w:val="18"/>
          <w:szCs w:val="18"/>
        </w:rPr>
        <w:t xml:space="preserve">Cyril, Bishop of Lyons, Teacher of the Faith, </w:t>
      </w:r>
      <w:r w:rsidR="48F8D5CC" w:rsidRPr="4E2377AD">
        <w:rPr>
          <w:rFonts w:eastAsiaTheme="minorEastAsia"/>
          <w:i/>
          <w:iCs/>
          <w:sz w:val="18"/>
          <w:szCs w:val="18"/>
        </w:rPr>
        <w:t>444</w:t>
      </w:r>
      <w:r>
        <w:tab/>
      </w:r>
      <w:r w:rsidR="1F2AB703" w:rsidRPr="4E2377AD">
        <w:rPr>
          <w:rFonts w:eastAsiaTheme="minorEastAsia"/>
          <w:sz w:val="18"/>
          <w:szCs w:val="18"/>
        </w:rPr>
        <w:t xml:space="preserve"> </w:t>
      </w:r>
    </w:p>
    <w:p w14:paraId="457ACA7A" w14:textId="520672F3" w:rsidR="564191D8" w:rsidRDefault="564191D8" w:rsidP="2BC29B9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>We pray for the bishop, clergy and laity of</w:t>
      </w:r>
      <w:r w:rsidR="5315F1EE" w:rsidRPr="2BC29B96">
        <w:rPr>
          <w:rFonts w:eastAsiaTheme="minorEastAsia"/>
          <w:sz w:val="18"/>
          <w:szCs w:val="18"/>
        </w:rPr>
        <w:t xml:space="preserve"> The Diocese of Albany – The Episcopal Church</w:t>
      </w:r>
    </w:p>
    <w:p w14:paraId="4ED50FCE" w14:textId="2C861C39" w:rsidR="045EBDC2" w:rsidRDefault="045EBDC2" w:rsidP="2BC29B9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 xml:space="preserve">HURSTPIERPOINT:  Richard Coldicott, R; Debbie Beer, </w:t>
      </w:r>
      <w:proofErr w:type="spellStart"/>
      <w:r w:rsidRPr="2BC29B96">
        <w:rPr>
          <w:rFonts w:eastAsiaTheme="minorEastAsia"/>
          <w:sz w:val="18"/>
          <w:szCs w:val="18"/>
        </w:rPr>
        <w:t>Assoc.V</w:t>
      </w:r>
      <w:proofErr w:type="spellEnd"/>
      <w:r w:rsidRPr="2BC29B96">
        <w:rPr>
          <w:rFonts w:eastAsiaTheme="minorEastAsia"/>
          <w:sz w:val="18"/>
          <w:szCs w:val="18"/>
        </w:rPr>
        <w:t xml:space="preserve">;  Kevin Carey, Jennifer </w:t>
      </w:r>
      <w:r w:rsidR="002C1242" w:rsidRPr="2BC29B96">
        <w:rPr>
          <w:rFonts w:eastAsiaTheme="minorEastAsia"/>
          <w:sz w:val="18"/>
          <w:szCs w:val="18"/>
        </w:rPr>
        <w:t>Brown; Claire</w:t>
      </w:r>
      <w:r w:rsidRPr="2BC29B96">
        <w:rPr>
          <w:rFonts w:eastAsiaTheme="minorEastAsia"/>
          <w:sz w:val="18"/>
          <w:szCs w:val="18"/>
        </w:rPr>
        <w:t xml:space="preserve"> Levin, </w:t>
      </w:r>
      <w:proofErr w:type="spellStart"/>
      <w:r w:rsidRPr="2BC29B96">
        <w:rPr>
          <w:rFonts w:eastAsiaTheme="minorEastAsia"/>
          <w:sz w:val="18"/>
          <w:szCs w:val="18"/>
        </w:rPr>
        <w:t>Rdrs</w:t>
      </w:r>
      <w:proofErr w:type="spellEnd"/>
      <w:r w:rsidRPr="2BC29B96">
        <w:rPr>
          <w:rFonts w:eastAsiaTheme="minorEastAsia"/>
          <w:sz w:val="18"/>
          <w:szCs w:val="18"/>
        </w:rPr>
        <w:t xml:space="preserve"> </w:t>
      </w:r>
    </w:p>
    <w:p w14:paraId="509BEC6D" w14:textId="711BD76D" w:rsidR="045EBDC2" w:rsidRDefault="045EBDC2" w:rsidP="2BC29B9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  <w:r w:rsidRPr="000E1978">
        <w:rPr>
          <w:rFonts w:eastAsiaTheme="minorEastAsia"/>
          <w:sz w:val="18"/>
          <w:szCs w:val="18"/>
        </w:rPr>
        <w:t>ST LAWRENCE CEP SCHOOL:  Marianne Brand, HT; Ian McBain, Chr</w:t>
      </w:r>
    </w:p>
    <w:p w14:paraId="3D7D3CED" w14:textId="67DA4F43" w:rsidR="00E74FA4" w:rsidRDefault="18B3133F" w:rsidP="2BC29B96">
      <w:pPr>
        <w:spacing w:line="259" w:lineRule="auto"/>
        <w:rPr>
          <w:rFonts w:eastAsiaTheme="minorEastAsia"/>
          <w:sz w:val="18"/>
          <w:szCs w:val="18"/>
        </w:rPr>
      </w:pPr>
      <w:r>
        <w:rPr>
          <w:noProof/>
        </w:rPr>
        <w:drawing>
          <wp:inline distT="0" distB="0" distL="0" distR="0" wp14:anchorId="4D1DC594" wp14:editId="0370401C">
            <wp:extent cx="2889885" cy="18415"/>
            <wp:effectExtent l="0" t="0" r="5715" b="635"/>
            <wp:docPr id="219694679" name="Picture 9093268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885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211C800" w14:textId="496C5B6A" w:rsidR="00E74FA4" w:rsidRDefault="00E74FA4" w:rsidP="2BC29B9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</w:p>
    <w:p w14:paraId="1E20CA8C" w14:textId="559AD5CA" w:rsidR="66B52011" w:rsidRPr="0079665A" w:rsidRDefault="71C93E7F" w:rsidP="2BC29B9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  <w:r w:rsidRPr="4E2377AD">
        <w:rPr>
          <w:rFonts w:eastAsiaTheme="minorEastAsia"/>
          <w:b/>
          <w:bCs/>
          <w:sz w:val="18"/>
          <w:szCs w:val="18"/>
        </w:rPr>
        <w:t>28</w:t>
      </w:r>
      <w:r>
        <w:tab/>
      </w:r>
      <w:r w:rsidR="6E9BCA86" w:rsidRPr="4E2377AD">
        <w:rPr>
          <w:rFonts w:eastAsiaTheme="minorEastAsia"/>
          <w:i/>
          <w:iCs/>
          <w:sz w:val="18"/>
          <w:szCs w:val="18"/>
        </w:rPr>
        <w:t>4th Sunday after Trinity</w:t>
      </w:r>
    </w:p>
    <w:p w14:paraId="37B11082" w14:textId="693094EC" w:rsidR="2B55F138" w:rsidRDefault="2B55F138" w:rsidP="4E2377AD">
      <w:pPr>
        <w:tabs>
          <w:tab w:val="left" w:pos="709"/>
        </w:tabs>
        <w:spacing w:line="259" w:lineRule="auto"/>
        <w:rPr>
          <w:rFonts w:eastAsiaTheme="minorEastAsia"/>
          <w:i/>
          <w:iCs/>
          <w:sz w:val="18"/>
          <w:szCs w:val="18"/>
        </w:rPr>
      </w:pPr>
      <w:r w:rsidRPr="4E2377AD">
        <w:rPr>
          <w:rFonts w:eastAsiaTheme="minorEastAsia"/>
          <w:i/>
          <w:iCs/>
          <w:sz w:val="18"/>
          <w:szCs w:val="18"/>
        </w:rPr>
        <w:t xml:space="preserve"> </w:t>
      </w:r>
      <w:r w:rsidR="5AA71D83" w:rsidRPr="4E2377AD">
        <w:rPr>
          <w:rFonts w:eastAsiaTheme="minorEastAsia"/>
          <w:i/>
          <w:iCs/>
          <w:sz w:val="18"/>
          <w:szCs w:val="18"/>
        </w:rPr>
        <w:t xml:space="preserve">             </w:t>
      </w:r>
      <w:r w:rsidR="00DF0FE9" w:rsidRPr="4E2377AD">
        <w:rPr>
          <w:rFonts w:eastAsiaTheme="minorEastAsia"/>
          <w:i/>
          <w:iCs/>
          <w:sz w:val="18"/>
          <w:szCs w:val="18"/>
        </w:rPr>
        <w:t>Irenaeus</w:t>
      </w:r>
      <w:r w:rsidRPr="4E2377AD">
        <w:rPr>
          <w:rFonts w:eastAsiaTheme="minorEastAsia"/>
          <w:i/>
          <w:iCs/>
          <w:sz w:val="18"/>
          <w:szCs w:val="18"/>
        </w:rPr>
        <w:t>, Bishop of Alexandria, Teacher of the Faith, c.200</w:t>
      </w:r>
    </w:p>
    <w:p w14:paraId="710AE5FB" w14:textId="1D6799B8" w:rsidR="5BAA1A2A" w:rsidRDefault="5BAA1A2A" w:rsidP="2BC29B96">
      <w:pPr>
        <w:tabs>
          <w:tab w:val="left" w:pos="709"/>
        </w:tabs>
        <w:spacing w:line="259" w:lineRule="auto"/>
        <w:rPr>
          <w:rFonts w:eastAsiaTheme="minorEastAsia"/>
          <w:noProof/>
          <w:sz w:val="18"/>
          <w:szCs w:val="18"/>
        </w:rPr>
      </w:pPr>
      <w:r w:rsidRPr="2BC29B96">
        <w:rPr>
          <w:rFonts w:eastAsiaTheme="minorEastAsia"/>
          <w:b/>
          <w:bCs/>
          <w:noProof/>
          <w:sz w:val="18"/>
          <w:szCs w:val="18"/>
        </w:rPr>
        <w:t>Pray for</w:t>
      </w:r>
      <w:r w:rsidR="62523529" w:rsidRPr="2BC29B96">
        <w:rPr>
          <w:rFonts w:eastAsiaTheme="minorEastAsia"/>
          <w:noProof/>
          <w:sz w:val="18"/>
          <w:szCs w:val="18"/>
        </w:rPr>
        <w:t xml:space="preserve"> The Anglican Church of Southern Africa</w:t>
      </w:r>
    </w:p>
    <w:p w14:paraId="73A9E2FB" w14:textId="61278CBB" w:rsidR="00922C21" w:rsidRDefault="5BAA1A2A" w:rsidP="2BC29B96">
      <w:pPr>
        <w:spacing w:line="259" w:lineRule="auto"/>
        <w:rPr>
          <w:rFonts w:ascii="Calibri" w:eastAsia="Calibri" w:hAnsi="Calibri"/>
          <w:b/>
          <w:bCs/>
          <w:noProof/>
          <w:sz w:val="18"/>
          <w:szCs w:val="18"/>
        </w:rPr>
      </w:pPr>
      <w:r w:rsidRPr="2BC29B96">
        <w:rPr>
          <w:rFonts w:eastAsiaTheme="minorEastAsia"/>
          <w:b/>
          <w:bCs/>
          <w:noProof/>
          <w:sz w:val="18"/>
          <w:szCs w:val="18"/>
        </w:rPr>
        <w:t>Pray for</w:t>
      </w:r>
      <w:r w:rsidR="5DF58E5F" w:rsidRPr="2BC29B96">
        <w:rPr>
          <w:rFonts w:eastAsiaTheme="minorEastAsia"/>
          <w:b/>
          <w:bCs/>
          <w:noProof/>
          <w:sz w:val="18"/>
          <w:szCs w:val="18"/>
        </w:rPr>
        <w:t xml:space="preserve"> </w:t>
      </w:r>
      <w:r w:rsidR="5DF58E5F" w:rsidRPr="2BC29B96">
        <w:rPr>
          <w:rFonts w:eastAsiaTheme="minorEastAsia"/>
          <w:noProof/>
          <w:sz w:val="18"/>
          <w:szCs w:val="18"/>
        </w:rPr>
        <w:t>T</w:t>
      </w:r>
      <w:r w:rsidR="5DF58E5F" w:rsidRPr="2BC29B96">
        <w:rPr>
          <w:rFonts w:ascii="Calibri" w:eastAsia="Calibri" w:hAnsi="Calibri"/>
          <w:noProof/>
          <w:sz w:val="18"/>
          <w:szCs w:val="18"/>
        </w:rPr>
        <w:t xml:space="preserve">he Property Department:  Scott Ralph, Paul Ridley, Stuart Miller; Theresa Tippling; Phil Morl; Lynn Finnigan and Sophie Cooper.  </w:t>
      </w:r>
    </w:p>
    <w:p w14:paraId="6EEAC7EB" w14:textId="54E426FB" w:rsidR="00651255" w:rsidRPr="00123867" w:rsidRDefault="71C93E7F" w:rsidP="2BC29B96">
      <w:pPr>
        <w:spacing w:line="259" w:lineRule="auto"/>
        <w:rPr>
          <w:rFonts w:eastAsiaTheme="minorEastAsia"/>
          <w:b/>
          <w:bCs/>
          <w:sz w:val="18"/>
          <w:szCs w:val="18"/>
        </w:rPr>
      </w:pPr>
      <w:r w:rsidRPr="4E2377AD">
        <w:rPr>
          <w:rFonts w:eastAsiaTheme="minorEastAsia"/>
          <w:b/>
          <w:bCs/>
          <w:sz w:val="18"/>
          <w:szCs w:val="18"/>
        </w:rPr>
        <w:t xml:space="preserve">29 </w:t>
      </w:r>
      <w:r w:rsidR="78F88E0F" w:rsidRPr="4E2377AD">
        <w:rPr>
          <w:rFonts w:eastAsiaTheme="minorEastAsia"/>
          <w:b/>
          <w:bCs/>
          <w:sz w:val="18"/>
          <w:szCs w:val="18"/>
        </w:rPr>
        <w:t xml:space="preserve">        </w:t>
      </w:r>
      <w:r w:rsidR="7887C02F" w:rsidRPr="4E2377AD">
        <w:rPr>
          <w:rFonts w:eastAsiaTheme="minorEastAsia"/>
          <w:i/>
          <w:iCs/>
          <w:sz w:val="18"/>
          <w:szCs w:val="18"/>
        </w:rPr>
        <w:t>Peter and Paul, Apostles</w:t>
      </w:r>
    </w:p>
    <w:p w14:paraId="09D849B4" w14:textId="03C49499" w:rsidR="00651255" w:rsidRPr="00123867" w:rsidRDefault="7209F802" w:rsidP="2BC29B96">
      <w:pPr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>We pray for the bishop, clergy and laity of</w:t>
      </w:r>
      <w:r w:rsidR="16F50BFF" w:rsidRPr="2BC29B96">
        <w:rPr>
          <w:rFonts w:eastAsiaTheme="minorEastAsia"/>
          <w:sz w:val="18"/>
          <w:szCs w:val="18"/>
        </w:rPr>
        <w:t xml:space="preserve"> The Diocese of Algoma – The Anglican Church of Canada</w:t>
      </w:r>
      <w:r w:rsidR="71C93E7F">
        <w:tab/>
      </w:r>
    </w:p>
    <w:p w14:paraId="29A7A272" w14:textId="0E0275A2" w:rsidR="00E74FA4" w:rsidRDefault="5EEB45A4" w:rsidP="2BC29B9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 xml:space="preserve">POYNINGS with EDBURTON, NEWTIMBER and PYECOMBE: </w:t>
      </w:r>
    </w:p>
    <w:p w14:paraId="45350705" w14:textId="58866421" w:rsidR="00E74FA4" w:rsidRDefault="5EEB45A4" w:rsidP="2BC29B9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 xml:space="preserve">Tim Harford, I;               </w:t>
      </w:r>
    </w:p>
    <w:p w14:paraId="24A8787F" w14:textId="2F32A6C8" w:rsidR="00FB0F8B" w:rsidRPr="00C74C7C" w:rsidRDefault="71C93E7F" w:rsidP="2BC29B9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b/>
          <w:bCs/>
          <w:sz w:val="18"/>
          <w:szCs w:val="18"/>
        </w:rPr>
        <w:t>30</w:t>
      </w:r>
      <w:r>
        <w:tab/>
      </w:r>
    </w:p>
    <w:p w14:paraId="0C72A282" w14:textId="14FC13BA" w:rsidR="79052E68" w:rsidRDefault="79052E68" w:rsidP="2BC29B9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>We pray for the bishop, clergy and laity of</w:t>
      </w:r>
      <w:r w:rsidR="1957F2F1" w:rsidRPr="2BC29B96">
        <w:rPr>
          <w:rFonts w:eastAsiaTheme="minorEastAsia"/>
          <w:sz w:val="18"/>
          <w:szCs w:val="18"/>
        </w:rPr>
        <w:t xml:space="preserve"> The Diocese of All Saints – The Anglican Church of Kenya</w:t>
      </w:r>
    </w:p>
    <w:p w14:paraId="35F36169" w14:textId="44D0768B" w:rsidR="5E7D85BF" w:rsidRDefault="5E7D85BF" w:rsidP="2BC29B9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 xml:space="preserve">THE ARCHDEACONRY OF HASTINGS:  </w:t>
      </w:r>
      <w:r w:rsidR="2C0E2E74" w:rsidRPr="2BC29B96">
        <w:rPr>
          <w:rFonts w:eastAsiaTheme="minorEastAsia"/>
          <w:sz w:val="18"/>
          <w:szCs w:val="18"/>
        </w:rPr>
        <w:t>Russell Dewhurst</w:t>
      </w:r>
      <w:r w:rsidRPr="2BC29B96">
        <w:rPr>
          <w:rFonts w:eastAsiaTheme="minorEastAsia"/>
          <w:sz w:val="18"/>
          <w:szCs w:val="18"/>
        </w:rPr>
        <w:t>,</w:t>
      </w:r>
      <w:r w:rsidR="02C2A2AE" w:rsidRPr="2BC29B96">
        <w:rPr>
          <w:rFonts w:eastAsiaTheme="minorEastAsia"/>
          <w:sz w:val="18"/>
          <w:szCs w:val="18"/>
        </w:rPr>
        <w:t xml:space="preserve"> </w:t>
      </w:r>
      <w:r w:rsidRPr="2BC29B96">
        <w:rPr>
          <w:rFonts w:eastAsiaTheme="minorEastAsia"/>
          <w:sz w:val="18"/>
          <w:szCs w:val="18"/>
        </w:rPr>
        <w:t xml:space="preserve">AD;   </w:t>
      </w:r>
    </w:p>
    <w:p w14:paraId="0856763B" w14:textId="63E11CFE" w:rsidR="5E7D85BF" w:rsidRDefault="5E7D85BF" w:rsidP="2BC29B96">
      <w:pPr>
        <w:tabs>
          <w:tab w:val="left" w:pos="709"/>
        </w:tabs>
        <w:spacing w:line="259" w:lineRule="auto"/>
        <w:rPr>
          <w:rFonts w:eastAsiaTheme="minorEastAsia"/>
          <w:sz w:val="18"/>
          <w:szCs w:val="18"/>
        </w:rPr>
      </w:pPr>
      <w:r w:rsidRPr="2BC29B96">
        <w:rPr>
          <w:rFonts w:eastAsiaTheme="minorEastAsia"/>
          <w:sz w:val="18"/>
          <w:szCs w:val="18"/>
        </w:rPr>
        <w:t>Marc Sacher, PA</w:t>
      </w:r>
    </w:p>
    <w:p w14:paraId="34A41F42" w14:textId="77777777" w:rsidR="00DC1A22" w:rsidRDefault="00DC1A22" w:rsidP="4E2377AD">
      <w:pPr>
        <w:tabs>
          <w:tab w:val="left" w:pos="709"/>
        </w:tabs>
        <w:rPr>
          <w:rFonts w:ascii="Calibri" w:eastAsia="Calibri" w:hAnsi="Calibri"/>
          <w:sz w:val="18"/>
          <w:szCs w:val="18"/>
        </w:rPr>
      </w:pPr>
    </w:p>
    <w:p w14:paraId="4CF7537E" w14:textId="3EF07B58" w:rsidR="00535DF0" w:rsidRPr="00535DF0" w:rsidRDefault="00A735B6" w:rsidP="6E8A4C87">
      <w:pPr>
        <w:tabs>
          <w:tab w:val="left" w:pos="709"/>
        </w:tabs>
        <w:rPr>
          <w:sz w:val="28"/>
          <w:szCs w:val="28"/>
        </w:rPr>
      </w:pPr>
      <w:bookmarkStart w:id="2" w:name="_Hlk83650703"/>
      <w:r w:rsidRPr="6E8A4C87">
        <w:rPr>
          <w:sz w:val="28"/>
          <w:szCs w:val="28"/>
        </w:rPr>
        <w:t>K</w:t>
      </w:r>
      <w:r w:rsidR="007C7A6C" w:rsidRPr="6E8A4C87">
        <w:rPr>
          <w:sz w:val="28"/>
          <w:szCs w:val="28"/>
        </w:rPr>
        <w:t xml:space="preserve">ey to Abbreviations: </w:t>
      </w:r>
    </w:p>
    <w:p w14:paraId="474AF725" w14:textId="77777777" w:rsidR="00535DF0" w:rsidRDefault="007C7A6C" w:rsidP="3F0FB721">
      <w:pPr>
        <w:tabs>
          <w:tab w:val="left" w:pos="284"/>
        </w:tabs>
        <w:ind w:left="283" w:hanging="96"/>
        <w:rPr>
          <w:sz w:val="18"/>
          <w:szCs w:val="18"/>
        </w:rPr>
      </w:pPr>
      <w:r w:rsidRPr="3F0FB721">
        <w:rPr>
          <w:b/>
          <w:bCs/>
          <w:sz w:val="18"/>
          <w:szCs w:val="18"/>
        </w:rPr>
        <w:t>ARD</w:t>
      </w:r>
      <w:r w:rsidRPr="00535DF0">
        <w:rPr>
          <w:sz w:val="18"/>
          <w:szCs w:val="18"/>
        </w:rPr>
        <w:t xml:space="preserve"> Assistant Rural Dean;</w:t>
      </w:r>
      <w:r w:rsidR="00535DF0" w:rsidRPr="00535DF0">
        <w:rPr>
          <w:sz w:val="18"/>
          <w:szCs w:val="18"/>
        </w:rPr>
        <w:t xml:space="preserve"> </w:t>
      </w:r>
    </w:p>
    <w:p w14:paraId="21F80F46" w14:textId="77777777" w:rsidR="00535DF0" w:rsidRDefault="00535DF0" w:rsidP="3F0FB721">
      <w:pPr>
        <w:tabs>
          <w:tab w:val="left" w:pos="284"/>
        </w:tabs>
        <w:ind w:left="283" w:hanging="96"/>
        <w:rPr>
          <w:sz w:val="18"/>
          <w:szCs w:val="18"/>
        </w:rPr>
      </w:pPr>
      <w:r w:rsidRPr="3F0FB721">
        <w:rPr>
          <w:b/>
          <w:bCs/>
          <w:sz w:val="18"/>
          <w:szCs w:val="18"/>
        </w:rPr>
        <w:t>Ass V</w:t>
      </w:r>
      <w:r w:rsidRPr="00535DF0">
        <w:rPr>
          <w:sz w:val="18"/>
          <w:szCs w:val="18"/>
        </w:rPr>
        <w:t xml:space="preserve"> Associate Vicar;</w:t>
      </w:r>
      <w:r w:rsidR="007C7A6C" w:rsidRPr="00535DF0">
        <w:rPr>
          <w:sz w:val="18"/>
          <w:szCs w:val="18"/>
        </w:rPr>
        <w:t xml:space="preserve"> </w:t>
      </w:r>
    </w:p>
    <w:p w14:paraId="446EB92F" w14:textId="77777777" w:rsidR="00417105" w:rsidRPr="00417105" w:rsidRDefault="00417105" w:rsidP="3F0FB721">
      <w:pPr>
        <w:tabs>
          <w:tab w:val="left" w:pos="284"/>
        </w:tabs>
        <w:ind w:left="283" w:hanging="96"/>
        <w:rPr>
          <w:sz w:val="18"/>
          <w:szCs w:val="18"/>
        </w:rPr>
      </w:pPr>
      <w:r w:rsidRPr="3F0FB721">
        <w:rPr>
          <w:b/>
          <w:bCs/>
          <w:sz w:val="18"/>
          <w:szCs w:val="18"/>
        </w:rPr>
        <w:t xml:space="preserve">Ass M </w:t>
      </w:r>
      <w:r>
        <w:rPr>
          <w:sz w:val="18"/>
          <w:szCs w:val="18"/>
        </w:rPr>
        <w:t xml:space="preserve"> Associate Minister;</w:t>
      </w:r>
    </w:p>
    <w:p w14:paraId="66C32839" w14:textId="367E96F9" w:rsidR="00535DF0" w:rsidRDefault="00923508" w:rsidP="3F0FB721">
      <w:pPr>
        <w:tabs>
          <w:tab w:val="left" w:pos="284"/>
        </w:tabs>
        <w:ind w:left="283" w:hanging="96"/>
        <w:rPr>
          <w:sz w:val="18"/>
          <w:szCs w:val="18"/>
        </w:rPr>
      </w:pPr>
      <w:r w:rsidRPr="6696384F">
        <w:rPr>
          <w:b/>
          <w:bCs/>
          <w:sz w:val="18"/>
          <w:szCs w:val="18"/>
        </w:rPr>
        <w:t>Asst</w:t>
      </w:r>
      <w:r w:rsidR="42B4A746" w:rsidRPr="6696384F">
        <w:rPr>
          <w:b/>
          <w:bCs/>
          <w:sz w:val="18"/>
          <w:szCs w:val="18"/>
        </w:rPr>
        <w:t xml:space="preserve"> </w:t>
      </w:r>
      <w:r w:rsidR="007C7A6C" w:rsidRPr="6696384F">
        <w:rPr>
          <w:b/>
          <w:bCs/>
          <w:sz w:val="18"/>
          <w:szCs w:val="18"/>
        </w:rPr>
        <w:t xml:space="preserve">C </w:t>
      </w:r>
      <w:r w:rsidR="007C7A6C" w:rsidRPr="6696384F">
        <w:rPr>
          <w:sz w:val="18"/>
          <w:szCs w:val="18"/>
        </w:rPr>
        <w:t xml:space="preserve">Curate; </w:t>
      </w:r>
    </w:p>
    <w:p w14:paraId="67EAFEFA" w14:textId="77777777" w:rsidR="00535DF0" w:rsidRDefault="007C7A6C" w:rsidP="3F0FB721">
      <w:pPr>
        <w:tabs>
          <w:tab w:val="left" w:pos="284"/>
        </w:tabs>
        <w:ind w:left="283" w:hanging="96"/>
        <w:rPr>
          <w:sz w:val="18"/>
          <w:szCs w:val="18"/>
        </w:rPr>
      </w:pPr>
      <w:r w:rsidRPr="3F0FB721">
        <w:rPr>
          <w:b/>
          <w:bCs/>
          <w:sz w:val="18"/>
          <w:szCs w:val="18"/>
        </w:rPr>
        <w:t>Chr</w:t>
      </w:r>
      <w:r w:rsidRPr="00535DF0">
        <w:rPr>
          <w:sz w:val="18"/>
          <w:szCs w:val="18"/>
        </w:rPr>
        <w:t xml:space="preserve"> Chairman of Governors; </w:t>
      </w:r>
    </w:p>
    <w:p w14:paraId="3D44A8B8" w14:textId="77777777" w:rsidR="00535DF0" w:rsidRDefault="007C7A6C" w:rsidP="3F0FB721">
      <w:pPr>
        <w:tabs>
          <w:tab w:val="left" w:pos="284"/>
        </w:tabs>
        <w:ind w:left="283" w:hanging="96"/>
        <w:rPr>
          <w:sz w:val="18"/>
          <w:szCs w:val="18"/>
        </w:rPr>
      </w:pPr>
      <w:r w:rsidRPr="3F0FB721">
        <w:rPr>
          <w:b/>
          <w:bCs/>
          <w:sz w:val="18"/>
          <w:szCs w:val="18"/>
        </w:rPr>
        <w:t>DD</w:t>
      </w:r>
      <w:r w:rsidRPr="00535DF0">
        <w:rPr>
          <w:sz w:val="18"/>
          <w:szCs w:val="18"/>
        </w:rPr>
        <w:t xml:space="preserve"> Distinctive Deacon; </w:t>
      </w:r>
    </w:p>
    <w:p w14:paraId="0E0963E7" w14:textId="77777777" w:rsidR="00535DF0" w:rsidRDefault="00535DF0" w:rsidP="3F0FB721">
      <w:pPr>
        <w:tabs>
          <w:tab w:val="left" w:pos="284"/>
        </w:tabs>
        <w:ind w:left="283" w:hanging="96"/>
        <w:rPr>
          <w:b/>
          <w:bCs/>
          <w:sz w:val="18"/>
          <w:szCs w:val="18"/>
        </w:rPr>
      </w:pPr>
      <w:proofErr w:type="spellStart"/>
      <w:r w:rsidRPr="3F0FB721">
        <w:rPr>
          <w:b/>
          <w:bCs/>
          <w:sz w:val="18"/>
          <w:szCs w:val="18"/>
        </w:rPr>
        <w:t>DinC</w:t>
      </w:r>
      <w:proofErr w:type="spellEnd"/>
      <w:r w:rsidRPr="3F0FB721">
        <w:rPr>
          <w:b/>
          <w:bCs/>
          <w:sz w:val="18"/>
          <w:szCs w:val="18"/>
        </w:rPr>
        <w:t xml:space="preserve"> </w:t>
      </w:r>
      <w:r w:rsidRPr="00535DF0">
        <w:rPr>
          <w:sz w:val="18"/>
          <w:szCs w:val="18"/>
        </w:rPr>
        <w:t>Deacon in Charge</w:t>
      </w:r>
    </w:p>
    <w:p w14:paraId="194A4C38" w14:textId="77777777" w:rsidR="00535DF0" w:rsidRDefault="007C7A6C" w:rsidP="3F0FB721">
      <w:pPr>
        <w:tabs>
          <w:tab w:val="left" w:pos="284"/>
        </w:tabs>
        <w:ind w:left="283" w:hanging="96"/>
        <w:rPr>
          <w:sz w:val="18"/>
          <w:szCs w:val="18"/>
        </w:rPr>
      </w:pPr>
      <w:r w:rsidRPr="3F0FB721">
        <w:rPr>
          <w:b/>
          <w:bCs/>
          <w:sz w:val="18"/>
          <w:szCs w:val="18"/>
        </w:rPr>
        <w:t xml:space="preserve">DLC </w:t>
      </w:r>
      <w:r w:rsidRPr="00535DF0">
        <w:rPr>
          <w:sz w:val="18"/>
          <w:szCs w:val="18"/>
        </w:rPr>
        <w:t xml:space="preserve">Deanery Lay Chairman; </w:t>
      </w:r>
    </w:p>
    <w:p w14:paraId="525AB5C4" w14:textId="77777777" w:rsidR="00535DF0" w:rsidRDefault="007C7A6C" w:rsidP="3F0FB721">
      <w:pPr>
        <w:tabs>
          <w:tab w:val="left" w:pos="284"/>
        </w:tabs>
        <w:ind w:left="283" w:hanging="96"/>
        <w:rPr>
          <w:sz w:val="18"/>
          <w:szCs w:val="18"/>
        </w:rPr>
      </w:pPr>
      <w:r w:rsidRPr="6696384F">
        <w:rPr>
          <w:b/>
          <w:bCs/>
          <w:sz w:val="18"/>
          <w:szCs w:val="18"/>
        </w:rPr>
        <w:t>HT</w:t>
      </w:r>
      <w:r w:rsidRPr="6696384F">
        <w:rPr>
          <w:sz w:val="18"/>
          <w:szCs w:val="18"/>
        </w:rPr>
        <w:t xml:space="preserve"> Head Teacher; </w:t>
      </w:r>
    </w:p>
    <w:p w14:paraId="67994406" w14:textId="43B8CEF6" w:rsidR="52C1C10D" w:rsidRDefault="52C1C10D" w:rsidP="6696384F">
      <w:pPr>
        <w:tabs>
          <w:tab w:val="left" w:pos="284"/>
        </w:tabs>
        <w:ind w:left="283" w:hanging="96"/>
        <w:rPr>
          <w:sz w:val="18"/>
          <w:szCs w:val="18"/>
        </w:rPr>
      </w:pPr>
      <w:r w:rsidRPr="6696384F">
        <w:rPr>
          <w:b/>
          <w:bCs/>
          <w:sz w:val="18"/>
          <w:szCs w:val="18"/>
        </w:rPr>
        <w:t>I</w:t>
      </w:r>
      <w:r w:rsidRPr="6696384F">
        <w:rPr>
          <w:sz w:val="18"/>
          <w:szCs w:val="18"/>
        </w:rPr>
        <w:t xml:space="preserve"> Incumbent</w:t>
      </w:r>
    </w:p>
    <w:p w14:paraId="6CA287E9" w14:textId="77777777" w:rsidR="00535DF0" w:rsidRDefault="007C7A6C" w:rsidP="3F0FB721">
      <w:pPr>
        <w:tabs>
          <w:tab w:val="left" w:pos="284"/>
        </w:tabs>
        <w:ind w:left="283" w:hanging="96"/>
        <w:rPr>
          <w:sz w:val="18"/>
          <w:szCs w:val="18"/>
        </w:rPr>
      </w:pPr>
      <w:proofErr w:type="spellStart"/>
      <w:r w:rsidRPr="6696384F">
        <w:rPr>
          <w:b/>
          <w:bCs/>
          <w:sz w:val="18"/>
          <w:szCs w:val="18"/>
        </w:rPr>
        <w:t>PinC</w:t>
      </w:r>
      <w:proofErr w:type="spellEnd"/>
      <w:r w:rsidRPr="6696384F">
        <w:rPr>
          <w:b/>
          <w:bCs/>
          <w:sz w:val="18"/>
          <w:szCs w:val="18"/>
        </w:rPr>
        <w:t xml:space="preserve"> </w:t>
      </w:r>
      <w:r w:rsidRPr="6696384F">
        <w:rPr>
          <w:sz w:val="18"/>
          <w:szCs w:val="18"/>
        </w:rPr>
        <w:t>Priest in Charge;</w:t>
      </w:r>
    </w:p>
    <w:p w14:paraId="07EE2C24" w14:textId="68888FA6" w:rsidR="00535DF0" w:rsidRDefault="00A735B6" w:rsidP="6696384F">
      <w:pPr>
        <w:tabs>
          <w:tab w:val="left" w:pos="0"/>
          <w:tab w:val="left" w:pos="284"/>
        </w:tabs>
        <w:ind w:left="187"/>
        <w:rPr>
          <w:sz w:val="18"/>
          <w:szCs w:val="18"/>
        </w:rPr>
      </w:pPr>
      <w:r w:rsidRPr="6696384F">
        <w:rPr>
          <w:b/>
          <w:bCs/>
          <w:sz w:val="18"/>
          <w:szCs w:val="18"/>
        </w:rPr>
        <w:t xml:space="preserve">R  </w:t>
      </w:r>
      <w:r w:rsidRPr="6696384F">
        <w:rPr>
          <w:sz w:val="18"/>
          <w:szCs w:val="18"/>
        </w:rPr>
        <w:t>Rector</w:t>
      </w:r>
      <w:r w:rsidR="1CF00AEE" w:rsidRPr="6696384F">
        <w:rPr>
          <w:sz w:val="18"/>
          <w:szCs w:val="18"/>
        </w:rPr>
        <w:t>;</w:t>
      </w:r>
    </w:p>
    <w:p w14:paraId="262CE36D" w14:textId="3368ACBF" w:rsidR="00535DF0" w:rsidRDefault="59877BA4" w:rsidP="6696384F">
      <w:pPr>
        <w:tabs>
          <w:tab w:val="left" w:pos="0"/>
          <w:tab w:val="left" w:pos="284"/>
        </w:tabs>
        <w:ind w:left="187"/>
        <w:rPr>
          <w:sz w:val="18"/>
          <w:szCs w:val="18"/>
        </w:rPr>
      </w:pPr>
      <w:proofErr w:type="spellStart"/>
      <w:r w:rsidRPr="6696384F">
        <w:rPr>
          <w:b/>
          <w:bCs/>
          <w:sz w:val="18"/>
          <w:szCs w:val="18"/>
        </w:rPr>
        <w:t>Rdr</w:t>
      </w:r>
      <w:proofErr w:type="spellEnd"/>
      <w:r w:rsidRPr="6696384F">
        <w:rPr>
          <w:sz w:val="18"/>
          <w:szCs w:val="18"/>
        </w:rPr>
        <w:t xml:space="preserve"> Reader</w:t>
      </w:r>
      <w:r w:rsidR="7C2D37C7" w:rsidRPr="6696384F">
        <w:rPr>
          <w:sz w:val="18"/>
          <w:szCs w:val="18"/>
        </w:rPr>
        <w:t>;</w:t>
      </w:r>
    </w:p>
    <w:p w14:paraId="1A535AAF" w14:textId="77777777" w:rsidR="00535DF0" w:rsidRDefault="007C7A6C" w:rsidP="6696384F">
      <w:pPr>
        <w:tabs>
          <w:tab w:val="left" w:pos="0"/>
          <w:tab w:val="left" w:pos="284"/>
        </w:tabs>
        <w:ind w:left="187"/>
        <w:rPr>
          <w:sz w:val="18"/>
          <w:szCs w:val="18"/>
        </w:rPr>
      </w:pPr>
      <w:r w:rsidRPr="6696384F">
        <w:rPr>
          <w:b/>
          <w:bCs/>
          <w:sz w:val="18"/>
          <w:szCs w:val="18"/>
        </w:rPr>
        <w:t>RD</w:t>
      </w:r>
      <w:r w:rsidRPr="00535DF0">
        <w:rPr>
          <w:sz w:val="18"/>
          <w:szCs w:val="18"/>
        </w:rPr>
        <w:t xml:space="preserve"> Rural Dean; </w:t>
      </w:r>
    </w:p>
    <w:p w14:paraId="0ACABBC0" w14:textId="77777777" w:rsidR="00535DF0" w:rsidRDefault="007C7A6C" w:rsidP="6696384F">
      <w:pPr>
        <w:tabs>
          <w:tab w:val="left" w:pos="0"/>
          <w:tab w:val="left" w:pos="284"/>
        </w:tabs>
        <w:ind w:left="187"/>
        <w:rPr>
          <w:sz w:val="18"/>
          <w:szCs w:val="18"/>
        </w:rPr>
      </w:pPr>
      <w:r w:rsidRPr="6696384F">
        <w:rPr>
          <w:b/>
          <w:bCs/>
          <w:sz w:val="18"/>
          <w:szCs w:val="18"/>
        </w:rPr>
        <w:t xml:space="preserve">TR </w:t>
      </w:r>
      <w:r w:rsidRPr="00535DF0">
        <w:rPr>
          <w:sz w:val="18"/>
          <w:szCs w:val="18"/>
        </w:rPr>
        <w:t xml:space="preserve">Team Rector; </w:t>
      </w:r>
    </w:p>
    <w:p w14:paraId="1E9175DD" w14:textId="77777777" w:rsidR="00535DF0" w:rsidRDefault="007C7A6C" w:rsidP="6696384F">
      <w:pPr>
        <w:tabs>
          <w:tab w:val="left" w:pos="0"/>
          <w:tab w:val="left" w:pos="284"/>
        </w:tabs>
        <w:ind w:left="187"/>
        <w:rPr>
          <w:sz w:val="18"/>
          <w:szCs w:val="18"/>
        </w:rPr>
      </w:pPr>
      <w:r w:rsidRPr="6696384F">
        <w:rPr>
          <w:b/>
          <w:bCs/>
          <w:sz w:val="18"/>
          <w:szCs w:val="18"/>
        </w:rPr>
        <w:t>TV</w:t>
      </w:r>
      <w:r w:rsidRPr="00535DF0">
        <w:rPr>
          <w:sz w:val="18"/>
          <w:szCs w:val="18"/>
        </w:rPr>
        <w:t xml:space="preserve"> Team Vicar;</w:t>
      </w:r>
    </w:p>
    <w:p w14:paraId="13A48855" w14:textId="50D07523" w:rsidR="739B6B18" w:rsidRDefault="739B6B18" w:rsidP="6696384F">
      <w:pPr>
        <w:tabs>
          <w:tab w:val="left" w:pos="0"/>
          <w:tab w:val="left" w:pos="284"/>
        </w:tabs>
        <w:ind w:left="187"/>
        <w:rPr>
          <w:sz w:val="18"/>
          <w:szCs w:val="18"/>
        </w:rPr>
      </w:pPr>
      <w:r w:rsidRPr="6696384F">
        <w:rPr>
          <w:b/>
          <w:bCs/>
          <w:sz w:val="18"/>
          <w:szCs w:val="18"/>
        </w:rPr>
        <w:t>V</w:t>
      </w:r>
      <w:r w:rsidRPr="6696384F">
        <w:rPr>
          <w:sz w:val="18"/>
          <w:szCs w:val="18"/>
        </w:rPr>
        <w:t xml:space="preserve"> Vicar</w:t>
      </w:r>
      <w:r w:rsidR="6ABA1B4A" w:rsidRPr="6696384F">
        <w:rPr>
          <w:sz w:val="18"/>
          <w:szCs w:val="18"/>
        </w:rPr>
        <w:t>;</w:t>
      </w:r>
    </w:p>
    <w:p w14:paraId="309F539D" w14:textId="77777777" w:rsidR="007C7A6C" w:rsidRPr="00535DF0" w:rsidRDefault="37E47736" w:rsidP="6696384F">
      <w:pPr>
        <w:tabs>
          <w:tab w:val="left" w:pos="0"/>
          <w:tab w:val="left" w:pos="284"/>
        </w:tabs>
        <w:ind w:left="187"/>
        <w:rPr>
          <w:sz w:val="18"/>
          <w:szCs w:val="18"/>
        </w:rPr>
      </w:pPr>
      <w:r w:rsidRPr="1C2010E4">
        <w:rPr>
          <w:b/>
          <w:bCs/>
          <w:sz w:val="18"/>
          <w:szCs w:val="18"/>
        </w:rPr>
        <w:t>YW</w:t>
      </w:r>
      <w:r w:rsidRPr="00535DF0">
        <w:rPr>
          <w:sz w:val="18"/>
          <w:szCs w:val="18"/>
        </w:rPr>
        <w:t xml:space="preserve"> Youth Worker</w:t>
      </w:r>
    </w:p>
    <w:bookmarkEnd w:id="2"/>
    <w:p w14:paraId="4B7766C8" w14:textId="6C2F7DD0" w:rsidR="55FE79A7" w:rsidRDefault="1913276D" w:rsidP="1C2010E4">
      <w:pPr>
        <w:contextualSpacing/>
        <w:rPr>
          <w:sz w:val="18"/>
          <w:szCs w:val="18"/>
        </w:rPr>
      </w:pPr>
      <w:r w:rsidRPr="1C2010E4">
        <w:rPr>
          <w:noProof/>
          <w:sz w:val="18"/>
          <w:szCs w:val="18"/>
        </w:rPr>
        <w:lastRenderedPageBreak/>
        <w:t xml:space="preserve">  </w:t>
      </w:r>
    </w:p>
    <w:sectPr w:rsidR="55FE79A7" w:rsidSect="008731D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720" w:bottom="567" w:left="720" w:header="708" w:footer="708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D7748" w14:textId="77777777" w:rsidR="0070537F" w:rsidRDefault="0070537F" w:rsidP="007A24DC">
      <w:r>
        <w:separator/>
      </w:r>
    </w:p>
  </w:endnote>
  <w:endnote w:type="continuationSeparator" w:id="0">
    <w:p w14:paraId="0AB96B02" w14:textId="77777777" w:rsidR="0070537F" w:rsidRDefault="0070537F" w:rsidP="007A2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2A8F653F" w14:paraId="357E46BF" w14:textId="77777777" w:rsidTr="2A8F653F">
      <w:trPr>
        <w:trHeight w:val="300"/>
      </w:trPr>
      <w:tc>
        <w:tcPr>
          <w:tcW w:w="3485" w:type="dxa"/>
        </w:tcPr>
        <w:p w14:paraId="2AC9990A" w14:textId="20645580" w:rsidR="2A8F653F" w:rsidRDefault="2A8F653F" w:rsidP="2A8F653F">
          <w:pPr>
            <w:pStyle w:val="Header"/>
            <w:ind w:left="-115"/>
          </w:pPr>
        </w:p>
      </w:tc>
      <w:tc>
        <w:tcPr>
          <w:tcW w:w="3485" w:type="dxa"/>
        </w:tcPr>
        <w:p w14:paraId="4A3D7233" w14:textId="4596A0F9" w:rsidR="2A8F653F" w:rsidRDefault="2A8F653F" w:rsidP="2A8F653F">
          <w:pPr>
            <w:pStyle w:val="Header"/>
            <w:jc w:val="center"/>
          </w:pPr>
        </w:p>
      </w:tc>
      <w:tc>
        <w:tcPr>
          <w:tcW w:w="3485" w:type="dxa"/>
        </w:tcPr>
        <w:p w14:paraId="048319F4" w14:textId="64161FB1" w:rsidR="2A8F653F" w:rsidRDefault="2A8F653F" w:rsidP="2A8F653F">
          <w:pPr>
            <w:pStyle w:val="Header"/>
            <w:ind w:right="-115"/>
            <w:jc w:val="right"/>
          </w:pPr>
        </w:p>
      </w:tc>
    </w:tr>
  </w:tbl>
  <w:p w14:paraId="618E46C7" w14:textId="4C2BCE97" w:rsidR="2A8F653F" w:rsidRDefault="2A8F653F" w:rsidP="2A8F65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2A8F653F" w14:paraId="781FEA11" w14:textId="77777777" w:rsidTr="2A8F653F">
      <w:trPr>
        <w:trHeight w:val="300"/>
      </w:trPr>
      <w:tc>
        <w:tcPr>
          <w:tcW w:w="3485" w:type="dxa"/>
        </w:tcPr>
        <w:p w14:paraId="4603CDD5" w14:textId="14EF3856" w:rsidR="2A8F653F" w:rsidRDefault="2A8F653F" w:rsidP="2A8F653F">
          <w:pPr>
            <w:pStyle w:val="Header"/>
            <w:ind w:left="-115"/>
          </w:pPr>
        </w:p>
      </w:tc>
      <w:tc>
        <w:tcPr>
          <w:tcW w:w="3485" w:type="dxa"/>
        </w:tcPr>
        <w:p w14:paraId="7D92F54F" w14:textId="35C79A0D" w:rsidR="2A8F653F" w:rsidRDefault="2A8F653F" w:rsidP="2A8F653F">
          <w:pPr>
            <w:pStyle w:val="Header"/>
            <w:jc w:val="center"/>
          </w:pPr>
        </w:p>
      </w:tc>
      <w:tc>
        <w:tcPr>
          <w:tcW w:w="3485" w:type="dxa"/>
        </w:tcPr>
        <w:p w14:paraId="250DD61F" w14:textId="3F552A0C" w:rsidR="2A8F653F" w:rsidRDefault="2A8F653F" w:rsidP="2A8F653F">
          <w:pPr>
            <w:pStyle w:val="Header"/>
            <w:ind w:right="-115"/>
            <w:jc w:val="right"/>
          </w:pPr>
        </w:p>
      </w:tc>
    </w:tr>
  </w:tbl>
  <w:p w14:paraId="3334A795" w14:textId="6E492236" w:rsidR="2A8F653F" w:rsidRDefault="2A8F653F" w:rsidP="2A8F653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2A8F653F" w14:paraId="0A2964DF" w14:textId="77777777" w:rsidTr="2A8F653F">
      <w:trPr>
        <w:trHeight w:val="300"/>
      </w:trPr>
      <w:tc>
        <w:tcPr>
          <w:tcW w:w="3485" w:type="dxa"/>
        </w:tcPr>
        <w:p w14:paraId="15113B62" w14:textId="25EED476" w:rsidR="2A8F653F" w:rsidRDefault="2A8F653F" w:rsidP="2A8F653F">
          <w:pPr>
            <w:pStyle w:val="Header"/>
            <w:ind w:left="-115"/>
          </w:pPr>
        </w:p>
      </w:tc>
      <w:tc>
        <w:tcPr>
          <w:tcW w:w="3485" w:type="dxa"/>
        </w:tcPr>
        <w:p w14:paraId="7616A0ED" w14:textId="68D4C277" w:rsidR="2A8F653F" w:rsidRDefault="2A8F653F" w:rsidP="2A8F653F">
          <w:pPr>
            <w:pStyle w:val="Header"/>
            <w:jc w:val="center"/>
          </w:pPr>
        </w:p>
      </w:tc>
      <w:tc>
        <w:tcPr>
          <w:tcW w:w="3485" w:type="dxa"/>
        </w:tcPr>
        <w:p w14:paraId="1CA8A5CE" w14:textId="78CE42ED" w:rsidR="2A8F653F" w:rsidRDefault="2A8F653F" w:rsidP="2A8F653F">
          <w:pPr>
            <w:pStyle w:val="Header"/>
            <w:ind w:right="-115"/>
            <w:jc w:val="right"/>
          </w:pPr>
        </w:p>
      </w:tc>
    </w:tr>
  </w:tbl>
  <w:p w14:paraId="193DFEA7" w14:textId="70B4F4B7" w:rsidR="2A8F653F" w:rsidRDefault="2A8F653F" w:rsidP="2A8F65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D32CE" w14:textId="77777777" w:rsidR="0070537F" w:rsidRDefault="0070537F" w:rsidP="007A24DC">
      <w:r>
        <w:separator/>
      </w:r>
    </w:p>
  </w:footnote>
  <w:footnote w:type="continuationSeparator" w:id="0">
    <w:p w14:paraId="71153BE5" w14:textId="77777777" w:rsidR="0070537F" w:rsidRDefault="0070537F" w:rsidP="007A2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B0C99" w14:textId="735ABCC0" w:rsidR="004D7042" w:rsidRDefault="004D7042">
    <w:pPr>
      <w:pStyle w:val="Header"/>
    </w:pPr>
    <w:r>
      <w:rPr>
        <w:noProof/>
      </w:rPr>
      <mc:AlternateContent>
        <mc:Choice Requires="wps">
          <w:drawing>
            <wp:inline distT="0" distB="0" distL="118745" distR="118745" wp14:anchorId="01948138" wp14:editId="7A394BB6">
              <wp:extent cx="6719570" cy="497840"/>
              <wp:effectExtent l="0" t="0" r="5080" b="0"/>
              <wp:docPr id="1716352704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19570" cy="497840"/>
                      </a:xfrm>
                      <a:prstGeom prst="rect">
                        <a:avLst/>
                      </a:prstGeom>
                      <a:solidFill>
                        <a:srgbClr val="5B9BD5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sdt>
                          <w:sdtPr>
                            <w:rPr>
                              <w:rStyle w:val="Style1Char"/>
                              <w:sz w:val="24"/>
                              <w:szCs w:val="26"/>
                            </w:rPr>
                            <w:alias w:val="Title"/>
                            <w:tag w:val=""/>
                            <w:id w:val="-1630233907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>
                            <w:rPr>
                              <w:rStyle w:val="Style1Char"/>
                            </w:rPr>
                          </w:sdtEndPr>
                          <w:sdtContent>
                            <w:p w14:paraId="1CBD5B04" w14:textId="125D1DA8" w:rsidR="004D7042" w:rsidRPr="00147810" w:rsidRDefault="003916BB" w:rsidP="007A24DC">
                              <w:pPr>
                                <w:pStyle w:val="Header"/>
                                <w:jc w:val="center"/>
                                <w:rPr>
                                  <w:rStyle w:val="Style1Char"/>
                                  <w:sz w:val="24"/>
                                  <w:szCs w:val="26"/>
                                </w:rPr>
                              </w:pPr>
                              <w:r>
                                <w:rPr>
                                  <w:rStyle w:val="Style1Char"/>
                                  <w:sz w:val="24"/>
                                  <w:szCs w:val="26"/>
                                </w:rPr>
                                <w:t>Chichester Diocesan Intercessions: April –June  2026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01948138" id="Rectangle 2" o:spid="_x0000_s1026" style="width:529.1pt;height:39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" fillcolor="#5b9bd5" stroked="f" strokeweight="1pt">
              <v:textbox>
                <w:txbxContent>
                  <w:sdt>
                    <w:sdtPr>
                      <w:rPr>
                        <w:rStyle w:val="Style1Char"/>
                        <w:sz w:val="24"/>
                        <w:szCs w:val="26"/>
                      </w:rPr>
                      <w:alias w:val="Title"/>
                      <w:tag w:val=""/>
                      <w:id w:val="-1630233907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1CBD5B04" w14:textId="125D1DA8" w:rsidR="004D7042" w:rsidRPr="00147810" w:rsidRDefault="003916BB" w:rsidP="007A24DC">
                        <w:pPr>
                          <w:pStyle w:val="Header"/>
                          <w:jc w:val="center"/>
                          <w:rPr>
                            <w:rStyle w:val="Style1Char"/>
                            <w:sz w:val="24"/>
                            <w:szCs w:val="26"/>
                          </w:rPr>
                        </w:pPr>
                        <w:r>
                          <w:rPr>
                            <w:rStyle w:val="Style1Char"/>
                            <w:sz w:val="24"/>
                            <w:szCs w:val="26"/>
                          </w:rPr>
                          <w:t>Chichester Diocesan Intercessions: April –June  2026</w:t>
                        </w:r>
                      </w:p>
                    </w:sdtContent>
                  </w:sdt>
                </w:txbxContent>
              </v:textbox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C5ED1" w14:textId="4BF519F3" w:rsidR="004D7042" w:rsidRDefault="004D7042">
    <w:pPr>
      <w:pStyle w:val="Header"/>
    </w:pPr>
    <w:r>
      <w:rPr>
        <w:noProof/>
      </w:rPr>
      <mc:AlternateContent>
        <mc:Choice Requires="wps">
          <w:drawing>
            <wp:inline distT="0" distB="0" distL="118745" distR="118745" wp14:anchorId="7577D38E" wp14:editId="7916DF4B">
              <wp:extent cx="6719570" cy="497840"/>
              <wp:effectExtent l="0" t="0" r="5080" b="0"/>
              <wp:docPr id="1664915110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19570" cy="497840"/>
                      </a:xfrm>
                      <a:prstGeom prst="rect">
                        <a:avLst/>
                      </a:prstGeom>
                      <a:solidFill>
                        <a:srgbClr val="5B9BD5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sdt>
                          <w:sdtPr>
                            <w:rPr>
                              <w:rStyle w:val="Style1Char"/>
                              <w:sz w:val="24"/>
                              <w:szCs w:val="26"/>
                            </w:rPr>
                            <w:alias w:val="Title"/>
                            <w:tag w:val=""/>
                            <w:id w:val="-657227873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>
                            <w:rPr>
                              <w:rStyle w:val="Style1Char"/>
                            </w:rPr>
                          </w:sdtEndPr>
                          <w:sdtContent>
                            <w:p w14:paraId="36595504" w14:textId="65621DFB" w:rsidR="004D7042" w:rsidRPr="00147810" w:rsidRDefault="003916BB" w:rsidP="007A24DC">
                              <w:pPr>
                                <w:pStyle w:val="Header"/>
                                <w:jc w:val="center"/>
                                <w:rPr>
                                  <w:rStyle w:val="Style1Char"/>
                                  <w:sz w:val="24"/>
                                  <w:szCs w:val="26"/>
                                </w:rPr>
                              </w:pPr>
                              <w:r>
                                <w:rPr>
                                  <w:rStyle w:val="Style1Char"/>
                                  <w:sz w:val="24"/>
                                  <w:szCs w:val="26"/>
                                </w:rPr>
                                <w:t>Chichester Diocesan Intercessions: April –June  2026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577D38E" id="_x0000_s1027" style="width:529.1pt;height:39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" fillcolor="#5b9bd5" stroked="f" strokeweight="1pt">
              <v:textbox>
                <w:txbxContent>
                  <w:sdt>
                    <w:sdtPr>
                      <w:rPr>
                        <w:rStyle w:val="Style1Char"/>
                        <w:sz w:val="24"/>
                        <w:szCs w:val="26"/>
                      </w:rPr>
                      <w:alias w:val="Title"/>
                      <w:tag w:val=""/>
                      <w:id w:val="-657227873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36595504" w14:textId="65621DFB" w:rsidR="004D7042" w:rsidRPr="00147810" w:rsidRDefault="003916BB" w:rsidP="007A24DC">
                        <w:pPr>
                          <w:pStyle w:val="Header"/>
                          <w:jc w:val="center"/>
                          <w:rPr>
                            <w:rStyle w:val="Style1Char"/>
                            <w:sz w:val="24"/>
                            <w:szCs w:val="26"/>
                          </w:rPr>
                        </w:pPr>
                        <w:r>
                          <w:rPr>
                            <w:rStyle w:val="Style1Char"/>
                            <w:sz w:val="24"/>
                            <w:szCs w:val="26"/>
                          </w:rPr>
                          <w:t>Chichester Diocesan Intercessions: April –June  2026</w:t>
                        </w:r>
                      </w:p>
                    </w:sdtContent>
                  </w:sdt>
                </w:txbxContent>
              </v:textbox>
              <w10:anchorlock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3" w:name="_Hlk82615552"/>
  <w:bookmarkStart w:id="4" w:name="_Hlk82615553"/>
  <w:bookmarkStart w:id="5" w:name="_Hlk83650307"/>
  <w:bookmarkStart w:id="6" w:name="_Hlk83650308"/>
  <w:bookmarkStart w:id="7" w:name="_Hlk83650309"/>
  <w:bookmarkStart w:id="8" w:name="_Hlk83650310"/>
  <w:p w14:paraId="513E140C" w14:textId="77777777" w:rsidR="004D7042" w:rsidRDefault="004D7042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8745" distR="118745" simplePos="0" relativeHeight="251658240" behindDoc="1" locked="0" layoutInCell="1" allowOverlap="0" wp14:anchorId="40C1C953" wp14:editId="65555582">
              <wp:simplePos x="0" y="0"/>
              <wp:positionH relativeFrom="margin">
                <wp:align>right</wp:align>
              </wp:positionH>
              <wp:positionV relativeFrom="page">
                <wp:posOffset>247650</wp:posOffset>
              </wp:positionV>
              <wp:extent cx="6719570" cy="497840"/>
              <wp:effectExtent l="0" t="0" r="5080" b="0"/>
              <wp:wrapSquare wrapText="bothSides"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19570" cy="497840"/>
                      </a:xfrm>
                      <a:prstGeom prst="rect">
                        <a:avLst/>
                      </a:prstGeom>
                      <a:solidFill>
                        <a:srgbClr val="5B9BD5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sdt>
                          <w:sdtPr>
                            <w:rPr>
                              <w:rStyle w:val="Style1Char"/>
                              <w:sz w:val="24"/>
                              <w:szCs w:val="26"/>
                            </w:rPr>
                            <w:alias w:val="Title"/>
                            <w:tag w:val=""/>
                            <w:id w:val="1281217321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>
                            <w:rPr>
                              <w:rStyle w:val="Style1Char"/>
                            </w:rPr>
                          </w:sdtEndPr>
                          <w:sdtContent>
                            <w:p w14:paraId="5309487D" w14:textId="02CA04F0" w:rsidR="004D7042" w:rsidRPr="00147810" w:rsidRDefault="000C6489" w:rsidP="007A24DC">
                              <w:pPr>
                                <w:pStyle w:val="Header"/>
                                <w:jc w:val="center"/>
                                <w:rPr>
                                  <w:rStyle w:val="Style1Char"/>
                                  <w:sz w:val="24"/>
                                  <w:szCs w:val="26"/>
                                </w:rPr>
                              </w:pPr>
                              <w:r>
                                <w:rPr>
                                  <w:rStyle w:val="Style1Char"/>
                                  <w:sz w:val="24"/>
                                  <w:szCs w:val="26"/>
                                </w:rPr>
                                <w:t xml:space="preserve">Chichester Diocesan Intercessions: </w:t>
                              </w:r>
                              <w:r w:rsidR="003916BB">
                                <w:rPr>
                                  <w:rStyle w:val="Style1Char"/>
                                  <w:sz w:val="24"/>
                                  <w:szCs w:val="26"/>
                                </w:rPr>
                                <w:t>April</w:t>
                              </w:r>
                              <w:r>
                                <w:rPr>
                                  <w:rStyle w:val="Style1Char"/>
                                  <w:sz w:val="24"/>
                                  <w:szCs w:val="26"/>
                                </w:rPr>
                                <w:t xml:space="preserve"> –</w:t>
                              </w:r>
                              <w:r w:rsidR="003916BB">
                                <w:rPr>
                                  <w:rStyle w:val="Style1Char"/>
                                  <w:sz w:val="24"/>
                                  <w:szCs w:val="26"/>
                                </w:rPr>
                                <w:t>June</w:t>
                              </w:r>
                              <w:r>
                                <w:rPr>
                                  <w:rStyle w:val="Style1Char"/>
                                  <w:sz w:val="24"/>
                                  <w:szCs w:val="26"/>
                                </w:rPr>
                                <w:t xml:space="preserve">  2026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0C1C953" id="_x0000_s1028" style="position:absolute;margin-left:477.9pt;margin-top:19.5pt;width:529.1pt;height:39.2pt;z-index:-251658240;visibility:visible;mso-wrap-style:square;mso-width-percent:0;mso-height-percent:0;mso-wrap-distance-left:9.35pt;mso-wrap-distance-top:0;mso-wrap-distance-right:9.35pt;mso-wrap-distance-bottom:0;mso-position-horizontal:right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" o:allowoverlap="f" fillcolor="#5b9bd5" stroked="f" strokeweight="1pt">
              <v:textbox>
                <w:txbxContent>
                  <w:sdt>
                    <w:sdtPr>
                      <w:rPr>
                        <w:rStyle w:val="Style1Char"/>
                        <w:sz w:val="24"/>
                        <w:szCs w:val="26"/>
                      </w:rPr>
                      <w:alias w:val="Title"/>
                      <w:tag w:val=""/>
                      <w:id w:val="1281217321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5309487D" w14:textId="02CA04F0" w:rsidR="004D7042" w:rsidRPr="00147810" w:rsidRDefault="000C6489" w:rsidP="007A24DC">
                        <w:pPr>
                          <w:pStyle w:val="Header"/>
                          <w:jc w:val="center"/>
                          <w:rPr>
                            <w:rStyle w:val="Style1Char"/>
                            <w:sz w:val="24"/>
                            <w:szCs w:val="26"/>
                          </w:rPr>
                        </w:pPr>
                        <w:r>
                          <w:rPr>
                            <w:rStyle w:val="Style1Char"/>
                            <w:sz w:val="24"/>
                            <w:szCs w:val="26"/>
                          </w:rPr>
                          <w:t xml:space="preserve">Chichester Diocesan Intercessions: </w:t>
                        </w:r>
                        <w:r w:rsidR="003916BB">
                          <w:rPr>
                            <w:rStyle w:val="Style1Char"/>
                            <w:sz w:val="24"/>
                            <w:szCs w:val="26"/>
                          </w:rPr>
                          <w:t>April</w:t>
                        </w:r>
                        <w:r>
                          <w:rPr>
                            <w:rStyle w:val="Style1Char"/>
                            <w:sz w:val="24"/>
                            <w:szCs w:val="26"/>
                          </w:rPr>
                          <w:t xml:space="preserve"> –</w:t>
                        </w:r>
                        <w:r w:rsidR="003916BB">
                          <w:rPr>
                            <w:rStyle w:val="Style1Char"/>
                            <w:sz w:val="24"/>
                            <w:szCs w:val="26"/>
                          </w:rPr>
                          <w:t>June</w:t>
                        </w:r>
                        <w:r>
                          <w:rPr>
                            <w:rStyle w:val="Style1Char"/>
                            <w:sz w:val="24"/>
                            <w:szCs w:val="26"/>
                          </w:rPr>
                          <w:t xml:space="preserve">  2026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  <w:bookmarkEnd w:id="3"/>
    <w:bookmarkEnd w:id="4"/>
    <w:bookmarkEnd w:id="5"/>
    <w:bookmarkEnd w:id="6"/>
    <w:bookmarkEnd w:id="7"/>
    <w:bookmarkEnd w:id="8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50CCE"/>
    <w:multiLevelType w:val="hybridMultilevel"/>
    <w:tmpl w:val="FADECCE2"/>
    <w:lvl w:ilvl="0" w:tplc="3C00581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31E15"/>
    <w:multiLevelType w:val="hybridMultilevel"/>
    <w:tmpl w:val="92C0445A"/>
    <w:lvl w:ilvl="0" w:tplc="F644478E">
      <w:start w:val="1"/>
      <w:numFmt w:val="decimal"/>
      <w:lvlText w:val="%1"/>
      <w:lvlJc w:val="left"/>
      <w:pPr>
        <w:ind w:left="1070" w:hanging="71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AF5709"/>
    <w:multiLevelType w:val="hybridMultilevel"/>
    <w:tmpl w:val="CB481232"/>
    <w:lvl w:ilvl="0" w:tplc="B8A87A50">
      <w:start w:val="1"/>
      <w:numFmt w:val="decimal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5650D0"/>
    <w:multiLevelType w:val="hybridMultilevel"/>
    <w:tmpl w:val="561ABA0E"/>
    <w:lvl w:ilvl="0" w:tplc="4A9498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DD102F"/>
    <w:multiLevelType w:val="hybridMultilevel"/>
    <w:tmpl w:val="30B4C8B8"/>
    <w:lvl w:ilvl="0" w:tplc="9884A0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485026"/>
    <w:multiLevelType w:val="hybridMultilevel"/>
    <w:tmpl w:val="6FD47B70"/>
    <w:lvl w:ilvl="0" w:tplc="A726CFC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5D0713"/>
    <w:multiLevelType w:val="hybridMultilevel"/>
    <w:tmpl w:val="1278DD00"/>
    <w:lvl w:ilvl="0" w:tplc="22A8F0A8">
      <w:start w:val="1"/>
      <w:numFmt w:val="decimal"/>
      <w:lvlText w:val="%1"/>
      <w:lvlJc w:val="left"/>
      <w:pPr>
        <w:ind w:left="1080" w:hanging="72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4955E4"/>
    <w:multiLevelType w:val="hybridMultilevel"/>
    <w:tmpl w:val="2828EE24"/>
    <w:lvl w:ilvl="0" w:tplc="CA68B10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61616190">
    <w:abstractNumId w:val="6"/>
  </w:num>
  <w:num w:numId="2" w16cid:durableId="1299797095">
    <w:abstractNumId w:val="2"/>
  </w:num>
  <w:num w:numId="3" w16cid:durableId="1209295297">
    <w:abstractNumId w:val="1"/>
  </w:num>
  <w:num w:numId="4" w16cid:durableId="1137603348">
    <w:abstractNumId w:val="0"/>
  </w:num>
  <w:num w:numId="5" w16cid:durableId="82841374">
    <w:abstractNumId w:val="3"/>
  </w:num>
  <w:num w:numId="6" w16cid:durableId="1480266515">
    <w:abstractNumId w:val="7"/>
  </w:num>
  <w:num w:numId="7" w16cid:durableId="299923399">
    <w:abstractNumId w:val="4"/>
  </w:num>
  <w:num w:numId="8" w16cid:durableId="2331262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5C0"/>
    <w:rsid w:val="00000A60"/>
    <w:rsid w:val="00000AC0"/>
    <w:rsid w:val="00001187"/>
    <w:rsid w:val="00003566"/>
    <w:rsid w:val="00003D11"/>
    <w:rsid w:val="00005B3F"/>
    <w:rsid w:val="000071DB"/>
    <w:rsid w:val="00010AE6"/>
    <w:rsid w:val="00010CE7"/>
    <w:rsid w:val="00010FAD"/>
    <w:rsid w:val="00011B9C"/>
    <w:rsid w:val="0001291B"/>
    <w:rsid w:val="00015A65"/>
    <w:rsid w:val="00022C44"/>
    <w:rsid w:val="000238FF"/>
    <w:rsid w:val="00023B1F"/>
    <w:rsid w:val="00023CCE"/>
    <w:rsid w:val="00024526"/>
    <w:rsid w:val="00025ED5"/>
    <w:rsid w:val="0002669B"/>
    <w:rsid w:val="00026BE0"/>
    <w:rsid w:val="000274FB"/>
    <w:rsid w:val="0002EB69"/>
    <w:rsid w:val="00030413"/>
    <w:rsid w:val="00031D6D"/>
    <w:rsid w:val="00031FCF"/>
    <w:rsid w:val="000325BA"/>
    <w:rsid w:val="00034072"/>
    <w:rsid w:val="000349BB"/>
    <w:rsid w:val="000371CF"/>
    <w:rsid w:val="00037C4C"/>
    <w:rsid w:val="000416F7"/>
    <w:rsid w:val="00042530"/>
    <w:rsid w:val="00046558"/>
    <w:rsid w:val="00046AF6"/>
    <w:rsid w:val="00047AF4"/>
    <w:rsid w:val="0005279B"/>
    <w:rsid w:val="000538C3"/>
    <w:rsid w:val="00053A9F"/>
    <w:rsid w:val="0005400D"/>
    <w:rsid w:val="00055E9A"/>
    <w:rsid w:val="00057D8F"/>
    <w:rsid w:val="0006071F"/>
    <w:rsid w:val="00066982"/>
    <w:rsid w:val="00067239"/>
    <w:rsid w:val="000677B0"/>
    <w:rsid w:val="00070DE4"/>
    <w:rsid w:val="000734CB"/>
    <w:rsid w:val="00073A49"/>
    <w:rsid w:val="000776DB"/>
    <w:rsid w:val="0007795B"/>
    <w:rsid w:val="00077FAB"/>
    <w:rsid w:val="0007B5DF"/>
    <w:rsid w:val="00080A6D"/>
    <w:rsid w:val="00081FA4"/>
    <w:rsid w:val="000829CB"/>
    <w:rsid w:val="00082BE9"/>
    <w:rsid w:val="00082F33"/>
    <w:rsid w:val="000850CF"/>
    <w:rsid w:val="0008517F"/>
    <w:rsid w:val="00085FD6"/>
    <w:rsid w:val="00086397"/>
    <w:rsid w:val="00087731"/>
    <w:rsid w:val="0009004B"/>
    <w:rsid w:val="000906AF"/>
    <w:rsid w:val="000908EE"/>
    <w:rsid w:val="00092B01"/>
    <w:rsid w:val="00092CEF"/>
    <w:rsid w:val="0009355D"/>
    <w:rsid w:val="00093AD4"/>
    <w:rsid w:val="000940AF"/>
    <w:rsid w:val="00094EAC"/>
    <w:rsid w:val="00095269"/>
    <w:rsid w:val="00096237"/>
    <w:rsid w:val="00096D50"/>
    <w:rsid w:val="000A213B"/>
    <w:rsid w:val="000A259B"/>
    <w:rsid w:val="000A2900"/>
    <w:rsid w:val="000A2A70"/>
    <w:rsid w:val="000A2D14"/>
    <w:rsid w:val="000A4D18"/>
    <w:rsid w:val="000A5851"/>
    <w:rsid w:val="000B001D"/>
    <w:rsid w:val="000B04C9"/>
    <w:rsid w:val="000B29C4"/>
    <w:rsid w:val="000B462F"/>
    <w:rsid w:val="000B6DEE"/>
    <w:rsid w:val="000C1F4B"/>
    <w:rsid w:val="000C30A6"/>
    <w:rsid w:val="000C368A"/>
    <w:rsid w:val="000C39E9"/>
    <w:rsid w:val="000C564F"/>
    <w:rsid w:val="000C56E4"/>
    <w:rsid w:val="000C62AD"/>
    <w:rsid w:val="000C6489"/>
    <w:rsid w:val="000C6BA0"/>
    <w:rsid w:val="000C77B2"/>
    <w:rsid w:val="000C7EEA"/>
    <w:rsid w:val="000D23E9"/>
    <w:rsid w:val="000D267A"/>
    <w:rsid w:val="000D29DB"/>
    <w:rsid w:val="000D392A"/>
    <w:rsid w:val="000D3CBA"/>
    <w:rsid w:val="000D5875"/>
    <w:rsid w:val="000E0E02"/>
    <w:rsid w:val="000E1978"/>
    <w:rsid w:val="000E213F"/>
    <w:rsid w:val="000E21A1"/>
    <w:rsid w:val="000E27F5"/>
    <w:rsid w:val="000E43C6"/>
    <w:rsid w:val="000F1C35"/>
    <w:rsid w:val="000F455B"/>
    <w:rsid w:val="000F53B9"/>
    <w:rsid w:val="00101E05"/>
    <w:rsid w:val="001023ED"/>
    <w:rsid w:val="00102EA7"/>
    <w:rsid w:val="001030CD"/>
    <w:rsid w:val="00104018"/>
    <w:rsid w:val="00104FF9"/>
    <w:rsid w:val="001064CF"/>
    <w:rsid w:val="001071BF"/>
    <w:rsid w:val="00111ACD"/>
    <w:rsid w:val="00112132"/>
    <w:rsid w:val="0011214C"/>
    <w:rsid w:val="00113080"/>
    <w:rsid w:val="00113C45"/>
    <w:rsid w:val="00117372"/>
    <w:rsid w:val="00121062"/>
    <w:rsid w:val="001213B2"/>
    <w:rsid w:val="00123867"/>
    <w:rsid w:val="00125772"/>
    <w:rsid w:val="0012587D"/>
    <w:rsid w:val="00127A18"/>
    <w:rsid w:val="001307DA"/>
    <w:rsid w:val="001311B0"/>
    <w:rsid w:val="0013179F"/>
    <w:rsid w:val="00132338"/>
    <w:rsid w:val="00133AE0"/>
    <w:rsid w:val="0013440F"/>
    <w:rsid w:val="00134572"/>
    <w:rsid w:val="00136825"/>
    <w:rsid w:val="00136F1C"/>
    <w:rsid w:val="00137376"/>
    <w:rsid w:val="001401BB"/>
    <w:rsid w:val="00140C26"/>
    <w:rsid w:val="00141A8F"/>
    <w:rsid w:val="00141B0D"/>
    <w:rsid w:val="00141C97"/>
    <w:rsid w:val="001428D9"/>
    <w:rsid w:val="00143C5A"/>
    <w:rsid w:val="00143F89"/>
    <w:rsid w:val="001440B7"/>
    <w:rsid w:val="001447F1"/>
    <w:rsid w:val="00146105"/>
    <w:rsid w:val="0014614E"/>
    <w:rsid w:val="00147810"/>
    <w:rsid w:val="001479A3"/>
    <w:rsid w:val="00147A48"/>
    <w:rsid w:val="00151861"/>
    <w:rsid w:val="00151E28"/>
    <w:rsid w:val="00152FE0"/>
    <w:rsid w:val="00153294"/>
    <w:rsid w:val="00154BD0"/>
    <w:rsid w:val="00154EE4"/>
    <w:rsid w:val="001551D9"/>
    <w:rsid w:val="001575CA"/>
    <w:rsid w:val="00157866"/>
    <w:rsid w:val="001578A3"/>
    <w:rsid w:val="00157F31"/>
    <w:rsid w:val="00161A20"/>
    <w:rsid w:val="00162AD1"/>
    <w:rsid w:val="001637DE"/>
    <w:rsid w:val="00164E52"/>
    <w:rsid w:val="00165E3D"/>
    <w:rsid w:val="00165EB7"/>
    <w:rsid w:val="00173326"/>
    <w:rsid w:val="00173CE3"/>
    <w:rsid w:val="00174301"/>
    <w:rsid w:val="00175642"/>
    <w:rsid w:val="00177365"/>
    <w:rsid w:val="0017794C"/>
    <w:rsid w:val="0018231F"/>
    <w:rsid w:val="001837E1"/>
    <w:rsid w:val="0018468D"/>
    <w:rsid w:val="00184712"/>
    <w:rsid w:val="00184A5A"/>
    <w:rsid w:val="001851CE"/>
    <w:rsid w:val="00186A7C"/>
    <w:rsid w:val="00186CAC"/>
    <w:rsid w:val="00186EFF"/>
    <w:rsid w:val="00187B3A"/>
    <w:rsid w:val="0019079E"/>
    <w:rsid w:val="001918F0"/>
    <w:rsid w:val="001937B4"/>
    <w:rsid w:val="001969EF"/>
    <w:rsid w:val="001974C2"/>
    <w:rsid w:val="001978A8"/>
    <w:rsid w:val="001A06E4"/>
    <w:rsid w:val="001A11A9"/>
    <w:rsid w:val="001A3129"/>
    <w:rsid w:val="001A32FA"/>
    <w:rsid w:val="001A77C7"/>
    <w:rsid w:val="001B0F80"/>
    <w:rsid w:val="001B1856"/>
    <w:rsid w:val="001B2B05"/>
    <w:rsid w:val="001B3132"/>
    <w:rsid w:val="001B626B"/>
    <w:rsid w:val="001B641D"/>
    <w:rsid w:val="001B7B99"/>
    <w:rsid w:val="001C0E37"/>
    <w:rsid w:val="001C1A63"/>
    <w:rsid w:val="001C1CD7"/>
    <w:rsid w:val="001C424F"/>
    <w:rsid w:val="001C4326"/>
    <w:rsid w:val="001C5235"/>
    <w:rsid w:val="001C6D9B"/>
    <w:rsid w:val="001C7188"/>
    <w:rsid w:val="001D0B5A"/>
    <w:rsid w:val="001D729F"/>
    <w:rsid w:val="001DC936"/>
    <w:rsid w:val="001E0003"/>
    <w:rsid w:val="001E042B"/>
    <w:rsid w:val="001E0CE5"/>
    <w:rsid w:val="001E174B"/>
    <w:rsid w:val="001E1EF5"/>
    <w:rsid w:val="001E2D09"/>
    <w:rsid w:val="001E3DB8"/>
    <w:rsid w:val="001E60F0"/>
    <w:rsid w:val="001E6DC1"/>
    <w:rsid w:val="001E7102"/>
    <w:rsid w:val="001E7BDF"/>
    <w:rsid w:val="001F2B71"/>
    <w:rsid w:val="001F66D5"/>
    <w:rsid w:val="00200E90"/>
    <w:rsid w:val="00201CB8"/>
    <w:rsid w:val="00202178"/>
    <w:rsid w:val="002025C0"/>
    <w:rsid w:val="00205A57"/>
    <w:rsid w:val="002068D6"/>
    <w:rsid w:val="002070EF"/>
    <w:rsid w:val="0021092A"/>
    <w:rsid w:val="00213BF8"/>
    <w:rsid w:val="0021491D"/>
    <w:rsid w:val="002152FE"/>
    <w:rsid w:val="0021688D"/>
    <w:rsid w:val="00216D2F"/>
    <w:rsid w:val="002172A2"/>
    <w:rsid w:val="00217B76"/>
    <w:rsid w:val="00220393"/>
    <w:rsid w:val="0022587C"/>
    <w:rsid w:val="002263B1"/>
    <w:rsid w:val="00227577"/>
    <w:rsid w:val="00232491"/>
    <w:rsid w:val="002328A3"/>
    <w:rsid w:val="00233FA7"/>
    <w:rsid w:val="00243B59"/>
    <w:rsid w:val="00243F4B"/>
    <w:rsid w:val="002460A3"/>
    <w:rsid w:val="002463BF"/>
    <w:rsid w:val="0025050F"/>
    <w:rsid w:val="00251CB9"/>
    <w:rsid w:val="00254331"/>
    <w:rsid w:val="00254AB4"/>
    <w:rsid w:val="002556BC"/>
    <w:rsid w:val="00256BA9"/>
    <w:rsid w:val="002574AB"/>
    <w:rsid w:val="00257FE7"/>
    <w:rsid w:val="00260411"/>
    <w:rsid w:val="002608F4"/>
    <w:rsid w:val="0026118C"/>
    <w:rsid w:val="00262E40"/>
    <w:rsid w:val="0026358F"/>
    <w:rsid w:val="002649E1"/>
    <w:rsid w:val="00265010"/>
    <w:rsid w:val="00265F86"/>
    <w:rsid w:val="00266443"/>
    <w:rsid w:val="00271A4D"/>
    <w:rsid w:val="00271F6C"/>
    <w:rsid w:val="002730D5"/>
    <w:rsid w:val="002749E1"/>
    <w:rsid w:val="00275460"/>
    <w:rsid w:val="00280474"/>
    <w:rsid w:val="002804E5"/>
    <w:rsid w:val="002807F1"/>
    <w:rsid w:val="00284BB7"/>
    <w:rsid w:val="002867AB"/>
    <w:rsid w:val="002903B3"/>
    <w:rsid w:val="002925AA"/>
    <w:rsid w:val="0029274F"/>
    <w:rsid w:val="002940C8"/>
    <w:rsid w:val="0029775B"/>
    <w:rsid w:val="00297EA8"/>
    <w:rsid w:val="0029F463"/>
    <w:rsid w:val="002A09AB"/>
    <w:rsid w:val="002A10E9"/>
    <w:rsid w:val="002A113C"/>
    <w:rsid w:val="002A2DAF"/>
    <w:rsid w:val="002A346F"/>
    <w:rsid w:val="002A3DB5"/>
    <w:rsid w:val="002A4C8E"/>
    <w:rsid w:val="002A5DF2"/>
    <w:rsid w:val="002A68A3"/>
    <w:rsid w:val="002A6C22"/>
    <w:rsid w:val="002B034E"/>
    <w:rsid w:val="002B0BE4"/>
    <w:rsid w:val="002B13BD"/>
    <w:rsid w:val="002B198C"/>
    <w:rsid w:val="002B3BC7"/>
    <w:rsid w:val="002B605D"/>
    <w:rsid w:val="002B62EA"/>
    <w:rsid w:val="002C10AE"/>
    <w:rsid w:val="002C1242"/>
    <w:rsid w:val="002C128E"/>
    <w:rsid w:val="002C1B03"/>
    <w:rsid w:val="002C1CD9"/>
    <w:rsid w:val="002C2A92"/>
    <w:rsid w:val="002C51CA"/>
    <w:rsid w:val="002C69F0"/>
    <w:rsid w:val="002C7E74"/>
    <w:rsid w:val="002D06D8"/>
    <w:rsid w:val="002D08ED"/>
    <w:rsid w:val="002D23FE"/>
    <w:rsid w:val="002D2DD4"/>
    <w:rsid w:val="002D3B5F"/>
    <w:rsid w:val="002D3EAF"/>
    <w:rsid w:val="002D4413"/>
    <w:rsid w:val="002D761C"/>
    <w:rsid w:val="002D797F"/>
    <w:rsid w:val="002E1F91"/>
    <w:rsid w:val="002E40F9"/>
    <w:rsid w:val="002E531D"/>
    <w:rsid w:val="002E5E60"/>
    <w:rsid w:val="002F01D4"/>
    <w:rsid w:val="002F0F5A"/>
    <w:rsid w:val="002F2456"/>
    <w:rsid w:val="002F2930"/>
    <w:rsid w:val="002F2E56"/>
    <w:rsid w:val="002F3109"/>
    <w:rsid w:val="002F3FCF"/>
    <w:rsid w:val="002F4A1B"/>
    <w:rsid w:val="002F56BC"/>
    <w:rsid w:val="002F6BCB"/>
    <w:rsid w:val="002F7164"/>
    <w:rsid w:val="003000A3"/>
    <w:rsid w:val="00304108"/>
    <w:rsid w:val="00304969"/>
    <w:rsid w:val="00304DBA"/>
    <w:rsid w:val="003063C6"/>
    <w:rsid w:val="00307097"/>
    <w:rsid w:val="0030728C"/>
    <w:rsid w:val="003073B5"/>
    <w:rsid w:val="003077F4"/>
    <w:rsid w:val="00307A8B"/>
    <w:rsid w:val="0031048E"/>
    <w:rsid w:val="0031147B"/>
    <w:rsid w:val="00312666"/>
    <w:rsid w:val="0031280D"/>
    <w:rsid w:val="00312BCB"/>
    <w:rsid w:val="003150EF"/>
    <w:rsid w:val="003152AE"/>
    <w:rsid w:val="003152E3"/>
    <w:rsid w:val="003156F8"/>
    <w:rsid w:val="00316357"/>
    <w:rsid w:val="00317FDC"/>
    <w:rsid w:val="003240D0"/>
    <w:rsid w:val="00324464"/>
    <w:rsid w:val="00324E07"/>
    <w:rsid w:val="00325F5F"/>
    <w:rsid w:val="003264EF"/>
    <w:rsid w:val="003318DA"/>
    <w:rsid w:val="00331BDB"/>
    <w:rsid w:val="003322AA"/>
    <w:rsid w:val="00334C66"/>
    <w:rsid w:val="003361D4"/>
    <w:rsid w:val="003366F7"/>
    <w:rsid w:val="00336940"/>
    <w:rsid w:val="0034013D"/>
    <w:rsid w:val="00340EC7"/>
    <w:rsid w:val="00343AD2"/>
    <w:rsid w:val="00343E9C"/>
    <w:rsid w:val="00345AC5"/>
    <w:rsid w:val="003474C1"/>
    <w:rsid w:val="00347829"/>
    <w:rsid w:val="00350E13"/>
    <w:rsid w:val="00355A52"/>
    <w:rsid w:val="003563A6"/>
    <w:rsid w:val="0035675F"/>
    <w:rsid w:val="00356882"/>
    <w:rsid w:val="00360391"/>
    <w:rsid w:val="003608B3"/>
    <w:rsid w:val="00360932"/>
    <w:rsid w:val="00361CD5"/>
    <w:rsid w:val="00364CF0"/>
    <w:rsid w:val="003665B6"/>
    <w:rsid w:val="0036750D"/>
    <w:rsid w:val="003718EA"/>
    <w:rsid w:val="003718EE"/>
    <w:rsid w:val="00371BC1"/>
    <w:rsid w:val="00372E58"/>
    <w:rsid w:val="00373C89"/>
    <w:rsid w:val="00374ABC"/>
    <w:rsid w:val="00375641"/>
    <w:rsid w:val="00377152"/>
    <w:rsid w:val="00380F85"/>
    <w:rsid w:val="00381B2C"/>
    <w:rsid w:val="003916BB"/>
    <w:rsid w:val="0039401C"/>
    <w:rsid w:val="0039503A"/>
    <w:rsid w:val="003A0BEF"/>
    <w:rsid w:val="003A1293"/>
    <w:rsid w:val="003A1948"/>
    <w:rsid w:val="003A1B43"/>
    <w:rsid w:val="003A25C5"/>
    <w:rsid w:val="003A31FF"/>
    <w:rsid w:val="003A4ECE"/>
    <w:rsid w:val="003A56F6"/>
    <w:rsid w:val="003B0BC5"/>
    <w:rsid w:val="003B1152"/>
    <w:rsid w:val="003B189F"/>
    <w:rsid w:val="003B200E"/>
    <w:rsid w:val="003B2495"/>
    <w:rsid w:val="003B53CD"/>
    <w:rsid w:val="003B5CDD"/>
    <w:rsid w:val="003B7F92"/>
    <w:rsid w:val="003C0C75"/>
    <w:rsid w:val="003C20C9"/>
    <w:rsid w:val="003C3B38"/>
    <w:rsid w:val="003C4B87"/>
    <w:rsid w:val="003C683D"/>
    <w:rsid w:val="003C718D"/>
    <w:rsid w:val="003C7DCA"/>
    <w:rsid w:val="003D0259"/>
    <w:rsid w:val="003D0697"/>
    <w:rsid w:val="003D07C1"/>
    <w:rsid w:val="003D1466"/>
    <w:rsid w:val="003D29D8"/>
    <w:rsid w:val="003D312C"/>
    <w:rsid w:val="003D3E67"/>
    <w:rsid w:val="003D5C64"/>
    <w:rsid w:val="003D7BF4"/>
    <w:rsid w:val="003DF3E2"/>
    <w:rsid w:val="003E105B"/>
    <w:rsid w:val="003E29CD"/>
    <w:rsid w:val="003E38A1"/>
    <w:rsid w:val="003E4EB1"/>
    <w:rsid w:val="003E5BA5"/>
    <w:rsid w:val="003E5F98"/>
    <w:rsid w:val="003F02F1"/>
    <w:rsid w:val="003F2BFE"/>
    <w:rsid w:val="003F3C08"/>
    <w:rsid w:val="003F4118"/>
    <w:rsid w:val="003F46B0"/>
    <w:rsid w:val="003F4842"/>
    <w:rsid w:val="003F56B9"/>
    <w:rsid w:val="003F599D"/>
    <w:rsid w:val="003F675D"/>
    <w:rsid w:val="003FDFB5"/>
    <w:rsid w:val="004006E5"/>
    <w:rsid w:val="00400FED"/>
    <w:rsid w:val="00401755"/>
    <w:rsid w:val="004033A3"/>
    <w:rsid w:val="004040CE"/>
    <w:rsid w:val="00406628"/>
    <w:rsid w:val="00407F30"/>
    <w:rsid w:val="00410195"/>
    <w:rsid w:val="0041040B"/>
    <w:rsid w:val="004121CD"/>
    <w:rsid w:val="004137CE"/>
    <w:rsid w:val="00415DF4"/>
    <w:rsid w:val="004165C7"/>
    <w:rsid w:val="00416913"/>
    <w:rsid w:val="00416BEC"/>
    <w:rsid w:val="00417105"/>
    <w:rsid w:val="00417A3B"/>
    <w:rsid w:val="00417D8A"/>
    <w:rsid w:val="00420E39"/>
    <w:rsid w:val="00424743"/>
    <w:rsid w:val="00425935"/>
    <w:rsid w:val="00427189"/>
    <w:rsid w:val="00430FAB"/>
    <w:rsid w:val="004311E7"/>
    <w:rsid w:val="004318A9"/>
    <w:rsid w:val="004324E8"/>
    <w:rsid w:val="004329C3"/>
    <w:rsid w:val="00432F98"/>
    <w:rsid w:val="00432FFD"/>
    <w:rsid w:val="00433240"/>
    <w:rsid w:val="00433BF1"/>
    <w:rsid w:val="00434341"/>
    <w:rsid w:val="00435836"/>
    <w:rsid w:val="00440BAB"/>
    <w:rsid w:val="00440BB4"/>
    <w:rsid w:val="0044163E"/>
    <w:rsid w:val="004429BA"/>
    <w:rsid w:val="004442DF"/>
    <w:rsid w:val="004446B8"/>
    <w:rsid w:val="004467A8"/>
    <w:rsid w:val="00452A13"/>
    <w:rsid w:val="00452FD5"/>
    <w:rsid w:val="00453ED1"/>
    <w:rsid w:val="004548FF"/>
    <w:rsid w:val="00454AE0"/>
    <w:rsid w:val="004553BD"/>
    <w:rsid w:val="0045759A"/>
    <w:rsid w:val="00457950"/>
    <w:rsid w:val="00461868"/>
    <w:rsid w:val="00462204"/>
    <w:rsid w:val="00463ED0"/>
    <w:rsid w:val="0046734A"/>
    <w:rsid w:val="00467EC2"/>
    <w:rsid w:val="00476411"/>
    <w:rsid w:val="0047691A"/>
    <w:rsid w:val="004802E4"/>
    <w:rsid w:val="00481301"/>
    <w:rsid w:val="00482011"/>
    <w:rsid w:val="00484983"/>
    <w:rsid w:val="00487DE2"/>
    <w:rsid w:val="00491BBB"/>
    <w:rsid w:val="00491CEC"/>
    <w:rsid w:val="00492ECB"/>
    <w:rsid w:val="00492FE1"/>
    <w:rsid w:val="00494C9F"/>
    <w:rsid w:val="00495EC4"/>
    <w:rsid w:val="00496350"/>
    <w:rsid w:val="00496395"/>
    <w:rsid w:val="004966A9"/>
    <w:rsid w:val="00496834"/>
    <w:rsid w:val="00496B79"/>
    <w:rsid w:val="00496C2A"/>
    <w:rsid w:val="00497218"/>
    <w:rsid w:val="004A0F5E"/>
    <w:rsid w:val="004A4068"/>
    <w:rsid w:val="004A60EF"/>
    <w:rsid w:val="004A721E"/>
    <w:rsid w:val="004B24C2"/>
    <w:rsid w:val="004B2A67"/>
    <w:rsid w:val="004B4C92"/>
    <w:rsid w:val="004B6A02"/>
    <w:rsid w:val="004C08EA"/>
    <w:rsid w:val="004C10DB"/>
    <w:rsid w:val="004C2047"/>
    <w:rsid w:val="004C3259"/>
    <w:rsid w:val="004C4A28"/>
    <w:rsid w:val="004C5B7A"/>
    <w:rsid w:val="004C5C67"/>
    <w:rsid w:val="004C6847"/>
    <w:rsid w:val="004C767A"/>
    <w:rsid w:val="004D0202"/>
    <w:rsid w:val="004D237B"/>
    <w:rsid w:val="004D2A91"/>
    <w:rsid w:val="004D7042"/>
    <w:rsid w:val="004E09B1"/>
    <w:rsid w:val="004E0B61"/>
    <w:rsid w:val="004E27EB"/>
    <w:rsid w:val="004E33DF"/>
    <w:rsid w:val="004E41EC"/>
    <w:rsid w:val="004E435C"/>
    <w:rsid w:val="004E54E7"/>
    <w:rsid w:val="004E5C41"/>
    <w:rsid w:val="004E6B3C"/>
    <w:rsid w:val="004F2C3B"/>
    <w:rsid w:val="004F2F27"/>
    <w:rsid w:val="004F3140"/>
    <w:rsid w:val="004F3715"/>
    <w:rsid w:val="004F3C73"/>
    <w:rsid w:val="004F4921"/>
    <w:rsid w:val="004F5B32"/>
    <w:rsid w:val="004F60BE"/>
    <w:rsid w:val="00500B6C"/>
    <w:rsid w:val="00500F46"/>
    <w:rsid w:val="00500FDD"/>
    <w:rsid w:val="005011AD"/>
    <w:rsid w:val="00504DBF"/>
    <w:rsid w:val="00504F4B"/>
    <w:rsid w:val="00505D58"/>
    <w:rsid w:val="005115F1"/>
    <w:rsid w:val="00512FE7"/>
    <w:rsid w:val="005131EE"/>
    <w:rsid w:val="00513A00"/>
    <w:rsid w:val="00513BDA"/>
    <w:rsid w:val="00514F27"/>
    <w:rsid w:val="00515766"/>
    <w:rsid w:val="00515DF6"/>
    <w:rsid w:val="00515F44"/>
    <w:rsid w:val="0051707A"/>
    <w:rsid w:val="00521235"/>
    <w:rsid w:val="00522442"/>
    <w:rsid w:val="0052277E"/>
    <w:rsid w:val="005233F8"/>
    <w:rsid w:val="005234B4"/>
    <w:rsid w:val="00524888"/>
    <w:rsid w:val="00524A59"/>
    <w:rsid w:val="00527601"/>
    <w:rsid w:val="00531189"/>
    <w:rsid w:val="00532E0A"/>
    <w:rsid w:val="00533914"/>
    <w:rsid w:val="00533C32"/>
    <w:rsid w:val="00535DF0"/>
    <w:rsid w:val="005360BD"/>
    <w:rsid w:val="00537B2D"/>
    <w:rsid w:val="00540ADD"/>
    <w:rsid w:val="00540BD2"/>
    <w:rsid w:val="00541A0D"/>
    <w:rsid w:val="00544F3E"/>
    <w:rsid w:val="00545184"/>
    <w:rsid w:val="00545DFA"/>
    <w:rsid w:val="00550824"/>
    <w:rsid w:val="005525A8"/>
    <w:rsid w:val="005536A3"/>
    <w:rsid w:val="005560F8"/>
    <w:rsid w:val="00557CC6"/>
    <w:rsid w:val="005603AC"/>
    <w:rsid w:val="00561331"/>
    <w:rsid w:val="00562933"/>
    <w:rsid w:val="00563052"/>
    <w:rsid w:val="005642D0"/>
    <w:rsid w:val="00565487"/>
    <w:rsid w:val="00572FFD"/>
    <w:rsid w:val="00573B94"/>
    <w:rsid w:val="00575DA3"/>
    <w:rsid w:val="005770A4"/>
    <w:rsid w:val="00577D12"/>
    <w:rsid w:val="005835A4"/>
    <w:rsid w:val="005841DB"/>
    <w:rsid w:val="00586BBF"/>
    <w:rsid w:val="005878C3"/>
    <w:rsid w:val="00587C39"/>
    <w:rsid w:val="00587D14"/>
    <w:rsid w:val="00591132"/>
    <w:rsid w:val="00591ADA"/>
    <w:rsid w:val="0059359E"/>
    <w:rsid w:val="00594B91"/>
    <w:rsid w:val="00596D42"/>
    <w:rsid w:val="005A14C6"/>
    <w:rsid w:val="005A2671"/>
    <w:rsid w:val="005A2F3D"/>
    <w:rsid w:val="005A3C62"/>
    <w:rsid w:val="005A429D"/>
    <w:rsid w:val="005A44BB"/>
    <w:rsid w:val="005A702C"/>
    <w:rsid w:val="005B42B5"/>
    <w:rsid w:val="005B46A9"/>
    <w:rsid w:val="005B5612"/>
    <w:rsid w:val="005B6B54"/>
    <w:rsid w:val="005B6DD4"/>
    <w:rsid w:val="005B7197"/>
    <w:rsid w:val="005C1FDA"/>
    <w:rsid w:val="005C27DB"/>
    <w:rsid w:val="005C43C4"/>
    <w:rsid w:val="005C5E3E"/>
    <w:rsid w:val="005C7DFD"/>
    <w:rsid w:val="005D0007"/>
    <w:rsid w:val="005D2CA1"/>
    <w:rsid w:val="005D641B"/>
    <w:rsid w:val="005DF5CA"/>
    <w:rsid w:val="005E1EE2"/>
    <w:rsid w:val="005E39AA"/>
    <w:rsid w:val="005E4485"/>
    <w:rsid w:val="005E4992"/>
    <w:rsid w:val="005E4D2F"/>
    <w:rsid w:val="005E602F"/>
    <w:rsid w:val="005F07C5"/>
    <w:rsid w:val="005F1A09"/>
    <w:rsid w:val="005F40E5"/>
    <w:rsid w:val="005F40F7"/>
    <w:rsid w:val="005F54A3"/>
    <w:rsid w:val="005F60DC"/>
    <w:rsid w:val="005F7292"/>
    <w:rsid w:val="005F7925"/>
    <w:rsid w:val="00602439"/>
    <w:rsid w:val="0060259A"/>
    <w:rsid w:val="0060340E"/>
    <w:rsid w:val="00604DEB"/>
    <w:rsid w:val="00605FE6"/>
    <w:rsid w:val="00606346"/>
    <w:rsid w:val="00606F68"/>
    <w:rsid w:val="0060775B"/>
    <w:rsid w:val="00610349"/>
    <w:rsid w:val="00611B79"/>
    <w:rsid w:val="0061205C"/>
    <w:rsid w:val="006123DE"/>
    <w:rsid w:val="00612983"/>
    <w:rsid w:val="006176BC"/>
    <w:rsid w:val="0061771B"/>
    <w:rsid w:val="006202ED"/>
    <w:rsid w:val="00620675"/>
    <w:rsid w:val="00621309"/>
    <w:rsid w:val="00621330"/>
    <w:rsid w:val="006216F9"/>
    <w:rsid w:val="00621B50"/>
    <w:rsid w:val="0062396F"/>
    <w:rsid w:val="00625BA7"/>
    <w:rsid w:val="006268E8"/>
    <w:rsid w:val="00627AAB"/>
    <w:rsid w:val="00627DFE"/>
    <w:rsid w:val="00630486"/>
    <w:rsid w:val="00631249"/>
    <w:rsid w:val="0063141E"/>
    <w:rsid w:val="006335C7"/>
    <w:rsid w:val="00634C9F"/>
    <w:rsid w:val="00634D4A"/>
    <w:rsid w:val="00636932"/>
    <w:rsid w:val="00636CF3"/>
    <w:rsid w:val="006408AB"/>
    <w:rsid w:val="00646333"/>
    <w:rsid w:val="00650D9F"/>
    <w:rsid w:val="00651255"/>
    <w:rsid w:val="00652A96"/>
    <w:rsid w:val="0065356F"/>
    <w:rsid w:val="00663A1E"/>
    <w:rsid w:val="00665A67"/>
    <w:rsid w:val="00666D36"/>
    <w:rsid w:val="00671F6E"/>
    <w:rsid w:val="00672F68"/>
    <w:rsid w:val="00673C1C"/>
    <w:rsid w:val="00674373"/>
    <w:rsid w:val="00676268"/>
    <w:rsid w:val="0068030A"/>
    <w:rsid w:val="006821B2"/>
    <w:rsid w:val="0068528B"/>
    <w:rsid w:val="00690BF5"/>
    <w:rsid w:val="00690CC6"/>
    <w:rsid w:val="00691BA1"/>
    <w:rsid w:val="00693106"/>
    <w:rsid w:val="0069348C"/>
    <w:rsid w:val="00694929"/>
    <w:rsid w:val="00694AE3"/>
    <w:rsid w:val="00695E91"/>
    <w:rsid w:val="0069DDC7"/>
    <w:rsid w:val="006A0580"/>
    <w:rsid w:val="006A1600"/>
    <w:rsid w:val="006A28E1"/>
    <w:rsid w:val="006A3877"/>
    <w:rsid w:val="006A4A4D"/>
    <w:rsid w:val="006B087A"/>
    <w:rsid w:val="006B106E"/>
    <w:rsid w:val="006B1904"/>
    <w:rsid w:val="006B4926"/>
    <w:rsid w:val="006B4EAA"/>
    <w:rsid w:val="006B50D3"/>
    <w:rsid w:val="006B6916"/>
    <w:rsid w:val="006B694D"/>
    <w:rsid w:val="006B7E70"/>
    <w:rsid w:val="006C2446"/>
    <w:rsid w:val="006C3020"/>
    <w:rsid w:val="006C34BE"/>
    <w:rsid w:val="006C3523"/>
    <w:rsid w:val="006C42E8"/>
    <w:rsid w:val="006C5ADD"/>
    <w:rsid w:val="006C5C4C"/>
    <w:rsid w:val="006C5DFA"/>
    <w:rsid w:val="006D2859"/>
    <w:rsid w:val="006D5987"/>
    <w:rsid w:val="006D5CF9"/>
    <w:rsid w:val="006D637C"/>
    <w:rsid w:val="006D653D"/>
    <w:rsid w:val="006E261D"/>
    <w:rsid w:val="006E5853"/>
    <w:rsid w:val="006F05BD"/>
    <w:rsid w:val="006F4B6D"/>
    <w:rsid w:val="006F5C03"/>
    <w:rsid w:val="00700F8B"/>
    <w:rsid w:val="0070239A"/>
    <w:rsid w:val="00702EA7"/>
    <w:rsid w:val="00703069"/>
    <w:rsid w:val="007034C4"/>
    <w:rsid w:val="0070537F"/>
    <w:rsid w:val="0070644A"/>
    <w:rsid w:val="00707320"/>
    <w:rsid w:val="00707545"/>
    <w:rsid w:val="00707E54"/>
    <w:rsid w:val="00710545"/>
    <w:rsid w:val="0071377B"/>
    <w:rsid w:val="007142F2"/>
    <w:rsid w:val="00715904"/>
    <w:rsid w:val="007222EB"/>
    <w:rsid w:val="00723A49"/>
    <w:rsid w:val="00723BDA"/>
    <w:rsid w:val="00725707"/>
    <w:rsid w:val="00725E55"/>
    <w:rsid w:val="00726A61"/>
    <w:rsid w:val="0072719A"/>
    <w:rsid w:val="0073181D"/>
    <w:rsid w:val="00731A61"/>
    <w:rsid w:val="00733DF5"/>
    <w:rsid w:val="00734F03"/>
    <w:rsid w:val="00735527"/>
    <w:rsid w:val="00737400"/>
    <w:rsid w:val="0073764C"/>
    <w:rsid w:val="00737F48"/>
    <w:rsid w:val="00740E7E"/>
    <w:rsid w:val="00742012"/>
    <w:rsid w:val="00743489"/>
    <w:rsid w:val="00744C83"/>
    <w:rsid w:val="00745638"/>
    <w:rsid w:val="0075049B"/>
    <w:rsid w:val="0075106C"/>
    <w:rsid w:val="00751A23"/>
    <w:rsid w:val="007532D5"/>
    <w:rsid w:val="0075478F"/>
    <w:rsid w:val="00755731"/>
    <w:rsid w:val="00760443"/>
    <w:rsid w:val="00762B4E"/>
    <w:rsid w:val="00764D69"/>
    <w:rsid w:val="00765623"/>
    <w:rsid w:val="00765B2D"/>
    <w:rsid w:val="00765B47"/>
    <w:rsid w:val="00766381"/>
    <w:rsid w:val="00766EE2"/>
    <w:rsid w:val="007758F7"/>
    <w:rsid w:val="00777DDC"/>
    <w:rsid w:val="00777FDA"/>
    <w:rsid w:val="007803B6"/>
    <w:rsid w:val="0078086F"/>
    <w:rsid w:val="00780A19"/>
    <w:rsid w:val="00781E84"/>
    <w:rsid w:val="00782ACB"/>
    <w:rsid w:val="00784162"/>
    <w:rsid w:val="0078716D"/>
    <w:rsid w:val="00790C94"/>
    <w:rsid w:val="00790E18"/>
    <w:rsid w:val="00791AEB"/>
    <w:rsid w:val="007922CE"/>
    <w:rsid w:val="00793C09"/>
    <w:rsid w:val="00793D8D"/>
    <w:rsid w:val="00795EB4"/>
    <w:rsid w:val="0079665A"/>
    <w:rsid w:val="0079692D"/>
    <w:rsid w:val="007A08ED"/>
    <w:rsid w:val="007A24DC"/>
    <w:rsid w:val="007A3736"/>
    <w:rsid w:val="007A37A5"/>
    <w:rsid w:val="007A4D8F"/>
    <w:rsid w:val="007A723D"/>
    <w:rsid w:val="007A76F0"/>
    <w:rsid w:val="007B22F5"/>
    <w:rsid w:val="007B28B9"/>
    <w:rsid w:val="007B2F40"/>
    <w:rsid w:val="007B39C3"/>
    <w:rsid w:val="007B4541"/>
    <w:rsid w:val="007C0C7A"/>
    <w:rsid w:val="007C4108"/>
    <w:rsid w:val="007C5CB7"/>
    <w:rsid w:val="007C62AA"/>
    <w:rsid w:val="007C7A6C"/>
    <w:rsid w:val="007C7EF2"/>
    <w:rsid w:val="007D1352"/>
    <w:rsid w:val="007D5F9B"/>
    <w:rsid w:val="007D6FAC"/>
    <w:rsid w:val="007D790F"/>
    <w:rsid w:val="007E0FFB"/>
    <w:rsid w:val="007E2A74"/>
    <w:rsid w:val="007E6C84"/>
    <w:rsid w:val="007E79AF"/>
    <w:rsid w:val="007F0920"/>
    <w:rsid w:val="007F1235"/>
    <w:rsid w:val="007F13F6"/>
    <w:rsid w:val="007F1EED"/>
    <w:rsid w:val="007F216C"/>
    <w:rsid w:val="007F5166"/>
    <w:rsid w:val="007F6AD9"/>
    <w:rsid w:val="008013BB"/>
    <w:rsid w:val="0080218C"/>
    <w:rsid w:val="0080275E"/>
    <w:rsid w:val="00802E6C"/>
    <w:rsid w:val="0080411E"/>
    <w:rsid w:val="00806593"/>
    <w:rsid w:val="008073FC"/>
    <w:rsid w:val="00807EA2"/>
    <w:rsid w:val="00810AD4"/>
    <w:rsid w:val="0081106D"/>
    <w:rsid w:val="00811788"/>
    <w:rsid w:val="00813671"/>
    <w:rsid w:val="00813D7D"/>
    <w:rsid w:val="008141BC"/>
    <w:rsid w:val="00815586"/>
    <w:rsid w:val="00821555"/>
    <w:rsid w:val="00821B1F"/>
    <w:rsid w:val="0082296C"/>
    <w:rsid w:val="00823071"/>
    <w:rsid w:val="0082415A"/>
    <w:rsid w:val="00824218"/>
    <w:rsid w:val="008242AC"/>
    <w:rsid w:val="00824F02"/>
    <w:rsid w:val="00827D30"/>
    <w:rsid w:val="008317B0"/>
    <w:rsid w:val="008318B2"/>
    <w:rsid w:val="00834B22"/>
    <w:rsid w:val="00835E04"/>
    <w:rsid w:val="00840D4D"/>
    <w:rsid w:val="00842A80"/>
    <w:rsid w:val="00842C13"/>
    <w:rsid w:val="00843868"/>
    <w:rsid w:val="00844E2A"/>
    <w:rsid w:val="008514D0"/>
    <w:rsid w:val="008551F6"/>
    <w:rsid w:val="00855AE2"/>
    <w:rsid w:val="00855BC1"/>
    <w:rsid w:val="00855E4A"/>
    <w:rsid w:val="00856373"/>
    <w:rsid w:val="00857A54"/>
    <w:rsid w:val="00860E20"/>
    <w:rsid w:val="00861314"/>
    <w:rsid w:val="008633C8"/>
    <w:rsid w:val="00864256"/>
    <w:rsid w:val="008647CA"/>
    <w:rsid w:val="0086485B"/>
    <w:rsid w:val="008674DF"/>
    <w:rsid w:val="008678E9"/>
    <w:rsid w:val="0086794A"/>
    <w:rsid w:val="00867E83"/>
    <w:rsid w:val="008704FF"/>
    <w:rsid w:val="008731DB"/>
    <w:rsid w:val="00874205"/>
    <w:rsid w:val="008749FB"/>
    <w:rsid w:val="00874E30"/>
    <w:rsid w:val="00875410"/>
    <w:rsid w:val="00875804"/>
    <w:rsid w:val="008761F8"/>
    <w:rsid w:val="008763FB"/>
    <w:rsid w:val="00877E7D"/>
    <w:rsid w:val="008813A2"/>
    <w:rsid w:val="00881F0F"/>
    <w:rsid w:val="00882276"/>
    <w:rsid w:val="00884202"/>
    <w:rsid w:val="008848DE"/>
    <w:rsid w:val="00884969"/>
    <w:rsid w:val="00885263"/>
    <w:rsid w:val="0088534F"/>
    <w:rsid w:val="00885916"/>
    <w:rsid w:val="00886116"/>
    <w:rsid w:val="00886ADF"/>
    <w:rsid w:val="00886B43"/>
    <w:rsid w:val="00886FEF"/>
    <w:rsid w:val="00887948"/>
    <w:rsid w:val="00890418"/>
    <w:rsid w:val="00895606"/>
    <w:rsid w:val="0089784B"/>
    <w:rsid w:val="0089933E"/>
    <w:rsid w:val="008A32B1"/>
    <w:rsid w:val="008A4392"/>
    <w:rsid w:val="008A4E4E"/>
    <w:rsid w:val="008B1491"/>
    <w:rsid w:val="008B2D1D"/>
    <w:rsid w:val="008B3BEE"/>
    <w:rsid w:val="008B4616"/>
    <w:rsid w:val="008B49AB"/>
    <w:rsid w:val="008B621E"/>
    <w:rsid w:val="008B724E"/>
    <w:rsid w:val="008C0B80"/>
    <w:rsid w:val="008C0FFF"/>
    <w:rsid w:val="008C2F79"/>
    <w:rsid w:val="008C3383"/>
    <w:rsid w:val="008C5F17"/>
    <w:rsid w:val="008D0945"/>
    <w:rsid w:val="008D4CFC"/>
    <w:rsid w:val="008D511E"/>
    <w:rsid w:val="008D5BCC"/>
    <w:rsid w:val="008D70B7"/>
    <w:rsid w:val="008E1012"/>
    <w:rsid w:val="008E14A6"/>
    <w:rsid w:val="008E44DD"/>
    <w:rsid w:val="008E44FF"/>
    <w:rsid w:val="008E5C54"/>
    <w:rsid w:val="008E74FC"/>
    <w:rsid w:val="008E7531"/>
    <w:rsid w:val="008F641D"/>
    <w:rsid w:val="00900AE1"/>
    <w:rsid w:val="009011B1"/>
    <w:rsid w:val="00903277"/>
    <w:rsid w:val="0090362F"/>
    <w:rsid w:val="00904A98"/>
    <w:rsid w:val="00905DAF"/>
    <w:rsid w:val="00910055"/>
    <w:rsid w:val="009127C8"/>
    <w:rsid w:val="00912F65"/>
    <w:rsid w:val="00914E1A"/>
    <w:rsid w:val="009216FE"/>
    <w:rsid w:val="0092207B"/>
    <w:rsid w:val="00922C21"/>
    <w:rsid w:val="00922D42"/>
    <w:rsid w:val="00922DBA"/>
    <w:rsid w:val="009234B6"/>
    <w:rsid w:val="00923508"/>
    <w:rsid w:val="00923C56"/>
    <w:rsid w:val="00924228"/>
    <w:rsid w:val="00925DDD"/>
    <w:rsid w:val="00926DCB"/>
    <w:rsid w:val="00926FC6"/>
    <w:rsid w:val="00930918"/>
    <w:rsid w:val="00931E51"/>
    <w:rsid w:val="00932AAF"/>
    <w:rsid w:val="00933EAE"/>
    <w:rsid w:val="00934A24"/>
    <w:rsid w:val="0093520D"/>
    <w:rsid w:val="00936F41"/>
    <w:rsid w:val="0094308D"/>
    <w:rsid w:val="00946174"/>
    <w:rsid w:val="00946E2F"/>
    <w:rsid w:val="00947C65"/>
    <w:rsid w:val="009512F0"/>
    <w:rsid w:val="009515A4"/>
    <w:rsid w:val="00952F8A"/>
    <w:rsid w:val="00953DF4"/>
    <w:rsid w:val="00956C03"/>
    <w:rsid w:val="00957258"/>
    <w:rsid w:val="009616AB"/>
    <w:rsid w:val="00961B09"/>
    <w:rsid w:val="00962027"/>
    <w:rsid w:val="00962706"/>
    <w:rsid w:val="00962C2E"/>
    <w:rsid w:val="0096338F"/>
    <w:rsid w:val="00966B91"/>
    <w:rsid w:val="009672BD"/>
    <w:rsid w:val="00973B82"/>
    <w:rsid w:val="00974D19"/>
    <w:rsid w:val="0097572F"/>
    <w:rsid w:val="00976E7A"/>
    <w:rsid w:val="0097769E"/>
    <w:rsid w:val="00983729"/>
    <w:rsid w:val="00983B72"/>
    <w:rsid w:val="00986AF0"/>
    <w:rsid w:val="009878DF"/>
    <w:rsid w:val="00987A75"/>
    <w:rsid w:val="00987F7E"/>
    <w:rsid w:val="0098BDC8"/>
    <w:rsid w:val="00992574"/>
    <w:rsid w:val="00992A4B"/>
    <w:rsid w:val="009940F9"/>
    <w:rsid w:val="00996343"/>
    <w:rsid w:val="0099743C"/>
    <w:rsid w:val="00997CFE"/>
    <w:rsid w:val="009A2F70"/>
    <w:rsid w:val="009A31EC"/>
    <w:rsid w:val="009A3DAA"/>
    <w:rsid w:val="009A3F5D"/>
    <w:rsid w:val="009A4D1C"/>
    <w:rsid w:val="009A52F1"/>
    <w:rsid w:val="009B0106"/>
    <w:rsid w:val="009B76D2"/>
    <w:rsid w:val="009B797F"/>
    <w:rsid w:val="009C09B8"/>
    <w:rsid w:val="009C4682"/>
    <w:rsid w:val="009D0754"/>
    <w:rsid w:val="009D0DC0"/>
    <w:rsid w:val="009D15A6"/>
    <w:rsid w:val="009D2E2C"/>
    <w:rsid w:val="009D358B"/>
    <w:rsid w:val="009D368F"/>
    <w:rsid w:val="009D3D8A"/>
    <w:rsid w:val="009D582C"/>
    <w:rsid w:val="009D58A5"/>
    <w:rsid w:val="009D6E6C"/>
    <w:rsid w:val="009D75A2"/>
    <w:rsid w:val="009E1617"/>
    <w:rsid w:val="009E1662"/>
    <w:rsid w:val="009E1D50"/>
    <w:rsid w:val="009E24BA"/>
    <w:rsid w:val="009E279C"/>
    <w:rsid w:val="009E27C5"/>
    <w:rsid w:val="009E4457"/>
    <w:rsid w:val="009E5D84"/>
    <w:rsid w:val="009E6A9D"/>
    <w:rsid w:val="009F1D3D"/>
    <w:rsid w:val="009F2027"/>
    <w:rsid w:val="009F28E7"/>
    <w:rsid w:val="009F3861"/>
    <w:rsid w:val="009F38EE"/>
    <w:rsid w:val="009F6BC0"/>
    <w:rsid w:val="009F7F55"/>
    <w:rsid w:val="00A048BC"/>
    <w:rsid w:val="00A05258"/>
    <w:rsid w:val="00A06FAF"/>
    <w:rsid w:val="00A10B9B"/>
    <w:rsid w:val="00A11D7B"/>
    <w:rsid w:val="00A1760C"/>
    <w:rsid w:val="00A17C5E"/>
    <w:rsid w:val="00A17E50"/>
    <w:rsid w:val="00A20152"/>
    <w:rsid w:val="00A20C5D"/>
    <w:rsid w:val="00A21F54"/>
    <w:rsid w:val="00A24EFE"/>
    <w:rsid w:val="00A254DA"/>
    <w:rsid w:val="00A273F9"/>
    <w:rsid w:val="00A300A2"/>
    <w:rsid w:val="00A3039E"/>
    <w:rsid w:val="00A31364"/>
    <w:rsid w:val="00A31539"/>
    <w:rsid w:val="00A322FE"/>
    <w:rsid w:val="00A34116"/>
    <w:rsid w:val="00A35DAA"/>
    <w:rsid w:val="00A373E1"/>
    <w:rsid w:val="00A3757F"/>
    <w:rsid w:val="00A42138"/>
    <w:rsid w:val="00A422F2"/>
    <w:rsid w:val="00A43413"/>
    <w:rsid w:val="00A4473E"/>
    <w:rsid w:val="00A44DCD"/>
    <w:rsid w:val="00A47887"/>
    <w:rsid w:val="00A47940"/>
    <w:rsid w:val="00A526CD"/>
    <w:rsid w:val="00A53362"/>
    <w:rsid w:val="00A538E8"/>
    <w:rsid w:val="00A53A1E"/>
    <w:rsid w:val="00A54437"/>
    <w:rsid w:val="00A562A5"/>
    <w:rsid w:val="00A568A2"/>
    <w:rsid w:val="00A57202"/>
    <w:rsid w:val="00A62443"/>
    <w:rsid w:val="00A62C06"/>
    <w:rsid w:val="00A62F5B"/>
    <w:rsid w:val="00A644C4"/>
    <w:rsid w:val="00A64512"/>
    <w:rsid w:val="00A65623"/>
    <w:rsid w:val="00A65DBE"/>
    <w:rsid w:val="00A67B3E"/>
    <w:rsid w:val="00A6CF0F"/>
    <w:rsid w:val="00A70BD9"/>
    <w:rsid w:val="00A70C1E"/>
    <w:rsid w:val="00A70DDE"/>
    <w:rsid w:val="00A735B6"/>
    <w:rsid w:val="00A73AF9"/>
    <w:rsid w:val="00A7421C"/>
    <w:rsid w:val="00A7426D"/>
    <w:rsid w:val="00A752A6"/>
    <w:rsid w:val="00A8049C"/>
    <w:rsid w:val="00A84296"/>
    <w:rsid w:val="00A85F90"/>
    <w:rsid w:val="00A90B65"/>
    <w:rsid w:val="00A92250"/>
    <w:rsid w:val="00A92B16"/>
    <w:rsid w:val="00A92D59"/>
    <w:rsid w:val="00A92E69"/>
    <w:rsid w:val="00A933A1"/>
    <w:rsid w:val="00A9728C"/>
    <w:rsid w:val="00AA1A49"/>
    <w:rsid w:val="00AA2AC0"/>
    <w:rsid w:val="00AA443D"/>
    <w:rsid w:val="00AA56F4"/>
    <w:rsid w:val="00AA5FA5"/>
    <w:rsid w:val="00AA6D26"/>
    <w:rsid w:val="00AB0FEC"/>
    <w:rsid w:val="00AB1094"/>
    <w:rsid w:val="00AB6389"/>
    <w:rsid w:val="00AB68ED"/>
    <w:rsid w:val="00AC1DE9"/>
    <w:rsid w:val="00AC32D6"/>
    <w:rsid w:val="00AC7D32"/>
    <w:rsid w:val="00AD113D"/>
    <w:rsid w:val="00AD1777"/>
    <w:rsid w:val="00AD3A40"/>
    <w:rsid w:val="00AD4925"/>
    <w:rsid w:val="00AD66B7"/>
    <w:rsid w:val="00AE0ECA"/>
    <w:rsid w:val="00AE0FB5"/>
    <w:rsid w:val="00AE2C21"/>
    <w:rsid w:val="00AE32D3"/>
    <w:rsid w:val="00AE5EA7"/>
    <w:rsid w:val="00AE67D3"/>
    <w:rsid w:val="00AE7550"/>
    <w:rsid w:val="00AF0D08"/>
    <w:rsid w:val="00AF29FB"/>
    <w:rsid w:val="00AF2BC0"/>
    <w:rsid w:val="00AF4BA7"/>
    <w:rsid w:val="00AF5482"/>
    <w:rsid w:val="00B00762"/>
    <w:rsid w:val="00B00C7E"/>
    <w:rsid w:val="00B018A0"/>
    <w:rsid w:val="00B03537"/>
    <w:rsid w:val="00B054F5"/>
    <w:rsid w:val="00B05F6A"/>
    <w:rsid w:val="00B07F8C"/>
    <w:rsid w:val="00B10C5C"/>
    <w:rsid w:val="00B12475"/>
    <w:rsid w:val="00B126B5"/>
    <w:rsid w:val="00B1687B"/>
    <w:rsid w:val="00B177E6"/>
    <w:rsid w:val="00B20111"/>
    <w:rsid w:val="00B21005"/>
    <w:rsid w:val="00B215AD"/>
    <w:rsid w:val="00B21862"/>
    <w:rsid w:val="00B22A2B"/>
    <w:rsid w:val="00B239B0"/>
    <w:rsid w:val="00B2481A"/>
    <w:rsid w:val="00B24D86"/>
    <w:rsid w:val="00B25F7E"/>
    <w:rsid w:val="00B3027D"/>
    <w:rsid w:val="00B3437E"/>
    <w:rsid w:val="00B34737"/>
    <w:rsid w:val="00B348F5"/>
    <w:rsid w:val="00B366FF"/>
    <w:rsid w:val="00B40062"/>
    <w:rsid w:val="00B40A5D"/>
    <w:rsid w:val="00B428FD"/>
    <w:rsid w:val="00B4463F"/>
    <w:rsid w:val="00B447B0"/>
    <w:rsid w:val="00B4513E"/>
    <w:rsid w:val="00B456AA"/>
    <w:rsid w:val="00B51FB3"/>
    <w:rsid w:val="00B53E1A"/>
    <w:rsid w:val="00B54858"/>
    <w:rsid w:val="00B55006"/>
    <w:rsid w:val="00B5770D"/>
    <w:rsid w:val="00B62A3D"/>
    <w:rsid w:val="00B70165"/>
    <w:rsid w:val="00B71EBE"/>
    <w:rsid w:val="00B723A8"/>
    <w:rsid w:val="00B7373C"/>
    <w:rsid w:val="00B73AB5"/>
    <w:rsid w:val="00B747AE"/>
    <w:rsid w:val="00B753E3"/>
    <w:rsid w:val="00B760BF"/>
    <w:rsid w:val="00B80717"/>
    <w:rsid w:val="00B8158D"/>
    <w:rsid w:val="00B83902"/>
    <w:rsid w:val="00B85DE9"/>
    <w:rsid w:val="00B903EC"/>
    <w:rsid w:val="00B92061"/>
    <w:rsid w:val="00B93326"/>
    <w:rsid w:val="00B95713"/>
    <w:rsid w:val="00B958A8"/>
    <w:rsid w:val="00B976FB"/>
    <w:rsid w:val="00BA23C3"/>
    <w:rsid w:val="00BA33BB"/>
    <w:rsid w:val="00BA3AF7"/>
    <w:rsid w:val="00BA52E2"/>
    <w:rsid w:val="00BA6550"/>
    <w:rsid w:val="00BA6B2C"/>
    <w:rsid w:val="00BB055D"/>
    <w:rsid w:val="00BB1335"/>
    <w:rsid w:val="00BB1F45"/>
    <w:rsid w:val="00BB2523"/>
    <w:rsid w:val="00BB4273"/>
    <w:rsid w:val="00BB4FE9"/>
    <w:rsid w:val="00BB563E"/>
    <w:rsid w:val="00BB6889"/>
    <w:rsid w:val="00BC0927"/>
    <w:rsid w:val="00BC4290"/>
    <w:rsid w:val="00BC48CB"/>
    <w:rsid w:val="00BD0541"/>
    <w:rsid w:val="00BD0997"/>
    <w:rsid w:val="00BD1448"/>
    <w:rsid w:val="00BD3742"/>
    <w:rsid w:val="00BD5D44"/>
    <w:rsid w:val="00BD6297"/>
    <w:rsid w:val="00BD66EA"/>
    <w:rsid w:val="00BE1730"/>
    <w:rsid w:val="00BE199F"/>
    <w:rsid w:val="00BE6A01"/>
    <w:rsid w:val="00BE78D3"/>
    <w:rsid w:val="00BE78ED"/>
    <w:rsid w:val="00BF1669"/>
    <w:rsid w:val="00C01B1F"/>
    <w:rsid w:val="00C03F1F"/>
    <w:rsid w:val="00C040AC"/>
    <w:rsid w:val="00C062B9"/>
    <w:rsid w:val="00C0678C"/>
    <w:rsid w:val="00C06B93"/>
    <w:rsid w:val="00C11564"/>
    <w:rsid w:val="00C12CBA"/>
    <w:rsid w:val="00C13D78"/>
    <w:rsid w:val="00C13E44"/>
    <w:rsid w:val="00C21BE9"/>
    <w:rsid w:val="00C2262B"/>
    <w:rsid w:val="00C22E5B"/>
    <w:rsid w:val="00C2435C"/>
    <w:rsid w:val="00C24922"/>
    <w:rsid w:val="00C30F54"/>
    <w:rsid w:val="00C3146D"/>
    <w:rsid w:val="00C3174B"/>
    <w:rsid w:val="00C31B47"/>
    <w:rsid w:val="00C31FA0"/>
    <w:rsid w:val="00C3203E"/>
    <w:rsid w:val="00C35561"/>
    <w:rsid w:val="00C426AF"/>
    <w:rsid w:val="00C439D7"/>
    <w:rsid w:val="00C43F94"/>
    <w:rsid w:val="00C444F5"/>
    <w:rsid w:val="00C45028"/>
    <w:rsid w:val="00C45347"/>
    <w:rsid w:val="00C46681"/>
    <w:rsid w:val="00C4719A"/>
    <w:rsid w:val="00C47684"/>
    <w:rsid w:val="00C5074C"/>
    <w:rsid w:val="00C5364A"/>
    <w:rsid w:val="00C5397E"/>
    <w:rsid w:val="00C53CAC"/>
    <w:rsid w:val="00C54A53"/>
    <w:rsid w:val="00C5528B"/>
    <w:rsid w:val="00C56F52"/>
    <w:rsid w:val="00C60159"/>
    <w:rsid w:val="00C60A28"/>
    <w:rsid w:val="00C61138"/>
    <w:rsid w:val="00C64B3A"/>
    <w:rsid w:val="00C64D79"/>
    <w:rsid w:val="00C65EA6"/>
    <w:rsid w:val="00C65EE3"/>
    <w:rsid w:val="00C660C6"/>
    <w:rsid w:val="00C668BC"/>
    <w:rsid w:val="00C66D66"/>
    <w:rsid w:val="00C67054"/>
    <w:rsid w:val="00C67677"/>
    <w:rsid w:val="00C71270"/>
    <w:rsid w:val="00C71C57"/>
    <w:rsid w:val="00C71DAE"/>
    <w:rsid w:val="00C725D1"/>
    <w:rsid w:val="00C72E85"/>
    <w:rsid w:val="00C72FF5"/>
    <w:rsid w:val="00C74675"/>
    <w:rsid w:val="00C74C7C"/>
    <w:rsid w:val="00C75782"/>
    <w:rsid w:val="00C75B83"/>
    <w:rsid w:val="00C80B92"/>
    <w:rsid w:val="00C80E97"/>
    <w:rsid w:val="00C81C7A"/>
    <w:rsid w:val="00C826BE"/>
    <w:rsid w:val="00C82C8B"/>
    <w:rsid w:val="00C83344"/>
    <w:rsid w:val="00C83784"/>
    <w:rsid w:val="00C86EE8"/>
    <w:rsid w:val="00C87DEA"/>
    <w:rsid w:val="00C90B5F"/>
    <w:rsid w:val="00C92437"/>
    <w:rsid w:val="00C924A2"/>
    <w:rsid w:val="00C95564"/>
    <w:rsid w:val="00C96336"/>
    <w:rsid w:val="00C968B6"/>
    <w:rsid w:val="00C96AE0"/>
    <w:rsid w:val="00C970A0"/>
    <w:rsid w:val="00CA5971"/>
    <w:rsid w:val="00CA59FC"/>
    <w:rsid w:val="00CA6A31"/>
    <w:rsid w:val="00CB0C61"/>
    <w:rsid w:val="00CB134E"/>
    <w:rsid w:val="00CC0B5E"/>
    <w:rsid w:val="00CC3472"/>
    <w:rsid w:val="00CC4A15"/>
    <w:rsid w:val="00CC5701"/>
    <w:rsid w:val="00CC5B70"/>
    <w:rsid w:val="00CC77DB"/>
    <w:rsid w:val="00CD0583"/>
    <w:rsid w:val="00CD11F0"/>
    <w:rsid w:val="00CD2F62"/>
    <w:rsid w:val="00CD448A"/>
    <w:rsid w:val="00CD52CC"/>
    <w:rsid w:val="00CD7939"/>
    <w:rsid w:val="00CE0220"/>
    <w:rsid w:val="00CE13B0"/>
    <w:rsid w:val="00CE14C3"/>
    <w:rsid w:val="00CE1574"/>
    <w:rsid w:val="00CE3F08"/>
    <w:rsid w:val="00CE503F"/>
    <w:rsid w:val="00CE5C12"/>
    <w:rsid w:val="00CE7100"/>
    <w:rsid w:val="00CF014C"/>
    <w:rsid w:val="00CF1765"/>
    <w:rsid w:val="00CF25DB"/>
    <w:rsid w:val="00CF2F8D"/>
    <w:rsid w:val="00CF3469"/>
    <w:rsid w:val="00CF3A63"/>
    <w:rsid w:val="00CF4563"/>
    <w:rsid w:val="00CF5DC7"/>
    <w:rsid w:val="00CF6A17"/>
    <w:rsid w:val="00CF7ADD"/>
    <w:rsid w:val="00CF7B5B"/>
    <w:rsid w:val="00D0013F"/>
    <w:rsid w:val="00D01972"/>
    <w:rsid w:val="00D019AA"/>
    <w:rsid w:val="00D036C0"/>
    <w:rsid w:val="00D0667B"/>
    <w:rsid w:val="00D06965"/>
    <w:rsid w:val="00D077B4"/>
    <w:rsid w:val="00D104DE"/>
    <w:rsid w:val="00D10D2A"/>
    <w:rsid w:val="00D11D13"/>
    <w:rsid w:val="00D11EC5"/>
    <w:rsid w:val="00D13A55"/>
    <w:rsid w:val="00D13A58"/>
    <w:rsid w:val="00D173B3"/>
    <w:rsid w:val="00D17C0C"/>
    <w:rsid w:val="00D202D1"/>
    <w:rsid w:val="00D2172E"/>
    <w:rsid w:val="00D23BF9"/>
    <w:rsid w:val="00D245A2"/>
    <w:rsid w:val="00D24CDC"/>
    <w:rsid w:val="00D27DA5"/>
    <w:rsid w:val="00D306F1"/>
    <w:rsid w:val="00D31BCA"/>
    <w:rsid w:val="00D348F9"/>
    <w:rsid w:val="00D36113"/>
    <w:rsid w:val="00D411A6"/>
    <w:rsid w:val="00D418A9"/>
    <w:rsid w:val="00D41FB0"/>
    <w:rsid w:val="00D44C93"/>
    <w:rsid w:val="00D450E2"/>
    <w:rsid w:val="00D46112"/>
    <w:rsid w:val="00D461A7"/>
    <w:rsid w:val="00D46B11"/>
    <w:rsid w:val="00D47EFF"/>
    <w:rsid w:val="00D50F9D"/>
    <w:rsid w:val="00D5125D"/>
    <w:rsid w:val="00D531C6"/>
    <w:rsid w:val="00D5448F"/>
    <w:rsid w:val="00D5520F"/>
    <w:rsid w:val="00D6028B"/>
    <w:rsid w:val="00D61A25"/>
    <w:rsid w:val="00D6262C"/>
    <w:rsid w:val="00D63730"/>
    <w:rsid w:val="00D6590D"/>
    <w:rsid w:val="00D65E77"/>
    <w:rsid w:val="00D70230"/>
    <w:rsid w:val="00D70822"/>
    <w:rsid w:val="00D7117B"/>
    <w:rsid w:val="00D71329"/>
    <w:rsid w:val="00D718FA"/>
    <w:rsid w:val="00D71E3E"/>
    <w:rsid w:val="00D72AE2"/>
    <w:rsid w:val="00D72B12"/>
    <w:rsid w:val="00D76054"/>
    <w:rsid w:val="00D826C2"/>
    <w:rsid w:val="00D829E5"/>
    <w:rsid w:val="00D875D0"/>
    <w:rsid w:val="00D87885"/>
    <w:rsid w:val="00D905F8"/>
    <w:rsid w:val="00D91B24"/>
    <w:rsid w:val="00D93FFB"/>
    <w:rsid w:val="00D94235"/>
    <w:rsid w:val="00D95751"/>
    <w:rsid w:val="00D968A5"/>
    <w:rsid w:val="00D9760E"/>
    <w:rsid w:val="00DA4734"/>
    <w:rsid w:val="00DA54D7"/>
    <w:rsid w:val="00DA5C20"/>
    <w:rsid w:val="00DA6236"/>
    <w:rsid w:val="00DA6ADF"/>
    <w:rsid w:val="00DB0CBA"/>
    <w:rsid w:val="00DB2FC6"/>
    <w:rsid w:val="00DB42DC"/>
    <w:rsid w:val="00DB4645"/>
    <w:rsid w:val="00DC15FF"/>
    <w:rsid w:val="00DC1A22"/>
    <w:rsid w:val="00DC1D8C"/>
    <w:rsid w:val="00DC22D3"/>
    <w:rsid w:val="00DC3612"/>
    <w:rsid w:val="00DC3DC5"/>
    <w:rsid w:val="00DC4602"/>
    <w:rsid w:val="00DC6083"/>
    <w:rsid w:val="00DC6A43"/>
    <w:rsid w:val="00DC706A"/>
    <w:rsid w:val="00DC7496"/>
    <w:rsid w:val="00DC7929"/>
    <w:rsid w:val="00DD0F47"/>
    <w:rsid w:val="00DD206D"/>
    <w:rsid w:val="00DD352E"/>
    <w:rsid w:val="00DD5071"/>
    <w:rsid w:val="00DD50A6"/>
    <w:rsid w:val="00DD55D1"/>
    <w:rsid w:val="00DD7970"/>
    <w:rsid w:val="00DD7EA2"/>
    <w:rsid w:val="00DE0936"/>
    <w:rsid w:val="00DE1AAA"/>
    <w:rsid w:val="00DE2BC3"/>
    <w:rsid w:val="00DE428C"/>
    <w:rsid w:val="00DE5C80"/>
    <w:rsid w:val="00DE5E52"/>
    <w:rsid w:val="00DE6477"/>
    <w:rsid w:val="00DE73F5"/>
    <w:rsid w:val="00DE78E5"/>
    <w:rsid w:val="00DF0FE9"/>
    <w:rsid w:val="00DF1F82"/>
    <w:rsid w:val="00DF245C"/>
    <w:rsid w:val="00DF34D2"/>
    <w:rsid w:val="00DF4055"/>
    <w:rsid w:val="00DF626C"/>
    <w:rsid w:val="00E0028E"/>
    <w:rsid w:val="00E045C0"/>
    <w:rsid w:val="00E04F0D"/>
    <w:rsid w:val="00E073F3"/>
    <w:rsid w:val="00E07EB5"/>
    <w:rsid w:val="00E103AA"/>
    <w:rsid w:val="00E10FBF"/>
    <w:rsid w:val="00E11CAF"/>
    <w:rsid w:val="00E12EDF"/>
    <w:rsid w:val="00E14799"/>
    <w:rsid w:val="00E14B72"/>
    <w:rsid w:val="00E1530C"/>
    <w:rsid w:val="00E1572B"/>
    <w:rsid w:val="00E15E15"/>
    <w:rsid w:val="00E164D0"/>
    <w:rsid w:val="00E16ECF"/>
    <w:rsid w:val="00E17AD2"/>
    <w:rsid w:val="00E17EF0"/>
    <w:rsid w:val="00E20EDA"/>
    <w:rsid w:val="00E21925"/>
    <w:rsid w:val="00E21F4A"/>
    <w:rsid w:val="00E23A84"/>
    <w:rsid w:val="00E247F2"/>
    <w:rsid w:val="00E30330"/>
    <w:rsid w:val="00E3324E"/>
    <w:rsid w:val="00E33810"/>
    <w:rsid w:val="00E375F7"/>
    <w:rsid w:val="00E40032"/>
    <w:rsid w:val="00E41AB0"/>
    <w:rsid w:val="00E4556D"/>
    <w:rsid w:val="00E461E7"/>
    <w:rsid w:val="00E47BB0"/>
    <w:rsid w:val="00E507AA"/>
    <w:rsid w:val="00E50ACC"/>
    <w:rsid w:val="00E50F75"/>
    <w:rsid w:val="00E51F0B"/>
    <w:rsid w:val="00E540F5"/>
    <w:rsid w:val="00E5425E"/>
    <w:rsid w:val="00E54869"/>
    <w:rsid w:val="00E54AE3"/>
    <w:rsid w:val="00E54FA5"/>
    <w:rsid w:val="00E55E94"/>
    <w:rsid w:val="00E565AF"/>
    <w:rsid w:val="00E57341"/>
    <w:rsid w:val="00E60F04"/>
    <w:rsid w:val="00E6212D"/>
    <w:rsid w:val="00E63FFD"/>
    <w:rsid w:val="00E65432"/>
    <w:rsid w:val="00E66EE3"/>
    <w:rsid w:val="00E672DE"/>
    <w:rsid w:val="00E74FA4"/>
    <w:rsid w:val="00E76957"/>
    <w:rsid w:val="00E771D3"/>
    <w:rsid w:val="00E773E3"/>
    <w:rsid w:val="00E81674"/>
    <w:rsid w:val="00E8274A"/>
    <w:rsid w:val="00E837C9"/>
    <w:rsid w:val="00E8403C"/>
    <w:rsid w:val="00E84CE9"/>
    <w:rsid w:val="00E84F04"/>
    <w:rsid w:val="00E84F4D"/>
    <w:rsid w:val="00E85017"/>
    <w:rsid w:val="00E85CFF"/>
    <w:rsid w:val="00E90783"/>
    <w:rsid w:val="00E918D3"/>
    <w:rsid w:val="00E94E56"/>
    <w:rsid w:val="00E9516A"/>
    <w:rsid w:val="00E95AEB"/>
    <w:rsid w:val="00E96C8A"/>
    <w:rsid w:val="00E974EC"/>
    <w:rsid w:val="00EA061E"/>
    <w:rsid w:val="00EA07FE"/>
    <w:rsid w:val="00EA08AB"/>
    <w:rsid w:val="00EA1040"/>
    <w:rsid w:val="00EA16C0"/>
    <w:rsid w:val="00EA29D8"/>
    <w:rsid w:val="00EA49D1"/>
    <w:rsid w:val="00EA778F"/>
    <w:rsid w:val="00EB0283"/>
    <w:rsid w:val="00EB089E"/>
    <w:rsid w:val="00EB10C4"/>
    <w:rsid w:val="00EB1C65"/>
    <w:rsid w:val="00EB2C01"/>
    <w:rsid w:val="00EB3330"/>
    <w:rsid w:val="00EB486E"/>
    <w:rsid w:val="00EB5B55"/>
    <w:rsid w:val="00EB622C"/>
    <w:rsid w:val="00EB655F"/>
    <w:rsid w:val="00EC019F"/>
    <w:rsid w:val="00EC032E"/>
    <w:rsid w:val="00EC11AD"/>
    <w:rsid w:val="00EC306F"/>
    <w:rsid w:val="00EC4A9B"/>
    <w:rsid w:val="00EC4B6C"/>
    <w:rsid w:val="00EC4BD9"/>
    <w:rsid w:val="00EC5321"/>
    <w:rsid w:val="00EC5A4A"/>
    <w:rsid w:val="00EC73A0"/>
    <w:rsid w:val="00EC755C"/>
    <w:rsid w:val="00ECC8F4"/>
    <w:rsid w:val="00ED0239"/>
    <w:rsid w:val="00ED0714"/>
    <w:rsid w:val="00ED1B1C"/>
    <w:rsid w:val="00ED5452"/>
    <w:rsid w:val="00ED6AF6"/>
    <w:rsid w:val="00ED7889"/>
    <w:rsid w:val="00ED7B18"/>
    <w:rsid w:val="00ED7BBB"/>
    <w:rsid w:val="00ED7C53"/>
    <w:rsid w:val="00EE1E86"/>
    <w:rsid w:val="00EE22B9"/>
    <w:rsid w:val="00EE683B"/>
    <w:rsid w:val="00EF0825"/>
    <w:rsid w:val="00EF141A"/>
    <w:rsid w:val="00EF4A3A"/>
    <w:rsid w:val="00EF57D6"/>
    <w:rsid w:val="00EF5E0C"/>
    <w:rsid w:val="00EF7368"/>
    <w:rsid w:val="00EF774B"/>
    <w:rsid w:val="00EF7CCB"/>
    <w:rsid w:val="00F015E4"/>
    <w:rsid w:val="00F025AA"/>
    <w:rsid w:val="00F11A0F"/>
    <w:rsid w:val="00F1228A"/>
    <w:rsid w:val="00F12490"/>
    <w:rsid w:val="00F14508"/>
    <w:rsid w:val="00F15A0C"/>
    <w:rsid w:val="00F204EE"/>
    <w:rsid w:val="00F20503"/>
    <w:rsid w:val="00F2376A"/>
    <w:rsid w:val="00F247A3"/>
    <w:rsid w:val="00F24835"/>
    <w:rsid w:val="00F2539B"/>
    <w:rsid w:val="00F25CF9"/>
    <w:rsid w:val="00F329B2"/>
    <w:rsid w:val="00F34421"/>
    <w:rsid w:val="00F34E02"/>
    <w:rsid w:val="00F3517F"/>
    <w:rsid w:val="00F356A8"/>
    <w:rsid w:val="00F35B92"/>
    <w:rsid w:val="00F35C63"/>
    <w:rsid w:val="00F37CA9"/>
    <w:rsid w:val="00F41F48"/>
    <w:rsid w:val="00F43C5C"/>
    <w:rsid w:val="00F43D69"/>
    <w:rsid w:val="00F43E97"/>
    <w:rsid w:val="00F460F6"/>
    <w:rsid w:val="00F46384"/>
    <w:rsid w:val="00F4730C"/>
    <w:rsid w:val="00F52B4B"/>
    <w:rsid w:val="00F54288"/>
    <w:rsid w:val="00F558D0"/>
    <w:rsid w:val="00F57EA7"/>
    <w:rsid w:val="00F601F2"/>
    <w:rsid w:val="00F60BF0"/>
    <w:rsid w:val="00F61BC2"/>
    <w:rsid w:val="00F624FE"/>
    <w:rsid w:val="00F6293B"/>
    <w:rsid w:val="00F62AC4"/>
    <w:rsid w:val="00F66C05"/>
    <w:rsid w:val="00F673BF"/>
    <w:rsid w:val="00F67867"/>
    <w:rsid w:val="00F70070"/>
    <w:rsid w:val="00F74EFC"/>
    <w:rsid w:val="00F76041"/>
    <w:rsid w:val="00F7797C"/>
    <w:rsid w:val="00F818B5"/>
    <w:rsid w:val="00F81A66"/>
    <w:rsid w:val="00F83102"/>
    <w:rsid w:val="00F83E66"/>
    <w:rsid w:val="00F84716"/>
    <w:rsid w:val="00F84945"/>
    <w:rsid w:val="00F85938"/>
    <w:rsid w:val="00F90B05"/>
    <w:rsid w:val="00F912B2"/>
    <w:rsid w:val="00F91E57"/>
    <w:rsid w:val="00F91ECE"/>
    <w:rsid w:val="00F92178"/>
    <w:rsid w:val="00F927AE"/>
    <w:rsid w:val="00F9364D"/>
    <w:rsid w:val="00F94C3A"/>
    <w:rsid w:val="00FA0132"/>
    <w:rsid w:val="00FA06D6"/>
    <w:rsid w:val="00FA4C48"/>
    <w:rsid w:val="00FA4C73"/>
    <w:rsid w:val="00FA5CC3"/>
    <w:rsid w:val="00FA5D14"/>
    <w:rsid w:val="00FB0F8B"/>
    <w:rsid w:val="00FB148C"/>
    <w:rsid w:val="00FB305C"/>
    <w:rsid w:val="00FB3A42"/>
    <w:rsid w:val="00FB4DDD"/>
    <w:rsid w:val="00FB6CFB"/>
    <w:rsid w:val="00FB6DBB"/>
    <w:rsid w:val="00FB73AE"/>
    <w:rsid w:val="00FB7B59"/>
    <w:rsid w:val="00FC0C70"/>
    <w:rsid w:val="00FC0D26"/>
    <w:rsid w:val="00FC1869"/>
    <w:rsid w:val="00FC4A8A"/>
    <w:rsid w:val="00FC5275"/>
    <w:rsid w:val="00FC6E39"/>
    <w:rsid w:val="00FC7C56"/>
    <w:rsid w:val="00FD02E3"/>
    <w:rsid w:val="00FD1B4E"/>
    <w:rsid w:val="00FD2289"/>
    <w:rsid w:val="00FD27DA"/>
    <w:rsid w:val="00FD334C"/>
    <w:rsid w:val="00FD64F8"/>
    <w:rsid w:val="00FE0C01"/>
    <w:rsid w:val="00FE2338"/>
    <w:rsid w:val="00FE42D3"/>
    <w:rsid w:val="00FE4A52"/>
    <w:rsid w:val="00FE4E19"/>
    <w:rsid w:val="00FE50BC"/>
    <w:rsid w:val="00FE55CB"/>
    <w:rsid w:val="00FF0320"/>
    <w:rsid w:val="00FF184A"/>
    <w:rsid w:val="00FF258F"/>
    <w:rsid w:val="00FF3887"/>
    <w:rsid w:val="00FF7010"/>
    <w:rsid w:val="00FF783B"/>
    <w:rsid w:val="00FF7D07"/>
    <w:rsid w:val="010A351A"/>
    <w:rsid w:val="010C3D2F"/>
    <w:rsid w:val="010FF091"/>
    <w:rsid w:val="01226D9B"/>
    <w:rsid w:val="01419597"/>
    <w:rsid w:val="015375D2"/>
    <w:rsid w:val="016357CF"/>
    <w:rsid w:val="016D253B"/>
    <w:rsid w:val="01738278"/>
    <w:rsid w:val="01795777"/>
    <w:rsid w:val="01A3CBE2"/>
    <w:rsid w:val="01B313D3"/>
    <w:rsid w:val="01D516A4"/>
    <w:rsid w:val="01E0BC38"/>
    <w:rsid w:val="01E483CF"/>
    <w:rsid w:val="02248E5F"/>
    <w:rsid w:val="0227B098"/>
    <w:rsid w:val="02317F42"/>
    <w:rsid w:val="024BD082"/>
    <w:rsid w:val="025C8168"/>
    <w:rsid w:val="025F65BB"/>
    <w:rsid w:val="02618E16"/>
    <w:rsid w:val="02631B8A"/>
    <w:rsid w:val="026A33DF"/>
    <w:rsid w:val="0291C06A"/>
    <w:rsid w:val="029634DE"/>
    <w:rsid w:val="0299001D"/>
    <w:rsid w:val="02C2A2AE"/>
    <w:rsid w:val="02CCD22E"/>
    <w:rsid w:val="02F243A9"/>
    <w:rsid w:val="030AD941"/>
    <w:rsid w:val="030C7255"/>
    <w:rsid w:val="0327EB89"/>
    <w:rsid w:val="036A86DF"/>
    <w:rsid w:val="03727516"/>
    <w:rsid w:val="037949A3"/>
    <w:rsid w:val="03A102B8"/>
    <w:rsid w:val="03A62828"/>
    <w:rsid w:val="03BDD72B"/>
    <w:rsid w:val="03C14B16"/>
    <w:rsid w:val="03C61209"/>
    <w:rsid w:val="03D7BB01"/>
    <w:rsid w:val="03DFAEE0"/>
    <w:rsid w:val="03E28837"/>
    <w:rsid w:val="03E920D3"/>
    <w:rsid w:val="03F5F9EE"/>
    <w:rsid w:val="04146D8B"/>
    <w:rsid w:val="04155A23"/>
    <w:rsid w:val="041681BB"/>
    <w:rsid w:val="0429B65E"/>
    <w:rsid w:val="043323D9"/>
    <w:rsid w:val="043E408E"/>
    <w:rsid w:val="0445FF30"/>
    <w:rsid w:val="044A5584"/>
    <w:rsid w:val="044B6293"/>
    <w:rsid w:val="045EBDC2"/>
    <w:rsid w:val="04673C3E"/>
    <w:rsid w:val="046F7A62"/>
    <w:rsid w:val="0470AE55"/>
    <w:rsid w:val="04725600"/>
    <w:rsid w:val="0480B300"/>
    <w:rsid w:val="0489B506"/>
    <w:rsid w:val="048B2071"/>
    <w:rsid w:val="04A4D7D2"/>
    <w:rsid w:val="04BB3E1D"/>
    <w:rsid w:val="04BE94DA"/>
    <w:rsid w:val="04CE1262"/>
    <w:rsid w:val="04D71C98"/>
    <w:rsid w:val="04DE40F5"/>
    <w:rsid w:val="04F6CADC"/>
    <w:rsid w:val="0507940B"/>
    <w:rsid w:val="051974C4"/>
    <w:rsid w:val="051B6D1F"/>
    <w:rsid w:val="051C42CC"/>
    <w:rsid w:val="05215166"/>
    <w:rsid w:val="053413D0"/>
    <w:rsid w:val="055E00C8"/>
    <w:rsid w:val="05634297"/>
    <w:rsid w:val="056F5F00"/>
    <w:rsid w:val="05733EBA"/>
    <w:rsid w:val="05B37FA9"/>
    <w:rsid w:val="05B7D882"/>
    <w:rsid w:val="05B88988"/>
    <w:rsid w:val="05C3578E"/>
    <w:rsid w:val="05CDF651"/>
    <w:rsid w:val="05CE9733"/>
    <w:rsid w:val="05D15456"/>
    <w:rsid w:val="05D18ABD"/>
    <w:rsid w:val="05D9A4B8"/>
    <w:rsid w:val="05DC17B7"/>
    <w:rsid w:val="05E0EFC0"/>
    <w:rsid w:val="05F77B38"/>
    <w:rsid w:val="060DED7D"/>
    <w:rsid w:val="06160F0A"/>
    <w:rsid w:val="063C55A8"/>
    <w:rsid w:val="06423CDD"/>
    <w:rsid w:val="0660304A"/>
    <w:rsid w:val="06651DF8"/>
    <w:rsid w:val="066CCD4D"/>
    <w:rsid w:val="069207DF"/>
    <w:rsid w:val="069CE832"/>
    <w:rsid w:val="06D47300"/>
    <w:rsid w:val="06D5900B"/>
    <w:rsid w:val="06F94531"/>
    <w:rsid w:val="0704AA61"/>
    <w:rsid w:val="070C4AE0"/>
    <w:rsid w:val="071483C3"/>
    <w:rsid w:val="0715BA1D"/>
    <w:rsid w:val="072FE667"/>
    <w:rsid w:val="07360DA4"/>
    <w:rsid w:val="075B69C8"/>
    <w:rsid w:val="075CC876"/>
    <w:rsid w:val="07742335"/>
    <w:rsid w:val="077BC800"/>
    <w:rsid w:val="07803537"/>
    <w:rsid w:val="0782E3F5"/>
    <w:rsid w:val="078DAA1E"/>
    <w:rsid w:val="078EAE03"/>
    <w:rsid w:val="07991166"/>
    <w:rsid w:val="07A3D18B"/>
    <w:rsid w:val="07BAE91E"/>
    <w:rsid w:val="07CCD5F6"/>
    <w:rsid w:val="07E47C51"/>
    <w:rsid w:val="07EDDEFB"/>
    <w:rsid w:val="07F4F019"/>
    <w:rsid w:val="08081C2C"/>
    <w:rsid w:val="080DCC3C"/>
    <w:rsid w:val="08207E9F"/>
    <w:rsid w:val="08281E9F"/>
    <w:rsid w:val="0828B67B"/>
    <w:rsid w:val="082B2F79"/>
    <w:rsid w:val="0831166D"/>
    <w:rsid w:val="08559CEE"/>
    <w:rsid w:val="085A3C0D"/>
    <w:rsid w:val="085EBAFD"/>
    <w:rsid w:val="0869D110"/>
    <w:rsid w:val="086D8303"/>
    <w:rsid w:val="086FCB77"/>
    <w:rsid w:val="087833FE"/>
    <w:rsid w:val="0887BE9D"/>
    <w:rsid w:val="088EBC18"/>
    <w:rsid w:val="08AA51EA"/>
    <w:rsid w:val="08AC0B50"/>
    <w:rsid w:val="08B3105A"/>
    <w:rsid w:val="08B8145C"/>
    <w:rsid w:val="08BABC2A"/>
    <w:rsid w:val="08C09F25"/>
    <w:rsid w:val="08C8D5EB"/>
    <w:rsid w:val="08D2010B"/>
    <w:rsid w:val="08D65412"/>
    <w:rsid w:val="08DBB6C4"/>
    <w:rsid w:val="08DE21B4"/>
    <w:rsid w:val="08E93BCE"/>
    <w:rsid w:val="09199EA7"/>
    <w:rsid w:val="091C57D0"/>
    <w:rsid w:val="09289CA3"/>
    <w:rsid w:val="092B1F7F"/>
    <w:rsid w:val="0934F9C0"/>
    <w:rsid w:val="0947AA33"/>
    <w:rsid w:val="095CB35C"/>
    <w:rsid w:val="097FF78B"/>
    <w:rsid w:val="09805406"/>
    <w:rsid w:val="09A03BE2"/>
    <w:rsid w:val="09A457F5"/>
    <w:rsid w:val="09B297EA"/>
    <w:rsid w:val="09C3427D"/>
    <w:rsid w:val="09C4E4B0"/>
    <w:rsid w:val="09D673F1"/>
    <w:rsid w:val="09E982F6"/>
    <w:rsid w:val="09EB7378"/>
    <w:rsid w:val="09F0A8C8"/>
    <w:rsid w:val="09F190F8"/>
    <w:rsid w:val="09F31E0C"/>
    <w:rsid w:val="09F3E8AC"/>
    <w:rsid w:val="09FFEB88"/>
    <w:rsid w:val="0A057D50"/>
    <w:rsid w:val="0A33B596"/>
    <w:rsid w:val="0A3BEF17"/>
    <w:rsid w:val="0A4642EE"/>
    <w:rsid w:val="0A54FE7C"/>
    <w:rsid w:val="0A550104"/>
    <w:rsid w:val="0A5F1060"/>
    <w:rsid w:val="0A6127EF"/>
    <w:rsid w:val="0A7283BB"/>
    <w:rsid w:val="0A7B196C"/>
    <w:rsid w:val="0A820445"/>
    <w:rsid w:val="0A93F46D"/>
    <w:rsid w:val="0A9AE726"/>
    <w:rsid w:val="0A9D8970"/>
    <w:rsid w:val="0AAC4A69"/>
    <w:rsid w:val="0AB24137"/>
    <w:rsid w:val="0ABC3FBF"/>
    <w:rsid w:val="0AD84740"/>
    <w:rsid w:val="0AE3EAF8"/>
    <w:rsid w:val="0AEC2562"/>
    <w:rsid w:val="0B1FB0CB"/>
    <w:rsid w:val="0B2CF47C"/>
    <w:rsid w:val="0B2DC99D"/>
    <w:rsid w:val="0B3A99B3"/>
    <w:rsid w:val="0B4132E8"/>
    <w:rsid w:val="0B4306AF"/>
    <w:rsid w:val="0B45337E"/>
    <w:rsid w:val="0B4E5075"/>
    <w:rsid w:val="0B51BAA7"/>
    <w:rsid w:val="0B5A0004"/>
    <w:rsid w:val="0B5D0CFF"/>
    <w:rsid w:val="0B5DC3E5"/>
    <w:rsid w:val="0B6B4959"/>
    <w:rsid w:val="0B8842EA"/>
    <w:rsid w:val="0B906C5C"/>
    <w:rsid w:val="0BA05EA1"/>
    <w:rsid w:val="0BA7F821"/>
    <w:rsid w:val="0BACAC99"/>
    <w:rsid w:val="0BB0B310"/>
    <w:rsid w:val="0BB5ECC8"/>
    <w:rsid w:val="0BB7BA73"/>
    <w:rsid w:val="0BBAA0CF"/>
    <w:rsid w:val="0BC9E532"/>
    <w:rsid w:val="0BD174DD"/>
    <w:rsid w:val="0BD3919F"/>
    <w:rsid w:val="0BD709F6"/>
    <w:rsid w:val="0BE30343"/>
    <w:rsid w:val="0C1198DD"/>
    <w:rsid w:val="0C16C63B"/>
    <w:rsid w:val="0C1B6C45"/>
    <w:rsid w:val="0C21F1D9"/>
    <w:rsid w:val="0C2B42F3"/>
    <w:rsid w:val="0C39FECF"/>
    <w:rsid w:val="0C44D8A1"/>
    <w:rsid w:val="0C610465"/>
    <w:rsid w:val="0C6EF89F"/>
    <w:rsid w:val="0C9ACDBD"/>
    <w:rsid w:val="0CA79F53"/>
    <w:rsid w:val="0CC932CC"/>
    <w:rsid w:val="0CF18286"/>
    <w:rsid w:val="0CF57A34"/>
    <w:rsid w:val="0D011C2A"/>
    <w:rsid w:val="0D052697"/>
    <w:rsid w:val="0D061B08"/>
    <w:rsid w:val="0D1281A2"/>
    <w:rsid w:val="0D1D927F"/>
    <w:rsid w:val="0D2888C4"/>
    <w:rsid w:val="0D2AD00B"/>
    <w:rsid w:val="0D37E2D5"/>
    <w:rsid w:val="0D38F306"/>
    <w:rsid w:val="0D41092B"/>
    <w:rsid w:val="0D4684FD"/>
    <w:rsid w:val="0D6220FE"/>
    <w:rsid w:val="0D66DBF7"/>
    <w:rsid w:val="0D728B17"/>
    <w:rsid w:val="0D729886"/>
    <w:rsid w:val="0D7F772B"/>
    <w:rsid w:val="0D8347FF"/>
    <w:rsid w:val="0D8A8922"/>
    <w:rsid w:val="0DA009A2"/>
    <w:rsid w:val="0DAE3C70"/>
    <w:rsid w:val="0DC60239"/>
    <w:rsid w:val="0DD293E3"/>
    <w:rsid w:val="0E05FF83"/>
    <w:rsid w:val="0E0EAAE9"/>
    <w:rsid w:val="0E1620DC"/>
    <w:rsid w:val="0E26E4C0"/>
    <w:rsid w:val="0E2F667D"/>
    <w:rsid w:val="0E38D227"/>
    <w:rsid w:val="0E4E928A"/>
    <w:rsid w:val="0E509744"/>
    <w:rsid w:val="0E5BF8D2"/>
    <w:rsid w:val="0E5F39A6"/>
    <w:rsid w:val="0E70BC1F"/>
    <w:rsid w:val="0E95E979"/>
    <w:rsid w:val="0EA45452"/>
    <w:rsid w:val="0EB1520A"/>
    <w:rsid w:val="0EB692CC"/>
    <w:rsid w:val="0EC47FC5"/>
    <w:rsid w:val="0ED0046D"/>
    <w:rsid w:val="0EE37D13"/>
    <w:rsid w:val="0EE3D317"/>
    <w:rsid w:val="0EEBE0E4"/>
    <w:rsid w:val="0EEC0A09"/>
    <w:rsid w:val="0EEEBF2E"/>
    <w:rsid w:val="0F0D05F4"/>
    <w:rsid w:val="0F30A0CB"/>
    <w:rsid w:val="0F37B189"/>
    <w:rsid w:val="0F400162"/>
    <w:rsid w:val="0F4BB26D"/>
    <w:rsid w:val="0F4D3669"/>
    <w:rsid w:val="0F514340"/>
    <w:rsid w:val="0F56B153"/>
    <w:rsid w:val="0F6E264F"/>
    <w:rsid w:val="0F72A94D"/>
    <w:rsid w:val="0F7CE759"/>
    <w:rsid w:val="0F7D6A7B"/>
    <w:rsid w:val="0F85281C"/>
    <w:rsid w:val="0F8F2232"/>
    <w:rsid w:val="0F9CBA36"/>
    <w:rsid w:val="0F9FF9BB"/>
    <w:rsid w:val="0FAC99D8"/>
    <w:rsid w:val="0FE67CC6"/>
    <w:rsid w:val="0FEDC55F"/>
    <w:rsid w:val="0FF2254C"/>
    <w:rsid w:val="0FFA37A7"/>
    <w:rsid w:val="10392EDB"/>
    <w:rsid w:val="103D5998"/>
    <w:rsid w:val="10451019"/>
    <w:rsid w:val="1059037D"/>
    <w:rsid w:val="10594B73"/>
    <w:rsid w:val="106E14BC"/>
    <w:rsid w:val="1077DAD9"/>
    <w:rsid w:val="108258FE"/>
    <w:rsid w:val="108C638F"/>
    <w:rsid w:val="109505BB"/>
    <w:rsid w:val="10A891D8"/>
    <w:rsid w:val="10AAB775"/>
    <w:rsid w:val="10AFE9E3"/>
    <w:rsid w:val="10B1400E"/>
    <w:rsid w:val="10C16CEE"/>
    <w:rsid w:val="10C65019"/>
    <w:rsid w:val="10CC0EFC"/>
    <w:rsid w:val="10DB5B9C"/>
    <w:rsid w:val="10DC679E"/>
    <w:rsid w:val="10ED5985"/>
    <w:rsid w:val="10F42E3E"/>
    <w:rsid w:val="10F88802"/>
    <w:rsid w:val="10FD48EF"/>
    <w:rsid w:val="10FF8E20"/>
    <w:rsid w:val="11006C5A"/>
    <w:rsid w:val="110A2B22"/>
    <w:rsid w:val="110A410E"/>
    <w:rsid w:val="1110192B"/>
    <w:rsid w:val="111E71ED"/>
    <w:rsid w:val="114FF655"/>
    <w:rsid w:val="1164FE34"/>
    <w:rsid w:val="1187D842"/>
    <w:rsid w:val="118DB722"/>
    <w:rsid w:val="1195C898"/>
    <w:rsid w:val="119C892B"/>
    <w:rsid w:val="11A28EDB"/>
    <w:rsid w:val="11AD715C"/>
    <w:rsid w:val="11C3CBFF"/>
    <w:rsid w:val="11D7E992"/>
    <w:rsid w:val="11EB44BB"/>
    <w:rsid w:val="11F42EC0"/>
    <w:rsid w:val="11F4FB66"/>
    <w:rsid w:val="11FE1DEE"/>
    <w:rsid w:val="121D1E8F"/>
    <w:rsid w:val="1226D9C5"/>
    <w:rsid w:val="1236896B"/>
    <w:rsid w:val="124ECCEA"/>
    <w:rsid w:val="1252166A"/>
    <w:rsid w:val="1266D01A"/>
    <w:rsid w:val="126C0E6D"/>
    <w:rsid w:val="1270D289"/>
    <w:rsid w:val="12840352"/>
    <w:rsid w:val="12877495"/>
    <w:rsid w:val="1290A265"/>
    <w:rsid w:val="12AE911B"/>
    <w:rsid w:val="12C674E3"/>
    <w:rsid w:val="12CA4B97"/>
    <w:rsid w:val="12CBDD4F"/>
    <w:rsid w:val="12F6E8D9"/>
    <w:rsid w:val="12FE312C"/>
    <w:rsid w:val="1314B10E"/>
    <w:rsid w:val="1317F76D"/>
    <w:rsid w:val="131AA90A"/>
    <w:rsid w:val="131ADF0A"/>
    <w:rsid w:val="1330A984"/>
    <w:rsid w:val="1334E782"/>
    <w:rsid w:val="133ED861"/>
    <w:rsid w:val="13550FC5"/>
    <w:rsid w:val="13563EC6"/>
    <w:rsid w:val="13590365"/>
    <w:rsid w:val="135D426C"/>
    <w:rsid w:val="135F4A6F"/>
    <w:rsid w:val="13656D61"/>
    <w:rsid w:val="1368968C"/>
    <w:rsid w:val="136B0B8D"/>
    <w:rsid w:val="13873A89"/>
    <w:rsid w:val="138F5C38"/>
    <w:rsid w:val="1390C59D"/>
    <w:rsid w:val="13967D2E"/>
    <w:rsid w:val="13A894CF"/>
    <w:rsid w:val="13ABD6D4"/>
    <w:rsid w:val="13C02777"/>
    <w:rsid w:val="13C8B123"/>
    <w:rsid w:val="13CE849B"/>
    <w:rsid w:val="13DAD74A"/>
    <w:rsid w:val="13E82CB4"/>
    <w:rsid w:val="13E89A52"/>
    <w:rsid w:val="13F0E3F5"/>
    <w:rsid w:val="13F31D07"/>
    <w:rsid w:val="13FF478A"/>
    <w:rsid w:val="140442AC"/>
    <w:rsid w:val="14081570"/>
    <w:rsid w:val="14094FF0"/>
    <w:rsid w:val="140AB931"/>
    <w:rsid w:val="1415ACCE"/>
    <w:rsid w:val="1421F126"/>
    <w:rsid w:val="1435526A"/>
    <w:rsid w:val="145206A2"/>
    <w:rsid w:val="14564FB7"/>
    <w:rsid w:val="1459673A"/>
    <w:rsid w:val="1468D5BE"/>
    <w:rsid w:val="1472E57D"/>
    <w:rsid w:val="147A21AA"/>
    <w:rsid w:val="1484249E"/>
    <w:rsid w:val="1489F25F"/>
    <w:rsid w:val="1491D58F"/>
    <w:rsid w:val="14925457"/>
    <w:rsid w:val="1492E697"/>
    <w:rsid w:val="149B2BF7"/>
    <w:rsid w:val="14E09513"/>
    <w:rsid w:val="14E32666"/>
    <w:rsid w:val="14E9E7B0"/>
    <w:rsid w:val="14EC1284"/>
    <w:rsid w:val="14F17406"/>
    <w:rsid w:val="14FDF8E6"/>
    <w:rsid w:val="150AEC5E"/>
    <w:rsid w:val="15131771"/>
    <w:rsid w:val="15223B98"/>
    <w:rsid w:val="15430AEB"/>
    <w:rsid w:val="155AC640"/>
    <w:rsid w:val="156037B3"/>
    <w:rsid w:val="156C4ED1"/>
    <w:rsid w:val="15884AFD"/>
    <w:rsid w:val="15891FE3"/>
    <w:rsid w:val="15938987"/>
    <w:rsid w:val="15A18B6C"/>
    <w:rsid w:val="15AC8883"/>
    <w:rsid w:val="15CDBF8F"/>
    <w:rsid w:val="15D1E4EC"/>
    <w:rsid w:val="15E82548"/>
    <w:rsid w:val="15E8559A"/>
    <w:rsid w:val="15EA4C2A"/>
    <w:rsid w:val="15EB9426"/>
    <w:rsid w:val="15FD2998"/>
    <w:rsid w:val="160E1E56"/>
    <w:rsid w:val="1619F778"/>
    <w:rsid w:val="161B618E"/>
    <w:rsid w:val="1626E53F"/>
    <w:rsid w:val="1632A66F"/>
    <w:rsid w:val="163AAF8A"/>
    <w:rsid w:val="1640E563"/>
    <w:rsid w:val="166C119C"/>
    <w:rsid w:val="16742DE3"/>
    <w:rsid w:val="167568CD"/>
    <w:rsid w:val="167AAFE5"/>
    <w:rsid w:val="16895C24"/>
    <w:rsid w:val="168BE848"/>
    <w:rsid w:val="168D7625"/>
    <w:rsid w:val="16CB9452"/>
    <w:rsid w:val="16DA38DA"/>
    <w:rsid w:val="16E52662"/>
    <w:rsid w:val="16F50BFF"/>
    <w:rsid w:val="1703EA65"/>
    <w:rsid w:val="17060E00"/>
    <w:rsid w:val="1710B237"/>
    <w:rsid w:val="17153C96"/>
    <w:rsid w:val="172BF3EB"/>
    <w:rsid w:val="172FD382"/>
    <w:rsid w:val="1743B437"/>
    <w:rsid w:val="174C8A58"/>
    <w:rsid w:val="177462C0"/>
    <w:rsid w:val="17750A4D"/>
    <w:rsid w:val="177A5E6B"/>
    <w:rsid w:val="177BBCB0"/>
    <w:rsid w:val="177BF901"/>
    <w:rsid w:val="177D4BFE"/>
    <w:rsid w:val="178CDCD9"/>
    <w:rsid w:val="178E7EFF"/>
    <w:rsid w:val="1791BDE6"/>
    <w:rsid w:val="179DB65A"/>
    <w:rsid w:val="17ADC767"/>
    <w:rsid w:val="17B38764"/>
    <w:rsid w:val="17C288E6"/>
    <w:rsid w:val="17CAA35D"/>
    <w:rsid w:val="17DE4717"/>
    <w:rsid w:val="17E26490"/>
    <w:rsid w:val="17E598A7"/>
    <w:rsid w:val="17E69BE0"/>
    <w:rsid w:val="17EB74DC"/>
    <w:rsid w:val="17F14598"/>
    <w:rsid w:val="17F24AC5"/>
    <w:rsid w:val="1804157A"/>
    <w:rsid w:val="1805FFF4"/>
    <w:rsid w:val="1812C103"/>
    <w:rsid w:val="182394E1"/>
    <w:rsid w:val="184530F4"/>
    <w:rsid w:val="185D0D72"/>
    <w:rsid w:val="18719FB5"/>
    <w:rsid w:val="1880CBC2"/>
    <w:rsid w:val="188123E0"/>
    <w:rsid w:val="188D24B3"/>
    <w:rsid w:val="18B3133F"/>
    <w:rsid w:val="18BB7362"/>
    <w:rsid w:val="18BF496C"/>
    <w:rsid w:val="18C2A5B8"/>
    <w:rsid w:val="18C9B339"/>
    <w:rsid w:val="18CD04A0"/>
    <w:rsid w:val="18D1525D"/>
    <w:rsid w:val="18DFEB09"/>
    <w:rsid w:val="18E1BE47"/>
    <w:rsid w:val="18EB337C"/>
    <w:rsid w:val="18F4849E"/>
    <w:rsid w:val="18F9AE7E"/>
    <w:rsid w:val="1903633A"/>
    <w:rsid w:val="19069A9B"/>
    <w:rsid w:val="1913276D"/>
    <w:rsid w:val="1924B676"/>
    <w:rsid w:val="194D2622"/>
    <w:rsid w:val="1957F2F1"/>
    <w:rsid w:val="195B0ED4"/>
    <w:rsid w:val="196EC6C9"/>
    <w:rsid w:val="199184DD"/>
    <w:rsid w:val="199DACD6"/>
    <w:rsid w:val="19E4E21F"/>
    <w:rsid w:val="19F0DA70"/>
    <w:rsid w:val="1A08C3C3"/>
    <w:rsid w:val="1A12307A"/>
    <w:rsid w:val="1A1480C2"/>
    <w:rsid w:val="1A152333"/>
    <w:rsid w:val="1A15390C"/>
    <w:rsid w:val="1A15B462"/>
    <w:rsid w:val="1A1951B0"/>
    <w:rsid w:val="1A31A5F5"/>
    <w:rsid w:val="1A3B4296"/>
    <w:rsid w:val="1A3D50F6"/>
    <w:rsid w:val="1A4085AC"/>
    <w:rsid w:val="1A56C967"/>
    <w:rsid w:val="1A615D1B"/>
    <w:rsid w:val="1A816140"/>
    <w:rsid w:val="1A9A22A1"/>
    <w:rsid w:val="1AA87196"/>
    <w:rsid w:val="1ACCB7DB"/>
    <w:rsid w:val="1AD3C6D8"/>
    <w:rsid w:val="1AE04128"/>
    <w:rsid w:val="1AE0DBC4"/>
    <w:rsid w:val="1AF09981"/>
    <w:rsid w:val="1AF7DEF2"/>
    <w:rsid w:val="1AF984FD"/>
    <w:rsid w:val="1B1034E8"/>
    <w:rsid w:val="1B404CE7"/>
    <w:rsid w:val="1B487A74"/>
    <w:rsid w:val="1B661AA1"/>
    <w:rsid w:val="1B6B479D"/>
    <w:rsid w:val="1B6FEEE2"/>
    <w:rsid w:val="1B80B957"/>
    <w:rsid w:val="1B836F57"/>
    <w:rsid w:val="1B8C1471"/>
    <w:rsid w:val="1B8C8395"/>
    <w:rsid w:val="1B9557F1"/>
    <w:rsid w:val="1B9FB894"/>
    <w:rsid w:val="1BA6CF1B"/>
    <w:rsid w:val="1BA6E525"/>
    <w:rsid w:val="1BA70E56"/>
    <w:rsid w:val="1BABF2D0"/>
    <w:rsid w:val="1BBE6A1D"/>
    <w:rsid w:val="1BC6B6D8"/>
    <w:rsid w:val="1BC8021C"/>
    <w:rsid w:val="1BD662CA"/>
    <w:rsid w:val="1BD7D526"/>
    <w:rsid w:val="1BDBFFEB"/>
    <w:rsid w:val="1BEC3EE7"/>
    <w:rsid w:val="1BF38E40"/>
    <w:rsid w:val="1BF78BF7"/>
    <w:rsid w:val="1C0DEDE9"/>
    <w:rsid w:val="1C0E4228"/>
    <w:rsid w:val="1C2010E4"/>
    <w:rsid w:val="1C24C278"/>
    <w:rsid w:val="1C732F62"/>
    <w:rsid w:val="1C79BB35"/>
    <w:rsid w:val="1C7BD7D6"/>
    <w:rsid w:val="1C96F596"/>
    <w:rsid w:val="1CAF3444"/>
    <w:rsid w:val="1CB01186"/>
    <w:rsid w:val="1CB4B260"/>
    <w:rsid w:val="1CCC25D2"/>
    <w:rsid w:val="1CD55D46"/>
    <w:rsid w:val="1CDF23A9"/>
    <w:rsid w:val="1CE32E81"/>
    <w:rsid w:val="1CE40A1B"/>
    <w:rsid w:val="1CF00AEE"/>
    <w:rsid w:val="1D02072A"/>
    <w:rsid w:val="1D069E07"/>
    <w:rsid w:val="1D0C7717"/>
    <w:rsid w:val="1D0FE297"/>
    <w:rsid w:val="1D0FE79D"/>
    <w:rsid w:val="1D3B6A70"/>
    <w:rsid w:val="1D427606"/>
    <w:rsid w:val="1D495A74"/>
    <w:rsid w:val="1D57BD86"/>
    <w:rsid w:val="1D5E053E"/>
    <w:rsid w:val="1D601346"/>
    <w:rsid w:val="1D7B4CCB"/>
    <w:rsid w:val="1D90761D"/>
    <w:rsid w:val="1DA4E2B8"/>
    <w:rsid w:val="1DA71EEA"/>
    <w:rsid w:val="1DB09C92"/>
    <w:rsid w:val="1DB34B2B"/>
    <w:rsid w:val="1DBADF11"/>
    <w:rsid w:val="1DDEA3FD"/>
    <w:rsid w:val="1DE2EFD5"/>
    <w:rsid w:val="1DF28D87"/>
    <w:rsid w:val="1E031DD1"/>
    <w:rsid w:val="1E1F8E3F"/>
    <w:rsid w:val="1E25B2A7"/>
    <w:rsid w:val="1E32A944"/>
    <w:rsid w:val="1E3FB0D5"/>
    <w:rsid w:val="1E503545"/>
    <w:rsid w:val="1E715EEF"/>
    <w:rsid w:val="1E8602C6"/>
    <w:rsid w:val="1E8B1382"/>
    <w:rsid w:val="1EA3146A"/>
    <w:rsid w:val="1EB76531"/>
    <w:rsid w:val="1EBB7C36"/>
    <w:rsid w:val="1EC3B746"/>
    <w:rsid w:val="1ECEFD83"/>
    <w:rsid w:val="1ED82CFB"/>
    <w:rsid w:val="1ED8CF9F"/>
    <w:rsid w:val="1EDAEADB"/>
    <w:rsid w:val="1EDEB5D3"/>
    <w:rsid w:val="1EE2C20A"/>
    <w:rsid w:val="1EEA6318"/>
    <w:rsid w:val="1EFA8FC8"/>
    <w:rsid w:val="1F1228D2"/>
    <w:rsid w:val="1F1CB5FF"/>
    <w:rsid w:val="1F1D04C8"/>
    <w:rsid w:val="1F2AB703"/>
    <w:rsid w:val="1F2ADBC2"/>
    <w:rsid w:val="1F2EEB71"/>
    <w:rsid w:val="1F30861B"/>
    <w:rsid w:val="1F3AF47F"/>
    <w:rsid w:val="1F4D5DC5"/>
    <w:rsid w:val="1F6C8DFD"/>
    <w:rsid w:val="1F7595E9"/>
    <w:rsid w:val="1F7B2A5E"/>
    <w:rsid w:val="1F8245CD"/>
    <w:rsid w:val="1F90F916"/>
    <w:rsid w:val="1FA8CDF2"/>
    <w:rsid w:val="1FBBD3CF"/>
    <w:rsid w:val="1FC05F20"/>
    <w:rsid w:val="1FCBE82E"/>
    <w:rsid w:val="1FD5FFEA"/>
    <w:rsid w:val="1FED28E6"/>
    <w:rsid w:val="1FF17F8B"/>
    <w:rsid w:val="200F7595"/>
    <w:rsid w:val="201FB03E"/>
    <w:rsid w:val="202B6962"/>
    <w:rsid w:val="202BB80D"/>
    <w:rsid w:val="203886C6"/>
    <w:rsid w:val="2039823A"/>
    <w:rsid w:val="203D5A44"/>
    <w:rsid w:val="2049301C"/>
    <w:rsid w:val="204BA49E"/>
    <w:rsid w:val="2064A60C"/>
    <w:rsid w:val="20762630"/>
    <w:rsid w:val="2094240F"/>
    <w:rsid w:val="2096E078"/>
    <w:rsid w:val="209B8FF7"/>
    <w:rsid w:val="209C91EF"/>
    <w:rsid w:val="209FF7DA"/>
    <w:rsid w:val="20CE9C89"/>
    <w:rsid w:val="20D9871D"/>
    <w:rsid w:val="20DCC53D"/>
    <w:rsid w:val="20E388B0"/>
    <w:rsid w:val="20E74830"/>
    <w:rsid w:val="20E95465"/>
    <w:rsid w:val="21070022"/>
    <w:rsid w:val="21085645"/>
    <w:rsid w:val="2118EE37"/>
    <w:rsid w:val="212A895F"/>
    <w:rsid w:val="2132B942"/>
    <w:rsid w:val="2139F046"/>
    <w:rsid w:val="213FC9D3"/>
    <w:rsid w:val="215BE46B"/>
    <w:rsid w:val="21621419"/>
    <w:rsid w:val="216F2BA8"/>
    <w:rsid w:val="218D1807"/>
    <w:rsid w:val="21B14073"/>
    <w:rsid w:val="21CA7196"/>
    <w:rsid w:val="21D21400"/>
    <w:rsid w:val="21E0F1AC"/>
    <w:rsid w:val="21F109F5"/>
    <w:rsid w:val="21FBFD90"/>
    <w:rsid w:val="220A4126"/>
    <w:rsid w:val="220F2BFC"/>
    <w:rsid w:val="2227E975"/>
    <w:rsid w:val="222C7955"/>
    <w:rsid w:val="223331B0"/>
    <w:rsid w:val="225858D2"/>
    <w:rsid w:val="226A94C8"/>
    <w:rsid w:val="2271E7B6"/>
    <w:rsid w:val="227BBA01"/>
    <w:rsid w:val="22848D1A"/>
    <w:rsid w:val="2288C57C"/>
    <w:rsid w:val="228B6A31"/>
    <w:rsid w:val="22A32FBF"/>
    <w:rsid w:val="22A368AD"/>
    <w:rsid w:val="22B40A55"/>
    <w:rsid w:val="22B4A9A1"/>
    <w:rsid w:val="22C0E09D"/>
    <w:rsid w:val="22CC4F80"/>
    <w:rsid w:val="22DE5CE3"/>
    <w:rsid w:val="22E9BAF3"/>
    <w:rsid w:val="22EE7AC3"/>
    <w:rsid w:val="22FE446C"/>
    <w:rsid w:val="230EA641"/>
    <w:rsid w:val="233285C3"/>
    <w:rsid w:val="2347F3FD"/>
    <w:rsid w:val="23480B8C"/>
    <w:rsid w:val="2361FCAD"/>
    <w:rsid w:val="236497E8"/>
    <w:rsid w:val="236778A1"/>
    <w:rsid w:val="2373C8CB"/>
    <w:rsid w:val="238137CA"/>
    <w:rsid w:val="238375FA"/>
    <w:rsid w:val="2385CB13"/>
    <w:rsid w:val="23868F87"/>
    <w:rsid w:val="2399A222"/>
    <w:rsid w:val="239E9AD8"/>
    <w:rsid w:val="23A30F59"/>
    <w:rsid w:val="23B6225D"/>
    <w:rsid w:val="23BC5B2E"/>
    <w:rsid w:val="23BE3016"/>
    <w:rsid w:val="23C33A5C"/>
    <w:rsid w:val="23DF219E"/>
    <w:rsid w:val="23EC6A7E"/>
    <w:rsid w:val="23EFA715"/>
    <w:rsid w:val="23EFEB76"/>
    <w:rsid w:val="23F21DCD"/>
    <w:rsid w:val="23F94DD1"/>
    <w:rsid w:val="23FE8E38"/>
    <w:rsid w:val="240519F4"/>
    <w:rsid w:val="240640B4"/>
    <w:rsid w:val="240B3EE1"/>
    <w:rsid w:val="240B741C"/>
    <w:rsid w:val="24124E91"/>
    <w:rsid w:val="242019F9"/>
    <w:rsid w:val="2421AF38"/>
    <w:rsid w:val="24230094"/>
    <w:rsid w:val="2427212D"/>
    <w:rsid w:val="242725CA"/>
    <w:rsid w:val="243EAA9E"/>
    <w:rsid w:val="2440E63A"/>
    <w:rsid w:val="244FEC78"/>
    <w:rsid w:val="2455AE0C"/>
    <w:rsid w:val="24564199"/>
    <w:rsid w:val="245E917C"/>
    <w:rsid w:val="24624CD0"/>
    <w:rsid w:val="2464CE32"/>
    <w:rsid w:val="2467970E"/>
    <w:rsid w:val="246C008B"/>
    <w:rsid w:val="247A0C25"/>
    <w:rsid w:val="248446B0"/>
    <w:rsid w:val="248DEDA7"/>
    <w:rsid w:val="24A270DB"/>
    <w:rsid w:val="24A974BE"/>
    <w:rsid w:val="24C8A589"/>
    <w:rsid w:val="24CBCE39"/>
    <w:rsid w:val="24D0EBC0"/>
    <w:rsid w:val="24D13DCE"/>
    <w:rsid w:val="24DA3F2B"/>
    <w:rsid w:val="24E340B0"/>
    <w:rsid w:val="24E68B7E"/>
    <w:rsid w:val="25295A5B"/>
    <w:rsid w:val="25325C0B"/>
    <w:rsid w:val="2540CBE5"/>
    <w:rsid w:val="25438348"/>
    <w:rsid w:val="2547841F"/>
    <w:rsid w:val="2555CE74"/>
    <w:rsid w:val="25560EDA"/>
    <w:rsid w:val="2556B41B"/>
    <w:rsid w:val="25694510"/>
    <w:rsid w:val="256AA5B5"/>
    <w:rsid w:val="25720E73"/>
    <w:rsid w:val="25854974"/>
    <w:rsid w:val="25C141D6"/>
    <w:rsid w:val="25C21B00"/>
    <w:rsid w:val="25D79EE8"/>
    <w:rsid w:val="25D81679"/>
    <w:rsid w:val="25F90629"/>
    <w:rsid w:val="26048659"/>
    <w:rsid w:val="260758A1"/>
    <w:rsid w:val="260A9AA3"/>
    <w:rsid w:val="26136128"/>
    <w:rsid w:val="2625844B"/>
    <w:rsid w:val="2648EABD"/>
    <w:rsid w:val="2654C671"/>
    <w:rsid w:val="2662457E"/>
    <w:rsid w:val="266248F5"/>
    <w:rsid w:val="267C760D"/>
    <w:rsid w:val="267D310E"/>
    <w:rsid w:val="2681A636"/>
    <w:rsid w:val="269252E0"/>
    <w:rsid w:val="2696CFF6"/>
    <w:rsid w:val="26B2936A"/>
    <w:rsid w:val="26B98D83"/>
    <w:rsid w:val="26D43F66"/>
    <w:rsid w:val="26D6E284"/>
    <w:rsid w:val="26EBEF66"/>
    <w:rsid w:val="26FBD5D0"/>
    <w:rsid w:val="271B0106"/>
    <w:rsid w:val="27234D16"/>
    <w:rsid w:val="273D3ECD"/>
    <w:rsid w:val="27465332"/>
    <w:rsid w:val="274DE83C"/>
    <w:rsid w:val="2760ADBC"/>
    <w:rsid w:val="278493A0"/>
    <w:rsid w:val="278DEA2B"/>
    <w:rsid w:val="27A07BAA"/>
    <w:rsid w:val="27AC51AF"/>
    <w:rsid w:val="27B6F33E"/>
    <w:rsid w:val="27BDBC36"/>
    <w:rsid w:val="27D0E0F4"/>
    <w:rsid w:val="27D17E6D"/>
    <w:rsid w:val="27F644C0"/>
    <w:rsid w:val="27F6B299"/>
    <w:rsid w:val="27F913B9"/>
    <w:rsid w:val="27FE490A"/>
    <w:rsid w:val="281F794C"/>
    <w:rsid w:val="284C3037"/>
    <w:rsid w:val="285C157B"/>
    <w:rsid w:val="28610F5F"/>
    <w:rsid w:val="286A4104"/>
    <w:rsid w:val="287A9191"/>
    <w:rsid w:val="2880AB49"/>
    <w:rsid w:val="289E9C3C"/>
    <w:rsid w:val="28B4ABE4"/>
    <w:rsid w:val="28B52DA7"/>
    <w:rsid w:val="28BDDF15"/>
    <w:rsid w:val="28D0017E"/>
    <w:rsid w:val="28D7280B"/>
    <w:rsid w:val="28D9EFF6"/>
    <w:rsid w:val="28FF5EA2"/>
    <w:rsid w:val="29055D7F"/>
    <w:rsid w:val="2907594B"/>
    <w:rsid w:val="2909A5B6"/>
    <w:rsid w:val="291691F6"/>
    <w:rsid w:val="2922A5DD"/>
    <w:rsid w:val="292A7A25"/>
    <w:rsid w:val="2934C640"/>
    <w:rsid w:val="2943622A"/>
    <w:rsid w:val="294C3D7C"/>
    <w:rsid w:val="295305D2"/>
    <w:rsid w:val="295BFA55"/>
    <w:rsid w:val="29704C04"/>
    <w:rsid w:val="298CB603"/>
    <w:rsid w:val="299F3E48"/>
    <w:rsid w:val="29AD8377"/>
    <w:rsid w:val="29B02C1C"/>
    <w:rsid w:val="29DC1644"/>
    <w:rsid w:val="29DE6F4D"/>
    <w:rsid w:val="29E1590D"/>
    <w:rsid w:val="29F84C38"/>
    <w:rsid w:val="2A058E6F"/>
    <w:rsid w:val="2A06F926"/>
    <w:rsid w:val="2A0C77CD"/>
    <w:rsid w:val="2A0DEE85"/>
    <w:rsid w:val="2A17A32D"/>
    <w:rsid w:val="2A2AAEA1"/>
    <w:rsid w:val="2A2DA830"/>
    <w:rsid w:val="2A330C22"/>
    <w:rsid w:val="2A3532AB"/>
    <w:rsid w:val="2A3F0B7F"/>
    <w:rsid w:val="2A44076F"/>
    <w:rsid w:val="2A46C3F2"/>
    <w:rsid w:val="2A4A4D3D"/>
    <w:rsid w:val="2A4C29AE"/>
    <w:rsid w:val="2A4DADC1"/>
    <w:rsid w:val="2A69D5C4"/>
    <w:rsid w:val="2A7FEDCD"/>
    <w:rsid w:val="2A8F653F"/>
    <w:rsid w:val="2A98E4BF"/>
    <w:rsid w:val="2AB8281D"/>
    <w:rsid w:val="2ABAD9E0"/>
    <w:rsid w:val="2AD1049A"/>
    <w:rsid w:val="2AE4C143"/>
    <w:rsid w:val="2AEA15F3"/>
    <w:rsid w:val="2B012D34"/>
    <w:rsid w:val="2B10386A"/>
    <w:rsid w:val="2B2439DE"/>
    <w:rsid w:val="2B27EDCA"/>
    <w:rsid w:val="2B375206"/>
    <w:rsid w:val="2B387BD2"/>
    <w:rsid w:val="2B41176B"/>
    <w:rsid w:val="2B520BAE"/>
    <w:rsid w:val="2B526325"/>
    <w:rsid w:val="2B556777"/>
    <w:rsid w:val="2B55F138"/>
    <w:rsid w:val="2B604984"/>
    <w:rsid w:val="2B6466B0"/>
    <w:rsid w:val="2B6BF926"/>
    <w:rsid w:val="2B749BAB"/>
    <w:rsid w:val="2B79B25E"/>
    <w:rsid w:val="2B7B62C6"/>
    <w:rsid w:val="2B7F6428"/>
    <w:rsid w:val="2B801A20"/>
    <w:rsid w:val="2B8D1292"/>
    <w:rsid w:val="2BAFE9BB"/>
    <w:rsid w:val="2BB1D12B"/>
    <w:rsid w:val="2BC29B96"/>
    <w:rsid w:val="2BC66E36"/>
    <w:rsid w:val="2BE4D69F"/>
    <w:rsid w:val="2BEC6630"/>
    <w:rsid w:val="2BF7B1A0"/>
    <w:rsid w:val="2C0D5848"/>
    <w:rsid w:val="2C0E2E74"/>
    <w:rsid w:val="2C2A9A0A"/>
    <w:rsid w:val="2C46361A"/>
    <w:rsid w:val="2C4EC1CF"/>
    <w:rsid w:val="2C736454"/>
    <w:rsid w:val="2C7E18D0"/>
    <w:rsid w:val="2C854B51"/>
    <w:rsid w:val="2C8FE5A7"/>
    <w:rsid w:val="2C93A925"/>
    <w:rsid w:val="2C9BE2A9"/>
    <w:rsid w:val="2CAD4C5E"/>
    <w:rsid w:val="2CB93193"/>
    <w:rsid w:val="2CF140A5"/>
    <w:rsid w:val="2CF235D8"/>
    <w:rsid w:val="2CF84340"/>
    <w:rsid w:val="2D052C19"/>
    <w:rsid w:val="2D1005E7"/>
    <w:rsid w:val="2D1EA000"/>
    <w:rsid w:val="2D4B9063"/>
    <w:rsid w:val="2D4F8F17"/>
    <w:rsid w:val="2D659F8E"/>
    <w:rsid w:val="2D6A8D0D"/>
    <w:rsid w:val="2D6E7813"/>
    <w:rsid w:val="2D830E0E"/>
    <w:rsid w:val="2D85E591"/>
    <w:rsid w:val="2D9B8D0A"/>
    <w:rsid w:val="2DA8C034"/>
    <w:rsid w:val="2DABC1C9"/>
    <w:rsid w:val="2DADA667"/>
    <w:rsid w:val="2DAE4806"/>
    <w:rsid w:val="2DAF2E11"/>
    <w:rsid w:val="2DC73A65"/>
    <w:rsid w:val="2DD18CB7"/>
    <w:rsid w:val="2DE25FD0"/>
    <w:rsid w:val="2DE2BBAC"/>
    <w:rsid w:val="2DE88871"/>
    <w:rsid w:val="2E09FB23"/>
    <w:rsid w:val="2E217796"/>
    <w:rsid w:val="2E2B8755"/>
    <w:rsid w:val="2E2E60C8"/>
    <w:rsid w:val="2E2EA38C"/>
    <w:rsid w:val="2E336C79"/>
    <w:rsid w:val="2E343F16"/>
    <w:rsid w:val="2E3763F3"/>
    <w:rsid w:val="2E4D694E"/>
    <w:rsid w:val="2E4EE710"/>
    <w:rsid w:val="2E739410"/>
    <w:rsid w:val="2E7FA5B1"/>
    <w:rsid w:val="2EC1D0ED"/>
    <w:rsid w:val="2EC3993A"/>
    <w:rsid w:val="2EC45B85"/>
    <w:rsid w:val="2EC7F2EC"/>
    <w:rsid w:val="2EE10DE2"/>
    <w:rsid w:val="2EE1D866"/>
    <w:rsid w:val="2EF7E097"/>
    <w:rsid w:val="2EFB5BC6"/>
    <w:rsid w:val="2F0BB4AF"/>
    <w:rsid w:val="2F18BF1D"/>
    <w:rsid w:val="2F19C703"/>
    <w:rsid w:val="2F1DDC8B"/>
    <w:rsid w:val="2F2137D8"/>
    <w:rsid w:val="2F2EABFA"/>
    <w:rsid w:val="2F38F280"/>
    <w:rsid w:val="2F417E1E"/>
    <w:rsid w:val="2F424E3E"/>
    <w:rsid w:val="2F4536A9"/>
    <w:rsid w:val="2F5309AD"/>
    <w:rsid w:val="2F542873"/>
    <w:rsid w:val="2F6413F4"/>
    <w:rsid w:val="2F7E8573"/>
    <w:rsid w:val="2F966881"/>
    <w:rsid w:val="2F978C76"/>
    <w:rsid w:val="2F9E71D0"/>
    <w:rsid w:val="2FB3E07C"/>
    <w:rsid w:val="2FB4C42F"/>
    <w:rsid w:val="2FBD2C6F"/>
    <w:rsid w:val="2FBE6B27"/>
    <w:rsid w:val="2FBE9458"/>
    <w:rsid w:val="2FC0C621"/>
    <w:rsid w:val="2FC98A87"/>
    <w:rsid w:val="2FE85849"/>
    <w:rsid w:val="300E0C52"/>
    <w:rsid w:val="301B0EE8"/>
    <w:rsid w:val="30207E86"/>
    <w:rsid w:val="30230E7D"/>
    <w:rsid w:val="30264A33"/>
    <w:rsid w:val="303278E7"/>
    <w:rsid w:val="3037E2BD"/>
    <w:rsid w:val="3043A36B"/>
    <w:rsid w:val="30445A50"/>
    <w:rsid w:val="3046530C"/>
    <w:rsid w:val="30522BE4"/>
    <w:rsid w:val="30623FA6"/>
    <w:rsid w:val="306373FE"/>
    <w:rsid w:val="3065F201"/>
    <w:rsid w:val="30693E9D"/>
    <w:rsid w:val="3077AD80"/>
    <w:rsid w:val="3079A411"/>
    <w:rsid w:val="30924647"/>
    <w:rsid w:val="30BDCC87"/>
    <w:rsid w:val="30BF4030"/>
    <w:rsid w:val="30BFE890"/>
    <w:rsid w:val="30C08336"/>
    <w:rsid w:val="30C8DCEF"/>
    <w:rsid w:val="30E5F47C"/>
    <w:rsid w:val="30ED31A1"/>
    <w:rsid w:val="3113ECCF"/>
    <w:rsid w:val="311DAA7C"/>
    <w:rsid w:val="311F0991"/>
    <w:rsid w:val="31419944"/>
    <w:rsid w:val="314AA82A"/>
    <w:rsid w:val="31564AEA"/>
    <w:rsid w:val="315F751F"/>
    <w:rsid w:val="3160383A"/>
    <w:rsid w:val="31623CAF"/>
    <w:rsid w:val="31730A70"/>
    <w:rsid w:val="31812651"/>
    <w:rsid w:val="3185E07D"/>
    <w:rsid w:val="31A0AABE"/>
    <w:rsid w:val="31C0F01E"/>
    <w:rsid w:val="31D57399"/>
    <w:rsid w:val="31DB690D"/>
    <w:rsid w:val="31F5E2E4"/>
    <w:rsid w:val="31FD5D92"/>
    <w:rsid w:val="3211F235"/>
    <w:rsid w:val="321DEBDC"/>
    <w:rsid w:val="321E341A"/>
    <w:rsid w:val="32213FEB"/>
    <w:rsid w:val="3232807A"/>
    <w:rsid w:val="323F915A"/>
    <w:rsid w:val="324CAB4C"/>
    <w:rsid w:val="3265F354"/>
    <w:rsid w:val="3268D9B0"/>
    <w:rsid w:val="3278848C"/>
    <w:rsid w:val="327D21A0"/>
    <w:rsid w:val="328B11C8"/>
    <w:rsid w:val="329A29F3"/>
    <w:rsid w:val="32A81434"/>
    <w:rsid w:val="32B8060E"/>
    <w:rsid w:val="32C270A8"/>
    <w:rsid w:val="32C7AC02"/>
    <w:rsid w:val="32D8C080"/>
    <w:rsid w:val="32DACEAE"/>
    <w:rsid w:val="32DE22B7"/>
    <w:rsid w:val="33032E1E"/>
    <w:rsid w:val="331E3FF4"/>
    <w:rsid w:val="333C2599"/>
    <w:rsid w:val="334E5AD6"/>
    <w:rsid w:val="33650016"/>
    <w:rsid w:val="336C7D3E"/>
    <w:rsid w:val="33731719"/>
    <w:rsid w:val="33731728"/>
    <w:rsid w:val="337F0CF9"/>
    <w:rsid w:val="33845826"/>
    <w:rsid w:val="3387975B"/>
    <w:rsid w:val="33A3E383"/>
    <w:rsid w:val="33A40C96"/>
    <w:rsid w:val="33B25DA9"/>
    <w:rsid w:val="33BA7047"/>
    <w:rsid w:val="33CEC931"/>
    <w:rsid w:val="33E68991"/>
    <w:rsid w:val="33E79149"/>
    <w:rsid w:val="33E81DEA"/>
    <w:rsid w:val="33EFAA6E"/>
    <w:rsid w:val="33EFCC73"/>
    <w:rsid w:val="33F88087"/>
    <w:rsid w:val="3417EE94"/>
    <w:rsid w:val="34226635"/>
    <w:rsid w:val="342CA228"/>
    <w:rsid w:val="342E8014"/>
    <w:rsid w:val="34341ECE"/>
    <w:rsid w:val="34486CF6"/>
    <w:rsid w:val="344A77B6"/>
    <w:rsid w:val="34575B37"/>
    <w:rsid w:val="345CD634"/>
    <w:rsid w:val="34916312"/>
    <w:rsid w:val="3496D8D2"/>
    <w:rsid w:val="34BB4317"/>
    <w:rsid w:val="34C2D7B2"/>
    <w:rsid w:val="34C321E3"/>
    <w:rsid w:val="34CA206F"/>
    <w:rsid w:val="3505B7BC"/>
    <w:rsid w:val="35104E26"/>
    <w:rsid w:val="3516E6F6"/>
    <w:rsid w:val="3519A0C6"/>
    <w:rsid w:val="351F3588"/>
    <w:rsid w:val="3523E463"/>
    <w:rsid w:val="3525332C"/>
    <w:rsid w:val="3527C211"/>
    <w:rsid w:val="352D17D2"/>
    <w:rsid w:val="3536C164"/>
    <w:rsid w:val="353759DC"/>
    <w:rsid w:val="353F3234"/>
    <w:rsid w:val="354224DA"/>
    <w:rsid w:val="354ED846"/>
    <w:rsid w:val="354FA531"/>
    <w:rsid w:val="3556565A"/>
    <w:rsid w:val="355713AE"/>
    <w:rsid w:val="35623A63"/>
    <w:rsid w:val="356B237C"/>
    <w:rsid w:val="35A6D5DF"/>
    <w:rsid w:val="35C82C0A"/>
    <w:rsid w:val="35E323EA"/>
    <w:rsid w:val="35E782F7"/>
    <w:rsid w:val="35F3A917"/>
    <w:rsid w:val="35F6E92E"/>
    <w:rsid w:val="3606402B"/>
    <w:rsid w:val="36135885"/>
    <w:rsid w:val="3631B9D4"/>
    <w:rsid w:val="3635B4D6"/>
    <w:rsid w:val="36489CD1"/>
    <w:rsid w:val="3662232D"/>
    <w:rsid w:val="366EE062"/>
    <w:rsid w:val="36730DF3"/>
    <w:rsid w:val="3675767A"/>
    <w:rsid w:val="36764512"/>
    <w:rsid w:val="36853B47"/>
    <w:rsid w:val="368FB881"/>
    <w:rsid w:val="369300C1"/>
    <w:rsid w:val="369ED895"/>
    <w:rsid w:val="36A1376B"/>
    <w:rsid w:val="36B17EC0"/>
    <w:rsid w:val="36B61B48"/>
    <w:rsid w:val="36BAF7FC"/>
    <w:rsid w:val="36C0B49A"/>
    <w:rsid w:val="36C2A4B9"/>
    <w:rsid w:val="36C6C4A6"/>
    <w:rsid w:val="36C83D58"/>
    <w:rsid w:val="36D27DAE"/>
    <w:rsid w:val="36EBA8DB"/>
    <w:rsid w:val="36EC8048"/>
    <w:rsid w:val="36F1A81E"/>
    <w:rsid w:val="37058889"/>
    <w:rsid w:val="370755B2"/>
    <w:rsid w:val="3714F578"/>
    <w:rsid w:val="371B8EE8"/>
    <w:rsid w:val="37214F25"/>
    <w:rsid w:val="3723500A"/>
    <w:rsid w:val="3741595E"/>
    <w:rsid w:val="375121FB"/>
    <w:rsid w:val="375983B5"/>
    <w:rsid w:val="3767E6BE"/>
    <w:rsid w:val="3793506D"/>
    <w:rsid w:val="37959072"/>
    <w:rsid w:val="37987DBE"/>
    <w:rsid w:val="379F53B5"/>
    <w:rsid w:val="37A44228"/>
    <w:rsid w:val="37BC51EA"/>
    <w:rsid w:val="37BE66D0"/>
    <w:rsid w:val="37DFC203"/>
    <w:rsid w:val="37E47736"/>
    <w:rsid w:val="37F7896A"/>
    <w:rsid w:val="380D905F"/>
    <w:rsid w:val="381CFEE9"/>
    <w:rsid w:val="381D99D1"/>
    <w:rsid w:val="382689DF"/>
    <w:rsid w:val="383B9F18"/>
    <w:rsid w:val="3852B39E"/>
    <w:rsid w:val="385B40B8"/>
    <w:rsid w:val="385D297D"/>
    <w:rsid w:val="3873EAB9"/>
    <w:rsid w:val="3889F81D"/>
    <w:rsid w:val="3892ECCE"/>
    <w:rsid w:val="3892F8B5"/>
    <w:rsid w:val="389CA7D1"/>
    <w:rsid w:val="38A28DFD"/>
    <w:rsid w:val="38A44B79"/>
    <w:rsid w:val="38A8121A"/>
    <w:rsid w:val="38B64A96"/>
    <w:rsid w:val="38B80EA1"/>
    <w:rsid w:val="38C1D717"/>
    <w:rsid w:val="38CE7534"/>
    <w:rsid w:val="38CF4658"/>
    <w:rsid w:val="38DE1D58"/>
    <w:rsid w:val="38FD0FA4"/>
    <w:rsid w:val="3902029E"/>
    <w:rsid w:val="3903EFDF"/>
    <w:rsid w:val="39047B3E"/>
    <w:rsid w:val="390AD815"/>
    <w:rsid w:val="39228B24"/>
    <w:rsid w:val="392B7F3D"/>
    <w:rsid w:val="392D7BF8"/>
    <w:rsid w:val="3933BBB7"/>
    <w:rsid w:val="3936CD43"/>
    <w:rsid w:val="3944C640"/>
    <w:rsid w:val="39458996"/>
    <w:rsid w:val="394A5756"/>
    <w:rsid w:val="394A9B3A"/>
    <w:rsid w:val="3951CDB7"/>
    <w:rsid w:val="395D4106"/>
    <w:rsid w:val="39645886"/>
    <w:rsid w:val="39668AE3"/>
    <w:rsid w:val="39707CB0"/>
    <w:rsid w:val="3977DF60"/>
    <w:rsid w:val="39794DB8"/>
    <w:rsid w:val="3992FE56"/>
    <w:rsid w:val="399A93A4"/>
    <w:rsid w:val="39ABDFD2"/>
    <w:rsid w:val="39B56681"/>
    <w:rsid w:val="39DFF2F4"/>
    <w:rsid w:val="39E95E2D"/>
    <w:rsid w:val="39FD096F"/>
    <w:rsid w:val="3A00AE37"/>
    <w:rsid w:val="3A10F83B"/>
    <w:rsid w:val="3A156983"/>
    <w:rsid w:val="3A1DCE5D"/>
    <w:rsid w:val="3A2F49D1"/>
    <w:rsid w:val="3A486BE5"/>
    <w:rsid w:val="3A539AC1"/>
    <w:rsid w:val="3A560DFC"/>
    <w:rsid w:val="3A6068F6"/>
    <w:rsid w:val="3A76E80B"/>
    <w:rsid w:val="3A80D206"/>
    <w:rsid w:val="3A9363E5"/>
    <w:rsid w:val="3A954132"/>
    <w:rsid w:val="3A95F8B8"/>
    <w:rsid w:val="3A9ED2E9"/>
    <w:rsid w:val="3AA81031"/>
    <w:rsid w:val="3AB487FC"/>
    <w:rsid w:val="3AC4F2E1"/>
    <w:rsid w:val="3AC5CCB4"/>
    <w:rsid w:val="3AC63C08"/>
    <w:rsid w:val="3AD1E709"/>
    <w:rsid w:val="3B0E736D"/>
    <w:rsid w:val="3B12A909"/>
    <w:rsid w:val="3B3E3BA9"/>
    <w:rsid w:val="3B4206FC"/>
    <w:rsid w:val="3B48EADB"/>
    <w:rsid w:val="3B76BA35"/>
    <w:rsid w:val="3B81E4FC"/>
    <w:rsid w:val="3B94D77B"/>
    <w:rsid w:val="3BA51F3C"/>
    <w:rsid w:val="3BC70444"/>
    <w:rsid w:val="3BDDE20F"/>
    <w:rsid w:val="3BF48784"/>
    <w:rsid w:val="3BFF0027"/>
    <w:rsid w:val="3C0444AE"/>
    <w:rsid w:val="3C057116"/>
    <w:rsid w:val="3C1659DD"/>
    <w:rsid w:val="3C238907"/>
    <w:rsid w:val="3C23C43A"/>
    <w:rsid w:val="3C2544EC"/>
    <w:rsid w:val="3C437C9B"/>
    <w:rsid w:val="3C43E790"/>
    <w:rsid w:val="3C5318AA"/>
    <w:rsid w:val="3C791F4F"/>
    <w:rsid w:val="3C8F6AD5"/>
    <w:rsid w:val="3C9B684A"/>
    <w:rsid w:val="3CBF5E2D"/>
    <w:rsid w:val="3CC00ADA"/>
    <w:rsid w:val="3CDCB547"/>
    <w:rsid w:val="3CE38D6B"/>
    <w:rsid w:val="3CE45A23"/>
    <w:rsid w:val="3D11E2F9"/>
    <w:rsid w:val="3D128272"/>
    <w:rsid w:val="3D2319F0"/>
    <w:rsid w:val="3D24A043"/>
    <w:rsid w:val="3D403AED"/>
    <w:rsid w:val="3D40B18C"/>
    <w:rsid w:val="3D6009D0"/>
    <w:rsid w:val="3D6C3701"/>
    <w:rsid w:val="3D7F2166"/>
    <w:rsid w:val="3D86ABDF"/>
    <w:rsid w:val="3D89F01B"/>
    <w:rsid w:val="3DB586BC"/>
    <w:rsid w:val="3DBA426D"/>
    <w:rsid w:val="3DDB5556"/>
    <w:rsid w:val="3DE1C43E"/>
    <w:rsid w:val="3E0484D8"/>
    <w:rsid w:val="3E080C9E"/>
    <w:rsid w:val="3E088B54"/>
    <w:rsid w:val="3E0C9FFE"/>
    <w:rsid w:val="3E1E3778"/>
    <w:rsid w:val="3E25EAB7"/>
    <w:rsid w:val="3E2799ED"/>
    <w:rsid w:val="3E3F06F6"/>
    <w:rsid w:val="3E465858"/>
    <w:rsid w:val="3E467EE7"/>
    <w:rsid w:val="3E54C009"/>
    <w:rsid w:val="3E5E29D0"/>
    <w:rsid w:val="3E627913"/>
    <w:rsid w:val="3E83FEC6"/>
    <w:rsid w:val="3E85B2D7"/>
    <w:rsid w:val="3E8EA1C9"/>
    <w:rsid w:val="3E92D51C"/>
    <w:rsid w:val="3EA63140"/>
    <w:rsid w:val="3EAE4D78"/>
    <w:rsid w:val="3EB73353"/>
    <w:rsid w:val="3EC482E6"/>
    <w:rsid w:val="3ECAE61C"/>
    <w:rsid w:val="3ECB0BDA"/>
    <w:rsid w:val="3ED39944"/>
    <w:rsid w:val="3ED75D2E"/>
    <w:rsid w:val="3EDA4CFF"/>
    <w:rsid w:val="3EDC34D4"/>
    <w:rsid w:val="3EDE474B"/>
    <w:rsid w:val="3EF93EF0"/>
    <w:rsid w:val="3EFD0A60"/>
    <w:rsid w:val="3F0FB721"/>
    <w:rsid w:val="3F14E9B0"/>
    <w:rsid w:val="3F150FD7"/>
    <w:rsid w:val="3F19DC1F"/>
    <w:rsid w:val="3F213295"/>
    <w:rsid w:val="3F235231"/>
    <w:rsid w:val="3F29DECA"/>
    <w:rsid w:val="3F2C3F02"/>
    <w:rsid w:val="3F336B9D"/>
    <w:rsid w:val="3F3818FA"/>
    <w:rsid w:val="3F56A078"/>
    <w:rsid w:val="3F62870A"/>
    <w:rsid w:val="3F6ADA58"/>
    <w:rsid w:val="3F6C097D"/>
    <w:rsid w:val="3F6D6DB8"/>
    <w:rsid w:val="3F7B7EC2"/>
    <w:rsid w:val="3F832933"/>
    <w:rsid w:val="3F93B259"/>
    <w:rsid w:val="3F996B02"/>
    <w:rsid w:val="3F9F32DC"/>
    <w:rsid w:val="3FA4265C"/>
    <w:rsid w:val="3FAC282A"/>
    <w:rsid w:val="3FB01330"/>
    <w:rsid w:val="3FB6D3CC"/>
    <w:rsid w:val="3FBFAB2D"/>
    <w:rsid w:val="3FD31301"/>
    <w:rsid w:val="3FE2BE96"/>
    <w:rsid w:val="3FF12391"/>
    <w:rsid w:val="3FF2A06D"/>
    <w:rsid w:val="3FFB4D0E"/>
    <w:rsid w:val="3FFE0B06"/>
    <w:rsid w:val="4022DA5C"/>
    <w:rsid w:val="40232D0D"/>
    <w:rsid w:val="4026593F"/>
    <w:rsid w:val="40311B76"/>
    <w:rsid w:val="404973A3"/>
    <w:rsid w:val="405C3867"/>
    <w:rsid w:val="406339D1"/>
    <w:rsid w:val="4063E32C"/>
    <w:rsid w:val="406D686F"/>
    <w:rsid w:val="40855002"/>
    <w:rsid w:val="408B6F00"/>
    <w:rsid w:val="40A74964"/>
    <w:rsid w:val="40B10BF5"/>
    <w:rsid w:val="40B8FD8B"/>
    <w:rsid w:val="40BE2914"/>
    <w:rsid w:val="40C34DDE"/>
    <w:rsid w:val="40DEF92E"/>
    <w:rsid w:val="40E41BD7"/>
    <w:rsid w:val="40E5149E"/>
    <w:rsid w:val="40E97408"/>
    <w:rsid w:val="40EE8CD3"/>
    <w:rsid w:val="40F1ADA6"/>
    <w:rsid w:val="40F69A2E"/>
    <w:rsid w:val="41188C4E"/>
    <w:rsid w:val="411C2797"/>
    <w:rsid w:val="412C4022"/>
    <w:rsid w:val="413C47FD"/>
    <w:rsid w:val="413D7782"/>
    <w:rsid w:val="4147F87A"/>
    <w:rsid w:val="414C9F28"/>
    <w:rsid w:val="4151BCA6"/>
    <w:rsid w:val="41803345"/>
    <w:rsid w:val="4181088F"/>
    <w:rsid w:val="418985FF"/>
    <w:rsid w:val="418AADAA"/>
    <w:rsid w:val="41923024"/>
    <w:rsid w:val="41967094"/>
    <w:rsid w:val="41C7CDFA"/>
    <w:rsid w:val="41C93A4D"/>
    <w:rsid w:val="41D7D273"/>
    <w:rsid w:val="41E0FD7A"/>
    <w:rsid w:val="41E54EEB"/>
    <w:rsid w:val="41EBADA6"/>
    <w:rsid w:val="41F8916D"/>
    <w:rsid w:val="420C0757"/>
    <w:rsid w:val="421B8071"/>
    <w:rsid w:val="42256825"/>
    <w:rsid w:val="42299B77"/>
    <w:rsid w:val="422A3555"/>
    <w:rsid w:val="422E7E63"/>
    <w:rsid w:val="423282B0"/>
    <w:rsid w:val="423686E2"/>
    <w:rsid w:val="42374AFA"/>
    <w:rsid w:val="4244C542"/>
    <w:rsid w:val="425EC40A"/>
    <w:rsid w:val="425F8E54"/>
    <w:rsid w:val="42721E8F"/>
    <w:rsid w:val="4275F678"/>
    <w:rsid w:val="42772FEA"/>
    <w:rsid w:val="42844F4F"/>
    <w:rsid w:val="428976FB"/>
    <w:rsid w:val="42939D87"/>
    <w:rsid w:val="42953CA9"/>
    <w:rsid w:val="429F81AF"/>
    <w:rsid w:val="42A59452"/>
    <w:rsid w:val="42A71877"/>
    <w:rsid w:val="42B4A746"/>
    <w:rsid w:val="42BCE1D6"/>
    <w:rsid w:val="42C03054"/>
    <w:rsid w:val="42C91484"/>
    <w:rsid w:val="42CB32FA"/>
    <w:rsid w:val="42F50D6A"/>
    <w:rsid w:val="4303C162"/>
    <w:rsid w:val="433B6A54"/>
    <w:rsid w:val="43455656"/>
    <w:rsid w:val="4347265F"/>
    <w:rsid w:val="4352240B"/>
    <w:rsid w:val="435C4EE9"/>
    <w:rsid w:val="4369EB35"/>
    <w:rsid w:val="438B009D"/>
    <w:rsid w:val="439ED56C"/>
    <w:rsid w:val="43AE4620"/>
    <w:rsid w:val="43AF50F9"/>
    <w:rsid w:val="43B23B09"/>
    <w:rsid w:val="43BD7D92"/>
    <w:rsid w:val="43D8D267"/>
    <w:rsid w:val="43DC5713"/>
    <w:rsid w:val="43E2DEED"/>
    <w:rsid w:val="43E9E0A1"/>
    <w:rsid w:val="44037661"/>
    <w:rsid w:val="440FDBC0"/>
    <w:rsid w:val="4410F77F"/>
    <w:rsid w:val="441FCA12"/>
    <w:rsid w:val="442DA8D2"/>
    <w:rsid w:val="443A017D"/>
    <w:rsid w:val="443F6ED6"/>
    <w:rsid w:val="443FE785"/>
    <w:rsid w:val="4443806E"/>
    <w:rsid w:val="4453A024"/>
    <w:rsid w:val="447422A9"/>
    <w:rsid w:val="447CB424"/>
    <w:rsid w:val="448DF2FD"/>
    <w:rsid w:val="448E30BB"/>
    <w:rsid w:val="448E8613"/>
    <w:rsid w:val="44B647C6"/>
    <w:rsid w:val="44B7D528"/>
    <w:rsid w:val="44C53A9A"/>
    <w:rsid w:val="44F1DB1A"/>
    <w:rsid w:val="44F82DAB"/>
    <w:rsid w:val="44FDDF27"/>
    <w:rsid w:val="45026F37"/>
    <w:rsid w:val="45371822"/>
    <w:rsid w:val="4543123E"/>
    <w:rsid w:val="45663236"/>
    <w:rsid w:val="45689D89"/>
    <w:rsid w:val="457591A0"/>
    <w:rsid w:val="4586ECB5"/>
    <w:rsid w:val="458BDBA6"/>
    <w:rsid w:val="458DA34C"/>
    <w:rsid w:val="45B29D6F"/>
    <w:rsid w:val="45BAA9F7"/>
    <w:rsid w:val="45C0AA64"/>
    <w:rsid w:val="45CB0295"/>
    <w:rsid w:val="45E1D6D4"/>
    <w:rsid w:val="4609297C"/>
    <w:rsid w:val="460AF7F4"/>
    <w:rsid w:val="460E1F96"/>
    <w:rsid w:val="46139491"/>
    <w:rsid w:val="461D7686"/>
    <w:rsid w:val="461E499D"/>
    <w:rsid w:val="461F4E35"/>
    <w:rsid w:val="46294791"/>
    <w:rsid w:val="462C9844"/>
    <w:rsid w:val="4630D8B7"/>
    <w:rsid w:val="465397A7"/>
    <w:rsid w:val="465810F2"/>
    <w:rsid w:val="46656759"/>
    <w:rsid w:val="46673765"/>
    <w:rsid w:val="46767F9D"/>
    <w:rsid w:val="467F3D67"/>
    <w:rsid w:val="4698D674"/>
    <w:rsid w:val="46A0C568"/>
    <w:rsid w:val="46A0DAFD"/>
    <w:rsid w:val="46A13EA0"/>
    <w:rsid w:val="46AAB9B4"/>
    <w:rsid w:val="46E999B2"/>
    <w:rsid w:val="46E9BB2D"/>
    <w:rsid w:val="46F6C043"/>
    <w:rsid w:val="470DDD6C"/>
    <w:rsid w:val="470E5DC5"/>
    <w:rsid w:val="47103143"/>
    <w:rsid w:val="471EB49E"/>
    <w:rsid w:val="4724CB5D"/>
    <w:rsid w:val="473D4275"/>
    <w:rsid w:val="474478E2"/>
    <w:rsid w:val="474BB0F7"/>
    <w:rsid w:val="4754FC38"/>
    <w:rsid w:val="475B5231"/>
    <w:rsid w:val="47637A0A"/>
    <w:rsid w:val="47693BC2"/>
    <w:rsid w:val="476FA6EE"/>
    <w:rsid w:val="478549EC"/>
    <w:rsid w:val="47A31967"/>
    <w:rsid w:val="47B7E9AC"/>
    <w:rsid w:val="47BCC3DB"/>
    <w:rsid w:val="47D0DBE8"/>
    <w:rsid w:val="47D25F90"/>
    <w:rsid w:val="47F31687"/>
    <w:rsid w:val="480E0615"/>
    <w:rsid w:val="4817AA31"/>
    <w:rsid w:val="481EB6BC"/>
    <w:rsid w:val="4838CF15"/>
    <w:rsid w:val="483B4F0C"/>
    <w:rsid w:val="484CDE94"/>
    <w:rsid w:val="487B0A41"/>
    <w:rsid w:val="4888E5B3"/>
    <w:rsid w:val="4889DF35"/>
    <w:rsid w:val="489CDD8D"/>
    <w:rsid w:val="48B5146E"/>
    <w:rsid w:val="48B66EA0"/>
    <w:rsid w:val="48B7623C"/>
    <w:rsid w:val="48BC1BD9"/>
    <w:rsid w:val="48BC4E33"/>
    <w:rsid w:val="48BCC546"/>
    <w:rsid w:val="48CA5533"/>
    <w:rsid w:val="48DC7156"/>
    <w:rsid w:val="48F73959"/>
    <w:rsid w:val="48F8D5CC"/>
    <w:rsid w:val="48FA05AC"/>
    <w:rsid w:val="4901B3ED"/>
    <w:rsid w:val="493C4774"/>
    <w:rsid w:val="4941A826"/>
    <w:rsid w:val="4943A14D"/>
    <w:rsid w:val="4944B80D"/>
    <w:rsid w:val="494CEF75"/>
    <w:rsid w:val="49603148"/>
    <w:rsid w:val="49736CD3"/>
    <w:rsid w:val="49753142"/>
    <w:rsid w:val="498310FD"/>
    <w:rsid w:val="499922FE"/>
    <w:rsid w:val="499A462D"/>
    <w:rsid w:val="49C21354"/>
    <w:rsid w:val="49CEEC8A"/>
    <w:rsid w:val="49D996E3"/>
    <w:rsid w:val="49E6A2BC"/>
    <w:rsid w:val="49F03853"/>
    <w:rsid w:val="49F3E00E"/>
    <w:rsid w:val="49FF16AB"/>
    <w:rsid w:val="4A13B716"/>
    <w:rsid w:val="4A1A1266"/>
    <w:rsid w:val="4A1C69A9"/>
    <w:rsid w:val="4A1CEAD3"/>
    <w:rsid w:val="4A1F6B2F"/>
    <w:rsid w:val="4A219B60"/>
    <w:rsid w:val="4A317BB1"/>
    <w:rsid w:val="4A4184E0"/>
    <w:rsid w:val="4A444F70"/>
    <w:rsid w:val="4A46E4C8"/>
    <w:rsid w:val="4A4C9CB2"/>
    <w:rsid w:val="4A5894AC"/>
    <w:rsid w:val="4A5DD016"/>
    <w:rsid w:val="4A6C9DB8"/>
    <w:rsid w:val="4A6CEFCA"/>
    <w:rsid w:val="4A6F5D45"/>
    <w:rsid w:val="4A80810F"/>
    <w:rsid w:val="4A8A4232"/>
    <w:rsid w:val="4A9A15D2"/>
    <w:rsid w:val="4AA1A818"/>
    <w:rsid w:val="4AA4CD7C"/>
    <w:rsid w:val="4AAAB28A"/>
    <w:rsid w:val="4AB1BC6E"/>
    <w:rsid w:val="4AC94072"/>
    <w:rsid w:val="4ACB64A2"/>
    <w:rsid w:val="4ACF236E"/>
    <w:rsid w:val="4AD2559D"/>
    <w:rsid w:val="4AECA1B4"/>
    <w:rsid w:val="4AF01E06"/>
    <w:rsid w:val="4AF72381"/>
    <w:rsid w:val="4B05A7D0"/>
    <w:rsid w:val="4B064D63"/>
    <w:rsid w:val="4B2675BE"/>
    <w:rsid w:val="4B2CA15E"/>
    <w:rsid w:val="4B3060B4"/>
    <w:rsid w:val="4B360ED8"/>
    <w:rsid w:val="4B45BBB8"/>
    <w:rsid w:val="4B4B0938"/>
    <w:rsid w:val="4B4D88A7"/>
    <w:rsid w:val="4B528F09"/>
    <w:rsid w:val="4B5A04BF"/>
    <w:rsid w:val="4B6E3C1D"/>
    <w:rsid w:val="4B755D65"/>
    <w:rsid w:val="4B92BE62"/>
    <w:rsid w:val="4BAFB79F"/>
    <w:rsid w:val="4BB35093"/>
    <w:rsid w:val="4BD8C650"/>
    <w:rsid w:val="4BF36144"/>
    <w:rsid w:val="4C074172"/>
    <w:rsid w:val="4C0AE9C6"/>
    <w:rsid w:val="4C10997E"/>
    <w:rsid w:val="4C1208CF"/>
    <w:rsid w:val="4C1F13ED"/>
    <w:rsid w:val="4C21156C"/>
    <w:rsid w:val="4C3318F7"/>
    <w:rsid w:val="4C3B66D2"/>
    <w:rsid w:val="4C4443CE"/>
    <w:rsid w:val="4C769D28"/>
    <w:rsid w:val="4C82C56B"/>
    <w:rsid w:val="4C89B75F"/>
    <w:rsid w:val="4C89CF0B"/>
    <w:rsid w:val="4C9C4571"/>
    <w:rsid w:val="4CD19364"/>
    <w:rsid w:val="4CD34645"/>
    <w:rsid w:val="4CDCB733"/>
    <w:rsid w:val="4CE4EDD0"/>
    <w:rsid w:val="4D0B33BE"/>
    <w:rsid w:val="4D0BB49E"/>
    <w:rsid w:val="4D14A934"/>
    <w:rsid w:val="4D1A72C0"/>
    <w:rsid w:val="4D1F66FE"/>
    <w:rsid w:val="4D369150"/>
    <w:rsid w:val="4D4B362D"/>
    <w:rsid w:val="4D54C613"/>
    <w:rsid w:val="4D5E9AE9"/>
    <w:rsid w:val="4D6F70AB"/>
    <w:rsid w:val="4D7A73FF"/>
    <w:rsid w:val="4D7F5601"/>
    <w:rsid w:val="4D8AE292"/>
    <w:rsid w:val="4D911020"/>
    <w:rsid w:val="4D99D636"/>
    <w:rsid w:val="4D9DB376"/>
    <w:rsid w:val="4DB9FC1B"/>
    <w:rsid w:val="4DBA42A9"/>
    <w:rsid w:val="4DBFB20C"/>
    <w:rsid w:val="4DC35995"/>
    <w:rsid w:val="4DC5E74F"/>
    <w:rsid w:val="4DCB8484"/>
    <w:rsid w:val="4DD26531"/>
    <w:rsid w:val="4DDC36D8"/>
    <w:rsid w:val="4DE6D255"/>
    <w:rsid w:val="4DE9D775"/>
    <w:rsid w:val="4DEDB115"/>
    <w:rsid w:val="4E100BCF"/>
    <w:rsid w:val="4E2377AD"/>
    <w:rsid w:val="4E2DA86F"/>
    <w:rsid w:val="4E3D7C04"/>
    <w:rsid w:val="4E405B84"/>
    <w:rsid w:val="4E42471F"/>
    <w:rsid w:val="4E456AE2"/>
    <w:rsid w:val="4E4FC01B"/>
    <w:rsid w:val="4E648C55"/>
    <w:rsid w:val="4E7DF826"/>
    <w:rsid w:val="4E814630"/>
    <w:rsid w:val="4E856E79"/>
    <w:rsid w:val="4E8A2875"/>
    <w:rsid w:val="4E8C8475"/>
    <w:rsid w:val="4E91284F"/>
    <w:rsid w:val="4ED89DD8"/>
    <w:rsid w:val="4EEEC63E"/>
    <w:rsid w:val="4F087FBA"/>
    <w:rsid w:val="4F09662B"/>
    <w:rsid w:val="4F1AD53A"/>
    <w:rsid w:val="4F1E2019"/>
    <w:rsid w:val="4F259AB7"/>
    <w:rsid w:val="4F3B82A0"/>
    <w:rsid w:val="4F4E8CB1"/>
    <w:rsid w:val="4F4FEFD7"/>
    <w:rsid w:val="4F538B24"/>
    <w:rsid w:val="4F578B84"/>
    <w:rsid w:val="4F62E954"/>
    <w:rsid w:val="4F706CA4"/>
    <w:rsid w:val="4FA1AAF7"/>
    <w:rsid w:val="4FAF74A4"/>
    <w:rsid w:val="4FB1C1E7"/>
    <w:rsid w:val="4FC44B21"/>
    <w:rsid w:val="4FC7254E"/>
    <w:rsid w:val="4FD8D1E1"/>
    <w:rsid w:val="4FE0C52F"/>
    <w:rsid w:val="4FE40945"/>
    <w:rsid w:val="4FEE6B4E"/>
    <w:rsid w:val="500CAD7A"/>
    <w:rsid w:val="501EB2BB"/>
    <w:rsid w:val="50292170"/>
    <w:rsid w:val="5033F3ED"/>
    <w:rsid w:val="5052E210"/>
    <w:rsid w:val="506BE854"/>
    <w:rsid w:val="506E1F01"/>
    <w:rsid w:val="5077B286"/>
    <w:rsid w:val="507E1A2B"/>
    <w:rsid w:val="50802E29"/>
    <w:rsid w:val="50921C71"/>
    <w:rsid w:val="509BDE5E"/>
    <w:rsid w:val="50A1BB08"/>
    <w:rsid w:val="50D98EBB"/>
    <w:rsid w:val="50E33399"/>
    <w:rsid w:val="50E580D5"/>
    <w:rsid w:val="50E6E9DF"/>
    <w:rsid w:val="50F3C818"/>
    <w:rsid w:val="50F7490D"/>
    <w:rsid w:val="51112CD8"/>
    <w:rsid w:val="5112F15E"/>
    <w:rsid w:val="512B36C1"/>
    <w:rsid w:val="5130FF89"/>
    <w:rsid w:val="51366864"/>
    <w:rsid w:val="5139C3FE"/>
    <w:rsid w:val="5148813C"/>
    <w:rsid w:val="5148D83B"/>
    <w:rsid w:val="5156D55C"/>
    <w:rsid w:val="5157CF9D"/>
    <w:rsid w:val="5163E893"/>
    <w:rsid w:val="5167DD80"/>
    <w:rsid w:val="51681694"/>
    <w:rsid w:val="517CE3AB"/>
    <w:rsid w:val="517F9CFA"/>
    <w:rsid w:val="518F7EA4"/>
    <w:rsid w:val="51AAF9B6"/>
    <w:rsid w:val="51B5AAF3"/>
    <w:rsid w:val="51B7DBDF"/>
    <w:rsid w:val="51B87349"/>
    <w:rsid w:val="51B8BD1C"/>
    <w:rsid w:val="51BB5070"/>
    <w:rsid w:val="51C6903F"/>
    <w:rsid w:val="51E48CE4"/>
    <w:rsid w:val="51ECBD59"/>
    <w:rsid w:val="51ED388E"/>
    <w:rsid w:val="51F98913"/>
    <w:rsid w:val="51FE08DF"/>
    <w:rsid w:val="5200B567"/>
    <w:rsid w:val="5206E060"/>
    <w:rsid w:val="52088869"/>
    <w:rsid w:val="52195964"/>
    <w:rsid w:val="5220E219"/>
    <w:rsid w:val="52293607"/>
    <w:rsid w:val="523A99EB"/>
    <w:rsid w:val="524B613E"/>
    <w:rsid w:val="5251AD7A"/>
    <w:rsid w:val="527C5631"/>
    <w:rsid w:val="528DF3A7"/>
    <w:rsid w:val="529E5865"/>
    <w:rsid w:val="52A89C2E"/>
    <w:rsid w:val="52A96621"/>
    <w:rsid w:val="52AB54F9"/>
    <w:rsid w:val="52C1C10D"/>
    <w:rsid w:val="52C79147"/>
    <w:rsid w:val="52D06739"/>
    <w:rsid w:val="52DE5F21"/>
    <w:rsid w:val="52E84BA8"/>
    <w:rsid w:val="52EA7F0C"/>
    <w:rsid w:val="52FA304C"/>
    <w:rsid w:val="530DAC14"/>
    <w:rsid w:val="530E2909"/>
    <w:rsid w:val="5315F1EE"/>
    <w:rsid w:val="5318D105"/>
    <w:rsid w:val="531F9C8B"/>
    <w:rsid w:val="5327FEC9"/>
    <w:rsid w:val="53286F3E"/>
    <w:rsid w:val="5333F97D"/>
    <w:rsid w:val="53361B82"/>
    <w:rsid w:val="5361F264"/>
    <w:rsid w:val="53675964"/>
    <w:rsid w:val="53705E91"/>
    <w:rsid w:val="538D0585"/>
    <w:rsid w:val="538E9E24"/>
    <w:rsid w:val="53991D07"/>
    <w:rsid w:val="53B76B8A"/>
    <w:rsid w:val="53BB8166"/>
    <w:rsid w:val="53C0D2FE"/>
    <w:rsid w:val="53C4AA1A"/>
    <w:rsid w:val="53CF50AF"/>
    <w:rsid w:val="53D07F05"/>
    <w:rsid w:val="53E1E4EA"/>
    <w:rsid w:val="53E2745F"/>
    <w:rsid w:val="53FDFE44"/>
    <w:rsid w:val="53FE0F52"/>
    <w:rsid w:val="540AE3FF"/>
    <w:rsid w:val="5411CDE4"/>
    <w:rsid w:val="541B5F34"/>
    <w:rsid w:val="541D7951"/>
    <w:rsid w:val="5438D13C"/>
    <w:rsid w:val="5439FE15"/>
    <w:rsid w:val="543B1CA9"/>
    <w:rsid w:val="546D0351"/>
    <w:rsid w:val="547F71C9"/>
    <w:rsid w:val="548860F8"/>
    <w:rsid w:val="548D9474"/>
    <w:rsid w:val="54A9F180"/>
    <w:rsid w:val="54B1F6FB"/>
    <w:rsid w:val="54CCB2D4"/>
    <w:rsid w:val="54CF4856"/>
    <w:rsid w:val="54D8373B"/>
    <w:rsid w:val="54ECECF4"/>
    <w:rsid w:val="54EDEF9A"/>
    <w:rsid w:val="5500DAA1"/>
    <w:rsid w:val="550B8255"/>
    <w:rsid w:val="5510E245"/>
    <w:rsid w:val="5519DB40"/>
    <w:rsid w:val="55258BBA"/>
    <w:rsid w:val="5527CE58"/>
    <w:rsid w:val="5549AF44"/>
    <w:rsid w:val="554ACCDB"/>
    <w:rsid w:val="55535CD9"/>
    <w:rsid w:val="555C3C39"/>
    <w:rsid w:val="556880E4"/>
    <w:rsid w:val="558ECCA6"/>
    <w:rsid w:val="55B76A8E"/>
    <w:rsid w:val="55BE293E"/>
    <w:rsid w:val="55C9E21A"/>
    <w:rsid w:val="55D3A21D"/>
    <w:rsid w:val="55DF67A2"/>
    <w:rsid w:val="55E5863B"/>
    <w:rsid w:val="55E5CB73"/>
    <w:rsid w:val="55E786A9"/>
    <w:rsid w:val="55FE79A7"/>
    <w:rsid w:val="5603A50C"/>
    <w:rsid w:val="5608E08C"/>
    <w:rsid w:val="560B6F37"/>
    <w:rsid w:val="561642CE"/>
    <w:rsid w:val="562248B3"/>
    <w:rsid w:val="5634DBAE"/>
    <w:rsid w:val="563D0B69"/>
    <w:rsid w:val="563D615B"/>
    <w:rsid w:val="564191D8"/>
    <w:rsid w:val="56453041"/>
    <w:rsid w:val="565DDA50"/>
    <w:rsid w:val="56674466"/>
    <w:rsid w:val="566B0CB6"/>
    <w:rsid w:val="56751B40"/>
    <w:rsid w:val="56880F9F"/>
    <w:rsid w:val="56882DB4"/>
    <w:rsid w:val="56A6B3F3"/>
    <w:rsid w:val="56AC3182"/>
    <w:rsid w:val="56BAD52E"/>
    <w:rsid w:val="56CEA310"/>
    <w:rsid w:val="56D03F54"/>
    <w:rsid w:val="56E61A01"/>
    <w:rsid w:val="56E6C527"/>
    <w:rsid w:val="5706C6A3"/>
    <w:rsid w:val="570846BD"/>
    <w:rsid w:val="570F9827"/>
    <w:rsid w:val="5716B31E"/>
    <w:rsid w:val="573AE057"/>
    <w:rsid w:val="573C7D5F"/>
    <w:rsid w:val="57565C3B"/>
    <w:rsid w:val="578236BB"/>
    <w:rsid w:val="5788E090"/>
    <w:rsid w:val="579EFA76"/>
    <w:rsid w:val="57C0BB0C"/>
    <w:rsid w:val="57C1ECE8"/>
    <w:rsid w:val="57E8A24C"/>
    <w:rsid w:val="57E93A7B"/>
    <w:rsid w:val="57F38DF6"/>
    <w:rsid w:val="5806E3FB"/>
    <w:rsid w:val="5807CAD2"/>
    <w:rsid w:val="581045F5"/>
    <w:rsid w:val="58115F98"/>
    <w:rsid w:val="58189D91"/>
    <w:rsid w:val="581F6B91"/>
    <w:rsid w:val="58242D9A"/>
    <w:rsid w:val="5826FF23"/>
    <w:rsid w:val="5831BCF9"/>
    <w:rsid w:val="5832EA1D"/>
    <w:rsid w:val="583BBD51"/>
    <w:rsid w:val="584FDF65"/>
    <w:rsid w:val="5860C22C"/>
    <w:rsid w:val="586223B2"/>
    <w:rsid w:val="58680678"/>
    <w:rsid w:val="58725A04"/>
    <w:rsid w:val="587B72DA"/>
    <w:rsid w:val="58837850"/>
    <w:rsid w:val="58A4C053"/>
    <w:rsid w:val="58AC34D9"/>
    <w:rsid w:val="58AE363A"/>
    <w:rsid w:val="58AF5E89"/>
    <w:rsid w:val="58C5BD96"/>
    <w:rsid w:val="58D290C6"/>
    <w:rsid w:val="58D89E29"/>
    <w:rsid w:val="58DC0064"/>
    <w:rsid w:val="58DF3593"/>
    <w:rsid w:val="58E6571A"/>
    <w:rsid w:val="58F450AB"/>
    <w:rsid w:val="58FF1D59"/>
    <w:rsid w:val="59236499"/>
    <w:rsid w:val="5933CF69"/>
    <w:rsid w:val="596862F0"/>
    <w:rsid w:val="59695F59"/>
    <w:rsid w:val="59732DC0"/>
    <w:rsid w:val="59877BA4"/>
    <w:rsid w:val="5990441D"/>
    <w:rsid w:val="599E8216"/>
    <w:rsid w:val="59AD53E1"/>
    <w:rsid w:val="59C2B686"/>
    <w:rsid w:val="59C7035D"/>
    <w:rsid w:val="59E25C58"/>
    <w:rsid w:val="5A040139"/>
    <w:rsid w:val="5A0F67EB"/>
    <w:rsid w:val="5A110656"/>
    <w:rsid w:val="5A216825"/>
    <w:rsid w:val="5A267DD6"/>
    <w:rsid w:val="5A294031"/>
    <w:rsid w:val="5A3FA56D"/>
    <w:rsid w:val="5A72D1FB"/>
    <w:rsid w:val="5A740A56"/>
    <w:rsid w:val="5A810779"/>
    <w:rsid w:val="5A87165E"/>
    <w:rsid w:val="5A8BF566"/>
    <w:rsid w:val="5A8CA622"/>
    <w:rsid w:val="5A93D18D"/>
    <w:rsid w:val="5A9C1DBB"/>
    <w:rsid w:val="5A9D46E0"/>
    <w:rsid w:val="5AA48D1A"/>
    <w:rsid w:val="5AA71D83"/>
    <w:rsid w:val="5AE0C998"/>
    <w:rsid w:val="5AF62287"/>
    <w:rsid w:val="5B09F886"/>
    <w:rsid w:val="5B0C7ECA"/>
    <w:rsid w:val="5B1B4ED0"/>
    <w:rsid w:val="5B2D9EE6"/>
    <w:rsid w:val="5B4B7C7C"/>
    <w:rsid w:val="5B53FF6B"/>
    <w:rsid w:val="5B584A76"/>
    <w:rsid w:val="5B5EA2D0"/>
    <w:rsid w:val="5B68B22E"/>
    <w:rsid w:val="5B6BA4F2"/>
    <w:rsid w:val="5B7B6705"/>
    <w:rsid w:val="5B7DB954"/>
    <w:rsid w:val="5B7E914B"/>
    <w:rsid w:val="5B917D7E"/>
    <w:rsid w:val="5B9C3EF2"/>
    <w:rsid w:val="5BA67C2F"/>
    <w:rsid w:val="5BA976DB"/>
    <w:rsid w:val="5BAA1A2A"/>
    <w:rsid w:val="5BBDFD08"/>
    <w:rsid w:val="5BCCC7A9"/>
    <w:rsid w:val="5BE316ED"/>
    <w:rsid w:val="5BE6CE45"/>
    <w:rsid w:val="5BF1FF20"/>
    <w:rsid w:val="5C0AACE8"/>
    <w:rsid w:val="5C17ABC4"/>
    <w:rsid w:val="5C32BF95"/>
    <w:rsid w:val="5C35FE6A"/>
    <w:rsid w:val="5C385962"/>
    <w:rsid w:val="5C42B558"/>
    <w:rsid w:val="5C52B1C6"/>
    <w:rsid w:val="5C5F429E"/>
    <w:rsid w:val="5C6D0A3A"/>
    <w:rsid w:val="5C6E29BE"/>
    <w:rsid w:val="5C79247E"/>
    <w:rsid w:val="5C89E306"/>
    <w:rsid w:val="5C9A8214"/>
    <w:rsid w:val="5C9FC54E"/>
    <w:rsid w:val="5CBDE4A0"/>
    <w:rsid w:val="5CCF3203"/>
    <w:rsid w:val="5CEEE8E4"/>
    <w:rsid w:val="5CF2E6DD"/>
    <w:rsid w:val="5CF6D325"/>
    <w:rsid w:val="5CFB9FF7"/>
    <w:rsid w:val="5D083B12"/>
    <w:rsid w:val="5D137257"/>
    <w:rsid w:val="5D1EE81B"/>
    <w:rsid w:val="5D206407"/>
    <w:rsid w:val="5D216761"/>
    <w:rsid w:val="5D358917"/>
    <w:rsid w:val="5D37AE50"/>
    <w:rsid w:val="5D411B4B"/>
    <w:rsid w:val="5D66C134"/>
    <w:rsid w:val="5D7299EC"/>
    <w:rsid w:val="5D77722F"/>
    <w:rsid w:val="5D81FE90"/>
    <w:rsid w:val="5D826A15"/>
    <w:rsid w:val="5D8E370B"/>
    <w:rsid w:val="5DC7443C"/>
    <w:rsid w:val="5DD3EF8B"/>
    <w:rsid w:val="5DD4A1C0"/>
    <w:rsid w:val="5DE12B58"/>
    <w:rsid w:val="5DF2F3D4"/>
    <w:rsid w:val="5DF58E5F"/>
    <w:rsid w:val="5E03C059"/>
    <w:rsid w:val="5E04E840"/>
    <w:rsid w:val="5E11D104"/>
    <w:rsid w:val="5E12053B"/>
    <w:rsid w:val="5E1E851E"/>
    <w:rsid w:val="5E22EBD9"/>
    <w:rsid w:val="5E3BC2FB"/>
    <w:rsid w:val="5E48385C"/>
    <w:rsid w:val="5E68D2EC"/>
    <w:rsid w:val="5E7D7A3B"/>
    <w:rsid w:val="5E7D85BF"/>
    <w:rsid w:val="5E7F5CB5"/>
    <w:rsid w:val="5E905A45"/>
    <w:rsid w:val="5E934BA1"/>
    <w:rsid w:val="5E9D3881"/>
    <w:rsid w:val="5E9EF2CE"/>
    <w:rsid w:val="5E9F2EE7"/>
    <w:rsid w:val="5EB77B89"/>
    <w:rsid w:val="5EB8A72E"/>
    <w:rsid w:val="5EC9A02B"/>
    <w:rsid w:val="5EEB45A4"/>
    <w:rsid w:val="5EF328FD"/>
    <w:rsid w:val="5EFB9A8C"/>
    <w:rsid w:val="5EFC3ECB"/>
    <w:rsid w:val="5F0709C0"/>
    <w:rsid w:val="5F0EFFD6"/>
    <w:rsid w:val="5F203D26"/>
    <w:rsid w:val="5F232855"/>
    <w:rsid w:val="5F23391C"/>
    <w:rsid w:val="5F2E5DEE"/>
    <w:rsid w:val="5F35DE8F"/>
    <w:rsid w:val="5F38C198"/>
    <w:rsid w:val="5F55FADC"/>
    <w:rsid w:val="5F585274"/>
    <w:rsid w:val="5F787ED8"/>
    <w:rsid w:val="5F7DEEE3"/>
    <w:rsid w:val="5F839BCB"/>
    <w:rsid w:val="5F8763FD"/>
    <w:rsid w:val="5F8FA255"/>
    <w:rsid w:val="5F91E0DB"/>
    <w:rsid w:val="5F986267"/>
    <w:rsid w:val="5FA8AEBF"/>
    <w:rsid w:val="5FB28C39"/>
    <w:rsid w:val="5FCA1369"/>
    <w:rsid w:val="5FCD2EB6"/>
    <w:rsid w:val="5FD5BB94"/>
    <w:rsid w:val="5FDF1FCD"/>
    <w:rsid w:val="5FE313D4"/>
    <w:rsid w:val="5FF047E6"/>
    <w:rsid w:val="5FF3849A"/>
    <w:rsid w:val="5FF96F16"/>
    <w:rsid w:val="6015E352"/>
    <w:rsid w:val="6019D3F0"/>
    <w:rsid w:val="60265961"/>
    <w:rsid w:val="60337244"/>
    <w:rsid w:val="6040C416"/>
    <w:rsid w:val="60437472"/>
    <w:rsid w:val="6044D0B5"/>
    <w:rsid w:val="60513D61"/>
    <w:rsid w:val="6058BBF0"/>
    <w:rsid w:val="605B1F4B"/>
    <w:rsid w:val="6063752B"/>
    <w:rsid w:val="606FD8D7"/>
    <w:rsid w:val="60807355"/>
    <w:rsid w:val="6081A0B4"/>
    <w:rsid w:val="608651D3"/>
    <w:rsid w:val="60893BFA"/>
    <w:rsid w:val="608C515B"/>
    <w:rsid w:val="609E2E72"/>
    <w:rsid w:val="60A135EB"/>
    <w:rsid w:val="60A62280"/>
    <w:rsid w:val="60A7D0FD"/>
    <w:rsid w:val="60B41F35"/>
    <w:rsid w:val="60BB2AE5"/>
    <w:rsid w:val="60CB48DD"/>
    <w:rsid w:val="60D43C0B"/>
    <w:rsid w:val="60D73B8C"/>
    <w:rsid w:val="60DDF88D"/>
    <w:rsid w:val="60FDEA76"/>
    <w:rsid w:val="61072E25"/>
    <w:rsid w:val="611143CE"/>
    <w:rsid w:val="6112E7C4"/>
    <w:rsid w:val="612D42F9"/>
    <w:rsid w:val="612F5767"/>
    <w:rsid w:val="613517A8"/>
    <w:rsid w:val="613839D8"/>
    <w:rsid w:val="614052B0"/>
    <w:rsid w:val="614E9AF7"/>
    <w:rsid w:val="6159B558"/>
    <w:rsid w:val="61629165"/>
    <w:rsid w:val="6171F561"/>
    <w:rsid w:val="617453A0"/>
    <w:rsid w:val="6174EE51"/>
    <w:rsid w:val="6184ED62"/>
    <w:rsid w:val="618AF4CE"/>
    <w:rsid w:val="61911304"/>
    <w:rsid w:val="619BE829"/>
    <w:rsid w:val="61B1E1D1"/>
    <w:rsid w:val="61B5325C"/>
    <w:rsid w:val="61BE7209"/>
    <w:rsid w:val="61C906E7"/>
    <w:rsid w:val="61D1C53F"/>
    <w:rsid w:val="61D98061"/>
    <w:rsid w:val="61DB21B5"/>
    <w:rsid w:val="61DDEFFD"/>
    <w:rsid w:val="61EAA889"/>
    <w:rsid w:val="61EE268C"/>
    <w:rsid w:val="61F89819"/>
    <w:rsid w:val="6203ECFB"/>
    <w:rsid w:val="62136C23"/>
    <w:rsid w:val="621C78CA"/>
    <w:rsid w:val="622BE177"/>
    <w:rsid w:val="62310C3B"/>
    <w:rsid w:val="6241B880"/>
    <w:rsid w:val="62459793"/>
    <w:rsid w:val="624C2872"/>
    <w:rsid w:val="624DE4EF"/>
    <w:rsid w:val="624F7915"/>
    <w:rsid w:val="62523529"/>
    <w:rsid w:val="625781EF"/>
    <w:rsid w:val="62580707"/>
    <w:rsid w:val="626162A2"/>
    <w:rsid w:val="626B6EF8"/>
    <w:rsid w:val="626E7888"/>
    <w:rsid w:val="627B98CE"/>
    <w:rsid w:val="62898DEF"/>
    <w:rsid w:val="628D57BE"/>
    <w:rsid w:val="62A02644"/>
    <w:rsid w:val="62A8FA31"/>
    <w:rsid w:val="62C9CEE6"/>
    <w:rsid w:val="62D355BE"/>
    <w:rsid w:val="63000C43"/>
    <w:rsid w:val="6311B339"/>
    <w:rsid w:val="631375CD"/>
    <w:rsid w:val="63142473"/>
    <w:rsid w:val="631BE717"/>
    <w:rsid w:val="6328BD1B"/>
    <w:rsid w:val="6335C6A6"/>
    <w:rsid w:val="6362D3F5"/>
    <w:rsid w:val="63665A4E"/>
    <w:rsid w:val="636C7A63"/>
    <w:rsid w:val="63759E4F"/>
    <w:rsid w:val="637796F4"/>
    <w:rsid w:val="638ED1C1"/>
    <w:rsid w:val="63A7BA52"/>
    <w:rsid w:val="63B65F9D"/>
    <w:rsid w:val="63CB70E3"/>
    <w:rsid w:val="63CE07F8"/>
    <w:rsid w:val="63E7D27D"/>
    <w:rsid w:val="63EA0696"/>
    <w:rsid w:val="63FA9A31"/>
    <w:rsid w:val="63FD00B9"/>
    <w:rsid w:val="64007C17"/>
    <w:rsid w:val="641CCA79"/>
    <w:rsid w:val="6430FA0A"/>
    <w:rsid w:val="643B644E"/>
    <w:rsid w:val="643D4C9A"/>
    <w:rsid w:val="644A26E2"/>
    <w:rsid w:val="6452F39E"/>
    <w:rsid w:val="64651E72"/>
    <w:rsid w:val="646B5493"/>
    <w:rsid w:val="647BD530"/>
    <w:rsid w:val="6494F9D0"/>
    <w:rsid w:val="64A45556"/>
    <w:rsid w:val="64A9F507"/>
    <w:rsid w:val="64AC3B44"/>
    <w:rsid w:val="64B1C5FC"/>
    <w:rsid w:val="64BFB410"/>
    <w:rsid w:val="64C986BF"/>
    <w:rsid w:val="64D5A0B9"/>
    <w:rsid w:val="64DAC198"/>
    <w:rsid w:val="64EE0616"/>
    <w:rsid w:val="64F1EC21"/>
    <w:rsid w:val="64F9BD71"/>
    <w:rsid w:val="6524D754"/>
    <w:rsid w:val="6533A1EF"/>
    <w:rsid w:val="6549897D"/>
    <w:rsid w:val="654BC255"/>
    <w:rsid w:val="6555F856"/>
    <w:rsid w:val="656C433C"/>
    <w:rsid w:val="657130AB"/>
    <w:rsid w:val="65992A8A"/>
    <w:rsid w:val="65B4B016"/>
    <w:rsid w:val="65C21268"/>
    <w:rsid w:val="65D8C8C4"/>
    <w:rsid w:val="65EF85C3"/>
    <w:rsid w:val="65F08932"/>
    <w:rsid w:val="65F1143B"/>
    <w:rsid w:val="66093545"/>
    <w:rsid w:val="6646D551"/>
    <w:rsid w:val="668DD56E"/>
    <w:rsid w:val="6696384F"/>
    <w:rsid w:val="6697A1BC"/>
    <w:rsid w:val="6698BCC8"/>
    <w:rsid w:val="66B52011"/>
    <w:rsid w:val="66BC19F6"/>
    <w:rsid w:val="66C0FD67"/>
    <w:rsid w:val="66E503D8"/>
    <w:rsid w:val="66ED9CAD"/>
    <w:rsid w:val="66F10B5E"/>
    <w:rsid w:val="66F8ABA2"/>
    <w:rsid w:val="67238231"/>
    <w:rsid w:val="672620BF"/>
    <w:rsid w:val="672686D4"/>
    <w:rsid w:val="672B7707"/>
    <w:rsid w:val="67305441"/>
    <w:rsid w:val="674ABA14"/>
    <w:rsid w:val="6750A1EC"/>
    <w:rsid w:val="6759F3F2"/>
    <w:rsid w:val="675FF03C"/>
    <w:rsid w:val="6765FF31"/>
    <w:rsid w:val="676C72F7"/>
    <w:rsid w:val="6796179F"/>
    <w:rsid w:val="679741C1"/>
    <w:rsid w:val="679AF358"/>
    <w:rsid w:val="679C9174"/>
    <w:rsid w:val="67A2F7BD"/>
    <w:rsid w:val="67A70343"/>
    <w:rsid w:val="67B76DC8"/>
    <w:rsid w:val="67C19FA7"/>
    <w:rsid w:val="67CA379E"/>
    <w:rsid w:val="67D3CEE0"/>
    <w:rsid w:val="67DD9AEC"/>
    <w:rsid w:val="67EA6488"/>
    <w:rsid w:val="67EA7628"/>
    <w:rsid w:val="67F34951"/>
    <w:rsid w:val="67F561B6"/>
    <w:rsid w:val="67FD5F50"/>
    <w:rsid w:val="6815EE7A"/>
    <w:rsid w:val="682C3177"/>
    <w:rsid w:val="68489FBA"/>
    <w:rsid w:val="6848C9EC"/>
    <w:rsid w:val="685242B2"/>
    <w:rsid w:val="68649F94"/>
    <w:rsid w:val="686E8700"/>
    <w:rsid w:val="68764082"/>
    <w:rsid w:val="687ECE7A"/>
    <w:rsid w:val="68839640"/>
    <w:rsid w:val="6896A3DA"/>
    <w:rsid w:val="68987195"/>
    <w:rsid w:val="689C23C1"/>
    <w:rsid w:val="68CDC9DD"/>
    <w:rsid w:val="68D85921"/>
    <w:rsid w:val="68DA5F88"/>
    <w:rsid w:val="68E232EA"/>
    <w:rsid w:val="68E51739"/>
    <w:rsid w:val="68E7CB47"/>
    <w:rsid w:val="690534E8"/>
    <w:rsid w:val="6912B06B"/>
    <w:rsid w:val="69145831"/>
    <w:rsid w:val="69276B6B"/>
    <w:rsid w:val="6942BD66"/>
    <w:rsid w:val="6960225D"/>
    <w:rsid w:val="6984A797"/>
    <w:rsid w:val="6986CBA8"/>
    <w:rsid w:val="6992C97E"/>
    <w:rsid w:val="69A3095B"/>
    <w:rsid w:val="69A45746"/>
    <w:rsid w:val="69A738E4"/>
    <w:rsid w:val="69C11E95"/>
    <w:rsid w:val="69CFF8C9"/>
    <w:rsid w:val="69D1EF30"/>
    <w:rsid w:val="69D8528E"/>
    <w:rsid w:val="69DCAC9C"/>
    <w:rsid w:val="69E122C8"/>
    <w:rsid w:val="69E40C0B"/>
    <w:rsid w:val="69EEAF3E"/>
    <w:rsid w:val="69F75661"/>
    <w:rsid w:val="6A1A57B6"/>
    <w:rsid w:val="6A1A6C65"/>
    <w:rsid w:val="6A1DA3BE"/>
    <w:rsid w:val="6A2D42D2"/>
    <w:rsid w:val="6A3812EE"/>
    <w:rsid w:val="6A432F44"/>
    <w:rsid w:val="6A4533EB"/>
    <w:rsid w:val="6A5E0B82"/>
    <w:rsid w:val="6A63C4BB"/>
    <w:rsid w:val="6A6ED0A7"/>
    <w:rsid w:val="6A72A2E7"/>
    <w:rsid w:val="6A759084"/>
    <w:rsid w:val="6A766153"/>
    <w:rsid w:val="6A808EC8"/>
    <w:rsid w:val="6AA3DC6A"/>
    <w:rsid w:val="6ABA1B4A"/>
    <w:rsid w:val="6AC827BF"/>
    <w:rsid w:val="6AC97DC8"/>
    <w:rsid w:val="6AD72DC5"/>
    <w:rsid w:val="6ADE0A6A"/>
    <w:rsid w:val="6AE2AA89"/>
    <w:rsid w:val="6AF85E13"/>
    <w:rsid w:val="6AF87886"/>
    <w:rsid w:val="6B17159A"/>
    <w:rsid w:val="6B296C97"/>
    <w:rsid w:val="6B2DD0A5"/>
    <w:rsid w:val="6B3A89F2"/>
    <w:rsid w:val="6B568100"/>
    <w:rsid w:val="6B66CAA6"/>
    <w:rsid w:val="6B71BC1F"/>
    <w:rsid w:val="6B8A746A"/>
    <w:rsid w:val="6B8DF49A"/>
    <w:rsid w:val="6BAF21D9"/>
    <w:rsid w:val="6BB07541"/>
    <w:rsid w:val="6BB9C543"/>
    <w:rsid w:val="6BD3AFD6"/>
    <w:rsid w:val="6BDC3C7A"/>
    <w:rsid w:val="6BE084E8"/>
    <w:rsid w:val="6BE66F0C"/>
    <w:rsid w:val="6BEB5527"/>
    <w:rsid w:val="6BEB56D6"/>
    <w:rsid w:val="6BFEC1BB"/>
    <w:rsid w:val="6BFF29E8"/>
    <w:rsid w:val="6C0D34A1"/>
    <w:rsid w:val="6C1377A4"/>
    <w:rsid w:val="6C19D1F8"/>
    <w:rsid w:val="6C1C399A"/>
    <w:rsid w:val="6C31CFEB"/>
    <w:rsid w:val="6C3D7A29"/>
    <w:rsid w:val="6C491727"/>
    <w:rsid w:val="6C4C8DF3"/>
    <w:rsid w:val="6C4E134B"/>
    <w:rsid w:val="6C5F99D4"/>
    <w:rsid w:val="6C61DF63"/>
    <w:rsid w:val="6C65529B"/>
    <w:rsid w:val="6C6BB0A4"/>
    <w:rsid w:val="6C7F9AA4"/>
    <w:rsid w:val="6C8DE9C3"/>
    <w:rsid w:val="6C8E70A7"/>
    <w:rsid w:val="6CA480A5"/>
    <w:rsid w:val="6CA48501"/>
    <w:rsid w:val="6CA90499"/>
    <w:rsid w:val="6CB13ED5"/>
    <w:rsid w:val="6CB373AE"/>
    <w:rsid w:val="6CBFF994"/>
    <w:rsid w:val="6CC07DD4"/>
    <w:rsid w:val="6CC3E7B1"/>
    <w:rsid w:val="6CD516CB"/>
    <w:rsid w:val="6CD7DF42"/>
    <w:rsid w:val="6CEC5C25"/>
    <w:rsid w:val="6CFBA42F"/>
    <w:rsid w:val="6CFDE10B"/>
    <w:rsid w:val="6D1846E0"/>
    <w:rsid w:val="6D2AD3CA"/>
    <w:rsid w:val="6D34C9B0"/>
    <w:rsid w:val="6D3FC661"/>
    <w:rsid w:val="6D4DBDAC"/>
    <w:rsid w:val="6D4E4C1D"/>
    <w:rsid w:val="6D511F40"/>
    <w:rsid w:val="6D591169"/>
    <w:rsid w:val="6D6B1008"/>
    <w:rsid w:val="6D70659B"/>
    <w:rsid w:val="6D856714"/>
    <w:rsid w:val="6D8BD503"/>
    <w:rsid w:val="6D9919DE"/>
    <w:rsid w:val="6DAF6112"/>
    <w:rsid w:val="6DB2E42C"/>
    <w:rsid w:val="6DB3A787"/>
    <w:rsid w:val="6DBB99C4"/>
    <w:rsid w:val="6DBCB1C3"/>
    <w:rsid w:val="6DC29013"/>
    <w:rsid w:val="6DC8F10B"/>
    <w:rsid w:val="6DEAD6C0"/>
    <w:rsid w:val="6DEC8305"/>
    <w:rsid w:val="6DF62F58"/>
    <w:rsid w:val="6E019220"/>
    <w:rsid w:val="6E29ABFA"/>
    <w:rsid w:val="6E5395A9"/>
    <w:rsid w:val="6E546D7B"/>
    <w:rsid w:val="6E67B824"/>
    <w:rsid w:val="6E683E3A"/>
    <w:rsid w:val="6E69917F"/>
    <w:rsid w:val="6E760BEB"/>
    <w:rsid w:val="6E85BD43"/>
    <w:rsid w:val="6E8698A9"/>
    <w:rsid w:val="6E8A4C87"/>
    <w:rsid w:val="6E97D315"/>
    <w:rsid w:val="6E9BCA86"/>
    <w:rsid w:val="6EAC61A7"/>
    <w:rsid w:val="6EBC3B03"/>
    <w:rsid w:val="6EBF2D68"/>
    <w:rsid w:val="6EC4A43A"/>
    <w:rsid w:val="6EC71418"/>
    <w:rsid w:val="6ECF21AD"/>
    <w:rsid w:val="6ED077C5"/>
    <w:rsid w:val="6EDF6E45"/>
    <w:rsid w:val="6EEFD97D"/>
    <w:rsid w:val="6EF2C17F"/>
    <w:rsid w:val="6EF35C68"/>
    <w:rsid w:val="6EF361AE"/>
    <w:rsid w:val="6F00A421"/>
    <w:rsid w:val="6F366AA4"/>
    <w:rsid w:val="6F625A2D"/>
    <w:rsid w:val="6F630082"/>
    <w:rsid w:val="6F6B50E9"/>
    <w:rsid w:val="6F6DB9ED"/>
    <w:rsid w:val="6F6FFD7F"/>
    <w:rsid w:val="6F85D7F9"/>
    <w:rsid w:val="6F9FF025"/>
    <w:rsid w:val="6FB0C5EF"/>
    <w:rsid w:val="6FD4D465"/>
    <w:rsid w:val="6FD7D867"/>
    <w:rsid w:val="6FDF2ECD"/>
    <w:rsid w:val="6FEFF636"/>
    <w:rsid w:val="6FFD191A"/>
    <w:rsid w:val="7004C2CD"/>
    <w:rsid w:val="700E7E84"/>
    <w:rsid w:val="7012D7F8"/>
    <w:rsid w:val="701435FF"/>
    <w:rsid w:val="7014D7F9"/>
    <w:rsid w:val="7034A0DB"/>
    <w:rsid w:val="703E1B4C"/>
    <w:rsid w:val="70434D40"/>
    <w:rsid w:val="70491873"/>
    <w:rsid w:val="70499823"/>
    <w:rsid w:val="704FEAE1"/>
    <w:rsid w:val="705355A0"/>
    <w:rsid w:val="70589AF8"/>
    <w:rsid w:val="70618A0D"/>
    <w:rsid w:val="70663121"/>
    <w:rsid w:val="706C3FE3"/>
    <w:rsid w:val="7079B7F9"/>
    <w:rsid w:val="70953D6D"/>
    <w:rsid w:val="709550F7"/>
    <w:rsid w:val="70A1B810"/>
    <w:rsid w:val="70A594D8"/>
    <w:rsid w:val="70DDB333"/>
    <w:rsid w:val="70E56BA1"/>
    <w:rsid w:val="70F6E6A2"/>
    <w:rsid w:val="70F96177"/>
    <w:rsid w:val="70FBD4A0"/>
    <w:rsid w:val="71138971"/>
    <w:rsid w:val="7129CBAD"/>
    <w:rsid w:val="712D5EE9"/>
    <w:rsid w:val="71304BAC"/>
    <w:rsid w:val="7134643B"/>
    <w:rsid w:val="71492F45"/>
    <w:rsid w:val="71552FEC"/>
    <w:rsid w:val="715CBEBA"/>
    <w:rsid w:val="7168FBCB"/>
    <w:rsid w:val="71784672"/>
    <w:rsid w:val="717E915A"/>
    <w:rsid w:val="71940377"/>
    <w:rsid w:val="719D6C39"/>
    <w:rsid w:val="71A8D407"/>
    <w:rsid w:val="71B07C43"/>
    <w:rsid w:val="71B5C31B"/>
    <w:rsid w:val="71C66CBD"/>
    <w:rsid w:val="71C93E7F"/>
    <w:rsid w:val="71D1510E"/>
    <w:rsid w:val="71D174C1"/>
    <w:rsid w:val="71D26E74"/>
    <w:rsid w:val="71E2CDD2"/>
    <w:rsid w:val="71EB2370"/>
    <w:rsid w:val="71EBC49F"/>
    <w:rsid w:val="71EDF537"/>
    <w:rsid w:val="7209F802"/>
    <w:rsid w:val="725E29DC"/>
    <w:rsid w:val="72604ED1"/>
    <w:rsid w:val="727F20BD"/>
    <w:rsid w:val="72817A75"/>
    <w:rsid w:val="7282F8E9"/>
    <w:rsid w:val="728676E3"/>
    <w:rsid w:val="728D917A"/>
    <w:rsid w:val="729BD6B4"/>
    <w:rsid w:val="72BB87F5"/>
    <w:rsid w:val="72C59F09"/>
    <w:rsid w:val="72CE76C8"/>
    <w:rsid w:val="72CF5748"/>
    <w:rsid w:val="72D1D82D"/>
    <w:rsid w:val="72DCDC84"/>
    <w:rsid w:val="72F4314E"/>
    <w:rsid w:val="7322FAA5"/>
    <w:rsid w:val="732CD4B4"/>
    <w:rsid w:val="7331742B"/>
    <w:rsid w:val="7332521C"/>
    <w:rsid w:val="73327809"/>
    <w:rsid w:val="73338C5E"/>
    <w:rsid w:val="7347F671"/>
    <w:rsid w:val="734D67ED"/>
    <w:rsid w:val="73540588"/>
    <w:rsid w:val="736AEA03"/>
    <w:rsid w:val="736DDBF1"/>
    <w:rsid w:val="7371D7BA"/>
    <w:rsid w:val="73745AED"/>
    <w:rsid w:val="7374E324"/>
    <w:rsid w:val="7389A8CC"/>
    <w:rsid w:val="738F21AE"/>
    <w:rsid w:val="739463E9"/>
    <w:rsid w:val="739B6B18"/>
    <w:rsid w:val="73A82B43"/>
    <w:rsid w:val="73D7ABDF"/>
    <w:rsid w:val="73FDED6F"/>
    <w:rsid w:val="73FF313F"/>
    <w:rsid w:val="7415EA1D"/>
    <w:rsid w:val="7416DC67"/>
    <w:rsid w:val="7417F84E"/>
    <w:rsid w:val="742264B7"/>
    <w:rsid w:val="7429CC83"/>
    <w:rsid w:val="743BCA6B"/>
    <w:rsid w:val="743E821F"/>
    <w:rsid w:val="7449942F"/>
    <w:rsid w:val="744A403A"/>
    <w:rsid w:val="74665E96"/>
    <w:rsid w:val="7466DB9E"/>
    <w:rsid w:val="746B9802"/>
    <w:rsid w:val="74711500"/>
    <w:rsid w:val="74764BBD"/>
    <w:rsid w:val="7481094F"/>
    <w:rsid w:val="74950961"/>
    <w:rsid w:val="7495C2FB"/>
    <w:rsid w:val="749EC622"/>
    <w:rsid w:val="74A31213"/>
    <w:rsid w:val="74A69C96"/>
    <w:rsid w:val="74AE05BF"/>
    <w:rsid w:val="74C3BD08"/>
    <w:rsid w:val="74CCF57C"/>
    <w:rsid w:val="74F04166"/>
    <w:rsid w:val="74F5589D"/>
    <w:rsid w:val="74FEAC9B"/>
    <w:rsid w:val="7501F8E8"/>
    <w:rsid w:val="75095BCC"/>
    <w:rsid w:val="751502B0"/>
    <w:rsid w:val="751EA28F"/>
    <w:rsid w:val="752F2E3C"/>
    <w:rsid w:val="752FB1FB"/>
    <w:rsid w:val="7531A53A"/>
    <w:rsid w:val="753518C8"/>
    <w:rsid w:val="7554E551"/>
    <w:rsid w:val="75551F00"/>
    <w:rsid w:val="755E0323"/>
    <w:rsid w:val="7565E50D"/>
    <w:rsid w:val="7569F3B1"/>
    <w:rsid w:val="756F3F50"/>
    <w:rsid w:val="7592C102"/>
    <w:rsid w:val="75B71127"/>
    <w:rsid w:val="75BB8308"/>
    <w:rsid w:val="75C32AE9"/>
    <w:rsid w:val="75DAC1EB"/>
    <w:rsid w:val="75E52934"/>
    <w:rsid w:val="75E6B4B3"/>
    <w:rsid w:val="75F1AA5C"/>
    <w:rsid w:val="76028DF3"/>
    <w:rsid w:val="7603B4FB"/>
    <w:rsid w:val="7620375D"/>
    <w:rsid w:val="7620B25A"/>
    <w:rsid w:val="76274A31"/>
    <w:rsid w:val="762B0097"/>
    <w:rsid w:val="762F63F1"/>
    <w:rsid w:val="76485FDA"/>
    <w:rsid w:val="764AC2B9"/>
    <w:rsid w:val="764AFD68"/>
    <w:rsid w:val="7661CBD9"/>
    <w:rsid w:val="768694EE"/>
    <w:rsid w:val="768C247B"/>
    <w:rsid w:val="768FE650"/>
    <w:rsid w:val="76926555"/>
    <w:rsid w:val="76B26D24"/>
    <w:rsid w:val="76B71B77"/>
    <w:rsid w:val="76BCAFD8"/>
    <w:rsid w:val="76BCC488"/>
    <w:rsid w:val="76C8CF46"/>
    <w:rsid w:val="76D3241E"/>
    <w:rsid w:val="76E920A5"/>
    <w:rsid w:val="76EEB86C"/>
    <w:rsid w:val="76FBB8E6"/>
    <w:rsid w:val="76FD43C1"/>
    <w:rsid w:val="77099EEC"/>
    <w:rsid w:val="77325424"/>
    <w:rsid w:val="77362C3A"/>
    <w:rsid w:val="7736F2AB"/>
    <w:rsid w:val="773CF638"/>
    <w:rsid w:val="77469817"/>
    <w:rsid w:val="774D0C6D"/>
    <w:rsid w:val="774E2067"/>
    <w:rsid w:val="775BD111"/>
    <w:rsid w:val="77877501"/>
    <w:rsid w:val="7787B95B"/>
    <w:rsid w:val="7797F839"/>
    <w:rsid w:val="779F0C61"/>
    <w:rsid w:val="77A1C4C8"/>
    <w:rsid w:val="77C25B15"/>
    <w:rsid w:val="77D76047"/>
    <w:rsid w:val="77DB0325"/>
    <w:rsid w:val="77E9E042"/>
    <w:rsid w:val="77FD3CD7"/>
    <w:rsid w:val="781B1CA1"/>
    <w:rsid w:val="781EA6E5"/>
    <w:rsid w:val="7821B9EA"/>
    <w:rsid w:val="782343DC"/>
    <w:rsid w:val="7825071A"/>
    <w:rsid w:val="783B19C0"/>
    <w:rsid w:val="7845B839"/>
    <w:rsid w:val="784BE4F6"/>
    <w:rsid w:val="784CB85F"/>
    <w:rsid w:val="78513DB9"/>
    <w:rsid w:val="7886A969"/>
    <w:rsid w:val="7887C02F"/>
    <w:rsid w:val="789FD066"/>
    <w:rsid w:val="78BD791F"/>
    <w:rsid w:val="78CC792B"/>
    <w:rsid w:val="78E5D7AE"/>
    <w:rsid w:val="78F00FDF"/>
    <w:rsid w:val="78F88E0F"/>
    <w:rsid w:val="78FD22F3"/>
    <w:rsid w:val="79052E68"/>
    <w:rsid w:val="790A430B"/>
    <w:rsid w:val="79124F3B"/>
    <w:rsid w:val="791AFEB2"/>
    <w:rsid w:val="792B7063"/>
    <w:rsid w:val="793A412D"/>
    <w:rsid w:val="793A729A"/>
    <w:rsid w:val="794AB82C"/>
    <w:rsid w:val="7951E1FF"/>
    <w:rsid w:val="796014C2"/>
    <w:rsid w:val="796857D8"/>
    <w:rsid w:val="79713455"/>
    <w:rsid w:val="7974CDFA"/>
    <w:rsid w:val="79757455"/>
    <w:rsid w:val="79933EA5"/>
    <w:rsid w:val="79AA0F3A"/>
    <w:rsid w:val="79AB46E2"/>
    <w:rsid w:val="79B052F5"/>
    <w:rsid w:val="79B55943"/>
    <w:rsid w:val="79C819D7"/>
    <w:rsid w:val="79D8C607"/>
    <w:rsid w:val="79ED8E03"/>
    <w:rsid w:val="79F71552"/>
    <w:rsid w:val="7A040FA1"/>
    <w:rsid w:val="7A0D7E7C"/>
    <w:rsid w:val="7A418D36"/>
    <w:rsid w:val="7A43D704"/>
    <w:rsid w:val="7A458CBC"/>
    <w:rsid w:val="7A4C26C4"/>
    <w:rsid w:val="7A5729C5"/>
    <w:rsid w:val="7A713AB6"/>
    <w:rsid w:val="7A738DB6"/>
    <w:rsid w:val="7A804E32"/>
    <w:rsid w:val="7A820D81"/>
    <w:rsid w:val="7A8AD1E4"/>
    <w:rsid w:val="7A8FBE0C"/>
    <w:rsid w:val="7A9203EE"/>
    <w:rsid w:val="7A9E0C62"/>
    <w:rsid w:val="7AA17203"/>
    <w:rsid w:val="7AA9F484"/>
    <w:rsid w:val="7AB44220"/>
    <w:rsid w:val="7AC4288D"/>
    <w:rsid w:val="7ACA80BC"/>
    <w:rsid w:val="7ACC3117"/>
    <w:rsid w:val="7AE70FD6"/>
    <w:rsid w:val="7AE7BDE5"/>
    <w:rsid w:val="7AE94852"/>
    <w:rsid w:val="7B0036D7"/>
    <w:rsid w:val="7B139DB7"/>
    <w:rsid w:val="7B6EAE8F"/>
    <w:rsid w:val="7B757EBE"/>
    <w:rsid w:val="7BABE92C"/>
    <w:rsid w:val="7BAFBE23"/>
    <w:rsid w:val="7BD78863"/>
    <w:rsid w:val="7BEDDE4D"/>
    <w:rsid w:val="7C029159"/>
    <w:rsid w:val="7C095CD9"/>
    <w:rsid w:val="7C2D37C7"/>
    <w:rsid w:val="7C3BF8A7"/>
    <w:rsid w:val="7C443F0E"/>
    <w:rsid w:val="7C75D0D2"/>
    <w:rsid w:val="7C7E8096"/>
    <w:rsid w:val="7C7F6C2D"/>
    <w:rsid w:val="7C83877E"/>
    <w:rsid w:val="7C913DAA"/>
    <w:rsid w:val="7C964F5F"/>
    <w:rsid w:val="7CA38BE2"/>
    <w:rsid w:val="7CB21CC6"/>
    <w:rsid w:val="7CC4532B"/>
    <w:rsid w:val="7CC5BAC6"/>
    <w:rsid w:val="7CC84189"/>
    <w:rsid w:val="7CD1D673"/>
    <w:rsid w:val="7CD44934"/>
    <w:rsid w:val="7CDC496D"/>
    <w:rsid w:val="7CE59000"/>
    <w:rsid w:val="7CE63CBC"/>
    <w:rsid w:val="7CE9F3F2"/>
    <w:rsid w:val="7D050ACE"/>
    <w:rsid w:val="7D0B7492"/>
    <w:rsid w:val="7D1BADCC"/>
    <w:rsid w:val="7D289195"/>
    <w:rsid w:val="7D2C9ECA"/>
    <w:rsid w:val="7D3CDFC4"/>
    <w:rsid w:val="7D4583A2"/>
    <w:rsid w:val="7D4A39D0"/>
    <w:rsid w:val="7D4D422F"/>
    <w:rsid w:val="7D4F4CB7"/>
    <w:rsid w:val="7D5CBC11"/>
    <w:rsid w:val="7D67052B"/>
    <w:rsid w:val="7D791404"/>
    <w:rsid w:val="7D846035"/>
    <w:rsid w:val="7D851B79"/>
    <w:rsid w:val="7D99CAEE"/>
    <w:rsid w:val="7D9D6781"/>
    <w:rsid w:val="7DA21C2C"/>
    <w:rsid w:val="7DA26D12"/>
    <w:rsid w:val="7DB40EB1"/>
    <w:rsid w:val="7DC31B36"/>
    <w:rsid w:val="7DC5F4FC"/>
    <w:rsid w:val="7DD171CF"/>
    <w:rsid w:val="7DD24E6D"/>
    <w:rsid w:val="7DDAAA64"/>
    <w:rsid w:val="7DE6A647"/>
    <w:rsid w:val="7DE71113"/>
    <w:rsid w:val="7DEDCE4C"/>
    <w:rsid w:val="7DEEAE99"/>
    <w:rsid w:val="7DF63154"/>
    <w:rsid w:val="7E00DAA3"/>
    <w:rsid w:val="7E05019A"/>
    <w:rsid w:val="7E0C4633"/>
    <w:rsid w:val="7E231753"/>
    <w:rsid w:val="7E25F4DC"/>
    <w:rsid w:val="7E26FCCB"/>
    <w:rsid w:val="7E31B570"/>
    <w:rsid w:val="7E41D3E8"/>
    <w:rsid w:val="7E451E88"/>
    <w:rsid w:val="7E453172"/>
    <w:rsid w:val="7E4F098B"/>
    <w:rsid w:val="7E731FD7"/>
    <w:rsid w:val="7E8F6E32"/>
    <w:rsid w:val="7EA1AF4C"/>
    <w:rsid w:val="7EB34371"/>
    <w:rsid w:val="7EBB6013"/>
    <w:rsid w:val="7ECDAC1A"/>
    <w:rsid w:val="7EEF92C4"/>
    <w:rsid w:val="7EFBAF81"/>
    <w:rsid w:val="7F014274"/>
    <w:rsid w:val="7F0C55F1"/>
    <w:rsid w:val="7F1300F4"/>
    <w:rsid w:val="7F1AF81B"/>
    <w:rsid w:val="7F20FDCA"/>
    <w:rsid w:val="7F2375AE"/>
    <w:rsid w:val="7F366423"/>
    <w:rsid w:val="7F4678DD"/>
    <w:rsid w:val="7F5840E7"/>
    <w:rsid w:val="7F6069AA"/>
    <w:rsid w:val="7F684FDC"/>
    <w:rsid w:val="7F6CAEC5"/>
    <w:rsid w:val="7F767526"/>
    <w:rsid w:val="7F846016"/>
    <w:rsid w:val="7F8F9A8D"/>
    <w:rsid w:val="7FABDCA0"/>
    <w:rsid w:val="7FAC3AB4"/>
    <w:rsid w:val="7FB9FA40"/>
    <w:rsid w:val="7FBC0AC0"/>
    <w:rsid w:val="7FBCCC5D"/>
    <w:rsid w:val="7FC151CC"/>
    <w:rsid w:val="7FD45ED7"/>
    <w:rsid w:val="7FE69270"/>
    <w:rsid w:val="7FED1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C93410"/>
  <w15:chartTrackingRefBased/>
  <w15:docId w15:val="{AE17A100-3E5F-443A-9C3A-4D0684BC0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24D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24DC"/>
  </w:style>
  <w:style w:type="paragraph" w:styleId="Footer">
    <w:name w:val="footer"/>
    <w:basedOn w:val="Normal"/>
    <w:link w:val="FooterChar"/>
    <w:uiPriority w:val="99"/>
    <w:unhideWhenUsed/>
    <w:rsid w:val="007A24D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24DC"/>
  </w:style>
  <w:style w:type="paragraph" w:styleId="Title">
    <w:name w:val="Title"/>
    <w:basedOn w:val="Normal"/>
    <w:next w:val="Normal"/>
    <w:link w:val="TitleChar"/>
    <w:uiPriority w:val="10"/>
    <w:qFormat/>
    <w:rsid w:val="007A24D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24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Style1">
    <w:name w:val="Style1"/>
    <w:basedOn w:val="Header"/>
    <w:link w:val="Style1Char"/>
    <w:qFormat/>
    <w:rsid w:val="007A24DC"/>
    <w:pPr>
      <w:jc w:val="center"/>
    </w:pPr>
    <w:rPr>
      <w:b/>
      <w:color w:val="FFFFFF" w:themeColor="background1"/>
      <w:spacing w:val="72"/>
      <w:sz w:val="40"/>
      <w:szCs w:val="40"/>
    </w:rPr>
  </w:style>
  <w:style w:type="paragraph" w:styleId="ListParagraph">
    <w:name w:val="List Paragraph"/>
    <w:basedOn w:val="Normal"/>
    <w:uiPriority w:val="34"/>
    <w:qFormat/>
    <w:rsid w:val="00BE78D3"/>
    <w:pPr>
      <w:ind w:left="720"/>
      <w:contextualSpacing/>
    </w:pPr>
  </w:style>
  <w:style w:type="character" w:customStyle="1" w:styleId="Style1Char">
    <w:name w:val="Style1 Char"/>
    <w:basedOn w:val="HeaderChar"/>
    <w:link w:val="Style1"/>
    <w:rsid w:val="007A24DC"/>
    <w:rPr>
      <w:b/>
      <w:color w:val="FFFFFF" w:themeColor="background1"/>
      <w:spacing w:val="72"/>
      <w:sz w:val="40"/>
      <w:szCs w:val="40"/>
    </w:rPr>
  </w:style>
  <w:style w:type="paragraph" w:styleId="List">
    <w:name w:val="List"/>
    <w:basedOn w:val="Normal"/>
    <w:uiPriority w:val="99"/>
    <w:unhideWhenUsed/>
    <w:rsid w:val="00A273F9"/>
    <w:pPr>
      <w:ind w:left="283" w:hanging="283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5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5C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6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02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2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802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651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56668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57187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286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72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9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96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38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28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43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738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54499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94953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065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52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9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47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63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6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01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483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4813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22215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1763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3036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1258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6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95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94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50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66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03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49168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597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964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072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5363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71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0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24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76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0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9071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97102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984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077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6314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50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54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74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31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38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875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64711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292275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8955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586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6241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11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2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1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1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73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985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591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13525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49904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141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4649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4669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4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8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00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72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65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44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848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44779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48687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619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8536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5021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9343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0507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5396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27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47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04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49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68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64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16084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81924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8823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6827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6707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1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2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48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8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64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60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692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68038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3444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3831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285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8150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39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74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81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90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871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81291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92074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112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910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3454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7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5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32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97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38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61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1683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1061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773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182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01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47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69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97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27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11042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46664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065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9872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4499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22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8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0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66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710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519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59084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46854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846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725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9675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8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81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52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91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034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33835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20840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617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8144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3798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69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12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09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724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68554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32560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8444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3408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1511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15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2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79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63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49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23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301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71090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05210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570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6916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3993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307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1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30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97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30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216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65748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15356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080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5606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777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04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78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51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8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234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1119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0176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6178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196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0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70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24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79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788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57523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96697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0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0035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7147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81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22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0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18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81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472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98952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53042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870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0633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9111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66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39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23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18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125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63678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38795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607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512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6183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6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1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07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54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60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5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978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53543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69530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57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9182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8176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7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12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16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5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24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131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77911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85564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858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540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782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tkins.THEDIOCESE.003\AppData\Local\Microsoft\Windows\INetCache\IE\RBY0OU6I\2015.Chichester_Diocesan_Intercessions_July-Sept.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0CAA2BD2BCDA43B2D7ADEA73B26E8A" ma:contentTypeVersion="3" ma:contentTypeDescription="Create a new document." ma:contentTypeScope="" ma:versionID="390a3b3d72399fa7e219dcbb13ef55a3">
  <xsd:schema xmlns:xsd="http://www.w3.org/2001/XMLSchema" xmlns:xs="http://www.w3.org/2001/XMLSchema" xmlns:p="http://schemas.microsoft.com/office/2006/metadata/properties" xmlns:ns2="11db8c15-8ee2-4a9f-b112-7269de004f8c" targetNamespace="http://schemas.microsoft.com/office/2006/metadata/properties" ma:root="true" ma:fieldsID="d8980e3743e19985b666add9a841fba0" ns2:_="">
    <xsd:import namespace="11db8c15-8ee2-4a9f-b112-7269de004f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db8c15-8ee2-4a9f-b112-7269de004f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2A6E886-BDEF-47EF-A8D4-249B81BD54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db8c15-8ee2-4a9f-b112-7269de004f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BF4019-F27F-4928-A82D-FFBED85E80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3EEB0B-EE70-4A7D-BE30-8DA583C194A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9D9D307-F29C-4D3A-9BF5-4DB276FBA2C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2015.Chichester_Diocesan_Intercessions_July-Sept.</Template>
  <TotalTime>0</TotalTime>
  <Pages>6</Pages>
  <Words>3902</Words>
  <Characters>19629</Characters>
  <Application>Microsoft Office Word</Application>
  <DocSecurity>0</DocSecurity>
  <Lines>633</Lines>
  <Paragraphs>490</Paragraphs>
  <ScaleCrop>false</ScaleCrop>
  <Company>The 4 Dioceses</Company>
  <LinksUpToDate>false</LinksUpToDate>
  <CharactersWithSpaces>23041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Chichester Diocesan Intercessions: April –June  2026</dc:title>
  <dc:subject/>
  <dc:creator>Sue Atkins</dc:creator>
  <cp:keywords/>
  <dc:description/>
  <cp:lastModifiedBy>Iona O'Shea</cp:lastModifiedBy>
  <cp:revision>20</cp:revision>
  <cp:lastPrinted>2025-09-11T14:49:00Z</cp:lastPrinted>
  <dcterms:created xsi:type="dcterms:W3CDTF">2026-01-21T11:14:00Z</dcterms:created>
  <dcterms:modified xsi:type="dcterms:W3CDTF">2026-03-05T09:09:00Z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0x010100AC0CAA2BD2BCDA43B2D7ADEA73B26E8A</vt:lpwstr>
  </property>
  <property fmtid="{D5CDD505-2E9C-101B-9397-08002B2CF9AE}" pid="3" name="Order">
    <vt:r8>20600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</Properties>
</file>