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2477" w14:textId="3A7C6F8B" w:rsidR="00E54AE3" w:rsidRPr="000E27F5" w:rsidRDefault="3F62870A" w:rsidP="420C0757">
      <w:pPr>
        <w:contextualSpacing/>
        <w:rPr>
          <w:b/>
          <w:bCs/>
          <w:noProof/>
          <w:sz w:val="28"/>
          <w:szCs w:val="28"/>
        </w:rPr>
      </w:pPr>
      <w:bookmarkStart w:id="0" w:name="_Hlk82615489"/>
      <w:bookmarkStart w:id="1" w:name="_Hlk83650580"/>
      <w:r w:rsidRPr="1C2010E4">
        <w:rPr>
          <w:b/>
          <w:bCs/>
          <w:noProof/>
          <w:sz w:val="28"/>
          <w:szCs w:val="28"/>
        </w:rPr>
        <w:t>JANUARY</w:t>
      </w:r>
      <w:r w:rsidR="043E408E" w:rsidRPr="1C2010E4">
        <w:rPr>
          <w:b/>
          <w:bCs/>
          <w:noProof/>
          <w:sz w:val="28"/>
          <w:szCs w:val="28"/>
        </w:rPr>
        <w:t xml:space="preserve"> </w:t>
      </w:r>
      <w:r w:rsidR="3AD1E709" w:rsidRPr="1C2010E4">
        <w:rPr>
          <w:b/>
          <w:bCs/>
          <w:noProof/>
          <w:sz w:val="28"/>
          <w:szCs w:val="28"/>
        </w:rPr>
        <w:t xml:space="preserve"> </w:t>
      </w:r>
      <w:r w:rsidR="14E09513" w:rsidRPr="1C2010E4">
        <w:rPr>
          <w:b/>
          <w:bCs/>
          <w:noProof/>
          <w:sz w:val="28"/>
          <w:szCs w:val="28"/>
        </w:rPr>
        <w:t xml:space="preserve"> </w:t>
      </w:r>
      <w:r w:rsidR="73FF313F" w:rsidRPr="1C2010E4">
        <w:rPr>
          <w:b/>
          <w:bCs/>
          <w:noProof/>
          <w:sz w:val="28"/>
          <w:szCs w:val="28"/>
        </w:rPr>
        <w:t xml:space="preserve"> </w:t>
      </w:r>
      <w:r w:rsidR="5500DAA1" w:rsidRPr="1C2010E4">
        <w:rPr>
          <w:b/>
          <w:bCs/>
          <w:noProof/>
          <w:sz w:val="28"/>
          <w:szCs w:val="28"/>
        </w:rPr>
        <w:t xml:space="preserve"> </w:t>
      </w:r>
      <w:r w:rsidR="08281E9F" w:rsidRPr="1C2010E4">
        <w:rPr>
          <w:b/>
          <w:bCs/>
          <w:noProof/>
          <w:sz w:val="28"/>
          <w:szCs w:val="28"/>
        </w:rPr>
        <w:t xml:space="preserve"> </w:t>
      </w:r>
      <w:r w:rsidR="4B5A04BF" w:rsidRPr="1C2010E4">
        <w:rPr>
          <w:b/>
          <w:bCs/>
          <w:noProof/>
          <w:sz w:val="28"/>
          <w:szCs w:val="28"/>
        </w:rPr>
        <w:t xml:space="preserve"> </w:t>
      </w:r>
    </w:p>
    <w:p w14:paraId="2AF7A473" w14:textId="14069631" w:rsidR="6F85D7F9" w:rsidRDefault="00104018" w:rsidP="45026F37">
      <w:pPr>
        <w:rPr>
          <w:i/>
          <w:iCs/>
          <w:sz w:val="18"/>
          <w:szCs w:val="18"/>
        </w:rPr>
      </w:pPr>
      <w:r w:rsidRPr="45026F37">
        <w:rPr>
          <w:b/>
          <w:bCs/>
          <w:sz w:val="18"/>
          <w:szCs w:val="18"/>
        </w:rPr>
        <w:t>1</w:t>
      </w:r>
      <w:r w:rsidR="00452A13">
        <w:rPr>
          <w:b/>
          <w:bCs/>
          <w:sz w:val="18"/>
          <w:szCs w:val="18"/>
        </w:rPr>
        <w:t xml:space="preserve"> </w:t>
      </w:r>
      <w:r w:rsidR="00452A13">
        <w:rPr>
          <w:b/>
          <w:bCs/>
          <w:sz w:val="18"/>
          <w:szCs w:val="18"/>
        </w:rPr>
        <w:tab/>
      </w:r>
      <w:r w:rsidR="752FB1FB" w:rsidRPr="45026F37">
        <w:rPr>
          <w:i/>
          <w:iCs/>
          <w:sz w:val="18"/>
          <w:szCs w:val="18"/>
        </w:rPr>
        <w:t>The Naming and Circumcision of Jesus</w:t>
      </w:r>
    </w:p>
    <w:p w14:paraId="76DD4D40" w14:textId="06ABEEEE" w:rsidR="00104018" w:rsidRDefault="375121FB" w:rsidP="00081FA4">
      <w:pPr>
        <w:rPr>
          <w:sz w:val="18"/>
          <w:szCs w:val="18"/>
        </w:rPr>
      </w:pPr>
      <w:r w:rsidRPr="420C0757">
        <w:rPr>
          <w:sz w:val="18"/>
          <w:szCs w:val="18"/>
        </w:rPr>
        <w:t>We pray for the bishop, clergy and laity of</w:t>
      </w:r>
      <w:r w:rsidR="0AE3EAF8" w:rsidRPr="420C0757">
        <w:rPr>
          <w:sz w:val="18"/>
          <w:szCs w:val="18"/>
        </w:rPr>
        <w:t xml:space="preserve"> </w:t>
      </w:r>
      <w:r w:rsidR="002903B3" w:rsidRPr="420C0757">
        <w:rPr>
          <w:sz w:val="18"/>
          <w:szCs w:val="18"/>
        </w:rPr>
        <w:t>The Diocese of Seychelles –The Church of the Province of the</w:t>
      </w:r>
      <w:r w:rsidR="1B836F57" w:rsidRPr="420C0757">
        <w:rPr>
          <w:sz w:val="18"/>
          <w:szCs w:val="18"/>
        </w:rPr>
        <w:t xml:space="preserve"> </w:t>
      </w:r>
      <w:r w:rsidR="002903B3" w:rsidRPr="420C0757">
        <w:rPr>
          <w:sz w:val="18"/>
          <w:szCs w:val="18"/>
        </w:rPr>
        <w:t>Indian Ocean</w:t>
      </w:r>
    </w:p>
    <w:p w14:paraId="5C180464" w14:textId="53DFA035" w:rsidR="002903B3" w:rsidRDefault="67B76DC8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BARCOMBE, Sam Carter, </w:t>
      </w:r>
      <w:r w:rsidR="24624CD0" w:rsidRPr="6696384F">
        <w:rPr>
          <w:rFonts w:ascii="Calibri" w:eastAsia="Calibri" w:hAnsi="Calibri"/>
          <w:sz w:val="18"/>
          <w:szCs w:val="18"/>
        </w:rPr>
        <w:t>R</w:t>
      </w:r>
      <w:r w:rsidRPr="6696384F">
        <w:rPr>
          <w:rFonts w:ascii="Calibri" w:eastAsia="Calibri" w:hAnsi="Calibri"/>
          <w:sz w:val="18"/>
          <w:szCs w:val="18"/>
        </w:rPr>
        <w:t xml:space="preserve">   </w:t>
      </w:r>
    </w:p>
    <w:p w14:paraId="17A286B8" w14:textId="33C6EEFF" w:rsidR="002903B3" w:rsidRDefault="606FD8D7" w:rsidP="369ED895">
      <w:pPr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BARCOMBE CEP SCHOOL (Skylark Federation):  Jennifer Ross, Head of School.   </w:t>
      </w:r>
    </w:p>
    <w:p w14:paraId="5DDF2338" w14:textId="77777777" w:rsidR="00E74FA4" w:rsidRDefault="00E74FA4" w:rsidP="45026F37">
      <w:pPr>
        <w:contextualSpacing/>
        <w:rPr>
          <w:b/>
          <w:bCs/>
          <w:noProof/>
          <w:sz w:val="18"/>
          <w:szCs w:val="18"/>
        </w:rPr>
      </w:pPr>
    </w:p>
    <w:p w14:paraId="326D7366" w14:textId="77777777" w:rsidR="0017794C" w:rsidRDefault="6F625A2D" w:rsidP="45026F37">
      <w:pPr>
        <w:contextualSpacing/>
        <w:rPr>
          <w:i/>
          <w:iCs/>
          <w:noProof/>
          <w:sz w:val="18"/>
          <w:szCs w:val="18"/>
        </w:rPr>
      </w:pPr>
      <w:r w:rsidRPr="45026F37">
        <w:rPr>
          <w:b/>
          <w:bCs/>
          <w:noProof/>
          <w:sz w:val="18"/>
          <w:szCs w:val="18"/>
        </w:rPr>
        <w:t>2</w:t>
      </w:r>
      <w:r w:rsidR="622BE177" w:rsidRPr="45026F37">
        <w:rPr>
          <w:b/>
          <w:bCs/>
          <w:noProof/>
          <w:sz w:val="18"/>
          <w:szCs w:val="18"/>
        </w:rPr>
        <w:t xml:space="preserve">  </w:t>
      </w:r>
      <w:r w:rsidR="00452A13">
        <w:rPr>
          <w:b/>
          <w:bCs/>
          <w:noProof/>
          <w:sz w:val="18"/>
          <w:szCs w:val="18"/>
        </w:rPr>
        <w:tab/>
      </w:r>
      <w:r w:rsidR="622BE177" w:rsidRPr="45026F37">
        <w:rPr>
          <w:i/>
          <w:iCs/>
          <w:noProof/>
          <w:sz w:val="18"/>
          <w:szCs w:val="18"/>
        </w:rPr>
        <w:t>Basil the Great and Gregory of Nazianzus, Bishops,</w:t>
      </w:r>
    </w:p>
    <w:p w14:paraId="4827B093" w14:textId="286B2B6B" w:rsidR="622BE177" w:rsidRDefault="0017794C" w:rsidP="0017794C">
      <w:pPr>
        <w:ind w:firstLine="720"/>
        <w:contextualSpacing/>
        <w:rPr>
          <w:i/>
          <w:iCs/>
          <w:noProof/>
          <w:sz w:val="18"/>
          <w:szCs w:val="18"/>
        </w:rPr>
      </w:pPr>
      <w:r>
        <w:rPr>
          <w:i/>
          <w:iCs/>
          <w:noProof/>
          <w:sz w:val="18"/>
          <w:szCs w:val="18"/>
        </w:rPr>
        <w:t>T</w:t>
      </w:r>
      <w:r w:rsidR="622BE177" w:rsidRPr="45026F37">
        <w:rPr>
          <w:i/>
          <w:iCs/>
          <w:noProof/>
          <w:sz w:val="18"/>
          <w:szCs w:val="18"/>
        </w:rPr>
        <w:t>eachers</w:t>
      </w:r>
      <w:r w:rsidR="50F7490D" w:rsidRPr="45026F37">
        <w:rPr>
          <w:i/>
          <w:iCs/>
          <w:noProof/>
          <w:sz w:val="18"/>
          <w:szCs w:val="18"/>
        </w:rPr>
        <w:t xml:space="preserve"> </w:t>
      </w:r>
      <w:r w:rsidR="622BE177" w:rsidRPr="45026F37">
        <w:rPr>
          <w:i/>
          <w:iCs/>
          <w:noProof/>
          <w:sz w:val="18"/>
          <w:szCs w:val="18"/>
        </w:rPr>
        <w:t>of the Faith, 379 and 389,</w:t>
      </w:r>
      <w:r w:rsidR="47BCC3DB" w:rsidRPr="45026F37">
        <w:rPr>
          <w:i/>
          <w:iCs/>
          <w:noProof/>
          <w:sz w:val="18"/>
          <w:szCs w:val="18"/>
        </w:rPr>
        <w:t xml:space="preserve"> </w:t>
      </w:r>
      <w:r w:rsidR="622BE177" w:rsidRPr="45026F37">
        <w:rPr>
          <w:i/>
          <w:iCs/>
          <w:noProof/>
          <w:sz w:val="18"/>
          <w:szCs w:val="18"/>
        </w:rPr>
        <w:t>Seraphim, Monk</w:t>
      </w:r>
    </w:p>
    <w:p w14:paraId="67A38E4F" w14:textId="28FB3585" w:rsidR="40F1ADA6" w:rsidRDefault="622BE177" w:rsidP="0017794C">
      <w:pPr>
        <w:ind w:left="720"/>
        <w:contextualSpacing/>
        <w:rPr>
          <w:i/>
          <w:iCs/>
          <w:noProof/>
          <w:sz w:val="18"/>
          <w:szCs w:val="18"/>
        </w:rPr>
      </w:pPr>
      <w:r w:rsidRPr="45026F37">
        <w:rPr>
          <w:i/>
          <w:iCs/>
          <w:noProof/>
          <w:sz w:val="18"/>
          <w:szCs w:val="18"/>
        </w:rPr>
        <w:t xml:space="preserve">of </w:t>
      </w:r>
      <w:r w:rsidR="52293607" w:rsidRPr="45026F37">
        <w:rPr>
          <w:i/>
          <w:iCs/>
          <w:noProof/>
          <w:sz w:val="18"/>
          <w:szCs w:val="18"/>
        </w:rPr>
        <w:t xml:space="preserve"> </w:t>
      </w:r>
      <w:r w:rsidRPr="45026F37">
        <w:rPr>
          <w:i/>
          <w:iCs/>
          <w:noProof/>
          <w:sz w:val="18"/>
          <w:szCs w:val="18"/>
        </w:rPr>
        <w:t>Sarov, Spiritual Guide, 183</w:t>
      </w:r>
      <w:r w:rsidR="342E8014" w:rsidRPr="45026F37">
        <w:rPr>
          <w:i/>
          <w:iCs/>
          <w:noProof/>
          <w:sz w:val="18"/>
          <w:szCs w:val="18"/>
        </w:rPr>
        <w:t xml:space="preserve">, </w:t>
      </w:r>
      <w:r w:rsidR="6D70659B" w:rsidRPr="45026F37">
        <w:rPr>
          <w:i/>
          <w:iCs/>
          <w:noProof/>
          <w:sz w:val="18"/>
          <w:szCs w:val="18"/>
        </w:rPr>
        <w:t xml:space="preserve">Vedanayagam </w:t>
      </w:r>
      <w:r w:rsidR="0017794C">
        <w:rPr>
          <w:i/>
          <w:iCs/>
          <w:noProof/>
          <w:sz w:val="18"/>
          <w:szCs w:val="18"/>
        </w:rPr>
        <w:t xml:space="preserve"> </w:t>
      </w:r>
      <w:r w:rsidR="6D70659B" w:rsidRPr="420C0757">
        <w:rPr>
          <w:i/>
          <w:iCs/>
          <w:noProof/>
          <w:sz w:val="18"/>
          <w:szCs w:val="18"/>
        </w:rPr>
        <w:t>Samuel Azariah, Bishop in South India,   Evangelist, 1945</w:t>
      </w:r>
    </w:p>
    <w:p w14:paraId="541C49A8" w14:textId="11FBF4B3" w:rsidR="00855BC1" w:rsidRDefault="6F625A2D" w:rsidP="00855BC1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855BC1" w:rsidRPr="369ED895">
        <w:rPr>
          <w:sz w:val="18"/>
          <w:szCs w:val="18"/>
        </w:rPr>
        <w:t>The Diocese of Sheffield –The Church of England</w:t>
      </w:r>
    </w:p>
    <w:p w14:paraId="18DADAAD" w14:textId="3F07F31D" w:rsidR="00104018" w:rsidRDefault="7014D7F9" w:rsidP="369ED895">
      <w:pPr>
        <w:contextualSpacing/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DENTON with SOUTH HEIGHTON and TARRING NEVILLE:   </w:t>
      </w:r>
    </w:p>
    <w:p w14:paraId="74C4EA68" w14:textId="1FB55EC8" w:rsidR="00104018" w:rsidRDefault="1BEC3EE7" w:rsidP="1C2010E4">
      <w:pPr>
        <w:contextualSpacing/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Mike Milmine</w:t>
      </w:r>
      <w:r w:rsidRPr="1C2010E4">
        <w:rPr>
          <w:rFonts w:ascii="Calibri" w:eastAsia="Calibri" w:hAnsi="Calibri"/>
          <w:i/>
          <w:iCs/>
          <w:sz w:val="18"/>
          <w:szCs w:val="18"/>
        </w:rPr>
        <w:t xml:space="preserve">, </w:t>
      </w:r>
      <w:proofErr w:type="spellStart"/>
      <w:r w:rsidRPr="1C2010E4">
        <w:rPr>
          <w:rFonts w:ascii="Calibri" w:eastAsia="Calibri" w:hAnsi="Calibri"/>
          <w:sz w:val="18"/>
          <w:szCs w:val="18"/>
        </w:rPr>
        <w:t>PinC</w:t>
      </w:r>
      <w:proofErr w:type="spellEnd"/>
      <w:r w:rsidR="3525332C" w:rsidRPr="1C2010E4">
        <w:rPr>
          <w:rFonts w:ascii="Calibri" w:eastAsia="Calibri" w:hAnsi="Calibri"/>
          <w:sz w:val="18"/>
          <w:szCs w:val="18"/>
        </w:rPr>
        <w:t>, Marcus Mak</w:t>
      </w:r>
      <w:r w:rsidR="00E74FA4">
        <w:rPr>
          <w:rFonts w:ascii="Calibri" w:eastAsia="Calibri" w:hAnsi="Calibri"/>
          <w:sz w:val="18"/>
          <w:szCs w:val="18"/>
        </w:rPr>
        <w:t>m,</w:t>
      </w:r>
      <w:r w:rsidR="3525332C" w:rsidRPr="1C2010E4">
        <w:rPr>
          <w:rFonts w:ascii="Calibri" w:eastAsia="Calibri" w:hAnsi="Calibri"/>
          <w:sz w:val="18"/>
          <w:szCs w:val="18"/>
        </w:rPr>
        <w:t xml:space="preserve"> Ass</w:t>
      </w:r>
      <w:r w:rsidR="00E74FA4">
        <w:rPr>
          <w:rFonts w:ascii="Calibri" w:eastAsia="Calibri" w:hAnsi="Calibri"/>
          <w:sz w:val="18"/>
          <w:szCs w:val="18"/>
        </w:rPr>
        <w:t xml:space="preserve"> </w:t>
      </w:r>
      <w:r w:rsidR="3525332C" w:rsidRPr="1C2010E4">
        <w:rPr>
          <w:rFonts w:ascii="Calibri" w:eastAsia="Calibri" w:hAnsi="Calibri"/>
          <w:sz w:val="18"/>
          <w:szCs w:val="18"/>
        </w:rPr>
        <w:t>V</w:t>
      </w:r>
    </w:p>
    <w:p w14:paraId="27117D5C" w14:textId="77777777" w:rsidR="00E74FA4" w:rsidRDefault="00E74FA4" w:rsidP="45026F37">
      <w:pPr>
        <w:spacing w:line="259" w:lineRule="auto"/>
        <w:rPr>
          <w:b/>
          <w:bCs/>
          <w:noProof/>
          <w:sz w:val="18"/>
          <w:szCs w:val="18"/>
        </w:rPr>
      </w:pPr>
    </w:p>
    <w:p w14:paraId="75A7A9ED" w14:textId="5456F568" w:rsidR="5BBDFD08" w:rsidRDefault="6F625A2D" w:rsidP="45026F37">
      <w:pPr>
        <w:spacing w:line="259" w:lineRule="auto"/>
        <w:rPr>
          <w:i/>
          <w:iCs/>
          <w:sz w:val="18"/>
          <w:szCs w:val="18"/>
        </w:rPr>
      </w:pPr>
      <w:r w:rsidRPr="45026F37">
        <w:rPr>
          <w:b/>
          <w:bCs/>
          <w:noProof/>
          <w:sz w:val="18"/>
          <w:szCs w:val="18"/>
        </w:rPr>
        <w:t>3</w:t>
      </w:r>
      <w:r w:rsidRPr="45026F37">
        <w:rPr>
          <w:b/>
          <w:bCs/>
          <w:sz w:val="18"/>
          <w:szCs w:val="18"/>
        </w:rPr>
        <w:t xml:space="preserve"> </w:t>
      </w:r>
      <w:r w:rsidR="79124F3B" w:rsidRPr="45026F37">
        <w:rPr>
          <w:b/>
          <w:bCs/>
          <w:sz w:val="18"/>
          <w:szCs w:val="18"/>
        </w:rPr>
        <w:t xml:space="preserve">      </w:t>
      </w:r>
      <w:r w:rsidR="7DEEAE99" w:rsidRPr="45026F37">
        <w:rPr>
          <w:b/>
          <w:bCs/>
          <w:sz w:val="18"/>
          <w:szCs w:val="18"/>
        </w:rPr>
        <w:t xml:space="preserve"> </w:t>
      </w:r>
    </w:p>
    <w:p w14:paraId="67913501" w14:textId="50078337" w:rsidR="00A65DBE" w:rsidRDefault="6F625A2D" w:rsidP="00A65DBE">
      <w:pPr>
        <w:rPr>
          <w:sz w:val="18"/>
          <w:szCs w:val="18"/>
        </w:rPr>
      </w:pPr>
      <w:r w:rsidRPr="1FA8CDF2">
        <w:rPr>
          <w:noProof/>
          <w:sz w:val="18"/>
          <w:szCs w:val="18"/>
        </w:rPr>
        <w:t xml:space="preserve">We pray for the bishop, clergy and laity of </w:t>
      </w:r>
      <w:bookmarkStart w:id="2" w:name="_Hlk25138631"/>
      <w:r w:rsidR="00A65DBE" w:rsidRPr="0051203C">
        <w:rPr>
          <w:sz w:val="18"/>
          <w:szCs w:val="18"/>
        </w:rPr>
        <w:t xml:space="preserve">The Diocese of </w:t>
      </w:r>
      <w:proofErr w:type="spellStart"/>
      <w:r w:rsidR="00A65DBE" w:rsidRPr="0051203C">
        <w:rPr>
          <w:sz w:val="18"/>
          <w:szCs w:val="18"/>
        </w:rPr>
        <w:t>Shinyanga</w:t>
      </w:r>
      <w:proofErr w:type="spellEnd"/>
      <w:r w:rsidR="00A65DBE" w:rsidRPr="0051203C">
        <w:rPr>
          <w:sz w:val="18"/>
          <w:szCs w:val="18"/>
        </w:rPr>
        <w:t xml:space="preserve"> –The Anglican Church of Tanzania</w:t>
      </w:r>
    </w:p>
    <w:p w14:paraId="5965E65F" w14:textId="447E4C0F" w:rsidR="00104018" w:rsidRDefault="49603148" w:rsidP="6696384F">
      <w:pPr>
        <w:contextualSpacing/>
        <w:rPr>
          <w:noProof/>
          <w:sz w:val="18"/>
          <w:szCs w:val="18"/>
        </w:rPr>
      </w:pPr>
      <w:r w:rsidRPr="6696384F">
        <w:rPr>
          <w:noProof/>
          <w:sz w:val="18"/>
          <w:szCs w:val="18"/>
        </w:rPr>
        <w:t xml:space="preserve">EAST BLATCHINGTON and BISHOPSTONE:  </w:t>
      </w:r>
      <w:r w:rsidR="381D99D1" w:rsidRPr="6696384F">
        <w:rPr>
          <w:noProof/>
          <w:sz w:val="18"/>
          <w:szCs w:val="18"/>
        </w:rPr>
        <w:t>Simon Earnshaw</w:t>
      </w:r>
      <w:r w:rsidRPr="6696384F">
        <w:rPr>
          <w:noProof/>
          <w:sz w:val="18"/>
          <w:szCs w:val="18"/>
        </w:rPr>
        <w:t xml:space="preserve">, </w:t>
      </w:r>
      <w:r w:rsidR="619BE829" w:rsidRPr="6696384F">
        <w:rPr>
          <w:noProof/>
          <w:sz w:val="18"/>
          <w:szCs w:val="18"/>
        </w:rPr>
        <w:t>R</w:t>
      </w:r>
      <w:r w:rsidR="010A351A" w:rsidRPr="6696384F">
        <w:rPr>
          <w:noProof/>
          <w:sz w:val="18"/>
          <w:szCs w:val="18"/>
        </w:rPr>
        <w:t>;</w:t>
      </w:r>
      <w:r w:rsidRPr="6696384F">
        <w:rPr>
          <w:noProof/>
          <w:sz w:val="18"/>
          <w:szCs w:val="18"/>
        </w:rPr>
        <w:t xml:space="preserve"> </w:t>
      </w:r>
    </w:p>
    <w:p w14:paraId="709CC152" w14:textId="49FB7E91" w:rsidR="00104018" w:rsidRDefault="0F9CBA36" w:rsidP="1C2010E4">
      <w:pPr>
        <w:contextualSpacing/>
        <w:rPr>
          <w:noProof/>
          <w:sz w:val="18"/>
          <w:szCs w:val="18"/>
        </w:rPr>
      </w:pPr>
      <w:r w:rsidRPr="1C2010E4">
        <w:rPr>
          <w:noProof/>
          <w:sz w:val="18"/>
          <w:szCs w:val="18"/>
        </w:rPr>
        <w:t>Elizabeth Jinks</w:t>
      </w:r>
      <w:r w:rsidR="49603148" w:rsidRPr="1C2010E4">
        <w:rPr>
          <w:noProof/>
          <w:sz w:val="18"/>
          <w:szCs w:val="18"/>
        </w:rPr>
        <w:t>, Ass</w:t>
      </w:r>
      <w:r w:rsidR="00E74FA4">
        <w:rPr>
          <w:noProof/>
          <w:sz w:val="18"/>
          <w:szCs w:val="18"/>
        </w:rPr>
        <w:t xml:space="preserve"> </w:t>
      </w:r>
      <w:r w:rsidR="5C42B558" w:rsidRPr="1C2010E4">
        <w:rPr>
          <w:noProof/>
          <w:sz w:val="18"/>
          <w:szCs w:val="18"/>
        </w:rPr>
        <w:t>V</w:t>
      </w:r>
    </w:p>
    <w:bookmarkEnd w:id="2"/>
    <w:p w14:paraId="2FDA60E2" w14:textId="7F64D15A" w:rsidR="03BDD72B" w:rsidRDefault="03BDD72B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0662EEA2" wp14:editId="02A11CF7">
            <wp:extent cx="2889885" cy="18415"/>
            <wp:effectExtent l="0" t="0" r="5715" b="635"/>
            <wp:docPr id="481677694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FD9A3" w14:textId="6C3853A1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FA91667" w14:textId="37451A18" w:rsidR="42BCE1D6" w:rsidRPr="00781E84" w:rsidRDefault="6F625A2D" w:rsidP="00781E84">
      <w:pPr>
        <w:rPr>
          <w:sz w:val="18"/>
          <w:szCs w:val="18"/>
        </w:rPr>
      </w:pPr>
      <w:r w:rsidRPr="6696384F">
        <w:rPr>
          <w:b/>
          <w:bCs/>
          <w:noProof/>
          <w:sz w:val="18"/>
          <w:szCs w:val="18"/>
        </w:rPr>
        <w:t>4</w:t>
      </w:r>
      <w:r w:rsidR="4347265F" w:rsidRPr="6696384F">
        <w:rPr>
          <w:b/>
          <w:bCs/>
          <w:noProof/>
          <w:sz w:val="18"/>
          <w:szCs w:val="18"/>
        </w:rPr>
        <w:t xml:space="preserve">       </w:t>
      </w:r>
      <w:r w:rsidR="00781E84" w:rsidRPr="6696384F">
        <w:rPr>
          <w:b/>
          <w:bCs/>
          <w:noProof/>
          <w:sz w:val="18"/>
          <w:szCs w:val="18"/>
        </w:rPr>
        <w:t xml:space="preserve">       </w:t>
      </w:r>
      <w:r w:rsidR="00781E84" w:rsidRPr="6696384F">
        <w:rPr>
          <w:b/>
          <w:bCs/>
          <w:sz w:val="18"/>
          <w:szCs w:val="18"/>
        </w:rPr>
        <w:t>2nd Sunday of Christmas</w:t>
      </w:r>
    </w:p>
    <w:p w14:paraId="6EDEC830" w14:textId="405D68AF" w:rsidR="00C5364A" w:rsidRDefault="002730D5" w:rsidP="00C5364A">
      <w:pPr>
        <w:rPr>
          <w:sz w:val="18"/>
          <w:szCs w:val="18"/>
        </w:rPr>
      </w:pPr>
      <w:r w:rsidRPr="002730D5">
        <w:rPr>
          <w:b/>
          <w:bCs/>
          <w:sz w:val="18"/>
          <w:szCs w:val="18"/>
        </w:rPr>
        <w:t>P</w:t>
      </w:r>
      <w:r w:rsidR="6F625A2D" w:rsidRPr="002730D5">
        <w:rPr>
          <w:b/>
          <w:bCs/>
          <w:sz w:val="18"/>
          <w:szCs w:val="18"/>
        </w:rPr>
        <w:t>ray for</w:t>
      </w:r>
      <w:r w:rsidR="6F625A2D" w:rsidRPr="1FA8CDF2">
        <w:rPr>
          <w:sz w:val="18"/>
          <w:szCs w:val="18"/>
        </w:rPr>
        <w:t xml:space="preserve"> </w:t>
      </w:r>
      <w:r w:rsidR="00C5364A" w:rsidRPr="0051203C">
        <w:rPr>
          <w:sz w:val="18"/>
          <w:szCs w:val="18"/>
        </w:rPr>
        <w:t>The Church of the Province of</w:t>
      </w:r>
      <w:r w:rsidR="00C5364A">
        <w:rPr>
          <w:sz w:val="18"/>
          <w:szCs w:val="18"/>
        </w:rPr>
        <w:t xml:space="preserve"> </w:t>
      </w:r>
      <w:r w:rsidR="00C5364A" w:rsidRPr="0051203C">
        <w:rPr>
          <w:sz w:val="18"/>
          <w:szCs w:val="18"/>
        </w:rPr>
        <w:t>Central Africa</w:t>
      </w:r>
    </w:p>
    <w:p w14:paraId="212F18E3" w14:textId="3ED36C9D" w:rsidR="00BD66EA" w:rsidRDefault="00610349" w:rsidP="45026F37">
      <w:pPr>
        <w:rPr>
          <w:sz w:val="18"/>
          <w:szCs w:val="18"/>
        </w:rPr>
      </w:pPr>
      <w:r w:rsidRPr="45026F37">
        <w:rPr>
          <w:b/>
          <w:bCs/>
          <w:sz w:val="18"/>
          <w:szCs w:val="18"/>
        </w:rPr>
        <w:t xml:space="preserve">Pray for </w:t>
      </w:r>
      <w:r w:rsidR="0B1FB0CB" w:rsidRPr="45026F37">
        <w:rPr>
          <w:sz w:val="18"/>
          <w:szCs w:val="18"/>
        </w:rPr>
        <w:t>the Diocesan Board of Education</w:t>
      </w:r>
      <w:r w:rsidR="394A9B3A" w:rsidRPr="45026F37">
        <w:rPr>
          <w:sz w:val="18"/>
          <w:szCs w:val="18"/>
        </w:rPr>
        <w:t>, Lesley Hurst, Ruth Cumming, Andrew Jervis, Nick Sharp, Lynn Goreham, Stephen Dennis, Alex Wingham, Michelle Pe</w:t>
      </w:r>
      <w:r w:rsidR="2943622A" w:rsidRPr="45026F37">
        <w:rPr>
          <w:sz w:val="18"/>
          <w:szCs w:val="18"/>
        </w:rPr>
        <w:t>rry, Suzanne Dillingham, Rachel Bell, Brian Kilkelly, Luci Fievet, Heather Broadbent</w:t>
      </w:r>
    </w:p>
    <w:p w14:paraId="3F0EAE20" w14:textId="77777777" w:rsidR="00E74FA4" w:rsidRDefault="00E74FA4" w:rsidP="1FA8CDF2">
      <w:pPr>
        <w:contextualSpacing/>
        <w:rPr>
          <w:b/>
          <w:bCs/>
          <w:noProof/>
          <w:sz w:val="18"/>
          <w:szCs w:val="18"/>
        </w:rPr>
      </w:pPr>
    </w:p>
    <w:p w14:paraId="69922B6F" w14:textId="6502FF72" w:rsidR="00104018" w:rsidRPr="00FC0C70" w:rsidRDefault="6F625A2D" w:rsidP="1FA8CDF2">
      <w:pPr>
        <w:contextualSpacing/>
        <w:rPr>
          <w:noProof/>
          <w:sz w:val="18"/>
          <w:szCs w:val="18"/>
        </w:rPr>
      </w:pPr>
      <w:r w:rsidRPr="1FA8CDF2">
        <w:rPr>
          <w:b/>
          <w:bCs/>
          <w:noProof/>
          <w:sz w:val="18"/>
          <w:szCs w:val="18"/>
        </w:rPr>
        <w:t>5</w:t>
      </w:r>
      <w:r w:rsidR="3F235231">
        <w:t xml:space="preserve"> </w:t>
      </w:r>
    </w:p>
    <w:p w14:paraId="0D50CF2A" w14:textId="77777777" w:rsidR="00B55006" w:rsidRPr="0051203C" w:rsidRDefault="00903277" w:rsidP="00B55006">
      <w:pPr>
        <w:rPr>
          <w:sz w:val="18"/>
          <w:szCs w:val="18"/>
        </w:rPr>
      </w:pPr>
      <w:r w:rsidRPr="1FA8CDF2">
        <w:rPr>
          <w:sz w:val="18"/>
          <w:szCs w:val="18"/>
        </w:rPr>
        <w:t>We pray</w:t>
      </w:r>
      <w:r w:rsidRPr="1FA8CDF2">
        <w:rPr>
          <w:b/>
          <w:bCs/>
          <w:sz w:val="18"/>
          <w:szCs w:val="18"/>
        </w:rPr>
        <w:t xml:space="preserve"> </w:t>
      </w:r>
      <w:r w:rsidRPr="1FA8CDF2">
        <w:rPr>
          <w:sz w:val="18"/>
          <w:szCs w:val="18"/>
        </w:rPr>
        <w:t xml:space="preserve">for </w:t>
      </w:r>
      <w:r w:rsidR="00B55006" w:rsidRPr="0051203C">
        <w:rPr>
          <w:sz w:val="18"/>
          <w:szCs w:val="18"/>
        </w:rPr>
        <w:t>The Diocese of Upper Shire –</w:t>
      </w:r>
    </w:p>
    <w:p w14:paraId="52F454DA" w14:textId="4EDF8C04" w:rsidR="00B55006" w:rsidRDefault="00B55006" w:rsidP="00B55006">
      <w:pPr>
        <w:rPr>
          <w:sz w:val="18"/>
          <w:szCs w:val="18"/>
        </w:rPr>
      </w:pPr>
      <w:r w:rsidRPr="369ED895">
        <w:rPr>
          <w:sz w:val="18"/>
          <w:szCs w:val="18"/>
        </w:rPr>
        <w:t>The Church of the Province of Central Africa</w:t>
      </w:r>
    </w:p>
    <w:p w14:paraId="58D999B3" w14:textId="27BF5C6F" w:rsidR="00903277" w:rsidRDefault="47637A0A" w:rsidP="369ED895">
      <w:pPr>
        <w:tabs>
          <w:tab w:val="left" w:pos="709"/>
        </w:tabs>
        <w:rPr>
          <w:rFonts w:ascii="Calibri" w:eastAsia="Calibri" w:hAnsi="Calibri" w:cs="Arial"/>
          <w:noProof/>
          <w:sz w:val="18"/>
          <w:szCs w:val="18"/>
        </w:rPr>
      </w:pPr>
      <w:r w:rsidRPr="6696384F">
        <w:rPr>
          <w:rFonts w:ascii="Calibri" w:eastAsia="Calibri" w:hAnsi="Calibri" w:cs="Arial"/>
          <w:noProof/>
          <w:sz w:val="18"/>
          <w:szCs w:val="18"/>
        </w:rPr>
        <w:t xml:space="preserve">GLYNDE, WEST FIRLE and BEDDINGHAM:  Peter Owen-Jones, </w:t>
      </w:r>
      <w:r w:rsidR="2DC73A65" w:rsidRPr="6696384F">
        <w:rPr>
          <w:rFonts w:ascii="Calibri" w:eastAsia="Calibri" w:hAnsi="Calibri" w:cs="Arial"/>
          <w:noProof/>
          <w:sz w:val="18"/>
          <w:szCs w:val="18"/>
        </w:rPr>
        <w:t>V;</w:t>
      </w:r>
      <w:r w:rsidRPr="6696384F">
        <w:rPr>
          <w:rFonts w:ascii="Calibri" w:eastAsia="Calibri" w:hAnsi="Calibri" w:cs="Arial"/>
          <w:noProof/>
          <w:sz w:val="18"/>
          <w:szCs w:val="18"/>
        </w:rPr>
        <w:t xml:space="preserve"> </w:t>
      </w:r>
    </w:p>
    <w:p w14:paraId="31095D3B" w14:textId="111A7CE7" w:rsidR="00903277" w:rsidRDefault="47637A0A" w:rsidP="369ED895">
      <w:pPr>
        <w:tabs>
          <w:tab w:val="left" w:pos="709"/>
        </w:tabs>
        <w:rPr>
          <w:rFonts w:ascii="Calibri" w:eastAsia="Calibri" w:hAnsi="Calibri" w:cs="Arial"/>
          <w:noProof/>
          <w:sz w:val="18"/>
          <w:szCs w:val="18"/>
        </w:rPr>
      </w:pPr>
      <w:r w:rsidRPr="6696384F">
        <w:rPr>
          <w:rFonts w:ascii="Calibri" w:eastAsia="Calibri" w:hAnsi="Calibri" w:cs="Arial"/>
          <w:noProof/>
          <w:sz w:val="18"/>
          <w:szCs w:val="18"/>
        </w:rPr>
        <w:t>Anna Glenton, Rdr; Andrew Jackson, Rdr</w:t>
      </w:r>
    </w:p>
    <w:p w14:paraId="2852FC1F" w14:textId="48111479" w:rsidR="00903277" w:rsidRDefault="47637A0A" w:rsidP="369ED895">
      <w:pPr>
        <w:tabs>
          <w:tab w:val="left" w:pos="709"/>
        </w:tabs>
        <w:rPr>
          <w:rFonts w:ascii="Calibri" w:eastAsia="Calibri" w:hAnsi="Calibri" w:cs="Arial"/>
          <w:noProof/>
          <w:sz w:val="18"/>
          <w:szCs w:val="18"/>
        </w:rPr>
      </w:pPr>
      <w:r w:rsidRPr="6696384F">
        <w:rPr>
          <w:rFonts w:ascii="Calibri" w:eastAsia="Calibri" w:hAnsi="Calibri" w:cs="Arial"/>
          <w:noProof/>
          <w:sz w:val="18"/>
          <w:szCs w:val="18"/>
        </w:rPr>
        <w:t>FIRLE CEP SCHOOL:  Rachel West, HT</w:t>
      </w:r>
    </w:p>
    <w:p w14:paraId="3C103E3C" w14:textId="77777777" w:rsidR="00E74FA4" w:rsidRDefault="00E74FA4" w:rsidP="1FA8CDF2">
      <w:pPr>
        <w:rPr>
          <w:b/>
          <w:bCs/>
          <w:noProof/>
          <w:sz w:val="18"/>
          <w:szCs w:val="18"/>
        </w:rPr>
      </w:pPr>
    </w:p>
    <w:p w14:paraId="3D1D7354" w14:textId="313AE92D" w:rsidR="00053A9F" w:rsidRPr="00DC7496" w:rsidRDefault="6F625A2D" w:rsidP="1FA8CDF2">
      <w:pPr>
        <w:rPr>
          <w:sz w:val="18"/>
          <w:szCs w:val="18"/>
        </w:rPr>
      </w:pPr>
      <w:r w:rsidRPr="45026F37">
        <w:rPr>
          <w:b/>
          <w:bCs/>
          <w:noProof/>
          <w:sz w:val="18"/>
          <w:szCs w:val="18"/>
        </w:rPr>
        <w:t>6</w:t>
      </w:r>
      <w:r w:rsidR="2EF7E097" w:rsidRPr="45026F37">
        <w:rPr>
          <w:b/>
          <w:bCs/>
          <w:noProof/>
          <w:sz w:val="18"/>
          <w:szCs w:val="18"/>
        </w:rPr>
        <w:t xml:space="preserve">  </w:t>
      </w:r>
      <w:r w:rsidR="177BBCB0" w:rsidRPr="45026F37">
        <w:rPr>
          <w:b/>
          <w:bCs/>
          <w:noProof/>
          <w:sz w:val="18"/>
          <w:szCs w:val="18"/>
        </w:rPr>
        <w:t xml:space="preserve">         The Epiphany</w:t>
      </w:r>
    </w:p>
    <w:p w14:paraId="40BB46A7" w14:textId="26211756" w:rsidR="005C43C4" w:rsidRDefault="0ED0046D" w:rsidP="005C43C4">
      <w:pPr>
        <w:rPr>
          <w:sz w:val="18"/>
          <w:szCs w:val="18"/>
        </w:rPr>
      </w:pPr>
      <w:r w:rsidRPr="369ED895">
        <w:rPr>
          <w:sz w:val="18"/>
          <w:szCs w:val="18"/>
        </w:rPr>
        <w:t>We pray</w:t>
      </w:r>
      <w:r w:rsidRPr="369ED895">
        <w:rPr>
          <w:b/>
          <w:bCs/>
          <w:sz w:val="18"/>
          <w:szCs w:val="18"/>
        </w:rPr>
        <w:t xml:space="preserve"> </w:t>
      </w:r>
      <w:r w:rsidR="4B3060B4" w:rsidRPr="369ED895">
        <w:rPr>
          <w:sz w:val="18"/>
          <w:szCs w:val="18"/>
        </w:rPr>
        <w:t xml:space="preserve">for </w:t>
      </w:r>
      <w:r w:rsidR="005C43C4" w:rsidRPr="369ED895">
        <w:rPr>
          <w:sz w:val="18"/>
          <w:szCs w:val="18"/>
        </w:rPr>
        <w:t xml:space="preserve">The Diocese of </w:t>
      </w:r>
      <w:proofErr w:type="spellStart"/>
      <w:r w:rsidR="005C43C4" w:rsidRPr="369ED895">
        <w:rPr>
          <w:sz w:val="18"/>
          <w:szCs w:val="18"/>
        </w:rPr>
        <w:t>Shyira</w:t>
      </w:r>
      <w:proofErr w:type="spellEnd"/>
      <w:r w:rsidR="005C43C4" w:rsidRPr="369ED895">
        <w:rPr>
          <w:sz w:val="18"/>
          <w:szCs w:val="18"/>
        </w:rPr>
        <w:t xml:space="preserve"> – </w:t>
      </w:r>
      <w:proofErr w:type="spellStart"/>
      <w:r w:rsidR="005C43C4" w:rsidRPr="369ED895">
        <w:rPr>
          <w:sz w:val="18"/>
          <w:szCs w:val="18"/>
        </w:rPr>
        <w:t>Eglise</w:t>
      </w:r>
      <w:proofErr w:type="spellEnd"/>
      <w:r w:rsidR="005C43C4" w:rsidRPr="369ED895">
        <w:rPr>
          <w:sz w:val="18"/>
          <w:szCs w:val="18"/>
        </w:rPr>
        <w:t xml:space="preserve"> </w:t>
      </w:r>
      <w:proofErr w:type="spellStart"/>
      <w:r w:rsidR="005C43C4" w:rsidRPr="369ED895">
        <w:rPr>
          <w:sz w:val="18"/>
          <w:szCs w:val="18"/>
        </w:rPr>
        <w:t>Anglicane</w:t>
      </w:r>
      <w:proofErr w:type="spellEnd"/>
      <w:r w:rsidR="005C43C4" w:rsidRPr="369ED895">
        <w:rPr>
          <w:sz w:val="18"/>
          <w:szCs w:val="18"/>
        </w:rPr>
        <w:t xml:space="preserve"> du Rwanda</w:t>
      </w:r>
    </w:p>
    <w:p w14:paraId="4A208175" w14:textId="18265427" w:rsidR="0021688D" w:rsidRDefault="581045F5" w:rsidP="369ED895">
      <w:pPr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HAMSEY:    Anne Dunlop, </w:t>
      </w:r>
      <w:proofErr w:type="spellStart"/>
      <w:r w:rsidRPr="1C2010E4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</w:p>
    <w:p w14:paraId="1A6AD209" w14:textId="77777777" w:rsidR="00E74FA4" w:rsidRDefault="00E74FA4" w:rsidP="1FA8CDF2">
      <w:pPr>
        <w:contextualSpacing/>
        <w:rPr>
          <w:b/>
          <w:bCs/>
          <w:sz w:val="18"/>
          <w:szCs w:val="18"/>
        </w:rPr>
      </w:pPr>
    </w:p>
    <w:p w14:paraId="4E4E145D" w14:textId="56306A4C" w:rsidR="00104018" w:rsidRDefault="6F625A2D" w:rsidP="1FA8CDF2">
      <w:pPr>
        <w:contextualSpacing/>
        <w:rPr>
          <w:b/>
          <w:bCs/>
          <w:sz w:val="18"/>
          <w:szCs w:val="18"/>
        </w:rPr>
      </w:pPr>
      <w:r w:rsidRPr="1FA8CDF2">
        <w:rPr>
          <w:b/>
          <w:bCs/>
          <w:sz w:val="18"/>
          <w:szCs w:val="18"/>
        </w:rPr>
        <w:t>7</w:t>
      </w:r>
      <w:r w:rsidR="00104018">
        <w:tab/>
      </w:r>
    </w:p>
    <w:p w14:paraId="42EE939E" w14:textId="35FD9858" w:rsidR="00FB73AE" w:rsidRDefault="6F625A2D" w:rsidP="00FB73AE">
      <w:pPr>
        <w:rPr>
          <w:sz w:val="18"/>
          <w:szCs w:val="18"/>
        </w:rPr>
      </w:pPr>
      <w:r w:rsidRPr="369ED895">
        <w:rPr>
          <w:noProof/>
          <w:sz w:val="18"/>
          <w:szCs w:val="18"/>
        </w:rPr>
        <w:t>We pray fo</w:t>
      </w:r>
      <w:r w:rsidR="6112E7C4" w:rsidRPr="369ED895">
        <w:rPr>
          <w:noProof/>
          <w:sz w:val="18"/>
          <w:szCs w:val="18"/>
        </w:rPr>
        <w:t>r</w:t>
      </w:r>
      <w:r w:rsidRPr="369ED895">
        <w:rPr>
          <w:noProof/>
          <w:sz w:val="18"/>
          <w:szCs w:val="18"/>
        </w:rPr>
        <w:t xml:space="preserve"> the bishop, clergy and laity of</w:t>
      </w: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FB73AE" w:rsidRPr="369ED895">
        <w:rPr>
          <w:sz w:val="18"/>
          <w:szCs w:val="18"/>
        </w:rPr>
        <w:t xml:space="preserve">The Diocese of </w:t>
      </w:r>
      <w:proofErr w:type="spellStart"/>
      <w:r w:rsidR="00FB73AE" w:rsidRPr="369ED895">
        <w:rPr>
          <w:sz w:val="18"/>
          <w:szCs w:val="18"/>
        </w:rPr>
        <w:t>Shyogwe</w:t>
      </w:r>
      <w:proofErr w:type="spellEnd"/>
      <w:r w:rsidR="00FB73AE" w:rsidRPr="369ED895">
        <w:rPr>
          <w:sz w:val="18"/>
          <w:szCs w:val="18"/>
        </w:rPr>
        <w:t xml:space="preserve"> – </w:t>
      </w:r>
      <w:proofErr w:type="spellStart"/>
      <w:r w:rsidR="00FB73AE" w:rsidRPr="369ED895">
        <w:rPr>
          <w:sz w:val="18"/>
          <w:szCs w:val="18"/>
        </w:rPr>
        <w:t>Eglise</w:t>
      </w:r>
      <w:proofErr w:type="spellEnd"/>
      <w:r w:rsidR="00FB73AE" w:rsidRPr="369ED895">
        <w:rPr>
          <w:sz w:val="18"/>
          <w:szCs w:val="18"/>
        </w:rPr>
        <w:t xml:space="preserve"> </w:t>
      </w:r>
      <w:proofErr w:type="spellStart"/>
      <w:r w:rsidR="00FB73AE" w:rsidRPr="369ED895">
        <w:rPr>
          <w:sz w:val="18"/>
          <w:szCs w:val="18"/>
        </w:rPr>
        <w:t>Anglicane</w:t>
      </w:r>
      <w:proofErr w:type="spellEnd"/>
      <w:r w:rsidR="00FB73AE" w:rsidRPr="369ED895">
        <w:rPr>
          <w:sz w:val="18"/>
          <w:szCs w:val="18"/>
        </w:rPr>
        <w:t xml:space="preserve"> du Rwanda</w:t>
      </w:r>
    </w:p>
    <w:p w14:paraId="77E8601A" w14:textId="37C4813D" w:rsidR="00FB73AE" w:rsidRPr="00515F44" w:rsidRDefault="02317F42" w:rsidP="6696384F">
      <w:pPr>
        <w:tabs>
          <w:tab w:val="left" w:pos="709"/>
        </w:tabs>
        <w:contextualSpacing/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>IFORD with KINGSTON</w:t>
      </w:r>
      <w:r w:rsidR="267C760D" w:rsidRPr="6696384F">
        <w:rPr>
          <w:rFonts w:ascii="Calibri" w:eastAsia="Times New Roman" w:hAnsi="Calibri" w:cs="Times New Roman"/>
          <w:sz w:val="18"/>
          <w:szCs w:val="18"/>
        </w:rPr>
        <w:t>,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178CDCD9" w:rsidRPr="6696384F">
        <w:rPr>
          <w:rFonts w:ascii="Calibri" w:eastAsia="Times New Roman" w:hAnsi="Calibri" w:cs="Times New Roman"/>
          <w:sz w:val="18"/>
          <w:szCs w:val="18"/>
        </w:rPr>
        <w:t>PIDDINGHOE</w:t>
      </w:r>
      <w:r w:rsidR="5BE6CE45" w:rsidRPr="6696384F">
        <w:rPr>
          <w:rFonts w:ascii="Calibri" w:eastAsia="Times New Roman" w:hAnsi="Calibri" w:cs="Times New Roman"/>
          <w:sz w:val="18"/>
          <w:szCs w:val="18"/>
        </w:rPr>
        <w:t>,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RODMELL and SOUTHEASE:  </w:t>
      </w:r>
      <w:r w:rsidR="6B8A746A" w:rsidRPr="6696384F">
        <w:rPr>
          <w:rFonts w:ascii="Calibri" w:eastAsia="Times New Roman" w:hAnsi="Calibri" w:cs="Times New Roman"/>
          <w:sz w:val="18"/>
          <w:szCs w:val="18"/>
        </w:rPr>
        <w:t xml:space="preserve">Joe Chipper, </w:t>
      </w:r>
      <w:proofErr w:type="spellStart"/>
      <w:r w:rsidR="6B8A746A" w:rsidRPr="6696384F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>;   Maureen Wood</w:t>
      </w:r>
      <w:r w:rsidR="27F913B9" w:rsidRPr="6696384F">
        <w:rPr>
          <w:rFonts w:ascii="Calibri" w:eastAsia="Times New Roman" w:hAnsi="Calibri" w:cs="Times New Roman"/>
          <w:sz w:val="18"/>
          <w:szCs w:val="18"/>
        </w:rPr>
        <w:t>d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</w:t>
      </w:r>
      <w:proofErr w:type="spellEnd"/>
    </w:p>
    <w:p w14:paraId="134E2C6D" w14:textId="2F759DC9" w:rsidR="00FB73AE" w:rsidRPr="00515F44" w:rsidRDefault="570846BD" w:rsidP="1C2010E4">
      <w:pPr>
        <w:tabs>
          <w:tab w:val="left" w:pos="709"/>
        </w:tabs>
        <w:contextualSpacing/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IFORD &amp; KINGSTON CEP SCHOOL:  </w:t>
      </w:r>
      <w:r w:rsidR="3F3818FA" w:rsidRPr="1C2010E4">
        <w:rPr>
          <w:rFonts w:ascii="Calibri" w:eastAsia="Times New Roman" w:hAnsi="Calibri" w:cs="Times New Roman"/>
          <w:sz w:val="18"/>
          <w:szCs w:val="18"/>
        </w:rPr>
        <w:t>Lindsey Hibbert</w:t>
      </w:r>
      <w:r w:rsidRPr="1C2010E4">
        <w:rPr>
          <w:rFonts w:ascii="Calibri" w:eastAsia="Times New Roman" w:hAnsi="Calibri" w:cs="Times New Roman"/>
          <w:sz w:val="18"/>
          <w:szCs w:val="18"/>
        </w:rPr>
        <w:t>, H</w:t>
      </w:r>
      <w:r w:rsidR="5D66C134" w:rsidRPr="1C2010E4">
        <w:rPr>
          <w:rFonts w:ascii="Calibri" w:eastAsia="Times New Roman" w:hAnsi="Calibri" w:cs="Times New Roman"/>
          <w:sz w:val="18"/>
          <w:szCs w:val="18"/>
        </w:rPr>
        <w:t>T</w:t>
      </w:r>
      <w:r w:rsidRPr="1C2010E4">
        <w:rPr>
          <w:rFonts w:ascii="Calibri" w:eastAsia="Times New Roman" w:hAnsi="Calibri" w:cs="Times New Roman"/>
          <w:sz w:val="18"/>
          <w:szCs w:val="18"/>
        </w:rPr>
        <w:t>; Linda Douglas, Chr</w:t>
      </w:r>
      <w:r w:rsidRPr="1C2010E4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4D005A0D" w14:textId="77777777" w:rsidR="00E74FA4" w:rsidRDefault="00E74FA4" w:rsidP="1FA8CDF2">
      <w:pPr>
        <w:tabs>
          <w:tab w:val="left" w:pos="709"/>
        </w:tabs>
        <w:contextualSpacing/>
        <w:rPr>
          <w:b/>
          <w:bCs/>
          <w:noProof/>
          <w:sz w:val="18"/>
          <w:szCs w:val="18"/>
        </w:rPr>
      </w:pPr>
    </w:p>
    <w:p w14:paraId="6A13F620" w14:textId="0F085061" w:rsidR="000349BB" w:rsidRDefault="6F625A2D" w:rsidP="1FA8CDF2">
      <w:pPr>
        <w:tabs>
          <w:tab w:val="left" w:pos="709"/>
        </w:tabs>
        <w:contextualSpacing/>
        <w:rPr>
          <w:b/>
          <w:bCs/>
          <w:noProof/>
          <w:sz w:val="18"/>
          <w:szCs w:val="18"/>
        </w:rPr>
      </w:pPr>
      <w:r w:rsidRPr="1FA8CDF2">
        <w:rPr>
          <w:b/>
          <w:bCs/>
          <w:noProof/>
          <w:sz w:val="18"/>
          <w:szCs w:val="18"/>
        </w:rPr>
        <w:t>8</w:t>
      </w:r>
      <w:r w:rsidR="7CD1D673" w:rsidRPr="1FA8CDF2">
        <w:rPr>
          <w:b/>
          <w:bCs/>
          <w:noProof/>
          <w:sz w:val="18"/>
          <w:szCs w:val="18"/>
        </w:rPr>
        <w:t xml:space="preserve"> </w:t>
      </w:r>
    </w:p>
    <w:p w14:paraId="1E59EB8F" w14:textId="2586F8AE" w:rsidR="00EA29D8" w:rsidRDefault="7CD1D673" w:rsidP="00EA29D8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EA29D8" w:rsidRPr="369ED895">
        <w:rPr>
          <w:sz w:val="18"/>
          <w:szCs w:val="18"/>
        </w:rPr>
        <w:t>The Diocese of Sialkot – The Church of Pakistan (United)</w:t>
      </w:r>
    </w:p>
    <w:p w14:paraId="1BD11F6E" w14:textId="04633697" w:rsidR="003A31FF" w:rsidRDefault="2B7F6428" w:rsidP="1C2010E4">
      <w:pPr>
        <w:tabs>
          <w:tab w:val="left" w:pos="709"/>
        </w:tabs>
        <w:contextualSpacing/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LAUGHTON, RIPE and CHALVINGTON:  </w:t>
      </w:r>
      <w:r w:rsidR="78E5D7AE" w:rsidRPr="1C2010E4">
        <w:rPr>
          <w:rFonts w:ascii="Calibri" w:eastAsia="Calibri" w:hAnsi="Calibri"/>
          <w:sz w:val="18"/>
          <w:szCs w:val="18"/>
        </w:rPr>
        <w:t>Steve Osei-Mensah</w:t>
      </w:r>
      <w:r w:rsidR="53BB8166" w:rsidRPr="1C2010E4">
        <w:rPr>
          <w:rFonts w:ascii="Calibri" w:eastAsia="Calibri" w:hAnsi="Calibri"/>
          <w:sz w:val="18"/>
          <w:szCs w:val="18"/>
        </w:rPr>
        <w:t>, R</w:t>
      </w:r>
      <w:r w:rsidRPr="1C2010E4">
        <w:rPr>
          <w:rFonts w:ascii="Calibri" w:eastAsia="Calibri" w:hAnsi="Calibri"/>
          <w:sz w:val="18"/>
          <w:szCs w:val="18"/>
        </w:rPr>
        <w:t xml:space="preserve">    </w:t>
      </w:r>
    </w:p>
    <w:p w14:paraId="0032841A" w14:textId="77777777" w:rsidR="00E74FA4" w:rsidRDefault="00E74FA4" w:rsidP="00DD55D1">
      <w:pPr>
        <w:rPr>
          <w:b/>
          <w:bCs/>
          <w:sz w:val="18"/>
          <w:szCs w:val="18"/>
        </w:rPr>
      </w:pPr>
    </w:p>
    <w:p w14:paraId="4F0E64BD" w14:textId="218B8322" w:rsidR="69C11E95" w:rsidRDefault="6F625A2D" w:rsidP="00DD55D1">
      <w:pPr>
        <w:rPr>
          <w:i/>
          <w:iCs/>
          <w:sz w:val="18"/>
          <w:szCs w:val="18"/>
        </w:rPr>
      </w:pPr>
      <w:r w:rsidRPr="1FA8CDF2">
        <w:rPr>
          <w:b/>
          <w:bCs/>
          <w:sz w:val="18"/>
          <w:szCs w:val="18"/>
        </w:rPr>
        <w:t>9</w:t>
      </w:r>
      <w:r w:rsidR="0B2DC99D" w:rsidRPr="1FA8CDF2">
        <w:rPr>
          <w:b/>
          <w:bCs/>
          <w:sz w:val="18"/>
          <w:szCs w:val="18"/>
        </w:rPr>
        <w:t xml:space="preserve">   </w:t>
      </w:r>
    </w:p>
    <w:p w14:paraId="1B57D1CC" w14:textId="2510B4AF" w:rsidR="00DD55D1" w:rsidRDefault="3E1E3778" w:rsidP="00DD55D1">
      <w:pPr>
        <w:rPr>
          <w:sz w:val="18"/>
          <w:szCs w:val="18"/>
        </w:rPr>
      </w:pPr>
      <w:r w:rsidRPr="1C2010E4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1435526A" w:rsidRPr="1C2010E4">
        <w:rPr>
          <w:sz w:val="18"/>
          <w:szCs w:val="18"/>
        </w:rPr>
        <w:t xml:space="preserve">The Diocese of Singapore – Church of the Province of </w:t>
      </w:r>
      <w:r w:rsidR="7EFBAF81" w:rsidRPr="1C2010E4">
        <w:rPr>
          <w:sz w:val="18"/>
          <w:szCs w:val="18"/>
        </w:rPr>
        <w:t>Southeast</w:t>
      </w:r>
      <w:r w:rsidR="1435526A" w:rsidRPr="1C2010E4">
        <w:rPr>
          <w:sz w:val="18"/>
          <w:szCs w:val="18"/>
        </w:rPr>
        <w:t xml:space="preserve"> Asia</w:t>
      </w:r>
    </w:p>
    <w:p w14:paraId="106E3138" w14:textId="6CF5F696" w:rsidR="299F3E48" w:rsidRDefault="299F3E48" w:rsidP="6696384F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LEWES St Anne and St Michael and St Thomas at Cliffe with All Saints:  Ben Brown, R; David Broad,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Ass.V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 xml:space="preserve">; Herbert Bennett,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Ass.V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 xml:space="preserve">; Roger Homan and Peter Shears,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Rdrs</w:t>
      </w:r>
      <w:proofErr w:type="spellEnd"/>
    </w:p>
    <w:p w14:paraId="099C826F" w14:textId="7FDFB5BC" w:rsidR="6696384F" w:rsidRDefault="6696384F" w:rsidP="6696384F">
      <w:pPr>
        <w:rPr>
          <w:rFonts w:ascii="Calibri" w:eastAsia="Times New Roman" w:hAnsi="Calibri" w:cs="Times New Roman"/>
          <w:sz w:val="18"/>
          <w:szCs w:val="18"/>
        </w:rPr>
      </w:pPr>
    </w:p>
    <w:p w14:paraId="52A650C8" w14:textId="77777777" w:rsidR="00E74FA4" w:rsidRDefault="00E74FA4" w:rsidP="45026F37">
      <w:pPr>
        <w:tabs>
          <w:tab w:val="left" w:pos="709"/>
        </w:tabs>
        <w:rPr>
          <w:b/>
          <w:bCs/>
          <w:sz w:val="18"/>
          <w:szCs w:val="18"/>
        </w:rPr>
      </w:pPr>
    </w:p>
    <w:p w14:paraId="6019A0D5" w14:textId="2D027745" w:rsidR="4A444F70" w:rsidRDefault="6F625A2D" w:rsidP="45026F37">
      <w:pPr>
        <w:tabs>
          <w:tab w:val="left" w:pos="709"/>
        </w:tabs>
        <w:rPr>
          <w:i/>
          <w:iCs/>
          <w:sz w:val="18"/>
          <w:szCs w:val="18"/>
        </w:rPr>
      </w:pPr>
      <w:r w:rsidRPr="45026F37">
        <w:rPr>
          <w:b/>
          <w:bCs/>
          <w:sz w:val="18"/>
          <w:szCs w:val="18"/>
        </w:rPr>
        <w:t>10</w:t>
      </w:r>
      <w:r w:rsidR="656C433C" w:rsidRPr="45026F37">
        <w:rPr>
          <w:b/>
          <w:bCs/>
          <w:sz w:val="18"/>
          <w:szCs w:val="18"/>
        </w:rPr>
        <w:t xml:space="preserve">   </w:t>
      </w:r>
      <w:r w:rsidR="7012D7F8" w:rsidRPr="45026F37">
        <w:rPr>
          <w:b/>
          <w:bCs/>
          <w:sz w:val="18"/>
          <w:szCs w:val="18"/>
        </w:rPr>
        <w:t xml:space="preserve">        </w:t>
      </w:r>
      <w:r w:rsidR="7012D7F8" w:rsidRPr="45026F37">
        <w:rPr>
          <w:i/>
          <w:iCs/>
          <w:sz w:val="18"/>
          <w:szCs w:val="18"/>
        </w:rPr>
        <w:t>William Laud, Archbishop of Canterbury, 1645</w:t>
      </w:r>
    </w:p>
    <w:p w14:paraId="4F1396D1" w14:textId="788F0BD2" w:rsidR="369ED895" w:rsidRDefault="6F625A2D" w:rsidP="420C0757">
      <w:pPr>
        <w:rPr>
          <w:rFonts w:ascii="Calibri" w:eastAsia="Calibri" w:hAnsi="Calibri"/>
          <w:sz w:val="18"/>
          <w:szCs w:val="18"/>
        </w:rPr>
      </w:pPr>
      <w:r w:rsidRPr="420C0757">
        <w:rPr>
          <w:sz w:val="18"/>
          <w:szCs w:val="18"/>
        </w:rPr>
        <w:t xml:space="preserve">We pray for the bishop, clergy and laity of </w:t>
      </w:r>
      <w:r w:rsidR="005841DB" w:rsidRPr="420C0757">
        <w:rPr>
          <w:sz w:val="18"/>
          <w:szCs w:val="18"/>
        </w:rPr>
        <w:t>The Diocese of Sittwe – The Church of the Province of Myanmar (Burma)</w:t>
      </w:r>
    </w:p>
    <w:p w14:paraId="6FDC3EFA" w14:textId="08F5E0D4" w:rsidR="369ED895" w:rsidRDefault="5A216825" w:rsidP="45026F37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TRINITY IN LEWES:  Anita Colpus, </w:t>
      </w:r>
      <w:r w:rsidR="624DE4EF" w:rsidRPr="6696384F">
        <w:rPr>
          <w:rFonts w:ascii="Calibri" w:eastAsia="Calibri" w:hAnsi="Calibri"/>
          <w:sz w:val="18"/>
          <w:szCs w:val="18"/>
        </w:rPr>
        <w:t>R</w:t>
      </w:r>
      <w:r w:rsidRPr="6696384F">
        <w:rPr>
          <w:rFonts w:ascii="Calibri" w:eastAsia="Calibri" w:hAnsi="Calibri"/>
          <w:sz w:val="18"/>
          <w:szCs w:val="18"/>
        </w:rPr>
        <w:t>; Paul Boulter, Ass</w:t>
      </w:r>
      <w:r w:rsidR="00E74FA4">
        <w:rPr>
          <w:rFonts w:ascii="Calibri" w:eastAsia="Calibri" w:hAnsi="Calibri"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 xml:space="preserve">V; Jeremy Bamber,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Asst.C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; Ian Graham, Kenneth Bridger, John Jardine and Miriam </w:t>
      </w:r>
      <w:r w:rsidR="6BEB5527" w:rsidRPr="6696384F">
        <w:rPr>
          <w:rFonts w:ascii="Calibri" w:eastAsia="Calibri" w:hAnsi="Calibri"/>
          <w:sz w:val="18"/>
          <w:szCs w:val="18"/>
        </w:rPr>
        <w:t>McCoy</w:t>
      </w:r>
      <w:r w:rsidRPr="6696384F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  </w:t>
      </w:r>
    </w:p>
    <w:p w14:paraId="49716CE6" w14:textId="7D1423FF" w:rsidR="00D47EFF" w:rsidRDefault="303278E7" w:rsidP="45026F37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145AA149" wp14:editId="3F534487">
            <wp:extent cx="2889885" cy="18415"/>
            <wp:effectExtent l="0" t="0" r="5715" b="635"/>
            <wp:docPr id="1171084511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4D0CC" w14:textId="000256B9" w:rsidR="6696384F" w:rsidRDefault="6696384F" w:rsidP="6696384F">
      <w:pPr>
        <w:rPr>
          <w:b/>
          <w:bCs/>
          <w:sz w:val="18"/>
          <w:szCs w:val="18"/>
        </w:rPr>
      </w:pPr>
    </w:p>
    <w:p w14:paraId="354129B0" w14:textId="115F2870" w:rsidR="2F2137D8" w:rsidRPr="00453ED1" w:rsidRDefault="6F625A2D" w:rsidP="6696384F">
      <w:pPr>
        <w:rPr>
          <w:b/>
          <w:bCs/>
          <w:sz w:val="18"/>
          <w:szCs w:val="18"/>
        </w:rPr>
      </w:pPr>
      <w:r w:rsidRPr="6696384F">
        <w:rPr>
          <w:b/>
          <w:bCs/>
          <w:sz w:val="18"/>
          <w:szCs w:val="18"/>
        </w:rPr>
        <w:t>11</w:t>
      </w:r>
      <w:r w:rsidR="23EFA715" w:rsidRPr="6696384F">
        <w:rPr>
          <w:b/>
          <w:bCs/>
          <w:sz w:val="18"/>
          <w:szCs w:val="18"/>
        </w:rPr>
        <w:t xml:space="preserve">    </w:t>
      </w:r>
      <w:r w:rsidR="00453ED1" w:rsidRPr="6696384F">
        <w:rPr>
          <w:b/>
          <w:bCs/>
          <w:sz w:val="18"/>
          <w:szCs w:val="18"/>
        </w:rPr>
        <w:t xml:space="preserve">       1st Sunday of Epiphany</w:t>
      </w:r>
    </w:p>
    <w:p w14:paraId="23385495" w14:textId="2B8594D4" w:rsidR="15430AEB" w:rsidRDefault="15430AEB" w:rsidP="45026F37">
      <w:pPr>
        <w:rPr>
          <w:sz w:val="18"/>
          <w:szCs w:val="18"/>
        </w:rPr>
      </w:pPr>
      <w:r w:rsidRPr="45026F37">
        <w:rPr>
          <w:sz w:val="18"/>
          <w:szCs w:val="18"/>
        </w:rPr>
        <w:t xml:space="preserve">               </w:t>
      </w:r>
      <w:r w:rsidRPr="45026F37">
        <w:rPr>
          <w:i/>
          <w:iCs/>
          <w:sz w:val="18"/>
          <w:szCs w:val="18"/>
        </w:rPr>
        <w:t xml:space="preserve"> Mary Slessor, Missionary in West Africa, 1915</w:t>
      </w:r>
    </w:p>
    <w:p w14:paraId="3C4BD0C2" w14:textId="68F76FC9" w:rsidR="001E1EF5" w:rsidRPr="0051203C" w:rsidRDefault="00D47EFF" w:rsidP="001E1EF5">
      <w:pPr>
        <w:rPr>
          <w:sz w:val="18"/>
          <w:szCs w:val="18"/>
        </w:rPr>
      </w:pPr>
      <w:r w:rsidRPr="001E1EF5">
        <w:rPr>
          <w:b/>
          <w:bCs/>
          <w:sz w:val="18"/>
          <w:szCs w:val="18"/>
        </w:rPr>
        <w:t>P</w:t>
      </w:r>
      <w:r w:rsidR="6F625A2D" w:rsidRPr="001E1EF5">
        <w:rPr>
          <w:b/>
          <w:bCs/>
          <w:sz w:val="18"/>
          <w:szCs w:val="18"/>
        </w:rPr>
        <w:t>ray for</w:t>
      </w:r>
      <w:r w:rsidR="6F625A2D" w:rsidRPr="001E1EF5">
        <w:rPr>
          <w:sz w:val="18"/>
          <w:szCs w:val="18"/>
        </w:rPr>
        <w:t xml:space="preserve"> </w:t>
      </w:r>
      <w:r w:rsidR="001E1EF5" w:rsidRPr="001E1EF5">
        <w:rPr>
          <w:sz w:val="18"/>
          <w:szCs w:val="18"/>
        </w:rPr>
        <w:t xml:space="preserve">The Church of </w:t>
      </w:r>
      <w:r w:rsidR="001E1EF5" w:rsidRPr="0051203C">
        <w:rPr>
          <w:sz w:val="18"/>
          <w:szCs w:val="18"/>
        </w:rPr>
        <w:t>Iglesia Anglicana de la Region Central</w:t>
      </w:r>
    </w:p>
    <w:p w14:paraId="7077F055" w14:textId="155043AB" w:rsidR="00104018" w:rsidRDefault="001E1EF5" w:rsidP="1FA8CDF2">
      <w:pPr>
        <w:rPr>
          <w:sz w:val="18"/>
          <w:szCs w:val="18"/>
        </w:rPr>
      </w:pPr>
      <w:r w:rsidRPr="6FDF2ECD">
        <w:rPr>
          <w:sz w:val="18"/>
          <w:szCs w:val="18"/>
        </w:rPr>
        <w:t>de America</w:t>
      </w:r>
      <w:r w:rsidR="4E456AE2" w:rsidRPr="6FDF2ECD">
        <w:rPr>
          <w:sz w:val="18"/>
          <w:szCs w:val="18"/>
        </w:rPr>
        <w:t xml:space="preserve"> </w:t>
      </w:r>
    </w:p>
    <w:p w14:paraId="5D71D996" w14:textId="310D6E44" w:rsidR="00F54288" w:rsidRDefault="00D47EFF" w:rsidP="003A0BEF">
      <w:pPr>
        <w:rPr>
          <w:b/>
          <w:bCs/>
          <w:sz w:val="18"/>
          <w:szCs w:val="18"/>
        </w:rPr>
      </w:pPr>
      <w:r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1EFA8FC8"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1EFA8FC8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the Spiritual Directors in the diocese</w:t>
      </w:r>
    </w:p>
    <w:p w14:paraId="34D7B8C8" w14:textId="77777777" w:rsidR="00E74FA4" w:rsidRDefault="00E74FA4" w:rsidP="45026F37">
      <w:pPr>
        <w:rPr>
          <w:b/>
          <w:bCs/>
          <w:sz w:val="18"/>
          <w:szCs w:val="18"/>
        </w:rPr>
      </w:pPr>
    </w:p>
    <w:p w14:paraId="3BC98E27" w14:textId="25DAFF59" w:rsidR="61DB21B5" w:rsidRPr="002A6C22" w:rsidRDefault="00213BF8" w:rsidP="45026F37">
      <w:pPr>
        <w:rPr>
          <w:i/>
          <w:iCs/>
          <w:sz w:val="20"/>
          <w:szCs w:val="20"/>
        </w:rPr>
      </w:pPr>
      <w:r w:rsidRPr="45026F37">
        <w:rPr>
          <w:b/>
          <w:bCs/>
          <w:sz w:val="18"/>
          <w:szCs w:val="18"/>
        </w:rPr>
        <w:t>12</w:t>
      </w:r>
      <w:r w:rsidR="00452A13">
        <w:rPr>
          <w:b/>
          <w:bCs/>
          <w:sz w:val="18"/>
          <w:szCs w:val="18"/>
        </w:rPr>
        <w:t xml:space="preserve"> </w:t>
      </w:r>
      <w:r w:rsidR="00452A13">
        <w:rPr>
          <w:b/>
          <w:bCs/>
          <w:sz w:val="18"/>
          <w:szCs w:val="18"/>
        </w:rPr>
        <w:tab/>
      </w:r>
      <w:r w:rsidR="687ECE7A" w:rsidRPr="45026F37">
        <w:rPr>
          <w:i/>
          <w:iCs/>
          <w:sz w:val="18"/>
          <w:szCs w:val="18"/>
        </w:rPr>
        <w:t>Aelred of Hexham, Abbot of Rievaulx</w:t>
      </w:r>
    </w:p>
    <w:p w14:paraId="449A3A8C" w14:textId="7C1491B7" w:rsidR="687ECE7A" w:rsidRDefault="687ECE7A" w:rsidP="00452A13">
      <w:pPr>
        <w:ind w:firstLine="720"/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>Benedict Biscop, Abbot of Wearmouth, Scholar, 689</w:t>
      </w:r>
    </w:p>
    <w:p w14:paraId="60F2ABC8" w14:textId="4BED023C" w:rsidR="00C86EE8" w:rsidRDefault="00453ED1" w:rsidP="00C86EE8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 of</w:t>
      </w:r>
      <w:r w:rsidRPr="369ED895">
        <w:rPr>
          <w:b/>
          <w:bCs/>
          <w:sz w:val="18"/>
          <w:szCs w:val="18"/>
        </w:rPr>
        <w:t xml:space="preserve"> </w:t>
      </w:r>
      <w:r w:rsidR="00C86EE8" w:rsidRPr="369ED895">
        <w:rPr>
          <w:sz w:val="18"/>
          <w:szCs w:val="18"/>
        </w:rPr>
        <w:t>The Diocese of Sodor and Man – The Church of England</w:t>
      </w:r>
    </w:p>
    <w:p w14:paraId="5CB71F13" w14:textId="43FFC5E2" w:rsidR="00453ED1" w:rsidRDefault="728676E3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>NEWHAVEN: St Michael: Mike Milmine</w:t>
      </w:r>
      <w:r w:rsidRPr="369ED895">
        <w:rPr>
          <w:rFonts w:ascii="Calibri" w:eastAsia="Calibri" w:hAnsi="Calibri"/>
          <w:i/>
          <w:iCs/>
          <w:sz w:val="18"/>
          <w:szCs w:val="18"/>
        </w:rPr>
        <w:t xml:space="preserve">, </w:t>
      </w:r>
      <w:proofErr w:type="spellStart"/>
      <w:r w:rsidRPr="369ED895">
        <w:rPr>
          <w:rFonts w:ascii="Calibri" w:eastAsia="Calibri" w:hAnsi="Calibri"/>
          <w:sz w:val="18"/>
          <w:szCs w:val="18"/>
        </w:rPr>
        <w:t>PinC</w:t>
      </w:r>
      <w:proofErr w:type="spellEnd"/>
      <w:r w:rsidRPr="369ED895">
        <w:rPr>
          <w:rFonts w:ascii="Calibri" w:eastAsia="Calibri" w:hAnsi="Calibri"/>
          <w:sz w:val="18"/>
          <w:szCs w:val="18"/>
        </w:rPr>
        <w:t>; Marcus Mak, Ass</w:t>
      </w:r>
      <w:r w:rsidR="00E74FA4">
        <w:rPr>
          <w:rFonts w:ascii="Calibri" w:eastAsia="Calibri" w:hAnsi="Calibri"/>
          <w:sz w:val="18"/>
          <w:szCs w:val="18"/>
        </w:rPr>
        <w:t xml:space="preserve"> </w:t>
      </w:r>
      <w:r w:rsidRPr="369ED895">
        <w:rPr>
          <w:rFonts w:ascii="Calibri" w:eastAsia="Calibri" w:hAnsi="Calibri"/>
          <w:sz w:val="18"/>
          <w:szCs w:val="18"/>
        </w:rPr>
        <w:t>V</w:t>
      </w:r>
    </w:p>
    <w:p w14:paraId="5A685A75" w14:textId="77777777" w:rsidR="00E74FA4" w:rsidRDefault="00E74FA4" w:rsidP="1FA8CDF2">
      <w:pPr>
        <w:rPr>
          <w:b/>
          <w:bCs/>
          <w:sz w:val="18"/>
          <w:szCs w:val="18"/>
        </w:rPr>
      </w:pPr>
    </w:p>
    <w:p w14:paraId="6CDB1D35" w14:textId="72EF2BBD" w:rsidR="00104018" w:rsidRPr="00CC5B70" w:rsidRDefault="6F625A2D" w:rsidP="1FA8CDF2">
      <w:pPr>
        <w:rPr>
          <w:sz w:val="18"/>
          <w:szCs w:val="18"/>
        </w:rPr>
      </w:pPr>
      <w:r w:rsidRPr="45026F37">
        <w:rPr>
          <w:b/>
          <w:bCs/>
          <w:sz w:val="18"/>
          <w:szCs w:val="18"/>
        </w:rPr>
        <w:t>13</w:t>
      </w:r>
      <w:r w:rsidR="34C2D7B2" w:rsidRPr="45026F37">
        <w:rPr>
          <w:b/>
          <w:bCs/>
          <w:sz w:val="18"/>
          <w:szCs w:val="18"/>
        </w:rPr>
        <w:t xml:space="preserve"> </w:t>
      </w:r>
      <w:r w:rsidR="0017794C">
        <w:rPr>
          <w:b/>
          <w:bCs/>
          <w:sz w:val="18"/>
          <w:szCs w:val="18"/>
        </w:rPr>
        <w:tab/>
      </w:r>
      <w:r w:rsidR="2D85E591" w:rsidRPr="45026F37">
        <w:rPr>
          <w:i/>
          <w:iCs/>
          <w:sz w:val="18"/>
          <w:szCs w:val="18"/>
        </w:rPr>
        <w:t>Hilary, Bishop of Poitiers, Teacher of the faith, 367</w:t>
      </w:r>
    </w:p>
    <w:p w14:paraId="5A4BB252" w14:textId="079CFC93" w:rsidR="2D85E591" w:rsidRDefault="2D85E591" w:rsidP="0017794C">
      <w:pPr>
        <w:ind w:firstLine="720"/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>Kentigern (Mungo), Missionary Bishop</w:t>
      </w:r>
    </w:p>
    <w:p w14:paraId="048244B9" w14:textId="2C9257E3" w:rsidR="2D85E591" w:rsidRDefault="37959072" w:rsidP="0017794C">
      <w:pPr>
        <w:ind w:firstLine="720"/>
        <w:rPr>
          <w:i/>
          <w:iCs/>
          <w:sz w:val="18"/>
          <w:szCs w:val="18"/>
        </w:rPr>
      </w:pPr>
      <w:r w:rsidRPr="1C2010E4">
        <w:rPr>
          <w:i/>
          <w:iCs/>
          <w:sz w:val="18"/>
          <w:szCs w:val="18"/>
        </w:rPr>
        <w:t xml:space="preserve">in </w:t>
      </w:r>
      <w:r w:rsidR="3F996B02" w:rsidRPr="1C2010E4">
        <w:rPr>
          <w:i/>
          <w:iCs/>
          <w:sz w:val="18"/>
          <w:szCs w:val="18"/>
        </w:rPr>
        <w:t>Strathclyde and</w:t>
      </w:r>
      <w:r w:rsidRPr="1C2010E4">
        <w:rPr>
          <w:i/>
          <w:iCs/>
          <w:sz w:val="18"/>
          <w:szCs w:val="18"/>
        </w:rPr>
        <w:t xml:space="preserve"> Cumbria, 603</w:t>
      </w:r>
    </w:p>
    <w:p w14:paraId="2FECBCD1" w14:textId="05427A0F" w:rsidR="2D85E591" w:rsidRDefault="2D85E591" w:rsidP="0017794C">
      <w:pPr>
        <w:ind w:firstLine="720"/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 xml:space="preserve">George Fox, Founder of the Society of Friends </w:t>
      </w:r>
    </w:p>
    <w:p w14:paraId="15D8CEFF" w14:textId="3DCE42C7" w:rsidR="2D85E591" w:rsidRDefault="37959072" w:rsidP="1C2010E4">
      <w:pPr>
        <w:rPr>
          <w:i/>
          <w:iCs/>
          <w:sz w:val="18"/>
          <w:szCs w:val="18"/>
        </w:rPr>
      </w:pPr>
      <w:r w:rsidRPr="1C2010E4">
        <w:rPr>
          <w:i/>
          <w:iCs/>
          <w:sz w:val="18"/>
          <w:szCs w:val="18"/>
        </w:rPr>
        <w:t xml:space="preserve">                  (</w:t>
      </w:r>
      <w:r w:rsidR="5FCD2EB6" w:rsidRPr="1C2010E4">
        <w:rPr>
          <w:i/>
          <w:iCs/>
          <w:sz w:val="18"/>
          <w:szCs w:val="18"/>
        </w:rPr>
        <w:t>the Quakers</w:t>
      </w:r>
      <w:r w:rsidRPr="1C2010E4">
        <w:rPr>
          <w:i/>
          <w:iCs/>
          <w:sz w:val="18"/>
          <w:szCs w:val="18"/>
        </w:rPr>
        <w:t>), 1691</w:t>
      </w:r>
    </w:p>
    <w:p w14:paraId="1222B3BD" w14:textId="2D6C534A" w:rsidR="4586ECB5" w:rsidRDefault="4586ECB5" w:rsidP="369ED895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</w:t>
      </w:r>
      <w:r w:rsidR="5E03C059" w:rsidRPr="369ED895">
        <w:rPr>
          <w:sz w:val="18"/>
          <w:szCs w:val="18"/>
        </w:rPr>
        <w:t xml:space="preserve"> for </w:t>
      </w:r>
      <w:r w:rsidR="002804E5" w:rsidRPr="369ED895">
        <w:rPr>
          <w:sz w:val="18"/>
          <w:szCs w:val="18"/>
        </w:rPr>
        <w:t>The Diocese of Sokoto – The Church of Nigeria (Anglican Communion)</w:t>
      </w:r>
    </w:p>
    <w:p w14:paraId="37AC4AF6" w14:textId="5F26BD17" w:rsidR="10B1400E" w:rsidRDefault="10B1400E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PEACEHAVEN AND TELSCOMBE CLIFFS with PIDDINGHOE and TELSCOMBE VILLAGE:   Jeremy Lowries, </w:t>
      </w:r>
      <w:proofErr w:type="spellStart"/>
      <w:r w:rsidR="26048659" w:rsidRPr="6696384F">
        <w:rPr>
          <w:rFonts w:ascii="Calibri" w:eastAsia="Calibri" w:hAnsi="Calibri"/>
          <w:sz w:val="18"/>
          <w:szCs w:val="18"/>
        </w:rPr>
        <w:t>PinC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  </w:t>
      </w:r>
    </w:p>
    <w:p w14:paraId="26A28807" w14:textId="77777777" w:rsidR="00E74FA4" w:rsidRDefault="00E74FA4" w:rsidP="1FA8CDF2">
      <w:pPr>
        <w:rPr>
          <w:b/>
          <w:bCs/>
          <w:sz w:val="18"/>
          <w:szCs w:val="18"/>
        </w:rPr>
      </w:pPr>
    </w:p>
    <w:p w14:paraId="4CFFFD04" w14:textId="70632580" w:rsidR="00104018" w:rsidRDefault="6F625A2D" w:rsidP="1FA8CDF2">
      <w:pPr>
        <w:rPr>
          <w:b/>
          <w:bCs/>
          <w:sz w:val="18"/>
          <w:szCs w:val="18"/>
        </w:rPr>
      </w:pPr>
      <w:r w:rsidRPr="1FA8CDF2">
        <w:rPr>
          <w:b/>
          <w:bCs/>
          <w:sz w:val="18"/>
          <w:szCs w:val="18"/>
        </w:rPr>
        <w:t xml:space="preserve">14 </w:t>
      </w:r>
      <w:r w:rsidR="00104018">
        <w:tab/>
      </w:r>
    </w:p>
    <w:p w14:paraId="2E79DA59" w14:textId="492C7A98" w:rsidR="00104FF9" w:rsidRDefault="6F625A2D" w:rsidP="00104FF9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 of</w:t>
      </w:r>
      <w:r w:rsidRPr="369ED895">
        <w:rPr>
          <w:b/>
          <w:bCs/>
          <w:sz w:val="18"/>
          <w:szCs w:val="18"/>
        </w:rPr>
        <w:t xml:space="preserve"> </w:t>
      </w:r>
      <w:r w:rsidR="00104FF9" w:rsidRPr="369ED895">
        <w:rPr>
          <w:sz w:val="18"/>
          <w:szCs w:val="18"/>
        </w:rPr>
        <w:t>The Diocese of Central Solomons –The Anglican Church of Melanesia</w:t>
      </w:r>
    </w:p>
    <w:p w14:paraId="4F71DF38" w14:textId="0C589FD5" w:rsidR="00104018" w:rsidRDefault="030AD941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PLUMPTON with EAST CHILTINGTON cum NOVINGTON: </w:t>
      </w:r>
    </w:p>
    <w:p w14:paraId="139A516E" w14:textId="34AD96A3" w:rsidR="00104018" w:rsidRDefault="030AD941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Anne Dunlop, </w:t>
      </w:r>
      <w:proofErr w:type="spellStart"/>
      <w:r w:rsidRPr="369ED895">
        <w:rPr>
          <w:rFonts w:ascii="Calibri" w:eastAsia="Calibri" w:hAnsi="Calibri"/>
          <w:sz w:val="18"/>
          <w:szCs w:val="18"/>
        </w:rPr>
        <w:t>PinC</w:t>
      </w:r>
      <w:proofErr w:type="spellEnd"/>
    </w:p>
    <w:p w14:paraId="47CFFF9F" w14:textId="77777777" w:rsidR="00E74FA4" w:rsidRDefault="00E74FA4" w:rsidP="3F0FB721">
      <w:pPr>
        <w:rPr>
          <w:b/>
          <w:bCs/>
          <w:sz w:val="18"/>
          <w:szCs w:val="18"/>
        </w:rPr>
      </w:pPr>
    </w:p>
    <w:p w14:paraId="1FB41587" w14:textId="44493701" w:rsidR="00C31FA0" w:rsidRPr="00CC5B70" w:rsidRDefault="6F625A2D" w:rsidP="3F0FB721">
      <w:pPr>
        <w:rPr>
          <w:b/>
          <w:bCs/>
          <w:sz w:val="18"/>
          <w:szCs w:val="18"/>
        </w:rPr>
      </w:pPr>
      <w:r w:rsidRPr="1FA8CDF2">
        <w:rPr>
          <w:b/>
          <w:bCs/>
          <w:sz w:val="18"/>
          <w:szCs w:val="18"/>
        </w:rPr>
        <w:t>15</w:t>
      </w:r>
      <w:r w:rsidR="5E9EF2CE" w:rsidRPr="1FA8CDF2">
        <w:rPr>
          <w:b/>
          <w:bCs/>
          <w:sz w:val="18"/>
          <w:szCs w:val="18"/>
        </w:rPr>
        <w:t xml:space="preserve">      </w:t>
      </w:r>
      <w:r w:rsidR="5E9EF2CE" w:rsidRPr="1FA8CDF2">
        <w:rPr>
          <w:i/>
          <w:iCs/>
          <w:sz w:val="18"/>
          <w:szCs w:val="18"/>
        </w:rPr>
        <w:t xml:space="preserve"> </w:t>
      </w:r>
    </w:p>
    <w:p w14:paraId="06BE8EA1" w14:textId="7CE4A34D" w:rsidR="00D36113" w:rsidRDefault="5FF3849A" w:rsidP="00D36113">
      <w:pPr>
        <w:rPr>
          <w:sz w:val="18"/>
          <w:szCs w:val="18"/>
        </w:rPr>
      </w:pPr>
      <w:r w:rsidRPr="369ED895">
        <w:rPr>
          <w:sz w:val="18"/>
          <w:szCs w:val="18"/>
        </w:rPr>
        <w:t>We p</w:t>
      </w:r>
      <w:r w:rsidR="306373FE" w:rsidRPr="369ED895">
        <w:rPr>
          <w:sz w:val="18"/>
          <w:szCs w:val="18"/>
        </w:rPr>
        <w:t xml:space="preserve">ray for the bishop, clergy and laity of </w:t>
      </w:r>
      <w:r w:rsidR="00D36113" w:rsidRPr="369ED895">
        <w:rPr>
          <w:sz w:val="18"/>
          <w:szCs w:val="18"/>
        </w:rPr>
        <w:t>The Diocese of Soroti – The Church of the Province of Uganda</w:t>
      </w:r>
    </w:p>
    <w:p w14:paraId="06B0F599" w14:textId="0D3FF007" w:rsidR="00104FF9" w:rsidRDefault="6815EE7A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RINGMER: David Bouskill, </w:t>
      </w:r>
      <w:r w:rsidR="64651E72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; </w:t>
      </w:r>
      <w:r w:rsidR="331E3FF4" w:rsidRPr="6696384F">
        <w:rPr>
          <w:rFonts w:ascii="Calibri" w:eastAsia="Calibri" w:hAnsi="Calibri"/>
          <w:sz w:val="18"/>
          <w:szCs w:val="18"/>
        </w:rPr>
        <w:t xml:space="preserve">Ray Brenton, </w:t>
      </w:r>
      <w:proofErr w:type="spellStart"/>
      <w:r w:rsidR="331E3FF4" w:rsidRPr="6696384F">
        <w:rPr>
          <w:rFonts w:ascii="Calibri" w:eastAsia="Calibri" w:hAnsi="Calibri"/>
          <w:sz w:val="18"/>
          <w:szCs w:val="18"/>
        </w:rPr>
        <w:t>R</w:t>
      </w:r>
      <w:r w:rsidR="40B8FD8B" w:rsidRPr="6696384F">
        <w:rPr>
          <w:rFonts w:ascii="Calibri" w:eastAsia="Calibri" w:hAnsi="Calibri"/>
          <w:sz w:val="18"/>
          <w:szCs w:val="18"/>
        </w:rPr>
        <w:t>dr</w:t>
      </w:r>
      <w:proofErr w:type="spellEnd"/>
    </w:p>
    <w:p w14:paraId="1E9C9441" w14:textId="77777777" w:rsidR="00E74FA4" w:rsidRDefault="00E74FA4" w:rsidP="3F0FB721">
      <w:pPr>
        <w:rPr>
          <w:b/>
          <w:bCs/>
          <w:sz w:val="18"/>
          <w:szCs w:val="18"/>
        </w:rPr>
      </w:pPr>
    </w:p>
    <w:p w14:paraId="7A4427D3" w14:textId="118E63EF" w:rsidR="00104018" w:rsidRPr="00F81A66" w:rsidRDefault="6F625A2D" w:rsidP="3F0FB721">
      <w:pPr>
        <w:rPr>
          <w:b/>
          <w:bCs/>
          <w:sz w:val="18"/>
          <w:szCs w:val="18"/>
        </w:rPr>
      </w:pPr>
      <w:r w:rsidRPr="1FA8CDF2">
        <w:rPr>
          <w:b/>
          <w:bCs/>
          <w:sz w:val="18"/>
          <w:szCs w:val="18"/>
        </w:rPr>
        <w:t>16</w:t>
      </w:r>
      <w:r w:rsidR="1A9A22A1" w:rsidRPr="1FA8CDF2">
        <w:rPr>
          <w:b/>
          <w:bCs/>
          <w:sz w:val="18"/>
          <w:szCs w:val="18"/>
        </w:rPr>
        <w:t xml:space="preserve">      </w:t>
      </w:r>
    </w:p>
    <w:p w14:paraId="23828C1A" w14:textId="45CEE249" w:rsidR="00A8049C" w:rsidRDefault="6F625A2D" w:rsidP="00A8049C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  <w:lang w:eastAsia="en-GB"/>
        </w:rPr>
        <w:t xml:space="preserve">We pray for the bishop, clergy, and laity of </w:t>
      </w:r>
      <w:r w:rsidR="00A8049C" w:rsidRPr="369ED895">
        <w:rPr>
          <w:sz w:val="18"/>
          <w:szCs w:val="18"/>
        </w:rPr>
        <w:t>The Diocese of Southwark – The Church of England</w:t>
      </w:r>
    </w:p>
    <w:p w14:paraId="2009C8D9" w14:textId="2CD21B4E" w:rsidR="00D36113" w:rsidRDefault="7347F67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SUTTON with SEAFORD:  James Hollingsworth, V; Derreck Lee-Philpot, Ass M</w:t>
      </w:r>
    </w:p>
    <w:p w14:paraId="56C3F2EC" w14:textId="77777777" w:rsidR="00E74FA4" w:rsidRDefault="00E74FA4" w:rsidP="45026F37">
      <w:pPr>
        <w:rPr>
          <w:b/>
          <w:bCs/>
          <w:sz w:val="18"/>
          <w:szCs w:val="18"/>
        </w:rPr>
      </w:pPr>
    </w:p>
    <w:p w14:paraId="56301D67" w14:textId="1B1E0312" w:rsidR="00104018" w:rsidRDefault="6F625A2D" w:rsidP="45026F37">
      <w:pPr>
        <w:rPr>
          <w:rFonts w:cs="Arial"/>
          <w:i/>
          <w:iCs/>
          <w:noProof/>
          <w:sz w:val="18"/>
          <w:szCs w:val="18"/>
        </w:rPr>
      </w:pPr>
      <w:r w:rsidRPr="45026F37">
        <w:rPr>
          <w:b/>
          <w:bCs/>
          <w:sz w:val="18"/>
          <w:szCs w:val="18"/>
        </w:rPr>
        <w:t>17</w:t>
      </w:r>
      <w:r w:rsidR="3CDCB547" w:rsidRPr="45026F37">
        <w:rPr>
          <w:b/>
          <w:bCs/>
          <w:sz w:val="18"/>
          <w:szCs w:val="18"/>
        </w:rPr>
        <w:t xml:space="preserve">   </w:t>
      </w:r>
      <w:r w:rsidR="49736CD3" w:rsidRPr="45026F37">
        <w:rPr>
          <w:b/>
          <w:bCs/>
          <w:sz w:val="18"/>
          <w:szCs w:val="18"/>
        </w:rPr>
        <w:t xml:space="preserve">         </w:t>
      </w:r>
      <w:r w:rsidR="00742012">
        <w:rPr>
          <w:b/>
          <w:bCs/>
          <w:sz w:val="18"/>
          <w:szCs w:val="18"/>
        </w:rPr>
        <w:tab/>
      </w:r>
      <w:r w:rsidR="49736CD3" w:rsidRPr="45026F37">
        <w:rPr>
          <w:i/>
          <w:iCs/>
          <w:sz w:val="18"/>
          <w:szCs w:val="18"/>
        </w:rPr>
        <w:t>Antony of Egypt, Hermit, Abbot, 356</w:t>
      </w:r>
    </w:p>
    <w:p w14:paraId="48386EBD" w14:textId="6968845B" w:rsidR="49736CD3" w:rsidRDefault="49736CD3" w:rsidP="45026F37">
      <w:pPr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 xml:space="preserve">                </w:t>
      </w:r>
      <w:r w:rsidR="00742012">
        <w:rPr>
          <w:i/>
          <w:iCs/>
          <w:sz w:val="18"/>
          <w:szCs w:val="18"/>
        </w:rPr>
        <w:tab/>
      </w:r>
      <w:r w:rsidRPr="45026F37">
        <w:rPr>
          <w:i/>
          <w:iCs/>
          <w:sz w:val="18"/>
          <w:szCs w:val="18"/>
        </w:rPr>
        <w:t>Charles Gore, Bishop, Founder of the Community</w:t>
      </w:r>
    </w:p>
    <w:p w14:paraId="2E114443" w14:textId="69AA8773" w:rsidR="49736CD3" w:rsidRDefault="49736CD3" w:rsidP="45026F37">
      <w:pPr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 xml:space="preserve">                </w:t>
      </w:r>
      <w:r w:rsidR="00742012">
        <w:rPr>
          <w:i/>
          <w:iCs/>
          <w:sz w:val="18"/>
          <w:szCs w:val="18"/>
        </w:rPr>
        <w:tab/>
      </w:r>
      <w:r w:rsidRPr="45026F37">
        <w:rPr>
          <w:i/>
          <w:iCs/>
          <w:sz w:val="18"/>
          <w:szCs w:val="18"/>
        </w:rPr>
        <w:t>of the Resurrection, 1932</w:t>
      </w:r>
    </w:p>
    <w:p w14:paraId="42F5345A" w14:textId="0B33848D" w:rsidR="00A90B65" w:rsidRDefault="6F625A2D" w:rsidP="00A90B65">
      <w:pPr>
        <w:rPr>
          <w:sz w:val="18"/>
          <w:szCs w:val="18"/>
        </w:rPr>
      </w:pPr>
      <w:r w:rsidRPr="369ED895">
        <w:rPr>
          <w:rFonts w:cs="Arial"/>
          <w:noProof/>
          <w:sz w:val="18"/>
          <w:szCs w:val="18"/>
        </w:rPr>
        <w:t xml:space="preserve">We pray for the bishop, clergy and laity of </w:t>
      </w:r>
      <w:r w:rsidR="00A90B65" w:rsidRPr="369ED895">
        <w:rPr>
          <w:sz w:val="18"/>
          <w:szCs w:val="18"/>
        </w:rPr>
        <w:t>The Diocese of Southwell and Nottingham – The Church of England</w:t>
      </w:r>
    </w:p>
    <w:p w14:paraId="2B994A20" w14:textId="1EFC9248" w:rsidR="00A90B65" w:rsidRDefault="010C3D2F" w:rsidP="74A69C96">
      <w:pPr>
        <w:rPr>
          <w:rFonts w:ascii="Calibri" w:eastAsia="Calibri" w:hAnsi="Calibri" w:cs="Arial"/>
          <w:noProof/>
          <w:sz w:val="18"/>
          <w:szCs w:val="18"/>
        </w:rPr>
      </w:pPr>
      <w:r w:rsidRPr="74A69C96">
        <w:rPr>
          <w:rFonts w:ascii="Calibri" w:eastAsia="Calibri" w:hAnsi="Calibri" w:cs="Arial"/>
          <w:noProof/>
          <w:sz w:val="18"/>
          <w:szCs w:val="18"/>
        </w:rPr>
        <w:t xml:space="preserve">THE ARCHDEACONRY OF CHICHESTER: </w:t>
      </w:r>
      <w:r w:rsidR="32A81434" w:rsidRPr="74A69C96">
        <w:rPr>
          <w:rFonts w:ascii="Calibri" w:eastAsia="Calibri" w:hAnsi="Calibri" w:cs="Arial"/>
          <w:noProof/>
          <w:sz w:val="18"/>
          <w:szCs w:val="18"/>
        </w:rPr>
        <w:t>The Venerable Dr</w:t>
      </w:r>
      <w:r w:rsidRPr="74A69C96">
        <w:rPr>
          <w:rFonts w:ascii="Calibri" w:eastAsia="Calibri" w:hAnsi="Calibri" w:cs="Arial"/>
          <w:noProof/>
          <w:sz w:val="18"/>
          <w:szCs w:val="18"/>
        </w:rPr>
        <w:t xml:space="preserve"> Thomas Carpenter, Archdeacon of Chichester and Iona O’Shea his PA</w:t>
      </w:r>
    </w:p>
    <w:p w14:paraId="40566CE4" w14:textId="236ADEE0" w:rsidR="00A90B65" w:rsidRDefault="4DB9FC1B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650F67DF" wp14:editId="2B7A005A">
            <wp:extent cx="2889885" cy="18415"/>
            <wp:effectExtent l="0" t="0" r="5715" b="635"/>
            <wp:docPr id="1872660734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D495F6" w14:textId="5C0AB8A1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CC2AC12" w14:textId="26C6933A" w:rsidR="6F625A2D" w:rsidRDefault="6F625A2D" w:rsidP="6696384F">
      <w:pPr>
        <w:rPr>
          <w:b/>
          <w:bCs/>
          <w:sz w:val="18"/>
          <w:szCs w:val="18"/>
        </w:rPr>
      </w:pPr>
      <w:r w:rsidRPr="6696384F">
        <w:rPr>
          <w:b/>
          <w:bCs/>
          <w:sz w:val="18"/>
          <w:szCs w:val="18"/>
        </w:rPr>
        <w:t>18</w:t>
      </w:r>
      <w:r w:rsidR="00742012">
        <w:rPr>
          <w:b/>
          <w:bCs/>
          <w:sz w:val="18"/>
          <w:szCs w:val="18"/>
        </w:rPr>
        <w:tab/>
      </w:r>
      <w:r w:rsidR="00522442" w:rsidRPr="6696384F">
        <w:rPr>
          <w:b/>
          <w:bCs/>
          <w:sz w:val="18"/>
          <w:szCs w:val="18"/>
        </w:rPr>
        <w:t>2nd Sunday of Epiphany</w:t>
      </w:r>
    </w:p>
    <w:p w14:paraId="551BA2E8" w14:textId="20459100" w:rsidR="00742012" w:rsidRPr="00522442" w:rsidRDefault="00742012" w:rsidP="00742012">
      <w:pPr>
        <w:ind w:firstLine="720"/>
        <w:rPr>
          <w:b/>
          <w:bCs/>
          <w:sz w:val="18"/>
          <w:szCs w:val="18"/>
        </w:rPr>
      </w:pPr>
      <w:r w:rsidRPr="00742012">
        <w:rPr>
          <w:b/>
          <w:bCs/>
          <w:i/>
          <w:iCs/>
          <w:sz w:val="18"/>
          <w:szCs w:val="18"/>
        </w:rPr>
        <w:t>Week of Prayer for Christian Unity</w:t>
      </w:r>
    </w:p>
    <w:p w14:paraId="0866855A" w14:textId="2B0AD703" w:rsidR="4D1F66FE" w:rsidRDefault="4D1F66FE" w:rsidP="00742012">
      <w:pPr>
        <w:ind w:firstLine="720"/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 xml:space="preserve">Amy Carmichael, Founder of the </w:t>
      </w:r>
      <w:proofErr w:type="spellStart"/>
      <w:r w:rsidRPr="45026F37">
        <w:rPr>
          <w:i/>
          <w:iCs/>
          <w:sz w:val="18"/>
          <w:szCs w:val="18"/>
        </w:rPr>
        <w:t>Dohnavur</w:t>
      </w:r>
      <w:proofErr w:type="spellEnd"/>
      <w:r w:rsidRPr="45026F37">
        <w:rPr>
          <w:i/>
          <w:iCs/>
          <w:sz w:val="18"/>
          <w:szCs w:val="18"/>
        </w:rPr>
        <w:t xml:space="preserve"> </w:t>
      </w:r>
    </w:p>
    <w:p w14:paraId="317529D9" w14:textId="59E757BE" w:rsidR="56BAD52E" w:rsidRDefault="4D1F66FE" w:rsidP="00742012">
      <w:pPr>
        <w:ind w:firstLine="720"/>
        <w:rPr>
          <w:i/>
          <w:iCs/>
          <w:sz w:val="18"/>
          <w:szCs w:val="18"/>
        </w:rPr>
      </w:pPr>
      <w:r w:rsidRPr="45026F37">
        <w:rPr>
          <w:i/>
          <w:iCs/>
          <w:sz w:val="18"/>
          <w:szCs w:val="18"/>
        </w:rPr>
        <w:t>Fellowship, Spiritual Writer</w:t>
      </w:r>
      <w:r w:rsidR="412C4022" w:rsidRPr="45026F37">
        <w:rPr>
          <w:i/>
          <w:iCs/>
          <w:sz w:val="18"/>
          <w:szCs w:val="18"/>
        </w:rPr>
        <w:t>, 1349</w:t>
      </w:r>
    </w:p>
    <w:p w14:paraId="7EC317AA" w14:textId="622707B5" w:rsidR="00104018" w:rsidRDefault="00522442" w:rsidP="1FA8CDF2">
      <w:pPr>
        <w:rPr>
          <w:sz w:val="18"/>
          <w:szCs w:val="18"/>
        </w:rPr>
      </w:pPr>
      <w:r w:rsidRPr="00522442">
        <w:rPr>
          <w:b/>
          <w:bCs/>
          <w:sz w:val="18"/>
          <w:szCs w:val="18"/>
        </w:rPr>
        <w:t>P</w:t>
      </w:r>
      <w:r w:rsidR="6F625A2D" w:rsidRPr="00522442">
        <w:rPr>
          <w:b/>
          <w:bCs/>
          <w:sz w:val="18"/>
          <w:szCs w:val="18"/>
        </w:rPr>
        <w:t>ray for</w:t>
      </w:r>
      <w:r w:rsidR="6F625A2D" w:rsidRPr="1FA8CDF2">
        <w:rPr>
          <w:sz w:val="18"/>
          <w:szCs w:val="18"/>
        </w:rPr>
        <w:t xml:space="preserve"> the bishop, clergy and laity of </w:t>
      </w:r>
      <w:r w:rsidR="5EFC3ECB" w:rsidRPr="1FA8CDF2">
        <w:rPr>
          <w:sz w:val="18"/>
          <w:szCs w:val="18"/>
        </w:rPr>
        <w:t>The Diocese of Northwestern Pennsylvania – The Episcopal Church</w:t>
      </w:r>
    </w:p>
    <w:p w14:paraId="467CA26A" w14:textId="2853F0D9" w:rsidR="00522442" w:rsidRPr="00522442" w:rsidRDefault="00522442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471EB49E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471EB49E" w:rsidRPr="420C075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Human Resources</w:t>
      </w:r>
    </w:p>
    <w:p w14:paraId="774395FC" w14:textId="53A6BB4F" w:rsidR="00104018" w:rsidRPr="00E74FA4" w:rsidRDefault="6F625A2D" w:rsidP="6696384F">
      <w:pPr>
        <w:rPr>
          <w:b/>
          <w:bCs/>
          <w:sz w:val="18"/>
          <w:szCs w:val="18"/>
        </w:rPr>
      </w:pPr>
      <w:r w:rsidRPr="6696384F">
        <w:rPr>
          <w:b/>
          <w:bCs/>
          <w:sz w:val="18"/>
          <w:szCs w:val="18"/>
        </w:rPr>
        <w:lastRenderedPageBreak/>
        <w:t>19</w:t>
      </w:r>
      <w:r w:rsidR="00492FE1">
        <w:t xml:space="preserve"> </w:t>
      </w:r>
      <w:r w:rsidR="00AF2BC0">
        <w:tab/>
      </w:r>
      <w:r w:rsidR="00F43D69" w:rsidRPr="00742012">
        <w:rPr>
          <w:b/>
          <w:bCs/>
          <w:i/>
          <w:iCs/>
          <w:sz w:val="18"/>
          <w:szCs w:val="18"/>
        </w:rPr>
        <w:t>Week of Prayer for Christian Unity</w:t>
      </w:r>
    </w:p>
    <w:p w14:paraId="4A3280E0" w14:textId="3E6CACA7" w:rsidR="16DA38DA" w:rsidRDefault="16DA38DA" w:rsidP="00AF2BC0">
      <w:pPr>
        <w:ind w:firstLine="720"/>
        <w:rPr>
          <w:sz w:val="18"/>
          <w:szCs w:val="18"/>
        </w:rPr>
      </w:pPr>
      <w:r w:rsidRPr="45026F37">
        <w:rPr>
          <w:i/>
          <w:iCs/>
          <w:sz w:val="18"/>
          <w:szCs w:val="18"/>
        </w:rPr>
        <w:t>Wulfstan, Bishop of Worcester, 1095</w:t>
      </w:r>
    </w:p>
    <w:p w14:paraId="38CFF5DE" w14:textId="2D53A333" w:rsidR="003A25C5" w:rsidRDefault="00F43D69" w:rsidP="003A25C5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3A25C5" w:rsidRPr="369ED895">
        <w:rPr>
          <w:sz w:val="18"/>
          <w:szCs w:val="18"/>
        </w:rPr>
        <w:t>the Reformed Episcopal Church of Spain – (Extra Provincial)</w:t>
      </w:r>
    </w:p>
    <w:p w14:paraId="39D58666" w14:textId="16A59289" w:rsidR="7DDAAA64" w:rsidRDefault="507E1A2B" w:rsidP="45026F37">
      <w:pPr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THE RURAL DEANERY OF ARUNDEL &amp; BOGNOR:  Paul Armstead, RD; Elizabeth Henderson</w:t>
      </w:r>
      <w:r w:rsidRPr="1C2010E4">
        <w:rPr>
          <w:rFonts w:ascii="Calibri" w:eastAsia="Calibri" w:hAnsi="Calibri"/>
          <w:i/>
          <w:iCs/>
          <w:sz w:val="18"/>
          <w:szCs w:val="18"/>
        </w:rPr>
        <w:t>,</w:t>
      </w:r>
      <w:r w:rsidRPr="1C2010E4">
        <w:rPr>
          <w:rFonts w:ascii="Calibri" w:eastAsia="Calibri" w:hAnsi="Calibri"/>
          <w:sz w:val="18"/>
          <w:szCs w:val="18"/>
        </w:rPr>
        <w:t xml:space="preserve"> DLC</w:t>
      </w:r>
    </w:p>
    <w:p w14:paraId="58E136AE" w14:textId="77777777" w:rsidR="00E74FA4" w:rsidRDefault="00E74FA4" w:rsidP="1FA8CDF2">
      <w:pPr>
        <w:rPr>
          <w:b/>
          <w:bCs/>
          <w:sz w:val="18"/>
          <w:szCs w:val="18"/>
        </w:rPr>
      </w:pPr>
    </w:p>
    <w:p w14:paraId="0465808E" w14:textId="45016D20" w:rsidR="00742012" w:rsidRDefault="6F625A2D" w:rsidP="1FA8CDF2">
      <w:r w:rsidRPr="45026F37">
        <w:rPr>
          <w:b/>
          <w:bCs/>
          <w:sz w:val="18"/>
          <w:szCs w:val="18"/>
        </w:rPr>
        <w:t>20</w:t>
      </w:r>
      <w:r>
        <w:tab/>
      </w:r>
      <w:r w:rsidR="00742012" w:rsidRPr="00742012">
        <w:rPr>
          <w:b/>
          <w:bCs/>
          <w:i/>
          <w:iCs/>
          <w:sz w:val="18"/>
          <w:szCs w:val="18"/>
        </w:rPr>
        <w:t>Week of Prayer for Christian Unity</w:t>
      </w:r>
    </w:p>
    <w:p w14:paraId="3FB29902" w14:textId="4E1B324D" w:rsidR="00104018" w:rsidRDefault="64BFB410" w:rsidP="00742012">
      <w:pPr>
        <w:ind w:firstLine="720"/>
        <w:rPr>
          <w:b/>
          <w:bCs/>
          <w:sz w:val="18"/>
          <w:szCs w:val="18"/>
        </w:rPr>
      </w:pPr>
      <w:r w:rsidRPr="45026F37">
        <w:rPr>
          <w:i/>
          <w:iCs/>
          <w:sz w:val="18"/>
          <w:szCs w:val="18"/>
        </w:rPr>
        <w:t xml:space="preserve">Richard Rolle of </w:t>
      </w:r>
      <w:proofErr w:type="spellStart"/>
      <w:r w:rsidRPr="45026F37">
        <w:rPr>
          <w:i/>
          <w:iCs/>
          <w:sz w:val="18"/>
          <w:szCs w:val="18"/>
        </w:rPr>
        <w:t>Hampole</w:t>
      </w:r>
      <w:proofErr w:type="spellEnd"/>
      <w:r w:rsidRPr="45026F37">
        <w:rPr>
          <w:i/>
          <w:iCs/>
          <w:sz w:val="18"/>
          <w:szCs w:val="18"/>
        </w:rPr>
        <w:t>, Spiritual Writer, 1349</w:t>
      </w:r>
    </w:p>
    <w:p w14:paraId="6DC85D93" w14:textId="3A6116DA" w:rsidR="0013440F" w:rsidRDefault="06160F0A" w:rsidP="0013440F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13440F" w:rsidRPr="369ED895">
        <w:rPr>
          <w:sz w:val="18"/>
          <w:szCs w:val="18"/>
        </w:rPr>
        <w:t>The Diocese of Spokane – The Episcopal Church</w:t>
      </w:r>
    </w:p>
    <w:p w14:paraId="6FE80070" w14:textId="0B1BAEC6" w:rsidR="0013440F" w:rsidRDefault="33E79149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ALDINGBOURNE, BARNHAM and EASTERGATE:  Paul Armstead R; Graham Reeves, Ass</w:t>
      </w:r>
      <w:r w:rsidR="478549EC" w:rsidRPr="6696384F">
        <w:rPr>
          <w:rFonts w:ascii="Calibri" w:eastAsia="Calibri" w:hAnsi="Calibri"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>V</w:t>
      </w:r>
    </w:p>
    <w:p w14:paraId="5CF212FA" w14:textId="35DD6002" w:rsidR="0013440F" w:rsidRDefault="005DF5CA" w:rsidP="369ED895">
      <w:pPr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EASTERGATE CEP SCHOOL:  Hedda Wells, Chr</w:t>
      </w:r>
    </w:p>
    <w:p w14:paraId="172C223C" w14:textId="77777777" w:rsidR="00E74FA4" w:rsidRDefault="00E74FA4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DA00CC7" w14:textId="2016DD33" w:rsidR="00742012" w:rsidRDefault="6F625A2D" w:rsidP="1FA8CDF2">
      <w:r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21 </w:t>
      </w:r>
      <w:r>
        <w:tab/>
      </w:r>
      <w:r w:rsidR="00742012" w:rsidRPr="00742012">
        <w:rPr>
          <w:b/>
          <w:bCs/>
          <w:i/>
          <w:iCs/>
          <w:sz w:val="18"/>
          <w:szCs w:val="18"/>
        </w:rPr>
        <w:t>Week of Prayer for Christian Unity</w:t>
      </w:r>
    </w:p>
    <w:p w14:paraId="10FE828B" w14:textId="62C43E8A" w:rsidR="00104018" w:rsidRDefault="779F0C61" w:rsidP="00742012">
      <w:pPr>
        <w:ind w:firstLine="720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5026F3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Agnes, Child Martyr at Rome, 304</w:t>
      </w:r>
    </w:p>
    <w:p w14:paraId="5AC8C31D" w14:textId="5FF364B9" w:rsidR="005E1EE2" w:rsidRDefault="6F625A2D" w:rsidP="005E1EE2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5E1EE2" w:rsidRPr="369ED895">
        <w:rPr>
          <w:sz w:val="18"/>
          <w:szCs w:val="18"/>
        </w:rPr>
        <w:t>The Diocese of Springfield – The Episcopal Church</w:t>
      </w:r>
    </w:p>
    <w:p w14:paraId="5B5B4806" w14:textId="218A6894" w:rsidR="369ED895" w:rsidRDefault="2CAD4C5E" w:rsidP="45026F37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ALDWICK: St Richard:   </w:t>
      </w:r>
      <w:r w:rsidR="54D8373B" w:rsidRPr="6696384F">
        <w:rPr>
          <w:rFonts w:ascii="Calibri" w:eastAsia="Times New Roman" w:hAnsi="Calibri" w:cs="Times New Roman"/>
          <w:sz w:val="18"/>
          <w:szCs w:val="18"/>
        </w:rPr>
        <w:t>Julian McAllen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4F1EECAE" w14:textId="77777777" w:rsidR="00E74FA4" w:rsidRDefault="00E74FA4" w:rsidP="6311B339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0AE0637" w14:textId="5F317014" w:rsidR="00742012" w:rsidRDefault="6F625A2D" w:rsidP="6311B339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311B339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22</w:t>
      </w:r>
      <w:r w:rsidR="2F7E8573" w:rsidRPr="6311B339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 </w:t>
      </w:r>
      <w:r w:rsidR="00742012" w:rsidRPr="00742012">
        <w:rPr>
          <w:b/>
          <w:bCs/>
          <w:i/>
          <w:iCs/>
          <w:sz w:val="18"/>
          <w:szCs w:val="18"/>
        </w:rPr>
        <w:t>Week of Prayer for Christian Unity</w:t>
      </w:r>
      <w:r w:rsidR="2F7E8573" w:rsidRPr="6311B339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0FF6C86B" w14:textId="77777777" w:rsidR="00742012" w:rsidRDefault="2F7E8573" w:rsidP="00742012">
      <w:pPr>
        <w:ind w:firstLine="720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311B339">
        <w:rPr>
          <w:rFonts w:eastAsiaTheme="minorEastAsia"/>
          <w:i/>
          <w:iCs/>
          <w:color w:val="000000" w:themeColor="text1"/>
          <w:sz w:val="18"/>
          <w:szCs w:val="18"/>
          <w:lang w:eastAsia="en-GB"/>
        </w:rPr>
        <w:t>Vincent of Saragossa, Deacon, First Martyr of</w:t>
      </w:r>
    </w:p>
    <w:p w14:paraId="2F958414" w14:textId="3475381F" w:rsidR="00AE0FB5" w:rsidRDefault="2F7E8573" w:rsidP="00742012">
      <w:pPr>
        <w:ind w:firstLine="720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311B339">
        <w:rPr>
          <w:rFonts w:eastAsiaTheme="minorEastAsia"/>
          <w:i/>
          <w:iCs/>
          <w:color w:val="000000" w:themeColor="text1"/>
          <w:sz w:val="18"/>
          <w:szCs w:val="18"/>
          <w:lang w:eastAsia="en-GB"/>
        </w:rPr>
        <w:t>Spain, 304</w:t>
      </w:r>
    </w:p>
    <w:p w14:paraId="7D9250AC" w14:textId="6B00DA20" w:rsidR="007E6C84" w:rsidRDefault="1D90761D" w:rsidP="007E6C84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7E6C84" w:rsidRPr="369ED895">
        <w:rPr>
          <w:sz w:val="18"/>
          <w:szCs w:val="18"/>
        </w:rPr>
        <w:t>The Diocese of Port Sudan – Province of the Episcopal Church of Sudan</w:t>
      </w:r>
    </w:p>
    <w:p w14:paraId="185FA030" w14:textId="3143B09C" w:rsidR="007E6C84" w:rsidRDefault="1B6FEEE2" w:rsidP="369ED895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ANGMERING: St Margaret:  Mark Standen, </w:t>
      </w:r>
      <w:r w:rsidR="45C0AA64" w:rsidRPr="6696384F">
        <w:rPr>
          <w:rFonts w:ascii="Calibri" w:eastAsia="Times New Roman" w:hAnsi="Calibri" w:cs="Times New Roman"/>
          <w:sz w:val="18"/>
          <w:szCs w:val="18"/>
        </w:rPr>
        <w:t>R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; Ben Martin, Ass V; John Roberts,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1A85686D" w14:textId="5D5E0FD7" w:rsidR="007E6C84" w:rsidRDefault="6C6BB0A4" w:rsidP="369ED895">
      <w:pPr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ST MARGARET’S CEP SCHOOL:  </w:t>
      </w:r>
      <w:r w:rsidR="15E8559A" w:rsidRPr="1C2010E4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, HT  </w:t>
      </w:r>
    </w:p>
    <w:p w14:paraId="45C79633" w14:textId="77777777" w:rsidR="00E74FA4" w:rsidRDefault="00E74FA4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F7AFEFF" w14:textId="09736B78" w:rsidR="00104018" w:rsidRDefault="6F625A2D" w:rsidP="1FA8CDF2">
      <w:pP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23</w:t>
      </w:r>
      <w:r w:rsidR="00104018">
        <w:tab/>
      </w:r>
      <w:r w:rsidR="00742012" w:rsidRPr="00742012">
        <w:rPr>
          <w:b/>
          <w:bCs/>
          <w:i/>
          <w:iCs/>
          <w:sz w:val="18"/>
          <w:szCs w:val="18"/>
        </w:rPr>
        <w:t>Week of Prayer for Christian Unity</w:t>
      </w: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144A35DF" w14:textId="2705D21D" w:rsidR="004165C7" w:rsidRDefault="6F625A2D" w:rsidP="004165C7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</w:t>
      </w:r>
      <w:r w:rsidRPr="369ED895">
        <w:rPr>
          <w:sz w:val="14"/>
          <w:szCs w:val="14"/>
        </w:rPr>
        <w:t xml:space="preserve"> </w:t>
      </w:r>
      <w:r w:rsidR="40A74964" w:rsidRPr="369ED895">
        <w:rPr>
          <w:sz w:val="18"/>
          <w:szCs w:val="18"/>
        </w:rPr>
        <w:t>of</w:t>
      </w:r>
      <w:r w:rsidR="28D0017E">
        <w:t xml:space="preserve"> </w:t>
      </w:r>
      <w:r w:rsidR="004165C7" w:rsidRPr="369ED895">
        <w:rPr>
          <w:sz w:val="18"/>
          <w:szCs w:val="18"/>
        </w:rPr>
        <w:t xml:space="preserve">The Diocese of Sul Occidental – </w:t>
      </w:r>
      <w:proofErr w:type="spellStart"/>
      <w:r w:rsidR="004165C7" w:rsidRPr="369ED895">
        <w:rPr>
          <w:sz w:val="18"/>
          <w:szCs w:val="18"/>
        </w:rPr>
        <w:t>Igreja</w:t>
      </w:r>
      <w:proofErr w:type="spellEnd"/>
      <w:r w:rsidR="004165C7" w:rsidRPr="369ED895">
        <w:rPr>
          <w:sz w:val="18"/>
          <w:szCs w:val="18"/>
        </w:rPr>
        <w:t xml:space="preserve"> Episcopal Anglicana do </w:t>
      </w:r>
      <w:proofErr w:type="spellStart"/>
      <w:r w:rsidR="004165C7" w:rsidRPr="369ED895">
        <w:rPr>
          <w:sz w:val="18"/>
          <w:szCs w:val="18"/>
        </w:rPr>
        <w:t>Brasil</w:t>
      </w:r>
      <w:proofErr w:type="spellEnd"/>
    </w:p>
    <w:p w14:paraId="6B49F371" w14:textId="4B8500CB" w:rsidR="004165C7" w:rsidRDefault="188123E0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ARUNDEL with TORTINGTON and SOUTH STOKE:  David Twinley, </w:t>
      </w:r>
      <w:r w:rsidR="3E0484D8" w:rsidRPr="6696384F">
        <w:rPr>
          <w:rFonts w:ascii="Calibri" w:eastAsia="Calibri" w:hAnsi="Calibri"/>
          <w:sz w:val="18"/>
          <w:szCs w:val="18"/>
        </w:rPr>
        <w:t>V; Timothy Newton, Asst C</w:t>
      </w:r>
      <w:r w:rsidRPr="6696384F">
        <w:rPr>
          <w:rFonts w:ascii="Calibri" w:eastAsia="Calibri" w:hAnsi="Calibri"/>
          <w:sz w:val="18"/>
          <w:szCs w:val="18"/>
        </w:rPr>
        <w:t xml:space="preserve"> </w:t>
      </w:r>
    </w:p>
    <w:p w14:paraId="1D02AE0F" w14:textId="503A41BE" w:rsidR="004165C7" w:rsidRDefault="188123E0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>ARUNDEL CEP SCHOOL:  Andrew Simpson, HT; Susan Hine, Chr</w:t>
      </w:r>
    </w:p>
    <w:p w14:paraId="078B8CA8" w14:textId="77777777" w:rsidR="00E74FA4" w:rsidRDefault="00E74FA4" w:rsidP="1314B10E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A0C575D" w14:textId="46807C9A" w:rsidR="00742012" w:rsidRDefault="6F625A2D" w:rsidP="1314B10E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1314B10E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24 </w:t>
      </w:r>
      <w:r w:rsidR="145206A2" w:rsidRPr="1314B10E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</w:t>
      </w:r>
      <w:r w:rsidR="00742012" w:rsidRPr="00742012">
        <w:rPr>
          <w:b/>
          <w:bCs/>
          <w:i/>
          <w:iCs/>
          <w:sz w:val="18"/>
          <w:szCs w:val="18"/>
        </w:rPr>
        <w:t>Week of Prayer for Christian Unity</w:t>
      </w:r>
      <w:r w:rsidR="145206A2" w:rsidRPr="1314B10E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</w:t>
      </w:r>
    </w:p>
    <w:p w14:paraId="4241DC25" w14:textId="2BEE8FB8" w:rsidR="00104018" w:rsidRDefault="145206A2" w:rsidP="00742012">
      <w:pPr>
        <w:ind w:firstLine="720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1314B10E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Francis de Sales, Bishop of Geneva, Teacher of </w:t>
      </w:r>
    </w:p>
    <w:p w14:paraId="0B3BECFC" w14:textId="49EC16C3" w:rsidR="00104018" w:rsidRDefault="145206A2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  the Faith, 1622</w:t>
      </w:r>
    </w:p>
    <w:p w14:paraId="4680C708" w14:textId="1F8840F7" w:rsidR="009E1D50" w:rsidRDefault="6F625A2D" w:rsidP="009E1D50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pray for the bishop, clergy and laity of</w:t>
      </w:r>
      <w:r w:rsidR="562248B3" w:rsidRPr="369ED895">
        <w:rPr>
          <w:sz w:val="18"/>
          <w:szCs w:val="18"/>
        </w:rPr>
        <w:t xml:space="preserve"> </w:t>
      </w:r>
      <w:r w:rsidR="009E1D50" w:rsidRPr="369ED895">
        <w:rPr>
          <w:sz w:val="18"/>
          <w:szCs w:val="18"/>
        </w:rPr>
        <w:t>The Diocese of Sunyani – The Church of the Province of West Africa</w:t>
      </w:r>
    </w:p>
    <w:p w14:paraId="020C46CC" w14:textId="033647B3" w:rsidR="00104018" w:rsidRDefault="3B0E736D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BOGNOR: St Wilfrid:   Joel Mennie</w:t>
      </w:r>
      <w:r w:rsidR="6AA3DC6A" w:rsidRPr="6696384F">
        <w:rPr>
          <w:rFonts w:ascii="Calibri" w:eastAsia="Calibri" w:hAnsi="Calibri"/>
          <w:sz w:val="18"/>
          <w:szCs w:val="18"/>
        </w:rPr>
        <w:t>,</w:t>
      </w:r>
      <w:r w:rsidRPr="6696384F">
        <w:rPr>
          <w:rFonts w:ascii="Calibri" w:eastAsia="Calibri" w:hAnsi="Calibri"/>
          <w:sz w:val="18"/>
          <w:szCs w:val="18"/>
        </w:rPr>
        <w:t xml:space="preserve"> </w:t>
      </w:r>
      <w:r w:rsidR="5B9C3EF2" w:rsidRPr="6696384F">
        <w:rPr>
          <w:rFonts w:ascii="Calibri" w:eastAsia="Calibri" w:hAnsi="Calibri"/>
          <w:sz w:val="18"/>
          <w:szCs w:val="18"/>
        </w:rPr>
        <w:t>V</w:t>
      </w:r>
    </w:p>
    <w:p w14:paraId="11F903DB" w14:textId="24DF8623" w:rsidR="00104018" w:rsidRDefault="3B0E736D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NYEWOOD CE INFANT SCHOOL:  Anna Wells, HT;</w:t>
      </w:r>
      <w:r w:rsidR="7F6CAEC5" w:rsidRPr="6696384F">
        <w:rPr>
          <w:rFonts w:ascii="Calibri" w:eastAsia="Calibri" w:hAnsi="Calibri"/>
          <w:sz w:val="18"/>
          <w:szCs w:val="18"/>
        </w:rPr>
        <w:t xml:space="preserve"> Kate Miller, HT</w:t>
      </w:r>
      <w:r w:rsidR="2DAE4806" w:rsidRPr="6696384F">
        <w:rPr>
          <w:rFonts w:ascii="Calibri" w:eastAsia="Calibri" w:hAnsi="Calibri"/>
          <w:sz w:val="18"/>
          <w:szCs w:val="18"/>
        </w:rPr>
        <w:t>;</w:t>
      </w:r>
      <w:r w:rsidR="7F6CAEC5" w:rsidRPr="6696384F">
        <w:rPr>
          <w:rFonts w:ascii="Calibri" w:eastAsia="Calibri" w:hAnsi="Calibri"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 xml:space="preserve"> </w:t>
      </w:r>
    </w:p>
    <w:p w14:paraId="1C13CEC2" w14:textId="60F5B9C3" w:rsidR="00104018" w:rsidRDefault="04F6CADC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David Mobsby, Chr</w:t>
      </w:r>
    </w:p>
    <w:p w14:paraId="14FF39FE" w14:textId="35CDACD6" w:rsidR="00104018" w:rsidRDefault="04F6CADC" w:rsidP="45026F37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NYEWOOD CE JUNIOR SCHOOL:  Tom Spurl, HT; </w:t>
      </w:r>
      <w:r w:rsidR="287A9191" w:rsidRPr="6696384F">
        <w:rPr>
          <w:rFonts w:ascii="Calibri" w:eastAsia="Calibri" w:hAnsi="Calibri"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>Rebecca Webb, Chr</w:t>
      </w:r>
    </w:p>
    <w:p w14:paraId="1DFF585F" w14:textId="5D6B400F" w:rsidR="004165C7" w:rsidRPr="000C368A" w:rsidRDefault="6DEC8305" w:rsidP="45026F37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1E6B56D2" wp14:editId="06F27EA5">
            <wp:extent cx="2889885" cy="18415"/>
            <wp:effectExtent l="0" t="0" r="5715" b="635"/>
            <wp:docPr id="1490035458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FF1D1" w14:textId="7405BE98" w:rsidR="6696384F" w:rsidRDefault="6696384F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CDE0653" w14:textId="7B2126D4" w:rsidR="00104018" w:rsidRDefault="6F625A2D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25</w:t>
      </w:r>
      <w:r>
        <w:tab/>
      </w:r>
      <w:r w:rsidR="4889DF35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3rd Sunday of Epiphany</w:t>
      </w:r>
    </w:p>
    <w:p w14:paraId="0654EB63" w14:textId="07FC5B9C" w:rsidR="00742012" w:rsidRPr="00A31364" w:rsidRDefault="00742012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Pr="00742012">
        <w:rPr>
          <w:b/>
          <w:bCs/>
          <w:i/>
          <w:iCs/>
          <w:sz w:val="18"/>
          <w:szCs w:val="18"/>
        </w:rPr>
        <w:t>Week of Prayer for Christian Unity</w:t>
      </w:r>
    </w:p>
    <w:p w14:paraId="27B10D94" w14:textId="67C93F17" w:rsidR="00104018" w:rsidRPr="00A31364" w:rsidRDefault="7CC5BAC6" w:rsidP="6696384F">
      <w:pPr>
        <w:ind w:left="720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The Conversion of Paul</w:t>
      </w:r>
    </w:p>
    <w:p w14:paraId="4E629DFD" w14:textId="60D7BC9B" w:rsidR="00104018" w:rsidRDefault="004E6B3C" w:rsidP="00C80E97">
      <w:pPr>
        <w:rPr>
          <w:sz w:val="18"/>
          <w:szCs w:val="18"/>
        </w:rPr>
      </w:pPr>
      <w:r w:rsidRPr="004E6B3C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4F62E954" w:rsidRPr="1FA8CDF2">
        <w:rPr>
          <w:sz w:val="18"/>
          <w:szCs w:val="18"/>
        </w:rPr>
        <w:t xml:space="preserve"> </w:t>
      </w:r>
      <w:r w:rsidR="29AD8377" w:rsidRPr="1FA8CDF2">
        <w:rPr>
          <w:sz w:val="18"/>
          <w:szCs w:val="18"/>
        </w:rPr>
        <w:t>The</w:t>
      </w:r>
      <w:r w:rsidR="00177365">
        <w:rPr>
          <w:sz w:val="18"/>
          <w:szCs w:val="18"/>
        </w:rPr>
        <w:t xml:space="preserve"> Church of</w:t>
      </w:r>
      <w:r w:rsidR="29AD8377" w:rsidRPr="1FA8CDF2">
        <w:rPr>
          <w:sz w:val="18"/>
          <w:szCs w:val="18"/>
        </w:rPr>
        <w:t xml:space="preserve"> </w:t>
      </w:r>
      <w:r w:rsidR="00177365" w:rsidRPr="0051203C">
        <w:rPr>
          <w:sz w:val="18"/>
          <w:szCs w:val="18"/>
        </w:rPr>
        <w:t>Iglesia Anglicana de Chile</w:t>
      </w:r>
    </w:p>
    <w:p w14:paraId="7AE03BC3" w14:textId="4B8E99B8" w:rsidR="002C1CD9" w:rsidRDefault="004E6B3C" w:rsidP="1FA8CDF2">
      <w:pPr>
        <w:tabs>
          <w:tab w:val="left" w:pos="709"/>
        </w:tabs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bookmarkStart w:id="3" w:name="_Hlk203569792"/>
      <w:r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24CBCE39"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24CBCE39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the Property Department</w:t>
      </w:r>
      <w:r w:rsidR="3556565A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, Scott Ralph, Paul Ridley, Theresa Tippling</w:t>
      </w:r>
      <w:r w:rsidR="38CE7534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,</w:t>
      </w:r>
      <w:r w:rsidR="3556565A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Lynn Finnigan, Phil Morl, </w:t>
      </w:r>
      <w:r w:rsidR="0072570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Trevor Stewart and </w:t>
      </w:r>
      <w:r w:rsidR="3556565A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Sophie Cooper</w:t>
      </w:r>
    </w:p>
    <w:bookmarkEnd w:id="3"/>
    <w:p w14:paraId="7BD67280" w14:textId="77777777" w:rsidR="00E74FA4" w:rsidRDefault="00E74FA4" w:rsidP="00F35B9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94F83CC" w14:textId="0F9FADAD" w:rsidR="00F35B92" w:rsidRPr="00177365" w:rsidRDefault="6F625A2D" w:rsidP="00F35B92"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26</w:t>
      </w:r>
      <w:r>
        <w:tab/>
      </w:r>
      <w:r w:rsidR="672B7707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</w:t>
      </w:r>
      <w:r w:rsidR="672B7707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Timothy and Titus, Companions of Paul</w:t>
      </w:r>
    </w:p>
    <w:p w14:paraId="02C9E765" w14:textId="7921C09D" w:rsidR="00A70DDE" w:rsidRDefault="00177365" w:rsidP="00A70DDE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A70DDE" w:rsidRPr="369ED895">
        <w:rPr>
          <w:sz w:val="18"/>
          <w:szCs w:val="18"/>
        </w:rPr>
        <w:t>The Diocese of Sur – Iglesia Anglicana de Chile</w:t>
      </w:r>
    </w:p>
    <w:p w14:paraId="02701239" w14:textId="0C01EC6F" w:rsidR="00177365" w:rsidRDefault="7951E1FF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BURPHAM:  </w:t>
      </w:r>
      <w:r w:rsidRPr="369ED895">
        <w:rPr>
          <w:rFonts w:ascii="Calibri" w:eastAsia="Calibri" w:hAnsi="Calibri"/>
          <w:i/>
          <w:iCs/>
          <w:sz w:val="18"/>
          <w:szCs w:val="18"/>
        </w:rPr>
        <w:t>Vacant,</w:t>
      </w:r>
      <w:r w:rsidRPr="369ED895">
        <w:rPr>
          <w:rFonts w:ascii="Calibri" w:eastAsia="Calibri" w:hAnsi="Calibri"/>
          <w:sz w:val="18"/>
          <w:szCs w:val="18"/>
        </w:rPr>
        <w:t xml:space="preserve"> </w:t>
      </w:r>
      <w:proofErr w:type="spellStart"/>
      <w:r w:rsidRPr="369ED895">
        <w:rPr>
          <w:rFonts w:ascii="Calibri" w:eastAsia="Calibri" w:hAnsi="Calibri"/>
          <w:sz w:val="18"/>
          <w:szCs w:val="18"/>
        </w:rPr>
        <w:t>PinC</w:t>
      </w:r>
      <w:proofErr w:type="spellEnd"/>
    </w:p>
    <w:p w14:paraId="59B17211" w14:textId="77777777" w:rsidR="00E74FA4" w:rsidRDefault="00E74FA4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DF95C65" w14:textId="77777777" w:rsidR="00742012" w:rsidRDefault="00742012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AE6CAEF" w14:textId="15919B23" w:rsidR="00104018" w:rsidRDefault="6F625A2D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27 </w:t>
      </w:r>
      <w:r w:rsidR="00104018">
        <w:tab/>
      </w:r>
    </w:p>
    <w:p w14:paraId="280AB60B" w14:textId="1147A0EE" w:rsidR="00922D42" w:rsidRDefault="35F6E92E" w:rsidP="00BE6A01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BE6A01" w:rsidRPr="369ED895">
        <w:rPr>
          <w:sz w:val="18"/>
          <w:szCs w:val="18"/>
        </w:rPr>
        <w:t xml:space="preserve">The Diocese of Del </w:t>
      </w:r>
      <w:proofErr w:type="spellStart"/>
      <w:r w:rsidR="00BE6A01" w:rsidRPr="369ED895">
        <w:rPr>
          <w:sz w:val="18"/>
          <w:szCs w:val="18"/>
        </w:rPr>
        <w:t>Sureste</w:t>
      </w:r>
      <w:proofErr w:type="spellEnd"/>
      <w:r w:rsidR="00BE6A01" w:rsidRPr="369ED895">
        <w:rPr>
          <w:sz w:val="18"/>
          <w:szCs w:val="18"/>
        </w:rPr>
        <w:t xml:space="preserve"> – La Iglesia Anglicana de Mexico</w:t>
      </w:r>
    </w:p>
    <w:p w14:paraId="41DD9560" w14:textId="09C0C165" w:rsidR="00BE6A01" w:rsidRDefault="5130FF89" w:rsidP="369ED895">
      <w:pPr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POLING</w:t>
      </w:r>
      <w:r w:rsidRPr="1C2010E4">
        <w:rPr>
          <w:rFonts w:ascii="Calibri" w:eastAsia="Times New Roman" w:hAnsi="Calibri" w:cs="Times New Roman"/>
          <w:b/>
          <w:bCs/>
          <w:sz w:val="18"/>
          <w:szCs w:val="18"/>
        </w:rPr>
        <w:t xml:space="preserve"> :  </w:t>
      </w:r>
      <w:r w:rsidRPr="1C2010E4">
        <w:rPr>
          <w:rFonts w:ascii="Calibri" w:eastAsia="Times New Roman" w:hAnsi="Calibri" w:cs="Times New Roman"/>
          <w:i/>
          <w:iCs/>
          <w:sz w:val="18"/>
          <w:szCs w:val="18"/>
        </w:rPr>
        <w:t>Vacant,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 </w:t>
      </w:r>
      <w:proofErr w:type="spellStart"/>
      <w:r w:rsidRPr="1C2010E4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</w:p>
    <w:p w14:paraId="7C042ADD" w14:textId="77777777" w:rsidR="00E74FA4" w:rsidRDefault="00E74FA4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9430175" w14:textId="42A62C74" w:rsidR="00104018" w:rsidRPr="006123DE" w:rsidRDefault="6F625A2D" w:rsidP="6696384F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28</w:t>
      </w:r>
      <w:r>
        <w:tab/>
      </w: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6DB2E42C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Thomas Aquinas, Priest, Philosopher, Teacher of</w:t>
      </w:r>
    </w:p>
    <w:p w14:paraId="3AAA506E" w14:textId="1BF22613" w:rsidR="00104018" w:rsidRPr="006123DE" w:rsidRDefault="6DB2E42C" w:rsidP="420C0757">
      <w:pP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 the Faith, 1274</w:t>
      </w:r>
    </w:p>
    <w:p w14:paraId="32DC7277" w14:textId="39ED2F79" w:rsidR="00104018" w:rsidRPr="00491BBB" w:rsidRDefault="6F625A2D" w:rsidP="369ED895">
      <w:pPr>
        <w:rPr>
          <w:sz w:val="18"/>
          <w:szCs w:val="18"/>
          <w:lang w:eastAsia="en-GB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8678E9" w:rsidRPr="369ED895">
        <w:rPr>
          <w:sz w:val="18"/>
          <w:szCs w:val="18"/>
        </w:rPr>
        <w:t>The Diocese of Swansea and Brecon – The Church in Wales</w:t>
      </w:r>
    </w:p>
    <w:p w14:paraId="6D5B0E81" w14:textId="0AAE32A5" w:rsidR="00BE6A01" w:rsidRDefault="3CE45A23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CLYMPING and YAPTON with FORD:  Richard Hayes, </w:t>
      </w:r>
      <w:r w:rsidR="0D38F306" w:rsidRPr="6696384F">
        <w:rPr>
          <w:rFonts w:ascii="Calibri" w:eastAsia="Calibri" w:hAnsi="Calibri"/>
          <w:sz w:val="18"/>
          <w:szCs w:val="18"/>
        </w:rPr>
        <w:t>R;</w:t>
      </w:r>
      <w:r w:rsidRPr="6696384F">
        <w:rPr>
          <w:rFonts w:ascii="Calibri" w:eastAsia="Calibri" w:hAnsi="Calibri"/>
          <w:sz w:val="18"/>
          <w:szCs w:val="18"/>
        </w:rPr>
        <w:t xml:space="preserve"> Liz Peart, John Stirland, &amp; Martin Draper,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</w:p>
    <w:p w14:paraId="4A0674D0" w14:textId="4E664ADE" w:rsidR="00BE6A01" w:rsidRDefault="3CE45A23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ST MARY’S CEP SCHOOL:  Justin Murray, Acting HT; Kate Beacher, Chr  </w:t>
      </w:r>
    </w:p>
    <w:p w14:paraId="1E252EE0" w14:textId="4551B709" w:rsidR="00BE6A01" w:rsidRDefault="3CE45A23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YAPTON CEP SCHOOL:  Kim Huggett, HT; Ben Read, Chr</w:t>
      </w:r>
    </w:p>
    <w:p w14:paraId="0F4D4FEB" w14:textId="336F88CF" w:rsidR="009216FE" w:rsidRDefault="009216FE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477B42C" w14:textId="0FD8B0A2" w:rsidR="009216FE" w:rsidRDefault="6F625A2D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29</w:t>
      </w:r>
      <w:r w:rsidR="0F6E264F">
        <w:tab/>
      </w:r>
    </w:p>
    <w:p w14:paraId="50A901F2" w14:textId="0F5F066A" w:rsidR="009216FE" w:rsidRDefault="0F6E264F" w:rsidP="009216FE">
      <w:pPr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</w:t>
      </w:r>
      <w:r w:rsidR="6FB0C5EF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ray for the bishop, clergy and laity of</w:t>
      </w:r>
      <w:r w:rsidR="300E0C52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9216FE" w:rsidRPr="6696384F">
        <w:rPr>
          <w:sz w:val="18"/>
          <w:szCs w:val="18"/>
        </w:rPr>
        <w:t>The Diocese of Sydney – The Anglican Church of Australia</w:t>
      </w:r>
    </w:p>
    <w:p w14:paraId="65FC0752" w14:textId="17ADAED9" w:rsidR="00104018" w:rsidRDefault="3EDC34D4" w:rsidP="369ED895">
      <w:pPr>
        <w:rPr>
          <w:rFonts w:ascii="Calibri" w:eastAsia="Calibri" w:hAnsi="Calibri"/>
          <w:b/>
          <w:bCs/>
          <w:sz w:val="14"/>
          <w:szCs w:val="14"/>
        </w:rPr>
      </w:pPr>
      <w:r w:rsidRPr="1C2010E4">
        <w:rPr>
          <w:rFonts w:eastAsiaTheme="minorEastAsia"/>
          <w:sz w:val="18"/>
          <w:szCs w:val="18"/>
        </w:rPr>
        <w:t xml:space="preserve">EAST PRESTON with KINGSTON:  </w:t>
      </w:r>
      <w:r w:rsidR="4E7DF826" w:rsidRPr="1C2010E4">
        <w:rPr>
          <w:rFonts w:eastAsiaTheme="minorEastAsia"/>
          <w:i/>
          <w:iCs/>
          <w:sz w:val="18"/>
          <w:szCs w:val="18"/>
        </w:rPr>
        <w:t>Vacant</w:t>
      </w:r>
      <w:r w:rsidRPr="1C2010E4">
        <w:rPr>
          <w:rFonts w:eastAsiaTheme="minorEastAsia"/>
          <w:sz w:val="18"/>
          <w:szCs w:val="18"/>
        </w:rPr>
        <w:t xml:space="preserve">, I  </w:t>
      </w:r>
    </w:p>
    <w:p w14:paraId="1B9B6D29" w14:textId="77777777" w:rsidR="00E74FA4" w:rsidRDefault="00E74FA4" w:rsidP="10F42E3E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247F23A" w14:textId="37817270" w:rsidR="00104018" w:rsidRDefault="4C074172" w:rsidP="10F42E3E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30 </w:t>
      </w:r>
      <w:r w:rsidR="00AF2BC0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19F0DA70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Charles, King and Martyr, 1649</w:t>
      </w:r>
    </w:p>
    <w:p w14:paraId="7FE463F8" w14:textId="72C59288" w:rsidR="004B24C2" w:rsidRDefault="6F625A2D" w:rsidP="004B24C2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4B24C2" w:rsidRPr="369ED895">
        <w:rPr>
          <w:sz w:val="18"/>
          <w:szCs w:val="18"/>
        </w:rPr>
        <w:t>The Diocese of Tabora – The Anglican Church of Tanzania</w:t>
      </w:r>
    </w:p>
    <w:p w14:paraId="33255A3E" w14:textId="775B7B36" w:rsidR="009216FE" w:rsidRDefault="1640E563" w:rsidP="369ED895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FELPHAM:  St Mary:  John Challis, </w:t>
      </w:r>
      <w:r w:rsidR="213FC9D3" w:rsidRPr="6696384F">
        <w:rPr>
          <w:rFonts w:ascii="Calibri" w:eastAsia="Times New Roman" w:hAnsi="Calibri" w:cs="Times New Roman"/>
          <w:sz w:val="18"/>
          <w:szCs w:val="18"/>
        </w:rPr>
        <w:t>R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  </w:t>
      </w:r>
    </w:p>
    <w:p w14:paraId="03A0919F" w14:textId="3C1C559F" w:rsidR="009216FE" w:rsidRDefault="1640E563" w:rsidP="369ED895">
      <w:pPr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BISHOP TUFNELL CE PRIMARY SCHOOL; </w:t>
      </w:r>
      <w:r w:rsidR="51F98913" w:rsidRPr="1C2010E4">
        <w:rPr>
          <w:rFonts w:ascii="Calibri" w:eastAsia="Times New Roman" w:hAnsi="Calibri" w:cs="Times New Roman"/>
          <w:sz w:val="18"/>
          <w:szCs w:val="18"/>
        </w:rPr>
        <w:t>Joshua Chamberlin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, HT;  </w:t>
      </w:r>
    </w:p>
    <w:p w14:paraId="4A0CCAA7" w14:textId="2744B012" w:rsidR="009216FE" w:rsidRDefault="548D9474" w:rsidP="369ED895">
      <w:pPr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>Nick Hughes, Aided Chr</w:t>
      </w:r>
    </w:p>
    <w:p w14:paraId="2739F7FA" w14:textId="77777777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18603D1" w14:textId="64C8BC63" w:rsidR="00104018" w:rsidRPr="00F67A8E" w:rsidRDefault="6F625A2D" w:rsidP="420C0757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31</w:t>
      </w:r>
      <w:r w:rsidR="00AF2BC0">
        <w:tab/>
      </w:r>
      <w:r w:rsidR="67CA379E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John Bosco, Priest, Founder of the Salesian </w:t>
      </w:r>
    </w:p>
    <w:p w14:paraId="3355DFC0" w14:textId="78DD19CC" w:rsidR="00104018" w:rsidRPr="00F67A8E" w:rsidRDefault="67CA379E" w:rsidP="00AF2BC0">
      <w:pPr>
        <w:ind w:firstLine="720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Teaching Order, 1888</w:t>
      </w:r>
    </w:p>
    <w:p w14:paraId="0290BAEF" w14:textId="4B15CF34" w:rsidR="00E07EB5" w:rsidRPr="0051203C" w:rsidRDefault="3E1E3778" w:rsidP="00E07EB5">
      <w:pPr>
        <w:rPr>
          <w:sz w:val="18"/>
          <w:szCs w:val="18"/>
        </w:rPr>
      </w:pPr>
      <w:r w:rsidRPr="1C2010E4">
        <w:rPr>
          <w:sz w:val="18"/>
          <w:szCs w:val="18"/>
        </w:rPr>
        <w:t>We pray for the bishop, clergy and laity of</w:t>
      </w:r>
      <w:r w:rsidR="609E2E72" w:rsidRPr="1C2010E4">
        <w:rPr>
          <w:sz w:val="18"/>
          <w:szCs w:val="18"/>
        </w:rPr>
        <w:t xml:space="preserve"> </w:t>
      </w:r>
      <w:proofErr w:type="spellStart"/>
      <w:r w:rsidR="609E2E72" w:rsidRPr="1C2010E4">
        <w:rPr>
          <w:sz w:val="18"/>
          <w:szCs w:val="18"/>
        </w:rPr>
        <w:t>Te</w:t>
      </w:r>
      <w:proofErr w:type="spellEnd"/>
      <w:r w:rsidR="609E2E72" w:rsidRPr="1C2010E4">
        <w:rPr>
          <w:sz w:val="18"/>
          <w:szCs w:val="18"/>
        </w:rPr>
        <w:t xml:space="preserve"> Pihopatanga o </w:t>
      </w:r>
      <w:proofErr w:type="spellStart"/>
      <w:r w:rsidR="609E2E72" w:rsidRPr="1C2010E4">
        <w:rPr>
          <w:sz w:val="18"/>
          <w:szCs w:val="18"/>
        </w:rPr>
        <w:t>Te</w:t>
      </w:r>
      <w:proofErr w:type="spellEnd"/>
      <w:r w:rsidR="609E2E72" w:rsidRPr="1C2010E4">
        <w:rPr>
          <w:sz w:val="18"/>
          <w:szCs w:val="18"/>
        </w:rPr>
        <w:t xml:space="preserve"> Tai </w:t>
      </w:r>
      <w:proofErr w:type="spellStart"/>
      <w:r w:rsidR="609E2E72" w:rsidRPr="1C2010E4">
        <w:rPr>
          <w:sz w:val="18"/>
          <w:szCs w:val="18"/>
        </w:rPr>
        <w:t>Tokerau</w:t>
      </w:r>
      <w:proofErr w:type="spellEnd"/>
      <w:r w:rsidR="609E2E72" w:rsidRPr="1C2010E4">
        <w:rPr>
          <w:sz w:val="18"/>
          <w:szCs w:val="18"/>
        </w:rPr>
        <w:t xml:space="preserve"> – The Anglican Church in Aotearoa,</w:t>
      </w:r>
    </w:p>
    <w:p w14:paraId="05601807" w14:textId="77777777" w:rsidR="00E07EB5" w:rsidRDefault="00E07EB5" w:rsidP="00E07EB5">
      <w:pPr>
        <w:rPr>
          <w:sz w:val="18"/>
          <w:szCs w:val="18"/>
        </w:rPr>
      </w:pPr>
      <w:r w:rsidRPr="369ED895">
        <w:rPr>
          <w:sz w:val="18"/>
          <w:szCs w:val="18"/>
        </w:rPr>
        <w:t>New Zealand and Polynesia</w:t>
      </w:r>
    </w:p>
    <w:bookmarkEnd w:id="0"/>
    <w:p w14:paraId="4CE35F48" w14:textId="0279FA34" w:rsidR="369ED895" w:rsidRDefault="075B69C8" w:rsidP="45026F37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LITTLEHAMPTON:   </w:t>
      </w:r>
      <w:r w:rsidR="1270D289" w:rsidRPr="6696384F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proofErr w:type="spellStart"/>
      <w:r w:rsidR="5C32BF95" w:rsidRPr="6696384F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>; Peter Sedlmayr, DD</w:t>
      </w:r>
    </w:p>
    <w:p w14:paraId="0AD2EFC0" w14:textId="359A9077" w:rsidR="45026F37" w:rsidRDefault="45026F37" w:rsidP="45026F37">
      <w:pPr>
        <w:rPr>
          <w:rFonts w:ascii="Calibri" w:eastAsia="Times New Roman" w:hAnsi="Calibri" w:cs="Times New Roman"/>
          <w:sz w:val="18"/>
          <w:szCs w:val="18"/>
        </w:rPr>
      </w:pPr>
    </w:p>
    <w:p w14:paraId="3E289D0B" w14:textId="23C67455" w:rsidR="00484983" w:rsidRDefault="00E07EB5" w:rsidP="1FA8CDF2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FEB</w:t>
      </w:r>
      <w:r w:rsidR="00484983" w:rsidRPr="6696384F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RUARY</w:t>
      </w:r>
      <w:r w:rsidR="00484983">
        <w:rPr>
          <w:noProof/>
        </w:rPr>
        <w:drawing>
          <wp:inline distT="0" distB="0" distL="0" distR="0" wp14:anchorId="35BB70B2" wp14:editId="4A83529B">
            <wp:extent cx="2889885" cy="18415"/>
            <wp:effectExtent l="0" t="0" r="5715" b="635"/>
            <wp:docPr id="658317534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EAD86" w14:textId="77777777" w:rsidR="00606346" w:rsidRDefault="00606346" w:rsidP="45026F3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2A8A20C" w14:textId="747EADB6" w:rsidR="00467EC2" w:rsidRPr="00606346" w:rsidRDefault="5A9C1DBB" w:rsidP="1FA8CDF2">
      <w:pPr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</w:t>
      </w:r>
      <w:r>
        <w:tab/>
      </w:r>
      <w:r w:rsidR="00606346" w:rsidRPr="6696384F">
        <w:rPr>
          <w:b/>
          <w:bCs/>
          <w:sz w:val="18"/>
          <w:szCs w:val="18"/>
        </w:rPr>
        <w:t>4th Sunday of Epiphany</w:t>
      </w:r>
    </w:p>
    <w:p w14:paraId="69B88A3B" w14:textId="1469B18E" w:rsidR="3A156983" w:rsidRDefault="3A156983" w:rsidP="420C0757">
      <w:pPr>
        <w:rPr>
          <w:sz w:val="18"/>
          <w:szCs w:val="18"/>
        </w:rPr>
      </w:pPr>
      <w:r w:rsidRPr="420C0757">
        <w:rPr>
          <w:sz w:val="18"/>
          <w:szCs w:val="18"/>
        </w:rPr>
        <w:t xml:space="preserve">                 </w:t>
      </w:r>
      <w:r w:rsidRPr="420C0757">
        <w:rPr>
          <w:i/>
          <w:iCs/>
          <w:sz w:val="18"/>
          <w:szCs w:val="18"/>
        </w:rPr>
        <w:t xml:space="preserve"> Brigid, Abbess of Kildare, c.525</w:t>
      </w:r>
    </w:p>
    <w:p w14:paraId="35B48F74" w14:textId="33735CED" w:rsidR="003156F8" w:rsidRDefault="00606346" w:rsidP="002608F4">
      <w:pPr>
        <w:tabs>
          <w:tab w:val="left" w:pos="709"/>
        </w:tabs>
        <w:rPr>
          <w:sz w:val="18"/>
          <w:szCs w:val="18"/>
        </w:rPr>
      </w:pPr>
      <w:r w:rsidRPr="00606346">
        <w:rPr>
          <w:b/>
          <w:bCs/>
          <w:sz w:val="18"/>
          <w:szCs w:val="18"/>
        </w:rPr>
        <w:t>P</w:t>
      </w:r>
      <w:r w:rsidR="4D7A73FF" w:rsidRPr="00606346">
        <w:rPr>
          <w:b/>
          <w:bCs/>
          <w:sz w:val="18"/>
          <w:szCs w:val="18"/>
        </w:rPr>
        <w:t>ray for</w:t>
      </w:r>
      <w:r w:rsidR="4D7A73FF" w:rsidRPr="1FA8CDF2">
        <w:rPr>
          <w:sz w:val="18"/>
          <w:szCs w:val="18"/>
        </w:rPr>
        <w:t xml:space="preserve"> </w:t>
      </w:r>
      <w:r w:rsidR="1EDAEADB" w:rsidRPr="1FA8CDF2">
        <w:rPr>
          <w:sz w:val="18"/>
          <w:szCs w:val="18"/>
        </w:rPr>
        <w:t xml:space="preserve">The Diocese of </w:t>
      </w:r>
      <w:proofErr w:type="spellStart"/>
      <w:r w:rsidR="1EDAEADB" w:rsidRPr="1FA8CDF2">
        <w:rPr>
          <w:sz w:val="18"/>
          <w:szCs w:val="18"/>
        </w:rPr>
        <w:t>Popondota</w:t>
      </w:r>
      <w:proofErr w:type="spellEnd"/>
      <w:r w:rsidR="1EDAEADB" w:rsidRPr="1FA8CDF2">
        <w:rPr>
          <w:sz w:val="18"/>
          <w:szCs w:val="18"/>
        </w:rPr>
        <w:t xml:space="preserve"> – The Anglican Church of Papua New Guinea</w:t>
      </w:r>
    </w:p>
    <w:p w14:paraId="3C400A7C" w14:textId="1E98B6F0" w:rsidR="00112132" w:rsidRPr="00C13E44" w:rsidRDefault="00606346" w:rsidP="00884202">
      <w:pPr>
        <w:tabs>
          <w:tab w:val="left" w:pos="709"/>
        </w:tabs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Pray for </w:t>
      </w:r>
      <w:r w:rsidR="2B526325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the Church Buildings and Pastoral Reorganisation</w:t>
      </w:r>
      <w:r w:rsidR="7974CDFA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Team, Emma Arbuthnot, Sophie Dunn, Daniel Lee, Anne-</w:t>
      </w:r>
      <w:r w:rsidR="240640B4" w:rsidRPr="45026F3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Marie Mizler</w:t>
      </w:r>
    </w:p>
    <w:p w14:paraId="5076BA41" w14:textId="77777777" w:rsidR="00E74FA4" w:rsidRDefault="00E74FA4" w:rsidP="00F6786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E069E19" w14:textId="75EAEC43" w:rsidR="00F67867" w:rsidRPr="0019079E" w:rsidRDefault="7DA26D12" w:rsidP="00F67867">
      <w:pPr>
        <w:rPr>
          <w:sz w:val="18"/>
          <w:szCs w:val="18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</w:t>
      </w:r>
      <w:r>
        <w:tab/>
      </w:r>
      <w:r w:rsidR="0019079E" w:rsidRPr="420C0757">
        <w:rPr>
          <w:b/>
          <w:bCs/>
          <w:sz w:val="18"/>
          <w:szCs w:val="18"/>
        </w:rPr>
        <w:t>The Presentation of Christ in the Temple</w:t>
      </w:r>
    </w:p>
    <w:p w14:paraId="4EDABE9E" w14:textId="36E238B9" w:rsidR="007C5CB7" w:rsidRPr="0051203C" w:rsidRDefault="002925AA" w:rsidP="007C5CB7">
      <w:pPr>
        <w:rPr>
          <w:sz w:val="18"/>
          <w:szCs w:val="18"/>
        </w:rPr>
      </w:pPr>
      <w:r w:rsidRPr="1FA8CDF2">
        <w:rPr>
          <w:sz w:val="18"/>
          <w:szCs w:val="18"/>
        </w:rPr>
        <w:t xml:space="preserve">We pray for the bishop, clergy and laity of </w:t>
      </w:r>
      <w:proofErr w:type="spellStart"/>
      <w:r w:rsidR="007C5CB7" w:rsidRPr="0051203C">
        <w:rPr>
          <w:sz w:val="18"/>
          <w:szCs w:val="18"/>
        </w:rPr>
        <w:t>Te</w:t>
      </w:r>
      <w:proofErr w:type="spellEnd"/>
      <w:r w:rsidR="007C5CB7" w:rsidRPr="0051203C">
        <w:rPr>
          <w:sz w:val="18"/>
          <w:szCs w:val="18"/>
        </w:rPr>
        <w:t xml:space="preserve"> Pihopatanga o </w:t>
      </w:r>
      <w:proofErr w:type="spellStart"/>
      <w:r w:rsidR="007C5CB7" w:rsidRPr="0051203C">
        <w:rPr>
          <w:sz w:val="18"/>
          <w:szCs w:val="18"/>
        </w:rPr>
        <w:t>Te</w:t>
      </w:r>
      <w:proofErr w:type="spellEnd"/>
      <w:r w:rsidR="007C5CB7" w:rsidRPr="0051203C">
        <w:rPr>
          <w:sz w:val="18"/>
          <w:szCs w:val="18"/>
        </w:rPr>
        <w:t xml:space="preserve"> Tairawhiti –</w:t>
      </w:r>
      <w:r w:rsidR="007C5CB7">
        <w:rPr>
          <w:sz w:val="18"/>
          <w:szCs w:val="18"/>
        </w:rPr>
        <w:t xml:space="preserve"> </w:t>
      </w:r>
      <w:r w:rsidR="007C5CB7" w:rsidRPr="0051203C">
        <w:rPr>
          <w:sz w:val="18"/>
          <w:szCs w:val="18"/>
        </w:rPr>
        <w:t>The Anglican Church in Aotearoa,</w:t>
      </w:r>
    </w:p>
    <w:p w14:paraId="38CFA10F" w14:textId="77777777" w:rsidR="007C5CB7" w:rsidRDefault="007C5CB7" w:rsidP="007C5CB7">
      <w:pPr>
        <w:rPr>
          <w:sz w:val="18"/>
          <w:szCs w:val="18"/>
        </w:rPr>
      </w:pPr>
      <w:r w:rsidRPr="369ED895">
        <w:rPr>
          <w:sz w:val="18"/>
          <w:szCs w:val="18"/>
        </w:rPr>
        <w:t>New Zealand and Polynesia</w:t>
      </w:r>
    </w:p>
    <w:p w14:paraId="4BE8FC10" w14:textId="0AD3EB61" w:rsidR="002925AA" w:rsidRDefault="47103143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LYMINSTER and WICK:  </w:t>
      </w:r>
      <w:r w:rsidR="768C247B" w:rsidRPr="6696384F">
        <w:rPr>
          <w:rFonts w:ascii="Calibri" w:eastAsia="Calibri" w:hAnsi="Calibri"/>
          <w:sz w:val="18"/>
          <w:szCs w:val="18"/>
        </w:rPr>
        <w:t>Lisa Fairman-Brown</w:t>
      </w:r>
      <w:r w:rsidRPr="6696384F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="5B4B7C7C" w:rsidRPr="6696384F">
        <w:rPr>
          <w:rFonts w:ascii="Calibri" w:eastAsia="Calibri" w:hAnsi="Calibri"/>
          <w:sz w:val="18"/>
          <w:szCs w:val="18"/>
        </w:rPr>
        <w:t>PinC</w:t>
      </w:r>
      <w:proofErr w:type="spellEnd"/>
      <w:r w:rsidRPr="6696384F">
        <w:rPr>
          <w:rFonts w:ascii="Calibri" w:eastAsia="Calibri" w:hAnsi="Calibri"/>
          <w:sz w:val="18"/>
          <w:szCs w:val="18"/>
        </w:rPr>
        <w:t>; Janet Webb, Eileen Ross</w:t>
      </w:r>
      <w:r w:rsidR="201FB03E" w:rsidRPr="6696384F">
        <w:rPr>
          <w:rFonts w:ascii="Calibri" w:eastAsia="Calibri" w:hAnsi="Calibri"/>
          <w:sz w:val="18"/>
          <w:szCs w:val="18"/>
        </w:rPr>
        <w:t xml:space="preserve">, </w:t>
      </w:r>
      <w:r w:rsidRPr="6696384F">
        <w:rPr>
          <w:rFonts w:ascii="Calibri" w:eastAsia="Calibri" w:hAnsi="Calibri"/>
          <w:sz w:val="18"/>
          <w:szCs w:val="18"/>
        </w:rPr>
        <w:t>Roger Purdom</w:t>
      </w:r>
      <w:r w:rsidR="6A2D42D2" w:rsidRPr="6696384F">
        <w:rPr>
          <w:rFonts w:ascii="Calibri" w:eastAsia="Calibri" w:hAnsi="Calibri"/>
          <w:sz w:val="18"/>
          <w:szCs w:val="18"/>
        </w:rPr>
        <w:t xml:space="preserve"> &amp; Roderick </w:t>
      </w:r>
      <w:proofErr w:type="spellStart"/>
      <w:r w:rsidR="6A2D42D2" w:rsidRPr="6696384F">
        <w:rPr>
          <w:rFonts w:ascii="Calibri" w:eastAsia="Calibri" w:hAnsi="Calibri"/>
          <w:sz w:val="18"/>
          <w:szCs w:val="18"/>
        </w:rPr>
        <w:t>Ostlier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;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</w:p>
    <w:p w14:paraId="674718CF" w14:textId="77777777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F502CEB" w14:textId="77777777" w:rsidR="00AF2BC0" w:rsidRDefault="7DA26D12" w:rsidP="420C0757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</w:t>
      </w:r>
      <w:r w:rsidR="58680678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AF2BC0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22EE7AC3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Anskar, Archbishop of Hamburg, Missionary</w:t>
      </w:r>
      <w:r w:rsidR="00AF2BC0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</w:t>
      </w:r>
      <w:r w:rsidR="22EE7AC3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in Denmark </w:t>
      </w:r>
    </w:p>
    <w:p w14:paraId="4A29BD68" w14:textId="1A3CF358" w:rsidR="00A62C06" w:rsidRPr="00AF2BC0" w:rsidRDefault="22EE7AC3" w:rsidP="00AF2BC0">
      <w:pPr>
        <w:ind w:firstLine="720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and Sweden, 865</w:t>
      </w:r>
    </w:p>
    <w:p w14:paraId="50E3A049" w14:textId="5463198E" w:rsidR="000B6DEE" w:rsidRPr="005233F8" w:rsidRDefault="51ED388E" w:rsidP="369ED895">
      <w:pPr>
        <w:rPr>
          <w:sz w:val="18"/>
          <w:szCs w:val="18"/>
          <w:lang w:eastAsia="en-GB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EB5B55" w:rsidRPr="369ED895">
        <w:rPr>
          <w:sz w:val="18"/>
          <w:szCs w:val="18"/>
        </w:rPr>
        <w:t>The Diocese of Taita-Taveta – The Anglican Church of Kenya</w:t>
      </w:r>
    </w:p>
    <w:p w14:paraId="18D9B010" w14:textId="55DA89FE" w:rsidR="007C5CB7" w:rsidRDefault="3CE38D6B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MIDDLETON:   </w:t>
      </w:r>
      <w:r w:rsidR="2A0C77CD" w:rsidRPr="6696384F">
        <w:rPr>
          <w:rFonts w:ascii="Calibri" w:eastAsia="Calibri" w:hAnsi="Calibri"/>
          <w:sz w:val="18"/>
          <w:szCs w:val="18"/>
        </w:rPr>
        <w:t>Trevor Marshall</w:t>
      </w:r>
      <w:r w:rsidRPr="6696384F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="3F19DC1F" w:rsidRPr="6696384F">
        <w:rPr>
          <w:rFonts w:ascii="Calibri" w:eastAsia="Calibri" w:hAnsi="Calibri"/>
          <w:sz w:val="18"/>
          <w:szCs w:val="18"/>
        </w:rPr>
        <w:t>PinC</w:t>
      </w:r>
      <w:proofErr w:type="spellEnd"/>
    </w:p>
    <w:p w14:paraId="7E566A9B" w14:textId="77777777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016DA88" w14:textId="20A22139" w:rsidR="00EF5E0C" w:rsidRDefault="7DA26D12" w:rsidP="00AF2BC0">
      <w:pPr>
        <w:ind w:left="720" w:hanging="720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4</w:t>
      </w:r>
      <w:r w:rsidR="00AF2BC0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56D03F54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Gilbert of </w:t>
      </w:r>
      <w:proofErr w:type="spellStart"/>
      <w:r w:rsidR="56D03F54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Sempringham</w:t>
      </w:r>
      <w:proofErr w:type="spellEnd"/>
      <w:r w:rsidR="56D03F54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, Founder of the Gilbertine Order, 1189</w:t>
      </w:r>
    </w:p>
    <w:p w14:paraId="14AC53A5" w14:textId="2CB991C8" w:rsidR="00CE5C12" w:rsidRPr="0051203C" w:rsidRDefault="4D7A73FF" w:rsidP="00CE5C12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CE5C12" w:rsidRPr="369ED895">
        <w:rPr>
          <w:sz w:val="18"/>
          <w:szCs w:val="18"/>
        </w:rPr>
        <w:t xml:space="preserve">The Diocese of Taiwan </w:t>
      </w:r>
    </w:p>
    <w:p w14:paraId="32118A87" w14:textId="77777777" w:rsidR="00CE5C12" w:rsidRDefault="00CE5C12" w:rsidP="00CE5C12">
      <w:pPr>
        <w:rPr>
          <w:sz w:val="18"/>
          <w:szCs w:val="18"/>
        </w:rPr>
      </w:pPr>
      <w:r w:rsidRPr="369ED895">
        <w:rPr>
          <w:sz w:val="18"/>
          <w:szCs w:val="18"/>
        </w:rPr>
        <w:t>The Episcopal Church</w:t>
      </w:r>
    </w:p>
    <w:p w14:paraId="23FA1462" w14:textId="487C990E" w:rsidR="00EB5B55" w:rsidRDefault="27F644C0" w:rsidP="369ED895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NORTH BERSTED: </w:t>
      </w:r>
      <w:r w:rsidR="0029F463" w:rsidRPr="6696384F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r w:rsidR="679AF358" w:rsidRPr="6696384F">
        <w:rPr>
          <w:rFonts w:ascii="Calibri" w:eastAsia="Times New Roman" w:hAnsi="Calibri" w:cs="Times New Roman"/>
          <w:sz w:val="18"/>
          <w:szCs w:val="18"/>
        </w:rPr>
        <w:t>V</w:t>
      </w:r>
    </w:p>
    <w:p w14:paraId="68A825E0" w14:textId="77777777" w:rsidR="00E74FA4" w:rsidRDefault="00E74FA4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9358F66" w14:textId="5444A62E" w:rsidR="0086794A" w:rsidRDefault="7DA26D12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lastRenderedPageBreak/>
        <w:t>5</w:t>
      </w:r>
      <w:r w:rsidR="003B200E">
        <w:tab/>
      </w:r>
    </w:p>
    <w:p w14:paraId="72F26536" w14:textId="79C7EB5C" w:rsidR="00C01B1F" w:rsidRDefault="4D8AE292" w:rsidP="00C01B1F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6CEC5C25" w:rsidRPr="369ED895">
        <w:rPr>
          <w:sz w:val="18"/>
          <w:szCs w:val="18"/>
        </w:rPr>
        <w:t>the</w:t>
      </w:r>
      <w:r w:rsidR="00C01B1F" w:rsidRPr="369ED895">
        <w:rPr>
          <w:sz w:val="18"/>
          <w:szCs w:val="18"/>
        </w:rPr>
        <w:t xml:space="preserve"> Diocese of Tamale – The Church of the Province of West Africa</w:t>
      </w:r>
    </w:p>
    <w:p w14:paraId="152FD20F" w14:textId="7186F157" w:rsidR="00C01B1F" w:rsidRDefault="179DB65A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PAGHAM: </w:t>
      </w:r>
      <w:r w:rsidR="0D6220FE" w:rsidRPr="6696384F">
        <w:rPr>
          <w:rFonts w:ascii="Calibri" w:eastAsia="Calibri" w:hAnsi="Calibri"/>
          <w:sz w:val="18"/>
          <w:szCs w:val="18"/>
        </w:rPr>
        <w:t>Julian McAleen</w:t>
      </w:r>
      <w:r w:rsidRPr="6696384F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PinC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;  Rosemary Towse,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</w:t>
      </w:r>
      <w:proofErr w:type="spellEnd"/>
    </w:p>
    <w:p w14:paraId="4A354FA0" w14:textId="77777777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4489C89" w14:textId="34FAB29C" w:rsidR="5A8BF566" w:rsidRDefault="3FF12391" w:rsidP="420C0757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6</w:t>
      </w:r>
      <w:r w:rsidR="00AF2BC0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AF2BC0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044B6293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The </w:t>
      </w:r>
      <w:proofErr w:type="spellStart"/>
      <w:r w:rsidR="044B6293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Maryrs</w:t>
      </w:r>
      <w:proofErr w:type="spellEnd"/>
      <w:r w:rsidR="044B6293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of Japan, 1597</w:t>
      </w:r>
    </w:p>
    <w:p w14:paraId="303A82FC" w14:textId="106E285F" w:rsidR="00962027" w:rsidRDefault="781EA6E5" w:rsidP="00962027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962027" w:rsidRPr="369ED895">
        <w:rPr>
          <w:sz w:val="18"/>
          <w:szCs w:val="18"/>
        </w:rPr>
        <w:t>The Diocese of Tanga – The Anglican Church of Tanzania</w:t>
      </w:r>
    </w:p>
    <w:p w14:paraId="5163878A" w14:textId="3B717B14" w:rsidR="10F42E3E" w:rsidRDefault="1B404CE7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RUSTINGTON: Natalie </w:t>
      </w:r>
      <w:r w:rsidR="442DA8D2" w:rsidRPr="6696384F">
        <w:rPr>
          <w:rFonts w:ascii="Calibri" w:eastAsia="Calibri" w:hAnsi="Calibri"/>
          <w:sz w:val="18"/>
          <w:szCs w:val="18"/>
        </w:rPr>
        <w:t>Bawcutt</w:t>
      </w:r>
      <w:r w:rsidRPr="6696384F">
        <w:rPr>
          <w:rFonts w:ascii="Calibri" w:eastAsia="Calibri" w:hAnsi="Calibri"/>
          <w:sz w:val="18"/>
          <w:szCs w:val="18"/>
        </w:rPr>
        <w:t xml:space="preserve">, </w:t>
      </w:r>
      <w:r w:rsidR="23EC6A7E" w:rsidRPr="6696384F">
        <w:rPr>
          <w:rFonts w:ascii="Calibri" w:eastAsia="Calibri" w:hAnsi="Calibri"/>
          <w:sz w:val="18"/>
          <w:szCs w:val="18"/>
        </w:rPr>
        <w:t>V</w:t>
      </w:r>
    </w:p>
    <w:p w14:paraId="7F0FA387" w14:textId="77777777" w:rsidR="00E74FA4" w:rsidRDefault="00E74FA4" w:rsidP="1FA8CDF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7C9A3EA" w14:textId="7A3C86E3" w:rsidR="00336940" w:rsidRPr="006A4A4D" w:rsidRDefault="3FF12391" w:rsidP="1FA8CDF2">
      <w:pPr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7</w:t>
      </w:r>
      <w:r w:rsidR="00540ADD">
        <w:tab/>
      </w:r>
    </w:p>
    <w:p w14:paraId="75DD224C" w14:textId="388D1B81" w:rsidR="00690CC6" w:rsidRDefault="42939D87" w:rsidP="00690CC6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690CC6" w:rsidRPr="369ED895">
        <w:rPr>
          <w:sz w:val="18"/>
          <w:szCs w:val="18"/>
        </w:rPr>
        <w:t>The Diocese of Central Tanganyika – The Anglican Church of Tanzania</w:t>
      </w:r>
    </w:p>
    <w:p w14:paraId="2065C2C1" w14:textId="5B4E8D1F" w:rsidR="00962027" w:rsidRDefault="7D846035" w:rsidP="6696384F">
      <w:pPr>
        <w:tabs>
          <w:tab w:val="left" w:pos="709"/>
        </w:tabs>
        <w:contextualSpacing/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SLINDON, EARTHAM and MADEHURST:</w:t>
      </w:r>
      <w:r w:rsidRPr="6696384F">
        <w:rPr>
          <w:rFonts w:ascii="Calibri" w:eastAsia="Calibri" w:hAnsi="Calibri"/>
          <w:i/>
          <w:iCs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 xml:space="preserve">Peter Dyson, R </w:t>
      </w:r>
    </w:p>
    <w:p w14:paraId="621ECB1D" w14:textId="701DED6C" w:rsidR="00742012" w:rsidRPr="005B46A9" w:rsidRDefault="7D846035" w:rsidP="6696384F">
      <w:pPr>
        <w:tabs>
          <w:tab w:val="left" w:pos="709"/>
        </w:tabs>
        <w:contextualSpacing/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SLINDON CEP SCHOOL:  Laura Webb HT</w:t>
      </w:r>
    </w:p>
    <w:p w14:paraId="477284DD" w14:textId="2EBB1FF1" w:rsidR="1C2010E4" w:rsidRDefault="7D846035" w:rsidP="6696384F">
      <w:pPr>
        <w:tabs>
          <w:tab w:val="left" w:pos="709"/>
        </w:tabs>
        <w:contextualSpacing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Calibri" w:hAnsi="Calibri"/>
          <w:sz w:val="18"/>
          <w:szCs w:val="18"/>
        </w:rPr>
        <w:t xml:space="preserve"> </w:t>
      </w:r>
      <w:r w:rsidR="0B51BAA7">
        <w:rPr>
          <w:noProof/>
        </w:rPr>
        <w:drawing>
          <wp:inline distT="0" distB="0" distL="0" distR="0" wp14:anchorId="270C63E6" wp14:editId="75FA20E5">
            <wp:extent cx="2889885" cy="18415"/>
            <wp:effectExtent l="0" t="0" r="5715" b="635"/>
            <wp:docPr id="244479331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C5824" w14:textId="73C11AC7" w:rsidR="6696384F" w:rsidRDefault="6696384F" w:rsidP="6696384F">
      <w:pPr>
        <w:tabs>
          <w:tab w:val="left" w:pos="709"/>
        </w:tabs>
        <w:contextualSpacing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8AC1BDE" w14:textId="448EC07C" w:rsidR="004548FF" w:rsidRPr="0089784B" w:rsidRDefault="3FF12391" w:rsidP="6696384F">
      <w:pPr>
        <w:rPr>
          <w:b/>
          <w:b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8</w:t>
      </w:r>
      <w:r>
        <w:tab/>
      </w:r>
      <w:r w:rsidR="0089784B" w:rsidRPr="6696384F">
        <w:rPr>
          <w:b/>
          <w:bCs/>
          <w:sz w:val="18"/>
          <w:szCs w:val="18"/>
        </w:rPr>
        <w:t>2nd Sunday before Lent</w:t>
      </w:r>
      <w:r w:rsidR="36135885" w:rsidRPr="6696384F">
        <w:rPr>
          <w:b/>
          <w:bCs/>
          <w:sz w:val="18"/>
          <w:szCs w:val="18"/>
        </w:rPr>
        <w:t xml:space="preserve"> </w:t>
      </w:r>
      <w:r w:rsidR="36135885" w:rsidRPr="6696384F">
        <w:rPr>
          <w:b/>
          <w:bCs/>
          <w:i/>
          <w:iCs/>
          <w:sz w:val="18"/>
          <w:szCs w:val="18"/>
        </w:rPr>
        <w:t>(Sexagesima)</w:t>
      </w:r>
    </w:p>
    <w:p w14:paraId="5640D14E" w14:textId="4AAF6657" w:rsidR="00343AD2" w:rsidRDefault="008B621E" w:rsidP="00343AD2">
      <w:pPr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Pray</w:t>
      </w:r>
      <w:r w:rsidR="73FDED6F" w:rsidRPr="6696384F">
        <w:rPr>
          <w:b/>
          <w:bCs/>
          <w:sz w:val="18"/>
          <w:szCs w:val="18"/>
        </w:rPr>
        <w:t xml:space="preserve"> for</w:t>
      </w:r>
      <w:r w:rsidR="73FDED6F" w:rsidRPr="6696384F">
        <w:rPr>
          <w:sz w:val="18"/>
          <w:szCs w:val="18"/>
        </w:rPr>
        <w:t xml:space="preserve"> </w:t>
      </w:r>
      <w:r w:rsidR="00343AD2" w:rsidRPr="6696384F">
        <w:rPr>
          <w:sz w:val="18"/>
          <w:szCs w:val="18"/>
        </w:rPr>
        <w:t>Hong Kong Sheng Kung Hui</w:t>
      </w:r>
    </w:p>
    <w:p w14:paraId="47DDD1C2" w14:textId="219EF8DC" w:rsidR="45026F37" w:rsidRDefault="006B50D3" w:rsidP="420C0757">
      <w:pPr>
        <w:contextualSpacing/>
        <w:rPr>
          <w:rFonts w:ascii="Calibri" w:eastAsia="Calibri" w:hAnsi="Calibri"/>
          <w:sz w:val="18"/>
          <w:szCs w:val="18"/>
        </w:rPr>
      </w:pPr>
      <w:r w:rsidRPr="420C0757">
        <w:rPr>
          <w:b/>
          <w:bCs/>
          <w:sz w:val="18"/>
          <w:szCs w:val="18"/>
        </w:rPr>
        <w:t>Pray for</w:t>
      </w:r>
      <w:r w:rsidR="3AC5CCB4" w:rsidRPr="420C0757">
        <w:rPr>
          <w:b/>
          <w:bCs/>
          <w:sz w:val="18"/>
          <w:szCs w:val="18"/>
        </w:rPr>
        <w:t xml:space="preserve"> </w:t>
      </w:r>
      <w:r w:rsidR="429F81AF" w:rsidRPr="420C0757">
        <w:rPr>
          <w:rFonts w:ascii="Calibri" w:eastAsia="Calibri" w:hAnsi="Calibri"/>
          <w:sz w:val="18"/>
          <w:szCs w:val="18"/>
        </w:rPr>
        <w:t>The Communications Officers, Lisa Williamson, Amber Jackson</w:t>
      </w:r>
      <w:r w:rsidR="00E33810">
        <w:rPr>
          <w:rFonts w:ascii="Calibri" w:eastAsia="Calibri" w:hAnsi="Calibri"/>
          <w:sz w:val="18"/>
          <w:szCs w:val="18"/>
        </w:rPr>
        <w:t xml:space="preserve"> (maternity leave) and Andria Allen</w:t>
      </w:r>
    </w:p>
    <w:p w14:paraId="5118662B" w14:textId="77777777" w:rsidR="00E74FA4" w:rsidRDefault="00E74FA4" w:rsidP="00B51FB3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1B6668B" w14:textId="160175FF" w:rsidR="00B51FB3" w:rsidRPr="006B50D3" w:rsidRDefault="0715BA1D" w:rsidP="00B51FB3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9</w:t>
      </w:r>
      <w:r w:rsidR="00A273F9">
        <w:tab/>
      </w:r>
      <w:r w:rsidR="0934F9C0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</w:t>
      </w:r>
    </w:p>
    <w:p w14:paraId="2F2DF7B1" w14:textId="46804D07" w:rsidR="001E6DC1" w:rsidRDefault="006B50D3" w:rsidP="001E6DC1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1E6DC1" w:rsidRPr="369ED895">
        <w:rPr>
          <w:sz w:val="18"/>
          <w:szCs w:val="18"/>
        </w:rPr>
        <w:t>The Diocese of South West Tanganyika – The Anglican Church of Tanzania</w:t>
      </w:r>
    </w:p>
    <w:p w14:paraId="28AE1A10" w14:textId="69521EE1" w:rsidR="006B50D3" w:rsidRDefault="1CB4B260" w:rsidP="369ED895">
      <w:pPr>
        <w:pStyle w:val="List"/>
        <w:tabs>
          <w:tab w:val="left" w:pos="709"/>
        </w:tabs>
        <w:ind w:left="0" w:firstLine="0"/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SOUTH BERSTED:  Tim Crook, </w:t>
      </w:r>
      <w:r w:rsidR="6015E352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  </w:t>
      </w:r>
    </w:p>
    <w:p w14:paraId="17E433E5" w14:textId="2088A273" w:rsidR="006B50D3" w:rsidRDefault="1CB4B260" w:rsidP="369ED895">
      <w:pPr>
        <w:pStyle w:val="List"/>
        <w:tabs>
          <w:tab w:val="left" w:pos="709"/>
        </w:tabs>
        <w:ind w:left="0" w:firstLine="0"/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SOUTH BERSTED CEP SCH: Noel Goodwin,</w:t>
      </w:r>
      <w:r w:rsidR="007A3736">
        <w:rPr>
          <w:rFonts w:ascii="Calibri" w:eastAsia="Calibri" w:hAnsi="Calibri"/>
          <w:sz w:val="18"/>
          <w:szCs w:val="18"/>
        </w:rPr>
        <w:t xml:space="preserve"> </w:t>
      </w:r>
      <w:r w:rsidRPr="1C2010E4">
        <w:rPr>
          <w:rFonts w:ascii="Calibri" w:eastAsia="Calibri" w:hAnsi="Calibri"/>
          <w:sz w:val="18"/>
          <w:szCs w:val="18"/>
        </w:rPr>
        <w:t xml:space="preserve">HT; </w:t>
      </w:r>
      <w:r w:rsidR="4B45BBB8" w:rsidRPr="1C2010E4">
        <w:rPr>
          <w:rFonts w:ascii="Calibri" w:eastAsia="Calibri" w:hAnsi="Calibri"/>
          <w:sz w:val="18"/>
          <w:szCs w:val="18"/>
        </w:rPr>
        <w:t>Katrina Ugur</w:t>
      </w:r>
      <w:r w:rsidRPr="1C2010E4">
        <w:rPr>
          <w:rFonts w:ascii="Calibri" w:eastAsia="Calibri" w:hAnsi="Calibri"/>
          <w:sz w:val="18"/>
          <w:szCs w:val="18"/>
        </w:rPr>
        <w:t>, Chr</w:t>
      </w:r>
    </w:p>
    <w:p w14:paraId="1690C2DD" w14:textId="77777777" w:rsidR="00E74FA4" w:rsidRDefault="00E74FA4" w:rsidP="6696384F">
      <w:pPr>
        <w:pStyle w:val="List"/>
        <w:tabs>
          <w:tab w:val="left" w:pos="709"/>
        </w:tabs>
        <w:ind w:left="0" w:firstLine="0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7DF48B0" w14:textId="34850FC9" w:rsidR="004548FF" w:rsidRPr="009C4682" w:rsidRDefault="0715BA1D" w:rsidP="6696384F">
      <w:pPr>
        <w:pStyle w:val="List"/>
        <w:tabs>
          <w:tab w:val="left" w:pos="709"/>
        </w:tabs>
        <w:ind w:left="0" w:firstLine="0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10</w:t>
      </w:r>
      <w:r w:rsidR="596862F0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</w:t>
      </w:r>
      <w:r w:rsidR="009C468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76EEB86C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Scholastica, sister of Benedict, Abbes</w:t>
      </w:r>
      <w:r w:rsidR="168D7625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s </w:t>
      </w:r>
      <w:r w:rsidR="76EEB86C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c.543</w:t>
      </w:r>
      <w:r w:rsidR="596862F0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</w:t>
      </w:r>
    </w:p>
    <w:p w14:paraId="71AF0A6F" w14:textId="46506942" w:rsidR="00D46112" w:rsidRDefault="739463E9" w:rsidP="00D46112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D46112" w:rsidRPr="369ED895">
        <w:rPr>
          <w:sz w:val="18"/>
          <w:szCs w:val="18"/>
        </w:rPr>
        <w:t>The Diocese of Western Tanganyika – The Anglican Church of Tanzania</w:t>
      </w:r>
    </w:p>
    <w:p w14:paraId="3DD3F83C" w14:textId="772D3402" w:rsidR="00A20C5D" w:rsidRDefault="7BABE92C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WALBERTON with BINSTED:  Tim Ward, </w:t>
      </w:r>
      <w:r w:rsidR="314AA82A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; Julie Allday, Kevin Durban-Jackson,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 </w:t>
      </w:r>
    </w:p>
    <w:p w14:paraId="12FA27C2" w14:textId="28459424" w:rsidR="7BABE92C" w:rsidRDefault="15891FE3" w:rsidP="45026F37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WALBERTON + BINSTED CEP SCHOOL:  Jill Hoskins &amp; Tim Ward, </w:t>
      </w:r>
      <w:proofErr w:type="spellStart"/>
      <w:r w:rsidRPr="1C2010E4">
        <w:rPr>
          <w:rFonts w:ascii="Calibri" w:eastAsia="Calibri" w:hAnsi="Calibri"/>
          <w:sz w:val="18"/>
          <w:szCs w:val="18"/>
        </w:rPr>
        <w:t>Chrs</w:t>
      </w:r>
      <w:proofErr w:type="spellEnd"/>
    </w:p>
    <w:p w14:paraId="1D04E606" w14:textId="77777777" w:rsidR="00E74FA4" w:rsidRDefault="00E74FA4" w:rsidP="3F0FB721">
      <w:pPr>
        <w:pStyle w:val="List"/>
        <w:tabs>
          <w:tab w:val="left" w:pos="709"/>
        </w:tabs>
        <w:ind w:left="0" w:firstLine="0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4FE1FF4" w14:textId="4A904DC9" w:rsidR="00D95751" w:rsidRDefault="0715BA1D" w:rsidP="3F0FB721">
      <w:pPr>
        <w:pStyle w:val="List"/>
        <w:tabs>
          <w:tab w:val="left" w:pos="709"/>
        </w:tabs>
        <w:ind w:left="0" w:firstLine="0"/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11</w:t>
      </w:r>
      <w:r w:rsidR="00A273F9">
        <w:tab/>
      </w:r>
    </w:p>
    <w:p w14:paraId="367B29C4" w14:textId="365362EA" w:rsidR="00082BE9" w:rsidRDefault="618AF4CE" w:rsidP="00082BE9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082BE9" w:rsidRPr="369ED895">
        <w:rPr>
          <w:sz w:val="18"/>
          <w:szCs w:val="18"/>
        </w:rPr>
        <w:t xml:space="preserve">The Diocese of </w:t>
      </w:r>
      <w:proofErr w:type="spellStart"/>
      <w:r w:rsidR="00082BE9" w:rsidRPr="369ED895">
        <w:rPr>
          <w:sz w:val="18"/>
          <w:szCs w:val="18"/>
        </w:rPr>
        <w:t>Tarime</w:t>
      </w:r>
      <w:proofErr w:type="spellEnd"/>
      <w:r w:rsidR="00082BE9" w:rsidRPr="369ED895">
        <w:rPr>
          <w:sz w:val="18"/>
          <w:szCs w:val="18"/>
        </w:rPr>
        <w:t xml:space="preserve"> – The Anglican Church of Tanzania</w:t>
      </w:r>
    </w:p>
    <w:p w14:paraId="06526F9D" w14:textId="7CF000D3" w:rsidR="00D46112" w:rsidRDefault="40855002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THE RURAL DEANERY OF CHICHESTER:  </w:t>
      </w:r>
      <w:r w:rsidR="37058889" w:rsidRPr="6696384F">
        <w:rPr>
          <w:rFonts w:ascii="Calibri" w:eastAsia="Times New Roman" w:hAnsi="Calibri" w:cs="Times New Roman"/>
          <w:sz w:val="18"/>
          <w:szCs w:val="18"/>
        </w:rPr>
        <w:t>Paul Doick</w:t>
      </w:r>
      <w:r w:rsidRPr="6696384F">
        <w:rPr>
          <w:rFonts w:ascii="Calibri" w:eastAsia="Times New Roman" w:hAnsi="Calibri" w:cs="Times New Roman"/>
          <w:sz w:val="18"/>
          <w:szCs w:val="18"/>
        </w:rPr>
        <w:t>, RD</w:t>
      </w:r>
      <w:r w:rsidR="42953CA9" w:rsidRPr="6696384F">
        <w:rPr>
          <w:rFonts w:ascii="Calibri" w:eastAsia="Times New Roman" w:hAnsi="Calibri" w:cs="Times New Roman"/>
          <w:sz w:val="18"/>
          <w:szCs w:val="18"/>
        </w:rPr>
        <w:t xml:space="preserve">; </w:t>
      </w:r>
      <w:r w:rsidR="0A7283BB" w:rsidRPr="6696384F">
        <w:rPr>
          <w:rFonts w:ascii="Calibri" w:eastAsia="Times New Roman" w:hAnsi="Calibri" w:cs="Times New Roman"/>
          <w:sz w:val="18"/>
          <w:szCs w:val="18"/>
        </w:rPr>
        <w:t>Margaret Lumley, DLC</w:t>
      </w:r>
    </w:p>
    <w:p w14:paraId="71BB447F" w14:textId="4EB81E25" w:rsidR="406D686F" w:rsidRDefault="40855002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IMMANUEL (BMO):   </w:t>
      </w:r>
      <w:r w:rsidR="6C31CFEB" w:rsidRPr="6696384F">
        <w:rPr>
          <w:rFonts w:ascii="Calibri" w:eastAsia="Times New Roman" w:hAnsi="Calibri" w:cs="Times New Roman"/>
          <w:sz w:val="18"/>
          <w:szCs w:val="18"/>
        </w:rPr>
        <w:t>Matthew White</w:t>
      </w:r>
      <w:r w:rsidR="7E05019A" w:rsidRPr="6696384F">
        <w:rPr>
          <w:rFonts w:ascii="Calibri" w:eastAsia="Times New Roman" w:hAnsi="Calibri" w:cs="Times New Roman"/>
          <w:sz w:val="18"/>
          <w:szCs w:val="18"/>
        </w:rPr>
        <w:t>,</w:t>
      </w:r>
      <w:r w:rsidR="6C31CFEB"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  <w:proofErr w:type="spellStart"/>
      <w:r w:rsidR="6C31CFEB" w:rsidRPr="6696384F">
        <w:rPr>
          <w:rFonts w:ascii="Calibri" w:eastAsia="Times New Roman" w:hAnsi="Calibri" w:cs="Times New Roman"/>
          <w:sz w:val="18"/>
          <w:szCs w:val="18"/>
        </w:rPr>
        <w:t>MinC</w:t>
      </w:r>
      <w:proofErr w:type="spellEnd"/>
      <w:r w:rsidR="6C31CFEB" w:rsidRPr="6696384F">
        <w:rPr>
          <w:rFonts w:ascii="Calibri" w:eastAsia="Times New Roman" w:hAnsi="Calibri" w:cs="Times New Roman"/>
          <w:sz w:val="18"/>
          <w:szCs w:val="18"/>
        </w:rPr>
        <w:t xml:space="preserve">; </w:t>
      </w:r>
      <w:r w:rsidRPr="6696384F">
        <w:rPr>
          <w:rFonts w:ascii="Calibri" w:eastAsia="Times New Roman" w:hAnsi="Calibri" w:cs="Times New Roman"/>
          <w:sz w:val="18"/>
          <w:szCs w:val="18"/>
        </w:rPr>
        <w:t>James Nickols, Ass M</w:t>
      </w:r>
      <w:r w:rsidR="0D7F772B" w:rsidRPr="6696384F">
        <w:rPr>
          <w:rFonts w:ascii="Calibri" w:eastAsia="Times New Roman" w:hAnsi="Calibri" w:cs="Times New Roman"/>
          <w:sz w:val="18"/>
          <w:szCs w:val="18"/>
        </w:rPr>
        <w:t>;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John Manning and Martin Willard,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Rdrs</w:t>
      </w:r>
      <w:proofErr w:type="spellEnd"/>
    </w:p>
    <w:p w14:paraId="74F483E1" w14:textId="77777777" w:rsidR="00E74FA4" w:rsidRDefault="00E74FA4" w:rsidP="3F0FB721">
      <w:pPr>
        <w:pStyle w:val="List"/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A0A5759" w14:textId="5FF92B07" w:rsidR="0097572F" w:rsidRPr="00B51FB3" w:rsidRDefault="0715BA1D" w:rsidP="3F0FB721">
      <w:pPr>
        <w:pStyle w:val="List"/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12</w:t>
      </w:r>
      <w:r w:rsidR="79B55943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</w:t>
      </w:r>
      <w:r w:rsidR="79B55943" w:rsidRPr="1FA8CDF2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</w:t>
      </w:r>
    </w:p>
    <w:p w14:paraId="2CAD30E7" w14:textId="391BD6A9" w:rsidR="00C3146D" w:rsidRDefault="49FF16AB" w:rsidP="00C3146D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 of</w:t>
      </w:r>
      <w:r w:rsidR="7D2C9ECA" w:rsidRPr="369ED895">
        <w:rPr>
          <w:sz w:val="18"/>
          <w:szCs w:val="18"/>
        </w:rPr>
        <w:t xml:space="preserve"> </w:t>
      </w:r>
      <w:r w:rsidR="00C3146D" w:rsidRPr="369ED895">
        <w:rPr>
          <w:sz w:val="18"/>
          <w:szCs w:val="18"/>
        </w:rPr>
        <w:t>The Diocese of Tasmania – The Anglican Church of Australia</w:t>
      </w:r>
    </w:p>
    <w:p w14:paraId="5B077C2D" w14:textId="7F4CD807" w:rsidR="00082BE9" w:rsidRDefault="4C89B75F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BOXGROVE: </w:t>
      </w:r>
      <w:r w:rsidR="23B6225D" w:rsidRPr="6696384F">
        <w:rPr>
          <w:rFonts w:ascii="Calibri" w:eastAsia="Calibri" w:hAnsi="Calibri"/>
          <w:sz w:val="18"/>
          <w:szCs w:val="18"/>
        </w:rPr>
        <w:t xml:space="preserve"> Dominic Keech, </w:t>
      </w:r>
      <w:proofErr w:type="spellStart"/>
      <w:r w:rsidR="23B6225D" w:rsidRPr="6696384F">
        <w:rPr>
          <w:rFonts w:ascii="Calibri" w:eastAsia="Calibri" w:hAnsi="Calibri"/>
          <w:sz w:val="18"/>
          <w:szCs w:val="18"/>
        </w:rPr>
        <w:t>PinC</w:t>
      </w:r>
      <w:proofErr w:type="spellEnd"/>
      <w:r w:rsidRPr="6696384F">
        <w:rPr>
          <w:rFonts w:ascii="Calibri" w:eastAsia="Calibri" w:hAnsi="Calibri"/>
          <w:sz w:val="18"/>
          <w:szCs w:val="18"/>
        </w:rPr>
        <w:t xml:space="preserve">   </w:t>
      </w:r>
    </w:p>
    <w:p w14:paraId="736A3ECF" w14:textId="3E808C23" w:rsidR="00082BE9" w:rsidRDefault="4C89B75F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BOXGROVE CEP SCHOOL:  Jacqui Dommett, HT; </w:t>
      </w:r>
      <w:r w:rsidR="4CDCB733" w:rsidRPr="1C2010E4">
        <w:rPr>
          <w:rFonts w:ascii="Calibri" w:eastAsia="Calibri" w:hAnsi="Calibri"/>
          <w:sz w:val="18"/>
          <w:szCs w:val="18"/>
        </w:rPr>
        <w:t>Mary Nagel</w:t>
      </w:r>
      <w:r w:rsidRPr="1C2010E4">
        <w:rPr>
          <w:rFonts w:ascii="Calibri" w:eastAsia="Calibri" w:hAnsi="Calibri"/>
          <w:sz w:val="18"/>
          <w:szCs w:val="18"/>
        </w:rPr>
        <w:t>, Chr</w:t>
      </w:r>
    </w:p>
    <w:p w14:paraId="00E85B29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1A5DD35" w14:textId="637454DC" w:rsidR="00360391" w:rsidRDefault="7825071A" w:rsidP="1FA8CDF2">
      <w:pPr>
        <w:tabs>
          <w:tab w:val="left" w:pos="709"/>
        </w:tabs>
        <w:rPr>
          <w:i/>
          <w:iCs/>
          <w:sz w:val="18"/>
          <w:szCs w:val="18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13</w:t>
      </w:r>
      <w:r w:rsidRPr="1FA8CDF2">
        <w:rPr>
          <w:sz w:val="18"/>
          <w:szCs w:val="18"/>
        </w:rPr>
        <w:t xml:space="preserve"> </w:t>
      </w:r>
      <w:r w:rsidR="3CC00ADA" w:rsidRPr="1FA8CDF2">
        <w:rPr>
          <w:sz w:val="18"/>
          <w:szCs w:val="18"/>
        </w:rPr>
        <w:t xml:space="preserve">   </w:t>
      </w:r>
    </w:p>
    <w:p w14:paraId="7565AF35" w14:textId="5CF6CF42" w:rsidR="00055E9A" w:rsidRDefault="1E1F8E3F" w:rsidP="00055E9A">
      <w:pPr>
        <w:rPr>
          <w:sz w:val="18"/>
          <w:szCs w:val="18"/>
        </w:rPr>
      </w:pPr>
      <w:r w:rsidRPr="369ED895">
        <w:rPr>
          <w:rFonts w:cs="Arial"/>
          <w:sz w:val="18"/>
          <w:szCs w:val="18"/>
        </w:rPr>
        <w:t xml:space="preserve">We pray for the bishop, clergy and laity of </w:t>
      </w:r>
      <w:r w:rsidR="00055E9A" w:rsidRPr="369ED895">
        <w:rPr>
          <w:sz w:val="18"/>
          <w:szCs w:val="18"/>
        </w:rPr>
        <w:t>The Diocese of Taungoo – The Church of the Province of Myanmar (Burma)</w:t>
      </w:r>
    </w:p>
    <w:p w14:paraId="391ED101" w14:textId="6B75A175" w:rsidR="00161A20" w:rsidRDefault="4D14A934" w:rsidP="369ED895">
      <w:pPr>
        <w:tabs>
          <w:tab w:val="left" w:pos="709"/>
        </w:tabs>
        <w:rPr>
          <w:rFonts w:ascii="Calibri" w:eastAsia="Calibri" w:hAnsi="Calibri" w:cs="Arial"/>
          <w:sz w:val="18"/>
          <w:szCs w:val="18"/>
        </w:rPr>
      </w:pPr>
      <w:r w:rsidRPr="369ED895">
        <w:rPr>
          <w:rFonts w:ascii="Calibri" w:eastAsia="Calibri" w:hAnsi="Calibri" w:cs="Arial"/>
          <w:sz w:val="18"/>
          <w:szCs w:val="18"/>
        </w:rPr>
        <w:t xml:space="preserve">CHICHESTER St Pancras and St John:  Mark Payne, I; Alan Jones &amp;   Timothy Morgan, </w:t>
      </w:r>
      <w:proofErr w:type="spellStart"/>
      <w:r w:rsidRPr="369ED895">
        <w:rPr>
          <w:rFonts w:ascii="Calibri" w:eastAsia="Calibri" w:hAnsi="Calibri" w:cs="Arial"/>
          <w:sz w:val="18"/>
          <w:szCs w:val="18"/>
        </w:rPr>
        <w:t>Rdrs</w:t>
      </w:r>
      <w:proofErr w:type="spellEnd"/>
      <w:r w:rsidRPr="369ED895">
        <w:rPr>
          <w:rFonts w:ascii="Calibri" w:eastAsia="Calibri" w:hAnsi="Calibri" w:cs="Arial"/>
          <w:sz w:val="18"/>
          <w:szCs w:val="18"/>
        </w:rPr>
        <w:t>.</w:t>
      </w:r>
    </w:p>
    <w:p w14:paraId="5AC777F5" w14:textId="77777777" w:rsidR="005B46A9" w:rsidRDefault="005B46A9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2691D94" w14:textId="4271C256" w:rsidR="246C008B" w:rsidRDefault="246C008B" w:rsidP="009C4682">
      <w:pPr>
        <w:tabs>
          <w:tab w:val="left" w:pos="709"/>
        </w:tabs>
        <w:ind w:left="709" w:hanging="709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14</w:t>
      </w:r>
      <w:r w:rsidR="5A72D1FB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9C468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5E7D7A3B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Cyril and Methodius, Missionaries to the </w:t>
      </w:r>
      <w:r w:rsidR="009C4682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S</w:t>
      </w:r>
      <w:r w:rsidR="5E7D7A3B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lavs,</w:t>
      </w:r>
      <w:r w:rsidR="009C4682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</w:t>
      </w:r>
      <w:r w:rsidR="5E7D7A3B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869 and 885, Valentine, Martyr at Rome, c.</w:t>
      </w:r>
      <w:r w:rsidR="04146D8B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269</w:t>
      </w:r>
    </w:p>
    <w:p w14:paraId="65C5A113" w14:textId="11BA1FB2" w:rsidR="0021491D" w:rsidRDefault="156037B3" w:rsidP="0021491D">
      <w:pPr>
        <w:rPr>
          <w:sz w:val="18"/>
          <w:szCs w:val="18"/>
        </w:rPr>
      </w:pPr>
      <w:r w:rsidRPr="369ED895">
        <w:rPr>
          <w:rFonts w:cs="Arial"/>
          <w:sz w:val="18"/>
          <w:szCs w:val="18"/>
        </w:rPr>
        <w:t xml:space="preserve">We pray for the bishop, clergy and laity of </w:t>
      </w:r>
      <w:r w:rsidR="0021491D" w:rsidRPr="369ED895">
        <w:rPr>
          <w:sz w:val="18"/>
          <w:szCs w:val="18"/>
        </w:rPr>
        <w:t>The Diocese of Temotu – The Anglican Church of Melanesia</w:t>
      </w:r>
    </w:p>
    <w:p w14:paraId="67ED5FFD" w14:textId="1E67AE9C" w:rsidR="0DC60239" w:rsidRDefault="5BF1FF20" w:rsidP="369ED895">
      <w:pPr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CHICHESTER St Paul with WESTHAMPNETT:  Paul Doick, R </w:t>
      </w:r>
    </w:p>
    <w:p w14:paraId="2FEBAE0B" w14:textId="3C802E42" w:rsidR="0DC60239" w:rsidRDefault="0DC60239" w:rsidP="369ED895">
      <w:pPr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THE MARCH CEP SCHOOL:  Nicky Metcalf, HT </w:t>
      </w:r>
    </w:p>
    <w:p w14:paraId="0F0D4C58" w14:textId="2B90F4EE" w:rsidR="00E74FA4" w:rsidRDefault="5BF1FF20" w:rsidP="45026F37">
      <w:pPr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ST JOSEPHS CE JUNIOR SCHOOL: </w:t>
      </w:r>
      <w:r w:rsidR="1CE40A1B" w:rsidRPr="1C2010E4">
        <w:rPr>
          <w:rFonts w:ascii="Calibri" w:eastAsia="Calibri" w:hAnsi="Calibri"/>
          <w:i/>
          <w:iCs/>
          <w:sz w:val="18"/>
          <w:szCs w:val="18"/>
        </w:rPr>
        <w:t>Vacant</w:t>
      </w:r>
      <w:r w:rsidRPr="1C2010E4">
        <w:rPr>
          <w:rFonts w:ascii="Calibri" w:eastAsia="Calibri" w:hAnsi="Calibri"/>
          <w:sz w:val="18"/>
          <w:szCs w:val="18"/>
        </w:rPr>
        <w:t xml:space="preserve">, HT  </w:t>
      </w:r>
    </w:p>
    <w:p w14:paraId="2690CB9A" w14:textId="1E8A21FE" w:rsidR="0021491D" w:rsidRDefault="1BF78BF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26D60B1C" wp14:editId="4A7DBBE0">
            <wp:extent cx="2889885" cy="18415"/>
            <wp:effectExtent l="0" t="0" r="5715" b="635"/>
            <wp:docPr id="152830289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5DF59" w14:textId="36E1072D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4E35397" w14:textId="64012378" w:rsidR="007F13F6" w:rsidRPr="00671F6E" w:rsidRDefault="0715BA1D" w:rsidP="6696384F">
      <w:pPr>
        <w:rPr>
          <w:i/>
          <w:i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15</w:t>
      </w:r>
      <w:r>
        <w:tab/>
      </w:r>
      <w:r w:rsidR="23EFEB76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671F6E" w:rsidRPr="6696384F">
        <w:rPr>
          <w:b/>
          <w:bCs/>
          <w:sz w:val="18"/>
          <w:szCs w:val="18"/>
        </w:rPr>
        <w:t>Sunday next before Lent</w:t>
      </w:r>
      <w:r w:rsidR="3A486BE5" w:rsidRPr="6696384F">
        <w:rPr>
          <w:b/>
          <w:bCs/>
          <w:sz w:val="18"/>
          <w:szCs w:val="18"/>
        </w:rPr>
        <w:t xml:space="preserve"> </w:t>
      </w:r>
      <w:r w:rsidR="3A486BE5" w:rsidRPr="6696384F">
        <w:rPr>
          <w:b/>
          <w:bCs/>
          <w:i/>
          <w:iCs/>
          <w:sz w:val="18"/>
          <w:szCs w:val="18"/>
        </w:rPr>
        <w:t>(Quinquagesima)</w:t>
      </w:r>
    </w:p>
    <w:p w14:paraId="402D9FF2" w14:textId="5FC0C8CC" w:rsidR="09EB7378" w:rsidRDefault="09EB7378" w:rsidP="420C0757">
      <w:pPr>
        <w:rPr>
          <w:i/>
          <w:iCs/>
          <w:sz w:val="18"/>
          <w:szCs w:val="18"/>
        </w:rPr>
      </w:pPr>
      <w:r w:rsidRPr="420C0757">
        <w:rPr>
          <w:sz w:val="18"/>
          <w:szCs w:val="18"/>
        </w:rPr>
        <w:t xml:space="preserve">                   </w:t>
      </w:r>
      <w:r w:rsidRPr="420C0757">
        <w:rPr>
          <w:i/>
          <w:iCs/>
          <w:sz w:val="18"/>
          <w:szCs w:val="18"/>
        </w:rPr>
        <w:t xml:space="preserve">Sigfrid, Bishop, Apostle of Sweden, 1045, </w:t>
      </w:r>
    </w:p>
    <w:p w14:paraId="38975A68" w14:textId="47CF3DAF" w:rsidR="070C4AE0" w:rsidRDefault="070C4AE0" w:rsidP="420C0757">
      <w:pPr>
        <w:rPr>
          <w:i/>
          <w:iCs/>
          <w:sz w:val="18"/>
          <w:szCs w:val="18"/>
        </w:rPr>
      </w:pPr>
      <w:r w:rsidRPr="420C0757">
        <w:rPr>
          <w:i/>
          <w:iCs/>
          <w:sz w:val="18"/>
          <w:szCs w:val="18"/>
        </w:rPr>
        <w:t xml:space="preserve">                   </w:t>
      </w:r>
      <w:r w:rsidR="09EB7378" w:rsidRPr="420C0757">
        <w:rPr>
          <w:i/>
          <w:iCs/>
          <w:sz w:val="18"/>
          <w:szCs w:val="18"/>
        </w:rPr>
        <w:t xml:space="preserve">Thomas </w:t>
      </w:r>
      <w:r w:rsidR="2540CBE5" w:rsidRPr="420C0757">
        <w:rPr>
          <w:i/>
          <w:iCs/>
          <w:sz w:val="18"/>
          <w:szCs w:val="18"/>
        </w:rPr>
        <w:t>Bray, Priest, Founder of the SPCK and the</w:t>
      </w:r>
    </w:p>
    <w:p w14:paraId="46D16F1F" w14:textId="306E4056" w:rsidR="41E54EEB" w:rsidRDefault="41E54EEB" w:rsidP="420C0757">
      <w:pPr>
        <w:rPr>
          <w:i/>
          <w:iCs/>
          <w:sz w:val="18"/>
          <w:szCs w:val="18"/>
        </w:rPr>
      </w:pPr>
      <w:r w:rsidRPr="420C0757">
        <w:rPr>
          <w:i/>
          <w:iCs/>
          <w:sz w:val="18"/>
          <w:szCs w:val="18"/>
        </w:rPr>
        <w:t xml:space="preserve">                  </w:t>
      </w:r>
      <w:r w:rsidR="2540CBE5" w:rsidRPr="420C0757">
        <w:rPr>
          <w:i/>
          <w:iCs/>
          <w:sz w:val="18"/>
          <w:szCs w:val="18"/>
        </w:rPr>
        <w:t xml:space="preserve"> SPG, 1730</w:t>
      </w:r>
    </w:p>
    <w:p w14:paraId="42525A69" w14:textId="6DD443EF" w:rsidR="000C30A6" w:rsidRDefault="0021491D" w:rsidP="000C30A6">
      <w:pPr>
        <w:rPr>
          <w:sz w:val="18"/>
          <w:szCs w:val="18"/>
        </w:rPr>
      </w:pPr>
      <w:r w:rsidRPr="6696384F">
        <w:rPr>
          <w:rFonts w:cs="Arial"/>
          <w:b/>
          <w:bCs/>
          <w:sz w:val="18"/>
          <w:szCs w:val="18"/>
        </w:rPr>
        <w:t>P</w:t>
      </w:r>
      <w:r w:rsidR="7AE7BDE5" w:rsidRPr="6696384F">
        <w:rPr>
          <w:rFonts w:cs="Arial"/>
          <w:b/>
          <w:bCs/>
          <w:sz w:val="18"/>
          <w:szCs w:val="18"/>
        </w:rPr>
        <w:t>ray for</w:t>
      </w:r>
      <w:r w:rsidR="7AE7BDE5" w:rsidRPr="6696384F">
        <w:rPr>
          <w:rFonts w:cs="Arial"/>
          <w:sz w:val="18"/>
          <w:szCs w:val="18"/>
        </w:rPr>
        <w:t xml:space="preserve"> </w:t>
      </w:r>
      <w:r w:rsidR="000C30A6" w:rsidRPr="6696384F">
        <w:rPr>
          <w:sz w:val="18"/>
          <w:szCs w:val="18"/>
        </w:rPr>
        <w:t>The Church of the Province of the</w:t>
      </w:r>
      <w:r w:rsidR="55B76A8E" w:rsidRPr="6696384F">
        <w:rPr>
          <w:sz w:val="18"/>
          <w:szCs w:val="18"/>
        </w:rPr>
        <w:t xml:space="preserve"> </w:t>
      </w:r>
      <w:r w:rsidR="000C30A6" w:rsidRPr="6696384F">
        <w:rPr>
          <w:sz w:val="18"/>
          <w:szCs w:val="18"/>
        </w:rPr>
        <w:t>Indian Ocean</w:t>
      </w:r>
    </w:p>
    <w:p w14:paraId="4568DD0E" w14:textId="39EE9EAA" w:rsidR="1C2010E4" w:rsidRDefault="30522BE4" w:rsidP="1C2010E4">
      <w:pPr>
        <w:tabs>
          <w:tab w:val="left" w:pos="709"/>
        </w:tabs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5D411B4B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5D411B4B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Children </w:t>
      </w:r>
      <w:r w:rsidR="3FFB4D0E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Youth and Family Strategy Officer</w:t>
      </w:r>
      <w:r w:rsidR="00515766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</w:p>
    <w:p w14:paraId="178B72D7" w14:textId="77777777" w:rsidR="00E74FA4" w:rsidRDefault="00E74FA4" w:rsidP="00726A6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89860DD" w14:textId="425D7CD9" w:rsidR="6A808EC8" w:rsidRPr="00514F27" w:rsidRDefault="0715BA1D" w:rsidP="00726A6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16</w:t>
      </w:r>
      <w:r w:rsidR="00A273F9">
        <w:tab/>
      </w:r>
    </w:p>
    <w:p w14:paraId="0C2C19B4" w14:textId="6E7547D8" w:rsidR="00D306F1" w:rsidRDefault="00514F27" w:rsidP="00D306F1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D306F1" w:rsidRPr="369ED895">
        <w:rPr>
          <w:sz w:val="18"/>
          <w:szCs w:val="18"/>
        </w:rPr>
        <w:t>The Diocese of Tennessee – The Episcopal Church</w:t>
      </w:r>
    </w:p>
    <w:p w14:paraId="0CFFB710" w14:textId="5529D7AF" w:rsidR="00514F27" w:rsidRDefault="77469817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>CHICHESTER, St Wilfrid:  Phillip Amey,</w:t>
      </w:r>
      <w:r w:rsidRPr="369ED895">
        <w:rPr>
          <w:rFonts w:ascii="Calibri" w:eastAsia="Calibri" w:hAnsi="Calibri"/>
          <w:i/>
          <w:iCs/>
          <w:sz w:val="18"/>
          <w:szCs w:val="18"/>
        </w:rPr>
        <w:t xml:space="preserve"> </w:t>
      </w:r>
      <w:proofErr w:type="spellStart"/>
      <w:r w:rsidRPr="369ED895">
        <w:rPr>
          <w:rFonts w:ascii="Calibri" w:eastAsia="Calibri" w:hAnsi="Calibri"/>
          <w:sz w:val="18"/>
          <w:szCs w:val="18"/>
        </w:rPr>
        <w:t>PinC</w:t>
      </w:r>
      <w:proofErr w:type="spellEnd"/>
      <w:r w:rsidRPr="369ED895">
        <w:rPr>
          <w:rFonts w:ascii="Calibri" w:eastAsia="Calibri" w:hAnsi="Calibri"/>
          <w:sz w:val="18"/>
          <w:szCs w:val="18"/>
        </w:rPr>
        <w:t xml:space="preserve">; Jennifer Foakes, </w:t>
      </w:r>
      <w:proofErr w:type="spellStart"/>
      <w:r w:rsidRPr="369ED895">
        <w:rPr>
          <w:rFonts w:ascii="Calibri" w:eastAsia="Calibri" w:hAnsi="Calibri"/>
          <w:sz w:val="18"/>
          <w:szCs w:val="18"/>
        </w:rPr>
        <w:t>Rdr</w:t>
      </w:r>
      <w:proofErr w:type="spellEnd"/>
      <w:r w:rsidRPr="369ED895">
        <w:rPr>
          <w:rFonts w:ascii="Calibri" w:eastAsia="Calibri" w:hAnsi="Calibri"/>
          <w:sz w:val="18"/>
          <w:szCs w:val="18"/>
        </w:rPr>
        <w:t xml:space="preserve"> </w:t>
      </w:r>
    </w:p>
    <w:p w14:paraId="12FC6E09" w14:textId="45357850" w:rsidR="420C0757" w:rsidRDefault="51BB5070" w:rsidP="420C0757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BISHOP LUFFA CE SCHOOL: Austen Hindman, HT</w:t>
      </w:r>
    </w:p>
    <w:p w14:paraId="224E03E1" w14:textId="77777777" w:rsidR="00E74FA4" w:rsidRDefault="00E74FA4" w:rsidP="6696384F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34C757F" w14:textId="0C36830B" w:rsidR="00A273F9" w:rsidRPr="007E79AF" w:rsidRDefault="0715BA1D" w:rsidP="6696384F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17</w:t>
      </w:r>
      <w:r w:rsidR="75E52934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 </w:t>
      </w:r>
      <w:r w:rsidR="26D6E284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Janani Luwum, Archbishop of Uganda, Martyr, c.155</w:t>
      </w:r>
    </w:p>
    <w:p w14:paraId="1490856D" w14:textId="2F035A08" w:rsidR="00C30F54" w:rsidRDefault="3D128272" w:rsidP="00C30F54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C30F54" w:rsidRPr="369ED895">
        <w:rPr>
          <w:sz w:val="18"/>
          <w:szCs w:val="18"/>
        </w:rPr>
        <w:t>The Diocese of East Tennessee – The Episcopal Church</w:t>
      </w:r>
    </w:p>
    <w:p w14:paraId="237AF099" w14:textId="472E13C6" w:rsidR="005F40E5" w:rsidRPr="0078716D" w:rsidRDefault="34CA206F" w:rsidP="6696384F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DONNINGTON:  </w:t>
      </w:r>
      <w:r w:rsidRPr="6696384F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r w:rsidR="6848C9EC" w:rsidRPr="6696384F">
        <w:rPr>
          <w:rFonts w:ascii="Calibri" w:eastAsia="Times New Roman" w:hAnsi="Calibri" w:cs="Times New Roman"/>
          <w:sz w:val="18"/>
          <w:szCs w:val="18"/>
        </w:rPr>
        <w:t>V</w:t>
      </w:r>
    </w:p>
    <w:p w14:paraId="2813D290" w14:textId="77777777" w:rsidR="00E74FA4" w:rsidRDefault="00E74FA4" w:rsidP="1C2010E4">
      <w:pPr>
        <w:tabs>
          <w:tab w:val="left" w:pos="709"/>
        </w:tabs>
        <w:rPr>
          <w:rFonts w:ascii="Calibri" w:eastAsia="Times New Roman" w:hAnsi="Calibri" w:cs="Times New Roman"/>
          <w:b/>
          <w:bCs/>
          <w:sz w:val="18"/>
          <w:szCs w:val="18"/>
          <w:lang w:eastAsia="en-GB"/>
        </w:rPr>
      </w:pPr>
    </w:p>
    <w:p w14:paraId="14C7A9D6" w14:textId="25F7A223" w:rsidR="005F40E5" w:rsidRPr="0078716D" w:rsidRDefault="5C6D0A3A" w:rsidP="1C2010E4">
      <w:pPr>
        <w:tabs>
          <w:tab w:val="left" w:pos="709"/>
        </w:tabs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sz w:val="18"/>
          <w:szCs w:val="18"/>
          <w:lang w:eastAsia="en-GB"/>
        </w:rPr>
        <w:t>18</w:t>
      </w:r>
      <w:r>
        <w:tab/>
      </w:r>
      <w:r w:rsidR="4A1F6B2F" w:rsidRPr="6696384F">
        <w:rPr>
          <w:b/>
          <w:bCs/>
          <w:sz w:val="18"/>
          <w:szCs w:val="18"/>
        </w:rPr>
        <w:t>Ash Wednesday</w:t>
      </w:r>
    </w:p>
    <w:p w14:paraId="0BA4B9D9" w14:textId="70674E88" w:rsidR="0046734A" w:rsidRDefault="72F4314E" w:rsidP="0046734A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  <w:lang w:eastAsia="en-GB"/>
        </w:rPr>
        <w:t xml:space="preserve">We pray for the bishop, clergy and laity of </w:t>
      </w:r>
      <w:r w:rsidR="0046734A" w:rsidRPr="369ED895">
        <w:rPr>
          <w:sz w:val="18"/>
          <w:szCs w:val="18"/>
        </w:rPr>
        <w:t>The Diocese of West Tennessee – The Episcopal Church</w:t>
      </w:r>
    </w:p>
    <w:p w14:paraId="58297183" w14:textId="0095A3C6" w:rsidR="00C30F54" w:rsidRDefault="13550FC5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EARNLEY with EAST WITTERING and ALMODINGTON:  Steve Davies, </w:t>
      </w:r>
      <w:r w:rsidR="62A8FA31" w:rsidRPr="6696384F">
        <w:rPr>
          <w:rFonts w:ascii="Calibri" w:eastAsia="Times New Roman" w:hAnsi="Calibri" w:cs="Times New Roman"/>
          <w:sz w:val="18"/>
          <w:szCs w:val="18"/>
        </w:rPr>
        <w:t>R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; Myra Nichols,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</w:t>
      </w:r>
      <w:proofErr w:type="spellEnd"/>
    </w:p>
    <w:p w14:paraId="39AD3C11" w14:textId="77777777" w:rsidR="00E74FA4" w:rsidRDefault="00E74FA4" w:rsidP="0046734A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540C0BA" w14:textId="46D021CB" w:rsidR="71D26E74" w:rsidRDefault="0715BA1D" w:rsidP="0046734A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19</w:t>
      </w:r>
      <w:r w:rsidR="00A273F9">
        <w:tab/>
      </w:r>
    </w:p>
    <w:p w14:paraId="30A90567" w14:textId="2F67FBE8" w:rsidR="004A0F5E" w:rsidRDefault="75F1AA5C" w:rsidP="004A0F5E">
      <w:pPr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  <w:lang w:eastAsia="en-GB"/>
        </w:rPr>
        <w:t xml:space="preserve">We pray for the bishop, clergy and laity of </w:t>
      </w:r>
      <w:r w:rsidR="004A0F5E" w:rsidRPr="6696384F">
        <w:rPr>
          <w:sz w:val="18"/>
          <w:szCs w:val="18"/>
        </w:rPr>
        <w:t xml:space="preserve">The Diocese of </w:t>
      </w:r>
      <w:proofErr w:type="spellStart"/>
      <w:r w:rsidR="004A0F5E" w:rsidRPr="6696384F">
        <w:rPr>
          <w:sz w:val="18"/>
          <w:szCs w:val="18"/>
        </w:rPr>
        <w:t>Terekeka</w:t>
      </w:r>
      <w:proofErr w:type="spellEnd"/>
      <w:r w:rsidR="004A0F5E" w:rsidRPr="6696384F">
        <w:rPr>
          <w:sz w:val="18"/>
          <w:szCs w:val="18"/>
        </w:rPr>
        <w:t xml:space="preserve"> – Province of the Episcopal Church of</w:t>
      </w:r>
      <w:r w:rsidR="64AC3B44" w:rsidRPr="6696384F">
        <w:rPr>
          <w:sz w:val="18"/>
          <w:szCs w:val="18"/>
        </w:rPr>
        <w:t xml:space="preserve"> </w:t>
      </w:r>
      <w:r w:rsidR="004A0F5E" w:rsidRPr="6696384F">
        <w:rPr>
          <w:sz w:val="18"/>
          <w:szCs w:val="18"/>
        </w:rPr>
        <w:t>South Sudan</w:t>
      </w:r>
    </w:p>
    <w:p w14:paraId="797A9D6E" w14:textId="7EC95DE9" w:rsidR="009D358B" w:rsidRDefault="30BFE890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LAVANT:  </w:t>
      </w:r>
      <w:r w:rsidR="5F8FA255" w:rsidRPr="6696384F">
        <w:rPr>
          <w:rFonts w:ascii="Calibri" w:eastAsia="Times New Roman" w:hAnsi="Calibri" w:cs="Times New Roman"/>
          <w:sz w:val="18"/>
          <w:szCs w:val="18"/>
        </w:rPr>
        <w:t>Laura Darrall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</w:p>
    <w:p w14:paraId="3311B8E7" w14:textId="779D193E" w:rsidR="483B4F0C" w:rsidRDefault="483B4F0C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45026F37">
        <w:rPr>
          <w:rFonts w:ascii="Calibri" w:eastAsia="Times New Roman" w:hAnsi="Calibri" w:cs="Times New Roman"/>
          <w:sz w:val="18"/>
          <w:szCs w:val="18"/>
        </w:rPr>
        <w:t>LAVANT CEP SCHOOL:  Adrian King, HT; Chris Hawker, Chr</w:t>
      </w:r>
    </w:p>
    <w:p w14:paraId="5610350D" w14:textId="77777777" w:rsidR="00E74FA4" w:rsidRDefault="00E74FA4" w:rsidP="00233FA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1EDAFEB" w14:textId="1B819A7C" w:rsidR="646B5493" w:rsidRDefault="7F1AF81B" w:rsidP="00233FA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</w:t>
      </w:r>
      <w:r w:rsidR="0715BA1D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0</w:t>
      </w:r>
      <w:r w:rsidR="003E29CD">
        <w:tab/>
      </w:r>
    </w:p>
    <w:p w14:paraId="4D84435C" w14:textId="2D9000B0" w:rsidR="00A92B16" w:rsidRDefault="55D3A21D" w:rsidP="00A92B16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A92B16" w:rsidRPr="369ED895">
        <w:rPr>
          <w:sz w:val="18"/>
          <w:szCs w:val="18"/>
        </w:rPr>
        <w:t xml:space="preserve">The </w:t>
      </w:r>
      <w:proofErr w:type="spellStart"/>
      <w:r w:rsidR="00A92B16" w:rsidRPr="369ED895">
        <w:rPr>
          <w:sz w:val="18"/>
          <w:szCs w:val="18"/>
        </w:rPr>
        <w:t>Teritory</w:t>
      </w:r>
      <w:proofErr w:type="spellEnd"/>
      <w:r w:rsidR="00A92B16" w:rsidRPr="369ED895">
        <w:rPr>
          <w:sz w:val="18"/>
          <w:szCs w:val="18"/>
        </w:rPr>
        <w:t xml:space="preserve"> of the People – The Anglican Church of Canada</w:t>
      </w:r>
    </w:p>
    <w:p w14:paraId="6C206055" w14:textId="0CBB6AA7" w:rsidR="00602439" w:rsidRDefault="5C79247E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NORTH MUNDHAM with MERSTON and HUNSTON:  May Barker</w:t>
      </w:r>
      <w:r w:rsidR="7134643B" w:rsidRPr="6696384F">
        <w:rPr>
          <w:rFonts w:ascii="Calibri" w:eastAsia="Calibri" w:hAnsi="Calibri"/>
          <w:sz w:val="18"/>
          <w:szCs w:val="18"/>
        </w:rPr>
        <w:t>, R</w:t>
      </w:r>
    </w:p>
    <w:p w14:paraId="2B029629" w14:textId="77777777" w:rsidR="00E74FA4" w:rsidRDefault="00E74FA4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EB8A874" w14:textId="45E6316A" w:rsidR="00855AE2" w:rsidRPr="00855AE2" w:rsidRDefault="7F8F9A8D" w:rsidP="6696384F">
      <w:pPr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21</w:t>
      </w:r>
    </w:p>
    <w:p w14:paraId="2A2D7A0B" w14:textId="207FD6B1" w:rsidR="00855AE2" w:rsidRPr="00E74FA4" w:rsidRDefault="5B7E914B" w:rsidP="00855AE2">
      <w:pPr>
        <w:rPr>
          <w:sz w:val="18"/>
          <w:szCs w:val="18"/>
        </w:rPr>
      </w:pPr>
      <w:r w:rsidRPr="6696384F">
        <w:rPr>
          <w:sz w:val="18"/>
          <w:szCs w:val="18"/>
        </w:rPr>
        <w:t xml:space="preserve">We pray for </w:t>
      </w:r>
      <w:r w:rsidR="0E0EAAE9" w:rsidRPr="6696384F">
        <w:rPr>
          <w:sz w:val="18"/>
          <w:szCs w:val="18"/>
        </w:rPr>
        <w:t>the</w:t>
      </w:r>
      <w:r w:rsidRPr="6696384F">
        <w:rPr>
          <w:sz w:val="18"/>
          <w:szCs w:val="18"/>
        </w:rPr>
        <w:t xml:space="preserve"> bishop, clergy and laity of</w:t>
      </w:r>
      <w:r w:rsidR="69EEAF3E" w:rsidRPr="6696384F">
        <w:rPr>
          <w:sz w:val="18"/>
          <w:szCs w:val="18"/>
        </w:rPr>
        <w:t xml:space="preserve"> </w:t>
      </w:r>
      <w:r w:rsidR="00855AE2" w:rsidRPr="6696384F">
        <w:rPr>
          <w:sz w:val="18"/>
          <w:szCs w:val="18"/>
        </w:rPr>
        <w:t xml:space="preserve">The Missionary Diocese of Tete – </w:t>
      </w:r>
      <w:proofErr w:type="spellStart"/>
      <w:r w:rsidR="00855AE2" w:rsidRPr="6696384F">
        <w:rPr>
          <w:sz w:val="18"/>
          <w:szCs w:val="18"/>
        </w:rPr>
        <w:t>Igreja</w:t>
      </w:r>
      <w:proofErr w:type="spellEnd"/>
      <w:r w:rsidR="00855AE2" w:rsidRPr="6696384F">
        <w:rPr>
          <w:sz w:val="18"/>
          <w:szCs w:val="18"/>
        </w:rPr>
        <w:t xml:space="preserve"> Anglicana de </w:t>
      </w:r>
      <w:proofErr w:type="spellStart"/>
      <w:r w:rsidR="00855AE2" w:rsidRPr="6696384F">
        <w:rPr>
          <w:sz w:val="18"/>
          <w:szCs w:val="18"/>
        </w:rPr>
        <w:t>Mocambique</w:t>
      </w:r>
      <w:proofErr w:type="spellEnd"/>
      <w:r w:rsidR="7554E551" w:rsidRPr="6696384F">
        <w:rPr>
          <w:sz w:val="18"/>
          <w:szCs w:val="18"/>
        </w:rPr>
        <w:t xml:space="preserve"> </w:t>
      </w:r>
      <w:r w:rsidR="00855AE2" w:rsidRPr="00E74FA4">
        <w:rPr>
          <w:sz w:val="18"/>
          <w:szCs w:val="18"/>
        </w:rPr>
        <w:t>e Angola</w:t>
      </w:r>
    </w:p>
    <w:p w14:paraId="0C35FFB2" w14:textId="3E2340A1" w:rsidR="000416F7" w:rsidRPr="00855AE2" w:rsidRDefault="09F0A8C8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  <w:lang w:val="it-IT"/>
        </w:rPr>
      </w:pPr>
      <w:r w:rsidRPr="6696384F">
        <w:rPr>
          <w:rFonts w:ascii="Calibri" w:eastAsia="Times New Roman" w:hAnsi="Calibri" w:cs="Times New Roman"/>
          <w:sz w:val="18"/>
          <w:szCs w:val="18"/>
          <w:lang w:val="it-IT"/>
        </w:rPr>
        <w:t xml:space="preserve">SELSEY: </w:t>
      </w:r>
      <w:r w:rsidR="17E69BE0" w:rsidRPr="6696384F">
        <w:rPr>
          <w:rFonts w:ascii="Calibri" w:eastAsia="Times New Roman" w:hAnsi="Calibri" w:cs="Times New Roman"/>
          <w:sz w:val="18"/>
          <w:szCs w:val="18"/>
          <w:lang w:val="it-IT"/>
        </w:rPr>
        <w:t xml:space="preserve"> </w:t>
      </w:r>
      <w:r w:rsidRPr="6696384F">
        <w:rPr>
          <w:rFonts w:ascii="Calibri" w:eastAsia="Times New Roman" w:hAnsi="Calibri" w:cs="Times New Roman"/>
          <w:sz w:val="18"/>
          <w:szCs w:val="18"/>
          <w:lang w:val="it-IT"/>
        </w:rPr>
        <w:t xml:space="preserve">Andy Wilkes, </w:t>
      </w:r>
      <w:r w:rsidR="5D1EE81B" w:rsidRPr="6696384F">
        <w:rPr>
          <w:rFonts w:ascii="Calibri" w:eastAsia="Times New Roman" w:hAnsi="Calibri" w:cs="Times New Roman"/>
          <w:sz w:val="18"/>
          <w:szCs w:val="18"/>
          <w:lang w:val="it-IT"/>
        </w:rPr>
        <w:t>R</w:t>
      </w:r>
      <w:r w:rsidRPr="6696384F">
        <w:rPr>
          <w:rFonts w:ascii="Calibri" w:eastAsia="Times New Roman" w:hAnsi="Calibri" w:cs="Times New Roman"/>
          <w:sz w:val="18"/>
          <w:szCs w:val="18"/>
          <w:lang w:val="it-IT"/>
        </w:rPr>
        <w:t xml:space="preserve">   </w:t>
      </w:r>
    </w:p>
    <w:p w14:paraId="202C3542" w14:textId="7AFF4C70" w:rsidR="00855AE2" w:rsidRPr="00855AE2" w:rsidRDefault="0507940B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5CCCB132" wp14:editId="76EC120C">
            <wp:extent cx="2889885" cy="18415"/>
            <wp:effectExtent l="0" t="0" r="5715" b="635"/>
            <wp:docPr id="42421237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5BB96" w14:textId="0F855B06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1993072" w14:textId="77777777" w:rsidR="008E5C54" w:rsidRDefault="008E5C54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3366D87" w14:textId="432806C9" w:rsidR="7F8F9A8D" w:rsidRDefault="7F8F9A8D" w:rsidP="6696384F">
      <w:pPr>
        <w:rPr>
          <w:b/>
          <w:b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22</w:t>
      </w:r>
      <w:r>
        <w:tab/>
      </w:r>
      <w:r w:rsidR="0039503A" w:rsidRPr="6696384F">
        <w:rPr>
          <w:b/>
          <w:bCs/>
          <w:sz w:val="18"/>
          <w:szCs w:val="18"/>
        </w:rPr>
        <w:t>1st Sunday of Lent</w:t>
      </w:r>
    </w:p>
    <w:p w14:paraId="33EDB038" w14:textId="7999E1E1" w:rsidR="00A92E69" w:rsidRDefault="0039503A" w:rsidP="00A92E69">
      <w:pPr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P</w:t>
      </w:r>
      <w:r w:rsidR="611143CE" w:rsidRPr="6696384F">
        <w:rPr>
          <w:b/>
          <w:bCs/>
          <w:sz w:val="18"/>
          <w:szCs w:val="18"/>
        </w:rPr>
        <w:t>ray for</w:t>
      </w:r>
      <w:r w:rsidR="611143CE" w:rsidRPr="6696384F">
        <w:rPr>
          <w:sz w:val="18"/>
          <w:szCs w:val="18"/>
        </w:rPr>
        <w:t xml:space="preserve"> </w:t>
      </w:r>
      <w:r w:rsidR="00A92E69" w:rsidRPr="6696384F">
        <w:rPr>
          <w:sz w:val="18"/>
          <w:szCs w:val="18"/>
        </w:rPr>
        <w:t>The Church of Ireland</w:t>
      </w:r>
    </w:p>
    <w:p w14:paraId="098784E0" w14:textId="27E7C38A" w:rsidR="406D686F" w:rsidRDefault="0013179F" w:rsidP="45026F37">
      <w:pPr>
        <w:tabs>
          <w:tab w:val="left" w:pos="709"/>
        </w:tabs>
        <w:rPr>
          <w:rFonts w:ascii="Calibri" w:eastAsia="Calibri" w:hAnsi="Calibri"/>
          <w:b/>
          <w:bCs/>
          <w:sz w:val="18"/>
          <w:szCs w:val="18"/>
        </w:rPr>
      </w:pPr>
      <w:r w:rsidRPr="45026F37">
        <w:rPr>
          <w:rFonts w:ascii="Calibri" w:eastAsia="Calibri" w:hAnsi="Calibri"/>
          <w:b/>
          <w:bCs/>
          <w:sz w:val="18"/>
          <w:szCs w:val="18"/>
        </w:rPr>
        <w:t xml:space="preserve">Pray for </w:t>
      </w:r>
      <w:r w:rsidR="23F21DCD" w:rsidRPr="45026F37">
        <w:rPr>
          <w:rFonts w:ascii="Calibri" w:eastAsia="Calibri" w:hAnsi="Calibri"/>
          <w:sz w:val="18"/>
          <w:szCs w:val="18"/>
        </w:rPr>
        <w:t>The Apostolic Life Team; Emma Snowden, Annie Compton, Sam Grennan, Jamie Gater, Giles Carpenter, Greg Moore, Ruth McBrien,</w:t>
      </w:r>
      <w:r w:rsidR="7501F8E8" w:rsidRPr="45026F37">
        <w:rPr>
          <w:rFonts w:ascii="Calibri" w:eastAsia="Calibri" w:hAnsi="Calibri"/>
          <w:sz w:val="18"/>
          <w:szCs w:val="18"/>
        </w:rPr>
        <w:t xml:space="preserve"> </w:t>
      </w:r>
      <w:r w:rsidR="23F21DCD" w:rsidRPr="45026F37">
        <w:rPr>
          <w:rFonts w:ascii="Calibri" w:eastAsia="Calibri" w:hAnsi="Calibri"/>
          <w:sz w:val="18"/>
          <w:szCs w:val="18"/>
        </w:rPr>
        <w:t>Peter King</w:t>
      </w:r>
    </w:p>
    <w:p w14:paraId="59A8D40E" w14:textId="77777777" w:rsidR="00E74FA4" w:rsidRDefault="00E74FA4" w:rsidP="6696384F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4C6FD57" w14:textId="1D4776E4" w:rsidR="00217B76" w:rsidRDefault="7F8F9A8D" w:rsidP="6696384F">
      <w:pPr>
        <w:tabs>
          <w:tab w:val="left" w:pos="709"/>
        </w:tabs>
        <w:rPr>
          <w:i/>
          <w:iCs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23</w:t>
      </w:r>
      <w:r>
        <w:tab/>
      </w:r>
      <w:r w:rsidR="1C79BB35" w:rsidRPr="6696384F">
        <w:rPr>
          <w:i/>
          <w:iCs/>
          <w:sz w:val="18"/>
          <w:szCs w:val="18"/>
        </w:rPr>
        <w:t>Polycarp, Bishop of Smyrna, Martyr, c.155</w:t>
      </w:r>
    </w:p>
    <w:p w14:paraId="44A7A2CD" w14:textId="77777777" w:rsidR="00B760BF" w:rsidRPr="0051203C" w:rsidRDefault="00A92E69" w:rsidP="00B760BF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B760BF" w:rsidRPr="0051203C">
        <w:rPr>
          <w:sz w:val="18"/>
          <w:szCs w:val="18"/>
        </w:rPr>
        <w:t>The Diocese of Texas –</w:t>
      </w:r>
    </w:p>
    <w:p w14:paraId="6E1D6F15" w14:textId="77777777" w:rsidR="00B760BF" w:rsidRDefault="00B760BF" w:rsidP="00B760BF">
      <w:pPr>
        <w:rPr>
          <w:sz w:val="18"/>
          <w:szCs w:val="18"/>
        </w:rPr>
      </w:pPr>
      <w:r w:rsidRPr="369ED895">
        <w:rPr>
          <w:sz w:val="18"/>
          <w:szCs w:val="18"/>
        </w:rPr>
        <w:t>The Episcopal Church</w:t>
      </w:r>
    </w:p>
    <w:p w14:paraId="6F899BC7" w14:textId="18A8168C" w:rsidR="00A92E69" w:rsidRDefault="278493A0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SIDLESHAM:  Chris Brading, </w:t>
      </w:r>
      <w:proofErr w:type="spellStart"/>
      <w:r w:rsidRPr="369ED895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</w:p>
    <w:p w14:paraId="5FB91B74" w14:textId="77777777" w:rsidR="00E74FA4" w:rsidRDefault="00E74FA4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7A71C6F" w14:textId="3CDC0503" w:rsidR="003E29CD" w:rsidRDefault="7F8F9A8D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24</w:t>
      </w:r>
      <w:r w:rsidR="7F1AF81B"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217B76">
        <w:tab/>
      </w:r>
    </w:p>
    <w:p w14:paraId="44F65633" w14:textId="2DFF9ABC" w:rsidR="00154EE4" w:rsidRDefault="0098BDC8" w:rsidP="00154EE4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154EE4" w:rsidRPr="369ED895">
        <w:rPr>
          <w:sz w:val="18"/>
          <w:szCs w:val="18"/>
        </w:rPr>
        <w:t>The Diocese of Northwest Texas – The Episcopal Church</w:t>
      </w:r>
    </w:p>
    <w:p w14:paraId="5E1BD4C1" w14:textId="01454B45" w:rsidR="10F42E3E" w:rsidRDefault="163AAF8A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TANGMERE and OVING:  </w:t>
      </w:r>
      <w:r w:rsidR="202BB80D" w:rsidRPr="1C2010E4">
        <w:rPr>
          <w:rFonts w:ascii="Calibri" w:eastAsia="Calibri" w:hAnsi="Calibri"/>
          <w:i/>
          <w:iCs/>
          <w:sz w:val="18"/>
          <w:szCs w:val="18"/>
        </w:rPr>
        <w:t>Vacant</w:t>
      </w:r>
      <w:r w:rsidRPr="1C2010E4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Pr="1C2010E4">
        <w:rPr>
          <w:rFonts w:ascii="Calibri" w:eastAsia="Calibri" w:hAnsi="Calibri"/>
          <w:sz w:val="18"/>
          <w:szCs w:val="18"/>
        </w:rPr>
        <w:t>PinC</w:t>
      </w:r>
      <w:proofErr w:type="spellEnd"/>
    </w:p>
    <w:p w14:paraId="3277F96F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61D6DC4" w14:textId="77777777" w:rsidR="008E5C54" w:rsidRDefault="008E5C5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3780F53" w14:textId="77777777" w:rsidR="008E5C54" w:rsidRDefault="008E5C5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B48563D" w14:textId="77777777" w:rsidR="008E5C54" w:rsidRDefault="008E5C5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C766118" w14:textId="3EAAC983" w:rsidR="00217B76" w:rsidRPr="00A53A1E" w:rsidRDefault="7F8F9A8D" w:rsidP="1FA8CDF2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lastRenderedPageBreak/>
        <w:t>25</w:t>
      </w:r>
      <w:r w:rsidR="00217B76">
        <w:tab/>
      </w:r>
    </w:p>
    <w:p w14:paraId="628450C8" w14:textId="56D725C8" w:rsidR="00325F5F" w:rsidRDefault="6B296C97" w:rsidP="00325F5F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325F5F" w:rsidRPr="369ED895">
        <w:rPr>
          <w:sz w:val="18"/>
          <w:szCs w:val="18"/>
        </w:rPr>
        <w:t>The Diocese of West Texas – The Episcopal Church</w:t>
      </w:r>
    </w:p>
    <w:p w14:paraId="257121A9" w14:textId="3080705D" w:rsidR="00325F5F" w:rsidRDefault="3AA8103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WEST WITTERING and BIRDHAM with ITCHENOR: </w:t>
      </w:r>
      <w:r w:rsidR="10C16CEE" w:rsidRPr="6696384F">
        <w:rPr>
          <w:rFonts w:ascii="Calibri" w:eastAsia="Times New Roman" w:hAnsi="Calibri" w:cs="Times New Roman"/>
          <w:sz w:val="18"/>
          <w:szCs w:val="18"/>
        </w:rPr>
        <w:t>Sam Parker, R;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Anthony Goddard, Asst</w:t>
      </w:r>
      <w:r w:rsidR="5220E219"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  <w:r w:rsidRPr="6696384F">
        <w:rPr>
          <w:rFonts w:ascii="Calibri" w:eastAsia="Times New Roman" w:hAnsi="Calibri" w:cs="Times New Roman"/>
          <w:sz w:val="18"/>
          <w:szCs w:val="18"/>
        </w:rPr>
        <w:t>C</w:t>
      </w:r>
    </w:p>
    <w:p w14:paraId="41960EA8" w14:textId="499E0A25" w:rsidR="00325F5F" w:rsidRDefault="3AA8103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WEST WITTERING PAROCHIAL CE SCHOOL:  </w:t>
      </w:r>
      <w:r w:rsidR="35A6D5DF" w:rsidRPr="1C2010E4">
        <w:rPr>
          <w:rFonts w:ascii="Calibri" w:eastAsia="Times New Roman" w:hAnsi="Calibri" w:cs="Times New Roman"/>
          <w:sz w:val="18"/>
          <w:szCs w:val="18"/>
        </w:rPr>
        <w:t>Chistina Chamberlain</w:t>
      </w:r>
      <w:r w:rsidRPr="1C2010E4">
        <w:rPr>
          <w:rFonts w:ascii="Calibri" w:eastAsia="Times New Roman" w:hAnsi="Calibri" w:cs="Times New Roman"/>
          <w:sz w:val="18"/>
          <w:szCs w:val="18"/>
        </w:rPr>
        <w:t>, HT; Stella Hadley, Chr</w:t>
      </w:r>
    </w:p>
    <w:p w14:paraId="4373AC35" w14:textId="40AB4244" w:rsidR="3AA81031" w:rsidRDefault="3AA81031" w:rsidP="1C2010E4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BIRDHAM CEP SCHOOL:  Mark McCadden, HT.  Chris Watson, Chr</w:t>
      </w:r>
    </w:p>
    <w:p w14:paraId="4BC9378C" w14:textId="77777777" w:rsidR="00E74FA4" w:rsidRDefault="00E74FA4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AD10BC9" w14:textId="075E6805" w:rsidR="007B28B9" w:rsidRDefault="50E6E9DF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26</w:t>
      </w:r>
      <w:r w:rsidR="75BB8308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636E058E" w14:textId="688F2386" w:rsidR="008D0945" w:rsidRDefault="0007B5DF" w:rsidP="008D0945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</w:t>
      </w:r>
      <w:r w:rsidR="75BB8308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ray for the bishop, clergy and laity of </w:t>
      </w:r>
      <w:r w:rsidR="008D0945" w:rsidRPr="369ED895">
        <w:rPr>
          <w:sz w:val="18"/>
          <w:szCs w:val="18"/>
        </w:rPr>
        <w:t>The Diocese of Thika – The Anglican Church of Kenya</w:t>
      </w:r>
    </w:p>
    <w:p w14:paraId="3789C1DC" w14:textId="4DC2B6D1" w:rsidR="00325F5F" w:rsidRDefault="64F9BD7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WHYKE St George with </w:t>
      </w:r>
      <w:proofErr w:type="spellStart"/>
      <w:r w:rsidRPr="369ED895">
        <w:rPr>
          <w:rFonts w:ascii="Calibri" w:eastAsia="Times New Roman" w:hAnsi="Calibri" w:cs="Times New Roman"/>
          <w:sz w:val="18"/>
          <w:szCs w:val="18"/>
        </w:rPr>
        <w:t>Rumboldswyke</w:t>
      </w:r>
      <w:proofErr w:type="spellEnd"/>
      <w:r w:rsidRPr="369ED895">
        <w:rPr>
          <w:rFonts w:ascii="Calibri" w:eastAsia="Times New Roman" w:hAnsi="Calibri" w:cs="Times New Roman"/>
          <w:sz w:val="18"/>
          <w:szCs w:val="18"/>
        </w:rPr>
        <w:t xml:space="preserve"> and Portfield, All Saints </w:t>
      </w:r>
    </w:p>
    <w:p w14:paraId="5796414A" w14:textId="5BEF810A" w:rsidR="00325F5F" w:rsidRDefault="1468D5BE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Angus Reid, </w:t>
      </w:r>
      <w:r w:rsidR="58D89E29" w:rsidRPr="6696384F">
        <w:rPr>
          <w:rFonts w:ascii="Calibri" w:eastAsia="Times New Roman" w:hAnsi="Calibri" w:cs="Times New Roman"/>
          <w:sz w:val="18"/>
          <w:szCs w:val="18"/>
        </w:rPr>
        <w:t>R</w:t>
      </w:r>
    </w:p>
    <w:p w14:paraId="1F9B2EDB" w14:textId="5A55C523" w:rsidR="420C0757" w:rsidRDefault="1468D5BE" w:rsidP="420C075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RUMBOLDSWHYKE CE INFANTS’ SCHOOL:  Lisa Harris, HT:  Suni Lowe, Chr</w:t>
      </w:r>
    </w:p>
    <w:p w14:paraId="11CECB3B" w14:textId="77777777" w:rsidR="00E74FA4" w:rsidRDefault="00E74FA4" w:rsidP="10F42E3E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B043DBC" w14:textId="0164C463" w:rsidR="00B12475" w:rsidRDefault="7565E50D" w:rsidP="10F42E3E">
      <w:pPr>
        <w:tabs>
          <w:tab w:val="left" w:pos="709"/>
        </w:tabs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27</w:t>
      </w:r>
      <w:r>
        <w:tab/>
      </w:r>
      <w:r w:rsidR="1D5E053E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George Herbert, Priest, Poet, 1633</w:t>
      </w:r>
    </w:p>
    <w:p w14:paraId="4CB5DDF8" w14:textId="32D48DCE" w:rsidR="008674DF" w:rsidRDefault="50E6E9DF" w:rsidP="008674DF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8674DF" w:rsidRPr="369ED895">
        <w:rPr>
          <w:sz w:val="18"/>
          <w:szCs w:val="18"/>
        </w:rPr>
        <w:t xml:space="preserve">The Diocese of </w:t>
      </w:r>
      <w:proofErr w:type="spellStart"/>
      <w:r w:rsidR="008674DF" w:rsidRPr="369ED895">
        <w:rPr>
          <w:sz w:val="18"/>
          <w:szCs w:val="18"/>
        </w:rPr>
        <w:t>Thoothukudi</w:t>
      </w:r>
      <w:proofErr w:type="spellEnd"/>
      <w:r w:rsidR="008674DF" w:rsidRPr="369ED895">
        <w:rPr>
          <w:sz w:val="18"/>
          <w:szCs w:val="18"/>
        </w:rPr>
        <w:t xml:space="preserve"> – Nazareth – The Church of South India (United)</w:t>
      </w:r>
    </w:p>
    <w:p w14:paraId="47A83565" w14:textId="390DBEE7" w:rsidR="008D0945" w:rsidRDefault="12840352" w:rsidP="369ED895">
      <w:pPr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>THE RURAL DEANERY OF WESTBOURNE:  Jessica Reid, RD</w:t>
      </w:r>
      <w:r w:rsidR="647BD530" w:rsidRPr="6696384F">
        <w:rPr>
          <w:rFonts w:ascii="Calibri" w:eastAsia="Times New Roman" w:hAnsi="Calibri" w:cs="Times New Roman"/>
          <w:sz w:val="18"/>
          <w:szCs w:val="18"/>
        </w:rPr>
        <w:t>;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 </w:t>
      </w:r>
    </w:p>
    <w:p w14:paraId="154D6F89" w14:textId="7DF0390C" w:rsidR="45026F37" w:rsidRDefault="12840352" w:rsidP="45026F37">
      <w:pPr>
        <w:rPr>
          <w:rFonts w:ascii="Calibri" w:eastAsia="Times New Roman" w:hAnsi="Calibri" w:cs="Times New Roman"/>
          <w:sz w:val="18"/>
          <w:szCs w:val="18"/>
        </w:rPr>
      </w:pPr>
      <w:r w:rsidRPr="420C0757">
        <w:rPr>
          <w:rFonts w:ascii="Calibri" w:eastAsia="Times New Roman" w:hAnsi="Calibri" w:cs="Times New Roman"/>
          <w:sz w:val="18"/>
          <w:szCs w:val="18"/>
        </w:rPr>
        <w:t xml:space="preserve">Jane Wilkinson, DLC  </w:t>
      </w:r>
    </w:p>
    <w:p w14:paraId="41EEDEFB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3B9EC01" w14:textId="455751EE" w:rsidR="00EE683B" w:rsidRDefault="7F8F9A8D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28</w:t>
      </w:r>
      <w:r w:rsidR="00217B76">
        <w:tab/>
      </w:r>
    </w:p>
    <w:p w14:paraId="70F25BEC" w14:textId="55B93688" w:rsidR="00C2262B" w:rsidRDefault="7EBB6013" w:rsidP="00C2262B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pray for the bishop, clergy and laity of</w:t>
      </w:r>
      <w:r w:rsidR="3E080C9E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C2262B" w:rsidRPr="369ED895">
        <w:rPr>
          <w:sz w:val="18"/>
          <w:szCs w:val="18"/>
        </w:rPr>
        <w:t>The Diocese of Tirunelveli – The Church of South India (United)</w:t>
      </w:r>
    </w:p>
    <w:p w14:paraId="3B3941A1" w14:textId="3FAAC988" w:rsidR="6203ECFB" w:rsidRDefault="33731728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FISHBOURNE and </w:t>
      </w:r>
      <w:r w:rsidR="6203ECFB" w:rsidRPr="6696384F">
        <w:rPr>
          <w:rFonts w:ascii="Calibri" w:eastAsia="Calibri" w:hAnsi="Calibri"/>
          <w:sz w:val="18"/>
          <w:szCs w:val="18"/>
        </w:rPr>
        <w:t xml:space="preserve">APULDRAM:  Jessica Reid, </w:t>
      </w:r>
      <w:r w:rsidR="27D17E6D" w:rsidRPr="6696384F">
        <w:rPr>
          <w:rFonts w:ascii="Calibri" w:eastAsia="Calibri" w:hAnsi="Calibri"/>
          <w:sz w:val="18"/>
          <w:szCs w:val="18"/>
        </w:rPr>
        <w:t>R</w:t>
      </w:r>
      <w:r w:rsidR="30ED31A1" w:rsidRPr="6696384F">
        <w:rPr>
          <w:rFonts w:ascii="Calibri" w:eastAsia="Calibri" w:hAnsi="Calibri"/>
          <w:sz w:val="18"/>
          <w:szCs w:val="18"/>
        </w:rPr>
        <w:t xml:space="preserve">; </w:t>
      </w:r>
      <w:r w:rsidR="6203ECFB" w:rsidRPr="6696384F">
        <w:rPr>
          <w:rFonts w:ascii="Calibri" w:eastAsia="Calibri" w:hAnsi="Calibri"/>
          <w:sz w:val="18"/>
          <w:szCs w:val="18"/>
        </w:rPr>
        <w:t xml:space="preserve">John Sheppard, </w:t>
      </w:r>
      <w:proofErr w:type="spellStart"/>
      <w:r w:rsidR="6203ECFB" w:rsidRPr="6696384F">
        <w:rPr>
          <w:rFonts w:ascii="Calibri" w:eastAsia="Calibri" w:hAnsi="Calibri"/>
          <w:sz w:val="18"/>
          <w:szCs w:val="18"/>
        </w:rPr>
        <w:t>Rdr</w:t>
      </w:r>
      <w:proofErr w:type="spellEnd"/>
      <w:r w:rsidR="0BB7BA73" w:rsidRPr="6696384F">
        <w:rPr>
          <w:rFonts w:ascii="Calibri" w:eastAsia="Calibri" w:hAnsi="Calibri"/>
          <w:sz w:val="18"/>
          <w:szCs w:val="18"/>
        </w:rPr>
        <w:t xml:space="preserve"> J</w:t>
      </w:r>
      <w:r w:rsidR="6203ECFB" w:rsidRPr="6696384F">
        <w:rPr>
          <w:rFonts w:ascii="Calibri" w:eastAsia="Calibri" w:hAnsi="Calibri"/>
          <w:sz w:val="18"/>
          <w:szCs w:val="18"/>
        </w:rPr>
        <w:t xml:space="preserve">enny Blamire, </w:t>
      </w:r>
      <w:proofErr w:type="spellStart"/>
      <w:r w:rsidR="6203ECFB" w:rsidRPr="6696384F">
        <w:rPr>
          <w:rFonts w:ascii="Calibri" w:eastAsia="Calibri" w:hAnsi="Calibri"/>
          <w:sz w:val="18"/>
          <w:szCs w:val="18"/>
        </w:rPr>
        <w:t>Rdr</w:t>
      </w:r>
      <w:proofErr w:type="spellEnd"/>
      <w:r w:rsidR="6203ECFB" w:rsidRPr="6696384F">
        <w:rPr>
          <w:rFonts w:ascii="Calibri" w:eastAsia="Calibri" w:hAnsi="Calibri"/>
          <w:sz w:val="18"/>
          <w:szCs w:val="18"/>
        </w:rPr>
        <w:t xml:space="preserve"> </w:t>
      </w:r>
    </w:p>
    <w:p w14:paraId="0522027C" w14:textId="1686CEF6" w:rsidR="00EA16C0" w:rsidRPr="00B152CF" w:rsidRDefault="2A17A32D" w:rsidP="1C2010E4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</w:pPr>
      <w:r w:rsidRPr="1C2010E4">
        <w:rPr>
          <w:rFonts w:ascii="Calibri" w:eastAsia="Calibri" w:hAnsi="Calibri"/>
          <w:sz w:val="18"/>
          <w:szCs w:val="18"/>
        </w:rPr>
        <w:t>FISHBOURNE CEP SCHOOL:  Naomi Day, HT; Julie Barwell, Ch</w:t>
      </w:r>
      <w:r w:rsidR="04CE1262">
        <w:rPr>
          <w:noProof/>
        </w:rPr>
        <w:drawing>
          <wp:inline distT="0" distB="0" distL="0" distR="0" wp14:anchorId="4DC8901A" wp14:editId="24E34FEF">
            <wp:extent cx="2889885" cy="18415"/>
            <wp:effectExtent l="0" t="0" r="5715" b="635"/>
            <wp:docPr id="509197111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47C89D60" w14:textId="03700089" w:rsidR="45026F37" w:rsidRDefault="45026F37" w:rsidP="45026F3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DB0028D" w14:textId="76B7CDF6" w:rsidR="00C96336" w:rsidRPr="001B0F80" w:rsidRDefault="00C2262B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MARCH</w:t>
      </w:r>
    </w:p>
    <w:p w14:paraId="766EDAB9" w14:textId="6D479334" w:rsidR="00C96336" w:rsidRPr="00922DBA" w:rsidRDefault="4C1F13ED" w:rsidP="00922DBA">
      <w:pPr>
        <w:rPr>
          <w:sz w:val="18"/>
          <w:szCs w:val="18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1 </w:t>
      </w:r>
      <w:r w:rsidR="0056548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56548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ab/>
      </w:r>
      <w:r w:rsidR="00922DBA" w:rsidRPr="002B62EA">
        <w:rPr>
          <w:b/>
          <w:bCs/>
          <w:sz w:val="18"/>
          <w:szCs w:val="18"/>
        </w:rPr>
        <w:t>2nd Sunday of Lent</w:t>
      </w:r>
    </w:p>
    <w:p w14:paraId="7A123218" w14:textId="3C4B849B" w:rsidR="178E7EFF" w:rsidRDefault="1334E782" w:rsidP="00565487">
      <w:pPr>
        <w:ind w:firstLine="720"/>
        <w:rPr>
          <w:sz w:val="18"/>
          <w:szCs w:val="18"/>
        </w:rPr>
      </w:pPr>
      <w:r w:rsidRPr="420C0757">
        <w:rPr>
          <w:i/>
          <w:iCs/>
          <w:sz w:val="18"/>
          <w:szCs w:val="18"/>
        </w:rPr>
        <w:t>David</w:t>
      </w:r>
      <w:r w:rsidR="02631B8A" w:rsidRPr="420C0757">
        <w:rPr>
          <w:i/>
          <w:iCs/>
          <w:sz w:val="18"/>
          <w:szCs w:val="18"/>
        </w:rPr>
        <w:t>, Bishop of Menevia, Patron of Wales, c.601</w:t>
      </w:r>
    </w:p>
    <w:p w14:paraId="1259CBC4" w14:textId="6401FBC1" w:rsidR="00C2262B" w:rsidRPr="00003566" w:rsidRDefault="00C2262B" w:rsidP="00003566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003566" w:rsidRPr="0051203C">
        <w:rPr>
          <w:sz w:val="18"/>
          <w:szCs w:val="18"/>
        </w:rPr>
        <w:t>The Nippon Sei Ko Kai</w:t>
      </w:r>
    </w:p>
    <w:p w14:paraId="11CE0E50" w14:textId="1A143FA9" w:rsidR="00C2262B" w:rsidRDefault="00C2262B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Pray for </w:t>
      </w:r>
      <w:r w:rsidR="3C2544EC" w:rsidRPr="6696384F">
        <w:rPr>
          <w:rFonts w:ascii="Calibri" w:eastAsia="Times New Roman" w:hAnsi="Calibri" w:cs="Times New Roman"/>
          <w:sz w:val="18"/>
          <w:szCs w:val="18"/>
        </w:rPr>
        <w:t>The Bishop of Chichester’s Office; The Right Reverend Dr Martin Warner, Jeannette Sax, Howard Cattermole, Imogen Rob</w:t>
      </w:r>
      <w:r w:rsidR="5A87165E" w:rsidRPr="6696384F">
        <w:rPr>
          <w:rFonts w:ascii="Calibri" w:eastAsia="Times New Roman" w:hAnsi="Calibri" w:cs="Times New Roman"/>
          <w:sz w:val="18"/>
          <w:szCs w:val="18"/>
        </w:rPr>
        <w:t>erts</w:t>
      </w:r>
      <w:r w:rsidR="3C2544EC" w:rsidRPr="6696384F">
        <w:rPr>
          <w:rFonts w:ascii="Calibri" w:eastAsia="Times New Roman" w:hAnsi="Calibri" w:cs="Times New Roman"/>
          <w:sz w:val="18"/>
          <w:szCs w:val="18"/>
        </w:rPr>
        <w:t>, Paul Nash, Ian Tout</w:t>
      </w:r>
      <w:r w:rsidR="0D8A8922" w:rsidRPr="6696384F">
        <w:rPr>
          <w:rFonts w:ascii="Calibri" w:eastAsia="Times New Roman" w:hAnsi="Calibri" w:cs="Times New Roman"/>
          <w:sz w:val="18"/>
          <w:szCs w:val="18"/>
        </w:rPr>
        <w:t>, Laura Muchmore</w:t>
      </w:r>
    </w:p>
    <w:p w14:paraId="39CA2900" w14:textId="77777777" w:rsidR="00E74FA4" w:rsidRDefault="00E74FA4" w:rsidP="00C2262B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2111295" w14:textId="03ED184E" w:rsidR="00B83902" w:rsidRDefault="71C93E7F" w:rsidP="00C2262B">
      <w:pPr>
        <w:tabs>
          <w:tab w:val="left" w:pos="709"/>
        </w:tabs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</w:t>
      </w:r>
      <w:r>
        <w:tab/>
      </w:r>
      <w:r w:rsidR="3DBA426D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Chad, Bishop of Lichfield, Missionary, 672</w:t>
      </w:r>
    </w:p>
    <w:p w14:paraId="5F61C16F" w14:textId="6E0EF73F" w:rsidR="004E33DF" w:rsidRPr="0051203C" w:rsidRDefault="342CA228" w:rsidP="004E33DF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4E33DF" w:rsidRPr="0051203C">
        <w:rPr>
          <w:sz w:val="18"/>
          <w:szCs w:val="18"/>
        </w:rPr>
        <w:t xml:space="preserve">The Diocese of </w:t>
      </w:r>
      <w:proofErr w:type="spellStart"/>
      <w:r w:rsidR="004E33DF" w:rsidRPr="0051203C">
        <w:rPr>
          <w:sz w:val="18"/>
          <w:szCs w:val="18"/>
        </w:rPr>
        <w:t>Toamasina</w:t>
      </w:r>
      <w:proofErr w:type="spellEnd"/>
      <w:r w:rsidR="004E33DF" w:rsidRPr="0051203C">
        <w:rPr>
          <w:sz w:val="18"/>
          <w:szCs w:val="18"/>
        </w:rPr>
        <w:t xml:space="preserve"> –</w:t>
      </w:r>
      <w:r w:rsidR="004E33DF">
        <w:rPr>
          <w:sz w:val="18"/>
          <w:szCs w:val="18"/>
        </w:rPr>
        <w:t xml:space="preserve"> </w:t>
      </w:r>
      <w:r w:rsidR="004E33DF" w:rsidRPr="0051203C">
        <w:rPr>
          <w:sz w:val="18"/>
          <w:szCs w:val="18"/>
        </w:rPr>
        <w:t>The Church of the Province of the</w:t>
      </w:r>
    </w:p>
    <w:p w14:paraId="67B63DAC" w14:textId="574F1347" w:rsidR="002463BF" w:rsidRDefault="004E33DF" w:rsidP="369ED895">
      <w:pPr>
        <w:rPr>
          <w:sz w:val="18"/>
          <w:szCs w:val="18"/>
          <w:lang w:eastAsia="en-GB"/>
        </w:rPr>
      </w:pPr>
      <w:r w:rsidRPr="369ED895">
        <w:rPr>
          <w:sz w:val="18"/>
          <w:szCs w:val="18"/>
        </w:rPr>
        <w:t>Indian Ocean</w:t>
      </w:r>
    </w:p>
    <w:p w14:paraId="5BC928A4" w14:textId="5EB9492A" w:rsidR="004E33DF" w:rsidRDefault="18C9B339" w:rsidP="369ED895">
      <w:pPr>
        <w:rPr>
          <w:rFonts w:ascii="Calibri" w:eastAsia="Calibri" w:hAnsi="Calibri"/>
          <w:sz w:val="18"/>
          <w:szCs w:val="18"/>
          <w:lang w:val="en-US"/>
        </w:rPr>
      </w:pPr>
      <w:r w:rsidRPr="6696384F">
        <w:rPr>
          <w:rFonts w:ascii="Calibri" w:eastAsia="Calibri" w:hAnsi="Calibri"/>
          <w:sz w:val="18"/>
          <w:szCs w:val="18"/>
          <w:lang w:val="en-US"/>
        </w:rPr>
        <w:t xml:space="preserve">BOSHAM:  Martin Lane, </w:t>
      </w:r>
      <w:r w:rsidR="2AD1049A" w:rsidRPr="6696384F">
        <w:rPr>
          <w:rFonts w:ascii="Calibri" w:eastAsia="Calibri" w:hAnsi="Calibri"/>
          <w:sz w:val="18"/>
          <w:szCs w:val="18"/>
          <w:lang w:val="en-US"/>
        </w:rPr>
        <w:t>V</w:t>
      </w:r>
      <w:r w:rsidRPr="6696384F">
        <w:rPr>
          <w:rFonts w:ascii="Calibri" w:eastAsia="Calibri" w:hAnsi="Calibri"/>
          <w:sz w:val="18"/>
          <w:szCs w:val="18"/>
          <w:lang w:val="en-US"/>
        </w:rPr>
        <w:t>; Maria Sadler, Asst</w:t>
      </w:r>
      <w:r w:rsidR="5AA48D1A" w:rsidRPr="6696384F">
        <w:rPr>
          <w:rFonts w:ascii="Calibri" w:eastAsia="Calibri" w:hAnsi="Calibri"/>
          <w:sz w:val="18"/>
          <w:szCs w:val="18"/>
          <w:lang w:val="en-US"/>
        </w:rPr>
        <w:t xml:space="preserve"> </w:t>
      </w:r>
      <w:r w:rsidRPr="6696384F">
        <w:rPr>
          <w:rFonts w:ascii="Calibri" w:eastAsia="Calibri" w:hAnsi="Calibri"/>
          <w:sz w:val="18"/>
          <w:szCs w:val="18"/>
          <w:lang w:val="en-US"/>
        </w:rPr>
        <w:t>C</w:t>
      </w:r>
      <w:r w:rsidR="09F190F8" w:rsidRPr="6696384F">
        <w:rPr>
          <w:rFonts w:ascii="Calibri" w:eastAsia="Calibri" w:hAnsi="Calibri"/>
          <w:sz w:val="18"/>
          <w:szCs w:val="18"/>
          <w:lang w:val="en-US"/>
        </w:rPr>
        <w:t>;</w:t>
      </w:r>
      <w:r w:rsidRPr="6696384F">
        <w:rPr>
          <w:rFonts w:ascii="Calibri" w:eastAsia="Calibri" w:hAnsi="Calibri"/>
          <w:sz w:val="18"/>
          <w:szCs w:val="18"/>
          <w:lang w:val="en-US"/>
        </w:rPr>
        <w:t xml:space="preserve"> Caroline Donne, </w:t>
      </w:r>
      <w:proofErr w:type="spellStart"/>
      <w:r w:rsidRPr="6696384F">
        <w:rPr>
          <w:rFonts w:ascii="Calibri" w:eastAsia="Calibri" w:hAnsi="Calibri"/>
          <w:sz w:val="18"/>
          <w:szCs w:val="18"/>
          <w:lang w:val="en-US"/>
        </w:rPr>
        <w:t>Rdr</w:t>
      </w:r>
      <w:proofErr w:type="spellEnd"/>
    </w:p>
    <w:p w14:paraId="0CA5BFF2" w14:textId="77777777" w:rsidR="00E74FA4" w:rsidRDefault="00E74FA4" w:rsidP="1FA8CDF2">
      <w:pPr>
        <w:rPr>
          <w:b/>
          <w:bCs/>
          <w:sz w:val="18"/>
          <w:szCs w:val="18"/>
        </w:rPr>
      </w:pPr>
    </w:p>
    <w:p w14:paraId="625F88ED" w14:textId="1B93B57A" w:rsidR="00EF7CCB" w:rsidRPr="007222EB" w:rsidRDefault="5318D105" w:rsidP="1FA8CDF2">
      <w:pPr>
        <w:rPr>
          <w:b/>
          <w:bCs/>
          <w:i/>
          <w:iCs/>
          <w:sz w:val="18"/>
          <w:szCs w:val="18"/>
        </w:rPr>
      </w:pPr>
      <w:r w:rsidRPr="1FA8CDF2">
        <w:rPr>
          <w:b/>
          <w:bCs/>
          <w:sz w:val="18"/>
          <w:szCs w:val="18"/>
        </w:rPr>
        <w:t>3</w:t>
      </w:r>
      <w:r w:rsidR="000D392A">
        <w:tab/>
      </w:r>
    </w:p>
    <w:p w14:paraId="6DD2AB02" w14:textId="5321AD96" w:rsidR="00F66C05" w:rsidRDefault="0C2B42F3" w:rsidP="00F66C05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</w:t>
      </w:r>
      <w:r w:rsidR="080DCC3C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the bishop, clergy and laity of</w:t>
      </w:r>
      <w:r w:rsidR="2E4D694E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F66C05" w:rsidRPr="369ED895">
        <w:rPr>
          <w:sz w:val="18"/>
          <w:szCs w:val="18"/>
        </w:rPr>
        <w:t>The Diocese of Tohoku – The Nippon Sei Ko Kai</w:t>
      </w:r>
    </w:p>
    <w:p w14:paraId="1F56F684" w14:textId="3A64755E" w:rsidR="00545DFA" w:rsidRDefault="4A6C9DB8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CHIDHAM:  </w:t>
      </w:r>
      <w:r w:rsidR="4E648C55" w:rsidRPr="6696384F">
        <w:rPr>
          <w:rFonts w:ascii="Calibri" w:eastAsia="Times New Roman" w:hAnsi="Calibri" w:cs="Times New Roman"/>
          <w:sz w:val="18"/>
          <w:szCs w:val="18"/>
        </w:rPr>
        <w:t>Jo King, I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1D610739" w14:textId="21370887" w:rsidR="00545DFA" w:rsidRDefault="61B1E1D1" w:rsidP="6696384F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CHIDHAM PAROCHIAL PRIMARY SCHOOL:  Kim Thornton, HT; </w:t>
      </w:r>
    </w:p>
    <w:p w14:paraId="14FFFE7A" w14:textId="0F8E2821" w:rsidR="00545DFA" w:rsidRDefault="61B1E1D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>Becky Wild, Chr</w:t>
      </w:r>
      <w:r w:rsidRPr="6696384F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1019C475" w14:textId="77777777" w:rsidR="00E74FA4" w:rsidRDefault="00E74FA4" w:rsidP="00F66C05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2789D9C" w14:textId="4DC16A59" w:rsidR="62C9CEE6" w:rsidRDefault="71C93E7F" w:rsidP="00F66C05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4</w:t>
      </w:r>
      <w:r w:rsidR="00B05F6A">
        <w:tab/>
      </w:r>
    </w:p>
    <w:p w14:paraId="083D5C16" w14:textId="7D2EFFA9" w:rsidR="00DD5071" w:rsidRDefault="6986CBA8" w:rsidP="00DD5071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DD5071" w:rsidRPr="369ED895">
        <w:rPr>
          <w:sz w:val="18"/>
          <w:szCs w:val="18"/>
        </w:rPr>
        <w:t>The Diocese of Tokyo – The Nippon Sei Ko Kai</w:t>
      </w:r>
    </w:p>
    <w:p w14:paraId="04184F27" w14:textId="5623C859" w:rsidR="005F07C5" w:rsidRDefault="4B2CA15E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EAST DEAN, SINGLETON and WEST DEAN:  Sarah Manouch, </w:t>
      </w:r>
      <w:r w:rsidR="6A72A2E7" w:rsidRPr="6696384F">
        <w:rPr>
          <w:rFonts w:ascii="Calibri" w:eastAsia="Calibri" w:hAnsi="Calibri"/>
          <w:sz w:val="18"/>
          <w:szCs w:val="18"/>
        </w:rPr>
        <w:t>R</w:t>
      </w:r>
    </w:p>
    <w:p w14:paraId="4B6CE6B6" w14:textId="140EA36A" w:rsidR="005F07C5" w:rsidRDefault="5A8CA622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SINGLETON CEP SCHOOL:  Theresa Smythe</w:t>
      </w:r>
      <w:r w:rsidRPr="1C2010E4">
        <w:rPr>
          <w:rFonts w:ascii="Calibri" w:eastAsia="Calibri" w:hAnsi="Calibri"/>
          <w:i/>
          <w:iCs/>
          <w:sz w:val="18"/>
          <w:szCs w:val="18"/>
        </w:rPr>
        <w:t xml:space="preserve"> </w:t>
      </w:r>
      <w:r w:rsidRPr="1C2010E4">
        <w:rPr>
          <w:rFonts w:ascii="Calibri" w:eastAsia="Calibri" w:hAnsi="Calibri"/>
          <w:sz w:val="18"/>
          <w:szCs w:val="18"/>
        </w:rPr>
        <w:t>HT; J</w:t>
      </w:r>
      <w:r w:rsidR="7F6069AA" w:rsidRPr="1C2010E4">
        <w:rPr>
          <w:rFonts w:ascii="Calibri" w:eastAsia="Calibri" w:hAnsi="Calibri"/>
          <w:sz w:val="18"/>
          <w:szCs w:val="18"/>
        </w:rPr>
        <w:t>ulie Hawkins</w:t>
      </w:r>
      <w:r w:rsidRPr="1C2010E4">
        <w:rPr>
          <w:rFonts w:ascii="Calibri" w:eastAsia="Calibri" w:hAnsi="Calibri"/>
          <w:sz w:val="18"/>
          <w:szCs w:val="18"/>
        </w:rPr>
        <w:t>, Chr</w:t>
      </w:r>
      <w:r w:rsidRPr="1C2010E4">
        <w:rPr>
          <w:rFonts w:ascii="Calibri" w:eastAsia="Calibri" w:hAnsi="Calibri"/>
          <w:b/>
          <w:bCs/>
          <w:sz w:val="18"/>
          <w:szCs w:val="18"/>
        </w:rPr>
        <w:t xml:space="preserve"> </w:t>
      </w:r>
      <w:r w:rsidRPr="1C2010E4">
        <w:rPr>
          <w:rFonts w:ascii="Calibri" w:eastAsia="Calibri" w:hAnsi="Calibri"/>
          <w:sz w:val="18"/>
          <w:szCs w:val="18"/>
        </w:rPr>
        <w:t xml:space="preserve"> </w:t>
      </w:r>
    </w:p>
    <w:p w14:paraId="6A2F1A04" w14:textId="1C0473D4" w:rsidR="406D686F" w:rsidRDefault="4B2CA15E" w:rsidP="45026F37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 xml:space="preserve">WEST DEAN CEP SCHOOL:  Christopher Williams HT;   </w:t>
      </w:r>
      <w:r w:rsidRPr="45026F37">
        <w:rPr>
          <w:rFonts w:ascii="Calibri" w:eastAsia="Calibri" w:hAnsi="Calibri"/>
          <w:sz w:val="18"/>
          <w:szCs w:val="18"/>
        </w:rPr>
        <w:t>Wendy Goacher, Chr</w:t>
      </w:r>
    </w:p>
    <w:p w14:paraId="587CDABE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8CBBEA7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FBC543C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1AB6C8E" w14:textId="6B5DFCE9" w:rsidR="00E81674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5</w:t>
      </w:r>
      <w:r w:rsidR="12FE312C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5E2E50AC" w14:textId="739E69D9" w:rsidR="00695E91" w:rsidRDefault="58837850" w:rsidP="00695E91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695E91" w:rsidRPr="369ED895">
        <w:rPr>
          <w:sz w:val="18"/>
          <w:szCs w:val="18"/>
        </w:rPr>
        <w:t>The Diocese of Toliara – The Church of the Province of the Indian Ocean</w:t>
      </w:r>
    </w:p>
    <w:p w14:paraId="28978884" w14:textId="6087BE7C" w:rsidR="00695E91" w:rsidRDefault="5D216761" w:rsidP="6696384F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FUNTINGTON with WEST STOKE and SENNICOTTS: </w:t>
      </w:r>
      <w:r w:rsidR="53286F3E" w:rsidRPr="6696384F">
        <w:rPr>
          <w:rFonts w:ascii="Calibri" w:eastAsia="Times New Roman" w:hAnsi="Calibri" w:cs="Times New Roman"/>
          <w:sz w:val="18"/>
          <w:szCs w:val="18"/>
        </w:rPr>
        <w:t>Jo King, I</w:t>
      </w:r>
    </w:p>
    <w:p w14:paraId="3A62D8A3" w14:textId="77777777" w:rsidR="00E74FA4" w:rsidRDefault="00E74FA4" w:rsidP="10F42E3E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A46F5CD" w14:textId="46F83054" w:rsidR="7A43D704" w:rsidRDefault="7A43D704" w:rsidP="10F42E3E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10F42E3E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6</w:t>
      </w:r>
      <w:r>
        <w:tab/>
      </w:r>
      <w:r w:rsidR="7A8AD1E4" w:rsidRPr="10F42E3E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1A758323" w14:textId="3AC6AD49" w:rsidR="00C92437" w:rsidRDefault="1DBADF11" w:rsidP="00C92437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C92437" w:rsidRPr="369ED895">
        <w:rPr>
          <w:sz w:val="18"/>
          <w:szCs w:val="18"/>
        </w:rPr>
        <w:t>The Diocese of Tonj – Province of the Episcopal Church of South Sudan</w:t>
      </w:r>
    </w:p>
    <w:p w14:paraId="6A607C87" w14:textId="1C582FBB" w:rsidR="10F42E3E" w:rsidRDefault="458DA34C" w:rsidP="6696384F">
      <w:pPr>
        <w:contextualSpacing/>
        <w:rPr>
          <w:rFonts w:ascii="Calibri" w:eastAsia="Calibri" w:hAnsi="Calibri"/>
          <w:noProof/>
          <w:sz w:val="18"/>
          <w:szCs w:val="18"/>
        </w:rPr>
      </w:pPr>
      <w:r w:rsidRPr="6696384F">
        <w:rPr>
          <w:rFonts w:ascii="Calibri" w:eastAsia="Calibri" w:hAnsi="Calibri"/>
          <w:noProof/>
          <w:sz w:val="18"/>
          <w:szCs w:val="18"/>
        </w:rPr>
        <w:t xml:space="preserve">SOUTHBOURNE with WEST THORNEY:  Tom Robson, </w:t>
      </w:r>
      <w:r w:rsidR="5527CE58" w:rsidRPr="6696384F">
        <w:rPr>
          <w:rFonts w:ascii="Calibri" w:eastAsia="Calibri" w:hAnsi="Calibri"/>
          <w:noProof/>
          <w:sz w:val="18"/>
          <w:szCs w:val="18"/>
        </w:rPr>
        <w:t>V</w:t>
      </w:r>
      <w:r w:rsidRPr="6696384F">
        <w:rPr>
          <w:rFonts w:ascii="Calibri" w:eastAsia="Calibri" w:hAnsi="Calibri"/>
          <w:noProof/>
          <w:sz w:val="18"/>
          <w:szCs w:val="18"/>
        </w:rPr>
        <w:t xml:space="preserve">;   </w:t>
      </w:r>
    </w:p>
    <w:p w14:paraId="75559926" w14:textId="71DC44A9" w:rsidR="1330A984" w:rsidRDefault="1330A984" w:rsidP="1C2010E4">
      <w:pPr>
        <w:contextualSpacing/>
        <w:rPr>
          <w:rFonts w:ascii="Calibri" w:eastAsia="Calibri" w:hAnsi="Calibri"/>
          <w:noProof/>
          <w:sz w:val="18"/>
          <w:szCs w:val="18"/>
        </w:rPr>
      </w:pPr>
      <w:r w:rsidRPr="1C2010E4">
        <w:rPr>
          <w:rFonts w:ascii="Calibri" w:eastAsia="Calibri" w:hAnsi="Calibri"/>
          <w:noProof/>
          <w:sz w:val="18"/>
          <w:szCs w:val="18"/>
        </w:rPr>
        <w:t>Michael Wilson, Rdr</w:t>
      </w:r>
    </w:p>
    <w:p w14:paraId="79AA4895" w14:textId="77777777" w:rsidR="00E74FA4" w:rsidRDefault="00E74FA4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51F3378" w14:textId="7D1DC20C" w:rsidR="0068030A" w:rsidRPr="007222EB" w:rsidRDefault="03D7BB01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7</w:t>
      </w:r>
      <w:r w:rsidRPr="420C0757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>
        <w:tab/>
      </w:r>
      <w:r w:rsidR="6EF361AE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Perpetua, Felicity and their Companions, </w:t>
      </w:r>
    </w:p>
    <w:p w14:paraId="092BC3EE" w14:textId="4068C7F1" w:rsidR="0068030A" w:rsidRPr="007222EB" w:rsidRDefault="6EF361AE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Martyrs at Carthage, 203</w:t>
      </w:r>
    </w:p>
    <w:p w14:paraId="23BCB1C0" w14:textId="2E9CD6F9" w:rsidR="00496C2A" w:rsidRDefault="00F6293B" w:rsidP="00496C2A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496C2A" w:rsidRPr="369ED895">
        <w:rPr>
          <w:sz w:val="18"/>
          <w:szCs w:val="18"/>
        </w:rPr>
        <w:t>The Diocese of Torit – Province of the Episcopal Church of South Sudan</w:t>
      </w:r>
    </w:p>
    <w:p w14:paraId="0527D8FB" w14:textId="649EF755" w:rsidR="00F6293B" w:rsidRDefault="50E33399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THE OCTAGON PARISHES (Compton, Up Marden, East Marden, North Marden, </w:t>
      </w:r>
      <w:proofErr w:type="spellStart"/>
      <w:r w:rsidRPr="1C2010E4">
        <w:rPr>
          <w:rFonts w:ascii="Calibri" w:eastAsia="Times New Roman" w:hAnsi="Calibri" w:cs="Times New Roman"/>
          <w:sz w:val="18"/>
          <w:szCs w:val="18"/>
        </w:rPr>
        <w:t>Racton</w:t>
      </w:r>
      <w:proofErr w:type="spellEnd"/>
      <w:r w:rsidRPr="1C2010E4">
        <w:rPr>
          <w:rFonts w:ascii="Calibri" w:eastAsia="Times New Roman" w:hAnsi="Calibri" w:cs="Times New Roman"/>
          <w:sz w:val="18"/>
          <w:szCs w:val="18"/>
        </w:rPr>
        <w:t xml:space="preserve">, Stoughton, </w:t>
      </w:r>
      <w:proofErr w:type="spellStart"/>
      <w:r w:rsidRPr="1C2010E4">
        <w:rPr>
          <w:rFonts w:ascii="Calibri" w:eastAsia="Times New Roman" w:hAnsi="Calibri" w:cs="Times New Roman"/>
          <w:sz w:val="18"/>
          <w:szCs w:val="18"/>
        </w:rPr>
        <w:t>Forestside</w:t>
      </w:r>
      <w:proofErr w:type="spellEnd"/>
      <w:r w:rsidRPr="1C2010E4">
        <w:rPr>
          <w:rFonts w:ascii="Calibri" w:eastAsia="Times New Roman" w:hAnsi="Calibri" w:cs="Times New Roman"/>
          <w:sz w:val="18"/>
          <w:szCs w:val="18"/>
        </w:rPr>
        <w:t xml:space="preserve"> &amp; Stansted):  Christopher Hancock, R</w:t>
      </w:r>
    </w:p>
    <w:p w14:paraId="326E63B1" w14:textId="627CA2AA" w:rsidR="00F6293B" w:rsidRDefault="4DBA42A9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420C0757">
        <w:rPr>
          <w:rFonts w:ascii="Calibri" w:eastAsia="Times New Roman" w:hAnsi="Calibri" w:cs="Times New Roman"/>
          <w:sz w:val="18"/>
          <w:szCs w:val="18"/>
        </w:rPr>
        <w:t xml:space="preserve">COMPTON + UP MARDEN CEP SCHOOL:  </w:t>
      </w:r>
      <w:r w:rsidRPr="420C0757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420C0757">
        <w:rPr>
          <w:rFonts w:ascii="Calibri" w:eastAsia="Times New Roman" w:hAnsi="Calibri" w:cs="Times New Roman"/>
          <w:sz w:val="18"/>
          <w:szCs w:val="18"/>
        </w:rPr>
        <w:t>, HT; Sarah Hutchinson, Chr</w:t>
      </w:r>
    </w:p>
    <w:p w14:paraId="6E961092" w14:textId="32003E0B" w:rsidR="00F6293B" w:rsidRDefault="5D8E370B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3BFE6ECE" wp14:editId="6E7DDA29">
            <wp:extent cx="2889885" cy="18415"/>
            <wp:effectExtent l="0" t="0" r="5715" b="635"/>
            <wp:docPr id="1662783812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25FA5" w14:textId="3518983E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FFF1870" w14:textId="118BB6B1" w:rsidR="00A4473E" w:rsidRPr="00151E28" w:rsidRDefault="71C93E7F" w:rsidP="6696384F">
      <w:pPr>
        <w:rPr>
          <w:i/>
          <w:i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8</w:t>
      </w:r>
      <w:r>
        <w:tab/>
      </w:r>
      <w:r w:rsidR="00151E28" w:rsidRPr="6696384F">
        <w:rPr>
          <w:b/>
          <w:bCs/>
          <w:sz w:val="18"/>
          <w:szCs w:val="18"/>
        </w:rPr>
        <w:t>3rd Sunday of Lent</w:t>
      </w:r>
    </w:p>
    <w:p w14:paraId="32C82A28" w14:textId="5E2CF2CB" w:rsidR="3E467EE7" w:rsidRDefault="3E467EE7" w:rsidP="420C0757">
      <w:pPr>
        <w:rPr>
          <w:i/>
          <w:iCs/>
          <w:sz w:val="18"/>
          <w:szCs w:val="18"/>
        </w:rPr>
      </w:pPr>
      <w:r w:rsidRPr="420C0757">
        <w:rPr>
          <w:i/>
          <w:iCs/>
          <w:sz w:val="18"/>
          <w:szCs w:val="18"/>
        </w:rPr>
        <w:t xml:space="preserve">                  Edward King, Bishop of Lincoln, 1910</w:t>
      </w:r>
    </w:p>
    <w:p w14:paraId="05BFBD63" w14:textId="2E14FA30" w:rsidR="3E467EE7" w:rsidRDefault="3E467EE7" w:rsidP="420C0757">
      <w:pPr>
        <w:rPr>
          <w:i/>
          <w:iCs/>
          <w:sz w:val="18"/>
          <w:szCs w:val="18"/>
        </w:rPr>
      </w:pPr>
      <w:r w:rsidRPr="420C0757">
        <w:rPr>
          <w:i/>
          <w:iCs/>
          <w:sz w:val="18"/>
          <w:szCs w:val="18"/>
        </w:rPr>
        <w:t xml:space="preserve">                  Felix, Bishop, Apostle to the East Angles, 647</w:t>
      </w:r>
    </w:p>
    <w:p w14:paraId="21AB2B6D" w14:textId="02BC407F" w:rsidR="3E467EE7" w:rsidRPr="00E74FA4" w:rsidRDefault="3E467EE7" w:rsidP="420C0757">
      <w:pPr>
        <w:rPr>
          <w:i/>
          <w:iCs/>
          <w:sz w:val="18"/>
          <w:szCs w:val="18"/>
        </w:rPr>
      </w:pPr>
      <w:r w:rsidRPr="420C0757">
        <w:rPr>
          <w:i/>
          <w:iCs/>
          <w:sz w:val="18"/>
          <w:szCs w:val="18"/>
        </w:rPr>
        <w:t xml:space="preserve">                  </w:t>
      </w:r>
      <w:r w:rsidRPr="00E74FA4">
        <w:rPr>
          <w:i/>
          <w:iCs/>
          <w:sz w:val="18"/>
          <w:szCs w:val="18"/>
        </w:rPr>
        <w:t>Goeffrey Studdert Kennedy, Priest, Poet, 1929</w:t>
      </w:r>
    </w:p>
    <w:p w14:paraId="3FCB5BBE" w14:textId="2AD9651C" w:rsidR="001C7188" w:rsidRDefault="00F6293B" w:rsidP="001B626B">
      <w:pPr>
        <w:rPr>
          <w:sz w:val="18"/>
          <w:szCs w:val="18"/>
        </w:rPr>
      </w:pPr>
      <w:r w:rsidRPr="00F6293B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</w:t>
      </w:r>
      <w:r w:rsidR="44B7D528" w:rsidRPr="00F6293B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ray for</w:t>
      </w:r>
      <w:r w:rsidR="44B7D528"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1B626B" w:rsidRPr="0051203C">
        <w:rPr>
          <w:sz w:val="18"/>
          <w:szCs w:val="18"/>
        </w:rPr>
        <w:t>The Episcopal Church in Jerusalem &amp;</w:t>
      </w:r>
      <w:r w:rsidR="001B626B">
        <w:rPr>
          <w:sz w:val="18"/>
          <w:szCs w:val="18"/>
        </w:rPr>
        <w:t xml:space="preserve"> </w:t>
      </w:r>
      <w:r w:rsidR="001B626B" w:rsidRPr="0051203C">
        <w:rPr>
          <w:sz w:val="18"/>
          <w:szCs w:val="18"/>
        </w:rPr>
        <w:t>The Middle East</w:t>
      </w:r>
    </w:p>
    <w:p w14:paraId="58684B30" w14:textId="31639D67" w:rsidR="00F6293B" w:rsidRPr="00F6293B" w:rsidRDefault="00F6293B" w:rsidP="45026F37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45026F37">
        <w:rPr>
          <w:b/>
          <w:bCs/>
          <w:sz w:val="18"/>
          <w:szCs w:val="18"/>
        </w:rPr>
        <w:t>Pray for</w:t>
      </w:r>
      <w:r w:rsidR="47693BC2" w:rsidRPr="45026F37">
        <w:rPr>
          <w:b/>
          <w:bCs/>
          <w:sz w:val="18"/>
          <w:szCs w:val="18"/>
        </w:rPr>
        <w:t xml:space="preserve"> </w:t>
      </w:r>
      <w:r w:rsidR="47693BC2" w:rsidRPr="45026F37">
        <w:rPr>
          <w:rFonts w:ascii="Calibri" w:eastAsia="Calibri" w:hAnsi="Calibri"/>
          <w:sz w:val="18"/>
          <w:szCs w:val="18"/>
        </w:rPr>
        <w:t>The Bishop of Horsham</w:t>
      </w:r>
      <w:r w:rsidR="3FD31301" w:rsidRPr="45026F37">
        <w:rPr>
          <w:rFonts w:ascii="Calibri" w:eastAsia="Calibri" w:hAnsi="Calibri"/>
          <w:sz w:val="18"/>
          <w:szCs w:val="18"/>
        </w:rPr>
        <w:t xml:space="preserve">, The Right </w:t>
      </w:r>
      <w:r w:rsidR="3FD31301" w:rsidRPr="45026F37">
        <w:rPr>
          <w:rFonts w:ascii="Calibri" w:eastAsia="Times New Roman" w:hAnsi="Calibri" w:cs="Times New Roman"/>
          <w:sz w:val="18"/>
          <w:szCs w:val="18"/>
        </w:rPr>
        <w:t>Reverend</w:t>
      </w:r>
      <w:r w:rsidR="3FD31301" w:rsidRPr="45026F37">
        <w:rPr>
          <w:rFonts w:ascii="Calibri" w:eastAsia="Calibri" w:hAnsi="Calibri"/>
          <w:sz w:val="18"/>
          <w:szCs w:val="18"/>
        </w:rPr>
        <w:t xml:space="preserve"> Ruth Bushyager and</w:t>
      </w:r>
      <w:r w:rsidR="47693BC2" w:rsidRPr="45026F37">
        <w:rPr>
          <w:rFonts w:ascii="Calibri" w:eastAsia="Calibri" w:hAnsi="Calibri"/>
          <w:sz w:val="18"/>
          <w:szCs w:val="18"/>
        </w:rPr>
        <w:t xml:space="preserve"> her PA Amanda Belcher</w:t>
      </w:r>
    </w:p>
    <w:p w14:paraId="29812ECD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672BB8F" w14:textId="14AF70A5" w:rsidR="00FC7C56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9</w:t>
      </w:r>
      <w:r w:rsidR="6BD3AFD6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B05F6A">
        <w:tab/>
      </w:r>
    </w:p>
    <w:p w14:paraId="10E96A94" w14:textId="2FE77AEC" w:rsidR="00375641" w:rsidRDefault="1DBADF11" w:rsidP="00375641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pray for the bishop, clergy and laity</w:t>
      </w:r>
      <w:r w:rsidR="3D11E2F9"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of </w:t>
      </w:r>
      <w:r w:rsidR="00375641" w:rsidRPr="0051203C">
        <w:rPr>
          <w:sz w:val="18"/>
          <w:szCs w:val="18"/>
        </w:rPr>
        <w:t>The Diocese of Toronto –</w:t>
      </w:r>
      <w:r w:rsidR="00375641">
        <w:rPr>
          <w:sz w:val="18"/>
          <w:szCs w:val="18"/>
        </w:rPr>
        <w:t xml:space="preserve"> </w:t>
      </w:r>
      <w:r w:rsidR="00375641" w:rsidRPr="0051203C">
        <w:rPr>
          <w:sz w:val="18"/>
          <w:szCs w:val="18"/>
        </w:rPr>
        <w:t>The Anglican Church of Canada</w:t>
      </w:r>
    </w:p>
    <w:p w14:paraId="5796D0AC" w14:textId="36D96337" w:rsidR="39ABDFD2" w:rsidRDefault="39ABDFD2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>WESTBOURNE:  Andrew Doye,</w:t>
      </w:r>
      <w:r w:rsidR="07F4F019" w:rsidRPr="6696384F">
        <w:rPr>
          <w:rFonts w:ascii="Calibri" w:eastAsia="Times New Roman" w:hAnsi="Calibri" w:cs="Times New Roman"/>
          <w:sz w:val="18"/>
          <w:szCs w:val="18"/>
        </w:rPr>
        <w:t xml:space="preserve"> R;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 Martin Brown,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</w:t>
      </w:r>
      <w:proofErr w:type="spellEnd"/>
    </w:p>
    <w:p w14:paraId="38919B85" w14:textId="77777777" w:rsidR="00E74FA4" w:rsidRDefault="00E74FA4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021D3F7" w14:textId="5BED458A" w:rsidR="00B05F6A" w:rsidRDefault="71C93E7F" w:rsidP="3F0FB721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10</w:t>
      </w:r>
      <w:r w:rsidR="225858D2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B05F6A">
        <w:tab/>
      </w:r>
    </w:p>
    <w:p w14:paraId="344D22EA" w14:textId="1E253DC4" w:rsidR="0068528B" w:rsidRDefault="7C75D0D2" w:rsidP="0068528B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</w:t>
      </w:r>
      <w:r w:rsidR="4D369150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of </w:t>
      </w:r>
      <w:r w:rsidR="0068528B" w:rsidRPr="369ED895">
        <w:rPr>
          <w:sz w:val="18"/>
          <w:szCs w:val="18"/>
        </w:rPr>
        <w:t>The Diocese of Trichy-Tanjore – The Church of South India (United)</w:t>
      </w:r>
    </w:p>
    <w:p w14:paraId="6B393B1A" w14:textId="0BFB0946" w:rsidR="00375641" w:rsidRDefault="1CD55D46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THE RURAL DEANERY OF WORTHING:  </w:t>
      </w:r>
      <w:r w:rsidR="44C53A9A" w:rsidRPr="1C2010E4">
        <w:rPr>
          <w:rFonts w:ascii="Calibri" w:eastAsia="Times New Roman" w:hAnsi="Calibri" w:cs="Times New Roman"/>
          <w:sz w:val="18"/>
          <w:szCs w:val="18"/>
        </w:rPr>
        <w:t>Shirley Tupper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, RD;   </w:t>
      </w:r>
    </w:p>
    <w:p w14:paraId="7963608E" w14:textId="61E5675B" w:rsidR="00375641" w:rsidRDefault="74AE05BF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>Martin Lloyd, DLC</w:t>
      </w:r>
    </w:p>
    <w:p w14:paraId="62368DA9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EBCE2A8" w14:textId="450815BB" w:rsidR="0005400D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11</w:t>
      </w:r>
      <w:r w:rsidR="69276B6B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</w:p>
    <w:p w14:paraId="37B7076A" w14:textId="5CD67342" w:rsidR="00765623" w:rsidRPr="0051203C" w:rsidRDefault="30445A50" w:rsidP="00765623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765623" w:rsidRPr="0051203C">
        <w:rPr>
          <w:sz w:val="18"/>
          <w:szCs w:val="18"/>
        </w:rPr>
        <w:t>The Diocese of Trinidad and Tobago</w:t>
      </w:r>
      <w:r w:rsidR="00765623">
        <w:rPr>
          <w:sz w:val="18"/>
          <w:szCs w:val="18"/>
        </w:rPr>
        <w:t xml:space="preserve"> </w:t>
      </w:r>
      <w:r w:rsidR="00765623" w:rsidRPr="0051203C">
        <w:rPr>
          <w:sz w:val="18"/>
          <w:szCs w:val="18"/>
        </w:rPr>
        <w:t>– The Church in the Province of the</w:t>
      </w:r>
    </w:p>
    <w:p w14:paraId="03A44BD9" w14:textId="77777777" w:rsidR="00765623" w:rsidRDefault="00765623" w:rsidP="00765623">
      <w:pPr>
        <w:rPr>
          <w:sz w:val="18"/>
          <w:szCs w:val="18"/>
        </w:rPr>
      </w:pPr>
      <w:r w:rsidRPr="369ED895">
        <w:rPr>
          <w:sz w:val="18"/>
          <w:szCs w:val="18"/>
        </w:rPr>
        <w:t>West Indies</w:t>
      </w:r>
    </w:p>
    <w:p w14:paraId="1FA86D01" w14:textId="50A6C036" w:rsidR="00375641" w:rsidRDefault="14F17406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BROADWATER:  </w:t>
      </w:r>
      <w:r w:rsidR="4D6F70AB" w:rsidRPr="6696384F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, TR; Gary Neal, TV; Garry Butler, </w:t>
      </w:r>
      <w:proofErr w:type="spellStart"/>
      <w:r w:rsidRPr="6696384F">
        <w:rPr>
          <w:rFonts w:ascii="Calibri" w:eastAsia="Times New Roman" w:hAnsi="Calibri" w:cs="Times New Roman"/>
          <w:sz w:val="18"/>
          <w:szCs w:val="18"/>
        </w:rPr>
        <w:t>Rdr</w:t>
      </w:r>
      <w:proofErr w:type="spellEnd"/>
      <w:r w:rsidRPr="6696384F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2EE5DD2B" w14:textId="4431D669" w:rsidR="00375641" w:rsidRDefault="14F17406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BROADWATER CEP SCHOOL:  Aaron Morrissey HT; </w:t>
      </w:r>
      <w:r w:rsidR="56880F9F" w:rsidRPr="1C2010E4">
        <w:rPr>
          <w:rFonts w:ascii="Calibri" w:eastAsia="Times New Roman" w:hAnsi="Calibri" w:cs="Times New Roman"/>
          <w:sz w:val="18"/>
          <w:szCs w:val="18"/>
        </w:rPr>
        <w:t>Bryan Turner</w:t>
      </w:r>
      <w:r w:rsidR="31A0AABE" w:rsidRPr="1C2010E4">
        <w:rPr>
          <w:rFonts w:ascii="Calibri" w:eastAsia="Times New Roman" w:hAnsi="Calibri" w:cs="Times New Roman"/>
          <w:sz w:val="18"/>
          <w:szCs w:val="18"/>
        </w:rPr>
        <w:t xml:space="preserve"> &amp; Nigel Foote, 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Chr  </w:t>
      </w:r>
    </w:p>
    <w:p w14:paraId="5023349A" w14:textId="57B1C390" w:rsidR="00375641" w:rsidRDefault="14F17406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ST ANDREW’S CE HIGH SCHOOL; Mia Lowney</w:t>
      </w:r>
      <w:r w:rsidRPr="1C2010E4">
        <w:rPr>
          <w:rFonts w:ascii="Calibri" w:eastAsia="Times New Roman" w:hAnsi="Calibri" w:cs="Times New Roman"/>
          <w:i/>
          <w:iCs/>
          <w:sz w:val="18"/>
          <w:szCs w:val="18"/>
        </w:rPr>
        <w:t>;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 HT; </w:t>
      </w:r>
      <w:r w:rsidR="63FA9A31" w:rsidRPr="1C2010E4">
        <w:rPr>
          <w:rFonts w:ascii="Calibri" w:eastAsia="Times New Roman" w:hAnsi="Calibri" w:cs="Times New Roman"/>
          <w:sz w:val="18"/>
          <w:szCs w:val="18"/>
        </w:rPr>
        <w:t>Nigel Foote</w:t>
      </w:r>
      <w:r w:rsidRPr="1C2010E4">
        <w:rPr>
          <w:rFonts w:ascii="Calibri" w:eastAsia="Times New Roman" w:hAnsi="Calibri" w:cs="Times New Roman"/>
          <w:sz w:val="18"/>
          <w:szCs w:val="18"/>
        </w:rPr>
        <w:t>, Chr</w:t>
      </w:r>
    </w:p>
    <w:p w14:paraId="78505257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F6D527C" w14:textId="38BAFB88" w:rsidR="00B05F6A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12</w:t>
      </w:r>
      <w:r w:rsidR="7BD78863"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00B05F6A">
        <w:tab/>
      </w:r>
    </w:p>
    <w:p w14:paraId="66F1B6DA" w14:textId="55116DA9" w:rsidR="003240D0" w:rsidRDefault="438B009D" w:rsidP="003240D0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</w:t>
      </w:r>
      <w:r w:rsidR="1ECEFD83"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the bishop, clergy and laity of </w:t>
      </w:r>
      <w:r w:rsidR="003240D0" w:rsidRPr="369ED895">
        <w:rPr>
          <w:sz w:val="18"/>
          <w:szCs w:val="18"/>
        </w:rPr>
        <w:t>The Diocese of Truro – The Church of England</w:t>
      </w:r>
    </w:p>
    <w:p w14:paraId="4F858674" w14:textId="77777777" w:rsidR="00E74FA4" w:rsidRDefault="2271E7B6" w:rsidP="003240D0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DURRINGTON:  Paul Nash, </w:t>
      </w:r>
      <w:r w:rsidR="7FD45ED7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   </w:t>
      </w:r>
    </w:p>
    <w:p w14:paraId="6DF687E6" w14:textId="77777777" w:rsidR="00E74FA4" w:rsidRDefault="00E74FA4" w:rsidP="003240D0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</w:p>
    <w:p w14:paraId="2FAE2039" w14:textId="5083DE5D" w:rsidR="25D81679" w:rsidRPr="00E74FA4" w:rsidRDefault="71C93E7F" w:rsidP="003240D0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13</w:t>
      </w:r>
      <w:r w:rsidR="00B05F6A">
        <w:tab/>
      </w:r>
    </w:p>
    <w:p w14:paraId="7682B689" w14:textId="02CF3CBB" w:rsidR="00D2172E" w:rsidRDefault="1A56C967" w:rsidP="00D2172E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D2172E" w:rsidRPr="369ED895">
        <w:rPr>
          <w:sz w:val="18"/>
          <w:szCs w:val="18"/>
        </w:rPr>
        <w:t>The Diocese of Tuam, Limerick and Killaloe – The Church of Ireland</w:t>
      </w:r>
    </w:p>
    <w:p w14:paraId="6BCF0B2F" w14:textId="0922EAEE" w:rsidR="27F6B299" w:rsidRDefault="60265961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FERRING:  Shirley Tupper, </w:t>
      </w:r>
      <w:r w:rsidR="1B8C1471" w:rsidRPr="6696384F">
        <w:rPr>
          <w:rFonts w:ascii="Calibri" w:eastAsia="Times New Roman" w:hAnsi="Calibri" w:cs="Times New Roman"/>
          <w:sz w:val="18"/>
          <w:szCs w:val="18"/>
        </w:rPr>
        <w:t>V</w:t>
      </w:r>
    </w:p>
    <w:p w14:paraId="444E6153" w14:textId="685CAEC5" w:rsidR="27F6B299" w:rsidRDefault="4E405B84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FERRING CEP SCHOOL:  Naomi Welsh, HT</w:t>
      </w:r>
    </w:p>
    <w:p w14:paraId="1639563A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18C37A9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53ACFA6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94E32FC" w14:textId="4B401A39" w:rsidR="6D4E4C1D" w:rsidRPr="00D461A7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lastRenderedPageBreak/>
        <w:t>14</w:t>
      </w:r>
      <w:r w:rsidR="00B05F6A">
        <w:tab/>
      </w:r>
      <w:r w:rsidR="626E7888" w:rsidRPr="1FA8CDF2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</w:t>
      </w:r>
    </w:p>
    <w:p w14:paraId="1F573BBA" w14:textId="47CBE6E1" w:rsidR="00B92061" w:rsidRDefault="00D461A7" w:rsidP="00B92061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B92061" w:rsidRPr="369ED895">
        <w:rPr>
          <w:sz w:val="18"/>
          <w:szCs w:val="18"/>
        </w:rPr>
        <w:t xml:space="preserve">The Diocese of </w:t>
      </w:r>
      <w:proofErr w:type="spellStart"/>
      <w:r w:rsidR="00B92061" w:rsidRPr="369ED895">
        <w:rPr>
          <w:sz w:val="18"/>
          <w:szCs w:val="18"/>
        </w:rPr>
        <w:t>Twik</w:t>
      </w:r>
      <w:proofErr w:type="spellEnd"/>
      <w:r w:rsidR="00B92061" w:rsidRPr="369ED895">
        <w:rPr>
          <w:sz w:val="18"/>
          <w:szCs w:val="18"/>
        </w:rPr>
        <w:t xml:space="preserve"> East – Province of the Episcopal Church of</w:t>
      </w:r>
      <w:r w:rsidR="00E95AEB" w:rsidRPr="369ED895">
        <w:rPr>
          <w:sz w:val="18"/>
          <w:szCs w:val="18"/>
        </w:rPr>
        <w:t xml:space="preserve"> </w:t>
      </w:r>
      <w:r w:rsidR="00B92061" w:rsidRPr="369ED895">
        <w:rPr>
          <w:sz w:val="18"/>
          <w:szCs w:val="18"/>
        </w:rPr>
        <w:t>South Sudan</w:t>
      </w:r>
    </w:p>
    <w:p w14:paraId="66248850" w14:textId="256C2315" w:rsidR="00D461A7" w:rsidRDefault="7D9D6781" w:rsidP="1C2010E4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696384F">
        <w:rPr>
          <w:rFonts w:ascii="Calibri" w:eastAsia="Calibri" w:hAnsi="Calibri"/>
          <w:sz w:val="18"/>
          <w:szCs w:val="18"/>
        </w:rPr>
        <w:t xml:space="preserve">FINDON VALLEY:  </w:t>
      </w:r>
      <w:r w:rsidR="394A5756" w:rsidRPr="6696384F">
        <w:rPr>
          <w:rFonts w:ascii="Calibri" w:eastAsia="Calibri" w:hAnsi="Calibri"/>
          <w:i/>
          <w:iCs/>
          <w:sz w:val="18"/>
          <w:szCs w:val="18"/>
        </w:rPr>
        <w:t>Vacant</w:t>
      </w:r>
      <w:r w:rsidRPr="6696384F">
        <w:rPr>
          <w:rFonts w:ascii="Calibri" w:eastAsia="Calibri" w:hAnsi="Calibri"/>
          <w:i/>
          <w:iCs/>
          <w:sz w:val="18"/>
          <w:szCs w:val="18"/>
        </w:rPr>
        <w:t xml:space="preserve">, </w:t>
      </w:r>
      <w:r w:rsidR="2DADA667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;  Jennie Bonner and Geraldine Sansom,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  <w:r w:rsidR="05C3578E">
        <w:rPr>
          <w:noProof/>
        </w:rPr>
        <w:drawing>
          <wp:inline distT="0" distB="0" distL="0" distR="0" wp14:anchorId="3206A69B" wp14:editId="0482F093">
            <wp:extent cx="2889885" cy="18415"/>
            <wp:effectExtent l="0" t="0" r="5715" b="635"/>
            <wp:docPr id="2061721124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FD1F2" w14:textId="654B0D57" w:rsidR="45026F37" w:rsidRDefault="45026F37" w:rsidP="45026F3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E162660" w14:textId="1FBC248C" w:rsidR="00EC019F" w:rsidRPr="0051203C" w:rsidRDefault="71C93E7F" w:rsidP="00EC019F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15</w:t>
      </w:r>
      <w:r w:rsidR="2C0D5848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>
        <w:tab/>
      </w:r>
      <w:r w:rsidR="00EC019F" w:rsidRPr="6696384F">
        <w:rPr>
          <w:b/>
          <w:bCs/>
          <w:sz w:val="18"/>
          <w:szCs w:val="18"/>
        </w:rPr>
        <w:t>4th Sunday of Lent</w:t>
      </w:r>
    </w:p>
    <w:p w14:paraId="3E1BDDBB" w14:textId="0152ACA1" w:rsidR="00EC019F" w:rsidRPr="009D368F" w:rsidRDefault="00EC019F" w:rsidP="009D368F">
      <w:pPr>
        <w:rPr>
          <w:sz w:val="18"/>
          <w:szCs w:val="18"/>
        </w:rPr>
      </w:pPr>
      <w:r w:rsidRPr="00EC019F">
        <w:rPr>
          <w:b/>
          <w:bCs/>
          <w:sz w:val="18"/>
          <w:szCs w:val="18"/>
        </w:rPr>
        <w:t xml:space="preserve">Pray for </w:t>
      </w:r>
      <w:r w:rsidR="009D368F" w:rsidRPr="0051203C">
        <w:rPr>
          <w:sz w:val="18"/>
          <w:szCs w:val="18"/>
        </w:rPr>
        <w:t>The Anglican Church of Kenya</w:t>
      </w:r>
    </w:p>
    <w:p w14:paraId="55519402" w14:textId="1DD10F80" w:rsidR="002F01D4" w:rsidRDefault="61EAA889" w:rsidP="1C2010E4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1C2010E4">
        <w:rPr>
          <w:b/>
          <w:bCs/>
          <w:sz w:val="18"/>
          <w:szCs w:val="18"/>
        </w:rPr>
        <w:t>Pray for</w:t>
      </w:r>
      <w:r w:rsidR="08BABC2A" w:rsidRPr="1C2010E4">
        <w:rPr>
          <w:b/>
          <w:bCs/>
          <w:sz w:val="18"/>
          <w:szCs w:val="18"/>
        </w:rPr>
        <w:t xml:space="preserve"> </w:t>
      </w:r>
      <w:r w:rsidR="08BABC2A" w:rsidRPr="1C2010E4">
        <w:rPr>
          <w:rFonts w:ascii="Calibri" w:eastAsia="Calibri" w:hAnsi="Calibri"/>
          <w:sz w:val="18"/>
          <w:szCs w:val="18"/>
        </w:rPr>
        <w:t>The Bishop of Lewes</w:t>
      </w:r>
      <w:r w:rsidR="69A45746" w:rsidRPr="1C2010E4">
        <w:rPr>
          <w:rFonts w:ascii="Calibri" w:eastAsia="Calibri" w:hAnsi="Calibri"/>
          <w:sz w:val="18"/>
          <w:szCs w:val="18"/>
        </w:rPr>
        <w:t xml:space="preserve">, </w:t>
      </w:r>
      <w:r w:rsidR="701435FF" w:rsidRPr="1C2010E4">
        <w:rPr>
          <w:rFonts w:ascii="Calibri" w:eastAsia="Calibri" w:hAnsi="Calibri"/>
          <w:sz w:val="18"/>
          <w:szCs w:val="18"/>
        </w:rPr>
        <w:t xml:space="preserve">The Right </w:t>
      </w:r>
      <w:r w:rsidR="701435FF" w:rsidRPr="1C2010E4">
        <w:rPr>
          <w:rFonts w:ascii="Calibri" w:eastAsia="Times New Roman" w:hAnsi="Calibri" w:cs="Times New Roman"/>
          <w:sz w:val="18"/>
          <w:szCs w:val="18"/>
        </w:rPr>
        <w:t>Reverend</w:t>
      </w:r>
      <w:r w:rsidR="701435FF" w:rsidRPr="1C2010E4">
        <w:rPr>
          <w:rFonts w:ascii="Calibri" w:eastAsia="Calibri" w:hAnsi="Calibri"/>
          <w:sz w:val="18"/>
          <w:szCs w:val="18"/>
        </w:rPr>
        <w:t xml:space="preserve"> William Hazlewood </w:t>
      </w:r>
      <w:r w:rsidR="08BABC2A" w:rsidRPr="1C2010E4">
        <w:rPr>
          <w:rFonts w:ascii="Calibri" w:eastAsia="Calibri" w:hAnsi="Calibri"/>
          <w:sz w:val="18"/>
          <w:szCs w:val="18"/>
        </w:rPr>
        <w:t xml:space="preserve">and his PA Nicky Still </w:t>
      </w:r>
    </w:p>
    <w:p w14:paraId="7E924F00" w14:textId="77777777" w:rsidR="00E74FA4" w:rsidRDefault="00E74FA4" w:rsidP="1C2010E4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4EA3A0F" w14:textId="6C3D166D" w:rsidR="002F01D4" w:rsidRDefault="6EEFD97D" w:rsidP="1C2010E4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C2010E4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16</w:t>
      </w:r>
      <w:r w:rsidR="7DA21C2C" w:rsidRPr="1C2010E4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71C93E7F">
        <w:tab/>
      </w:r>
    </w:p>
    <w:p w14:paraId="63EF1A09" w14:textId="3DCCBCBC" w:rsidR="00735527" w:rsidRDefault="36F1A81E" w:rsidP="00735527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735527" w:rsidRPr="369ED895">
        <w:rPr>
          <w:sz w:val="18"/>
          <w:szCs w:val="18"/>
        </w:rPr>
        <w:t>The Diocese of Udi – The Church of Nigeria (Anglican Communion)</w:t>
      </w:r>
    </w:p>
    <w:p w14:paraId="3615783A" w14:textId="0669A90F" w:rsidR="009D368F" w:rsidRPr="00FA0132" w:rsidRDefault="28610F5F" w:rsidP="369ED895">
      <w:pPr>
        <w:tabs>
          <w:tab w:val="left" w:pos="709"/>
        </w:tabs>
        <w:rPr>
          <w:rFonts w:ascii="Calibri" w:eastAsia="Times New Roman" w:hAnsi="Calibri" w:cs="Times New Roman"/>
          <w:i/>
          <w:iCs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 xml:space="preserve">FINDON, CLAPHAM &amp; PATCHING:  </w:t>
      </w:r>
      <w:r w:rsidR="37BE66D0" w:rsidRPr="6696384F">
        <w:rPr>
          <w:rFonts w:ascii="Calibri" w:eastAsia="Times New Roman" w:hAnsi="Calibri" w:cs="Times New Roman"/>
          <w:i/>
          <w:iCs/>
          <w:sz w:val="18"/>
          <w:szCs w:val="18"/>
        </w:rPr>
        <w:t xml:space="preserve">Vacant, </w:t>
      </w:r>
      <w:r w:rsidR="37BE66D0" w:rsidRPr="6696384F">
        <w:rPr>
          <w:rFonts w:ascii="Calibri" w:eastAsia="Times New Roman" w:hAnsi="Calibri" w:cs="Times New Roman"/>
          <w:sz w:val="18"/>
          <w:szCs w:val="18"/>
        </w:rPr>
        <w:t>V</w:t>
      </w:r>
      <w:r w:rsidR="00FA0132">
        <w:rPr>
          <w:rFonts w:ascii="Calibri" w:eastAsia="Times New Roman" w:hAnsi="Calibri" w:cs="Times New Roman"/>
          <w:sz w:val="18"/>
          <w:szCs w:val="18"/>
        </w:rPr>
        <w:t>;</w:t>
      </w:r>
      <w:r w:rsidRPr="6696384F">
        <w:rPr>
          <w:rFonts w:ascii="Calibri" w:eastAsia="Times New Roman" w:hAnsi="Calibri" w:cs="Times New Roman"/>
          <w:i/>
          <w:iCs/>
          <w:sz w:val="18"/>
          <w:szCs w:val="18"/>
        </w:rPr>
        <w:t xml:space="preserve"> </w:t>
      </w:r>
      <w:r w:rsidRPr="6696384F">
        <w:rPr>
          <w:rFonts w:ascii="Calibri" w:eastAsia="Times New Roman" w:hAnsi="Calibri" w:cs="Times New Roman"/>
          <w:sz w:val="18"/>
          <w:szCs w:val="18"/>
        </w:rPr>
        <w:t>Colin Cox, Ass</w:t>
      </w:r>
      <w:r w:rsidR="0D41092B" w:rsidRPr="6696384F">
        <w:rPr>
          <w:rFonts w:ascii="Calibri" w:eastAsia="Times New Roman" w:hAnsi="Calibri" w:cs="Times New Roman"/>
          <w:sz w:val="18"/>
          <w:szCs w:val="18"/>
        </w:rPr>
        <w:t xml:space="preserve"> V</w:t>
      </w:r>
      <w:r w:rsidRPr="6696384F">
        <w:rPr>
          <w:rFonts w:ascii="Calibri" w:eastAsia="Times New Roman" w:hAnsi="Calibri" w:cs="Times New Roman"/>
          <w:sz w:val="18"/>
          <w:szCs w:val="18"/>
        </w:rPr>
        <w:t xml:space="preserve">. </w:t>
      </w:r>
    </w:p>
    <w:p w14:paraId="13E9AAB2" w14:textId="1BA64F0F" w:rsidR="009D368F" w:rsidRDefault="28610F5F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ST JOHN THE BAPTIST CEP SCHOOL:  Jane Sharrock, HT;  </w:t>
      </w:r>
    </w:p>
    <w:p w14:paraId="33F218C6" w14:textId="50A1D5F5" w:rsidR="00E74FA4" w:rsidRDefault="28610F5F" w:rsidP="1C2010E4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>Mark Scott, Chr</w:t>
      </w:r>
    </w:p>
    <w:p w14:paraId="2EB8D684" w14:textId="4DEDB97F" w:rsidR="1C2010E4" w:rsidRDefault="4063E32C" w:rsidP="1C2010E4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6696384F">
        <w:rPr>
          <w:rFonts w:ascii="Calibri" w:eastAsia="Times New Roman" w:hAnsi="Calibri" w:cs="Times New Roman"/>
          <w:sz w:val="18"/>
          <w:szCs w:val="18"/>
        </w:rPr>
        <w:t>CLAPHAM + PATCHING CEP SCHOOL:  Justine Chubb, HT</w:t>
      </w:r>
    </w:p>
    <w:p w14:paraId="0E71FF87" w14:textId="77777777" w:rsidR="00E74FA4" w:rsidRDefault="00E74FA4" w:rsidP="6696384F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FB15EAC" w14:textId="6B9A0300" w:rsidR="00B05F6A" w:rsidRDefault="71C93E7F" w:rsidP="6696384F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17</w:t>
      </w:r>
      <w:r>
        <w:tab/>
      </w:r>
      <w:r w:rsidR="1236896B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Patrick, Bishop, </w:t>
      </w:r>
      <w:r w:rsidR="25F90629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M</w:t>
      </w:r>
      <w:r w:rsidR="1236896B" w:rsidRPr="6696384F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issionary, Patron of Ireland, c.460</w:t>
      </w:r>
    </w:p>
    <w:p w14:paraId="0FEAC091" w14:textId="0B8AB147" w:rsidR="00E76957" w:rsidRDefault="774E2067" w:rsidP="00E76957">
      <w:pPr>
        <w:rPr>
          <w:sz w:val="18"/>
          <w:szCs w:val="18"/>
        </w:rPr>
      </w:pPr>
      <w:r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We p</w:t>
      </w:r>
      <w:r w:rsidR="7F0C55F1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>ray for the bishop, clergy and laity</w:t>
      </w:r>
      <w:r w:rsidR="584FDF65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of</w:t>
      </w:r>
      <w:r w:rsidR="60893BFA" w:rsidRPr="6696384F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E76957" w:rsidRPr="6696384F">
        <w:rPr>
          <w:sz w:val="18"/>
          <w:szCs w:val="18"/>
        </w:rPr>
        <w:t>The Diocese of</w:t>
      </w:r>
      <w:r w:rsidR="3B12A909" w:rsidRPr="6696384F">
        <w:rPr>
          <w:sz w:val="18"/>
          <w:szCs w:val="18"/>
        </w:rPr>
        <w:t xml:space="preserve"> </w:t>
      </w:r>
      <w:r w:rsidR="00E76957" w:rsidRPr="6696384F">
        <w:rPr>
          <w:sz w:val="18"/>
          <w:szCs w:val="18"/>
        </w:rPr>
        <w:t xml:space="preserve"> Northern Uganda – The Church of the Province</w:t>
      </w:r>
      <w:r w:rsidR="1EE2C20A" w:rsidRPr="6696384F">
        <w:rPr>
          <w:sz w:val="18"/>
          <w:szCs w:val="18"/>
        </w:rPr>
        <w:t xml:space="preserve"> </w:t>
      </w:r>
      <w:r w:rsidR="00E76957" w:rsidRPr="6696384F">
        <w:rPr>
          <w:sz w:val="18"/>
          <w:szCs w:val="18"/>
        </w:rPr>
        <w:t>of Uganda</w:t>
      </w:r>
    </w:p>
    <w:p w14:paraId="1E047223" w14:textId="57302250" w:rsidR="00735527" w:rsidRDefault="7CB21CC6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GORING-BY-SEA:  Keith Littlejohn, </w:t>
      </w:r>
      <w:r w:rsidR="1164FE34" w:rsidRPr="6696384F">
        <w:rPr>
          <w:rFonts w:ascii="Calibri" w:eastAsia="Calibri" w:hAnsi="Calibri"/>
          <w:sz w:val="18"/>
          <w:szCs w:val="18"/>
        </w:rPr>
        <w:t>V</w:t>
      </w:r>
      <w:r w:rsidRPr="6696384F">
        <w:rPr>
          <w:rFonts w:ascii="Calibri" w:eastAsia="Calibri" w:hAnsi="Calibri"/>
          <w:sz w:val="18"/>
          <w:szCs w:val="18"/>
        </w:rPr>
        <w:t xml:space="preserve"> </w:t>
      </w:r>
    </w:p>
    <w:p w14:paraId="7A831361" w14:textId="52149C24" w:rsidR="00735527" w:rsidRDefault="7CB21CC6" w:rsidP="1C2010E4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 xml:space="preserve">GORING-BY-SEA CE PRIMARY SCHOOL; </w:t>
      </w:r>
      <w:r w:rsidR="475B5231" w:rsidRPr="1C2010E4">
        <w:rPr>
          <w:rFonts w:ascii="Calibri" w:eastAsia="Calibri" w:hAnsi="Calibri"/>
          <w:sz w:val="18"/>
          <w:szCs w:val="18"/>
        </w:rPr>
        <w:t xml:space="preserve">Laura </w:t>
      </w:r>
      <w:proofErr w:type="spellStart"/>
      <w:r w:rsidR="475B5231" w:rsidRPr="1C2010E4">
        <w:rPr>
          <w:rFonts w:ascii="Calibri" w:eastAsia="Calibri" w:hAnsi="Calibri"/>
          <w:sz w:val="18"/>
          <w:szCs w:val="18"/>
        </w:rPr>
        <w:t>Brockhurst</w:t>
      </w:r>
      <w:proofErr w:type="spellEnd"/>
      <w:r w:rsidRPr="1C2010E4">
        <w:rPr>
          <w:rFonts w:ascii="Calibri" w:eastAsia="Calibri" w:hAnsi="Calibri"/>
          <w:sz w:val="18"/>
          <w:szCs w:val="18"/>
        </w:rPr>
        <w:t>, HT</w:t>
      </w:r>
    </w:p>
    <w:p w14:paraId="49CC76E9" w14:textId="394AD287" w:rsidR="00735527" w:rsidRDefault="7CB21CC6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WEST PARK CE SCHOOL:  Caitriona Bull, HT; Juliette Webb, Chr</w:t>
      </w:r>
    </w:p>
    <w:p w14:paraId="1D6E5320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61DCD15" w14:textId="4664A081" w:rsidR="00243F4B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18</w:t>
      </w:r>
      <w:r w:rsidR="69276B6B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="4FC7254E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 </w:t>
      </w:r>
      <w:r w:rsidR="4FC7254E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Cyril, Bishop of Jerusalem, Teacher of the Faith, 386</w:t>
      </w:r>
    </w:p>
    <w:p w14:paraId="3D233550" w14:textId="5107C57B" w:rsidR="00FB0F8B" w:rsidRDefault="3A2F49D1" w:rsidP="00FB0F8B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FB0F8B" w:rsidRPr="369ED895">
        <w:rPr>
          <w:sz w:val="18"/>
          <w:szCs w:val="18"/>
        </w:rPr>
        <w:t>The Diocese of Ughelli – The Church of Nigeria (Anglican Communion)</w:t>
      </w:r>
    </w:p>
    <w:p w14:paraId="732911BC" w14:textId="77CF11CD" w:rsidR="47B7E9AC" w:rsidRDefault="47B7E9AC" w:rsidP="45026F3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45026F37">
        <w:rPr>
          <w:rFonts w:ascii="Calibri" w:eastAsia="Times New Roman" w:hAnsi="Calibri" w:cs="Times New Roman"/>
          <w:sz w:val="18"/>
          <w:szCs w:val="18"/>
        </w:rPr>
        <w:t xml:space="preserve">HEENE:   </w:t>
      </w:r>
      <w:r w:rsidRPr="45026F37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45026F37">
        <w:rPr>
          <w:rFonts w:ascii="Calibri" w:eastAsia="Times New Roman" w:hAnsi="Calibri" w:cs="Times New Roman"/>
          <w:sz w:val="18"/>
          <w:szCs w:val="18"/>
        </w:rPr>
        <w:t xml:space="preserve">, </w:t>
      </w:r>
      <w:proofErr w:type="spellStart"/>
      <w:r w:rsidRPr="45026F37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  <w:r w:rsidRPr="45026F37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Pr="45026F37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0811A3C1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03C3E1D" w14:textId="2C77B96F" w:rsidR="00C71C57" w:rsidRDefault="438B009D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19 </w:t>
      </w:r>
      <w:r w:rsidR="631375CD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  </w:t>
      </w:r>
      <w:r w:rsidR="631375CD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Joseph of Nazareth</w:t>
      </w:r>
    </w:p>
    <w:p w14:paraId="7F6D9476" w14:textId="68025803" w:rsidR="00E771D3" w:rsidRDefault="1DDEA3FD" w:rsidP="00E771D3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 of</w:t>
      </w:r>
      <w:r w:rsidR="2E4EE710" w:rsidRPr="369ED895">
        <w:rPr>
          <w:sz w:val="18"/>
          <w:szCs w:val="18"/>
        </w:rPr>
        <w:t xml:space="preserve"> </w:t>
      </w:r>
      <w:r w:rsidR="00E771D3" w:rsidRPr="369ED895">
        <w:rPr>
          <w:sz w:val="18"/>
          <w:szCs w:val="18"/>
        </w:rPr>
        <w:t xml:space="preserve">The Diocese of </w:t>
      </w:r>
      <w:proofErr w:type="spellStart"/>
      <w:r w:rsidR="00E771D3" w:rsidRPr="369ED895">
        <w:rPr>
          <w:sz w:val="18"/>
          <w:szCs w:val="18"/>
        </w:rPr>
        <w:t>Ukwa</w:t>
      </w:r>
      <w:proofErr w:type="spellEnd"/>
      <w:r w:rsidR="00E771D3" w:rsidRPr="369ED895">
        <w:rPr>
          <w:sz w:val="18"/>
          <w:szCs w:val="18"/>
        </w:rPr>
        <w:t xml:space="preserve"> – The Church of Nigeria (Anglican Communion)</w:t>
      </w:r>
    </w:p>
    <w:p w14:paraId="2CC1B0C3" w14:textId="3019005D" w:rsidR="74A69C96" w:rsidRDefault="50292170" w:rsidP="74A69C96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SOUTH LANCING and SOMPTING and LANCING with COOMBES:  </w:t>
      </w:r>
      <w:r w:rsidR="36853B47" w:rsidRPr="6696384F">
        <w:rPr>
          <w:rFonts w:ascii="Calibri" w:eastAsia="Calibri" w:hAnsi="Calibri"/>
          <w:i/>
          <w:iCs/>
          <w:sz w:val="18"/>
          <w:szCs w:val="18"/>
        </w:rPr>
        <w:t>Vacant</w:t>
      </w:r>
      <w:r w:rsidR="2F38F280" w:rsidRPr="6696384F">
        <w:rPr>
          <w:rFonts w:ascii="Calibri" w:eastAsia="Calibri" w:hAnsi="Calibri"/>
          <w:i/>
          <w:iCs/>
          <w:sz w:val="18"/>
          <w:szCs w:val="18"/>
        </w:rPr>
        <w:t xml:space="preserve">, </w:t>
      </w:r>
      <w:r w:rsidRPr="6696384F">
        <w:rPr>
          <w:rFonts w:ascii="Calibri" w:eastAsia="Calibri" w:hAnsi="Calibri"/>
          <w:sz w:val="18"/>
          <w:szCs w:val="18"/>
        </w:rPr>
        <w:t xml:space="preserve">V; </w:t>
      </w:r>
    </w:p>
    <w:p w14:paraId="209E9E6D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9AE9BE3" w14:textId="27C3E115" w:rsidR="00A92D59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20</w:t>
      </w:r>
      <w:r w:rsidR="00A84296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>
        <w:tab/>
      </w:r>
      <w:r w:rsidR="22B4A9A1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Cuthbert, Bishop of Lindisfarne, Missionary, 687</w:t>
      </w:r>
    </w:p>
    <w:p w14:paraId="197C8DCD" w14:textId="3DBA1DD0" w:rsidR="00663A1E" w:rsidRDefault="599E8216" w:rsidP="00663A1E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663A1E" w:rsidRPr="0051203C">
        <w:rPr>
          <w:sz w:val="18"/>
          <w:szCs w:val="18"/>
        </w:rPr>
        <w:t>The Diocese of Umuahia</w:t>
      </w:r>
      <w:r w:rsidR="00663A1E">
        <w:rPr>
          <w:sz w:val="18"/>
          <w:szCs w:val="18"/>
        </w:rPr>
        <w:t xml:space="preserve"> </w:t>
      </w:r>
      <w:r w:rsidR="00663A1E" w:rsidRPr="0051203C">
        <w:rPr>
          <w:sz w:val="18"/>
          <w:szCs w:val="18"/>
        </w:rPr>
        <w:t>– The Church of Nigeri</w:t>
      </w:r>
      <w:r w:rsidR="00E74FA4">
        <w:rPr>
          <w:sz w:val="18"/>
          <w:szCs w:val="18"/>
        </w:rPr>
        <w:t xml:space="preserve">a </w:t>
      </w:r>
      <w:r w:rsidR="00663A1E" w:rsidRPr="369ED895">
        <w:rPr>
          <w:sz w:val="18"/>
          <w:szCs w:val="18"/>
        </w:rPr>
        <w:t>(Anglican Communion)</w:t>
      </w:r>
    </w:p>
    <w:p w14:paraId="72081AE1" w14:textId="7D02153F" w:rsidR="007D5F9B" w:rsidRDefault="3FBFAB2D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MAYBRIDGE and WEST TARRING   Steven Emerson, R   </w:t>
      </w:r>
    </w:p>
    <w:p w14:paraId="5CD740EF" w14:textId="77777777" w:rsidR="00E74FA4" w:rsidRDefault="00E74FA4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E15D8A6" w14:textId="00306D21" w:rsidR="000D5875" w:rsidRPr="00E85017" w:rsidRDefault="7A0D7E7C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21</w:t>
      </w:r>
      <w:r w:rsidR="58FF1D59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 </w:t>
      </w:r>
      <w:r w:rsidR="7B0036D7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Thomas Cranmer, Archbishop of </w:t>
      </w:r>
    </w:p>
    <w:p w14:paraId="31C86D9C" w14:textId="0143FF6A" w:rsidR="000D5875" w:rsidRPr="00E85017" w:rsidRDefault="7B0036D7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Canterbury, Reformation Martyr, 1556</w:t>
      </w:r>
    </w:p>
    <w:p w14:paraId="4927629F" w14:textId="7EAB6865" w:rsidR="00271A4D" w:rsidRPr="0051203C" w:rsidRDefault="00663A1E" w:rsidP="00271A4D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proofErr w:type="spellStart"/>
      <w:r w:rsidR="00271A4D" w:rsidRPr="0051203C">
        <w:rPr>
          <w:sz w:val="18"/>
          <w:szCs w:val="18"/>
        </w:rPr>
        <w:t>Te</w:t>
      </w:r>
      <w:proofErr w:type="spellEnd"/>
      <w:r w:rsidR="00271A4D" w:rsidRPr="0051203C">
        <w:rPr>
          <w:sz w:val="18"/>
          <w:szCs w:val="18"/>
        </w:rPr>
        <w:t xml:space="preserve"> Pihopatanga o </w:t>
      </w:r>
      <w:proofErr w:type="spellStart"/>
      <w:r w:rsidR="00271A4D" w:rsidRPr="0051203C">
        <w:rPr>
          <w:sz w:val="18"/>
          <w:szCs w:val="18"/>
        </w:rPr>
        <w:t>Te</w:t>
      </w:r>
      <w:proofErr w:type="spellEnd"/>
      <w:r w:rsidR="00271A4D" w:rsidRPr="0051203C">
        <w:rPr>
          <w:sz w:val="18"/>
          <w:szCs w:val="18"/>
        </w:rPr>
        <w:t xml:space="preserve"> </w:t>
      </w:r>
      <w:proofErr w:type="spellStart"/>
      <w:r w:rsidR="00271A4D" w:rsidRPr="0051203C">
        <w:rPr>
          <w:sz w:val="18"/>
          <w:szCs w:val="18"/>
        </w:rPr>
        <w:t>Upoko</w:t>
      </w:r>
      <w:proofErr w:type="spellEnd"/>
      <w:r w:rsidR="00271A4D" w:rsidRPr="0051203C">
        <w:rPr>
          <w:sz w:val="18"/>
          <w:szCs w:val="18"/>
        </w:rPr>
        <w:t xml:space="preserve"> o </w:t>
      </w:r>
      <w:proofErr w:type="spellStart"/>
      <w:r w:rsidR="00271A4D" w:rsidRPr="0051203C">
        <w:rPr>
          <w:sz w:val="18"/>
          <w:szCs w:val="18"/>
        </w:rPr>
        <w:t>Te</w:t>
      </w:r>
      <w:proofErr w:type="spellEnd"/>
      <w:r w:rsidR="00271A4D" w:rsidRPr="0051203C">
        <w:rPr>
          <w:sz w:val="18"/>
          <w:szCs w:val="18"/>
        </w:rPr>
        <w:t xml:space="preserve"> Ika –</w:t>
      </w:r>
      <w:r w:rsidR="00271A4D">
        <w:rPr>
          <w:sz w:val="18"/>
          <w:szCs w:val="18"/>
        </w:rPr>
        <w:t xml:space="preserve"> </w:t>
      </w:r>
      <w:r w:rsidR="00271A4D" w:rsidRPr="0051203C">
        <w:rPr>
          <w:sz w:val="18"/>
          <w:szCs w:val="18"/>
        </w:rPr>
        <w:t>The Anglican Church in Aotearoa,</w:t>
      </w:r>
    </w:p>
    <w:p w14:paraId="06FF5671" w14:textId="77777777" w:rsidR="00271A4D" w:rsidRDefault="00271A4D" w:rsidP="00271A4D">
      <w:pPr>
        <w:rPr>
          <w:sz w:val="18"/>
          <w:szCs w:val="18"/>
        </w:rPr>
      </w:pPr>
      <w:r w:rsidRPr="369ED895">
        <w:rPr>
          <w:sz w:val="18"/>
          <w:szCs w:val="18"/>
        </w:rPr>
        <w:t>New Zealand and Polynesia</w:t>
      </w:r>
    </w:p>
    <w:p w14:paraId="76F88F55" w14:textId="6889CB62" w:rsidR="00663A1E" w:rsidRDefault="52E84BA8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WEST WORTHING: </w:t>
      </w:r>
      <w:r w:rsidRPr="1C2010E4">
        <w:rPr>
          <w:rFonts w:ascii="Calibri" w:eastAsia="Times New Roman" w:hAnsi="Calibri" w:cs="Times New Roman"/>
          <w:i/>
          <w:iCs/>
          <w:sz w:val="18"/>
          <w:szCs w:val="18"/>
        </w:rPr>
        <w:t xml:space="preserve"> </w:t>
      </w:r>
      <w:r w:rsidR="0B8842EA" w:rsidRPr="1C2010E4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1C2010E4">
        <w:rPr>
          <w:rFonts w:ascii="Calibri" w:eastAsia="Times New Roman" w:hAnsi="Calibri" w:cs="Times New Roman"/>
          <w:sz w:val="18"/>
          <w:szCs w:val="18"/>
        </w:rPr>
        <w:t xml:space="preserve">, V; Rachel Bennett, </w:t>
      </w:r>
      <w:proofErr w:type="spellStart"/>
      <w:r w:rsidRPr="1C2010E4">
        <w:rPr>
          <w:rFonts w:ascii="Calibri" w:eastAsia="Times New Roman" w:hAnsi="Calibri" w:cs="Times New Roman"/>
          <w:sz w:val="18"/>
          <w:szCs w:val="18"/>
        </w:rPr>
        <w:t>Asst.C</w:t>
      </w:r>
      <w:proofErr w:type="spellEnd"/>
      <w:r w:rsidRPr="1C2010E4">
        <w:rPr>
          <w:rFonts w:ascii="Calibri" w:eastAsia="Times New Roman" w:hAnsi="Calibri" w:cs="Times New Roman"/>
          <w:sz w:val="18"/>
          <w:szCs w:val="18"/>
        </w:rPr>
        <w:t xml:space="preserve">;  </w:t>
      </w:r>
    </w:p>
    <w:p w14:paraId="21BD5FCB" w14:textId="00F8AC22" w:rsidR="00F43E97" w:rsidRDefault="52E84BA8" w:rsidP="1C2010E4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WORTHING, St Andrew</w:t>
      </w:r>
      <w:r w:rsidRPr="1C2010E4">
        <w:rPr>
          <w:rFonts w:ascii="Calibri" w:eastAsia="Times New Roman" w:hAnsi="Calibri" w:cs="Times New Roman"/>
          <w:i/>
          <w:iCs/>
          <w:sz w:val="18"/>
          <w:szCs w:val="18"/>
        </w:rPr>
        <w:t xml:space="preserve">:  </w:t>
      </w:r>
      <w:r w:rsidR="70953D6D" w:rsidRPr="1C2010E4">
        <w:rPr>
          <w:rFonts w:ascii="Calibri" w:eastAsia="Times New Roman" w:hAnsi="Calibri" w:cs="Times New Roman"/>
          <w:i/>
          <w:iCs/>
          <w:sz w:val="18"/>
          <w:szCs w:val="18"/>
        </w:rPr>
        <w:t>Vacant</w:t>
      </w:r>
      <w:r w:rsidRPr="1C2010E4">
        <w:rPr>
          <w:rFonts w:ascii="Calibri" w:eastAsia="Times New Roman" w:hAnsi="Calibri" w:cs="Times New Roman"/>
          <w:sz w:val="18"/>
          <w:szCs w:val="18"/>
        </w:rPr>
        <w:t>, Pin</w:t>
      </w:r>
      <w:r w:rsidR="7EB34371">
        <w:rPr>
          <w:noProof/>
        </w:rPr>
        <w:drawing>
          <wp:inline distT="0" distB="0" distL="0" distR="0" wp14:anchorId="41D8E91B" wp14:editId="1D62652F">
            <wp:extent cx="2889885" cy="18415"/>
            <wp:effectExtent l="0" t="0" r="5715" b="635"/>
            <wp:docPr id="191243787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49658" w14:textId="3BC35472" w:rsidR="45026F37" w:rsidRDefault="45026F37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816FB3B" w14:textId="27FB75BE" w:rsidR="00B05F6A" w:rsidRPr="009F1D3D" w:rsidRDefault="71C93E7F" w:rsidP="6696384F">
      <w:pPr>
        <w:rPr>
          <w:b/>
          <w:b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22</w:t>
      </w:r>
      <w:r w:rsidR="00023B1F"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>
        <w:tab/>
      </w:r>
      <w:r w:rsidR="009F1D3D" w:rsidRPr="6696384F">
        <w:rPr>
          <w:b/>
          <w:bCs/>
          <w:sz w:val="18"/>
          <w:szCs w:val="18"/>
        </w:rPr>
        <w:t>5th Sunday of Lent</w:t>
      </w:r>
    </w:p>
    <w:p w14:paraId="4949E39F" w14:textId="4872FBEC" w:rsidR="00F70070" w:rsidRDefault="004329C3" w:rsidP="00F70070">
      <w:pPr>
        <w:rPr>
          <w:sz w:val="18"/>
          <w:szCs w:val="18"/>
        </w:rPr>
      </w:pPr>
      <w:r w:rsidRPr="004329C3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Pray for</w:t>
      </w:r>
      <w:r w:rsidR="736DDBF1"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 </w:t>
      </w:r>
      <w:r w:rsidR="00F70070" w:rsidRPr="0051203C">
        <w:rPr>
          <w:sz w:val="18"/>
          <w:szCs w:val="18"/>
        </w:rPr>
        <w:t>The Anglican Church of Korea</w:t>
      </w:r>
    </w:p>
    <w:p w14:paraId="4BF1A16C" w14:textId="0E59E921" w:rsidR="00415DF4" w:rsidRPr="004329C3" w:rsidRDefault="004329C3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sz w:val="18"/>
          <w:szCs w:val="18"/>
        </w:rPr>
      </w:pPr>
      <w:r w:rsidRPr="45026F37">
        <w:rPr>
          <w:rFonts w:ascii="Calibri" w:eastAsia="Times New Roman" w:hAnsi="Calibri" w:cs="Times New Roman"/>
          <w:b/>
          <w:bCs/>
          <w:sz w:val="18"/>
          <w:szCs w:val="18"/>
        </w:rPr>
        <w:t>Pray for</w:t>
      </w:r>
      <w:r w:rsidR="230EA641" w:rsidRPr="45026F37">
        <w:rPr>
          <w:rFonts w:ascii="Calibri" w:eastAsia="Times New Roman" w:hAnsi="Calibri" w:cs="Times New Roman"/>
          <w:b/>
          <w:bCs/>
          <w:sz w:val="18"/>
          <w:szCs w:val="18"/>
        </w:rPr>
        <w:t xml:space="preserve"> </w:t>
      </w:r>
      <w:r w:rsidR="230EA641" w:rsidRPr="45026F37">
        <w:rPr>
          <w:rFonts w:ascii="Calibri" w:eastAsia="Times New Roman" w:hAnsi="Calibri" w:cs="Times New Roman"/>
          <w:sz w:val="18"/>
          <w:szCs w:val="18"/>
        </w:rPr>
        <w:t xml:space="preserve">The Diocesan Secretary, John Preston and his </w:t>
      </w:r>
      <w:r w:rsidR="001B3132">
        <w:rPr>
          <w:rFonts w:ascii="Calibri" w:eastAsia="Times New Roman" w:hAnsi="Calibri" w:cs="Times New Roman"/>
          <w:sz w:val="18"/>
          <w:szCs w:val="18"/>
        </w:rPr>
        <w:t>PA</w:t>
      </w:r>
      <w:r w:rsidR="230EA641" w:rsidRPr="45026F37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77C25B15" w:rsidRPr="45026F37">
        <w:rPr>
          <w:rFonts w:ascii="Calibri" w:eastAsia="Times New Roman" w:hAnsi="Calibri" w:cs="Times New Roman"/>
          <w:sz w:val="18"/>
          <w:szCs w:val="18"/>
        </w:rPr>
        <w:t>Claire King</w:t>
      </w:r>
    </w:p>
    <w:p w14:paraId="02063241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3D4C731F" w14:textId="28167EAB" w:rsidR="00031D6D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23</w:t>
      </w:r>
      <w:r w:rsidR="00B05F6A">
        <w:tab/>
      </w:r>
    </w:p>
    <w:p w14:paraId="20E9151C" w14:textId="5823E7F9" w:rsidR="005E4485" w:rsidRDefault="77362C3A" w:rsidP="005E4485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5E4485" w:rsidRPr="369ED895">
        <w:rPr>
          <w:sz w:val="18"/>
          <w:szCs w:val="18"/>
        </w:rPr>
        <w:t>The Diocese of Uruguay – The Anglican Church of South America</w:t>
      </w:r>
    </w:p>
    <w:p w14:paraId="79CCC42A" w14:textId="2DE1581E" w:rsidR="005E4485" w:rsidRDefault="2B27EDCA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WORTHING, Christ Church:  </w:t>
      </w:r>
      <w:r w:rsidRPr="369ED895">
        <w:rPr>
          <w:rFonts w:ascii="Calibri" w:eastAsia="Times New Roman" w:hAnsi="Calibri" w:cs="Times New Roman"/>
          <w:i/>
          <w:iCs/>
          <w:sz w:val="18"/>
          <w:szCs w:val="18"/>
        </w:rPr>
        <w:t>Vacant;</w:t>
      </w:r>
      <w:r w:rsidRPr="369ED895">
        <w:rPr>
          <w:rFonts w:ascii="Calibri" w:eastAsia="Times New Roman" w:hAnsi="Calibri" w:cs="Times New Roman"/>
          <w:sz w:val="18"/>
          <w:szCs w:val="18"/>
        </w:rPr>
        <w:t xml:space="preserve"> </w:t>
      </w:r>
      <w:proofErr w:type="spellStart"/>
      <w:r w:rsidRPr="369ED895">
        <w:rPr>
          <w:rFonts w:ascii="Calibri" w:eastAsia="Times New Roman" w:hAnsi="Calibri" w:cs="Times New Roman"/>
          <w:sz w:val="18"/>
          <w:szCs w:val="18"/>
        </w:rPr>
        <w:t>PinC</w:t>
      </w:r>
      <w:proofErr w:type="spellEnd"/>
    </w:p>
    <w:p w14:paraId="3C29B109" w14:textId="77777777" w:rsidR="00E74FA4" w:rsidRDefault="00E74FA4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6EF0BAB" w14:textId="77777777" w:rsidR="00FA0132" w:rsidRDefault="00FA0132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6BE100E" w14:textId="42C289B5" w:rsidR="00B05F6A" w:rsidRDefault="71C93E7F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24</w:t>
      </w:r>
      <w:r>
        <w:tab/>
      </w:r>
      <w:r w:rsidR="6AC827BF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Walter Hilton of </w:t>
      </w:r>
      <w:proofErr w:type="spellStart"/>
      <w:r w:rsidR="6AC827BF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Thurgarton</w:t>
      </w:r>
      <w:proofErr w:type="spellEnd"/>
      <w:r w:rsidR="6AC827BF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, Augustinian </w:t>
      </w:r>
    </w:p>
    <w:p w14:paraId="08C6306A" w14:textId="27CB981F" w:rsidR="00B05F6A" w:rsidRDefault="6AC827BF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Canon, Mystic, 1396, Paul Couturier, Priest, </w:t>
      </w:r>
    </w:p>
    <w:p w14:paraId="016E9163" w14:textId="2DF5FD53" w:rsidR="00B05F6A" w:rsidRDefault="6AC827BF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Ecumenist, 1953, Oscar Romero, Archbishop of</w:t>
      </w:r>
    </w:p>
    <w:p w14:paraId="10EA279E" w14:textId="66EF82A8" w:rsidR="00B05F6A" w:rsidRDefault="6AC827BF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          San Salvador, Martyr, 1980</w:t>
      </w:r>
    </w:p>
    <w:p w14:paraId="1571FE12" w14:textId="77777777" w:rsidR="004329C3" w:rsidRPr="0051203C" w:rsidRDefault="16742DE3" w:rsidP="004329C3">
      <w:pPr>
        <w:rPr>
          <w:sz w:val="18"/>
          <w:szCs w:val="18"/>
        </w:rPr>
      </w:pPr>
      <w:r w:rsidRPr="1FA8CDF2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4329C3" w:rsidRPr="0051203C">
        <w:rPr>
          <w:sz w:val="18"/>
          <w:szCs w:val="18"/>
        </w:rPr>
        <w:t>The Diocese of Utah –</w:t>
      </w:r>
    </w:p>
    <w:p w14:paraId="512CBDC6" w14:textId="77777777" w:rsidR="004329C3" w:rsidRDefault="004329C3" w:rsidP="004329C3">
      <w:pPr>
        <w:rPr>
          <w:sz w:val="18"/>
          <w:szCs w:val="18"/>
        </w:rPr>
      </w:pPr>
      <w:r w:rsidRPr="369ED895">
        <w:rPr>
          <w:sz w:val="18"/>
          <w:szCs w:val="18"/>
        </w:rPr>
        <w:t>The Episcopal Church</w:t>
      </w:r>
    </w:p>
    <w:p w14:paraId="0E7477D8" w14:textId="777F4F29" w:rsidR="27F6B299" w:rsidRDefault="5788E090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WORTHING, St George:  John Brook, V; Charles Randall, Peter Cole and David Docherty, </w:t>
      </w:r>
      <w:proofErr w:type="spellStart"/>
      <w:r w:rsidRPr="369ED895">
        <w:rPr>
          <w:rFonts w:ascii="Calibri" w:eastAsia="Times New Roman" w:hAnsi="Calibri" w:cs="Times New Roman"/>
          <w:sz w:val="18"/>
          <w:szCs w:val="18"/>
        </w:rPr>
        <w:t>Rdrs</w:t>
      </w:r>
      <w:proofErr w:type="spellEnd"/>
      <w:r w:rsidRPr="369ED895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77B70ECB" w14:textId="12E0CA1E" w:rsidR="27F6B299" w:rsidRDefault="5788E090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DAVISON CE HIGH SCHOOL FOR GIRLS:  Chris Keating, HT;   </w:t>
      </w:r>
    </w:p>
    <w:p w14:paraId="3C690EB4" w14:textId="615C5467" w:rsidR="420C0757" w:rsidRDefault="1317F76D" w:rsidP="420C0757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>Caroline Cooper, Chr.</w:t>
      </w:r>
    </w:p>
    <w:p w14:paraId="1B63044F" w14:textId="77777777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6BE79799" w14:textId="26796D4E" w:rsidR="00E045C0" w:rsidRPr="00FB6CFB" w:rsidRDefault="71C93E7F" w:rsidP="420C0757">
      <w:pPr>
        <w:rPr>
          <w:b/>
          <w:bCs/>
          <w:sz w:val="18"/>
          <w:szCs w:val="18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25</w:t>
      </w:r>
      <w:r>
        <w:tab/>
      </w:r>
      <w:r w:rsidR="00FB6CFB" w:rsidRPr="420C0757">
        <w:rPr>
          <w:b/>
          <w:bCs/>
          <w:sz w:val="18"/>
          <w:szCs w:val="18"/>
        </w:rPr>
        <w:t>The Annunciation</w:t>
      </w:r>
      <w:r w:rsidR="1187D842" w:rsidRPr="420C0757">
        <w:rPr>
          <w:b/>
          <w:bCs/>
          <w:sz w:val="18"/>
          <w:szCs w:val="18"/>
        </w:rPr>
        <w:t xml:space="preserve"> of Our Lord to the Blessed</w:t>
      </w:r>
    </w:p>
    <w:p w14:paraId="3D0A604A" w14:textId="00254F69" w:rsidR="00E045C0" w:rsidRPr="00FB6CFB" w:rsidRDefault="1187D842" w:rsidP="420C0757">
      <w:pPr>
        <w:rPr>
          <w:b/>
          <w:bCs/>
          <w:sz w:val="18"/>
          <w:szCs w:val="18"/>
        </w:rPr>
      </w:pPr>
      <w:r w:rsidRPr="420C0757">
        <w:rPr>
          <w:b/>
          <w:bCs/>
          <w:sz w:val="18"/>
          <w:szCs w:val="18"/>
        </w:rPr>
        <w:t xml:space="preserve">                  Virgin Mary</w:t>
      </w:r>
    </w:p>
    <w:p w14:paraId="2C587A3F" w14:textId="066F1F50" w:rsidR="00F7797C" w:rsidRDefault="1F3AF47F" w:rsidP="00F7797C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F7797C" w:rsidRPr="369ED895">
        <w:rPr>
          <w:sz w:val="18"/>
          <w:szCs w:val="18"/>
        </w:rPr>
        <w:t xml:space="preserve">The Diocese of </w:t>
      </w:r>
      <w:proofErr w:type="spellStart"/>
      <w:r w:rsidR="00F7797C" w:rsidRPr="369ED895">
        <w:rPr>
          <w:sz w:val="18"/>
          <w:szCs w:val="18"/>
        </w:rPr>
        <w:t>Uyo</w:t>
      </w:r>
      <w:proofErr w:type="spellEnd"/>
      <w:r w:rsidR="00F7797C" w:rsidRPr="369ED895">
        <w:rPr>
          <w:sz w:val="18"/>
          <w:szCs w:val="18"/>
        </w:rPr>
        <w:t xml:space="preserve"> – The Church of Nigeria (Anglican Communion)</w:t>
      </w:r>
    </w:p>
    <w:p w14:paraId="6DE7CB3E" w14:textId="47A98589" w:rsidR="00F7797C" w:rsidRDefault="215BE46B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WORTHING, St Matthew:  Paul Taylor, </w:t>
      </w:r>
      <w:r w:rsidR="33EFCC73" w:rsidRPr="6696384F">
        <w:rPr>
          <w:rFonts w:ascii="Calibri" w:eastAsia="Calibri" w:hAnsi="Calibri"/>
          <w:sz w:val="18"/>
          <w:szCs w:val="18"/>
        </w:rPr>
        <w:t>V;</w:t>
      </w:r>
      <w:r w:rsidR="13E82CB4" w:rsidRPr="6696384F">
        <w:rPr>
          <w:rFonts w:ascii="Calibri" w:eastAsia="Calibri" w:hAnsi="Calibri"/>
          <w:sz w:val="18"/>
          <w:szCs w:val="18"/>
        </w:rPr>
        <w:t xml:space="preserve"> Joslyn </w:t>
      </w:r>
      <w:proofErr w:type="spellStart"/>
      <w:r w:rsidR="13E82CB4" w:rsidRPr="6696384F">
        <w:rPr>
          <w:rFonts w:ascii="Calibri" w:eastAsia="Calibri" w:hAnsi="Calibri"/>
          <w:sz w:val="18"/>
          <w:szCs w:val="18"/>
        </w:rPr>
        <w:t>Arnoid</w:t>
      </w:r>
      <w:proofErr w:type="spellEnd"/>
      <w:r w:rsidR="13E82CB4" w:rsidRPr="6696384F">
        <w:rPr>
          <w:rFonts w:ascii="Calibri" w:eastAsia="Calibri" w:hAnsi="Calibri"/>
          <w:sz w:val="18"/>
          <w:szCs w:val="18"/>
        </w:rPr>
        <w:t xml:space="preserve">, </w:t>
      </w:r>
      <w:proofErr w:type="spellStart"/>
      <w:r w:rsidR="13E82CB4" w:rsidRPr="6696384F">
        <w:rPr>
          <w:rFonts w:ascii="Calibri" w:eastAsia="Calibri" w:hAnsi="Calibri"/>
          <w:sz w:val="18"/>
          <w:szCs w:val="18"/>
        </w:rPr>
        <w:t>Rdr</w:t>
      </w:r>
      <w:proofErr w:type="spellEnd"/>
    </w:p>
    <w:p w14:paraId="1C643747" w14:textId="6BE61A3A" w:rsidR="1C2010E4" w:rsidRDefault="215BE46B" w:rsidP="1C2010E4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HEENE CEP SCHOOL:  </w:t>
      </w:r>
      <w:r w:rsidR="6D1846E0" w:rsidRPr="6696384F">
        <w:rPr>
          <w:rFonts w:ascii="Calibri" w:eastAsia="Calibri" w:hAnsi="Calibri"/>
          <w:sz w:val="18"/>
          <w:szCs w:val="18"/>
        </w:rPr>
        <w:t>Laura Turner</w:t>
      </w:r>
      <w:r w:rsidRPr="6696384F">
        <w:rPr>
          <w:rFonts w:ascii="Calibri" w:eastAsia="Calibri" w:hAnsi="Calibri"/>
          <w:sz w:val="18"/>
          <w:szCs w:val="18"/>
        </w:rPr>
        <w:t xml:space="preserve">, HT  </w:t>
      </w:r>
    </w:p>
    <w:p w14:paraId="2DE3F941" w14:textId="77777777" w:rsidR="00E74FA4" w:rsidRDefault="00E74FA4" w:rsidP="420C075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286F5BE" w14:textId="40A8FC4D" w:rsidR="00B05F6A" w:rsidRPr="00A3757F" w:rsidRDefault="71C93E7F" w:rsidP="420C0757">
      <w:pPr>
        <w:tabs>
          <w:tab w:val="left" w:pos="709"/>
        </w:tabs>
        <w:rPr>
          <w:rFonts w:ascii="Calibri" w:eastAsia="Times New Roman" w:hAnsi="Calibri" w:cs="Times New Roman"/>
          <w:i/>
          <w:iCs/>
          <w:color w:val="000000" w:themeColor="text1"/>
          <w:sz w:val="16"/>
          <w:szCs w:val="16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26</w:t>
      </w:r>
      <w:r>
        <w:tab/>
      </w:r>
      <w:r w:rsidR="4ED89DD8" w:rsidRPr="420C0757">
        <w:rPr>
          <w:rFonts w:ascii="Calibri" w:eastAsia="Times New Roman" w:hAnsi="Calibri" w:cs="Times New Roman"/>
          <w:i/>
          <w:iCs/>
          <w:color w:val="000000" w:themeColor="text1"/>
          <w:sz w:val="16"/>
          <w:szCs w:val="16"/>
          <w:lang w:eastAsia="en-GB"/>
        </w:rPr>
        <w:t xml:space="preserve">Harriet Monsell, Founder of the Community of </w:t>
      </w:r>
    </w:p>
    <w:p w14:paraId="2C877529" w14:textId="330C20FA" w:rsidR="00B05F6A" w:rsidRPr="00A3757F" w:rsidRDefault="4ED89DD8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i/>
          <w:iCs/>
          <w:color w:val="000000" w:themeColor="text1"/>
          <w:sz w:val="16"/>
          <w:szCs w:val="16"/>
          <w:lang w:eastAsia="en-GB"/>
        </w:rPr>
        <w:t xml:space="preserve">                   St John the Baptist, 1883</w:t>
      </w:r>
      <w:r w:rsidR="71C93E7F">
        <w:tab/>
      </w:r>
    </w:p>
    <w:p w14:paraId="0E984BE6" w14:textId="0EA46CD9" w:rsidR="00086397" w:rsidRDefault="41C93A4D" w:rsidP="00086397">
      <w:pPr>
        <w:rPr>
          <w:sz w:val="18"/>
          <w:szCs w:val="18"/>
        </w:rPr>
      </w:pPr>
      <w:r w:rsidRPr="369ED895">
        <w:rPr>
          <w:rFonts w:ascii="Calibri" w:eastAsia="Times New Roman" w:hAnsi="Calibri" w:cs="Times New Roman"/>
          <w:color w:val="000000" w:themeColor="text1"/>
          <w:sz w:val="18"/>
          <w:szCs w:val="18"/>
          <w:lang w:eastAsia="en-GB"/>
        </w:rPr>
        <w:t xml:space="preserve">We pray for the bishop, clergy and laity of </w:t>
      </w:r>
      <w:r w:rsidR="00086397" w:rsidRPr="369ED895">
        <w:rPr>
          <w:sz w:val="18"/>
          <w:szCs w:val="18"/>
        </w:rPr>
        <w:t>The Diocese of Valparaiso – Iglesia Anglicana de Chile</w:t>
      </w:r>
    </w:p>
    <w:p w14:paraId="1418F5E4" w14:textId="2A5A2851" w:rsidR="00F7797C" w:rsidRDefault="1A15B462" w:rsidP="369ED895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369ED895">
        <w:rPr>
          <w:rFonts w:ascii="Calibri" w:eastAsia="Times New Roman" w:hAnsi="Calibri" w:cs="Times New Roman"/>
          <w:sz w:val="18"/>
          <w:szCs w:val="18"/>
        </w:rPr>
        <w:t xml:space="preserve">THE RURAL DEANERY OF MIDHURST; Trish Bancroft, RD.   </w:t>
      </w:r>
    </w:p>
    <w:p w14:paraId="1DC293A8" w14:textId="21957715" w:rsidR="00E8274A" w:rsidRPr="00E8274A" w:rsidRDefault="1CCC25D2" w:rsidP="1C2010E4">
      <w:pPr>
        <w:tabs>
          <w:tab w:val="left" w:pos="709"/>
        </w:tabs>
        <w:rPr>
          <w:rFonts w:ascii="Calibri" w:eastAsia="Times New Roman" w:hAnsi="Calibri" w:cs="Times New Roman"/>
          <w:sz w:val="18"/>
          <w:szCs w:val="18"/>
        </w:rPr>
      </w:pPr>
      <w:r w:rsidRPr="1C2010E4">
        <w:rPr>
          <w:rFonts w:ascii="Calibri" w:eastAsia="Times New Roman" w:hAnsi="Calibri" w:cs="Times New Roman"/>
          <w:sz w:val="18"/>
          <w:szCs w:val="18"/>
        </w:rPr>
        <w:t xml:space="preserve"> Christina Heath, DLC</w:t>
      </w:r>
    </w:p>
    <w:p w14:paraId="68B08568" w14:textId="77777777" w:rsidR="00E74FA4" w:rsidRDefault="00E74FA4" w:rsidP="45026F37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04C3D1D5" w14:textId="1DDDFFF1" w:rsidR="00E8274A" w:rsidRPr="00E8274A" w:rsidRDefault="0F72A94D" w:rsidP="45026F37">
      <w:pPr>
        <w:tabs>
          <w:tab w:val="left" w:pos="709"/>
        </w:tabs>
        <w:rPr>
          <w:i/>
          <w:iCs/>
          <w:sz w:val="18"/>
          <w:szCs w:val="18"/>
        </w:rPr>
      </w:pPr>
      <w:r w:rsidRPr="45026F3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27</w:t>
      </w:r>
      <w:r>
        <w:tab/>
      </w:r>
      <w:r w:rsidR="1F2AB703" w:rsidRPr="45026F37">
        <w:rPr>
          <w:i/>
          <w:iCs/>
          <w:sz w:val="18"/>
          <w:szCs w:val="18"/>
        </w:rPr>
        <w:t xml:space="preserve"> </w:t>
      </w:r>
    </w:p>
    <w:p w14:paraId="7FA304A1" w14:textId="05F351AE" w:rsidR="0079665A" w:rsidRDefault="41C93A4D" w:rsidP="0079665A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</w:t>
      </w:r>
      <w:r w:rsidR="07991166" w:rsidRPr="369ED895">
        <w:rPr>
          <w:sz w:val="18"/>
          <w:szCs w:val="18"/>
        </w:rPr>
        <w:t xml:space="preserve"> </w:t>
      </w:r>
      <w:r w:rsidRPr="369ED895">
        <w:rPr>
          <w:sz w:val="18"/>
          <w:szCs w:val="18"/>
        </w:rPr>
        <w:t>clergy and laity of</w:t>
      </w:r>
      <w:r w:rsidR="1D495A74" w:rsidRPr="369ED895">
        <w:rPr>
          <w:sz w:val="18"/>
          <w:szCs w:val="18"/>
        </w:rPr>
        <w:t xml:space="preserve"> </w:t>
      </w:r>
      <w:r w:rsidR="0079665A" w:rsidRPr="369ED895">
        <w:rPr>
          <w:sz w:val="18"/>
          <w:szCs w:val="18"/>
        </w:rPr>
        <w:t>The Diocese of Vanuatu – The Anglican Church of Melanesia</w:t>
      </w:r>
    </w:p>
    <w:p w14:paraId="2B38355E" w14:textId="4CBF9AF9" w:rsidR="00113C45" w:rsidRPr="0060340E" w:rsidRDefault="406339D1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369ED895">
        <w:rPr>
          <w:rFonts w:ascii="Calibri" w:eastAsia="Calibri" w:hAnsi="Calibri"/>
          <w:sz w:val="18"/>
          <w:szCs w:val="18"/>
        </w:rPr>
        <w:t>COCKING, BEPTON, WEST LAVINGTON and HEYSHOTT:  Jonathan Jong, R</w:t>
      </w:r>
    </w:p>
    <w:p w14:paraId="7211C800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E20CA8C" w14:textId="56FAE436" w:rsidR="66B52011" w:rsidRPr="0079665A" w:rsidRDefault="71C93E7F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28</w:t>
      </w:r>
      <w:r w:rsidR="00B05F6A">
        <w:tab/>
      </w:r>
    </w:p>
    <w:p w14:paraId="74D79E0C" w14:textId="15021884" w:rsidR="00D71E3E" w:rsidRDefault="00922C21" w:rsidP="00D71E3E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D71E3E" w:rsidRPr="369ED895">
        <w:rPr>
          <w:sz w:val="18"/>
          <w:szCs w:val="18"/>
        </w:rPr>
        <w:t>The Diocese of Vellore – The Church of South India (United)</w:t>
      </w:r>
    </w:p>
    <w:p w14:paraId="504EAA15" w14:textId="1BC6F012" w:rsidR="00922C21" w:rsidRDefault="7374E324" w:rsidP="369ED895">
      <w:pPr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>EASEBOURNE, LODSWORTH and SELHAM;</w:t>
      </w:r>
      <w:r w:rsidRPr="6696384F">
        <w:rPr>
          <w:rFonts w:ascii="Calibri" w:eastAsia="Calibri" w:hAnsi="Calibri"/>
          <w:b/>
          <w:bCs/>
          <w:sz w:val="18"/>
          <w:szCs w:val="18"/>
        </w:rPr>
        <w:t xml:space="preserve"> </w:t>
      </w:r>
      <w:r w:rsidRPr="6696384F">
        <w:rPr>
          <w:rFonts w:ascii="Calibri" w:eastAsia="Calibri" w:hAnsi="Calibri"/>
          <w:sz w:val="18"/>
          <w:szCs w:val="18"/>
        </w:rPr>
        <w:t xml:space="preserve">Derek Welsman, </w:t>
      </w:r>
      <w:r w:rsidR="60513D61" w:rsidRPr="6696384F">
        <w:rPr>
          <w:rFonts w:ascii="Calibri" w:eastAsia="Calibri" w:hAnsi="Calibri"/>
          <w:sz w:val="18"/>
          <w:szCs w:val="18"/>
        </w:rPr>
        <w:t>R;</w:t>
      </w:r>
      <w:r w:rsidRPr="6696384F">
        <w:rPr>
          <w:rFonts w:ascii="Calibri" w:eastAsia="Calibri" w:hAnsi="Calibri"/>
          <w:sz w:val="18"/>
          <w:szCs w:val="18"/>
        </w:rPr>
        <w:t xml:space="preserve"> Liz Yonge, Ass</w:t>
      </w:r>
      <w:r w:rsidR="3A76E80B" w:rsidRPr="6696384F">
        <w:rPr>
          <w:rFonts w:ascii="Calibri" w:eastAsia="Calibri" w:hAnsi="Calibri"/>
          <w:sz w:val="18"/>
          <w:szCs w:val="18"/>
        </w:rPr>
        <w:t xml:space="preserve">t </w:t>
      </w:r>
      <w:r w:rsidRPr="6696384F">
        <w:rPr>
          <w:rFonts w:ascii="Calibri" w:eastAsia="Calibri" w:hAnsi="Calibri"/>
          <w:sz w:val="18"/>
          <w:szCs w:val="18"/>
        </w:rPr>
        <w:t xml:space="preserve">C </w:t>
      </w:r>
    </w:p>
    <w:p w14:paraId="2B0AF42F" w14:textId="19A354DE" w:rsidR="00922C21" w:rsidRDefault="147A21AA" w:rsidP="6696384F">
      <w:pPr>
        <w:rPr>
          <w:rFonts w:ascii="Calibri" w:eastAsia="Calibri" w:hAnsi="Calibri"/>
          <w:b/>
          <w:bCs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EASEBOURNE CEP SCHOOL: Simon Trahern, HT; </w:t>
      </w:r>
      <w:r w:rsidR="57F38DF6" w:rsidRPr="6696384F">
        <w:rPr>
          <w:rFonts w:ascii="Calibri" w:eastAsia="Calibri" w:hAnsi="Calibri"/>
          <w:sz w:val="18"/>
          <w:szCs w:val="18"/>
        </w:rPr>
        <w:t>Derek Welsman</w:t>
      </w:r>
      <w:r w:rsidRPr="6696384F">
        <w:rPr>
          <w:rFonts w:ascii="Calibri" w:eastAsia="Calibri" w:hAnsi="Calibri"/>
          <w:sz w:val="18"/>
          <w:szCs w:val="18"/>
        </w:rPr>
        <w:t>,</w:t>
      </w:r>
      <w:r w:rsidR="4FAF74A4" w:rsidRPr="6696384F">
        <w:rPr>
          <w:rFonts w:ascii="Calibri" w:eastAsia="Calibri" w:hAnsi="Calibri"/>
          <w:sz w:val="18"/>
          <w:szCs w:val="18"/>
        </w:rPr>
        <w:t xml:space="preserve"> Phil Stringer</w:t>
      </w:r>
      <w:r w:rsidRPr="6696384F">
        <w:rPr>
          <w:rFonts w:ascii="Calibri" w:eastAsia="Calibri" w:hAnsi="Calibri"/>
          <w:sz w:val="18"/>
          <w:szCs w:val="18"/>
        </w:rPr>
        <w:t xml:space="preserve"> </w:t>
      </w:r>
      <w:r w:rsidR="3F93B259" w:rsidRPr="6696384F">
        <w:rPr>
          <w:rFonts w:ascii="Calibri" w:eastAsia="Calibri" w:hAnsi="Calibri"/>
          <w:sz w:val="18"/>
          <w:szCs w:val="18"/>
        </w:rPr>
        <w:t xml:space="preserve">&amp; Richard Frost </w:t>
      </w:r>
      <w:proofErr w:type="spellStart"/>
      <w:r w:rsidRPr="6696384F">
        <w:rPr>
          <w:rFonts w:ascii="Calibri" w:eastAsia="Calibri" w:hAnsi="Calibri"/>
          <w:sz w:val="18"/>
          <w:szCs w:val="18"/>
        </w:rPr>
        <w:t>Chr</w:t>
      </w:r>
      <w:r w:rsidR="078EAE03" w:rsidRPr="6696384F">
        <w:rPr>
          <w:rFonts w:ascii="Calibri" w:eastAsia="Calibri" w:hAnsi="Calibri"/>
          <w:sz w:val="18"/>
          <w:szCs w:val="18"/>
        </w:rPr>
        <w:t>s</w:t>
      </w:r>
      <w:proofErr w:type="spellEnd"/>
    </w:p>
    <w:p w14:paraId="73A9E2FB" w14:textId="0BBC6C85" w:rsidR="00922C21" w:rsidRDefault="00922C21" w:rsidP="6696384F">
      <w:pPr>
        <w:rPr>
          <w:rFonts w:ascii="Calibri" w:eastAsia="Calibri" w:hAnsi="Calibri"/>
          <w:sz w:val="18"/>
          <w:szCs w:val="18"/>
        </w:rPr>
      </w:pPr>
    </w:p>
    <w:p w14:paraId="3CE2BE3C" w14:textId="312829B3" w:rsidR="00922C21" w:rsidRDefault="61F89819" w:rsidP="1C2010E4">
      <w:pPr>
        <w:rPr>
          <w:rFonts w:ascii="Calibri" w:eastAsia="Calibri" w:hAnsi="Calibri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26E6C0E8" wp14:editId="7D77FB24">
            <wp:extent cx="2889885" cy="18415"/>
            <wp:effectExtent l="0" t="0" r="5715" b="635"/>
            <wp:docPr id="909326848" name="Picture 909326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86EE3" w14:textId="77777777" w:rsidR="00922C21" w:rsidRDefault="00922C21" w:rsidP="10F42E3E">
      <w:pPr>
        <w:tabs>
          <w:tab w:val="left" w:pos="709"/>
        </w:tabs>
        <w:rPr>
          <w:rFonts w:ascii="Calibri" w:eastAsia="Calibri" w:hAnsi="Calibri"/>
          <w:b/>
          <w:bCs/>
          <w:sz w:val="18"/>
          <w:szCs w:val="18"/>
        </w:rPr>
      </w:pPr>
    </w:p>
    <w:p w14:paraId="09D849B4" w14:textId="67F5744E" w:rsidR="00651255" w:rsidRPr="00123867" w:rsidRDefault="71C93E7F" w:rsidP="6696384F">
      <w:pPr>
        <w:rPr>
          <w:b/>
          <w:bCs/>
          <w:sz w:val="18"/>
          <w:szCs w:val="18"/>
        </w:rPr>
      </w:pPr>
      <w:r w:rsidRPr="6696384F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29 </w:t>
      </w:r>
      <w:r>
        <w:tab/>
      </w:r>
      <w:r w:rsidR="00123867" w:rsidRPr="6696384F">
        <w:rPr>
          <w:b/>
          <w:bCs/>
          <w:sz w:val="18"/>
          <w:szCs w:val="18"/>
        </w:rPr>
        <w:t>Palm Sunday</w:t>
      </w:r>
    </w:p>
    <w:p w14:paraId="4E294A45" w14:textId="76753A32" w:rsidR="6DF62F58" w:rsidRDefault="00D71E3E" w:rsidP="00C74C7C">
      <w:pPr>
        <w:rPr>
          <w:sz w:val="18"/>
          <w:szCs w:val="18"/>
        </w:rPr>
      </w:pPr>
      <w:r w:rsidRPr="00D71E3E">
        <w:rPr>
          <w:b/>
          <w:bCs/>
          <w:sz w:val="18"/>
          <w:szCs w:val="18"/>
        </w:rPr>
        <w:t>P</w:t>
      </w:r>
      <w:r w:rsidR="72D1D82D" w:rsidRPr="00D71E3E">
        <w:rPr>
          <w:b/>
          <w:bCs/>
          <w:sz w:val="18"/>
          <w:szCs w:val="18"/>
        </w:rPr>
        <w:t>ray for</w:t>
      </w:r>
      <w:r w:rsidR="72D1D82D" w:rsidRPr="1FA8CDF2">
        <w:rPr>
          <w:sz w:val="18"/>
          <w:szCs w:val="18"/>
        </w:rPr>
        <w:t xml:space="preserve"> </w:t>
      </w:r>
      <w:r w:rsidR="00C74C7C" w:rsidRPr="0051203C">
        <w:rPr>
          <w:sz w:val="18"/>
          <w:szCs w:val="18"/>
        </w:rPr>
        <w:t>The Anglican Church of Melanesia</w:t>
      </w:r>
    </w:p>
    <w:p w14:paraId="3D49F68A" w14:textId="329F24F7" w:rsidR="74A69C96" w:rsidRDefault="00D71E3E" w:rsidP="420C0757">
      <w:pPr>
        <w:tabs>
          <w:tab w:val="left" w:pos="709"/>
        </w:tabs>
        <w:spacing w:line="259" w:lineRule="auto"/>
        <w:rPr>
          <w:rFonts w:ascii="Calibri" w:eastAsia="Calibri" w:hAnsi="Calibri"/>
          <w:b/>
          <w:bCs/>
          <w:sz w:val="18"/>
          <w:szCs w:val="18"/>
        </w:rPr>
      </w:pPr>
      <w:r w:rsidRPr="420C0757">
        <w:rPr>
          <w:b/>
          <w:bCs/>
          <w:sz w:val="18"/>
          <w:szCs w:val="18"/>
        </w:rPr>
        <w:t>Pray for</w:t>
      </w:r>
      <w:r w:rsidR="23C33A5C" w:rsidRPr="420C0757">
        <w:rPr>
          <w:b/>
          <w:bCs/>
          <w:sz w:val="18"/>
          <w:szCs w:val="18"/>
        </w:rPr>
        <w:t xml:space="preserve"> </w:t>
      </w:r>
      <w:r w:rsidR="23C33A5C" w:rsidRPr="420C0757">
        <w:rPr>
          <w:rFonts w:ascii="Calibri" w:eastAsia="Calibri" w:hAnsi="Calibri"/>
          <w:sz w:val="18"/>
          <w:szCs w:val="18"/>
        </w:rPr>
        <w:t>The Archdeacon of Chichester</w:t>
      </w:r>
      <w:r w:rsidR="6AF85E13" w:rsidRPr="420C0757">
        <w:rPr>
          <w:rFonts w:ascii="Calibri" w:eastAsia="Calibri" w:hAnsi="Calibri"/>
          <w:sz w:val="18"/>
          <w:szCs w:val="18"/>
        </w:rPr>
        <w:t>, The Ven</w:t>
      </w:r>
      <w:r w:rsidR="7A4C26C4" w:rsidRPr="420C0757">
        <w:rPr>
          <w:rFonts w:ascii="Calibri" w:eastAsia="Calibri" w:hAnsi="Calibri"/>
          <w:sz w:val="18"/>
          <w:szCs w:val="18"/>
        </w:rPr>
        <w:t>erable</w:t>
      </w:r>
      <w:r w:rsidR="6AF85E13" w:rsidRPr="420C0757">
        <w:rPr>
          <w:rFonts w:ascii="Calibri" w:eastAsia="Calibri" w:hAnsi="Calibri"/>
          <w:sz w:val="18"/>
          <w:szCs w:val="18"/>
        </w:rPr>
        <w:t xml:space="preserve"> Dr T</w:t>
      </w:r>
      <w:r w:rsidR="4DD26531" w:rsidRPr="420C0757">
        <w:rPr>
          <w:rFonts w:ascii="Calibri" w:eastAsia="Calibri" w:hAnsi="Calibri"/>
          <w:sz w:val="18"/>
          <w:szCs w:val="18"/>
        </w:rPr>
        <w:t>homas</w:t>
      </w:r>
      <w:r w:rsidR="6AF85E13" w:rsidRPr="420C0757">
        <w:rPr>
          <w:rFonts w:ascii="Calibri" w:eastAsia="Calibri" w:hAnsi="Calibri"/>
          <w:sz w:val="18"/>
          <w:szCs w:val="18"/>
        </w:rPr>
        <w:t xml:space="preserve"> Carpenter</w:t>
      </w:r>
      <w:r w:rsidR="23C33A5C" w:rsidRPr="420C0757">
        <w:rPr>
          <w:rFonts w:ascii="Calibri" w:eastAsia="Calibri" w:hAnsi="Calibri"/>
          <w:sz w:val="18"/>
          <w:szCs w:val="18"/>
        </w:rPr>
        <w:t xml:space="preserve"> </w:t>
      </w:r>
      <w:r w:rsidR="3077AD80" w:rsidRPr="420C0757">
        <w:rPr>
          <w:rFonts w:ascii="Calibri" w:eastAsia="Calibri" w:hAnsi="Calibri"/>
          <w:sz w:val="18"/>
          <w:szCs w:val="18"/>
        </w:rPr>
        <w:t>and his</w:t>
      </w:r>
      <w:r w:rsidR="23C33A5C" w:rsidRPr="420C0757">
        <w:rPr>
          <w:rFonts w:ascii="Calibri" w:eastAsia="Calibri" w:hAnsi="Calibri"/>
          <w:sz w:val="18"/>
          <w:szCs w:val="18"/>
        </w:rPr>
        <w:t xml:space="preserve"> PA Iona O’Shea  </w:t>
      </w:r>
    </w:p>
    <w:p w14:paraId="45350705" w14:textId="77777777" w:rsidR="00E74FA4" w:rsidRDefault="00E74FA4" w:rsidP="00217B76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4A8787F" w14:textId="2F32A6C8" w:rsidR="00FB0F8B" w:rsidRPr="00C74C7C" w:rsidRDefault="71C93E7F" w:rsidP="00217B76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/>
          <w:sz w:val="14"/>
          <w:szCs w:val="14"/>
          <w:lang w:eastAsia="en-GB"/>
        </w:rPr>
      </w:pPr>
      <w:r w:rsidRPr="1FA8CDF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30</w:t>
      </w:r>
      <w:r w:rsidR="00B05F6A">
        <w:tab/>
      </w:r>
    </w:p>
    <w:p w14:paraId="0E9EDE52" w14:textId="20FCE89D" w:rsidR="003D0259" w:rsidRDefault="392B7F3D" w:rsidP="003D0259">
      <w:pPr>
        <w:rPr>
          <w:sz w:val="18"/>
          <w:szCs w:val="18"/>
        </w:rPr>
      </w:pPr>
      <w:r w:rsidRPr="369ED895">
        <w:rPr>
          <w:sz w:val="18"/>
          <w:szCs w:val="18"/>
        </w:rPr>
        <w:t>We pray for the bishop, clergy and laity of</w:t>
      </w:r>
      <w:r w:rsidR="0E4E928A" w:rsidRPr="369ED895">
        <w:rPr>
          <w:sz w:val="18"/>
          <w:szCs w:val="18"/>
        </w:rPr>
        <w:t xml:space="preserve"> </w:t>
      </w:r>
      <w:r w:rsidR="003D0259" w:rsidRPr="369ED895">
        <w:rPr>
          <w:sz w:val="18"/>
          <w:szCs w:val="18"/>
        </w:rPr>
        <w:t>The Diocese of Venezuela – The Episcopal Church</w:t>
      </w:r>
    </w:p>
    <w:p w14:paraId="718F5EFD" w14:textId="74480D33" w:rsidR="003D0259" w:rsidRDefault="2A4DADC1" w:rsidP="369ED895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FERNHURST, LYNCHMERE and CAMELSDALE: </w:t>
      </w:r>
      <w:r w:rsidRPr="6696384F">
        <w:rPr>
          <w:rFonts w:ascii="Calibri" w:eastAsia="Calibri" w:hAnsi="Calibri"/>
          <w:i/>
          <w:iCs/>
          <w:sz w:val="18"/>
          <w:szCs w:val="18"/>
        </w:rPr>
        <w:t xml:space="preserve"> </w:t>
      </w:r>
      <w:r w:rsidR="4A8A4232" w:rsidRPr="6696384F">
        <w:rPr>
          <w:rFonts w:ascii="Calibri" w:eastAsia="Calibri" w:hAnsi="Calibri"/>
          <w:i/>
          <w:iCs/>
          <w:sz w:val="18"/>
          <w:szCs w:val="18"/>
        </w:rPr>
        <w:t>Vacant,</w:t>
      </w:r>
      <w:r w:rsidR="4A8A4232" w:rsidRPr="6696384F">
        <w:rPr>
          <w:rFonts w:ascii="Calibri" w:eastAsia="Calibri" w:hAnsi="Calibri"/>
          <w:sz w:val="18"/>
          <w:szCs w:val="18"/>
        </w:rPr>
        <w:t xml:space="preserve"> V</w:t>
      </w:r>
      <w:r w:rsidRPr="6696384F">
        <w:rPr>
          <w:rFonts w:ascii="Calibri" w:eastAsia="Calibri" w:hAnsi="Calibri"/>
          <w:sz w:val="18"/>
          <w:szCs w:val="18"/>
        </w:rPr>
        <w:t>; Paul Bailey</w:t>
      </w:r>
      <w:r w:rsidR="2FBD2C6F" w:rsidRPr="6696384F">
        <w:rPr>
          <w:rFonts w:ascii="Calibri" w:eastAsia="Calibri" w:hAnsi="Calibri"/>
          <w:sz w:val="18"/>
          <w:szCs w:val="18"/>
        </w:rPr>
        <w:t xml:space="preserve"> &amp;</w:t>
      </w:r>
      <w:r w:rsidRPr="6696384F">
        <w:rPr>
          <w:rFonts w:ascii="Calibri" w:eastAsia="Calibri" w:hAnsi="Calibri"/>
          <w:sz w:val="18"/>
          <w:szCs w:val="18"/>
        </w:rPr>
        <w:t xml:space="preserve"> Christina Heath, </w:t>
      </w:r>
      <w:proofErr w:type="spellStart"/>
      <w:r w:rsidRPr="6696384F">
        <w:rPr>
          <w:rFonts w:ascii="Calibri" w:eastAsia="Calibri" w:hAnsi="Calibri"/>
          <w:sz w:val="18"/>
          <w:szCs w:val="18"/>
        </w:rPr>
        <w:t>Rdrs</w:t>
      </w:r>
      <w:proofErr w:type="spellEnd"/>
    </w:p>
    <w:p w14:paraId="29C530C4" w14:textId="77777777" w:rsidR="00E74FA4" w:rsidRDefault="00E74FA4" w:rsidP="1FA8CDF2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7442E00" w14:textId="1E5B25C8" w:rsidR="001B1856" w:rsidRDefault="3268D9B0" w:rsidP="1FA8CDF2">
      <w:pPr>
        <w:tabs>
          <w:tab w:val="left" w:pos="709"/>
        </w:tabs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</w:t>
      </w:r>
      <w:r w:rsidR="2FBE6B27" w:rsidRPr="420C0757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</w:t>
      </w:r>
      <w:r>
        <w:tab/>
      </w:r>
      <w:r w:rsidR="131ADF0A" w:rsidRPr="420C0757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John Donne, Priest, Poet, 1631</w:t>
      </w:r>
    </w:p>
    <w:p w14:paraId="6125BB69" w14:textId="79F4C96D" w:rsidR="00EA061E" w:rsidRPr="0051203C" w:rsidRDefault="71552FEC" w:rsidP="00EA061E">
      <w:pPr>
        <w:rPr>
          <w:sz w:val="18"/>
          <w:szCs w:val="18"/>
        </w:rPr>
      </w:pPr>
      <w:r w:rsidRPr="369ED895">
        <w:rPr>
          <w:sz w:val="18"/>
          <w:szCs w:val="18"/>
        </w:rPr>
        <w:t xml:space="preserve">We pray for the bishop, clergy and laity of </w:t>
      </w:r>
      <w:r w:rsidR="00EA061E" w:rsidRPr="369ED895">
        <w:rPr>
          <w:sz w:val="18"/>
          <w:szCs w:val="18"/>
        </w:rPr>
        <w:t>The Diocese of Vermont – The Episcopal Church</w:t>
      </w:r>
    </w:p>
    <w:p w14:paraId="69ADB976" w14:textId="36A2E68B" w:rsidR="000734CB" w:rsidRPr="00760443" w:rsidRDefault="0D4684FD" w:rsidP="369ED895">
      <w:pPr>
        <w:tabs>
          <w:tab w:val="left" w:pos="284"/>
        </w:tabs>
        <w:rPr>
          <w:rFonts w:ascii="Calibri" w:eastAsia="Calibri" w:hAnsi="Calibri"/>
          <w:sz w:val="18"/>
          <w:szCs w:val="18"/>
        </w:rPr>
      </w:pPr>
      <w:r w:rsidRPr="6696384F">
        <w:rPr>
          <w:rFonts w:ascii="Calibri" w:eastAsia="Calibri" w:hAnsi="Calibri"/>
          <w:sz w:val="18"/>
          <w:szCs w:val="18"/>
        </w:rPr>
        <w:t xml:space="preserve">HARTING with ELSTED and TREYFORD cum DIDLING:  </w:t>
      </w:r>
      <w:r w:rsidR="294C3D7C" w:rsidRPr="6696384F">
        <w:rPr>
          <w:rFonts w:ascii="Calibri" w:eastAsia="Calibri" w:hAnsi="Calibri"/>
          <w:sz w:val="18"/>
          <w:szCs w:val="18"/>
        </w:rPr>
        <w:t>Simon Holland</w:t>
      </w:r>
      <w:r w:rsidRPr="6696384F">
        <w:rPr>
          <w:rFonts w:ascii="Calibri" w:eastAsia="Calibri" w:hAnsi="Calibri"/>
          <w:sz w:val="18"/>
          <w:szCs w:val="18"/>
        </w:rPr>
        <w:t>, R</w:t>
      </w:r>
    </w:p>
    <w:p w14:paraId="065C789C" w14:textId="51E37B43" w:rsidR="420C0757" w:rsidRDefault="0D4684FD" w:rsidP="420C0757">
      <w:pPr>
        <w:tabs>
          <w:tab w:val="left" w:pos="284"/>
        </w:tabs>
        <w:rPr>
          <w:rFonts w:ascii="Calibri" w:eastAsia="Calibri" w:hAnsi="Calibri"/>
          <w:sz w:val="18"/>
          <w:szCs w:val="18"/>
        </w:rPr>
      </w:pPr>
      <w:r w:rsidRPr="1C2010E4">
        <w:rPr>
          <w:rFonts w:ascii="Calibri" w:eastAsia="Calibri" w:hAnsi="Calibri"/>
          <w:sz w:val="18"/>
          <w:szCs w:val="18"/>
        </w:rPr>
        <w:t>HARTING CEP SCHOOL:  Nicklaus Tidey, HT</w:t>
      </w:r>
    </w:p>
    <w:p w14:paraId="15DFCF05" w14:textId="144E1CF2" w:rsidR="1C2010E4" w:rsidRDefault="1C2010E4" w:rsidP="1C2010E4">
      <w:pPr>
        <w:tabs>
          <w:tab w:val="left" w:pos="284"/>
        </w:tabs>
        <w:rPr>
          <w:rFonts w:ascii="Calibri" w:eastAsia="Calibri" w:hAnsi="Calibri"/>
          <w:sz w:val="18"/>
          <w:szCs w:val="18"/>
        </w:rPr>
      </w:pPr>
    </w:p>
    <w:p w14:paraId="6A88E5EC" w14:textId="77777777" w:rsidR="00E74FA4" w:rsidRDefault="00E74FA4" w:rsidP="45026F37">
      <w:pPr>
        <w:tabs>
          <w:tab w:val="left" w:pos="284"/>
        </w:tabs>
        <w:rPr>
          <w:sz w:val="28"/>
          <w:szCs w:val="28"/>
        </w:rPr>
      </w:pPr>
      <w:bookmarkStart w:id="4" w:name="_Hlk83650703"/>
    </w:p>
    <w:p w14:paraId="36D63022" w14:textId="77777777" w:rsidR="00E74FA4" w:rsidRDefault="00E74FA4" w:rsidP="45026F37">
      <w:pPr>
        <w:tabs>
          <w:tab w:val="left" w:pos="284"/>
        </w:tabs>
        <w:rPr>
          <w:sz w:val="28"/>
          <w:szCs w:val="28"/>
        </w:rPr>
      </w:pPr>
    </w:p>
    <w:p w14:paraId="19A52909" w14:textId="77777777" w:rsidR="00E74FA4" w:rsidRDefault="00E74FA4" w:rsidP="45026F37">
      <w:pPr>
        <w:tabs>
          <w:tab w:val="left" w:pos="284"/>
        </w:tabs>
        <w:rPr>
          <w:sz w:val="28"/>
          <w:szCs w:val="28"/>
        </w:rPr>
      </w:pPr>
    </w:p>
    <w:p w14:paraId="4CF7537E" w14:textId="52015EF8" w:rsidR="00535DF0" w:rsidRPr="00535DF0" w:rsidRDefault="00A735B6" w:rsidP="45026F37">
      <w:pPr>
        <w:tabs>
          <w:tab w:val="left" w:pos="284"/>
        </w:tabs>
        <w:rPr>
          <w:sz w:val="28"/>
          <w:szCs w:val="28"/>
        </w:rPr>
      </w:pPr>
      <w:r w:rsidRPr="45026F37">
        <w:rPr>
          <w:sz w:val="28"/>
          <w:szCs w:val="28"/>
        </w:rPr>
        <w:lastRenderedPageBreak/>
        <w:t>K</w:t>
      </w:r>
      <w:r w:rsidR="007C7A6C" w:rsidRPr="45026F37">
        <w:rPr>
          <w:sz w:val="28"/>
          <w:szCs w:val="28"/>
        </w:rPr>
        <w:t xml:space="preserve">ey to Abbreviations: </w:t>
      </w:r>
    </w:p>
    <w:p w14:paraId="474AF725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ARD</w:t>
      </w:r>
      <w:r w:rsidRPr="00535DF0">
        <w:rPr>
          <w:sz w:val="18"/>
          <w:szCs w:val="18"/>
        </w:rPr>
        <w:t xml:space="preserve"> Assistant Rural Dean;</w:t>
      </w:r>
      <w:r w:rsidR="00535DF0" w:rsidRPr="00535DF0">
        <w:rPr>
          <w:sz w:val="18"/>
          <w:szCs w:val="18"/>
        </w:rPr>
        <w:t xml:space="preserve"> </w:t>
      </w:r>
    </w:p>
    <w:p w14:paraId="21F80F46" w14:textId="77777777" w:rsidR="00535DF0" w:rsidRDefault="00535DF0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Ass V</w:t>
      </w:r>
      <w:r w:rsidRPr="00535DF0">
        <w:rPr>
          <w:sz w:val="18"/>
          <w:szCs w:val="18"/>
        </w:rPr>
        <w:t xml:space="preserve"> Associate Vicar;</w:t>
      </w:r>
      <w:r w:rsidR="007C7A6C" w:rsidRPr="00535DF0">
        <w:rPr>
          <w:sz w:val="18"/>
          <w:szCs w:val="18"/>
        </w:rPr>
        <w:t xml:space="preserve"> </w:t>
      </w:r>
    </w:p>
    <w:p w14:paraId="446EB92F" w14:textId="77777777" w:rsidR="00417105" w:rsidRPr="00417105" w:rsidRDefault="00417105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 xml:space="preserve">Ass M </w:t>
      </w:r>
      <w:r>
        <w:rPr>
          <w:sz w:val="18"/>
          <w:szCs w:val="18"/>
        </w:rPr>
        <w:t xml:space="preserve"> Associate Minister;</w:t>
      </w:r>
    </w:p>
    <w:p w14:paraId="66C32839" w14:textId="367E96F9" w:rsidR="00535DF0" w:rsidRDefault="00923508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Asst</w:t>
      </w:r>
      <w:r w:rsidR="42B4A746" w:rsidRPr="6696384F">
        <w:rPr>
          <w:b/>
          <w:bCs/>
          <w:sz w:val="18"/>
          <w:szCs w:val="18"/>
        </w:rPr>
        <w:t xml:space="preserve"> </w:t>
      </w:r>
      <w:r w:rsidR="007C7A6C" w:rsidRPr="6696384F">
        <w:rPr>
          <w:b/>
          <w:bCs/>
          <w:sz w:val="18"/>
          <w:szCs w:val="18"/>
        </w:rPr>
        <w:t xml:space="preserve">C </w:t>
      </w:r>
      <w:r w:rsidR="007C7A6C" w:rsidRPr="6696384F">
        <w:rPr>
          <w:sz w:val="18"/>
          <w:szCs w:val="18"/>
        </w:rPr>
        <w:t xml:space="preserve">Curate; </w:t>
      </w:r>
    </w:p>
    <w:p w14:paraId="67EAFEFA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Chr</w:t>
      </w:r>
      <w:r w:rsidRPr="00535DF0">
        <w:rPr>
          <w:sz w:val="18"/>
          <w:szCs w:val="18"/>
        </w:rPr>
        <w:t xml:space="preserve"> Chairman of Governors; </w:t>
      </w:r>
    </w:p>
    <w:p w14:paraId="3D44A8B8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DD</w:t>
      </w:r>
      <w:r w:rsidRPr="00535DF0">
        <w:rPr>
          <w:sz w:val="18"/>
          <w:szCs w:val="18"/>
        </w:rPr>
        <w:t xml:space="preserve"> Distinctive Deacon; </w:t>
      </w:r>
    </w:p>
    <w:p w14:paraId="0E0963E7" w14:textId="77777777" w:rsidR="00535DF0" w:rsidRDefault="00535DF0" w:rsidP="3F0FB721">
      <w:pPr>
        <w:tabs>
          <w:tab w:val="left" w:pos="284"/>
        </w:tabs>
        <w:ind w:left="283" w:hanging="96"/>
        <w:rPr>
          <w:b/>
          <w:bCs/>
          <w:sz w:val="18"/>
          <w:szCs w:val="18"/>
        </w:rPr>
      </w:pPr>
      <w:proofErr w:type="spellStart"/>
      <w:r w:rsidRPr="3F0FB721">
        <w:rPr>
          <w:b/>
          <w:bCs/>
          <w:sz w:val="18"/>
          <w:szCs w:val="18"/>
        </w:rPr>
        <w:t>DinC</w:t>
      </w:r>
      <w:proofErr w:type="spellEnd"/>
      <w:r w:rsidRPr="3F0FB721">
        <w:rPr>
          <w:b/>
          <w:bCs/>
          <w:sz w:val="18"/>
          <w:szCs w:val="18"/>
        </w:rPr>
        <w:t xml:space="preserve"> </w:t>
      </w:r>
      <w:r w:rsidRPr="00535DF0">
        <w:rPr>
          <w:sz w:val="18"/>
          <w:szCs w:val="18"/>
        </w:rPr>
        <w:t>Deacon in Charge</w:t>
      </w:r>
    </w:p>
    <w:p w14:paraId="194A4C38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 xml:space="preserve">DLC </w:t>
      </w:r>
      <w:r w:rsidRPr="00535DF0">
        <w:rPr>
          <w:sz w:val="18"/>
          <w:szCs w:val="18"/>
        </w:rPr>
        <w:t xml:space="preserve">Deanery Lay Chairman; </w:t>
      </w:r>
    </w:p>
    <w:p w14:paraId="525AB5C4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HT</w:t>
      </w:r>
      <w:r w:rsidRPr="6696384F">
        <w:rPr>
          <w:sz w:val="18"/>
          <w:szCs w:val="18"/>
        </w:rPr>
        <w:t xml:space="preserve"> Head Teacher; </w:t>
      </w:r>
    </w:p>
    <w:p w14:paraId="67994406" w14:textId="43B8CEF6" w:rsidR="52C1C10D" w:rsidRDefault="52C1C10D" w:rsidP="6696384F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I</w:t>
      </w:r>
      <w:r w:rsidRPr="6696384F">
        <w:rPr>
          <w:sz w:val="18"/>
          <w:szCs w:val="18"/>
        </w:rPr>
        <w:t xml:space="preserve"> Incumbent</w:t>
      </w:r>
    </w:p>
    <w:p w14:paraId="6CA287E9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proofErr w:type="spellStart"/>
      <w:r w:rsidRPr="6696384F">
        <w:rPr>
          <w:b/>
          <w:bCs/>
          <w:sz w:val="18"/>
          <w:szCs w:val="18"/>
        </w:rPr>
        <w:t>PinC</w:t>
      </w:r>
      <w:proofErr w:type="spellEnd"/>
      <w:r w:rsidRPr="6696384F">
        <w:rPr>
          <w:b/>
          <w:bCs/>
          <w:sz w:val="18"/>
          <w:szCs w:val="18"/>
        </w:rPr>
        <w:t xml:space="preserve"> </w:t>
      </w:r>
      <w:r w:rsidRPr="6696384F">
        <w:rPr>
          <w:sz w:val="18"/>
          <w:szCs w:val="18"/>
        </w:rPr>
        <w:t>Priest in Charge;</w:t>
      </w:r>
    </w:p>
    <w:p w14:paraId="07EE2C24" w14:textId="68888FA6" w:rsidR="00535DF0" w:rsidRDefault="00A735B6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 xml:space="preserve">R  </w:t>
      </w:r>
      <w:r w:rsidRPr="6696384F">
        <w:rPr>
          <w:sz w:val="18"/>
          <w:szCs w:val="18"/>
        </w:rPr>
        <w:t>Rector</w:t>
      </w:r>
      <w:r w:rsidR="1CF00AEE" w:rsidRPr="6696384F">
        <w:rPr>
          <w:sz w:val="18"/>
          <w:szCs w:val="18"/>
        </w:rPr>
        <w:t>;</w:t>
      </w:r>
    </w:p>
    <w:p w14:paraId="262CE36D" w14:textId="3368ACBF" w:rsidR="00535DF0" w:rsidRDefault="59877BA4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proofErr w:type="spellStart"/>
      <w:r w:rsidRPr="6696384F">
        <w:rPr>
          <w:b/>
          <w:bCs/>
          <w:sz w:val="18"/>
          <w:szCs w:val="18"/>
        </w:rPr>
        <w:t>Rdr</w:t>
      </w:r>
      <w:proofErr w:type="spellEnd"/>
      <w:r w:rsidRPr="6696384F">
        <w:rPr>
          <w:sz w:val="18"/>
          <w:szCs w:val="18"/>
        </w:rPr>
        <w:t xml:space="preserve"> Reader</w:t>
      </w:r>
      <w:r w:rsidR="7C2D37C7" w:rsidRPr="6696384F">
        <w:rPr>
          <w:sz w:val="18"/>
          <w:szCs w:val="18"/>
        </w:rPr>
        <w:t>;</w:t>
      </w:r>
    </w:p>
    <w:p w14:paraId="1A535AAF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RD</w:t>
      </w:r>
      <w:r w:rsidRPr="00535DF0">
        <w:rPr>
          <w:sz w:val="18"/>
          <w:szCs w:val="18"/>
        </w:rPr>
        <w:t xml:space="preserve"> Rural Dean; </w:t>
      </w:r>
    </w:p>
    <w:p w14:paraId="0ACABBC0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 xml:space="preserve">TR </w:t>
      </w:r>
      <w:r w:rsidRPr="00535DF0">
        <w:rPr>
          <w:sz w:val="18"/>
          <w:szCs w:val="18"/>
        </w:rPr>
        <w:t xml:space="preserve">Team Rector; </w:t>
      </w:r>
    </w:p>
    <w:p w14:paraId="1E9175DD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TV</w:t>
      </w:r>
      <w:r w:rsidRPr="00535DF0">
        <w:rPr>
          <w:sz w:val="18"/>
          <w:szCs w:val="18"/>
        </w:rPr>
        <w:t xml:space="preserve"> Team Vicar;</w:t>
      </w:r>
    </w:p>
    <w:p w14:paraId="13A48855" w14:textId="50D07523" w:rsidR="739B6B18" w:rsidRDefault="739B6B18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V</w:t>
      </w:r>
      <w:r w:rsidRPr="6696384F">
        <w:rPr>
          <w:sz w:val="18"/>
          <w:szCs w:val="18"/>
        </w:rPr>
        <w:t xml:space="preserve"> Vicar</w:t>
      </w:r>
      <w:r w:rsidR="6ABA1B4A" w:rsidRPr="6696384F">
        <w:rPr>
          <w:sz w:val="18"/>
          <w:szCs w:val="18"/>
        </w:rPr>
        <w:t>;</w:t>
      </w:r>
    </w:p>
    <w:p w14:paraId="309F539D" w14:textId="77777777" w:rsidR="007C7A6C" w:rsidRPr="00535DF0" w:rsidRDefault="37E47736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1C2010E4">
        <w:rPr>
          <w:b/>
          <w:bCs/>
          <w:sz w:val="18"/>
          <w:szCs w:val="18"/>
        </w:rPr>
        <w:t>YW</w:t>
      </w:r>
      <w:r w:rsidRPr="00535DF0">
        <w:rPr>
          <w:sz w:val="18"/>
          <w:szCs w:val="18"/>
        </w:rPr>
        <w:t xml:space="preserve"> Youth Worker</w:t>
      </w:r>
    </w:p>
    <w:bookmarkEnd w:id="4"/>
    <w:p w14:paraId="4B7766C8" w14:textId="6C2F7DD0" w:rsidR="55FE79A7" w:rsidRDefault="1913276D" w:rsidP="1C2010E4">
      <w:pPr>
        <w:contextualSpacing/>
        <w:rPr>
          <w:sz w:val="18"/>
          <w:szCs w:val="18"/>
        </w:rPr>
      </w:pPr>
      <w:r w:rsidRPr="1C2010E4">
        <w:rPr>
          <w:noProof/>
          <w:sz w:val="18"/>
          <w:szCs w:val="18"/>
        </w:rPr>
        <w:t xml:space="preserve">  </w:t>
      </w:r>
    </w:p>
    <w:sectPr w:rsidR="55FE79A7" w:rsidSect="008731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567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600E" w14:textId="77777777" w:rsidR="00EC755C" w:rsidRDefault="00EC755C" w:rsidP="007A24DC">
      <w:r>
        <w:separator/>
      </w:r>
    </w:p>
  </w:endnote>
  <w:endnote w:type="continuationSeparator" w:id="0">
    <w:p w14:paraId="59DF6C1D" w14:textId="77777777" w:rsidR="00EC755C" w:rsidRDefault="00EC755C" w:rsidP="007A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357E46BF" w14:textId="77777777" w:rsidTr="2A8F653F">
      <w:trPr>
        <w:trHeight w:val="300"/>
      </w:trPr>
      <w:tc>
        <w:tcPr>
          <w:tcW w:w="3485" w:type="dxa"/>
        </w:tcPr>
        <w:p w14:paraId="2AC9990A" w14:textId="20645580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4A3D7233" w14:textId="4596A0F9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048319F4" w14:textId="64161FB1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618E46C7" w14:textId="4C2BCE97" w:rsidR="2A8F653F" w:rsidRDefault="2A8F653F" w:rsidP="2A8F6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781FEA11" w14:textId="77777777" w:rsidTr="2A8F653F">
      <w:trPr>
        <w:trHeight w:val="300"/>
      </w:trPr>
      <w:tc>
        <w:tcPr>
          <w:tcW w:w="3485" w:type="dxa"/>
        </w:tcPr>
        <w:p w14:paraId="4603CDD5" w14:textId="14EF3856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7D92F54F" w14:textId="35C79A0D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250DD61F" w14:textId="3F552A0C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3334A795" w14:textId="6E492236" w:rsidR="2A8F653F" w:rsidRDefault="2A8F653F" w:rsidP="2A8F6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0A2964DF" w14:textId="77777777" w:rsidTr="2A8F653F">
      <w:trPr>
        <w:trHeight w:val="300"/>
      </w:trPr>
      <w:tc>
        <w:tcPr>
          <w:tcW w:w="3485" w:type="dxa"/>
        </w:tcPr>
        <w:p w14:paraId="15113B62" w14:textId="25EED476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7616A0ED" w14:textId="68D4C277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1CA8A5CE" w14:textId="78CE42ED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193DFEA7" w14:textId="70B4F4B7" w:rsidR="2A8F653F" w:rsidRDefault="2A8F653F" w:rsidP="2A8F6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67B0" w14:textId="77777777" w:rsidR="00EC755C" w:rsidRDefault="00EC755C" w:rsidP="007A24DC">
      <w:r>
        <w:separator/>
      </w:r>
    </w:p>
  </w:footnote>
  <w:footnote w:type="continuationSeparator" w:id="0">
    <w:p w14:paraId="5CD0E813" w14:textId="77777777" w:rsidR="00EC755C" w:rsidRDefault="00EC755C" w:rsidP="007A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0C99" w14:textId="735ABCC0" w:rsidR="004D7042" w:rsidRDefault="004D7042">
    <w:pPr>
      <w:pStyle w:val="Header"/>
    </w:pPr>
    <w:r>
      <w:rPr>
        <w:noProof/>
      </w:rPr>
      <mc:AlternateContent>
        <mc:Choice Requires="wps">
          <w:drawing>
            <wp:inline distT="0" distB="0" distL="118745" distR="118745" wp14:anchorId="01948138" wp14:editId="7A394BB6">
              <wp:extent cx="6719570" cy="497840"/>
              <wp:effectExtent l="0" t="0" r="5080" b="0"/>
              <wp:docPr id="171635270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-163023390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1CBD5B04" w14:textId="75B6B67F" w:rsidR="004D7042" w:rsidRPr="00147810" w:rsidRDefault="000C6489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January –March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1948138" id="Rectangle 2" o:spid="_x0000_s1026" style="width:529.1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" fillcolor="#5b9bd5" stroked="f" strokeweight="1pt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-163023390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1Char"/>
                      </w:rPr>
                    </w:sdtEndPr>
                    <w:sdtContent>
                      <w:p w14:paraId="1CBD5B04" w14:textId="75B6B67F" w:rsidR="004D7042" w:rsidRPr="00147810" w:rsidRDefault="000C6489" w:rsidP="007A24DC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January –March  2026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5ED1" w14:textId="4BF519F3" w:rsidR="004D7042" w:rsidRDefault="004D7042">
    <w:pPr>
      <w:pStyle w:val="Header"/>
    </w:pPr>
    <w:r>
      <w:rPr>
        <w:noProof/>
      </w:rPr>
      <mc:AlternateContent>
        <mc:Choice Requires="wps">
          <w:drawing>
            <wp:inline distT="0" distB="0" distL="118745" distR="118745" wp14:anchorId="7577D38E" wp14:editId="7916DF4B">
              <wp:extent cx="6719570" cy="497840"/>
              <wp:effectExtent l="0" t="0" r="5080" b="0"/>
              <wp:docPr id="166491511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-65722787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36595504" w14:textId="77777777" w:rsidR="004D7042" w:rsidRPr="00147810" w:rsidRDefault="000C6489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January –March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77D38E" id="_x0000_s1027" style="width:529.1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" fillcolor="#5b9bd5" stroked="f" strokeweight="1pt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-65722787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1Char"/>
                      </w:rPr>
                    </w:sdtEndPr>
                    <w:sdtContent>
                      <w:p w14:paraId="36595504" w14:textId="77777777" w:rsidR="004D7042" w:rsidRPr="00147810" w:rsidRDefault="000C6489" w:rsidP="007A24DC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January –March  2026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140C" w14:textId="77777777" w:rsidR="004D7042" w:rsidRDefault="004D7042">
    <w:pPr>
      <w:pStyle w:val="Header"/>
    </w:pPr>
    <w:bookmarkStart w:id="5" w:name="_Hlk82615552"/>
    <w:bookmarkStart w:id="6" w:name="_Hlk82615553"/>
    <w:bookmarkStart w:id="7" w:name="_Hlk83650307"/>
    <w:bookmarkStart w:id="8" w:name="_Hlk83650308"/>
    <w:bookmarkStart w:id="9" w:name="_Hlk83650309"/>
    <w:bookmarkStart w:id="10" w:name="_Hlk83650310"/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0C1C953" wp14:editId="65555582">
              <wp:simplePos x="0" y="0"/>
              <wp:positionH relativeFrom="margin">
                <wp:align>right</wp:align>
              </wp:positionH>
              <wp:positionV relativeFrom="page">
                <wp:posOffset>247650</wp:posOffset>
              </wp:positionV>
              <wp:extent cx="6719570" cy="497840"/>
              <wp:effectExtent l="0" t="0" r="508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128121732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5309487D" w14:textId="77777777" w:rsidR="004D7042" w:rsidRPr="00147810" w:rsidRDefault="000C6489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January –March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1C953" id="_x0000_s1028" style="position:absolute;margin-left:477.9pt;margin-top:19.5pt;width:529.1pt;height:39.2pt;z-index:-251658240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" o:allowoverlap="f" fillcolor="#5b9bd5" stroked="f" strokeweight="1pt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128121732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1Char"/>
                      </w:rPr>
                    </w:sdtEndPr>
                    <w:sdtContent>
                      <w:p w14:paraId="5309487D" w14:textId="77777777" w:rsidR="004D7042" w:rsidRPr="00147810" w:rsidRDefault="000C6489" w:rsidP="007A24DC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January –March  2026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CCE"/>
    <w:multiLevelType w:val="hybridMultilevel"/>
    <w:tmpl w:val="FADECCE2"/>
    <w:lvl w:ilvl="0" w:tplc="3C005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1E15"/>
    <w:multiLevelType w:val="hybridMultilevel"/>
    <w:tmpl w:val="92C0445A"/>
    <w:lvl w:ilvl="0" w:tplc="F644478E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5709"/>
    <w:multiLevelType w:val="hybridMultilevel"/>
    <w:tmpl w:val="CB481232"/>
    <w:lvl w:ilvl="0" w:tplc="B8A87A5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50D0"/>
    <w:multiLevelType w:val="hybridMultilevel"/>
    <w:tmpl w:val="561ABA0E"/>
    <w:lvl w:ilvl="0" w:tplc="4A9498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D102F"/>
    <w:multiLevelType w:val="hybridMultilevel"/>
    <w:tmpl w:val="30B4C8B8"/>
    <w:lvl w:ilvl="0" w:tplc="9884A0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85026"/>
    <w:multiLevelType w:val="hybridMultilevel"/>
    <w:tmpl w:val="6FD47B70"/>
    <w:lvl w:ilvl="0" w:tplc="A726C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D0713"/>
    <w:multiLevelType w:val="hybridMultilevel"/>
    <w:tmpl w:val="1278DD00"/>
    <w:lvl w:ilvl="0" w:tplc="22A8F0A8">
      <w:start w:val="1"/>
      <w:numFmt w:val="decimal"/>
      <w:lvlText w:val="%1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955E4"/>
    <w:multiLevelType w:val="hybridMultilevel"/>
    <w:tmpl w:val="2828EE24"/>
    <w:lvl w:ilvl="0" w:tplc="CA68B1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616190">
    <w:abstractNumId w:val="6"/>
  </w:num>
  <w:num w:numId="2" w16cid:durableId="1299797095">
    <w:abstractNumId w:val="2"/>
  </w:num>
  <w:num w:numId="3" w16cid:durableId="1209295297">
    <w:abstractNumId w:val="1"/>
  </w:num>
  <w:num w:numId="4" w16cid:durableId="1137603348">
    <w:abstractNumId w:val="0"/>
  </w:num>
  <w:num w:numId="5" w16cid:durableId="82841374">
    <w:abstractNumId w:val="3"/>
  </w:num>
  <w:num w:numId="6" w16cid:durableId="1480266515">
    <w:abstractNumId w:val="7"/>
  </w:num>
  <w:num w:numId="7" w16cid:durableId="299923399">
    <w:abstractNumId w:val="4"/>
  </w:num>
  <w:num w:numId="8" w16cid:durableId="233126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C0"/>
    <w:rsid w:val="00000A60"/>
    <w:rsid w:val="00000AC0"/>
    <w:rsid w:val="00001187"/>
    <w:rsid w:val="00003566"/>
    <w:rsid w:val="00003D11"/>
    <w:rsid w:val="00005B3F"/>
    <w:rsid w:val="000071DB"/>
    <w:rsid w:val="00010AE6"/>
    <w:rsid w:val="00010CE7"/>
    <w:rsid w:val="00010FAD"/>
    <w:rsid w:val="00011B9C"/>
    <w:rsid w:val="0001291B"/>
    <w:rsid w:val="00015A65"/>
    <w:rsid w:val="00022C44"/>
    <w:rsid w:val="000238FF"/>
    <w:rsid w:val="00023B1F"/>
    <w:rsid w:val="00023CCE"/>
    <w:rsid w:val="00024526"/>
    <w:rsid w:val="00025ED5"/>
    <w:rsid w:val="0002669B"/>
    <w:rsid w:val="00026BE0"/>
    <w:rsid w:val="000274FB"/>
    <w:rsid w:val="0002EB69"/>
    <w:rsid w:val="00030413"/>
    <w:rsid w:val="00031D6D"/>
    <w:rsid w:val="00031FCF"/>
    <w:rsid w:val="000325BA"/>
    <w:rsid w:val="00034072"/>
    <w:rsid w:val="000349BB"/>
    <w:rsid w:val="000371CF"/>
    <w:rsid w:val="00037C4C"/>
    <w:rsid w:val="000416F7"/>
    <w:rsid w:val="00042530"/>
    <w:rsid w:val="00046558"/>
    <w:rsid w:val="00046AF6"/>
    <w:rsid w:val="00047AF4"/>
    <w:rsid w:val="0005279B"/>
    <w:rsid w:val="000538C3"/>
    <w:rsid w:val="00053A9F"/>
    <w:rsid w:val="0005400D"/>
    <w:rsid w:val="00055E9A"/>
    <w:rsid w:val="00057D8F"/>
    <w:rsid w:val="0006071F"/>
    <w:rsid w:val="00066982"/>
    <w:rsid w:val="00067239"/>
    <w:rsid w:val="000677B0"/>
    <w:rsid w:val="00070DE4"/>
    <w:rsid w:val="000734CB"/>
    <w:rsid w:val="00073A49"/>
    <w:rsid w:val="000776DB"/>
    <w:rsid w:val="0007795B"/>
    <w:rsid w:val="00077FAB"/>
    <w:rsid w:val="0007B5DF"/>
    <w:rsid w:val="00081FA4"/>
    <w:rsid w:val="000829CB"/>
    <w:rsid w:val="00082BE9"/>
    <w:rsid w:val="00082F33"/>
    <w:rsid w:val="000850CF"/>
    <w:rsid w:val="0008517F"/>
    <w:rsid w:val="00085FD6"/>
    <w:rsid w:val="00086397"/>
    <w:rsid w:val="00087731"/>
    <w:rsid w:val="0009004B"/>
    <w:rsid w:val="000906AF"/>
    <w:rsid w:val="000908EE"/>
    <w:rsid w:val="00092B01"/>
    <w:rsid w:val="00092CEF"/>
    <w:rsid w:val="0009355D"/>
    <w:rsid w:val="00093AD4"/>
    <w:rsid w:val="000940AF"/>
    <w:rsid w:val="00094EAC"/>
    <w:rsid w:val="00095269"/>
    <w:rsid w:val="00096237"/>
    <w:rsid w:val="00096D50"/>
    <w:rsid w:val="000A259B"/>
    <w:rsid w:val="000A2900"/>
    <w:rsid w:val="000A2A70"/>
    <w:rsid w:val="000A2D14"/>
    <w:rsid w:val="000A4D18"/>
    <w:rsid w:val="000A5851"/>
    <w:rsid w:val="000B001D"/>
    <w:rsid w:val="000B04C9"/>
    <w:rsid w:val="000B29C4"/>
    <w:rsid w:val="000B462F"/>
    <w:rsid w:val="000B6DEE"/>
    <w:rsid w:val="000C1F4B"/>
    <w:rsid w:val="000C30A6"/>
    <w:rsid w:val="000C368A"/>
    <w:rsid w:val="000C39E9"/>
    <w:rsid w:val="000C564F"/>
    <w:rsid w:val="000C56E4"/>
    <w:rsid w:val="000C62AD"/>
    <w:rsid w:val="000C6489"/>
    <w:rsid w:val="000C6BA0"/>
    <w:rsid w:val="000C77B2"/>
    <w:rsid w:val="000C7EEA"/>
    <w:rsid w:val="000D23E9"/>
    <w:rsid w:val="000D267A"/>
    <w:rsid w:val="000D29DB"/>
    <w:rsid w:val="000D392A"/>
    <w:rsid w:val="000D3CBA"/>
    <w:rsid w:val="000D5875"/>
    <w:rsid w:val="000E0E02"/>
    <w:rsid w:val="000E213F"/>
    <w:rsid w:val="000E27F5"/>
    <w:rsid w:val="000E43C6"/>
    <w:rsid w:val="000F1C35"/>
    <w:rsid w:val="000F455B"/>
    <w:rsid w:val="000F53B9"/>
    <w:rsid w:val="00101E05"/>
    <w:rsid w:val="001023ED"/>
    <w:rsid w:val="00102EA7"/>
    <w:rsid w:val="001030CD"/>
    <w:rsid w:val="00104018"/>
    <w:rsid w:val="00104FF9"/>
    <w:rsid w:val="001064CF"/>
    <w:rsid w:val="001071BF"/>
    <w:rsid w:val="00111ACD"/>
    <w:rsid w:val="00112132"/>
    <w:rsid w:val="0011214C"/>
    <w:rsid w:val="00113080"/>
    <w:rsid w:val="00113C45"/>
    <w:rsid w:val="00117372"/>
    <w:rsid w:val="00121062"/>
    <w:rsid w:val="001213B2"/>
    <w:rsid w:val="00123867"/>
    <w:rsid w:val="00125772"/>
    <w:rsid w:val="0012587D"/>
    <w:rsid w:val="00127A18"/>
    <w:rsid w:val="001307DA"/>
    <w:rsid w:val="001311B0"/>
    <w:rsid w:val="0013179F"/>
    <w:rsid w:val="00132338"/>
    <w:rsid w:val="00133AE0"/>
    <w:rsid w:val="0013440F"/>
    <w:rsid w:val="00134572"/>
    <w:rsid w:val="00136825"/>
    <w:rsid w:val="00136F1C"/>
    <w:rsid w:val="00137376"/>
    <w:rsid w:val="001401BB"/>
    <w:rsid w:val="00140C26"/>
    <w:rsid w:val="00141A8F"/>
    <w:rsid w:val="00141B0D"/>
    <w:rsid w:val="00141C97"/>
    <w:rsid w:val="001428D9"/>
    <w:rsid w:val="00143C5A"/>
    <w:rsid w:val="00143F89"/>
    <w:rsid w:val="001440B7"/>
    <w:rsid w:val="001447F1"/>
    <w:rsid w:val="00146105"/>
    <w:rsid w:val="0014614E"/>
    <w:rsid w:val="00147810"/>
    <w:rsid w:val="001479A3"/>
    <w:rsid w:val="00147A48"/>
    <w:rsid w:val="00151861"/>
    <w:rsid w:val="00151E28"/>
    <w:rsid w:val="00152FE0"/>
    <w:rsid w:val="00153294"/>
    <w:rsid w:val="00154BD0"/>
    <w:rsid w:val="00154EE4"/>
    <w:rsid w:val="001551D9"/>
    <w:rsid w:val="001575CA"/>
    <w:rsid w:val="00157866"/>
    <w:rsid w:val="001578A3"/>
    <w:rsid w:val="00157F31"/>
    <w:rsid w:val="00161A20"/>
    <w:rsid w:val="00162AD1"/>
    <w:rsid w:val="001637DE"/>
    <w:rsid w:val="00164E52"/>
    <w:rsid w:val="00165E3D"/>
    <w:rsid w:val="00165EB7"/>
    <w:rsid w:val="00173326"/>
    <w:rsid w:val="00173CE3"/>
    <w:rsid w:val="00174301"/>
    <w:rsid w:val="00175642"/>
    <w:rsid w:val="00177365"/>
    <w:rsid w:val="0017794C"/>
    <w:rsid w:val="0018231F"/>
    <w:rsid w:val="001837E1"/>
    <w:rsid w:val="0018468D"/>
    <w:rsid w:val="00184712"/>
    <w:rsid w:val="00184A5A"/>
    <w:rsid w:val="001851CE"/>
    <w:rsid w:val="00186A7C"/>
    <w:rsid w:val="00186CAC"/>
    <w:rsid w:val="00186EFF"/>
    <w:rsid w:val="00187B3A"/>
    <w:rsid w:val="0019079E"/>
    <w:rsid w:val="001918F0"/>
    <w:rsid w:val="001937B4"/>
    <w:rsid w:val="001969EF"/>
    <w:rsid w:val="001974C2"/>
    <w:rsid w:val="001978A8"/>
    <w:rsid w:val="001A06E4"/>
    <w:rsid w:val="001A11A9"/>
    <w:rsid w:val="001A3129"/>
    <w:rsid w:val="001A32FA"/>
    <w:rsid w:val="001A77C7"/>
    <w:rsid w:val="001B0F80"/>
    <w:rsid w:val="001B1856"/>
    <w:rsid w:val="001B2B05"/>
    <w:rsid w:val="001B3132"/>
    <w:rsid w:val="001B626B"/>
    <w:rsid w:val="001B641D"/>
    <w:rsid w:val="001B7B99"/>
    <w:rsid w:val="001C0E37"/>
    <w:rsid w:val="001C1A63"/>
    <w:rsid w:val="001C1CD7"/>
    <w:rsid w:val="001C424F"/>
    <w:rsid w:val="001C4326"/>
    <w:rsid w:val="001C5235"/>
    <w:rsid w:val="001C6D9B"/>
    <w:rsid w:val="001C7188"/>
    <w:rsid w:val="001D0B5A"/>
    <w:rsid w:val="001D729F"/>
    <w:rsid w:val="001DC936"/>
    <w:rsid w:val="001E0003"/>
    <w:rsid w:val="001E042B"/>
    <w:rsid w:val="001E0CE5"/>
    <w:rsid w:val="001E174B"/>
    <w:rsid w:val="001E1EF5"/>
    <w:rsid w:val="001E2D09"/>
    <w:rsid w:val="001E3DB8"/>
    <w:rsid w:val="001E60F0"/>
    <w:rsid w:val="001E6DC1"/>
    <w:rsid w:val="001E7102"/>
    <w:rsid w:val="001E7BDF"/>
    <w:rsid w:val="001F2B71"/>
    <w:rsid w:val="001F66D5"/>
    <w:rsid w:val="00200E90"/>
    <w:rsid w:val="00201CB8"/>
    <w:rsid w:val="00202178"/>
    <w:rsid w:val="002025C0"/>
    <w:rsid w:val="00205A57"/>
    <w:rsid w:val="002068D6"/>
    <w:rsid w:val="002070EF"/>
    <w:rsid w:val="0021092A"/>
    <w:rsid w:val="00213BF8"/>
    <w:rsid w:val="0021491D"/>
    <w:rsid w:val="0021688D"/>
    <w:rsid w:val="00216D2F"/>
    <w:rsid w:val="002172A2"/>
    <w:rsid w:val="00217B76"/>
    <w:rsid w:val="00220393"/>
    <w:rsid w:val="0022587C"/>
    <w:rsid w:val="002263B1"/>
    <w:rsid w:val="00227577"/>
    <w:rsid w:val="00232491"/>
    <w:rsid w:val="002328A3"/>
    <w:rsid w:val="00233FA7"/>
    <w:rsid w:val="00243B59"/>
    <w:rsid w:val="00243F4B"/>
    <w:rsid w:val="002460A3"/>
    <w:rsid w:val="002463BF"/>
    <w:rsid w:val="0025050F"/>
    <w:rsid w:val="00251CB9"/>
    <w:rsid w:val="00254331"/>
    <w:rsid w:val="00254AB4"/>
    <w:rsid w:val="002556BC"/>
    <w:rsid w:val="00256BA9"/>
    <w:rsid w:val="002574AB"/>
    <w:rsid w:val="00257FE7"/>
    <w:rsid w:val="00260411"/>
    <w:rsid w:val="002608F4"/>
    <w:rsid w:val="0026118C"/>
    <w:rsid w:val="00262E40"/>
    <w:rsid w:val="0026358F"/>
    <w:rsid w:val="002649E1"/>
    <w:rsid w:val="00265010"/>
    <w:rsid w:val="00265F86"/>
    <w:rsid w:val="00266443"/>
    <w:rsid w:val="00271A4D"/>
    <w:rsid w:val="00271F6C"/>
    <w:rsid w:val="002730D5"/>
    <w:rsid w:val="002749E1"/>
    <w:rsid w:val="00275460"/>
    <w:rsid w:val="00280474"/>
    <w:rsid w:val="002804E5"/>
    <w:rsid w:val="002807F1"/>
    <w:rsid w:val="00284BB7"/>
    <w:rsid w:val="002867AB"/>
    <w:rsid w:val="002903B3"/>
    <w:rsid w:val="002925AA"/>
    <w:rsid w:val="0029274F"/>
    <w:rsid w:val="002940C8"/>
    <w:rsid w:val="0029775B"/>
    <w:rsid w:val="00297EA8"/>
    <w:rsid w:val="0029F463"/>
    <w:rsid w:val="002A09AB"/>
    <w:rsid w:val="002A10E9"/>
    <w:rsid w:val="002A113C"/>
    <w:rsid w:val="002A2DAF"/>
    <w:rsid w:val="002A346F"/>
    <w:rsid w:val="002A3DB5"/>
    <w:rsid w:val="002A4C8E"/>
    <w:rsid w:val="002A5DF2"/>
    <w:rsid w:val="002A68A3"/>
    <w:rsid w:val="002A6C22"/>
    <w:rsid w:val="002B034E"/>
    <w:rsid w:val="002B0BE4"/>
    <w:rsid w:val="002B13BD"/>
    <w:rsid w:val="002B198C"/>
    <w:rsid w:val="002B3BC7"/>
    <w:rsid w:val="002B605D"/>
    <w:rsid w:val="002B62EA"/>
    <w:rsid w:val="002C10AE"/>
    <w:rsid w:val="002C128E"/>
    <w:rsid w:val="002C1B03"/>
    <w:rsid w:val="002C1CD9"/>
    <w:rsid w:val="002C2A92"/>
    <w:rsid w:val="002C51CA"/>
    <w:rsid w:val="002C69F0"/>
    <w:rsid w:val="002C7E74"/>
    <w:rsid w:val="002D06D8"/>
    <w:rsid w:val="002D08ED"/>
    <w:rsid w:val="002D23FE"/>
    <w:rsid w:val="002D2DD4"/>
    <w:rsid w:val="002D3B5F"/>
    <w:rsid w:val="002D3EAF"/>
    <w:rsid w:val="002D4413"/>
    <w:rsid w:val="002D761C"/>
    <w:rsid w:val="002D797F"/>
    <w:rsid w:val="002E1F91"/>
    <w:rsid w:val="002E40F9"/>
    <w:rsid w:val="002E531D"/>
    <w:rsid w:val="002E5E60"/>
    <w:rsid w:val="002F01D4"/>
    <w:rsid w:val="002F0F5A"/>
    <w:rsid w:val="002F2456"/>
    <w:rsid w:val="002F2930"/>
    <w:rsid w:val="002F2E56"/>
    <w:rsid w:val="002F3109"/>
    <w:rsid w:val="002F3FCF"/>
    <w:rsid w:val="002F4A1B"/>
    <w:rsid w:val="002F56BC"/>
    <w:rsid w:val="002F6BCB"/>
    <w:rsid w:val="002F7164"/>
    <w:rsid w:val="003000A3"/>
    <w:rsid w:val="00304108"/>
    <w:rsid w:val="00304969"/>
    <w:rsid w:val="00304DBA"/>
    <w:rsid w:val="003063C6"/>
    <w:rsid w:val="00307097"/>
    <w:rsid w:val="0030728C"/>
    <w:rsid w:val="003073B5"/>
    <w:rsid w:val="003077F4"/>
    <w:rsid w:val="00307A8B"/>
    <w:rsid w:val="0031048E"/>
    <w:rsid w:val="0031147B"/>
    <w:rsid w:val="00312666"/>
    <w:rsid w:val="0031280D"/>
    <w:rsid w:val="00312BCB"/>
    <w:rsid w:val="003150EF"/>
    <w:rsid w:val="003152AE"/>
    <w:rsid w:val="003152E3"/>
    <w:rsid w:val="003156F8"/>
    <w:rsid w:val="00316357"/>
    <w:rsid w:val="00317FDC"/>
    <w:rsid w:val="003240D0"/>
    <w:rsid w:val="00324464"/>
    <w:rsid w:val="00324E07"/>
    <w:rsid w:val="00325F5F"/>
    <w:rsid w:val="003264EF"/>
    <w:rsid w:val="003318DA"/>
    <w:rsid w:val="00331BDB"/>
    <w:rsid w:val="003322AA"/>
    <w:rsid w:val="00334C66"/>
    <w:rsid w:val="003361D4"/>
    <w:rsid w:val="003366F7"/>
    <w:rsid w:val="00336940"/>
    <w:rsid w:val="0034013D"/>
    <w:rsid w:val="00340EC7"/>
    <w:rsid w:val="00343AD2"/>
    <w:rsid w:val="00343E9C"/>
    <w:rsid w:val="00345AC5"/>
    <w:rsid w:val="003474C1"/>
    <w:rsid w:val="00347829"/>
    <w:rsid w:val="00350E13"/>
    <w:rsid w:val="00355A52"/>
    <w:rsid w:val="003563A6"/>
    <w:rsid w:val="0035675F"/>
    <w:rsid w:val="00356882"/>
    <w:rsid w:val="00360391"/>
    <w:rsid w:val="003608B3"/>
    <w:rsid w:val="00360932"/>
    <w:rsid w:val="00361CD5"/>
    <w:rsid w:val="00364CF0"/>
    <w:rsid w:val="003665B6"/>
    <w:rsid w:val="0036750D"/>
    <w:rsid w:val="003718EA"/>
    <w:rsid w:val="003718EE"/>
    <w:rsid w:val="00371BC1"/>
    <w:rsid w:val="00372E58"/>
    <w:rsid w:val="00373C89"/>
    <w:rsid w:val="00374ABC"/>
    <w:rsid w:val="00375641"/>
    <w:rsid w:val="00377152"/>
    <w:rsid w:val="00380F85"/>
    <w:rsid w:val="00381B2C"/>
    <w:rsid w:val="0039401C"/>
    <w:rsid w:val="0039503A"/>
    <w:rsid w:val="003A0BEF"/>
    <w:rsid w:val="003A1293"/>
    <w:rsid w:val="003A1948"/>
    <w:rsid w:val="003A1B43"/>
    <w:rsid w:val="003A25C5"/>
    <w:rsid w:val="003A31FF"/>
    <w:rsid w:val="003A4ECE"/>
    <w:rsid w:val="003A56F6"/>
    <w:rsid w:val="003B0BC5"/>
    <w:rsid w:val="003B1152"/>
    <w:rsid w:val="003B189F"/>
    <w:rsid w:val="003B200E"/>
    <w:rsid w:val="003B2495"/>
    <w:rsid w:val="003B53CD"/>
    <w:rsid w:val="003B5CDD"/>
    <w:rsid w:val="003B7F92"/>
    <w:rsid w:val="003C0C75"/>
    <w:rsid w:val="003C20C9"/>
    <w:rsid w:val="003C3B38"/>
    <w:rsid w:val="003C4B87"/>
    <w:rsid w:val="003C683D"/>
    <w:rsid w:val="003C718D"/>
    <w:rsid w:val="003C7DCA"/>
    <w:rsid w:val="003D0259"/>
    <w:rsid w:val="003D0697"/>
    <w:rsid w:val="003D07C1"/>
    <w:rsid w:val="003D1466"/>
    <w:rsid w:val="003D29D8"/>
    <w:rsid w:val="003D312C"/>
    <w:rsid w:val="003D3E67"/>
    <w:rsid w:val="003D5C64"/>
    <w:rsid w:val="003D7BF4"/>
    <w:rsid w:val="003DF3E2"/>
    <w:rsid w:val="003E105B"/>
    <w:rsid w:val="003E29CD"/>
    <w:rsid w:val="003E38A1"/>
    <w:rsid w:val="003E4EB1"/>
    <w:rsid w:val="003E5BA5"/>
    <w:rsid w:val="003E5F98"/>
    <w:rsid w:val="003F02F1"/>
    <w:rsid w:val="003F2BFE"/>
    <w:rsid w:val="003F3C08"/>
    <w:rsid w:val="003F4118"/>
    <w:rsid w:val="003F46B0"/>
    <w:rsid w:val="003F4842"/>
    <w:rsid w:val="003F56B9"/>
    <w:rsid w:val="003F599D"/>
    <w:rsid w:val="003F675D"/>
    <w:rsid w:val="004006E5"/>
    <w:rsid w:val="00400FED"/>
    <w:rsid w:val="00401755"/>
    <w:rsid w:val="004033A3"/>
    <w:rsid w:val="004040CE"/>
    <w:rsid w:val="00406628"/>
    <w:rsid w:val="00407F30"/>
    <w:rsid w:val="00410195"/>
    <w:rsid w:val="0041040B"/>
    <w:rsid w:val="004121CD"/>
    <w:rsid w:val="004137CE"/>
    <w:rsid w:val="00415DF4"/>
    <w:rsid w:val="004165C7"/>
    <w:rsid w:val="00416913"/>
    <w:rsid w:val="00416BEC"/>
    <w:rsid w:val="00417105"/>
    <w:rsid w:val="00417A3B"/>
    <w:rsid w:val="00417D8A"/>
    <w:rsid w:val="00420E39"/>
    <w:rsid w:val="00424743"/>
    <w:rsid w:val="00425935"/>
    <w:rsid w:val="00427189"/>
    <w:rsid w:val="00430FAB"/>
    <w:rsid w:val="004311E7"/>
    <w:rsid w:val="004318A9"/>
    <w:rsid w:val="004324E8"/>
    <w:rsid w:val="004329C3"/>
    <w:rsid w:val="00432F98"/>
    <w:rsid w:val="00432FFD"/>
    <w:rsid w:val="00433240"/>
    <w:rsid w:val="00433BF1"/>
    <w:rsid w:val="00434341"/>
    <w:rsid w:val="00435836"/>
    <w:rsid w:val="00440BAB"/>
    <w:rsid w:val="00440BB4"/>
    <w:rsid w:val="0044163E"/>
    <w:rsid w:val="004429BA"/>
    <w:rsid w:val="004442DF"/>
    <w:rsid w:val="004446B8"/>
    <w:rsid w:val="004467A8"/>
    <w:rsid w:val="00452A13"/>
    <w:rsid w:val="00452FD5"/>
    <w:rsid w:val="00453ED1"/>
    <w:rsid w:val="004548FF"/>
    <w:rsid w:val="00454AE0"/>
    <w:rsid w:val="004553BD"/>
    <w:rsid w:val="0045759A"/>
    <w:rsid w:val="00457950"/>
    <w:rsid w:val="00461868"/>
    <w:rsid w:val="00462204"/>
    <w:rsid w:val="00463ED0"/>
    <w:rsid w:val="0046734A"/>
    <w:rsid w:val="00467EC2"/>
    <w:rsid w:val="00476411"/>
    <w:rsid w:val="0047691A"/>
    <w:rsid w:val="004802E4"/>
    <w:rsid w:val="00481301"/>
    <w:rsid w:val="00482011"/>
    <w:rsid w:val="00484983"/>
    <w:rsid w:val="00487DE2"/>
    <w:rsid w:val="00491BBB"/>
    <w:rsid w:val="00491CEC"/>
    <w:rsid w:val="00492ECB"/>
    <w:rsid w:val="00492FE1"/>
    <w:rsid w:val="00494C9F"/>
    <w:rsid w:val="00495EC4"/>
    <w:rsid w:val="00496350"/>
    <w:rsid w:val="00496395"/>
    <w:rsid w:val="004966A9"/>
    <w:rsid w:val="00496834"/>
    <w:rsid w:val="00496B79"/>
    <w:rsid w:val="00496C2A"/>
    <w:rsid w:val="004A0F5E"/>
    <w:rsid w:val="004A4068"/>
    <w:rsid w:val="004A60EF"/>
    <w:rsid w:val="004A721E"/>
    <w:rsid w:val="004B24C2"/>
    <w:rsid w:val="004B2A67"/>
    <w:rsid w:val="004B4C92"/>
    <w:rsid w:val="004B6A02"/>
    <w:rsid w:val="004C08EA"/>
    <w:rsid w:val="004C10DB"/>
    <w:rsid w:val="004C2047"/>
    <w:rsid w:val="004C3259"/>
    <w:rsid w:val="004C4A28"/>
    <w:rsid w:val="004C5B7A"/>
    <w:rsid w:val="004C5C67"/>
    <w:rsid w:val="004C6847"/>
    <w:rsid w:val="004C767A"/>
    <w:rsid w:val="004D0202"/>
    <w:rsid w:val="004D237B"/>
    <w:rsid w:val="004D2A91"/>
    <w:rsid w:val="004D7042"/>
    <w:rsid w:val="004E09B1"/>
    <w:rsid w:val="004E0B61"/>
    <w:rsid w:val="004E27EB"/>
    <w:rsid w:val="004E33DF"/>
    <w:rsid w:val="004E41EC"/>
    <w:rsid w:val="004E435C"/>
    <w:rsid w:val="004E54E7"/>
    <w:rsid w:val="004E5C41"/>
    <w:rsid w:val="004E6B3C"/>
    <w:rsid w:val="004F2C3B"/>
    <w:rsid w:val="004F2F27"/>
    <w:rsid w:val="004F3140"/>
    <w:rsid w:val="004F3715"/>
    <w:rsid w:val="004F3C73"/>
    <w:rsid w:val="004F4921"/>
    <w:rsid w:val="004F5B32"/>
    <w:rsid w:val="004F60BE"/>
    <w:rsid w:val="00500B6C"/>
    <w:rsid w:val="00500F46"/>
    <w:rsid w:val="00500FDD"/>
    <w:rsid w:val="005011AD"/>
    <w:rsid w:val="00504DBF"/>
    <w:rsid w:val="00504F4B"/>
    <w:rsid w:val="00505D58"/>
    <w:rsid w:val="005115F1"/>
    <w:rsid w:val="00512FE7"/>
    <w:rsid w:val="005131EE"/>
    <w:rsid w:val="00513A00"/>
    <w:rsid w:val="00513BDA"/>
    <w:rsid w:val="00514F27"/>
    <w:rsid w:val="00515766"/>
    <w:rsid w:val="00515DF6"/>
    <w:rsid w:val="00515F44"/>
    <w:rsid w:val="0051707A"/>
    <w:rsid w:val="00521235"/>
    <w:rsid w:val="00522442"/>
    <w:rsid w:val="0052277E"/>
    <w:rsid w:val="005233F8"/>
    <w:rsid w:val="005234B4"/>
    <w:rsid w:val="00524888"/>
    <w:rsid w:val="00524A59"/>
    <w:rsid w:val="00527601"/>
    <w:rsid w:val="00531189"/>
    <w:rsid w:val="00532E0A"/>
    <w:rsid w:val="00533914"/>
    <w:rsid w:val="00533C32"/>
    <w:rsid w:val="00535DF0"/>
    <w:rsid w:val="005360BD"/>
    <w:rsid w:val="00537B2D"/>
    <w:rsid w:val="00540ADD"/>
    <w:rsid w:val="00540BD2"/>
    <w:rsid w:val="00541A0D"/>
    <w:rsid w:val="00544F3E"/>
    <w:rsid w:val="00545184"/>
    <w:rsid w:val="00545DFA"/>
    <w:rsid w:val="00550824"/>
    <w:rsid w:val="005525A8"/>
    <w:rsid w:val="005536A3"/>
    <w:rsid w:val="005560F8"/>
    <w:rsid w:val="00557CC6"/>
    <w:rsid w:val="005603AC"/>
    <w:rsid w:val="00561331"/>
    <w:rsid w:val="00562933"/>
    <w:rsid w:val="00563052"/>
    <w:rsid w:val="005642D0"/>
    <w:rsid w:val="00565487"/>
    <w:rsid w:val="00572FFD"/>
    <w:rsid w:val="00573B94"/>
    <w:rsid w:val="00575DA3"/>
    <w:rsid w:val="005770A4"/>
    <w:rsid w:val="00577D12"/>
    <w:rsid w:val="005835A4"/>
    <w:rsid w:val="005841DB"/>
    <w:rsid w:val="00586BBF"/>
    <w:rsid w:val="005878C3"/>
    <w:rsid w:val="00587C39"/>
    <w:rsid w:val="00587D14"/>
    <w:rsid w:val="00591132"/>
    <w:rsid w:val="00591ADA"/>
    <w:rsid w:val="0059359E"/>
    <w:rsid w:val="00594B91"/>
    <w:rsid w:val="00596D42"/>
    <w:rsid w:val="005A14C6"/>
    <w:rsid w:val="005A2671"/>
    <w:rsid w:val="005A2F3D"/>
    <w:rsid w:val="005A3C62"/>
    <w:rsid w:val="005A429D"/>
    <w:rsid w:val="005A44BB"/>
    <w:rsid w:val="005A702C"/>
    <w:rsid w:val="005B42B5"/>
    <w:rsid w:val="005B46A9"/>
    <w:rsid w:val="005B5612"/>
    <w:rsid w:val="005B6B54"/>
    <w:rsid w:val="005B6DD4"/>
    <w:rsid w:val="005B7197"/>
    <w:rsid w:val="005C1FDA"/>
    <w:rsid w:val="005C27DB"/>
    <w:rsid w:val="005C43C4"/>
    <w:rsid w:val="005C5E3E"/>
    <w:rsid w:val="005C7DFD"/>
    <w:rsid w:val="005D0007"/>
    <w:rsid w:val="005D2CA1"/>
    <w:rsid w:val="005D641B"/>
    <w:rsid w:val="005DF5CA"/>
    <w:rsid w:val="005E1EE2"/>
    <w:rsid w:val="005E39AA"/>
    <w:rsid w:val="005E4485"/>
    <w:rsid w:val="005E4D2F"/>
    <w:rsid w:val="005E602F"/>
    <w:rsid w:val="005F07C5"/>
    <w:rsid w:val="005F1A09"/>
    <w:rsid w:val="005F40E5"/>
    <w:rsid w:val="005F54A3"/>
    <w:rsid w:val="005F60DC"/>
    <w:rsid w:val="005F7292"/>
    <w:rsid w:val="005F7925"/>
    <w:rsid w:val="00602439"/>
    <w:rsid w:val="0060259A"/>
    <w:rsid w:val="0060340E"/>
    <w:rsid w:val="00604DEB"/>
    <w:rsid w:val="00605FE6"/>
    <w:rsid w:val="00606346"/>
    <w:rsid w:val="00606F68"/>
    <w:rsid w:val="0060775B"/>
    <w:rsid w:val="00610349"/>
    <w:rsid w:val="00611B79"/>
    <w:rsid w:val="0061205C"/>
    <w:rsid w:val="006123DE"/>
    <w:rsid w:val="00612983"/>
    <w:rsid w:val="006176BC"/>
    <w:rsid w:val="0061771B"/>
    <w:rsid w:val="006202ED"/>
    <w:rsid w:val="00620675"/>
    <w:rsid w:val="00621309"/>
    <w:rsid w:val="00621330"/>
    <w:rsid w:val="006216F9"/>
    <w:rsid w:val="00621B50"/>
    <w:rsid w:val="0062396F"/>
    <w:rsid w:val="00625BA7"/>
    <w:rsid w:val="006268E8"/>
    <w:rsid w:val="00627AAB"/>
    <w:rsid w:val="00627DFE"/>
    <w:rsid w:val="00630486"/>
    <w:rsid w:val="00631249"/>
    <w:rsid w:val="0063141E"/>
    <w:rsid w:val="006335C7"/>
    <w:rsid w:val="00634C9F"/>
    <w:rsid w:val="00634D4A"/>
    <w:rsid w:val="00636932"/>
    <w:rsid w:val="00636CF3"/>
    <w:rsid w:val="006408AB"/>
    <w:rsid w:val="00646333"/>
    <w:rsid w:val="00650D9F"/>
    <w:rsid w:val="00651255"/>
    <w:rsid w:val="00652A96"/>
    <w:rsid w:val="0065356F"/>
    <w:rsid w:val="00663A1E"/>
    <w:rsid w:val="00665A67"/>
    <w:rsid w:val="00666D36"/>
    <w:rsid w:val="00671F6E"/>
    <w:rsid w:val="00672F68"/>
    <w:rsid w:val="00673C1C"/>
    <w:rsid w:val="00674373"/>
    <w:rsid w:val="00676268"/>
    <w:rsid w:val="0068030A"/>
    <w:rsid w:val="006821B2"/>
    <w:rsid w:val="0068528B"/>
    <w:rsid w:val="00690BF5"/>
    <w:rsid w:val="00690CC6"/>
    <w:rsid w:val="00691BA1"/>
    <w:rsid w:val="00693106"/>
    <w:rsid w:val="0069348C"/>
    <w:rsid w:val="00694929"/>
    <w:rsid w:val="00694AE3"/>
    <w:rsid w:val="00695E91"/>
    <w:rsid w:val="0069DDC7"/>
    <w:rsid w:val="006A0580"/>
    <w:rsid w:val="006A1600"/>
    <w:rsid w:val="006A28E1"/>
    <w:rsid w:val="006A3877"/>
    <w:rsid w:val="006A4A4D"/>
    <w:rsid w:val="006B087A"/>
    <w:rsid w:val="006B106E"/>
    <w:rsid w:val="006B1904"/>
    <w:rsid w:val="006B4926"/>
    <w:rsid w:val="006B4EAA"/>
    <w:rsid w:val="006B50D3"/>
    <w:rsid w:val="006B6916"/>
    <w:rsid w:val="006B694D"/>
    <w:rsid w:val="006B7E70"/>
    <w:rsid w:val="006C2446"/>
    <w:rsid w:val="006C3020"/>
    <w:rsid w:val="006C34BE"/>
    <w:rsid w:val="006C3523"/>
    <w:rsid w:val="006C42E8"/>
    <w:rsid w:val="006C5ADD"/>
    <w:rsid w:val="006C5C4C"/>
    <w:rsid w:val="006C5DFA"/>
    <w:rsid w:val="006D2859"/>
    <w:rsid w:val="006D5987"/>
    <w:rsid w:val="006D5CF9"/>
    <w:rsid w:val="006D637C"/>
    <w:rsid w:val="006D653D"/>
    <w:rsid w:val="006E261D"/>
    <w:rsid w:val="006E5853"/>
    <w:rsid w:val="006F05BD"/>
    <w:rsid w:val="006F4B6D"/>
    <w:rsid w:val="006F5C03"/>
    <w:rsid w:val="00700F8B"/>
    <w:rsid w:val="0070239A"/>
    <w:rsid w:val="00702EA7"/>
    <w:rsid w:val="00703069"/>
    <w:rsid w:val="007034C4"/>
    <w:rsid w:val="0070644A"/>
    <w:rsid w:val="00707320"/>
    <w:rsid w:val="00707545"/>
    <w:rsid w:val="00707E54"/>
    <w:rsid w:val="00710545"/>
    <w:rsid w:val="0071377B"/>
    <w:rsid w:val="007142F2"/>
    <w:rsid w:val="00715904"/>
    <w:rsid w:val="007222EB"/>
    <w:rsid w:val="00723A49"/>
    <w:rsid w:val="00723BDA"/>
    <w:rsid w:val="00725707"/>
    <w:rsid w:val="00725E55"/>
    <w:rsid w:val="00726A61"/>
    <w:rsid w:val="0072719A"/>
    <w:rsid w:val="0073181D"/>
    <w:rsid w:val="00731A61"/>
    <w:rsid w:val="00733DF5"/>
    <w:rsid w:val="00734F03"/>
    <w:rsid w:val="00735527"/>
    <w:rsid w:val="00737400"/>
    <w:rsid w:val="0073764C"/>
    <w:rsid w:val="00737F48"/>
    <w:rsid w:val="00740E7E"/>
    <w:rsid w:val="00742012"/>
    <w:rsid w:val="00743489"/>
    <w:rsid w:val="00744C83"/>
    <w:rsid w:val="00745638"/>
    <w:rsid w:val="0075049B"/>
    <w:rsid w:val="0075106C"/>
    <w:rsid w:val="00751A23"/>
    <w:rsid w:val="007532D5"/>
    <w:rsid w:val="0075478F"/>
    <w:rsid w:val="00755731"/>
    <w:rsid w:val="00760443"/>
    <w:rsid w:val="00762B4E"/>
    <w:rsid w:val="00764D69"/>
    <w:rsid w:val="00765623"/>
    <w:rsid w:val="00765B2D"/>
    <w:rsid w:val="00765B47"/>
    <w:rsid w:val="00766381"/>
    <w:rsid w:val="00766EE2"/>
    <w:rsid w:val="007758F7"/>
    <w:rsid w:val="00777DDC"/>
    <w:rsid w:val="00777FDA"/>
    <w:rsid w:val="007803B6"/>
    <w:rsid w:val="0078086F"/>
    <w:rsid w:val="00780A19"/>
    <w:rsid w:val="00781E84"/>
    <w:rsid w:val="00782ACB"/>
    <w:rsid w:val="00784162"/>
    <w:rsid w:val="0078716D"/>
    <w:rsid w:val="00790C94"/>
    <w:rsid w:val="00790E18"/>
    <w:rsid w:val="00791AEB"/>
    <w:rsid w:val="007922CE"/>
    <w:rsid w:val="00793C09"/>
    <w:rsid w:val="00793D8D"/>
    <w:rsid w:val="00795EB4"/>
    <w:rsid w:val="0079665A"/>
    <w:rsid w:val="0079692D"/>
    <w:rsid w:val="007A08ED"/>
    <w:rsid w:val="007A24DC"/>
    <w:rsid w:val="007A3736"/>
    <w:rsid w:val="007A37A5"/>
    <w:rsid w:val="007A4D8F"/>
    <w:rsid w:val="007A723D"/>
    <w:rsid w:val="007A76F0"/>
    <w:rsid w:val="007B22F5"/>
    <w:rsid w:val="007B28B9"/>
    <w:rsid w:val="007B2F40"/>
    <w:rsid w:val="007B39C3"/>
    <w:rsid w:val="007B4541"/>
    <w:rsid w:val="007C0C7A"/>
    <w:rsid w:val="007C4108"/>
    <w:rsid w:val="007C5CB7"/>
    <w:rsid w:val="007C62AA"/>
    <w:rsid w:val="007C7A6C"/>
    <w:rsid w:val="007C7EF2"/>
    <w:rsid w:val="007D1352"/>
    <w:rsid w:val="007D5F9B"/>
    <w:rsid w:val="007D6FAC"/>
    <w:rsid w:val="007D790F"/>
    <w:rsid w:val="007E0FFB"/>
    <w:rsid w:val="007E2A74"/>
    <w:rsid w:val="007E6C84"/>
    <w:rsid w:val="007E79AF"/>
    <w:rsid w:val="007F0920"/>
    <w:rsid w:val="007F1235"/>
    <w:rsid w:val="007F13F6"/>
    <w:rsid w:val="007F1EED"/>
    <w:rsid w:val="007F216C"/>
    <w:rsid w:val="007F5166"/>
    <w:rsid w:val="007F6AD9"/>
    <w:rsid w:val="008013BB"/>
    <w:rsid w:val="0080218C"/>
    <w:rsid w:val="0080275E"/>
    <w:rsid w:val="00802E6C"/>
    <w:rsid w:val="0080411E"/>
    <w:rsid w:val="00806593"/>
    <w:rsid w:val="008073FC"/>
    <w:rsid w:val="00807EA2"/>
    <w:rsid w:val="00810AD4"/>
    <w:rsid w:val="0081106D"/>
    <w:rsid w:val="00811788"/>
    <w:rsid w:val="00813671"/>
    <w:rsid w:val="00813D7D"/>
    <w:rsid w:val="008141BC"/>
    <w:rsid w:val="00815586"/>
    <w:rsid w:val="00821555"/>
    <w:rsid w:val="00821B1F"/>
    <w:rsid w:val="0082296C"/>
    <w:rsid w:val="00823071"/>
    <w:rsid w:val="0082415A"/>
    <w:rsid w:val="00824218"/>
    <w:rsid w:val="008242AC"/>
    <w:rsid w:val="00824F02"/>
    <w:rsid w:val="00827D30"/>
    <w:rsid w:val="008317B0"/>
    <w:rsid w:val="008318B2"/>
    <w:rsid w:val="00834B22"/>
    <w:rsid w:val="00835E04"/>
    <w:rsid w:val="00840D4D"/>
    <w:rsid w:val="00842A80"/>
    <w:rsid w:val="00842C13"/>
    <w:rsid w:val="00843868"/>
    <w:rsid w:val="00844E2A"/>
    <w:rsid w:val="008514D0"/>
    <w:rsid w:val="008551F6"/>
    <w:rsid w:val="00855AE2"/>
    <w:rsid w:val="00855BC1"/>
    <w:rsid w:val="00855E4A"/>
    <w:rsid w:val="00856373"/>
    <w:rsid w:val="00857A54"/>
    <w:rsid w:val="00860E20"/>
    <w:rsid w:val="00861314"/>
    <w:rsid w:val="008633C8"/>
    <w:rsid w:val="00864256"/>
    <w:rsid w:val="008647CA"/>
    <w:rsid w:val="0086485B"/>
    <w:rsid w:val="008674DF"/>
    <w:rsid w:val="008678E9"/>
    <w:rsid w:val="0086794A"/>
    <w:rsid w:val="00867E83"/>
    <w:rsid w:val="008704FF"/>
    <w:rsid w:val="008731DB"/>
    <w:rsid w:val="00874205"/>
    <w:rsid w:val="008749FB"/>
    <w:rsid w:val="00874E30"/>
    <w:rsid w:val="00875410"/>
    <w:rsid w:val="00875804"/>
    <w:rsid w:val="008761F8"/>
    <w:rsid w:val="008763FB"/>
    <w:rsid w:val="00877E7D"/>
    <w:rsid w:val="008813A2"/>
    <w:rsid w:val="00881F0F"/>
    <w:rsid w:val="00882276"/>
    <w:rsid w:val="00884202"/>
    <w:rsid w:val="008848DE"/>
    <w:rsid w:val="00884969"/>
    <w:rsid w:val="00885263"/>
    <w:rsid w:val="0088534F"/>
    <w:rsid w:val="00885916"/>
    <w:rsid w:val="00886116"/>
    <w:rsid w:val="00886ADF"/>
    <w:rsid w:val="00886B43"/>
    <w:rsid w:val="00886FEF"/>
    <w:rsid w:val="00887948"/>
    <w:rsid w:val="00890418"/>
    <w:rsid w:val="00895606"/>
    <w:rsid w:val="0089784B"/>
    <w:rsid w:val="008A32B1"/>
    <w:rsid w:val="008A4392"/>
    <w:rsid w:val="008A4E4E"/>
    <w:rsid w:val="008B1491"/>
    <w:rsid w:val="008B2D1D"/>
    <w:rsid w:val="008B3BEE"/>
    <w:rsid w:val="008B4616"/>
    <w:rsid w:val="008B49AB"/>
    <w:rsid w:val="008B621E"/>
    <w:rsid w:val="008B724E"/>
    <w:rsid w:val="008C0B80"/>
    <w:rsid w:val="008C0FFF"/>
    <w:rsid w:val="008C2F79"/>
    <w:rsid w:val="008C5F17"/>
    <w:rsid w:val="008D0945"/>
    <w:rsid w:val="008D4CFC"/>
    <w:rsid w:val="008D511E"/>
    <w:rsid w:val="008D5BCC"/>
    <w:rsid w:val="008D70B7"/>
    <w:rsid w:val="008E1012"/>
    <w:rsid w:val="008E14A6"/>
    <w:rsid w:val="008E44DD"/>
    <w:rsid w:val="008E44FF"/>
    <w:rsid w:val="008E5C54"/>
    <w:rsid w:val="008E74FC"/>
    <w:rsid w:val="008E7531"/>
    <w:rsid w:val="008F641D"/>
    <w:rsid w:val="00900AE1"/>
    <w:rsid w:val="009011B1"/>
    <w:rsid w:val="00903277"/>
    <w:rsid w:val="0090362F"/>
    <w:rsid w:val="00904A98"/>
    <w:rsid w:val="00905DAF"/>
    <w:rsid w:val="00910055"/>
    <w:rsid w:val="009127C8"/>
    <w:rsid w:val="00912F65"/>
    <w:rsid w:val="00914E1A"/>
    <w:rsid w:val="009216FE"/>
    <w:rsid w:val="0092207B"/>
    <w:rsid w:val="00922C21"/>
    <w:rsid w:val="00922D42"/>
    <w:rsid w:val="00922DBA"/>
    <w:rsid w:val="009234B6"/>
    <w:rsid w:val="00923508"/>
    <w:rsid w:val="00923C56"/>
    <w:rsid w:val="00924228"/>
    <w:rsid w:val="00925DDD"/>
    <w:rsid w:val="00926DCB"/>
    <w:rsid w:val="00930918"/>
    <w:rsid w:val="00931E51"/>
    <w:rsid w:val="00932AAF"/>
    <w:rsid w:val="00933EAE"/>
    <w:rsid w:val="00934A24"/>
    <w:rsid w:val="0093520D"/>
    <w:rsid w:val="00936F41"/>
    <w:rsid w:val="0094308D"/>
    <w:rsid w:val="00946174"/>
    <w:rsid w:val="00946E2F"/>
    <w:rsid w:val="00947C65"/>
    <w:rsid w:val="009512F0"/>
    <w:rsid w:val="009515A4"/>
    <w:rsid w:val="00952F8A"/>
    <w:rsid w:val="00953DF4"/>
    <w:rsid w:val="00956C03"/>
    <w:rsid w:val="00957258"/>
    <w:rsid w:val="009616AB"/>
    <w:rsid w:val="00961B09"/>
    <w:rsid w:val="00962027"/>
    <w:rsid w:val="00962706"/>
    <w:rsid w:val="00962C2E"/>
    <w:rsid w:val="0096338F"/>
    <w:rsid w:val="00966B91"/>
    <w:rsid w:val="009672BD"/>
    <w:rsid w:val="00973B82"/>
    <w:rsid w:val="00974D19"/>
    <w:rsid w:val="0097572F"/>
    <w:rsid w:val="00976E7A"/>
    <w:rsid w:val="0097769E"/>
    <w:rsid w:val="00983729"/>
    <w:rsid w:val="00983B72"/>
    <w:rsid w:val="00986AF0"/>
    <w:rsid w:val="009878DF"/>
    <w:rsid w:val="00987A75"/>
    <w:rsid w:val="0098BDC8"/>
    <w:rsid w:val="00992574"/>
    <w:rsid w:val="00992A4B"/>
    <w:rsid w:val="009940F9"/>
    <w:rsid w:val="00996343"/>
    <w:rsid w:val="0099743C"/>
    <w:rsid w:val="00997CFE"/>
    <w:rsid w:val="009A2F70"/>
    <w:rsid w:val="009A31EC"/>
    <w:rsid w:val="009A3DAA"/>
    <w:rsid w:val="009A3F5D"/>
    <w:rsid w:val="009A4D1C"/>
    <w:rsid w:val="009A52F1"/>
    <w:rsid w:val="009B0106"/>
    <w:rsid w:val="009B76D2"/>
    <w:rsid w:val="009B797F"/>
    <w:rsid w:val="009C09B8"/>
    <w:rsid w:val="009C4682"/>
    <w:rsid w:val="009D0754"/>
    <w:rsid w:val="009D0DC0"/>
    <w:rsid w:val="009D15A6"/>
    <w:rsid w:val="009D2E2C"/>
    <w:rsid w:val="009D358B"/>
    <w:rsid w:val="009D368F"/>
    <w:rsid w:val="009D3D8A"/>
    <w:rsid w:val="009D582C"/>
    <w:rsid w:val="009D58A5"/>
    <w:rsid w:val="009D6E6C"/>
    <w:rsid w:val="009D75A2"/>
    <w:rsid w:val="009E1617"/>
    <w:rsid w:val="009E1662"/>
    <w:rsid w:val="009E1D50"/>
    <w:rsid w:val="009E24BA"/>
    <w:rsid w:val="009E279C"/>
    <w:rsid w:val="009E27C5"/>
    <w:rsid w:val="009E4457"/>
    <w:rsid w:val="009E6A9D"/>
    <w:rsid w:val="009F1D3D"/>
    <w:rsid w:val="009F2027"/>
    <w:rsid w:val="009F28E7"/>
    <w:rsid w:val="009F3861"/>
    <w:rsid w:val="009F38EE"/>
    <w:rsid w:val="009F6BC0"/>
    <w:rsid w:val="009F7F55"/>
    <w:rsid w:val="00A048BC"/>
    <w:rsid w:val="00A05258"/>
    <w:rsid w:val="00A06FAF"/>
    <w:rsid w:val="00A10B9B"/>
    <w:rsid w:val="00A11D7B"/>
    <w:rsid w:val="00A1760C"/>
    <w:rsid w:val="00A17C5E"/>
    <w:rsid w:val="00A17E50"/>
    <w:rsid w:val="00A20152"/>
    <w:rsid w:val="00A20C5D"/>
    <w:rsid w:val="00A21F54"/>
    <w:rsid w:val="00A24EFE"/>
    <w:rsid w:val="00A254DA"/>
    <w:rsid w:val="00A273F9"/>
    <w:rsid w:val="00A300A2"/>
    <w:rsid w:val="00A3039E"/>
    <w:rsid w:val="00A31364"/>
    <w:rsid w:val="00A31539"/>
    <w:rsid w:val="00A322FE"/>
    <w:rsid w:val="00A34116"/>
    <w:rsid w:val="00A35DAA"/>
    <w:rsid w:val="00A373E1"/>
    <w:rsid w:val="00A3757F"/>
    <w:rsid w:val="00A42138"/>
    <w:rsid w:val="00A422F2"/>
    <w:rsid w:val="00A43413"/>
    <w:rsid w:val="00A4473E"/>
    <w:rsid w:val="00A44DCD"/>
    <w:rsid w:val="00A47887"/>
    <w:rsid w:val="00A47940"/>
    <w:rsid w:val="00A526CD"/>
    <w:rsid w:val="00A53362"/>
    <w:rsid w:val="00A538E8"/>
    <w:rsid w:val="00A53A1E"/>
    <w:rsid w:val="00A54437"/>
    <w:rsid w:val="00A562A5"/>
    <w:rsid w:val="00A568A2"/>
    <w:rsid w:val="00A57202"/>
    <w:rsid w:val="00A62443"/>
    <w:rsid w:val="00A62C06"/>
    <w:rsid w:val="00A62F5B"/>
    <w:rsid w:val="00A644C4"/>
    <w:rsid w:val="00A64512"/>
    <w:rsid w:val="00A65623"/>
    <w:rsid w:val="00A65DBE"/>
    <w:rsid w:val="00A67B3E"/>
    <w:rsid w:val="00A6CF0F"/>
    <w:rsid w:val="00A70BD9"/>
    <w:rsid w:val="00A70C1E"/>
    <w:rsid w:val="00A70DDE"/>
    <w:rsid w:val="00A735B6"/>
    <w:rsid w:val="00A73AF9"/>
    <w:rsid w:val="00A7421C"/>
    <w:rsid w:val="00A7426D"/>
    <w:rsid w:val="00A8049C"/>
    <w:rsid w:val="00A84296"/>
    <w:rsid w:val="00A85F90"/>
    <w:rsid w:val="00A90B65"/>
    <w:rsid w:val="00A92250"/>
    <w:rsid w:val="00A92B16"/>
    <w:rsid w:val="00A92D59"/>
    <w:rsid w:val="00A92E69"/>
    <w:rsid w:val="00A933A1"/>
    <w:rsid w:val="00A9728C"/>
    <w:rsid w:val="00AA1A49"/>
    <w:rsid w:val="00AA2AC0"/>
    <w:rsid w:val="00AA443D"/>
    <w:rsid w:val="00AA56F4"/>
    <w:rsid w:val="00AA5FA5"/>
    <w:rsid w:val="00AA6D26"/>
    <w:rsid w:val="00AB0FEC"/>
    <w:rsid w:val="00AB1094"/>
    <w:rsid w:val="00AB6389"/>
    <w:rsid w:val="00AB68ED"/>
    <w:rsid w:val="00AC1DE9"/>
    <w:rsid w:val="00AC32D6"/>
    <w:rsid w:val="00AC7D32"/>
    <w:rsid w:val="00AD113D"/>
    <w:rsid w:val="00AD1777"/>
    <w:rsid w:val="00AD3A40"/>
    <w:rsid w:val="00AD4925"/>
    <w:rsid w:val="00AD66B7"/>
    <w:rsid w:val="00AE0ECA"/>
    <w:rsid w:val="00AE0FB5"/>
    <w:rsid w:val="00AE2C21"/>
    <w:rsid w:val="00AE32D3"/>
    <w:rsid w:val="00AE5EA7"/>
    <w:rsid w:val="00AE67D3"/>
    <w:rsid w:val="00AE7550"/>
    <w:rsid w:val="00AF0D08"/>
    <w:rsid w:val="00AF29FB"/>
    <w:rsid w:val="00AF2BC0"/>
    <w:rsid w:val="00AF4BA7"/>
    <w:rsid w:val="00AF5482"/>
    <w:rsid w:val="00B00762"/>
    <w:rsid w:val="00B00C7E"/>
    <w:rsid w:val="00B018A0"/>
    <w:rsid w:val="00B03537"/>
    <w:rsid w:val="00B054F5"/>
    <w:rsid w:val="00B05F6A"/>
    <w:rsid w:val="00B07F8C"/>
    <w:rsid w:val="00B10C5C"/>
    <w:rsid w:val="00B12475"/>
    <w:rsid w:val="00B126B5"/>
    <w:rsid w:val="00B1687B"/>
    <w:rsid w:val="00B177E6"/>
    <w:rsid w:val="00B20111"/>
    <w:rsid w:val="00B21005"/>
    <w:rsid w:val="00B215AD"/>
    <w:rsid w:val="00B21862"/>
    <w:rsid w:val="00B22A2B"/>
    <w:rsid w:val="00B239B0"/>
    <w:rsid w:val="00B2481A"/>
    <w:rsid w:val="00B24D86"/>
    <w:rsid w:val="00B25F7E"/>
    <w:rsid w:val="00B3027D"/>
    <w:rsid w:val="00B3437E"/>
    <w:rsid w:val="00B34737"/>
    <w:rsid w:val="00B348F5"/>
    <w:rsid w:val="00B366FF"/>
    <w:rsid w:val="00B40062"/>
    <w:rsid w:val="00B40A5D"/>
    <w:rsid w:val="00B428FD"/>
    <w:rsid w:val="00B4463F"/>
    <w:rsid w:val="00B447B0"/>
    <w:rsid w:val="00B4513E"/>
    <w:rsid w:val="00B456AA"/>
    <w:rsid w:val="00B51FB3"/>
    <w:rsid w:val="00B53E1A"/>
    <w:rsid w:val="00B54858"/>
    <w:rsid w:val="00B55006"/>
    <w:rsid w:val="00B5770D"/>
    <w:rsid w:val="00B62A3D"/>
    <w:rsid w:val="00B70165"/>
    <w:rsid w:val="00B71EBE"/>
    <w:rsid w:val="00B723A8"/>
    <w:rsid w:val="00B7373C"/>
    <w:rsid w:val="00B73AB5"/>
    <w:rsid w:val="00B747AE"/>
    <w:rsid w:val="00B753E3"/>
    <w:rsid w:val="00B760BF"/>
    <w:rsid w:val="00B80717"/>
    <w:rsid w:val="00B8158D"/>
    <w:rsid w:val="00B83902"/>
    <w:rsid w:val="00B85DE9"/>
    <w:rsid w:val="00B903EC"/>
    <w:rsid w:val="00B92061"/>
    <w:rsid w:val="00B93326"/>
    <w:rsid w:val="00B95713"/>
    <w:rsid w:val="00B958A8"/>
    <w:rsid w:val="00B976FB"/>
    <w:rsid w:val="00BA23C3"/>
    <w:rsid w:val="00BA33BB"/>
    <w:rsid w:val="00BA3AF7"/>
    <w:rsid w:val="00BA52E2"/>
    <w:rsid w:val="00BA6550"/>
    <w:rsid w:val="00BA6B2C"/>
    <w:rsid w:val="00BB055D"/>
    <w:rsid w:val="00BB1335"/>
    <w:rsid w:val="00BB1F45"/>
    <w:rsid w:val="00BB2523"/>
    <w:rsid w:val="00BB4273"/>
    <w:rsid w:val="00BB4FE9"/>
    <w:rsid w:val="00BB563E"/>
    <w:rsid w:val="00BB6889"/>
    <w:rsid w:val="00BC0927"/>
    <w:rsid w:val="00BC4290"/>
    <w:rsid w:val="00BC48CB"/>
    <w:rsid w:val="00BD0541"/>
    <w:rsid w:val="00BD0997"/>
    <w:rsid w:val="00BD1448"/>
    <w:rsid w:val="00BD3742"/>
    <w:rsid w:val="00BD5D44"/>
    <w:rsid w:val="00BD6297"/>
    <w:rsid w:val="00BD66EA"/>
    <w:rsid w:val="00BE1730"/>
    <w:rsid w:val="00BE199F"/>
    <w:rsid w:val="00BE6A01"/>
    <w:rsid w:val="00BE78D3"/>
    <w:rsid w:val="00BE78ED"/>
    <w:rsid w:val="00BF1669"/>
    <w:rsid w:val="00C01B1F"/>
    <w:rsid w:val="00C03F1F"/>
    <w:rsid w:val="00C040AC"/>
    <w:rsid w:val="00C062B9"/>
    <w:rsid w:val="00C0678C"/>
    <w:rsid w:val="00C06B93"/>
    <w:rsid w:val="00C11564"/>
    <w:rsid w:val="00C12CBA"/>
    <w:rsid w:val="00C13D78"/>
    <w:rsid w:val="00C13E44"/>
    <w:rsid w:val="00C21BE9"/>
    <w:rsid w:val="00C2262B"/>
    <w:rsid w:val="00C22E5B"/>
    <w:rsid w:val="00C2435C"/>
    <w:rsid w:val="00C24922"/>
    <w:rsid w:val="00C30F54"/>
    <w:rsid w:val="00C3146D"/>
    <w:rsid w:val="00C3174B"/>
    <w:rsid w:val="00C31B47"/>
    <w:rsid w:val="00C31FA0"/>
    <w:rsid w:val="00C3203E"/>
    <w:rsid w:val="00C35561"/>
    <w:rsid w:val="00C426AF"/>
    <w:rsid w:val="00C439D7"/>
    <w:rsid w:val="00C43F94"/>
    <w:rsid w:val="00C444F5"/>
    <w:rsid w:val="00C45028"/>
    <w:rsid w:val="00C45347"/>
    <w:rsid w:val="00C46681"/>
    <w:rsid w:val="00C4719A"/>
    <w:rsid w:val="00C47684"/>
    <w:rsid w:val="00C5074C"/>
    <w:rsid w:val="00C5364A"/>
    <w:rsid w:val="00C5397E"/>
    <w:rsid w:val="00C53CAC"/>
    <w:rsid w:val="00C54A53"/>
    <w:rsid w:val="00C5528B"/>
    <w:rsid w:val="00C56F52"/>
    <w:rsid w:val="00C60159"/>
    <w:rsid w:val="00C60A28"/>
    <w:rsid w:val="00C61138"/>
    <w:rsid w:val="00C64B3A"/>
    <w:rsid w:val="00C64D79"/>
    <w:rsid w:val="00C65EA6"/>
    <w:rsid w:val="00C65EE3"/>
    <w:rsid w:val="00C660C6"/>
    <w:rsid w:val="00C668BC"/>
    <w:rsid w:val="00C66D66"/>
    <w:rsid w:val="00C67054"/>
    <w:rsid w:val="00C67677"/>
    <w:rsid w:val="00C71270"/>
    <w:rsid w:val="00C71C57"/>
    <w:rsid w:val="00C71DAE"/>
    <w:rsid w:val="00C725D1"/>
    <w:rsid w:val="00C72E85"/>
    <w:rsid w:val="00C72FF5"/>
    <w:rsid w:val="00C74C7C"/>
    <w:rsid w:val="00C75782"/>
    <w:rsid w:val="00C75B83"/>
    <w:rsid w:val="00C80B92"/>
    <w:rsid w:val="00C80E97"/>
    <w:rsid w:val="00C81C7A"/>
    <w:rsid w:val="00C826BE"/>
    <w:rsid w:val="00C82C8B"/>
    <w:rsid w:val="00C83344"/>
    <w:rsid w:val="00C83784"/>
    <w:rsid w:val="00C86EE8"/>
    <w:rsid w:val="00C87DEA"/>
    <w:rsid w:val="00C90B5F"/>
    <w:rsid w:val="00C92437"/>
    <w:rsid w:val="00C924A2"/>
    <w:rsid w:val="00C95564"/>
    <w:rsid w:val="00C96336"/>
    <w:rsid w:val="00C968B6"/>
    <w:rsid w:val="00C96AE0"/>
    <w:rsid w:val="00C970A0"/>
    <w:rsid w:val="00CA5971"/>
    <w:rsid w:val="00CA59FC"/>
    <w:rsid w:val="00CA6A31"/>
    <w:rsid w:val="00CB0C61"/>
    <w:rsid w:val="00CB134E"/>
    <w:rsid w:val="00CC0B5E"/>
    <w:rsid w:val="00CC3472"/>
    <w:rsid w:val="00CC4A15"/>
    <w:rsid w:val="00CC5701"/>
    <w:rsid w:val="00CC5B70"/>
    <w:rsid w:val="00CC77DB"/>
    <w:rsid w:val="00CD0583"/>
    <w:rsid w:val="00CD11F0"/>
    <w:rsid w:val="00CD2F62"/>
    <w:rsid w:val="00CD448A"/>
    <w:rsid w:val="00CD52CC"/>
    <w:rsid w:val="00CD7939"/>
    <w:rsid w:val="00CE0220"/>
    <w:rsid w:val="00CE13B0"/>
    <w:rsid w:val="00CE14C3"/>
    <w:rsid w:val="00CE1574"/>
    <w:rsid w:val="00CE3F08"/>
    <w:rsid w:val="00CE503F"/>
    <w:rsid w:val="00CE5C12"/>
    <w:rsid w:val="00CE7100"/>
    <w:rsid w:val="00CF014C"/>
    <w:rsid w:val="00CF1765"/>
    <w:rsid w:val="00CF25DB"/>
    <w:rsid w:val="00CF2F8D"/>
    <w:rsid w:val="00CF3469"/>
    <w:rsid w:val="00CF3A63"/>
    <w:rsid w:val="00CF4563"/>
    <w:rsid w:val="00CF5DC7"/>
    <w:rsid w:val="00CF6A17"/>
    <w:rsid w:val="00CF7ADD"/>
    <w:rsid w:val="00CF7B5B"/>
    <w:rsid w:val="00D0013F"/>
    <w:rsid w:val="00D01972"/>
    <w:rsid w:val="00D019AA"/>
    <w:rsid w:val="00D036C0"/>
    <w:rsid w:val="00D0667B"/>
    <w:rsid w:val="00D06965"/>
    <w:rsid w:val="00D077B4"/>
    <w:rsid w:val="00D104DE"/>
    <w:rsid w:val="00D10D2A"/>
    <w:rsid w:val="00D11D13"/>
    <w:rsid w:val="00D11EC5"/>
    <w:rsid w:val="00D13A55"/>
    <w:rsid w:val="00D13A58"/>
    <w:rsid w:val="00D173B3"/>
    <w:rsid w:val="00D17C0C"/>
    <w:rsid w:val="00D202D1"/>
    <w:rsid w:val="00D2172E"/>
    <w:rsid w:val="00D23BF9"/>
    <w:rsid w:val="00D245A2"/>
    <w:rsid w:val="00D24CDC"/>
    <w:rsid w:val="00D27DA5"/>
    <w:rsid w:val="00D306F1"/>
    <w:rsid w:val="00D31BCA"/>
    <w:rsid w:val="00D348F9"/>
    <w:rsid w:val="00D36113"/>
    <w:rsid w:val="00D411A6"/>
    <w:rsid w:val="00D418A9"/>
    <w:rsid w:val="00D41FB0"/>
    <w:rsid w:val="00D44C93"/>
    <w:rsid w:val="00D450E2"/>
    <w:rsid w:val="00D46112"/>
    <w:rsid w:val="00D461A7"/>
    <w:rsid w:val="00D46B11"/>
    <w:rsid w:val="00D47EFF"/>
    <w:rsid w:val="00D50F9D"/>
    <w:rsid w:val="00D5125D"/>
    <w:rsid w:val="00D531C6"/>
    <w:rsid w:val="00D5448F"/>
    <w:rsid w:val="00D5520F"/>
    <w:rsid w:val="00D6028B"/>
    <w:rsid w:val="00D61A25"/>
    <w:rsid w:val="00D6262C"/>
    <w:rsid w:val="00D63730"/>
    <w:rsid w:val="00D6590D"/>
    <w:rsid w:val="00D65E77"/>
    <w:rsid w:val="00D70230"/>
    <w:rsid w:val="00D70822"/>
    <w:rsid w:val="00D7117B"/>
    <w:rsid w:val="00D71329"/>
    <w:rsid w:val="00D718FA"/>
    <w:rsid w:val="00D71E3E"/>
    <w:rsid w:val="00D72AE2"/>
    <w:rsid w:val="00D72B12"/>
    <w:rsid w:val="00D76054"/>
    <w:rsid w:val="00D826C2"/>
    <w:rsid w:val="00D829E5"/>
    <w:rsid w:val="00D875D0"/>
    <w:rsid w:val="00D87885"/>
    <w:rsid w:val="00D905F8"/>
    <w:rsid w:val="00D91B24"/>
    <w:rsid w:val="00D93FFB"/>
    <w:rsid w:val="00D94235"/>
    <w:rsid w:val="00D95751"/>
    <w:rsid w:val="00D968A5"/>
    <w:rsid w:val="00D9760E"/>
    <w:rsid w:val="00DA4734"/>
    <w:rsid w:val="00DA54D7"/>
    <w:rsid w:val="00DA5C20"/>
    <w:rsid w:val="00DA6236"/>
    <w:rsid w:val="00DA6ADF"/>
    <w:rsid w:val="00DB0CBA"/>
    <w:rsid w:val="00DB2FC6"/>
    <w:rsid w:val="00DB42DC"/>
    <w:rsid w:val="00DB4645"/>
    <w:rsid w:val="00DC15FF"/>
    <w:rsid w:val="00DC1D8C"/>
    <w:rsid w:val="00DC22D3"/>
    <w:rsid w:val="00DC3612"/>
    <w:rsid w:val="00DC3DC5"/>
    <w:rsid w:val="00DC4602"/>
    <w:rsid w:val="00DC6083"/>
    <w:rsid w:val="00DC6A43"/>
    <w:rsid w:val="00DC706A"/>
    <w:rsid w:val="00DC7496"/>
    <w:rsid w:val="00DC7929"/>
    <w:rsid w:val="00DD206D"/>
    <w:rsid w:val="00DD352E"/>
    <w:rsid w:val="00DD5071"/>
    <w:rsid w:val="00DD50A6"/>
    <w:rsid w:val="00DD55D1"/>
    <w:rsid w:val="00DD7970"/>
    <w:rsid w:val="00DD7EA2"/>
    <w:rsid w:val="00DE0936"/>
    <w:rsid w:val="00DE1AAA"/>
    <w:rsid w:val="00DE2BC3"/>
    <w:rsid w:val="00DE428C"/>
    <w:rsid w:val="00DE5C80"/>
    <w:rsid w:val="00DE5E52"/>
    <w:rsid w:val="00DE6477"/>
    <w:rsid w:val="00DE73F5"/>
    <w:rsid w:val="00DE78E5"/>
    <w:rsid w:val="00DF1F82"/>
    <w:rsid w:val="00DF245C"/>
    <w:rsid w:val="00DF34D2"/>
    <w:rsid w:val="00DF4055"/>
    <w:rsid w:val="00DF626C"/>
    <w:rsid w:val="00E0028E"/>
    <w:rsid w:val="00E045C0"/>
    <w:rsid w:val="00E04F0D"/>
    <w:rsid w:val="00E073F3"/>
    <w:rsid w:val="00E07EB5"/>
    <w:rsid w:val="00E103AA"/>
    <w:rsid w:val="00E10FBF"/>
    <w:rsid w:val="00E11CAF"/>
    <w:rsid w:val="00E12EDF"/>
    <w:rsid w:val="00E14799"/>
    <w:rsid w:val="00E14B72"/>
    <w:rsid w:val="00E1530C"/>
    <w:rsid w:val="00E1572B"/>
    <w:rsid w:val="00E15E15"/>
    <w:rsid w:val="00E164D0"/>
    <w:rsid w:val="00E16ECF"/>
    <w:rsid w:val="00E17AD2"/>
    <w:rsid w:val="00E17EF0"/>
    <w:rsid w:val="00E20EDA"/>
    <w:rsid w:val="00E21925"/>
    <w:rsid w:val="00E21F4A"/>
    <w:rsid w:val="00E23A84"/>
    <w:rsid w:val="00E247F2"/>
    <w:rsid w:val="00E30330"/>
    <w:rsid w:val="00E3324E"/>
    <w:rsid w:val="00E33810"/>
    <w:rsid w:val="00E375F7"/>
    <w:rsid w:val="00E40032"/>
    <w:rsid w:val="00E4556D"/>
    <w:rsid w:val="00E461E7"/>
    <w:rsid w:val="00E47BB0"/>
    <w:rsid w:val="00E507AA"/>
    <w:rsid w:val="00E50ACC"/>
    <w:rsid w:val="00E50F75"/>
    <w:rsid w:val="00E51F0B"/>
    <w:rsid w:val="00E540F5"/>
    <w:rsid w:val="00E5425E"/>
    <w:rsid w:val="00E54869"/>
    <w:rsid w:val="00E54AE3"/>
    <w:rsid w:val="00E54FA5"/>
    <w:rsid w:val="00E55E94"/>
    <w:rsid w:val="00E565AF"/>
    <w:rsid w:val="00E57341"/>
    <w:rsid w:val="00E60F04"/>
    <w:rsid w:val="00E6212D"/>
    <w:rsid w:val="00E63FFD"/>
    <w:rsid w:val="00E65432"/>
    <w:rsid w:val="00E66EE3"/>
    <w:rsid w:val="00E672DE"/>
    <w:rsid w:val="00E74FA4"/>
    <w:rsid w:val="00E76957"/>
    <w:rsid w:val="00E771D3"/>
    <w:rsid w:val="00E773E3"/>
    <w:rsid w:val="00E81674"/>
    <w:rsid w:val="00E8274A"/>
    <w:rsid w:val="00E837C9"/>
    <w:rsid w:val="00E8403C"/>
    <w:rsid w:val="00E84CE9"/>
    <w:rsid w:val="00E84F04"/>
    <w:rsid w:val="00E84F4D"/>
    <w:rsid w:val="00E85017"/>
    <w:rsid w:val="00E85CFF"/>
    <w:rsid w:val="00E90783"/>
    <w:rsid w:val="00E918D3"/>
    <w:rsid w:val="00E94E56"/>
    <w:rsid w:val="00E9516A"/>
    <w:rsid w:val="00E95AEB"/>
    <w:rsid w:val="00E96C8A"/>
    <w:rsid w:val="00E974EC"/>
    <w:rsid w:val="00EA061E"/>
    <w:rsid w:val="00EA07FE"/>
    <w:rsid w:val="00EA08AB"/>
    <w:rsid w:val="00EA1040"/>
    <w:rsid w:val="00EA16C0"/>
    <w:rsid w:val="00EA29D8"/>
    <w:rsid w:val="00EA49D1"/>
    <w:rsid w:val="00EA778F"/>
    <w:rsid w:val="00EB0283"/>
    <w:rsid w:val="00EB089E"/>
    <w:rsid w:val="00EB10C4"/>
    <w:rsid w:val="00EB1C65"/>
    <w:rsid w:val="00EB2C01"/>
    <w:rsid w:val="00EB3330"/>
    <w:rsid w:val="00EB486E"/>
    <w:rsid w:val="00EB5B55"/>
    <w:rsid w:val="00EB622C"/>
    <w:rsid w:val="00EB655F"/>
    <w:rsid w:val="00EC019F"/>
    <w:rsid w:val="00EC032E"/>
    <w:rsid w:val="00EC11AD"/>
    <w:rsid w:val="00EC306F"/>
    <w:rsid w:val="00EC4A9B"/>
    <w:rsid w:val="00EC4B6C"/>
    <w:rsid w:val="00EC4BD9"/>
    <w:rsid w:val="00EC5321"/>
    <w:rsid w:val="00EC5A4A"/>
    <w:rsid w:val="00EC73A0"/>
    <w:rsid w:val="00EC755C"/>
    <w:rsid w:val="00ECC8F4"/>
    <w:rsid w:val="00ED0239"/>
    <w:rsid w:val="00ED0714"/>
    <w:rsid w:val="00ED1B1C"/>
    <w:rsid w:val="00ED5452"/>
    <w:rsid w:val="00ED6AF6"/>
    <w:rsid w:val="00ED7889"/>
    <w:rsid w:val="00ED7B18"/>
    <w:rsid w:val="00ED7C53"/>
    <w:rsid w:val="00EE1E86"/>
    <w:rsid w:val="00EE22B9"/>
    <w:rsid w:val="00EE683B"/>
    <w:rsid w:val="00EF0825"/>
    <w:rsid w:val="00EF141A"/>
    <w:rsid w:val="00EF4A3A"/>
    <w:rsid w:val="00EF57D6"/>
    <w:rsid w:val="00EF5E0C"/>
    <w:rsid w:val="00EF7368"/>
    <w:rsid w:val="00EF774B"/>
    <w:rsid w:val="00EF7CCB"/>
    <w:rsid w:val="00F015E4"/>
    <w:rsid w:val="00F025AA"/>
    <w:rsid w:val="00F11A0F"/>
    <w:rsid w:val="00F1228A"/>
    <w:rsid w:val="00F12490"/>
    <w:rsid w:val="00F14508"/>
    <w:rsid w:val="00F15A0C"/>
    <w:rsid w:val="00F204EE"/>
    <w:rsid w:val="00F20503"/>
    <w:rsid w:val="00F2376A"/>
    <w:rsid w:val="00F247A3"/>
    <w:rsid w:val="00F24835"/>
    <w:rsid w:val="00F2539B"/>
    <w:rsid w:val="00F25CF9"/>
    <w:rsid w:val="00F329B2"/>
    <w:rsid w:val="00F34421"/>
    <w:rsid w:val="00F34E02"/>
    <w:rsid w:val="00F3517F"/>
    <w:rsid w:val="00F356A8"/>
    <w:rsid w:val="00F35B92"/>
    <w:rsid w:val="00F35C63"/>
    <w:rsid w:val="00F37CA9"/>
    <w:rsid w:val="00F41F48"/>
    <w:rsid w:val="00F43C5C"/>
    <w:rsid w:val="00F43D69"/>
    <w:rsid w:val="00F43E97"/>
    <w:rsid w:val="00F460F6"/>
    <w:rsid w:val="00F46384"/>
    <w:rsid w:val="00F4730C"/>
    <w:rsid w:val="00F52B4B"/>
    <w:rsid w:val="00F54288"/>
    <w:rsid w:val="00F558D0"/>
    <w:rsid w:val="00F57EA7"/>
    <w:rsid w:val="00F601F2"/>
    <w:rsid w:val="00F60BF0"/>
    <w:rsid w:val="00F624FE"/>
    <w:rsid w:val="00F6293B"/>
    <w:rsid w:val="00F62AC4"/>
    <w:rsid w:val="00F66C05"/>
    <w:rsid w:val="00F673BF"/>
    <w:rsid w:val="00F67867"/>
    <w:rsid w:val="00F70070"/>
    <w:rsid w:val="00F74EFC"/>
    <w:rsid w:val="00F76041"/>
    <w:rsid w:val="00F7797C"/>
    <w:rsid w:val="00F818B5"/>
    <w:rsid w:val="00F81A66"/>
    <w:rsid w:val="00F83102"/>
    <w:rsid w:val="00F83E66"/>
    <w:rsid w:val="00F84716"/>
    <w:rsid w:val="00F84945"/>
    <w:rsid w:val="00F85938"/>
    <w:rsid w:val="00F90B05"/>
    <w:rsid w:val="00F912B2"/>
    <w:rsid w:val="00F91E57"/>
    <w:rsid w:val="00F91ECE"/>
    <w:rsid w:val="00F92178"/>
    <w:rsid w:val="00F927AE"/>
    <w:rsid w:val="00F9364D"/>
    <w:rsid w:val="00F94C3A"/>
    <w:rsid w:val="00FA0132"/>
    <w:rsid w:val="00FA06D6"/>
    <w:rsid w:val="00FA4C48"/>
    <w:rsid w:val="00FA4C73"/>
    <w:rsid w:val="00FA5CC3"/>
    <w:rsid w:val="00FA5D14"/>
    <w:rsid w:val="00FB0F8B"/>
    <w:rsid w:val="00FB148C"/>
    <w:rsid w:val="00FB305C"/>
    <w:rsid w:val="00FB3A42"/>
    <w:rsid w:val="00FB4DDD"/>
    <w:rsid w:val="00FB6CFB"/>
    <w:rsid w:val="00FB6DBB"/>
    <w:rsid w:val="00FB73AE"/>
    <w:rsid w:val="00FB7B59"/>
    <w:rsid w:val="00FC0C70"/>
    <w:rsid w:val="00FC0D26"/>
    <w:rsid w:val="00FC1869"/>
    <w:rsid w:val="00FC4A8A"/>
    <w:rsid w:val="00FC5275"/>
    <w:rsid w:val="00FC6E39"/>
    <w:rsid w:val="00FC7C56"/>
    <w:rsid w:val="00FD02E3"/>
    <w:rsid w:val="00FD1B4E"/>
    <w:rsid w:val="00FD2289"/>
    <w:rsid w:val="00FD27DA"/>
    <w:rsid w:val="00FD334C"/>
    <w:rsid w:val="00FD64F8"/>
    <w:rsid w:val="00FE0C01"/>
    <w:rsid w:val="00FE2338"/>
    <w:rsid w:val="00FE42D3"/>
    <w:rsid w:val="00FE4A52"/>
    <w:rsid w:val="00FE4E19"/>
    <w:rsid w:val="00FE50BC"/>
    <w:rsid w:val="00FE55CB"/>
    <w:rsid w:val="00FF0320"/>
    <w:rsid w:val="00FF184A"/>
    <w:rsid w:val="00FF258F"/>
    <w:rsid w:val="00FF3887"/>
    <w:rsid w:val="00FF7010"/>
    <w:rsid w:val="00FF783B"/>
    <w:rsid w:val="00FF7D07"/>
    <w:rsid w:val="010A351A"/>
    <w:rsid w:val="010C3D2F"/>
    <w:rsid w:val="01226D9B"/>
    <w:rsid w:val="01419597"/>
    <w:rsid w:val="015375D2"/>
    <w:rsid w:val="016357CF"/>
    <w:rsid w:val="016D253B"/>
    <w:rsid w:val="01738278"/>
    <w:rsid w:val="01795777"/>
    <w:rsid w:val="01A3CBE2"/>
    <w:rsid w:val="01D516A4"/>
    <w:rsid w:val="01E483CF"/>
    <w:rsid w:val="02248E5F"/>
    <w:rsid w:val="0227B098"/>
    <w:rsid w:val="02317F42"/>
    <w:rsid w:val="024BD082"/>
    <w:rsid w:val="025C8168"/>
    <w:rsid w:val="02618E16"/>
    <w:rsid w:val="02631B8A"/>
    <w:rsid w:val="026A33DF"/>
    <w:rsid w:val="0299001D"/>
    <w:rsid w:val="02CCD22E"/>
    <w:rsid w:val="030AD941"/>
    <w:rsid w:val="0327EB89"/>
    <w:rsid w:val="03727516"/>
    <w:rsid w:val="03A102B8"/>
    <w:rsid w:val="03BDD72B"/>
    <w:rsid w:val="03C61209"/>
    <w:rsid w:val="03D7BB01"/>
    <w:rsid w:val="03DFAEE0"/>
    <w:rsid w:val="03E28837"/>
    <w:rsid w:val="03E920D3"/>
    <w:rsid w:val="03F5F9EE"/>
    <w:rsid w:val="04146D8B"/>
    <w:rsid w:val="041681BB"/>
    <w:rsid w:val="0429B65E"/>
    <w:rsid w:val="043E408E"/>
    <w:rsid w:val="0445FF30"/>
    <w:rsid w:val="044B6293"/>
    <w:rsid w:val="04673C3E"/>
    <w:rsid w:val="046F7A62"/>
    <w:rsid w:val="0470AE55"/>
    <w:rsid w:val="04725600"/>
    <w:rsid w:val="0480B300"/>
    <w:rsid w:val="0489B506"/>
    <w:rsid w:val="048B2071"/>
    <w:rsid w:val="04A4D7D2"/>
    <w:rsid w:val="04BE94DA"/>
    <w:rsid w:val="04CE1262"/>
    <w:rsid w:val="04D71C98"/>
    <w:rsid w:val="04DE40F5"/>
    <w:rsid w:val="04F6CADC"/>
    <w:rsid w:val="0507940B"/>
    <w:rsid w:val="051B6D1F"/>
    <w:rsid w:val="05215166"/>
    <w:rsid w:val="053413D0"/>
    <w:rsid w:val="055E00C8"/>
    <w:rsid w:val="05634297"/>
    <w:rsid w:val="056F5F00"/>
    <w:rsid w:val="05733EBA"/>
    <w:rsid w:val="05B37FA9"/>
    <w:rsid w:val="05B7D882"/>
    <w:rsid w:val="05B88988"/>
    <w:rsid w:val="05C3578E"/>
    <w:rsid w:val="05CE9733"/>
    <w:rsid w:val="05D15456"/>
    <w:rsid w:val="05D18ABD"/>
    <w:rsid w:val="05D9A4B8"/>
    <w:rsid w:val="05DC17B7"/>
    <w:rsid w:val="05E0EFC0"/>
    <w:rsid w:val="05F77B38"/>
    <w:rsid w:val="060DED7D"/>
    <w:rsid w:val="06160F0A"/>
    <w:rsid w:val="063C55A8"/>
    <w:rsid w:val="06423CDD"/>
    <w:rsid w:val="06651DF8"/>
    <w:rsid w:val="066CCD4D"/>
    <w:rsid w:val="069207DF"/>
    <w:rsid w:val="069CE832"/>
    <w:rsid w:val="06D47300"/>
    <w:rsid w:val="06D5900B"/>
    <w:rsid w:val="06F94531"/>
    <w:rsid w:val="0704AA61"/>
    <w:rsid w:val="070C4AE0"/>
    <w:rsid w:val="071483C3"/>
    <w:rsid w:val="0715BA1D"/>
    <w:rsid w:val="07360DA4"/>
    <w:rsid w:val="075B69C8"/>
    <w:rsid w:val="07742335"/>
    <w:rsid w:val="077BC800"/>
    <w:rsid w:val="07803537"/>
    <w:rsid w:val="0782E3F5"/>
    <w:rsid w:val="078DAA1E"/>
    <w:rsid w:val="078EAE03"/>
    <w:rsid w:val="07991166"/>
    <w:rsid w:val="07A3D18B"/>
    <w:rsid w:val="07BAE91E"/>
    <w:rsid w:val="07F4F019"/>
    <w:rsid w:val="08081C2C"/>
    <w:rsid w:val="080DCC3C"/>
    <w:rsid w:val="08281E9F"/>
    <w:rsid w:val="0828B67B"/>
    <w:rsid w:val="0831166D"/>
    <w:rsid w:val="08559CEE"/>
    <w:rsid w:val="085A3C0D"/>
    <w:rsid w:val="085EBAFD"/>
    <w:rsid w:val="086D8303"/>
    <w:rsid w:val="08AA51EA"/>
    <w:rsid w:val="08AC0B50"/>
    <w:rsid w:val="08B8145C"/>
    <w:rsid w:val="08BABC2A"/>
    <w:rsid w:val="08C09F25"/>
    <w:rsid w:val="08C8D5EB"/>
    <w:rsid w:val="08D2010B"/>
    <w:rsid w:val="08D65412"/>
    <w:rsid w:val="08DE21B4"/>
    <w:rsid w:val="08E93BCE"/>
    <w:rsid w:val="09199EA7"/>
    <w:rsid w:val="092B1F7F"/>
    <w:rsid w:val="0934F9C0"/>
    <w:rsid w:val="0947AA33"/>
    <w:rsid w:val="095CB35C"/>
    <w:rsid w:val="097FF78B"/>
    <w:rsid w:val="09A03BE2"/>
    <w:rsid w:val="09A457F5"/>
    <w:rsid w:val="09B297EA"/>
    <w:rsid w:val="09C4E4B0"/>
    <w:rsid w:val="09D673F1"/>
    <w:rsid w:val="09E982F6"/>
    <w:rsid w:val="09EB7378"/>
    <w:rsid w:val="09F0A8C8"/>
    <w:rsid w:val="09F190F8"/>
    <w:rsid w:val="09F3E8AC"/>
    <w:rsid w:val="09FFEB88"/>
    <w:rsid w:val="0A057D50"/>
    <w:rsid w:val="0A33B596"/>
    <w:rsid w:val="0A3BEF17"/>
    <w:rsid w:val="0A4642EE"/>
    <w:rsid w:val="0A550104"/>
    <w:rsid w:val="0A7283BB"/>
    <w:rsid w:val="0A7B196C"/>
    <w:rsid w:val="0A9D8970"/>
    <w:rsid w:val="0AAC4A69"/>
    <w:rsid w:val="0AB24137"/>
    <w:rsid w:val="0ABC3FBF"/>
    <w:rsid w:val="0AD84740"/>
    <w:rsid w:val="0AE3EAF8"/>
    <w:rsid w:val="0AEC2562"/>
    <w:rsid w:val="0B1FB0CB"/>
    <w:rsid w:val="0B2CF47C"/>
    <w:rsid w:val="0B2DC99D"/>
    <w:rsid w:val="0B3A99B3"/>
    <w:rsid w:val="0B4132E8"/>
    <w:rsid w:val="0B4E5075"/>
    <w:rsid w:val="0B51BAA7"/>
    <w:rsid w:val="0B5D0CFF"/>
    <w:rsid w:val="0B5DC3E5"/>
    <w:rsid w:val="0B6B4959"/>
    <w:rsid w:val="0B8842EA"/>
    <w:rsid w:val="0B906C5C"/>
    <w:rsid w:val="0BA7F821"/>
    <w:rsid w:val="0BACAC99"/>
    <w:rsid w:val="0BB0B310"/>
    <w:rsid w:val="0BB7BA73"/>
    <w:rsid w:val="0BBAA0CF"/>
    <w:rsid w:val="0BC9E532"/>
    <w:rsid w:val="0BD709F6"/>
    <w:rsid w:val="0C1198DD"/>
    <w:rsid w:val="0C21F1D9"/>
    <w:rsid w:val="0C2B42F3"/>
    <w:rsid w:val="0C610465"/>
    <w:rsid w:val="0C6EF89F"/>
    <w:rsid w:val="0CC932CC"/>
    <w:rsid w:val="0CF18286"/>
    <w:rsid w:val="0D011C2A"/>
    <w:rsid w:val="0D052697"/>
    <w:rsid w:val="0D1D927F"/>
    <w:rsid w:val="0D2888C4"/>
    <w:rsid w:val="0D2AD00B"/>
    <w:rsid w:val="0D37E2D5"/>
    <w:rsid w:val="0D38F306"/>
    <w:rsid w:val="0D41092B"/>
    <w:rsid w:val="0D4684FD"/>
    <w:rsid w:val="0D6220FE"/>
    <w:rsid w:val="0D66DBF7"/>
    <w:rsid w:val="0D728B17"/>
    <w:rsid w:val="0D729886"/>
    <w:rsid w:val="0D7F772B"/>
    <w:rsid w:val="0D8347FF"/>
    <w:rsid w:val="0D8A8922"/>
    <w:rsid w:val="0DA009A2"/>
    <w:rsid w:val="0DC60239"/>
    <w:rsid w:val="0DD293E3"/>
    <w:rsid w:val="0E05FF83"/>
    <w:rsid w:val="0E0EAAE9"/>
    <w:rsid w:val="0E1620DC"/>
    <w:rsid w:val="0E26E4C0"/>
    <w:rsid w:val="0E38D227"/>
    <w:rsid w:val="0E4E928A"/>
    <w:rsid w:val="0E509744"/>
    <w:rsid w:val="0E5BF8D2"/>
    <w:rsid w:val="0E70BC1F"/>
    <w:rsid w:val="0E95E979"/>
    <w:rsid w:val="0EA45452"/>
    <w:rsid w:val="0EB1520A"/>
    <w:rsid w:val="0EC47FC5"/>
    <w:rsid w:val="0ED0046D"/>
    <w:rsid w:val="0EE37D13"/>
    <w:rsid w:val="0EEBE0E4"/>
    <w:rsid w:val="0EEC0A09"/>
    <w:rsid w:val="0F37B189"/>
    <w:rsid w:val="0F400162"/>
    <w:rsid w:val="0F4BB26D"/>
    <w:rsid w:val="0F4D3669"/>
    <w:rsid w:val="0F6E264F"/>
    <w:rsid w:val="0F72A94D"/>
    <w:rsid w:val="0F7CE759"/>
    <w:rsid w:val="0F7D6A7B"/>
    <w:rsid w:val="0F85281C"/>
    <w:rsid w:val="0F8F2232"/>
    <w:rsid w:val="0F9CBA36"/>
    <w:rsid w:val="0F9FF9BB"/>
    <w:rsid w:val="0FAC99D8"/>
    <w:rsid w:val="0FF2254C"/>
    <w:rsid w:val="0FFA37A7"/>
    <w:rsid w:val="10392EDB"/>
    <w:rsid w:val="10451019"/>
    <w:rsid w:val="10594B73"/>
    <w:rsid w:val="1077DAD9"/>
    <w:rsid w:val="108258FE"/>
    <w:rsid w:val="108C638F"/>
    <w:rsid w:val="109505BB"/>
    <w:rsid w:val="10A891D8"/>
    <w:rsid w:val="10AAB775"/>
    <w:rsid w:val="10AFE9E3"/>
    <w:rsid w:val="10B1400E"/>
    <w:rsid w:val="10C16CEE"/>
    <w:rsid w:val="10CC0EFC"/>
    <w:rsid w:val="10DC679E"/>
    <w:rsid w:val="10ED5985"/>
    <w:rsid w:val="10F42E3E"/>
    <w:rsid w:val="10F88802"/>
    <w:rsid w:val="10FD48EF"/>
    <w:rsid w:val="10FF8E20"/>
    <w:rsid w:val="11006C5A"/>
    <w:rsid w:val="110A2B22"/>
    <w:rsid w:val="110A410E"/>
    <w:rsid w:val="111E71ED"/>
    <w:rsid w:val="114FF655"/>
    <w:rsid w:val="1164FE34"/>
    <w:rsid w:val="1187D842"/>
    <w:rsid w:val="118DB722"/>
    <w:rsid w:val="1195C898"/>
    <w:rsid w:val="119C892B"/>
    <w:rsid w:val="11AD715C"/>
    <w:rsid w:val="11C3CBFF"/>
    <w:rsid w:val="11D7E992"/>
    <w:rsid w:val="11EB44BB"/>
    <w:rsid w:val="1236896B"/>
    <w:rsid w:val="124ECCEA"/>
    <w:rsid w:val="126C0E6D"/>
    <w:rsid w:val="1270D289"/>
    <w:rsid w:val="12840352"/>
    <w:rsid w:val="12877495"/>
    <w:rsid w:val="12AE911B"/>
    <w:rsid w:val="12C674E3"/>
    <w:rsid w:val="12CA4B97"/>
    <w:rsid w:val="12CBDD4F"/>
    <w:rsid w:val="12F6E8D9"/>
    <w:rsid w:val="12FE312C"/>
    <w:rsid w:val="1314B10E"/>
    <w:rsid w:val="1317F76D"/>
    <w:rsid w:val="131AA90A"/>
    <w:rsid w:val="131ADF0A"/>
    <w:rsid w:val="1330A984"/>
    <w:rsid w:val="1334E782"/>
    <w:rsid w:val="133ED861"/>
    <w:rsid w:val="13550FC5"/>
    <w:rsid w:val="13563EC6"/>
    <w:rsid w:val="135D426C"/>
    <w:rsid w:val="135F4A6F"/>
    <w:rsid w:val="1368968C"/>
    <w:rsid w:val="136B0B8D"/>
    <w:rsid w:val="138F5C38"/>
    <w:rsid w:val="1390C59D"/>
    <w:rsid w:val="13967D2E"/>
    <w:rsid w:val="13A894CF"/>
    <w:rsid w:val="13ABD6D4"/>
    <w:rsid w:val="13C8B123"/>
    <w:rsid w:val="13CE849B"/>
    <w:rsid w:val="13E82CB4"/>
    <w:rsid w:val="13F0E3F5"/>
    <w:rsid w:val="13F31D07"/>
    <w:rsid w:val="13FF478A"/>
    <w:rsid w:val="140442AC"/>
    <w:rsid w:val="14081570"/>
    <w:rsid w:val="14094FF0"/>
    <w:rsid w:val="140AB931"/>
    <w:rsid w:val="1415ACCE"/>
    <w:rsid w:val="1435526A"/>
    <w:rsid w:val="145206A2"/>
    <w:rsid w:val="1459673A"/>
    <w:rsid w:val="1468D5BE"/>
    <w:rsid w:val="147A21AA"/>
    <w:rsid w:val="1489F25F"/>
    <w:rsid w:val="1491D58F"/>
    <w:rsid w:val="1492E697"/>
    <w:rsid w:val="14E09513"/>
    <w:rsid w:val="14E32666"/>
    <w:rsid w:val="14E9E7B0"/>
    <w:rsid w:val="14EC1284"/>
    <w:rsid w:val="14F17406"/>
    <w:rsid w:val="14FDF8E6"/>
    <w:rsid w:val="150AEC5E"/>
    <w:rsid w:val="15131771"/>
    <w:rsid w:val="15223B98"/>
    <w:rsid w:val="15430AEB"/>
    <w:rsid w:val="155AC640"/>
    <w:rsid w:val="156037B3"/>
    <w:rsid w:val="156C4ED1"/>
    <w:rsid w:val="15884AFD"/>
    <w:rsid w:val="15891FE3"/>
    <w:rsid w:val="15938987"/>
    <w:rsid w:val="15A18B6C"/>
    <w:rsid w:val="15AC8883"/>
    <w:rsid w:val="15CDBF8F"/>
    <w:rsid w:val="15E82548"/>
    <w:rsid w:val="15E8559A"/>
    <w:rsid w:val="15EA4C2A"/>
    <w:rsid w:val="15EB9426"/>
    <w:rsid w:val="1619F778"/>
    <w:rsid w:val="161B618E"/>
    <w:rsid w:val="1632A66F"/>
    <w:rsid w:val="163AAF8A"/>
    <w:rsid w:val="1640E563"/>
    <w:rsid w:val="166C119C"/>
    <w:rsid w:val="16742DE3"/>
    <w:rsid w:val="167568CD"/>
    <w:rsid w:val="167AAFE5"/>
    <w:rsid w:val="16895C24"/>
    <w:rsid w:val="168D7625"/>
    <w:rsid w:val="16DA38DA"/>
    <w:rsid w:val="16E52662"/>
    <w:rsid w:val="1703EA65"/>
    <w:rsid w:val="1710B237"/>
    <w:rsid w:val="17153C96"/>
    <w:rsid w:val="172BF3EB"/>
    <w:rsid w:val="1743B437"/>
    <w:rsid w:val="174C8A58"/>
    <w:rsid w:val="177462C0"/>
    <w:rsid w:val="17750A4D"/>
    <w:rsid w:val="177A5E6B"/>
    <w:rsid w:val="177BBCB0"/>
    <w:rsid w:val="177BF901"/>
    <w:rsid w:val="177D4BFE"/>
    <w:rsid w:val="178CDCD9"/>
    <w:rsid w:val="178E7EFF"/>
    <w:rsid w:val="1791BDE6"/>
    <w:rsid w:val="179DB65A"/>
    <w:rsid w:val="17B38764"/>
    <w:rsid w:val="17C288E6"/>
    <w:rsid w:val="17E26490"/>
    <w:rsid w:val="17E598A7"/>
    <w:rsid w:val="17E69BE0"/>
    <w:rsid w:val="17EB74DC"/>
    <w:rsid w:val="17F14598"/>
    <w:rsid w:val="1804157A"/>
    <w:rsid w:val="1805FFF4"/>
    <w:rsid w:val="182394E1"/>
    <w:rsid w:val="185D0D72"/>
    <w:rsid w:val="18719FB5"/>
    <w:rsid w:val="1880CBC2"/>
    <w:rsid w:val="188123E0"/>
    <w:rsid w:val="18BB7362"/>
    <w:rsid w:val="18C2A5B8"/>
    <w:rsid w:val="18C9B339"/>
    <w:rsid w:val="18CD04A0"/>
    <w:rsid w:val="18F4849E"/>
    <w:rsid w:val="18F9AE7E"/>
    <w:rsid w:val="1903633A"/>
    <w:rsid w:val="1913276D"/>
    <w:rsid w:val="1924B676"/>
    <w:rsid w:val="199184DD"/>
    <w:rsid w:val="199DACD6"/>
    <w:rsid w:val="19E4E21F"/>
    <w:rsid w:val="19F0DA70"/>
    <w:rsid w:val="1A08C3C3"/>
    <w:rsid w:val="1A12307A"/>
    <w:rsid w:val="1A1480C2"/>
    <w:rsid w:val="1A152333"/>
    <w:rsid w:val="1A15B462"/>
    <w:rsid w:val="1A1951B0"/>
    <w:rsid w:val="1A31A5F5"/>
    <w:rsid w:val="1A3D50F6"/>
    <w:rsid w:val="1A56C967"/>
    <w:rsid w:val="1A615D1B"/>
    <w:rsid w:val="1A9A22A1"/>
    <w:rsid w:val="1ACCB7DB"/>
    <w:rsid w:val="1AD3C6D8"/>
    <w:rsid w:val="1AE04128"/>
    <w:rsid w:val="1AE0DBC4"/>
    <w:rsid w:val="1AF09981"/>
    <w:rsid w:val="1AF7DEF2"/>
    <w:rsid w:val="1AF984FD"/>
    <w:rsid w:val="1B1034E8"/>
    <w:rsid w:val="1B404CE7"/>
    <w:rsid w:val="1B487A74"/>
    <w:rsid w:val="1B6FEEE2"/>
    <w:rsid w:val="1B80B957"/>
    <w:rsid w:val="1B836F57"/>
    <w:rsid w:val="1B8C1471"/>
    <w:rsid w:val="1BA6CF1B"/>
    <w:rsid w:val="1BA6E525"/>
    <w:rsid w:val="1BA70E56"/>
    <w:rsid w:val="1BC6B6D8"/>
    <w:rsid w:val="1BD662CA"/>
    <w:rsid w:val="1BD7D526"/>
    <w:rsid w:val="1BDBFFEB"/>
    <w:rsid w:val="1BEC3EE7"/>
    <w:rsid w:val="1BF38E40"/>
    <w:rsid w:val="1BF78BF7"/>
    <w:rsid w:val="1C0DEDE9"/>
    <w:rsid w:val="1C2010E4"/>
    <w:rsid w:val="1C732F62"/>
    <w:rsid w:val="1C79BB35"/>
    <w:rsid w:val="1C7BD7D6"/>
    <w:rsid w:val="1C96F596"/>
    <w:rsid w:val="1CAF3444"/>
    <w:rsid w:val="1CB4B260"/>
    <w:rsid w:val="1CCC25D2"/>
    <w:rsid w:val="1CD55D46"/>
    <w:rsid w:val="1CDF23A9"/>
    <w:rsid w:val="1CE32E81"/>
    <w:rsid w:val="1CE40A1B"/>
    <w:rsid w:val="1CF00AEE"/>
    <w:rsid w:val="1D02072A"/>
    <w:rsid w:val="1D069E07"/>
    <w:rsid w:val="1D0C7717"/>
    <w:rsid w:val="1D0FE297"/>
    <w:rsid w:val="1D0FE79D"/>
    <w:rsid w:val="1D3B6A70"/>
    <w:rsid w:val="1D495A74"/>
    <w:rsid w:val="1D57BD86"/>
    <w:rsid w:val="1D5E053E"/>
    <w:rsid w:val="1D601346"/>
    <w:rsid w:val="1D7B4CCB"/>
    <w:rsid w:val="1D90761D"/>
    <w:rsid w:val="1DA4E2B8"/>
    <w:rsid w:val="1DB09C92"/>
    <w:rsid w:val="1DB34B2B"/>
    <w:rsid w:val="1DBADF11"/>
    <w:rsid w:val="1DDEA3FD"/>
    <w:rsid w:val="1DE2EFD5"/>
    <w:rsid w:val="1DF28D87"/>
    <w:rsid w:val="1E031DD1"/>
    <w:rsid w:val="1E1F8E3F"/>
    <w:rsid w:val="1E3FB0D5"/>
    <w:rsid w:val="1E715EEF"/>
    <w:rsid w:val="1EA3146A"/>
    <w:rsid w:val="1EB76531"/>
    <w:rsid w:val="1EBB7C36"/>
    <w:rsid w:val="1ECEFD83"/>
    <w:rsid w:val="1EDAEADB"/>
    <w:rsid w:val="1EDEB5D3"/>
    <w:rsid w:val="1EE2C20A"/>
    <w:rsid w:val="1EEA6318"/>
    <w:rsid w:val="1EFA8FC8"/>
    <w:rsid w:val="1F1228D2"/>
    <w:rsid w:val="1F1CB5FF"/>
    <w:rsid w:val="1F2AB703"/>
    <w:rsid w:val="1F2ADBC2"/>
    <w:rsid w:val="1F2EEB71"/>
    <w:rsid w:val="1F3AF47F"/>
    <w:rsid w:val="1F8245CD"/>
    <w:rsid w:val="1F90F916"/>
    <w:rsid w:val="1FA8CDF2"/>
    <w:rsid w:val="1FBBD3CF"/>
    <w:rsid w:val="1FC05F20"/>
    <w:rsid w:val="1FCBE82E"/>
    <w:rsid w:val="1FD5FFEA"/>
    <w:rsid w:val="201FB03E"/>
    <w:rsid w:val="202B6962"/>
    <w:rsid w:val="202BB80D"/>
    <w:rsid w:val="2039823A"/>
    <w:rsid w:val="203D5A44"/>
    <w:rsid w:val="2049301C"/>
    <w:rsid w:val="2064A60C"/>
    <w:rsid w:val="20762630"/>
    <w:rsid w:val="2094240F"/>
    <w:rsid w:val="209C91EF"/>
    <w:rsid w:val="20E388B0"/>
    <w:rsid w:val="20E74830"/>
    <w:rsid w:val="20E95465"/>
    <w:rsid w:val="21070022"/>
    <w:rsid w:val="2118EE37"/>
    <w:rsid w:val="212A895F"/>
    <w:rsid w:val="2132B942"/>
    <w:rsid w:val="2139F046"/>
    <w:rsid w:val="213FC9D3"/>
    <w:rsid w:val="215BE46B"/>
    <w:rsid w:val="21621419"/>
    <w:rsid w:val="216F2BA8"/>
    <w:rsid w:val="21CA7196"/>
    <w:rsid w:val="21E0F1AC"/>
    <w:rsid w:val="21F109F5"/>
    <w:rsid w:val="220A4126"/>
    <w:rsid w:val="220F2BFC"/>
    <w:rsid w:val="2227E975"/>
    <w:rsid w:val="222C7955"/>
    <w:rsid w:val="223331B0"/>
    <w:rsid w:val="225858D2"/>
    <w:rsid w:val="226A94C8"/>
    <w:rsid w:val="2271E7B6"/>
    <w:rsid w:val="227BBA01"/>
    <w:rsid w:val="228B6A31"/>
    <w:rsid w:val="22A368AD"/>
    <w:rsid w:val="22B4A9A1"/>
    <w:rsid w:val="22C0E09D"/>
    <w:rsid w:val="22CC4F80"/>
    <w:rsid w:val="22DE5CE3"/>
    <w:rsid w:val="22EE7AC3"/>
    <w:rsid w:val="22FE446C"/>
    <w:rsid w:val="230EA641"/>
    <w:rsid w:val="233285C3"/>
    <w:rsid w:val="2347F3FD"/>
    <w:rsid w:val="23480B8C"/>
    <w:rsid w:val="236497E8"/>
    <w:rsid w:val="236778A1"/>
    <w:rsid w:val="2373C8CB"/>
    <w:rsid w:val="238375FA"/>
    <w:rsid w:val="239E9AD8"/>
    <w:rsid w:val="23A30F59"/>
    <w:rsid w:val="23B6225D"/>
    <w:rsid w:val="23BE3016"/>
    <w:rsid w:val="23C33A5C"/>
    <w:rsid w:val="23EC6A7E"/>
    <w:rsid w:val="23EFA715"/>
    <w:rsid w:val="23EFEB76"/>
    <w:rsid w:val="23F21DCD"/>
    <w:rsid w:val="23F94DD1"/>
    <w:rsid w:val="23FE8E38"/>
    <w:rsid w:val="240640B4"/>
    <w:rsid w:val="240B3EE1"/>
    <w:rsid w:val="240B741C"/>
    <w:rsid w:val="242019F9"/>
    <w:rsid w:val="2421AF38"/>
    <w:rsid w:val="24230094"/>
    <w:rsid w:val="2427212D"/>
    <w:rsid w:val="242725CA"/>
    <w:rsid w:val="244FEC78"/>
    <w:rsid w:val="2455AE0C"/>
    <w:rsid w:val="24564199"/>
    <w:rsid w:val="245E917C"/>
    <w:rsid w:val="24624CD0"/>
    <w:rsid w:val="2464CE32"/>
    <w:rsid w:val="2467970E"/>
    <w:rsid w:val="246C008B"/>
    <w:rsid w:val="247A0C25"/>
    <w:rsid w:val="248446B0"/>
    <w:rsid w:val="248DEDA7"/>
    <w:rsid w:val="24A270DB"/>
    <w:rsid w:val="24A974BE"/>
    <w:rsid w:val="24CBCE39"/>
    <w:rsid w:val="24D0EBC0"/>
    <w:rsid w:val="24D13DCE"/>
    <w:rsid w:val="25325C0B"/>
    <w:rsid w:val="2540CBE5"/>
    <w:rsid w:val="25438348"/>
    <w:rsid w:val="2547841F"/>
    <w:rsid w:val="2555CE74"/>
    <w:rsid w:val="25560EDA"/>
    <w:rsid w:val="2556B41B"/>
    <w:rsid w:val="25694510"/>
    <w:rsid w:val="25720E73"/>
    <w:rsid w:val="25854974"/>
    <w:rsid w:val="25C141D6"/>
    <w:rsid w:val="25C21B00"/>
    <w:rsid w:val="25D81679"/>
    <w:rsid w:val="25F90629"/>
    <w:rsid w:val="26048659"/>
    <w:rsid w:val="260A9AA3"/>
    <w:rsid w:val="26136128"/>
    <w:rsid w:val="2648EABD"/>
    <w:rsid w:val="2654C671"/>
    <w:rsid w:val="2662457E"/>
    <w:rsid w:val="266248F5"/>
    <w:rsid w:val="267C760D"/>
    <w:rsid w:val="267D310E"/>
    <w:rsid w:val="2681A636"/>
    <w:rsid w:val="26B2936A"/>
    <w:rsid w:val="26B98D83"/>
    <w:rsid w:val="26D43F66"/>
    <w:rsid w:val="26D6E284"/>
    <w:rsid w:val="26FBD5D0"/>
    <w:rsid w:val="27234D16"/>
    <w:rsid w:val="273D3ECD"/>
    <w:rsid w:val="27465332"/>
    <w:rsid w:val="274DE83C"/>
    <w:rsid w:val="278493A0"/>
    <w:rsid w:val="278DEA2B"/>
    <w:rsid w:val="27A07BAA"/>
    <w:rsid w:val="27B6F33E"/>
    <w:rsid w:val="27BDBC36"/>
    <w:rsid w:val="27D17E6D"/>
    <w:rsid w:val="27F644C0"/>
    <w:rsid w:val="27F6B299"/>
    <w:rsid w:val="27F913B9"/>
    <w:rsid w:val="27FE490A"/>
    <w:rsid w:val="281F794C"/>
    <w:rsid w:val="284C3037"/>
    <w:rsid w:val="285C157B"/>
    <w:rsid w:val="28610F5F"/>
    <w:rsid w:val="286A4104"/>
    <w:rsid w:val="287A9191"/>
    <w:rsid w:val="289E9C3C"/>
    <w:rsid w:val="28B4ABE4"/>
    <w:rsid w:val="28D0017E"/>
    <w:rsid w:val="28D7280B"/>
    <w:rsid w:val="28D9EFF6"/>
    <w:rsid w:val="28FF5EA2"/>
    <w:rsid w:val="2907594B"/>
    <w:rsid w:val="2909A5B6"/>
    <w:rsid w:val="291691F6"/>
    <w:rsid w:val="292A7A25"/>
    <w:rsid w:val="2934C640"/>
    <w:rsid w:val="2943622A"/>
    <w:rsid w:val="294C3D7C"/>
    <w:rsid w:val="295305D2"/>
    <w:rsid w:val="295BFA55"/>
    <w:rsid w:val="299F3E48"/>
    <w:rsid w:val="29AD8377"/>
    <w:rsid w:val="29DE6F4D"/>
    <w:rsid w:val="29E1590D"/>
    <w:rsid w:val="29F84C38"/>
    <w:rsid w:val="2A06F926"/>
    <w:rsid w:val="2A0C77CD"/>
    <w:rsid w:val="2A0DEE85"/>
    <w:rsid w:val="2A17A32D"/>
    <w:rsid w:val="2A2AAEA1"/>
    <w:rsid w:val="2A330C22"/>
    <w:rsid w:val="2A3F0B7F"/>
    <w:rsid w:val="2A44076F"/>
    <w:rsid w:val="2A46C3F2"/>
    <w:rsid w:val="2A4DADC1"/>
    <w:rsid w:val="2A69D5C4"/>
    <w:rsid w:val="2A7FEDCD"/>
    <w:rsid w:val="2A8F653F"/>
    <w:rsid w:val="2AB8281D"/>
    <w:rsid w:val="2AD1049A"/>
    <w:rsid w:val="2AE4C143"/>
    <w:rsid w:val="2AEA15F3"/>
    <w:rsid w:val="2B012D34"/>
    <w:rsid w:val="2B2439DE"/>
    <w:rsid w:val="2B27EDCA"/>
    <w:rsid w:val="2B387BD2"/>
    <w:rsid w:val="2B41176B"/>
    <w:rsid w:val="2B520BAE"/>
    <w:rsid w:val="2B526325"/>
    <w:rsid w:val="2B556777"/>
    <w:rsid w:val="2B6466B0"/>
    <w:rsid w:val="2B749BAB"/>
    <w:rsid w:val="2B7B62C6"/>
    <w:rsid w:val="2B7F6428"/>
    <w:rsid w:val="2B801A20"/>
    <w:rsid w:val="2B8D1292"/>
    <w:rsid w:val="2BB1D12B"/>
    <w:rsid w:val="2BC66E36"/>
    <w:rsid w:val="2BE4D69F"/>
    <w:rsid w:val="2BEC6630"/>
    <w:rsid w:val="2BF7B1A0"/>
    <w:rsid w:val="2C0D5848"/>
    <w:rsid w:val="2C4EC1CF"/>
    <w:rsid w:val="2C736454"/>
    <w:rsid w:val="2C854B51"/>
    <w:rsid w:val="2CAD4C5E"/>
    <w:rsid w:val="2CF140A5"/>
    <w:rsid w:val="2CF84340"/>
    <w:rsid w:val="2D052C19"/>
    <w:rsid w:val="2D1005E7"/>
    <w:rsid w:val="2D1EA000"/>
    <w:rsid w:val="2D4B9063"/>
    <w:rsid w:val="2D659F8E"/>
    <w:rsid w:val="2D6A8D0D"/>
    <w:rsid w:val="2D6E7813"/>
    <w:rsid w:val="2D830E0E"/>
    <w:rsid w:val="2D85E591"/>
    <w:rsid w:val="2D9B8D0A"/>
    <w:rsid w:val="2DA8C034"/>
    <w:rsid w:val="2DADA667"/>
    <w:rsid w:val="2DAE4806"/>
    <w:rsid w:val="2DAF2E11"/>
    <w:rsid w:val="2DC73A65"/>
    <w:rsid w:val="2DE25FD0"/>
    <w:rsid w:val="2DE2BBAC"/>
    <w:rsid w:val="2DE88871"/>
    <w:rsid w:val="2E09FB23"/>
    <w:rsid w:val="2E217796"/>
    <w:rsid w:val="2E2E60C8"/>
    <w:rsid w:val="2E336C79"/>
    <w:rsid w:val="2E343F16"/>
    <w:rsid w:val="2E3763F3"/>
    <w:rsid w:val="2E4D694E"/>
    <w:rsid w:val="2E4EE710"/>
    <w:rsid w:val="2E7FA5B1"/>
    <w:rsid w:val="2EC1D0ED"/>
    <w:rsid w:val="2EC3993A"/>
    <w:rsid w:val="2EC45B85"/>
    <w:rsid w:val="2EC7F2EC"/>
    <w:rsid w:val="2EE10DE2"/>
    <w:rsid w:val="2EF7E097"/>
    <w:rsid w:val="2EFB5BC6"/>
    <w:rsid w:val="2F2137D8"/>
    <w:rsid w:val="2F2EABFA"/>
    <w:rsid w:val="2F38F280"/>
    <w:rsid w:val="2F417E1E"/>
    <w:rsid w:val="2F424E3E"/>
    <w:rsid w:val="2F542873"/>
    <w:rsid w:val="2F6413F4"/>
    <w:rsid w:val="2F7E8573"/>
    <w:rsid w:val="2F966881"/>
    <w:rsid w:val="2F978C76"/>
    <w:rsid w:val="2F9E71D0"/>
    <w:rsid w:val="2FB4C42F"/>
    <w:rsid w:val="2FBD2C6F"/>
    <w:rsid w:val="2FBE6B27"/>
    <w:rsid w:val="2FBE9458"/>
    <w:rsid w:val="2FC98A87"/>
    <w:rsid w:val="2FE85849"/>
    <w:rsid w:val="300E0C52"/>
    <w:rsid w:val="301B0EE8"/>
    <w:rsid w:val="30207E86"/>
    <w:rsid w:val="30230E7D"/>
    <w:rsid w:val="303278E7"/>
    <w:rsid w:val="30445A50"/>
    <w:rsid w:val="3046530C"/>
    <w:rsid w:val="30522BE4"/>
    <w:rsid w:val="30623FA6"/>
    <w:rsid w:val="306373FE"/>
    <w:rsid w:val="30693E9D"/>
    <w:rsid w:val="3077AD80"/>
    <w:rsid w:val="30BF4030"/>
    <w:rsid w:val="30BFE890"/>
    <w:rsid w:val="30C8DCEF"/>
    <w:rsid w:val="30E5F47C"/>
    <w:rsid w:val="30ED31A1"/>
    <w:rsid w:val="3113ECCF"/>
    <w:rsid w:val="311F0991"/>
    <w:rsid w:val="314AA82A"/>
    <w:rsid w:val="315F751F"/>
    <w:rsid w:val="3160383A"/>
    <w:rsid w:val="31730A70"/>
    <w:rsid w:val="31812651"/>
    <w:rsid w:val="3185E07D"/>
    <w:rsid w:val="31A0AABE"/>
    <w:rsid w:val="31C0F01E"/>
    <w:rsid w:val="31D57399"/>
    <w:rsid w:val="31DB690D"/>
    <w:rsid w:val="3211F235"/>
    <w:rsid w:val="321DEBDC"/>
    <w:rsid w:val="321E341A"/>
    <w:rsid w:val="32213FEB"/>
    <w:rsid w:val="3232807A"/>
    <w:rsid w:val="323F915A"/>
    <w:rsid w:val="324CAB4C"/>
    <w:rsid w:val="3265F354"/>
    <w:rsid w:val="3268D9B0"/>
    <w:rsid w:val="3278848C"/>
    <w:rsid w:val="327D21A0"/>
    <w:rsid w:val="328B11C8"/>
    <w:rsid w:val="329A29F3"/>
    <w:rsid w:val="32A81434"/>
    <w:rsid w:val="32B8060E"/>
    <w:rsid w:val="32C7AC02"/>
    <w:rsid w:val="32D8C080"/>
    <w:rsid w:val="32DACEAE"/>
    <w:rsid w:val="33032E1E"/>
    <w:rsid w:val="331E3FF4"/>
    <w:rsid w:val="334E5AD6"/>
    <w:rsid w:val="336C7D3E"/>
    <w:rsid w:val="33731719"/>
    <w:rsid w:val="33731728"/>
    <w:rsid w:val="337F0CF9"/>
    <w:rsid w:val="33A3E383"/>
    <w:rsid w:val="33A40C96"/>
    <w:rsid w:val="33B25DA9"/>
    <w:rsid w:val="33BA7047"/>
    <w:rsid w:val="33E68991"/>
    <w:rsid w:val="33E79149"/>
    <w:rsid w:val="33E81DEA"/>
    <w:rsid w:val="33EFCC73"/>
    <w:rsid w:val="33F88087"/>
    <w:rsid w:val="34226635"/>
    <w:rsid w:val="342CA228"/>
    <w:rsid w:val="342E8014"/>
    <w:rsid w:val="34341ECE"/>
    <w:rsid w:val="344A77B6"/>
    <w:rsid w:val="34575B37"/>
    <w:rsid w:val="345CD634"/>
    <w:rsid w:val="34916312"/>
    <w:rsid w:val="3496D8D2"/>
    <w:rsid w:val="34BB4317"/>
    <w:rsid w:val="34C2D7B2"/>
    <w:rsid w:val="34C321E3"/>
    <w:rsid w:val="34CA206F"/>
    <w:rsid w:val="35104E26"/>
    <w:rsid w:val="3516E6F6"/>
    <w:rsid w:val="3519A0C6"/>
    <w:rsid w:val="3523E463"/>
    <w:rsid w:val="3525332C"/>
    <w:rsid w:val="352D17D2"/>
    <w:rsid w:val="3536C164"/>
    <w:rsid w:val="353759DC"/>
    <w:rsid w:val="354224DA"/>
    <w:rsid w:val="354ED846"/>
    <w:rsid w:val="3556565A"/>
    <w:rsid w:val="35623A63"/>
    <w:rsid w:val="356B237C"/>
    <w:rsid w:val="35A6D5DF"/>
    <w:rsid w:val="35E323EA"/>
    <w:rsid w:val="35E782F7"/>
    <w:rsid w:val="35F6E92E"/>
    <w:rsid w:val="3606402B"/>
    <w:rsid w:val="36135885"/>
    <w:rsid w:val="3631B9D4"/>
    <w:rsid w:val="3635B4D6"/>
    <w:rsid w:val="36489CD1"/>
    <w:rsid w:val="3662232D"/>
    <w:rsid w:val="366EE062"/>
    <w:rsid w:val="36730DF3"/>
    <w:rsid w:val="3675767A"/>
    <w:rsid w:val="36853B47"/>
    <w:rsid w:val="368FB881"/>
    <w:rsid w:val="369300C1"/>
    <w:rsid w:val="369ED895"/>
    <w:rsid w:val="36A1376B"/>
    <w:rsid w:val="36B17EC0"/>
    <w:rsid w:val="36B61B48"/>
    <w:rsid w:val="36C0B49A"/>
    <w:rsid w:val="36C2A4B9"/>
    <w:rsid w:val="36C83D58"/>
    <w:rsid w:val="36D27DAE"/>
    <w:rsid w:val="36EBA8DB"/>
    <w:rsid w:val="36EC8048"/>
    <w:rsid w:val="36F1A81E"/>
    <w:rsid w:val="37058889"/>
    <w:rsid w:val="370755B2"/>
    <w:rsid w:val="371B8EE8"/>
    <w:rsid w:val="37214F25"/>
    <w:rsid w:val="3723500A"/>
    <w:rsid w:val="3741595E"/>
    <w:rsid w:val="375121FB"/>
    <w:rsid w:val="375983B5"/>
    <w:rsid w:val="3767E6BE"/>
    <w:rsid w:val="3793506D"/>
    <w:rsid w:val="37959072"/>
    <w:rsid w:val="37987DBE"/>
    <w:rsid w:val="37BE66D0"/>
    <w:rsid w:val="37DFC203"/>
    <w:rsid w:val="37E47736"/>
    <w:rsid w:val="381CFEE9"/>
    <w:rsid w:val="381D99D1"/>
    <w:rsid w:val="382689DF"/>
    <w:rsid w:val="383B9F18"/>
    <w:rsid w:val="3852B39E"/>
    <w:rsid w:val="385B40B8"/>
    <w:rsid w:val="385D297D"/>
    <w:rsid w:val="3873EAB9"/>
    <w:rsid w:val="3889F81D"/>
    <w:rsid w:val="389CA7D1"/>
    <w:rsid w:val="38A28DFD"/>
    <w:rsid w:val="38A44B79"/>
    <w:rsid w:val="38A8121A"/>
    <w:rsid w:val="38B80EA1"/>
    <w:rsid w:val="38C1D717"/>
    <w:rsid w:val="38CE7534"/>
    <w:rsid w:val="38CF4658"/>
    <w:rsid w:val="38DE1D58"/>
    <w:rsid w:val="38FD0FA4"/>
    <w:rsid w:val="3903EFDF"/>
    <w:rsid w:val="39228B24"/>
    <w:rsid w:val="392B7F3D"/>
    <w:rsid w:val="3944C640"/>
    <w:rsid w:val="39458996"/>
    <w:rsid w:val="394A5756"/>
    <w:rsid w:val="394A9B3A"/>
    <w:rsid w:val="3951CDB7"/>
    <w:rsid w:val="395D4106"/>
    <w:rsid w:val="39645886"/>
    <w:rsid w:val="39707CB0"/>
    <w:rsid w:val="3992FE56"/>
    <w:rsid w:val="399A93A4"/>
    <w:rsid w:val="39ABDFD2"/>
    <w:rsid w:val="39B56681"/>
    <w:rsid w:val="39E95E2D"/>
    <w:rsid w:val="3A00AE37"/>
    <w:rsid w:val="3A10F83B"/>
    <w:rsid w:val="3A156983"/>
    <w:rsid w:val="3A1DCE5D"/>
    <w:rsid w:val="3A2F49D1"/>
    <w:rsid w:val="3A486BE5"/>
    <w:rsid w:val="3A560DFC"/>
    <w:rsid w:val="3A6068F6"/>
    <w:rsid w:val="3A76E80B"/>
    <w:rsid w:val="3A9363E5"/>
    <w:rsid w:val="3A95F8B8"/>
    <w:rsid w:val="3A9ED2E9"/>
    <w:rsid w:val="3AA81031"/>
    <w:rsid w:val="3AB487FC"/>
    <w:rsid w:val="3AC4F2E1"/>
    <w:rsid w:val="3AC5CCB4"/>
    <w:rsid w:val="3AD1E709"/>
    <w:rsid w:val="3B0E736D"/>
    <w:rsid w:val="3B12A909"/>
    <w:rsid w:val="3B3E3BA9"/>
    <w:rsid w:val="3B4206FC"/>
    <w:rsid w:val="3B81E4FC"/>
    <w:rsid w:val="3B94D77B"/>
    <w:rsid w:val="3BA51F3C"/>
    <w:rsid w:val="3BC70444"/>
    <w:rsid w:val="3BF48784"/>
    <w:rsid w:val="3BFF0027"/>
    <w:rsid w:val="3C0444AE"/>
    <w:rsid w:val="3C238907"/>
    <w:rsid w:val="3C23C43A"/>
    <w:rsid w:val="3C2544EC"/>
    <w:rsid w:val="3C437C9B"/>
    <w:rsid w:val="3C5318AA"/>
    <w:rsid w:val="3C791F4F"/>
    <w:rsid w:val="3C8F6AD5"/>
    <w:rsid w:val="3C9B684A"/>
    <w:rsid w:val="3CC00ADA"/>
    <w:rsid w:val="3CDCB547"/>
    <w:rsid w:val="3CE38D6B"/>
    <w:rsid w:val="3CE45A23"/>
    <w:rsid w:val="3D11E2F9"/>
    <w:rsid w:val="3D128272"/>
    <w:rsid w:val="3D2319F0"/>
    <w:rsid w:val="3D24A043"/>
    <w:rsid w:val="3D403AED"/>
    <w:rsid w:val="3D6009D0"/>
    <w:rsid w:val="3D6C3701"/>
    <w:rsid w:val="3D89F01B"/>
    <w:rsid w:val="3DBA426D"/>
    <w:rsid w:val="3DDB5556"/>
    <w:rsid w:val="3DE1C43E"/>
    <w:rsid w:val="3E0484D8"/>
    <w:rsid w:val="3E080C9E"/>
    <w:rsid w:val="3E088B54"/>
    <w:rsid w:val="3E0C9FFE"/>
    <w:rsid w:val="3E1E3778"/>
    <w:rsid w:val="3E25EAB7"/>
    <w:rsid w:val="3E3F06F6"/>
    <w:rsid w:val="3E467EE7"/>
    <w:rsid w:val="3E5E29D0"/>
    <w:rsid w:val="3E83FEC6"/>
    <w:rsid w:val="3E85B2D7"/>
    <w:rsid w:val="3E92D51C"/>
    <w:rsid w:val="3EAE4D78"/>
    <w:rsid w:val="3EB73353"/>
    <w:rsid w:val="3EC482E6"/>
    <w:rsid w:val="3ECAE61C"/>
    <w:rsid w:val="3ECB0BDA"/>
    <w:rsid w:val="3ED39944"/>
    <w:rsid w:val="3ED75D2E"/>
    <w:rsid w:val="3EDC34D4"/>
    <w:rsid w:val="3EDE474B"/>
    <w:rsid w:val="3EF93EF0"/>
    <w:rsid w:val="3EFD0A60"/>
    <w:rsid w:val="3F0FB721"/>
    <w:rsid w:val="3F19DC1F"/>
    <w:rsid w:val="3F213295"/>
    <w:rsid w:val="3F235231"/>
    <w:rsid w:val="3F29DECA"/>
    <w:rsid w:val="3F3818FA"/>
    <w:rsid w:val="3F62870A"/>
    <w:rsid w:val="3F7B7EC2"/>
    <w:rsid w:val="3F832933"/>
    <w:rsid w:val="3F93B259"/>
    <w:rsid w:val="3F996B02"/>
    <w:rsid w:val="3FA4265C"/>
    <w:rsid w:val="3FAC282A"/>
    <w:rsid w:val="3FB01330"/>
    <w:rsid w:val="3FB6D3CC"/>
    <w:rsid w:val="3FBFAB2D"/>
    <w:rsid w:val="3FD31301"/>
    <w:rsid w:val="3FE2BE96"/>
    <w:rsid w:val="3FF12391"/>
    <w:rsid w:val="3FF2A06D"/>
    <w:rsid w:val="3FFB4D0E"/>
    <w:rsid w:val="3FFE0B06"/>
    <w:rsid w:val="4022DA5C"/>
    <w:rsid w:val="40232D0D"/>
    <w:rsid w:val="4026593F"/>
    <w:rsid w:val="405C3867"/>
    <w:rsid w:val="406339D1"/>
    <w:rsid w:val="4063E32C"/>
    <w:rsid w:val="406D686F"/>
    <w:rsid w:val="40855002"/>
    <w:rsid w:val="408B6F00"/>
    <w:rsid w:val="40A74964"/>
    <w:rsid w:val="40B8FD8B"/>
    <w:rsid w:val="40C34DDE"/>
    <w:rsid w:val="40DEF92E"/>
    <w:rsid w:val="40E41BD7"/>
    <w:rsid w:val="40E5149E"/>
    <w:rsid w:val="40E97408"/>
    <w:rsid w:val="40EE8CD3"/>
    <w:rsid w:val="40F1ADA6"/>
    <w:rsid w:val="40F69A2E"/>
    <w:rsid w:val="41188C4E"/>
    <w:rsid w:val="411C2797"/>
    <w:rsid w:val="412C4022"/>
    <w:rsid w:val="413C47FD"/>
    <w:rsid w:val="4147F87A"/>
    <w:rsid w:val="414C9F28"/>
    <w:rsid w:val="4151BCA6"/>
    <w:rsid w:val="4181088F"/>
    <w:rsid w:val="418AADAA"/>
    <w:rsid w:val="41923024"/>
    <w:rsid w:val="41967094"/>
    <w:rsid w:val="41C7CDFA"/>
    <w:rsid w:val="41C93A4D"/>
    <w:rsid w:val="41D7D273"/>
    <w:rsid w:val="41E0FD7A"/>
    <w:rsid w:val="41E54EEB"/>
    <w:rsid w:val="41EBADA6"/>
    <w:rsid w:val="41F8916D"/>
    <w:rsid w:val="420C0757"/>
    <w:rsid w:val="42256825"/>
    <w:rsid w:val="422A3555"/>
    <w:rsid w:val="423282B0"/>
    <w:rsid w:val="42374AFA"/>
    <w:rsid w:val="4244C542"/>
    <w:rsid w:val="425F8E54"/>
    <w:rsid w:val="42721E8F"/>
    <w:rsid w:val="42772FEA"/>
    <w:rsid w:val="42844F4F"/>
    <w:rsid w:val="428976FB"/>
    <w:rsid w:val="42939D87"/>
    <w:rsid w:val="42953CA9"/>
    <w:rsid w:val="429F81AF"/>
    <w:rsid w:val="42A59452"/>
    <w:rsid w:val="42A71877"/>
    <w:rsid w:val="42B4A746"/>
    <w:rsid w:val="42BCE1D6"/>
    <w:rsid w:val="42C03054"/>
    <w:rsid w:val="42CB32FA"/>
    <w:rsid w:val="42F50D6A"/>
    <w:rsid w:val="4303C162"/>
    <w:rsid w:val="433B6A54"/>
    <w:rsid w:val="43455656"/>
    <w:rsid w:val="4347265F"/>
    <w:rsid w:val="4352240B"/>
    <w:rsid w:val="4369EB35"/>
    <w:rsid w:val="438B009D"/>
    <w:rsid w:val="43AE4620"/>
    <w:rsid w:val="43AF50F9"/>
    <w:rsid w:val="43BD7D92"/>
    <w:rsid w:val="43D8D267"/>
    <w:rsid w:val="43DC5713"/>
    <w:rsid w:val="43E2DEED"/>
    <w:rsid w:val="440FDBC0"/>
    <w:rsid w:val="4410F77F"/>
    <w:rsid w:val="442DA8D2"/>
    <w:rsid w:val="443FE785"/>
    <w:rsid w:val="4453A024"/>
    <w:rsid w:val="447422A9"/>
    <w:rsid w:val="448E30BB"/>
    <w:rsid w:val="448E8613"/>
    <w:rsid w:val="44B7D528"/>
    <w:rsid w:val="44C53A9A"/>
    <w:rsid w:val="44F1DB1A"/>
    <w:rsid w:val="44F82DAB"/>
    <w:rsid w:val="45026F37"/>
    <w:rsid w:val="45371822"/>
    <w:rsid w:val="45663236"/>
    <w:rsid w:val="45689D89"/>
    <w:rsid w:val="457591A0"/>
    <w:rsid w:val="4586ECB5"/>
    <w:rsid w:val="458BDBA6"/>
    <w:rsid w:val="458DA34C"/>
    <w:rsid w:val="45B29D6F"/>
    <w:rsid w:val="45C0AA64"/>
    <w:rsid w:val="45E1D6D4"/>
    <w:rsid w:val="4609297C"/>
    <w:rsid w:val="46139491"/>
    <w:rsid w:val="461D7686"/>
    <w:rsid w:val="461E499D"/>
    <w:rsid w:val="461F4E35"/>
    <w:rsid w:val="46294791"/>
    <w:rsid w:val="462C9844"/>
    <w:rsid w:val="465397A7"/>
    <w:rsid w:val="465810F2"/>
    <w:rsid w:val="46656759"/>
    <w:rsid w:val="46767F9D"/>
    <w:rsid w:val="46A0C568"/>
    <w:rsid w:val="46A0DAFD"/>
    <w:rsid w:val="46A13EA0"/>
    <w:rsid w:val="470E5DC5"/>
    <w:rsid w:val="47103143"/>
    <w:rsid w:val="471EB49E"/>
    <w:rsid w:val="4724CB5D"/>
    <w:rsid w:val="473D4275"/>
    <w:rsid w:val="474478E2"/>
    <w:rsid w:val="474BB0F7"/>
    <w:rsid w:val="475B5231"/>
    <w:rsid w:val="47637A0A"/>
    <w:rsid w:val="47693BC2"/>
    <w:rsid w:val="476FA6EE"/>
    <w:rsid w:val="478549EC"/>
    <w:rsid w:val="47B7E9AC"/>
    <w:rsid w:val="47BCC3DB"/>
    <w:rsid w:val="481EB6BC"/>
    <w:rsid w:val="483B4F0C"/>
    <w:rsid w:val="487B0A41"/>
    <w:rsid w:val="4888E5B3"/>
    <w:rsid w:val="4889DF35"/>
    <w:rsid w:val="48B5146E"/>
    <w:rsid w:val="48B66EA0"/>
    <w:rsid w:val="48B7623C"/>
    <w:rsid w:val="48BC1BD9"/>
    <w:rsid w:val="48BC4E33"/>
    <w:rsid w:val="48BCC546"/>
    <w:rsid w:val="48F73959"/>
    <w:rsid w:val="4901B3ED"/>
    <w:rsid w:val="493C4774"/>
    <w:rsid w:val="4941A826"/>
    <w:rsid w:val="4943A14D"/>
    <w:rsid w:val="494CEF75"/>
    <w:rsid w:val="49603148"/>
    <w:rsid w:val="49736CD3"/>
    <w:rsid w:val="49753142"/>
    <w:rsid w:val="499A462D"/>
    <w:rsid w:val="49CEEC8A"/>
    <w:rsid w:val="49E6A2BC"/>
    <w:rsid w:val="49F03853"/>
    <w:rsid w:val="49F3E00E"/>
    <w:rsid w:val="49FF16AB"/>
    <w:rsid w:val="4A13B716"/>
    <w:rsid w:val="4A1A1266"/>
    <w:rsid w:val="4A1F6B2F"/>
    <w:rsid w:val="4A219B60"/>
    <w:rsid w:val="4A444F70"/>
    <w:rsid w:val="4A4C9CB2"/>
    <w:rsid w:val="4A5894AC"/>
    <w:rsid w:val="4A5DD016"/>
    <w:rsid w:val="4A6C9DB8"/>
    <w:rsid w:val="4A6CEFCA"/>
    <w:rsid w:val="4A6F5D45"/>
    <w:rsid w:val="4A80810F"/>
    <w:rsid w:val="4A8A4232"/>
    <w:rsid w:val="4AA1A818"/>
    <w:rsid w:val="4AA4CD7C"/>
    <w:rsid w:val="4AB1BC6E"/>
    <w:rsid w:val="4ACB64A2"/>
    <w:rsid w:val="4ACF236E"/>
    <w:rsid w:val="4AD2559D"/>
    <w:rsid w:val="4AF01E06"/>
    <w:rsid w:val="4B064D63"/>
    <w:rsid w:val="4B2CA15E"/>
    <w:rsid w:val="4B3060B4"/>
    <w:rsid w:val="4B360ED8"/>
    <w:rsid w:val="4B45BBB8"/>
    <w:rsid w:val="4B4B0938"/>
    <w:rsid w:val="4B4D88A7"/>
    <w:rsid w:val="4B528F09"/>
    <w:rsid w:val="4B5A04BF"/>
    <w:rsid w:val="4BB35093"/>
    <w:rsid w:val="4BD8C650"/>
    <w:rsid w:val="4BF36144"/>
    <w:rsid w:val="4C074172"/>
    <w:rsid w:val="4C1208CF"/>
    <w:rsid w:val="4C1F13ED"/>
    <w:rsid w:val="4C21156C"/>
    <w:rsid w:val="4C3318F7"/>
    <w:rsid w:val="4C3B66D2"/>
    <w:rsid w:val="4C82C56B"/>
    <w:rsid w:val="4C89B75F"/>
    <w:rsid w:val="4C9C4571"/>
    <w:rsid w:val="4CD19364"/>
    <w:rsid w:val="4CD34645"/>
    <w:rsid w:val="4CDCB733"/>
    <w:rsid w:val="4CE4EDD0"/>
    <w:rsid w:val="4D0B33BE"/>
    <w:rsid w:val="4D0BB49E"/>
    <w:rsid w:val="4D14A934"/>
    <w:rsid w:val="4D1A72C0"/>
    <w:rsid w:val="4D1F66FE"/>
    <w:rsid w:val="4D369150"/>
    <w:rsid w:val="4D4B362D"/>
    <w:rsid w:val="4D54C613"/>
    <w:rsid w:val="4D5E9AE9"/>
    <w:rsid w:val="4D6F70AB"/>
    <w:rsid w:val="4D7A73FF"/>
    <w:rsid w:val="4D8AE292"/>
    <w:rsid w:val="4D911020"/>
    <w:rsid w:val="4D99D636"/>
    <w:rsid w:val="4D9DB376"/>
    <w:rsid w:val="4DB9FC1B"/>
    <w:rsid w:val="4DBA42A9"/>
    <w:rsid w:val="4DBFB20C"/>
    <w:rsid w:val="4DCB8484"/>
    <w:rsid w:val="4DD26531"/>
    <w:rsid w:val="4DDC36D8"/>
    <w:rsid w:val="4DE9D775"/>
    <w:rsid w:val="4DEDB115"/>
    <w:rsid w:val="4E100BCF"/>
    <w:rsid w:val="4E2DA86F"/>
    <w:rsid w:val="4E3D7C04"/>
    <w:rsid w:val="4E405B84"/>
    <w:rsid w:val="4E456AE2"/>
    <w:rsid w:val="4E4FC01B"/>
    <w:rsid w:val="4E648C55"/>
    <w:rsid w:val="4E7DF826"/>
    <w:rsid w:val="4E8A2875"/>
    <w:rsid w:val="4E8C8475"/>
    <w:rsid w:val="4E91284F"/>
    <w:rsid w:val="4ED89DD8"/>
    <w:rsid w:val="4F087FBA"/>
    <w:rsid w:val="4F09662B"/>
    <w:rsid w:val="4F1AD53A"/>
    <w:rsid w:val="4F1E2019"/>
    <w:rsid w:val="4F259AB7"/>
    <w:rsid w:val="4F538B24"/>
    <w:rsid w:val="4F62E954"/>
    <w:rsid w:val="4FA1AAF7"/>
    <w:rsid w:val="4FAF74A4"/>
    <w:rsid w:val="4FB1C1E7"/>
    <w:rsid w:val="4FC44B21"/>
    <w:rsid w:val="4FC7254E"/>
    <w:rsid w:val="4FD8D1E1"/>
    <w:rsid w:val="4FE0C52F"/>
    <w:rsid w:val="4FE40945"/>
    <w:rsid w:val="500CAD7A"/>
    <w:rsid w:val="50292170"/>
    <w:rsid w:val="5052E210"/>
    <w:rsid w:val="506E1F01"/>
    <w:rsid w:val="5077B286"/>
    <w:rsid w:val="507E1A2B"/>
    <w:rsid w:val="50802E29"/>
    <w:rsid w:val="50921C71"/>
    <w:rsid w:val="50A1BB08"/>
    <w:rsid w:val="50D98EBB"/>
    <w:rsid w:val="50E33399"/>
    <w:rsid w:val="50E6E9DF"/>
    <w:rsid w:val="50F7490D"/>
    <w:rsid w:val="51112CD8"/>
    <w:rsid w:val="5130FF89"/>
    <w:rsid w:val="51366864"/>
    <w:rsid w:val="5148813C"/>
    <w:rsid w:val="5148D83B"/>
    <w:rsid w:val="5163E893"/>
    <w:rsid w:val="5167DD80"/>
    <w:rsid w:val="517F9CFA"/>
    <w:rsid w:val="518F7EA4"/>
    <w:rsid w:val="51B7DBDF"/>
    <w:rsid w:val="51B8BD1C"/>
    <w:rsid w:val="51BB5070"/>
    <w:rsid w:val="51C6903F"/>
    <w:rsid w:val="51ECBD59"/>
    <w:rsid w:val="51ED388E"/>
    <w:rsid w:val="51F98913"/>
    <w:rsid w:val="52088869"/>
    <w:rsid w:val="52195964"/>
    <w:rsid w:val="5220E219"/>
    <w:rsid w:val="52293607"/>
    <w:rsid w:val="523A99EB"/>
    <w:rsid w:val="5251AD7A"/>
    <w:rsid w:val="528DF3A7"/>
    <w:rsid w:val="52A89C2E"/>
    <w:rsid w:val="52AB54F9"/>
    <w:rsid w:val="52C1C10D"/>
    <w:rsid w:val="52D06739"/>
    <w:rsid w:val="52DE5F21"/>
    <w:rsid w:val="52E84BA8"/>
    <w:rsid w:val="52FA304C"/>
    <w:rsid w:val="5318D105"/>
    <w:rsid w:val="531F9C8B"/>
    <w:rsid w:val="5327FEC9"/>
    <w:rsid w:val="53286F3E"/>
    <w:rsid w:val="53675964"/>
    <w:rsid w:val="53705E91"/>
    <w:rsid w:val="538D0585"/>
    <w:rsid w:val="538E9E24"/>
    <w:rsid w:val="53991D07"/>
    <w:rsid w:val="53BB8166"/>
    <w:rsid w:val="53C0D2FE"/>
    <w:rsid w:val="53CF50AF"/>
    <w:rsid w:val="53D07F05"/>
    <w:rsid w:val="53E1E4EA"/>
    <w:rsid w:val="53E2745F"/>
    <w:rsid w:val="53FDFE44"/>
    <w:rsid w:val="53FE0F52"/>
    <w:rsid w:val="540AE3FF"/>
    <w:rsid w:val="5411CDE4"/>
    <w:rsid w:val="541D7951"/>
    <w:rsid w:val="5439FE15"/>
    <w:rsid w:val="543B1CA9"/>
    <w:rsid w:val="546D0351"/>
    <w:rsid w:val="547F71C9"/>
    <w:rsid w:val="548860F8"/>
    <w:rsid w:val="548D9474"/>
    <w:rsid w:val="54B1F6FB"/>
    <w:rsid w:val="54CCB2D4"/>
    <w:rsid w:val="54D8373B"/>
    <w:rsid w:val="54ECECF4"/>
    <w:rsid w:val="54EDEF9A"/>
    <w:rsid w:val="5500DAA1"/>
    <w:rsid w:val="5510E245"/>
    <w:rsid w:val="5519DB40"/>
    <w:rsid w:val="5527CE58"/>
    <w:rsid w:val="554ACCDB"/>
    <w:rsid w:val="55535CD9"/>
    <w:rsid w:val="555C3C39"/>
    <w:rsid w:val="556880E4"/>
    <w:rsid w:val="55B76A8E"/>
    <w:rsid w:val="55BE293E"/>
    <w:rsid w:val="55D3A21D"/>
    <w:rsid w:val="55DF67A2"/>
    <w:rsid w:val="55E5CB73"/>
    <w:rsid w:val="55E786A9"/>
    <w:rsid w:val="55FE79A7"/>
    <w:rsid w:val="5603A50C"/>
    <w:rsid w:val="561642CE"/>
    <w:rsid w:val="562248B3"/>
    <w:rsid w:val="563D0B69"/>
    <w:rsid w:val="563D615B"/>
    <w:rsid w:val="56453041"/>
    <w:rsid w:val="565DDA50"/>
    <w:rsid w:val="56674466"/>
    <w:rsid w:val="56751B40"/>
    <w:rsid w:val="56880F9F"/>
    <w:rsid w:val="56AC3182"/>
    <w:rsid w:val="56BAD52E"/>
    <w:rsid w:val="56D03F54"/>
    <w:rsid w:val="56E61A01"/>
    <w:rsid w:val="5706C6A3"/>
    <w:rsid w:val="570846BD"/>
    <w:rsid w:val="570F9827"/>
    <w:rsid w:val="5716B31E"/>
    <w:rsid w:val="573AE057"/>
    <w:rsid w:val="5788E090"/>
    <w:rsid w:val="579EFA76"/>
    <w:rsid w:val="57E8A24C"/>
    <w:rsid w:val="57E93A7B"/>
    <w:rsid w:val="57F38DF6"/>
    <w:rsid w:val="581045F5"/>
    <w:rsid w:val="58115F98"/>
    <w:rsid w:val="58189D91"/>
    <w:rsid w:val="58242D9A"/>
    <w:rsid w:val="5826FF23"/>
    <w:rsid w:val="5831BCF9"/>
    <w:rsid w:val="5832EA1D"/>
    <w:rsid w:val="583BBD51"/>
    <w:rsid w:val="584FDF65"/>
    <w:rsid w:val="586223B2"/>
    <w:rsid w:val="58680678"/>
    <w:rsid w:val="58837850"/>
    <w:rsid w:val="58AC34D9"/>
    <w:rsid w:val="58AE363A"/>
    <w:rsid w:val="58AF5E89"/>
    <w:rsid w:val="58C5BD96"/>
    <w:rsid w:val="58D89E29"/>
    <w:rsid w:val="58DC0064"/>
    <w:rsid w:val="58DF3593"/>
    <w:rsid w:val="58F450AB"/>
    <w:rsid w:val="58FF1D59"/>
    <w:rsid w:val="59236499"/>
    <w:rsid w:val="5933CF69"/>
    <w:rsid w:val="596862F0"/>
    <w:rsid w:val="59695F59"/>
    <w:rsid w:val="59877BA4"/>
    <w:rsid w:val="599E8216"/>
    <w:rsid w:val="59C2B686"/>
    <w:rsid w:val="59C7035D"/>
    <w:rsid w:val="59E25C58"/>
    <w:rsid w:val="5A110656"/>
    <w:rsid w:val="5A216825"/>
    <w:rsid w:val="5A267DD6"/>
    <w:rsid w:val="5A294031"/>
    <w:rsid w:val="5A3FA56D"/>
    <w:rsid w:val="5A72D1FB"/>
    <w:rsid w:val="5A810779"/>
    <w:rsid w:val="5A87165E"/>
    <w:rsid w:val="5A8BF566"/>
    <w:rsid w:val="5A8CA622"/>
    <w:rsid w:val="5A93D18D"/>
    <w:rsid w:val="5A9C1DBB"/>
    <w:rsid w:val="5A9D46E0"/>
    <w:rsid w:val="5AA48D1A"/>
    <w:rsid w:val="5AE0C998"/>
    <w:rsid w:val="5AF62287"/>
    <w:rsid w:val="5B09F886"/>
    <w:rsid w:val="5B1B4ED0"/>
    <w:rsid w:val="5B4B7C7C"/>
    <w:rsid w:val="5B584A76"/>
    <w:rsid w:val="5B5EA2D0"/>
    <w:rsid w:val="5B6BA4F2"/>
    <w:rsid w:val="5B7B6705"/>
    <w:rsid w:val="5B7E914B"/>
    <w:rsid w:val="5B917D7E"/>
    <w:rsid w:val="5B9C3EF2"/>
    <w:rsid w:val="5BA67C2F"/>
    <w:rsid w:val="5BA976DB"/>
    <w:rsid w:val="5BBDFD08"/>
    <w:rsid w:val="5BCCC7A9"/>
    <w:rsid w:val="5BE6CE45"/>
    <w:rsid w:val="5BF1FF20"/>
    <w:rsid w:val="5C0AACE8"/>
    <w:rsid w:val="5C32BF95"/>
    <w:rsid w:val="5C35FE6A"/>
    <w:rsid w:val="5C385962"/>
    <w:rsid w:val="5C42B558"/>
    <w:rsid w:val="5C5F429E"/>
    <w:rsid w:val="5C6D0A3A"/>
    <w:rsid w:val="5C6E29BE"/>
    <w:rsid w:val="5C79247E"/>
    <w:rsid w:val="5C89E306"/>
    <w:rsid w:val="5C9A8214"/>
    <w:rsid w:val="5C9FC54E"/>
    <w:rsid w:val="5CEEE8E4"/>
    <w:rsid w:val="5CF2E6DD"/>
    <w:rsid w:val="5CF6D325"/>
    <w:rsid w:val="5CFB9FF7"/>
    <w:rsid w:val="5D137257"/>
    <w:rsid w:val="5D1EE81B"/>
    <w:rsid w:val="5D216761"/>
    <w:rsid w:val="5D358917"/>
    <w:rsid w:val="5D37AE50"/>
    <w:rsid w:val="5D411B4B"/>
    <w:rsid w:val="5D66C134"/>
    <w:rsid w:val="5D7299EC"/>
    <w:rsid w:val="5D81FE90"/>
    <w:rsid w:val="5D826A15"/>
    <w:rsid w:val="5D8E370B"/>
    <w:rsid w:val="5DC7443C"/>
    <w:rsid w:val="5DD3EF8B"/>
    <w:rsid w:val="5DD4A1C0"/>
    <w:rsid w:val="5DF2F3D4"/>
    <w:rsid w:val="5E03C059"/>
    <w:rsid w:val="5E04E840"/>
    <w:rsid w:val="5E12053B"/>
    <w:rsid w:val="5E1E851E"/>
    <w:rsid w:val="5E22EBD9"/>
    <w:rsid w:val="5E3BC2FB"/>
    <w:rsid w:val="5E68D2EC"/>
    <w:rsid w:val="5E7D7A3B"/>
    <w:rsid w:val="5E7F5CB5"/>
    <w:rsid w:val="5E905A45"/>
    <w:rsid w:val="5E934BA1"/>
    <w:rsid w:val="5E9D3881"/>
    <w:rsid w:val="5E9EF2CE"/>
    <w:rsid w:val="5E9F2EE7"/>
    <w:rsid w:val="5EB77B89"/>
    <w:rsid w:val="5EC9A02B"/>
    <w:rsid w:val="5EF328FD"/>
    <w:rsid w:val="5EFB9A8C"/>
    <w:rsid w:val="5EFC3ECB"/>
    <w:rsid w:val="5F0709C0"/>
    <w:rsid w:val="5F232855"/>
    <w:rsid w:val="5F38C198"/>
    <w:rsid w:val="5F55FADC"/>
    <w:rsid w:val="5F7DEEE3"/>
    <w:rsid w:val="5F839BCB"/>
    <w:rsid w:val="5F8FA255"/>
    <w:rsid w:val="5F91E0DB"/>
    <w:rsid w:val="5FB28C39"/>
    <w:rsid w:val="5FCD2EB6"/>
    <w:rsid w:val="5FD5BB94"/>
    <w:rsid w:val="5FDF1FCD"/>
    <w:rsid w:val="5FE313D4"/>
    <w:rsid w:val="5FF3849A"/>
    <w:rsid w:val="5FF96F16"/>
    <w:rsid w:val="6015E352"/>
    <w:rsid w:val="6019D3F0"/>
    <w:rsid w:val="60265961"/>
    <w:rsid w:val="60337244"/>
    <w:rsid w:val="60437472"/>
    <w:rsid w:val="60513D61"/>
    <w:rsid w:val="6058BBF0"/>
    <w:rsid w:val="605B1F4B"/>
    <w:rsid w:val="6063752B"/>
    <w:rsid w:val="606FD8D7"/>
    <w:rsid w:val="60807355"/>
    <w:rsid w:val="60893BFA"/>
    <w:rsid w:val="609E2E72"/>
    <w:rsid w:val="60A135EB"/>
    <w:rsid w:val="60A7D0FD"/>
    <w:rsid w:val="60B41F35"/>
    <w:rsid w:val="60BB2AE5"/>
    <w:rsid w:val="60D43C0B"/>
    <w:rsid w:val="60DDF88D"/>
    <w:rsid w:val="60FDEA76"/>
    <w:rsid w:val="61072E25"/>
    <w:rsid w:val="611143CE"/>
    <w:rsid w:val="6112E7C4"/>
    <w:rsid w:val="612D42F9"/>
    <w:rsid w:val="612F5767"/>
    <w:rsid w:val="613517A8"/>
    <w:rsid w:val="6159B558"/>
    <w:rsid w:val="6171F561"/>
    <w:rsid w:val="6174EE51"/>
    <w:rsid w:val="6184ED62"/>
    <w:rsid w:val="618AF4CE"/>
    <w:rsid w:val="61911304"/>
    <w:rsid w:val="619BE829"/>
    <w:rsid w:val="61B1E1D1"/>
    <w:rsid w:val="61B5325C"/>
    <w:rsid w:val="61BE7209"/>
    <w:rsid w:val="61C906E7"/>
    <w:rsid w:val="61D1C53F"/>
    <w:rsid w:val="61DB21B5"/>
    <w:rsid w:val="61DDEFFD"/>
    <w:rsid w:val="61EAA889"/>
    <w:rsid w:val="61F89819"/>
    <w:rsid w:val="6203ECFB"/>
    <w:rsid w:val="62136C23"/>
    <w:rsid w:val="622BE177"/>
    <w:rsid w:val="62310C3B"/>
    <w:rsid w:val="62459793"/>
    <w:rsid w:val="624DE4EF"/>
    <w:rsid w:val="624F7915"/>
    <w:rsid w:val="626B6EF8"/>
    <w:rsid w:val="626E7888"/>
    <w:rsid w:val="62898DEF"/>
    <w:rsid w:val="628D57BE"/>
    <w:rsid w:val="62A02644"/>
    <w:rsid w:val="62A8FA31"/>
    <w:rsid w:val="62C9CEE6"/>
    <w:rsid w:val="6311B339"/>
    <w:rsid w:val="631375CD"/>
    <w:rsid w:val="63142473"/>
    <w:rsid w:val="631BE717"/>
    <w:rsid w:val="6328BD1B"/>
    <w:rsid w:val="6362D3F5"/>
    <w:rsid w:val="63665A4E"/>
    <w:rsid w:val="636C7A63"/>
    <w:rsid w:val="63759E4F"/>
    <w:rsid w:val="638ED1C1"/>
    <w:rsid w:val="63B65F9D"/>
    <w:rsid w:val="63CB70E3"/>
    <w:rsid w:val="63CE07F8"/>
    <w:rsid w:val="63EA0696"/>
    <w:rsid w:val="63FA9A31"/>
    <w:rsid w:val="63FD00B9"/>
    <w:rsid w:val="64007C17"/>
    <w:rsid w:val="6430FA0A"/>
    <w:rsid w:val="643B644E"/>
    <w:rsid w:val="644A26E2"/>
    <w:rsid w:val="6452F39E"/>
    <w:rsid w:val="64651E72"/>
    <w:rsid w:val="646B5493"/>
    <w:rsid w:val="647BD530"/>
    <w:rsid w:val="6494F9D0"/>
    <w:rsid w:val="64A45556"/>
    <w:rsid w:val="64A9F507"/>
    <w:rsid w:val="64AC3B44"/>
    <w:rsid w:val="64BFB410"/>
    <w:rsid w:val="64D5A0B9"/>
    <w:rsid w:val="64DAC198"/>
    <w:rsid w:val="64F9BD71"/>
    <w:rsid w:val="6549897D"/>
    <w:rsid w:val="654BC255"/>
    <w:rsid w:val="6555F856"/>
    <w:rsid w:val="656C433C"/>
    <w:rsid w:val="657130AB"/>
    <w:rsid w:val="65992A8A"/>
    <w:rsid w:val="65B4B016"/>
    <w:rsid w:val="65C21268"/>
    <w:rsid w:val="65D8C8C4"/>
    <w:rsid w:val="65F08932"/>
    <w:rsid w:val="65F1143B"/>
    <w:rsid w:val="668DD56E"/>
    <w:rsid w:val="6696384F"/>
    <w:rsid w:val="6697A1BC"/>
    <w:rsid w:val="6698BCC8"/>
    <w:rsid w:val="66B52011"/>
    <w:rsid w:val="66C0FD67"/>
    <w:rsid w:val="66F10B5E"/>
    <w:rsid w:val="66F8ABA2"/>
    <w:rsid w:val="67238231"/>
    <w:rsid w:val="672686D4"/>
    <w:rsid w:val="672B7707"/>
    <w:rsid w:val="674ABA14"/>
    <w:rsid w:val="6750A1EC"/>
    <w:rsid w:val="676C72F7"/>
    <w:rsid w:val="6796179F"/>
    <w:rsid w:val="679741C1"/>
    <w:rsid w:val="679AF358"/>
    <w:rsid w:val="679C9174"/>
    <w:rsid w:val="67A70343"/>
    <w:rsid w:val="67B76DC8"/>
    <w:rsid w:val="67C19FA7"/>
    <w:rsid w:val="67CA379E"/>
    <w:rsid w:val="67EA7628"/>
    <w:rsid w:val="67F34951"/>
    <w:rsid w:val="67F561B6"/>
    <w:rsid w:val="67FD5F50"/>
    <w:rsid w:val="6815EE7A"/>
    <w:rsid w:val="682C3177"/>
    <w:rsid w:val="68489FBA"/>
    <w:rsid w:val="6848C9EC"/>
    <w:rsid w:val="685242B2"/>
    <w:rsid w:val="68649F94"/>
    <w:rsid w:val="686E8700"/>
    <w:rsid w:val="68764082"/>
    <w:rsid w:val="687ECE7A"/>
    <w:rsid w:val="68839640"/>
    <w:rsid w:val="6896A3DA"/>
    <w:rsid w:val="68987195"/>
    <w:rsid w:val="689C23C1"/>
    <w:rsid w:val="68CDC9DD"/>
    <w:rsid w:val="68D85921"/>
    <w:rsid w:val="68DA5F88"/>
    <w:rsid w:val="68E232EA"/>
    <w:rsid w:val="68E51739"/>
    <w:rsid w:val="68E7CB47"/>
    <w:rsid w:val="690534E8"/>
    <w:rsid w:val="6912B06B"/>
    <w:rsid w:val="69145831"/>
    <w:rsid w:val="69276B6B"/>
    <w:rsid w:val="6942BD66"/>
    <w:rsid w:val="6986CBA8"/>
    <w:rsid w:val="6992C97E"/>
    <w:rsid w:val="69A3095B"/>
    <w:rsid w:val="69A45746"/>
    <w:rsid w:val="69A738E4"/>
    <w:rsid w:val="69C11E95"/>
    <w:rsid w:val="69D1EF30"/>
    <w:rsid w:val="69D8528E"/>
    <w:rsid w:val="69DCAC9C"/>
    <w:rsid w:val="69E122C8"/>
    <w:rsid w:val="69E40C0B"/>
    <w:rsid w:val="69EEAF3E"/>
    <w:rsid w:val="69F75661"/>
    <w:rsid w:val="6A1A57B6"/>
    <w:rsid w:val="6A2D42D2"/>
    <w:rsid w:val="6A432F44"/>
    <w:rsid w:val="6A6ED0A7"/>
    <w:rsid w:val="6A72A2E7"/>
    <w:rsid w:val="6A766153"/>
    <w:rsid w:val="6A808EC8"/>
    <w:rsid w:val="6AA3DC6A"/>
    <w:rsid w:val="6ABA1B4A"/>
    <w:rsid w:val="6AC827BF"/>
    <w:rsid w:val="6AC97DC8"/>
    <w:rsid w:val="6AD72DC5"/>
    <w:rsid w:val="6ADE0A6A"/>
    <w:rsid w:val="6AE2AA89"/>
    <w:rsid w:val="6AF85E13"/>
    <w:rsid w:val="6AF87886"/>
    <w:rsid w:val="6B17159A"/>
    <w:rsid w:val="6B296C97"/>
    <w:rsid w:val="6B568100"/>
    <w:rsid w:val="6B66CAA6"/>
    <w:rsid w:val="6B71BC1F"/>
    <w:rsid w:val="6B8A746A"/>
    <w:rsid w:val="6B8DF49A"/>
    <w:rsid w:val="6BB07541"/>
    <w:rsid w:val="6BD3AFD6"/>
    <w:rsid w:val="6BE084E8"/>
    <w:rsid w:val="6BE66F0C"/>
    <w:rsid w:val="6BEB5527"/>
    <w:rsid w:val="6BEB56D6"/>
    <w:rsid w:val="6BFF29E8"/>
    <w:rsid w:val="6C1C399A"/>
    <w:rsid w:val="6C31CFEB"/>
    <w:rsid w:val="6C4E134B"/>
    <w:rsid w:val="6C65529B"/>
    <w:rsid w:val="6C6BB0A4"/>
    <w:rsid w:val="6C8DE9C3"/>
    <w:rsid w:val="6CA480A5"/>
    <w:rsid w:val="6CA48501"/>
    <w:rsid w:val="6CA90499"/>
    <w:rsid w:val="6CB13ED5"/>
    <w:rsid w:val="6CB373AE"/>
    <w:rsid w:val="6CD516CB"/>
    <w:rsid w:val="6CD7DF42"/>
    <w:rsid w:val="6CEC5C25"/>
    <w:rsid w:val="6CFDE10B"/>
    <w:rsid w:val="6D1846E0"/>
    <w:rsid w:val="6D34C9B0"/>
    <w:rsid w:val="6D3FC661"/>
    <w:rsid w:val="6D4DBDAC"/>
    <w:rsid w:val="6D4E4C1D"/>
    <w:rsid w:val="6D511F40"/>
    <w:rsid w:val="6D591169"/>
    <w:rsid w:val="6D70659B"/>
    <w:rsid w:val="6D856714"/>
    <w:rsid w:val="6DAF6112"/>
    <w:rsid w:val="6DB2E42C"/>
    <w:rsid w:val="6DB3A787"/>
    <w:rsid w:val="6DBCB1C3"/>
    <w:rsid w:val="6DC8F10B"/>
    <w:rsid w:val="6DEC8305"/>
    <w:rsid w:val="6DF62F58"/>
    <w:rsid w:val="6E019220"/>
    <w:rsid w:val="6E67B824"/>
    <w:rsid w:val="6E683E3A"/>
    <w:rsid w:val="6E69917F"/>
    <w:rsid w:val="6E760BEB"/>
    <w:rsid w:val="6E85BD43"/>
    <w:rsid w:val="6E8698A9"/>
    <w:rsid w:val="6E97D315"/>
    <w:rsid w:val="6EAC61A7"/>
    <w:rsid w:val="6EBF2D68"/>
    <w:rsid w:val="6EC4A43A"/>
    <w:rsid w:val="6ED077C5"/>
    <w:rsid w:val="6EEFD97D"/>
    <w:rsid w:val="6EF35C68"/>
    <w:rsid w:val="6EF361AE"/>
    <w:rsid w:val="6F00A421"/>
    <w:rsid w:val="6F625A2D"/>
    <w:rsid w:val="6F630082"/>
    <w:rsid w:val="6F6B50E9"/>
    <w:rsid w:val="6F6DB9ED"/>
    <w:rsid w:val="6F6FFD7F"/>
    <w:rsid w:val="6F85D7F9"/>
    <w:rsid w:val="6FB0C5EF"/>
    <w:rsid w:val="6FD4D465"/>
    <w:rsid w:val="6FDF2ECD"/>
    <w:rsid w:val="6FEFF636"/>
    <w:rsid w:val="7004C2CD"/>
    <w:rsid w:val="700E7E84"/>
    <w:rsid w:val="7012D7F8"/>
    <w:rsid w:val="701435FF"/>
    <w:rsid w:val="7014D7F9"/>
    <w:rsid w:val="703E1B4C"/>
    <w:rsid w:val="70434D40"/>
    <w:rsid w:val="70491873"/>
    <w:rsid w:val="70499823"/>
    <w:rsid w:val="704FEAE1"/>
    <w:rsid w:val="70618A0D"/>
    <w:rsid w:val="70663121"/>
    <w:rsid w:val="70953D6D"/>
    <w:rsid w:val="709550F7"/>
    <w:rsid w:val="70A1B810"/>
    <w:rsid w:val="70DDB333"/>
    <w:rsid w:val="70E56BA1"/>
    <w:rsid w:val="70F6E6A2"/>
    <w:rsid w:val="7129CBAD"/>
    <w:rsid w:val="712D5EE9"/>
    <w:rsid w:val="71304BAC"/>
    <w:rsid w:val="7134643B"/>
    <w:rsid w:val="71492F45"/>
    <w:rsid w:val="71552FEC"/>
    <w:rsid w:val="7168FBCB"/>
    <w:rsid w:val="71784672"/>
    <w:rsid w:val="717E915A"/>
    <w:rsid w:val="71940377"/>
    <w:rsid w:val="71B07C43"/>
    <w:rsid w:val="71B5C31B"/>
    <w:rsid w:val="71C93E7F"/>
    <w:rsid w:val="71D174C1"/>
    <w:rsid w:val="71D26E74"/>
    <w:rsid w:val="71E2CDD2"/>
    <w:rsid w:val="71EB2370"/>
    <w:rsid w:val="71EBC49F"/>
    <w:rsid w:val="71EDF537"/>
    <w:rsid w:val="72604ED1"/>
    <w:rsid w:val="727F20BD"/>
    <w:rsid w:val="72817A75"/>
    <w:rsid w:val="7282F8E9"/>
    <w:rsid w:val="728676E3"/>
    <w:rsid w:val="728D917A"/>
    <w:rsid w:val="729BD6B4"/>
    <w:rsid w:val="72BB87F5"/>
    <w:rsid w:val="72C59F09"/>
    <w:rsid w:val="72CE76C8"/>
    <w:rsid w:val="72CF5748"/>
    <w:rsid w:val="72D1D82D"/>
    <w:rsid w:val="72F4314E"/>
    <w:rsid w:val="7322FAA5"/>
    <w:rsid w:val="732CD4B4"/>
    <w:rsid w:val="7331742B"/>
    <w:rsid w:val="73327809"/>
    <w:rsid w:val="73338C5E"/>
    <w:rsid w:val="7347F671"/>
    <w:rsid w:val="736DDBF1"/>
    <w:rsid w:val="7374E324"/>
    <w:rsid w:val="739463E9"/>
    <w:rsid w:val="739B6B18"/>
    <w:rsid w:val="73A82B43"/>
    <w:rsid w:val="73D7ABDF"/>
    <w:rsid w:val="73FDED6F"/>
    <w:rsid w:val="73FF313F"/>
    <w:rsid w:val="7417F84E"/>
    <w:rsid w:val="743BCA6B"/>
    <w:rsid w:val="743E821F"/>
    <w:rsid w:val="7466DB9E"/>
    <w:rsid w:val="74711500"/>
    <w:rsid w:val="7481094F"/>
    <w:rsid w:val="74950961"/>
    <w:rsid w:val="7495C2FB"/>
    <w:rsid w:val="749EC622"/>
    <w:rsid w:val="74A69C96"/>
    <w:rsid w:val="74AE05BF"/>
    <w:rsid w:val="74CCF57C"/>
    <w:rsid w:val="7501F8E8"/>
    <w:rsid w:val="751502B0"/>
    <w:rsid w:val="752F2E3C"/>
    <w:rsid w:val="752FB1FB"/>
    <w:rsid w:val="7531A53A"/>
    <w:rsid w:val="753518C8"/>
    <w:rsid w:val="7554E551"/>
    <w:rsid w:val="755E0323"/>
    <w:rsid w:val="7565E50D"/>
    <w:rsid w:val="756F3F50"/>
    <w:rsid w:val="75BB8308"/>
    <w:rsid w:val="75C32AE9"/>
    <w:rsid w:val="75DAC1EB"/>
    <w:rsid w:val="75E52934"/>
    <w:rsid w:val="75F1AA5C"/>
    <w:rsid w:val="76028DF3"/>
    <w:rsid w:val="7603B4FB"/>
    <w:rsid w:val="7620375D"/>
    <w:rsid w:val="76274A31"/>
    <w:rsid w:val="76485FDA"/>
    <w:rsid w:val="764AC2B9"/>
    <w:rsid w:val="764AFD68"/>
    <w:rsid w:val="768694EE"/>
    <w:rsid w:val="768C247B"/>
    <w:rsid w:val="76B26D24"/>
    <w:rsid w:val="76BCAFD8"/>
    <w:rsid w:val="76BCC488"/>
    <w:rsid w:val="76D3241E"/>
    <w:rsid w:val="76E920A5"/>
    <w:rsid w:val="76EEB86C"/>
    <w:rsid w:val="76FBB8E6"/>
    <w:rsid w:val="76FD43C1"/>
    <w:rsid w:val="77325424"/>
    <w:rsid w:val="77362C3A"/>
    <w:rsid w:val="7736F2AB"/>
    <w:rsid w:val="773CF638"/>
    <w:rsid w:val="77469817"/>
    <w:rsid w:val="774D0C6D"/>
    <w:rsid w:val="774E2067"/>
    <w:rsid w:val="77877501"/>
    <w:rsid w:val="7797F839"/>
    <w:rsid w:val="779F0C61"/>
    <w:rsid w:val="77C25B15"/>
    <w:rsid w:val="77D76047"/>
    <w:rsid w:val="77DB0325"/>
    <w:rsid w:val="77E9E042"/>
    <w:rsid w:val="781EA6E5"/>
    <w:rsid w:val="7825071A"/>
    <w:rsid w:val="783B19C0"/>
    <w:rsid w:val="7845B839"/>
    <w:rsid w:val="784BE4F6"/>
    <w:rsid w:val="784CB85F"/>
    <w:rsid w:val="78513DB9"/>
    <w:rsid w:val="7886A969"/>
    <w:rsid w:val="789FD066"/>
    <w:rsid w:val="78BD791F"/>
    <w:rsid w:val="78CC792B"/>
    <w:rsid w:val="78E5D7AE"/>
    <w:rsid w:val="78FD22F3"/>
    <w:rsid w:val="790A430B"/>
    <w:rsid w:val="79124F3B"/>
    <w:rsid w:val="791AFEB2"/>
    <w:rsid w:val="792B7063"/>
    <w:rsid w:val="7951E1FF"/>
    <w:rsid w:val="796014C2"/>
    <w:rsid w:val="796857D8"/>
    <w:rsid w:val="79713455"/>
    <w:rsid w:val="7974CDFA"/>
    <w:rsid w:val="79757455"/>
    <w:rsid w:val="79933EA5"/>
    <w:rsid w:val="79AA0F3A"/>
    <w:rsid w:val="79B052F5"/>
    <w:rsid w:val="79B55943"/>
    <w:rsid w:val="79D8C607"/>
    <w:rsid w:val="79ED8E03"/>
    <w:rsid w:val="7A0D7E7C"/>
    <w:rsid w:val="7A418D36"/>
    <w:rsid w:val="7A43D704"/>
    <w:rsid w:val="7A458CBC"/>
    <w:rsid w:val="7A4C26C4"/>
    <w:rsid w:val="7A738DB6"/>
    <w:rsid w:val="7A804E32"/>
    <w:rsid w:val="7A820D81"/>
    <w:rsid w:val="7A8AD1E4"/>
    <w:rsid w:val="7A8FBE0C"/>
    <w:rsid w:val="7A9203EE"/>
    <w:rsid w:val="7AA17203"/>
    <w:rsid w:val="7AA9F484"/>
    <w:rsid w:val="7AB44220"/>
    <w:rsid w:val="7ACC3117"/>
    <w:rsid w:val="7AE7BDE5"/>
    <w:rsid w:val="7AE94852"/>
    <w:rsid w:val="7B0036D7"/>
    <w:rsid w:val="7B6EAE8F"/>
    <w:rsid w:val="7B757EBE"/>
    <w:rsid w:val="7BABE92C"/>
    <w:rsid w:val="7BAFBE23"/>
    <w:rsid w:val="7BD78863"/>
    <w:rsid w:val="7BEDDE4D"/>
    <w:rsid w:val="7C2D37C7"/>
    <w:rsid w:val="7C3BF8A7"/>
    <w:rsid w:val="7C443F0E"/>
    <w:rsid w:val="7C75D0D2"/>
    <w:rsid w:val="7C7F6C2D"/>
    <w:rsid w:val="7C83877E"/>
    <w:rsid w:val="7C913DAA"/>
    <w:rsid w:val="7C964F5F"/>
    <w:rsid w:val="7CA38BE2"/>
    <w:rsid w:val="7CB21CC6"/>
    <w:rsid w:val="7CC5BAC6"/>
    <w:rsid w:val="7CC84189"/>
    <w:rsid w:val="7CD1D673"/>
    <w:rsid w:val="7CD44934"/>
    <w:rsid w:val="7CE59000"/>
    <w:rsid w:val="7CE63CBC"/>
    <w:rsid w:val="7D1BADCC"/>
    <w:rsid w:val="7D289195"/>
    <w:rsid w:val="7D2C9ECA"/>
    <w:rsid w:val="7D4583A2"/>
    <w:rsid w:val="7D4A39D0"/>
    <w:rsid w:val="7D4F4CB7"/>
    <w:rsid w:val="7D67052B"/>
    <w:rsid w:val="7D846035"/>
    <w:rsid w:val="7D99CAEE"/>
    <w:rsid w:val="7D9D6781"/>
    <w:rsid w:val="7DA21C2C"/>
    <w:rsid w:val="7DA26D12"/>
    <w:rsid w:val="7DB40EB1"/>
    <w:rsid w:val="7DC31B36"/>
    <w:rsid w:val="7DC5F4FC"/>
    <w:rsid w:val="7DD171CF"/>
    <w:rsid w:val="7DDAAA64"/>
    <w:rsid w:val="7DE6A647"/>
    <w:rsid w:val="7DE71113"/>
    <w:rsid w:val="7DEDCE4C"/>
    <w:rsid w:val="7DEEAE99"/>
    <w:rsid w:val="7DF63154"/>
    <w:rsid w:val="7E05019A"/>
    <w:rsid w:val="7E0C4633"/>
    <w:rsid w:val="7E231753"/>
    <w:rsid w:val="7E31B570"/>
    <w:rsid w:val="7E451E88"/>
    <w:rsid w:val="7E453172"/>
    <w:rsid w:val="7E4F098B"/>
    <w:rsid w:val="7E731FD7"/>
    <w:rsid w:val="7E8F6E32"/>
    <w:rsid w:val="7EA1AF4C"/>
    <w:rsid w:val="7EB34371"/>
    <w:rsid w:val="7EBB6013"/>
    <w:rsid w:val="7ECDAC1A"/>
    <w:rsid w:val="7EEF92C4"/>
    <w:rsid w:val="7EFBAF81"/>
    <w:rsid w:val="7F0C55F1"/>
    <w:rsid w:val="7F1300F4"/>
    <w:rsid w:val="7F1AF81B"/>
    <w:rsid w:val="7F20FDCA"/>
    <w:rsid w:val="7F2375AE"/>
    <w:rsid w:val="7F366423"/>
    <w:rsid w:val="7F4678DD"/>
    <w:rsid w:val="7F6069AA"/>
    <w:rsid w:val="7F684FDC"/>
    <w:rsid w:val="7F6CAEC5"/>
    <w:rsid w:val="7F767526"/>
    <w:rsid w:val="7F8F9A8D"/>
    <w:rsid w:val="7FAC3AB4"/>
    <w:rsid w:val="7FB9FA40"/>
    <w:rsid w:val="7FBC0AC0"/>
    <w:rsid w:val="7FBCCC5D"/>
    <w:rsid w:val="7FD45ED7"/>
    <w:rsid w:val="7FE69270"/>
    <w:rsid w:val="7FE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93410"/>
  <w15:chartTrackingRefBased/>
  <w15:docId w15:val="{AE17A100-3E5F-443A-9C3A-4D0684B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4DC"/>
  </w:style>
  <w:style w:type="paragraph" w:styleId="Footer">
    <w:name w:val="footer"/>
    <w:basedOn w:val="Normal"/>
    <w:link w:val="FooterChar"/>
    <w:uiPriority w:val="99"/>
    <w:unhideWhenUsed/>
    <w:rsid w:val="007A2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4DC"/>
  </w:style>
  <w:style w:type="paragraph" w:styleId="Title">
    <w:name w:val="Title"/>
    <w:basedOn w:val="Normal"/>
    <w:next w:val="Normal"/>
    <w:link w:val="TitleChar"/>
    <w:uiPriority w:val="10"/>
    <w:qFormat/>
    <w:rsid w:val="007A24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Header"/>
    <w:link w:val="Style1Char"/>
    <w:qFormat/>
    <w:rsid w:val="007A24DC"/>
    <w:pPr>
      <w:jc w:val="center"/>
    </w:pPr>
    <w:rPr>
      <w:b/>
      <w:color w:val="FFFFFF" w:themeColor="background1"/>
      <w:spacing w:val="72"/>
      <w:sz w:val="40"/>
      <w:szCs w:val="40"/>
    </w:rPr>
  </w:style>
  <w:style w:type="paragraph" w:styleId="ListParagraph">
    <w:name w:val="List Paragraph"/>
    <w:basedOn w:val="Normal"/>
    <w:uiPriority w:val="34"/>
    <w:qFormat/>
    <w:rsid w:val="00BE78D3"/>
    <w:pPr>
      <w:ind w:left="720"/>
      <w:contextualSpacing/>
    </w:pPr>
  </w:style>
  <w:style w:type="character" w:customStyle="1" w:styleId="Style1Char">
    <w:name w:val="Style1 Char"/>
    <w:basedOn w:val="HeaderChar"/>
    <w:link w:val="Style1"/>
    <w:rsid w:val="007A24DC"/>
    <w:rPr>
      <w:b/>
      <w:color w:val="FFFFFF" w:themeColor="background1"/>
      <w:spacing w:val="72"/>
      <w:sz w:val="40"/>
      <w:szCs w:val="40"/>
    </w:rPr>
  </w:style>
  <w:style w:type="paragraph" w:styleId="List">
    <w:name w:val="List"/>
    <w:basedOn w:val="Normal"/>
    <w:uiPriority w:val="99"/>
    <w:unhideWhenUsed/>
    <w:rsid w:val="00A273F9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6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18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49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495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1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221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2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16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9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07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710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31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7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27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52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990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4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4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66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77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6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2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34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5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39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08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92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2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70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44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3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5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29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207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45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68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06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7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8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04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66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908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8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72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83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84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9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5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56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51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09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21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9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74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0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11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17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2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69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4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89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304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1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79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1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5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53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17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791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55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5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4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kins.THEDIOCESE.003\AppData\Local\Microsoft\Windows\INetCache\IE\RBY0OU6I\2015.Chichester_Diocesan_Intercessions_July-Sep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CAA2BD2BCDA43B2D7ADEA73B26E8A" ma:contentTypeVersion="3" ma:contentTypeDescription="Create a new document." ma:contentTypeScope="" ma:versionID="bbc242e5d3fa82b71e6ae26593099fd8">
  <xsd:schema xmlns:xsd="http://www.w3.org/2001/XMLSchema" xmlns:xs="http://www.w3.org/2001/XMLSchema" xmlns:p="http://schemas.microsoft.com/office/2006/metadata/properties" xmlns:ns2="11db8c15-8ee2-4a9f-b112-7269de004f8c" targetNamespace="http://schemas.microsoft.com/office/2006/metadata/properties" ma:root="true" ma:fieldsID="860dea32c06a34feb4ae864b12cd739b" ns2:_="">
    <xsd:import namespace="11db8c15-8ee2-4a9f-b112-7269de004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8c15-8ee2-4a9f-b112-7269de004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EEB0B-EE70-4A7D-BE30-8DA583C19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9D307-F29C-4D3A-9BF5-4DB276FBA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FD383-3FDD-4FA7-8B24-069A29E29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b8c15-8ee2-4a9f-b112-7269de00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F4019-F27F-4928-A82D-FFBED85E8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2015.Chichester_Diocesan_Intercessions_July-Sept.</Template>
  <TotalTime>0</TotalTime>
  <Pages>6</Pages>
  <Words>3710</Words>
  <Characters>18332</Characters>
  <Application>Microsoft Office Word</Application>
  <DocSecurity>0</DocSecurity>
  <Lines>705</Lines>
  <Paragraphs>500</Paragraphs>
  <ScaleCrop>false</ScaleCrop>
  <Company>The 4 Dioceses</Company>
  <LinksUpToDate>false</LinksUpToDate>
  <CharactersWithSpaces>21542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Chichester Diocesan Intercessions: January –March  2026</dc:title>
  <dc:subject/>
  <dc:creator>Sue Atkins</dc:creator>
  <cp:keywords/>
  <dc:description/>
  <cp:lastModifiedBy>Paul Nash</cp:lastModifiedBy>
  <cp:revision>16</cp:revision>
  <cp:lastPrinted>2025-09-11T14:49:00Z</cp:lastPrinted>
  <dcterms:created xsi:type="dcterms:W3CDTF">2025-11-26T09:45:00Z</dcterms:created>
  <dcterms:modified xsi:type="dcterms:W3CDTF">2025-11-26T11:14:00Z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0x010100AC0CAA2BD2BCDA43B2D7ADEA73B26E8A</vt:lpwstr>
  </property>
  <property fmtid="{D5CDD505-2E9C-101B-9397-08002B2CF9AE}" pid="3" name="Order">
    <vt:r8>20600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