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E27F5" w:rsidR="00E54AE3" w:rsidP="008761F8" w:rsidRDefault="00147810" w14:paraId="6DFB2477" w14:textId="33F31D98">
      <w:pPr>
        <w:contextualSpacing/>
        <w:rPr>
          <w:b/>
          <w:bCs/>
          <w:noProof/>
          <w:sz w:val="28"/>
          <w:szCs w:val="28"/>
        </w:rPr>
      </w:pPr>
      <w:bookmarkStart w:name="_Hlk145343030" w:id="0"/>
      <w:bookmarkStart w:name="_Hlk82615489" w:id="1"/>
      <w:bookmarkStart w:name="_Hlk83650580" w:id="2"/>
      <w:bookmarkEnd w:id="0"/>
      <w:r w:rsidRPr="000E27F5">
        <w:rPr>
          <w:b/>
          <w:bCs/>
          <w:noProof/>
          <w:sz w:val="28"/>
          <w:szCs w:val="28"/>
        </w:rPr>
        <w:t>O</w:t>
      </w:r>
      <w:r w:rsidR="000E27F5">
        <w:rPr>
          <w:b/>
          <w:bCs/>
          <w:noProof/>
          <w:sz w:val="28"/>
          <w:szCs w:val="28"/>
        </w:rPr>
        <w:t>CTOBER</w:t>
      </w:r>
      <w:r w:rsidR="00A9728C">
        <w:rPr>
          <w:b/>
          <w:bCs/>
          <w:noProof/>
          <w:sz w:val="28"/>
          <w:szCs w:val="28"/>
        </w:rPr>
        <w:t xml:space="preserve"> </w:t>
      </w:r>
      <w:r w:rsidR="00410195">
        <w:rPr>
          <w:b/>
          <w:bCs/>
          <w:noProof/>
          <w:sz w:val="28"/>
          <w:szCs w:val="28"/>
        </w:rPr>
        <w:t xml:space="preserve"> </w:t>
      </w:r>
    </w:p>
    <w:p w:rsidRPr="00E1530C" w:rsidR="00066982" w:rsidP="3F0FB721" w:rsidRDefault="00104018" w14:paraId="7C171F0B" w14:textId="5668CE41">
      <w:pPr>
        <w:rPr>
          <w:b/>
          <w:bCs/>
          <w:i/>
          <w:iCs/>
          <w:sz w:val="18"/>
          <w:szCs w:val="18"/>
        </w:rPr>
      </w:pPr>
      <w:r w:rsidRPr="3F0FB721">
        <w:rPr>
          <w:b/>
          <w:bCs/>
          <w:sz w:val="18"/>
          <w:szCs w:val="18"/>
        </w:rPr>
        <w:t>1</w:t>
      </w:r>
      <w:r w:rsidRPr="3F0FB721" w:rsidR="00066982">
        <w:rPr>
          <w:b/>
          <w:bCs/>
          <w:sz w:val="18"/>
          <w:szCs w:val="18"/>
        </w:rPr>
        <w:t xml:space="preserve"> </w:t>
      </w:r>
      <w:r w:rsidRPr="3F0FB721" w:rsidR="15EA4C2A">
        <w:rPr>
          <w:b/>
          <w:bCs/>
          <w:sz w:val="18"/>
          <w:szCs w:val="18"/>
        </w:rPr>
        <w:t xml:space="preserve">         </w:t>
      </w:r>
      <w:r w:rsidRPr="3F0FB721" w:rsidR="00B976FB">
        <w:rPr>
          <w:i/>
          <w:iCs/>
          <w:sz w:val="18"/>
          <w:szCs w:val="18"/>
        </w:rPr>
        <w:t>Season of Creation</w:t>
      </w:r>
    </w:p>
    <w:p w:rsidR="1DE2EFD5" w:rsidP="3F0FB721" w:rsidRDefault="1DE2EFD5" w14:paraId="54BD3ED9" w14:textId="7F4E3A6E">
      <w:pPr>
        <w:rPr>
          <w:i/>
          <w:iCs/>
          <w:sz w:val="18"/>
          <w:szCs w:val="18"/>
        </w:rPr>
      </w:pPr>
      <w:r w:rsidRPr="3F0FB721">
        <w:rPr>
          <w:i/>
          <w:iCs/>
          <w:sz w:val="18"/>
          <w:szCs w:val="18"/>
        </w:rPr>
        <w:t xml:space="preserve">            </w:t>
      </w:r>
      <w:r w:rsidRPr="3F0FB721" w:rsidR="6F85D7F9">
        <w:rPr>
          <w:i/>
          <w:iCs/>
          <w:sz w:val="18"/>
          <w:szCs w:val="18"/>
        </w:rPr>
        <w:t>Remigius, Bishop of Rheims, Apostle of the Franks, 533</w:t>
      </w:r>
    </w:p>
    <w:p w:rsidR="6F85D7F9" w:rsidP="1FA8CDF2" w:rsidRDefault="2455AE0C" w14:paraId="16BD1769" w14:textId="33BDD4EF">
      <w:pPr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           </w:t>
      </w:r>
      <w:r w:rsidRPr="1FA8CDF2" w:rsidR="7CC84189">
        <w:rPr>
          <w:i/>
          <w:iCs/>
          <w:sz w:val="18"/>
          <w:szCs w:val="18"/>
        </w:rPr>
        <w:t xml:space="preserve"> </w:t>
      </w:r>
      <w:r w:rsidRPr="1FA8CDF2">
        <w:rPr>
          <w:i/>
          <w:iCs/>
          <w:sz w:val="18"/>
          <w:szCs w:val="18"/>
        </w:rPr>
        <w:t>Anthony Ashley Cooper, Earl of Shaftesbury,</w:t>
      </w:r>
    </w:p>
    <w:p w:rsidR="6F85D7F9" w:rsidP="1FA8CDF2" w:rsidRDefault="2455AE0C" w14:paraId="2AF7A473" w14:textId="67DA7CF5">
      <w:pPr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            Social Reformer, 18885</w:t>
      </w:r>
    </w:p>
    <w:p w:rsidR="00104018" w:rsidP="00081FA4" w:rsidRDefault="375121FB" w14:paraId="76DD4D40" w14:textId="291DB666">
      <w:pPr>
        <w:rPr>
          <w:sz w:val="18"/>
          <w:szCs w:val="18"/>
        </w:rPr>
      </w:pPr>
      <w:r w:rsidRPr="1FA8CDF2">
        <w:rPr>
          <w:sz w:val="18"/>
          <w:szCs w:val="18"/>
        </w:rPr>
        <w:t>We pray for the bishop, clergy and laity of</w:t>
      </w:r>
      <w:r w:rsidRPr="1FA8CDF2" w:rsidR="0AE3EAF8">
        <w:rPr>
          <w:sz w:val="18"/>
          <w:szCs w:val="18"/>
        </w:rPr>
        <w:t xml:space="preserve"> </w:t>
      </w:r>
      <w:r w:rsidRPr="1FA8CDF2" w:rsidR="68764082">
        <w:rPr>
          <w:sz w:val="18"/>
          <w:szCs w:val="18"/>
        </w:rPr>
        <w:t>The Diocese of Owo – The Church of Nigeria (Anglican Communion)</w:t>
      </w:r>
    </w:p>
    <w:p w:rsidR="00605FE6" w:rsidP="1FA8CDF2" w:rsidRDefault="17750A4D" w14:paraId="1D7164F2" w14:textId="2704204B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WILLINGDON:  Adam Ransom PinC; Sue Wilkinson, Ass.V</w:t>
      </w:r>
      <w:r w:rsidRPr="1FA8CDF2" w:rsidR="3265F354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; Danny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Pegg, Ass.V; Lynda Bishop and Jeremy Rowett, Rdrs</w:t>
      </w:r>
    </w:p>
    <w:p w:rsidR="00104018" w:rsidP="1FA8CDF2" w:rsidRDefault="6F625A2D" w14:paraId="22E98CA2" w14:textId="063CA338">
      <w:pPr>
        <w:contextualSpacing/>
        <w:rPr>
          <w:b/>
          <w:bCs/>
          <w:sz w:val="18"/>
          <w:szCs w:val="18"/>
        </w:rPr>
      </w:pPr>
      <w:r w:rsidRPr="1FA8CDF2">
        <w:rPr>
          <w:b/>
          <w:bCs/>
          <w:noProof/>
          <w:sz w:val="18"/>
          <w:szCs w:val="18"/>
        </w:rPr>
        <w:t>2</w:t>
      </w:r>
      <w:r w:rsidR="00104018">
        <w:tab/>
      </w:r>
      <w:r w:rsidRPr="1FA8CDF2" w:rsidR="3E0C9FFE">
        <w:rPr>
          <w:i/>
          <w:iCs/>
          <w:sz w:val="18"/>
          <w:szCs w:val="18"/>
        </w:rPr>
        <w:t>Season of Creation</w:t>
      </w:r>
    </w:p>
    <w:p w:rsidR="00104018" w:rsidP="0065356F" w:rsidRDefault="6F625A2D" w14:paraId="74C4EA68" w14:textId="3B4878EA">
      <w:pPr>
        <w:contextualSpacing/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389CA7D1">
        <w:rPr>
          <w:sz w:val="18"/>
          <w:szCs w:val="18"/>
        </w:rPr>
        <w:t>The Diocese of Oxford – The Church of England</w:t>
      </w:r>
    </w:p>
    <w:p w:rsidRPr="00471BDA" w:rsidR="00406628" w:rsidP="10F42E3E" w:rsidRDefault="4E4FC01B" w14:paraId="15EFAAE9" w14:textId="3178623B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0F42E3E" w:rsidR="0EB1520A">
        <w:rPr>
          <w:rFonts w:ascii="Calibri" w:hAnsi="Calibri" w:eastAsia="Times New Roman" w:cs="Times New Roman"/>
          <w:caps w:val="1"/>
          <w:color w:val="000000" w:themeColor="text1" w:themeTint="FF" w:themeShade="FF"/>
          <w:sz w:val="18"/>
          <w:szCs w:val="18"/>
          <w:lang w:eastAsia="en-GB"/>
        </w:rPr>
        <w:t>The Rural Deanery of Hastings</w:t>
      </w:r>
      <w:r w:rsidRPr="10F42E3E" w:rsidR="0EB1520A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:</w:t>
      </w:r>
      <w:r w:rsidRPr="10F42E3E" w:rsidR="08D2010B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0BB0B31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Matthew Foy</w:t>
      </w:r>
      <w:r w:rsidRPr="10F42E3E" w:rsidR="0EB1520A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, RD</w:t>
      </w:r>
    </w:p>
    <w:p w:rsidR="00104018" w:rsidP="1FA8CDF2" w:rsidRDefault="6F625A2D" w14:paraId="6AE562B3" w14:textId="6C0FAC0C">
      <w:pPr>
        <w:spacing w:line="259" w:lineRule="auto"/>
        <w:rPr>
          <w:i/>
          <w:iCs/>
          <w:sz w:val="18"/>
          <w:szCs w:val="18"/>
        </w:rPr>
      </w:pPr>
      <w:r w:rsidRPr="1FA8CDF2">
        <w:rPr>
          <w:b/>
          <w:bCs/>
          <w:noProof/>
          <w:sz w:val="18"/>
          <w:szCs w:val="18"/>
        </w:rPr>
        <w:t>3</w:t>
      </w:r>
      <w:r w:rsidRPr="1FA8CDF2">
        <w:rPr>
          <w:b/>
          <w:bCs/>
          <w:sz w:val="18"/>
          <w:szCs w:val="18"/>
        </w:rPr>
        <w:t xml:space="preserve"> </w:t>
      </w:r>
      <w:r w:rsidRPr="1FA8CDF2" w:rsidR="79124F3B">
        <w:rPr>
          <w:b/>
          <w:bCs/>
          <w:sz w:val="18"/>
          <w:szCs w:val="18"/>
        </w:rPr>
        <w:t xml:space="preserve">      </w:t>
      </w:r>
      <w:r w:rsidRPr="1FA8CDF2" w:rsidR="3E0C9FFE">
        <w:rPr>
          <w:rFonts w:eastAsiaTheme="minorEastAsia"/>
          <w:i/>
          <w:iCs/>
          <w:sz w:val="18"/>
          <w:szCs w:val="18"/>
        </w:rPr>
        <w:t>Season of Creation</w:t>
      </w:r>
    </w:p>
    <w:p w:rsidR="05215166" w:rsidP="1FA8CDF2" w:rsidRDefault="43AF50F9" w14:paraId="375098AD" w14:textId="0749228A">
      <w:pPr>
        <w:spacing w:line="259" w:lineRule="auto"/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        Dedication of the Cathedral Church of Chichester</w:t>
      </w:r>
    </w:p>
    <w:p w:rsidR="5F55FADC" w:rsidP="1FA8CDF2" w:rsidRDefault="3992FE56" w14:paraId="0744D1C5" w14:textId="096C150B">
      <w:pPr>
        <w:spacing w:line="259" w:lineRule="auto"/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        </w:t>
      </w:r>
      <w:r w:rsidRPr="1FA8CDF2" w:rsidR="23480B8C">
        <w:rPr>
          <w:i/>
          <w:iCs/>
          <w:sz w:val="18"/>
          <w:szCs w:val="18"/>
        </w:rPr>
        <w:t xml:space="preserve">George Bell, Bishop of Chichester, </w:t>
      </w:r>
      <w:r w:rsidRPr="1FA8CDF2" w:rsidR="7E731FD7">
        <w:rPr>
          <w:i/>
          <w:iCs/>
          <w:sz w:val="18"/>
          <w:szCs w:val="18"/>
        </w:rPr>
        <w:t xml:space="preserve">Ecumenist,  </w:t>
      </w:r>
      <w:r w:rsidRPr="1FA8CDF2" w:rsidR="23480B8C">
        <w:rPr>
          <w:i/>
          <w:iCs/>
          <w:sz w:val="18"/>
          <w:szCs w:val="18"/>
        </w:rPr>
        <w:t xml:space="preserve">                  </w:t>
      </w:r>
    </w:p>
    <w:p w:rsidR="5BBDFD08" w:rsidP="1FA8CDF2" w:rsidRDefault="70663121" w14:paraId="75A7A9ED" w14:textId="263B153D">
      <w:pPr>
        <w:spacing w:line="259" w:lineRule="auto"/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        </w:t>
      </w:r>
      <w:r w:rsidRPr="1FA8CDF2" w:rsidR="23480B8C">
        <w:rPr>
          <w:i/>
          <w:iCs/>
          <w:sz w:val="18"/>
          <w:szCs w:val="18"/>
        </w:rPr>
        <w:t>Peacemaker, 1958</w:t>
      </w:r>
      <w:r w:rsidRPr="1FA8CDF2" w:rsidR="6494F9D0">
        <w:rPr>
          <w:i/>
          <w:iCs/>
          <w:sz w:val="18"/>
          <w:szCs w:val="18"/>
        </w:rPr>
        <w:t xml:space="preserve"> </w:t>
      </w:r>
    </w:p>
    <w:p w:rsidR="00104018" w:rsidP="1FA8CDF2" w:rsidRDefault="6F625A2D" w14:paraId="709CC152" w14:textId="072FD6D6">
      <w:pPr>
        <w:contextualSpacing/>
        <w:rPr>
          <w:noProof/>
          <w:sz w:val="18"/>
          <w:szCs w:val="18"/>
        </w:rPr>
      </w:pPr>
      <w:r w:rsidRPr="1FA8CDF2">
        <w:rPr>
          <w:noProof/>
          <w:sz w:val="18"/>
          <w:szCs w:val="18"/>
        </w:rPr>
        <w:t xml:space="preserve">We pray for the bishop, clergy and laity of </w:t>
      </w:r>
      <w:bookmarkStart w:name="_Hlk25138631" w:id="3"/>
      <w:r w:rsidRPr="1FA8CDF2" w:rsidR="389CA7D1">
        <w:rPr>
          <w:noProof/>
          <w:sz w:val="18"/>
          <w:szCs w:val="18"/>
        </w:rPr>
        <w:t>The Diocese of Oyo – The Church of Nigeria (Anglican Communion)</w:t>
      </w:r>
    </w:p>
    <w:bookmarkEnd w:id="3"/>
    <w:p w:rsidR="006B4926" w:rsidP="3F0FB721" w:rsidRDefault="292A7A25" w14:paraId="6E5F20AE" w14:textId="0ED545E0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sz w:val="18"/>
          <w:szCs w:val="18"/>
        </w:rPr>
        <w:t xml:space="preserve">HASTINGS: Christ Church Blacklands and St Andrew: </w:t>
      </w:r>
      <w:r w:rsidRPr="1FA8CDF2" w:rsidR="433B6A54">
        <w:rPr>
          <w:i/>
          <w:iCs/>
          <w:sz w:val="18"/>
          <w:szCs w:val="18"/>
        </w:rPr>
        <w:t>Vacant</w:t>
      </w:r>
      <w:r w:rsidRPr="1FA8CDF2">
        <w:rPr>
          <w:sz w:val="18"/>
          <w:szCs w:val="18"/>
        </w:rPr>
        <w:t xml:space="preserve">, PinC  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</w:p>
    <w:p w:rsidRPr="007C7A6C" w:rsidR="00104018" w:rsidP="1FA8CDF2" w:rsidRDefault="6F625A2D" w14:paraId="31D1EE74" w14:textId="4BE46344">
      <w:pPr>
        <w:spacing w:line="259" w:lineRule="auto"/>
        <w:rPr>
          <w:rFonts w:eastAsiaTheme="minorEastAsia"/>
          <w:i/>
          <w:iCs/>
          <w:sz w:val="18"/>
          <w:szCs w:val="18"/>
        </w:rPr>
      </w:pPr>
      <w:r w:rsidRPr="1FA8CDF2">
        <w:rPr>
          <w:b/>
          <w:bCs/>
          <w:noProof/>
          <w:sz w:val="18"/>
          <w:szCs w:val="18"/>
        </w:rPr>
        <w:t>4</w:t>
      </w:r>
      <w:r w:rsidRPr="1FA8CDF2" w:rsidR="4347265F">
        <w:rPr>
          <w:b/>
          <w:bCs/>
          <w:noProof/>
          <w:sz w:val="18"/>
          <w:szCs w:val="18"/>
        </w:rPr>
        <w:t xml:space="preserve">       </w:t>
      </w:r>
      <w:r w:rsidRPr="1FA8CDF2" w:rsidR="3E0C9FFE">
        <w:rPr>
          <w:rFonts w:eastAsiaTheme="minorEastAsia"/>
          <w:i/>
          <w:iCs/>
          <w:sz w:val="18"/>
          <w:szCs w:val="18"/>
        </w:rPr>
        <w:t>Season of Creation</w:t>
      </w:r>
      <w:r w:rsidR="00104018">
        <w:tab/>
      </w:r>
      <w:r w:rsidR="00104018">
        <w:tab/>
      </w:r>
    </w:p>
    <w:p w:rsidRPr="00C924A2" w:rsidR="42BCE1D6" w:rsidP="1FA8CDF2" w:rsidRDefault="3944C640" w14:paraId="6FA91667" w14:textId="3F4EFB5A">
      <w:pPr>
        <w:spacing w:line="259" w:lineRule="auto"/>
        <w:rPr>
          <w:rFonts w:eastAsiaTheme="minorEastAsia"/>
          <w:sz w:val="18"/>
          <w:szCs w:val="18"/>
        </w:rPr>
      </w:pPr>
      <w:r w:rsidRPr="00C924A2">
        <w:rPr>
          <w:rFonts w:eastAsiaTheme="minorEastAsia"/>
          <w:sz w:val="18"/>
          <w:szCs w:val="18"/>
        </w:rPr>
        <w:t xml:space="preserve">        Francis of Assisi, Friar, Deacon, Founder of the friars             </w:t>
      </w:r>
      <w:r w:rsidRPr="00C924A2" w:rsidR="7D4A39D0">
        <w:rPr>
          <w:rFonts w:eastAsiaTheme="minorEastAsia"/>
          <w:sz w:val="18"/>
          <w:szCs w:val="18"/>
        </w:rPr>
        <w:t xml:space="preserve">        </w:t>
      </w:r>
      <w:r w:rsidRPr="00C924A2" w:rsidR="30693E9D">
        <w:rPr>
          <w:rFonts w:eastAsiaTheme="minorEastAsia"/>
          <w:sz w:val="18"/>
          <w:szCs w:val="18"/>
        </w:rPr>
        <w:t xml:space="preserve">  </w:t>
      </w:r>
      <w:r w:rsidRPr="00C924A2">
        <w:rPr>
          <w:rFonts w:eastAsiaTheme="minorEastAsia"/>
          <w:sz w:val="18"/>
          <w:szCs w:val="18"/>
        </w:rPr>
        <w:t xml:space="preserve">Minor, 1226 </w:t>
      </w:r>
    </w:p>
    <w:p w:rsidR="00104018" w:rsidP="00260411" w:rsidRDefault="6F625A2D" w14:paraId="5DB5A564" w14:textId="78F53D8D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2467970E">
        <w:rPr>
          <w:sz w:val="18"/>
          <w:szCs w:val="18"/>
        </w:rPr>
        <w:t>The Diocese of Pacong – Province of the Episcopal Church of South Sudan</w:t>
      </w:r>
    </w:p>
    <w:p w:rsidR="003A1948" w:rsidP="003A1948" w:rsidRDefault="6F630082" w14:paraId="71464E90" w14:textId="77777777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>HASTINGS:  Emmanuel and St Mary-in-the-Castle:  Martin Lane, I</w:t>
      </w:r>
    </w:p>
    <w:p w:rsidR="00BD66EA" w:rsidP="003A1948" w:rsidRDefault="3E92D51C" w14:paraId="0B981BBD" w14:textId="656CCF70">
      <w:pPr>
        <w:tabs>
          <w:tab w:val="left" w:pos="709"/>
        </w:tabs>
        <w:rPr>
          <w:sz w:val="18"/>
          <w:szCs w:val="18"/>
        </w:rPr>
      </w:pPr>
      <w:r>
        <w:rPr>
          <w:noProof/>
        </w:rPr>
        <w:drawing>
          <wp:inline distT="0" distB="0" distL="0" distR="0" wp14:anchorId="1A5EFB38" wp14:editId="19B5B76E">
            <wp:extent cx="2889885" cy="12065"/>
            <wp:effectExtent l="0" t="0" r="5715" b="6985"/>
            <wp:docPr id="1794840035" name="Picture 179484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6EA" w:rsidP="003A1948" w:rsidRDefault="00BD66EA" w14:paraId="212F18E3" w14:textId="77777777">
      <w:pPr>
        <w:tabs>
          <w:tab w:val="left" w:pos="709"/>
        </w:tabs>
        <w:rPr>
          <w:sz w:val="18"/>
          <w:szCs w:val="18"/>
        </w:rPr>
      </w:pPr>
    </w:p>
    <w:p w:rsidRPr="00FC0C70" w:rsidR="00104018" w:rsidP="1FA8CDF2" w:rsidRDefault="6F625A2D" w14:paraId="69922B6F" w14:textId="54CAF781">
      <w:pPr>
        <w:contextualSpacing/>
        <w:rPr>
          <w:noProof/>
          <w:sz w:val="18"/>
          <w:szCs w:val="18"/>
        </w:rPr>
      </w:pPr>
      <w:r w:rsidRPr="1FA8CDF2">
        <w:rPr>
          <w:b/>
          <w:bCs/>
          <w:noProof/>
          <w:sz w:val="18"/>
          <w:szCs w:val="18"/>
        </w:rPr>
        <w:t>5</w:t>
      </w:r>
      <w:r w:rsidR="3F235231">
        <w:t xml:space="preserve"> </w:t>
      </w:r>
      <w:r w:rsidRPr="002A6C22" w:rsidR="00491CEC">
        <w:rPr>
          <w:b/>
          <w:bCs/>
          <w:sz w:val="20"/>
          <w:szCs w:val="20"/>
        </w:rPr>
        <w:t>16</w:t>
      </w:r>
      <w:r w:rsidRPr="002A6C22" w:rsidR="00491CEC">
        <w:rPr>
          <w:b/>
          <w:bCs/>
          <w:sz w:val="20"/>
          <w:szCs w:val="20"/>
          <w:vertAlign w:val="superscript"/>
        </w:rPr>
        <w:t>th</w:t>
      </w:r>
      <w:r w:rsidRPr="002A6C22" w:rsidR="00491CEC">
        <w:rPr>
          <w:b/>
          <w:bCs/>
          <w:sz w:val="20"/>
          <w:szCs w:val="20"/>
        </w:rPr>
        <w:t xml:space="preserve"> Sunday after Trinity</w:t>
      </w:r>
    </w:p>
    <w:p w:rsidR="00C3203E" w:rsidP="00FC0C70" w:rsidRDefault="3E92D51C" w14:paraId="0728ADB2" w14:textId="39B04B80">
      <w:pPr>
        <w:tabs>
          <w:tab w:val="left" w:pos="709"/>
        </w:tabs>
        <w:rPr>
          <w:rFonts w:cs="Arial"/>
          <w:noProof/>
          <w:sz w:val="18"/>
          <w:szCs w:val="18"/>
        </w:rPr>
      </w:pPr>
      <w:r w:rsidRPr="1FA8CDF2">
        <w:rPr>
          <w:rFonts w:cs="Arial"/>
          <w:b/>
          <w:bCs/>
          <w:noProof/>
          <w:sz w:val="18"/>
          <w:szCs w:val="18"/>
        </w:rPr>
        <w:t>P</w:t>
      </w:r>
      <w:r w:rsidRPr="1FA8CDF2" w:rsidR="6F625A2D">
        <w:rPr>
          <w:rFonts w:cs="Arial"/>
          <w:b/>
          <w:bCs/>
          <w:noProof/>
          <w:sz w:val="18"/>
          <w:szCs w:val="18"/>
        </w:rPr>
        <w:t>ray for</w:t>
      </w:r>
      <w:r w:rsidRPr="1FA8CDF2" w:rsidR="6F625A2D">
        <w:rPr>
          <w:rFonts w:cs="Arial"/>
          <w:noProof/>
          <w:sz w:val="18"/>
          <w:szCs w:val="18"/>
        </w:rPr>
        <w:t xml:space="preserve"> </w:t>
      </w:r>
      <w:r w:rsidRPr="1FA8CDF2" w:rsidR="78CC792B">
        <w:rPr>
          <w:rFonts w:cs="Arial"/>
          <w:noProof/>
          <w:sz w:val="18"/>
          <w:szCs w:val="18"/>
        </w:rPr>
        <w:t>The Anglican Church of Tanzania</w:t>
      </w:r>
    </w:p>
    <w:p w:rsidR="69145831" w:rsidP="3F0FB721" w:rsidRDefault="6A766153" w14:paraId="1EDAF071" w14:textId="0B7F20BC">
      <w:pPr>
        <w:tabs>
          <w:tab w:val="left" w:pos="709"/>
        </w:tabs>
        <w:rPr>
          <w:rFonts w:ascii="Calibri" w:hAnsi="Calibri" w:eastAsia="Calibri" w:cs="Arial"/>
          <w:b/>
          <w:bCs/>
          <w:noProof/>
          <w:sz w:val="18"/>
          <w:szCs w:val="18"/>
        </w:rPr>
      </w:pPr>
      <w:r w:rsidRPr="1FA8CDF2">
        <w:rPr>
          <w:rFonts w:ascii="Calibri" w:hAnsi="Calibri" w:eastAsia="Calibri" w:cs="Arial"/>
          <w:b/>
          <w:bCs/>
          <w:noProof/>
          <w:sz w:val="18"/>
          <w:szCs w:val="18"/>
        </w:rPr>
        <w:t xml:space="preserve">PRAY for </w:t>
      </w:r>
      <w:r w:rsidRPr="1FA8CDF2">
        <w:rPr>
          <w:rFonts w:ascii="Calibri" w:hAnsi="Calibri" w:eastAsia="Calibri" w:cs="Arial"/>
          <w:noProof/>
          <w:sz w:val="18"/>
          <w:szCs w:val="18"/>
        </w:rPr>
        <w:t>the Governance Team:  Simon Whitwell,</w:t>
      </w:r>
      <w:r w:rsidR="00157866">
        <w:rPr>
          <w:rFonts w:ascii="Calibri" w:hAnsi="Calibri" w:eastAsia="Calibri" w:cs="Arial"/>
          <w:noProof/>
          <w:sz w:val="18"/>
          <w:szCs w:val="18"/>
        </w:rPr>
        <w:t xml:space="preserve"> Claire King and Rebecca Churchill</w:t>
      </w:r>
    </w:p>
    <w:p w:rsidRPr="00DC7496" w:rsidR="00053A9F" w:rsidP="1FA8CDF2" w:rsidRDefault="6F625A2D" w14:paraId="3D1D7354" w14:textId="1278D0B3">
      <w:pPr>
        <w:rPr>
          <w:sz w:val="18"/>
          <w:szCs w:val="18"/>
        </w:rPr>
      </w:pPr>
      <w:r w:rsidRPr="1FA8CDF2">
        <w:rPr>
          <w:b/>
          <w:bCs/>
          <w:noProof/>
          <w:sz w:val="18"/>
          <w:szCs w:val="18"/>
        </w:rPr>
        <w:t>6</w:t>
      </w:r>
      <w:r w:rsidRPr="1FA8CDF2" w:rsidR="2EF7E097">
        <w:rPr>
          <w:b/>
          <w:bCs/>
          <w:noProof/>
          <w:sz w:val="18"/>
          <w:szCs w:val="18"/>
        </w:rPr>
        <w:t xml:space="preserve">  </w:t>
      </w:r>
      <w:r w:rsidRPr="00DC7496" w:rsidR="4F09662B">
        <w:rPr>
          <w:noProof/>
          <w:sz w:val="18"/>
          <w:szCs w:val="18"/>
        </w:rPr>
        <w:t>William Tyndale, Translator of the Scriptures, Reformation Martyr, 1536</w:t>
      </w:r>
    </w:p>
    <w:p w:rsidRPr="002D761C" w:rsidR="002D761C" w:rsidP="002D761C" w:rsidRDefault="0ED0046D" w14:paraId="5634375D" w14:textId="77777777">
      <w:pPr>
        <w:rPr>
          <w:sz w:val="18"/>
          <w:szCs w:val="18"/>
        </w:rPr>
      </w:pPr>
      <w:r w:rsidRPr="1FA8CDF2">
        <w:rPr>
          <w:sz w:val="18"/>
          <w:szCs w:val="18"/>
        </w:rPr>
        <w:t>We pray</w:t>
      </w:r>
      <w:r w:rsidRPr="1FA8CDF2">
        <w:rPr>
          <w:b/>
          <w:bCs/>
          <w:sz w:val="18"/>
          <w:szCs w:val="18"/>
        </w:rPr>
        <w:t xml:space="preserve"> </w:t>
      </w:r>
      <w:r w:rsidRPr="1FA8CDF2" w:rsidR="4B3060B4">
        <w:rPr>
          <w:sz w:val="18"/>
          <w:szCs w:val="18"/>
        </w:rPr>
        <w:t xml:space="preserve">for </w:t>
      </w:r>
      <w:r w:rsidRPr="1FA8CDF2" w:rsidR="46294791">
        <w:rPr>
          <w:sz w:val="18"/>
          <w:szCs w:val="18"/>
        </w:rPr>
        <w:t>The Diocese of Panama – Iglesia</w:t>
      </w:r>
    </w:p>
    <w:p w:rsidR="00053A9F" w:rsidP="002D761C" w:rsidRDefault="46294791" w14:paraId="2DDE4225" w14:textId="59F54282">
      <w:pPr>
        <w:rPr>
          <w:sz w:val="18"/>
          <w:szCs w:val="18"/>
        </w:rPr>
      </w:pPr>
      <w:r w:rsidRPr="1FA8CDF2">
        <w:rPr>
          <w:sz w:val="18"/>
          <w:szCs w:val="18"/>
        </w:rPr>
        <w:t>Anglicana de la Region Central de America</w:t>
      </w:r>
    </w:p>
    <w:p w:rsidRPr="00515F44" w:rsidR="00515F44" w:rsidP="1FA8CDF2" w:rsidRDefault="2A7FEDCD" w14:paraId="4D199003" w14:textId="0D066C32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HASTINGS: Holy Trinity:  Simon Larkin, I</w:t>
      </w:r>
    </w:p>
    <w:p w:rsidR="00104018" w:rsidP="1FA8CDF2" w:rsidRDefault="6F625A2D" w14:paraId="4E4E145D" w14:textId="77777777">
      <w:pPr>
        <w:contextualSpacing/>
        <w:rPr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7</w:t>
      </w:r>
      <w:r w:rsidR="00104018">
        <w:tab/>
      </w:r>
    </w:p>
    <w:p w:rsidR="00104018" w:rsidP="1FA8CDF2" w:rsidRDefault="6F625A2D" w14:paraId="247022E8" w14:textId="498C2ACE">
      <w:pPr>
        <w:tabs>
          <w:tab w:val="left" w:pos="709"/>
        </w:tabs>
        <w:contextualSpacing/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noProof/>
          <w:sz w:val="18"/>
          <w:szCs w:val="18"/>
        </w:rPr>
        <w:t>We pray fo</w:t>
      </w:r>
      <w:r w:rsidRPr="1FA8CDF2" w:rsidR="6112E7C4">
        <w:rPr>
          <w:noProof/>
          <w:sz w:val="18"/>
          <w:szCs w:val="18"/>
        </w:rPr>
        <w:t>r</w:t>
      </w:r>
      <w:r w:rsidRPr="1FA8CDF2">
        <w:rPr>
          <w:noProof/>
          <w:sz w:val="18"/>
          <w:szCs w:val="18"/>
        </w:rPr>
        <w:t xml:space="preserve"> the bishop, clergy and laity of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r w:rsidRPr="1FA8CDF2" w:rsidR="5327FEC9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Pankshin</w:t>
      </w:r>
      <w:r w:rsidRPr="1FA8CDF2" w:rsidR="38A44B79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- </w:t>
      </w:r>
      <w:r w:rsidRPr="1FA8CDF2" w:rsidR="5327FEC9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Church of Nigeria (Anglican Communion)</w:t>
      </w:r>
    </w:p>
    <w:p w:rsidRPr="00804F7F" w:rsidR="00515F44" w:rsidP="00515F44" w:rsidRDefault="2A7FEDCD" w14:paraId="0819550F" w14:textId="77777777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HASTINGS, St Clement and All Saints: Mat Phipps, PinC; Pat Lock, Rdr;  </w:t>
      </w:r>
    </w:p>
    <w:p w:rsidRPr="00515F44" w:rsidR="003E105B" w:rsidP="00104018" w:rsidRDefault="2A7FEDCD" w14:paraId="727D081B" w14:textId="373BE7B7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ALL SAINTS CE JUNIOR ACADEMY:  Katharine Hurd, HT;  </w:t>
      </w:r>
    </w:p>
    <w:p w:rsidR="000349BB" w:rsidP="1FA8CDF2" w:rsidRDefault="6F625A2D" w14:paraId="6A13F620" w14:textId="77777777">
      <w:pPr>
        <w:tabs>
          <w:tab w:val="left" w:pos="709"/>
        </w:tabs>
        <w:contextualSpacing/>
        <w:rPr>
          <w:b/>
          <w:bCs/>
          <w:noProof/>
          <w:sz w:val="18"/>
          <w:szCs w:val="18"/>
        </w:rPr>
      </w:pPr>
      <w:r w:rsidRPr="1FA8CDF2">
        <w:rPr>
          <w:b/>
          <w:bCs/>
          <w:noProof/>
          <w:sz w:val="18"/>
          <w:szCs w:val="18"/>
        </w:rPr>
        <w:t>8</w:t>
      </w:r>
      <w:r w:rsidRPr="1FA8CDF2" w:rsidR="7CD1D673">
        <w:rPr>
          <w:b/>
          <w:bCs/>
          <w:noProof/>
          <w:sz w:val="18"/>
          <w:szCs w:val="18"/>
        </w:rPr>
        <w:t xml:space="preserve"> </w:t>
      </w:r>
    </w:p>
    <w:p w:rsidR="002A113C" w:rsidP="1FA8CDF2" w:rsidRDefault="7CD1D673" w14:paraId="41464A69" w14:textId="670B3E10">
      <w:pPr>
        <w:tabs>
          <w:tab w:val="left" w:pos="709"/>
        </w:tabs>
        <w:contextualSpacing/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38A44B79">
        <w:rPr>
          <w:sz w:val="18"/>
          <w:szCs w:val="18"/>
        </w:rPr>
        <w:t>The Diocese of Panrieng – Province of the Episcopal Church of South Sudan</w:t>
      </w:r>
    </w:p>
    <w:p w:rsidR="679C9174" w:rsidP="1FA8CDF2" w:rsidRDefault="679C9174" w14:paraId="0B176032" w14:textId="53D1D8BB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HOLLINGTON St John the Evangelist: </w:t>
      </w:r>
      <w:r w:rsidRPr="1FA8CDF2" w:rsidR="2132B94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Toby Lancaster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, </w:t>
      </w:r>
      <w:r w:rsidRPr="1FA8CDF2" w:rsidR="33032E1E">
        <w:rPr>
          <w:sz w:val="18"/>
          <w:szCs w:val="18"/>
        </w:rPr>
        <w:t>PinC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; </w:t>
      </w:r>
    </w:p>
    <w:p w:rsidR="003073B5" w:rsidP="00104018" w:rsidRDefault="679C9174" w14:paraId="79D53893" w14:textId="5AA752B1">
      <w:pPr>
        <w:rPr>
          <w:sz w:val="18"/>
          <w:szCs w:val="18"/>
        </w:rPr>
      </w:pPr>
      <w:r>
        <w:rPr>
          <w:sz w:val="18"/>
          <w:szCs w:val="18"/>
        </w:rPr>
        <w:t>ARK ALEXANDRA ACADEMY:</w:t>
      </w:r>
      <w:r w:rsidRPr="00912026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</w:t>
      </w:r>
      <w:r>
        <w:rPr>
          <w:sz w:val="18"/>
          <w:szCs w:val="18"/>
        </w:rPr>
        <w:t>Alex B</w:t>
      </w:r>
      <w:r w:rsidRPr="00912026">
        <w:rPr>
          <w:sz w:val="18"/>
          <w:szCs w:val="18"/>
        </w:rPr>
        <w:t xml:space="preserve">irks-Agnew, </w:t>
      </w:r>
      <w:r>
        <w:rPr>
          <w:sz w:val="18"/>
          <w:szCs w:val="18"/>
        </w:rPr>
        <w:t xml:space="preserve">Head; Mark Rankin, Head </w:t>
      </w:r>
    </w:p>
    <w:p w:rsidRPr="00227577" w:rsidR="00104018" w:rsidP="1FA8CDF2" w:rsidRDefault="6F625A2D" w14:paraId="5017878A" w14:textId="019E992A">
      <w:pPr>
        <w:rPr>
          <w:i/>
          <w:iCs/>
          <w:sz w:val="18"/>
          <w:szCs w:val="18"/>
        </w:rPr>
      </w:pPr>
      <w:r w:rsidRPr="1FA8CDF2">
        <w:rPr>
          <w:b/>
          <w:bCs/>
          <w:sz w:val="18"/>
          <w:szCs w:val="18"/>
        </w:rPr>
        <w:t>9</w:t>
      </w:r>
      <w:r w:rsidRPr="1FA8CDF2" w:rsidR="0B2DC99D">
        <w:rPr>
          <w:b/>
          <w:bCs/>
          <w:sz w:val="18"/>
          <w:szCs w:val="18"/>
        </w:rPr>
        <w:t xml:space="preserve">   </w:t>
      </w:r>
      <w:r w:rsidRPr="1FA8CDF2" w:rsidR="0B2DC99D">
        <w:rPr>
          <w:i/>
          <w:iCs/>
          <w:sz w:val="18"/>
          <w:szCs w:val="18"/>
        </w:rPr>
        <w:t>Denys, Bishop of Paris, and his Companions, Martyrs, C.250</w:t>
      </w:r>
    </w:p>
    <w:p w:rsidR="69C11E95" w:rsidP="1FA8CDF2" w:rsidRDefault="1489F25F" w14:paraId="4F0E64BD" w14:textId="427956AF">
      <w:pPr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     Robert Grosseteste, Bishop of Lincoln, Philosopher, Scientist, 1253</w:t>
      </w:r>
    </w:p>
    <w:p w:rsidR="00104018" w:rsidP="1FA8CDF2" w:rsidRDefault="6F625A2D" w14:paraId="31B792F9" w14:textId="3551A10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55535CD9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Panyana – Province of the Episcopal Church of South Sudan</w:t>
      </w:r>
    </w:p>
    <w:p w:rsidR="1FA8CDF2" w:rsidP="27F6B299" w:rsidRDefault="1FA8CDF2" w14:paraId="5747A5A3" w14:textId="4FB7E163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1F1228D2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HOLLINGTON St Leonard:  </w:t>
      </w:r>
      <w:r w:rsidRPr="10F42E3E" w:rsidR="1619F778">
        <w:rPr>
          <w:rFonts w:ascii="Calibri" w:hAnsi="Calibri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eastAsia="en-GB"/>
        </w:rPr>
        <w:t>Vacant</w:t>
      </w:r>
      <w:r w:rsidRPr="10F42E3E" w:rsidR="1F1228D2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, I;</w:t>
      </w:r>
    </w:p>
    <w:p w:rsidR="10F42E3E" w:rsidP="10F42E3E" w:rsidRDefault="10F42E3E" w14:paraId="17E88A43" w14:textId="4A9F10DB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79206173" w14:textId="2C62DD9D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6B8CCAE7" w14:textId="10F2499C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48F6C20A" w14:textId="2C3B8FAF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5BE34E77" w14:textId="7401D695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073D1F94" w14:textId="6328AF06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Pr="0001291B" w:rsidR="00104018" w:rsidP="1FA8CDF2" w:rsidRDefault="6F625A2D" w14:paraId="6B3FC760" w14:textId="680500EA">
      <w:pPr>
        <w:tabs>
          <w:tab w:val="left" w:pos="709"/>
        </w:tabs>
        <w:rPr>
          <w:sz w:val="18"/>
          <w:szCs w:val="18"/>
        </w:rPr>
      </w:pPr>
      <w:r w:rsidRPr="1FA8CDF2">
        <w:rPr>
          <w:b/>
          <w:bCs/>
          <w:sz w:val="18"/>
          <w:szCs w:val="18"/>
        </w:rPr>
        <w:t>10</w:t>
      </w:r>
      <w:r w:rsidRPr="1FA8CDF2" w:rsidR="656C433C">
        <w:rPr>
          <w:b/>
          <w:bCs/>
          <w:sz w:val="18"/>
          <w:szCs w:val="18"/>
        </w:rPr>
        <w:t xml:space="preserve">   </w:t>
      </w:r>
      <w:r w:rsidRPr="0001291B" w:rsidR="656C433C">
        <w:rPr>
          <w:sz w:val="18"/>
          <w:szCs w:val="18"/>
        </w:rPr>
        <w:t>Paulinas, Bishop of York, Missionary, 644</w:t>
      </w:r>
    </w:p>
    <w:p w:rsidR="4A444F70" w:rsidP="1FA8CDF2" w:rsidRDefault="656C433C" w14:paraId="6019A0D5" w14:textId="25F0E798">
      <w:pPr>
        <w:tabs>
          <w:tab w:val="left" w:pos="709"/>
        </w:tabs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       Thomas Traherne, Poet, Spiritual Writer, 1674</w:t>
      </w:r>
    </w:p>
    <w:p w:rsidR="00104018" w:rsidP="005E39AA" w:rsidRDefault="6F625A2D" w14:paraId="08D0A278" w14:textId="0FDE9690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7322FAA5">
        <w:rPr>
          <w:sz w:val="18"/>
          <w:szCs w:val="18"/>
        </w:rPr>
        <w:t>The Diocese of Paraguay – The Anglican Church of South America</w:t>
      </w:r>
    </w:p>
    <w:p w:rsidRPr="00BD4981" w:rsidR="00D63730" w:rsidP="1FA8CDF2" w:rsidRDefault="644A26E2" w14:paraId="36EAE809" w14:textId="48DE6407">
      <w:pPr>
        <w:rPr>
          <w:rFonts w:ascii="Calibri" w:hAnsi="Calibri" w:eastAsia="Times New Roman" w:cs="Times New Roman"/>
          <w:sz w:val="18"/>
          <w:szCs w:val="18"/>
          <w:lang w:eastAsia="en-GB"/>
        </w:rPr>
      </w:pPr>
      <w:r w:rsidRPr="10F42E3E" w:rsidR="066CCD4D">
        <w:rPr>
          <w:rFonts w:ascii="Calibri" w:hAnsi="Calibri" w:eastAsia="Times New Roman" w:cs="Times New Roman"/>
          <w:sz w:val="18"/>
          <w:szCs w:val="18"/>
          <w:lang w:eastAsia="en-GB"/>
        </w:rPr>
        <w:t xml:space="preserve">ORE, Christ Church:  Tim Bell </w:t>
      </w:r>
      <w:r w:rsidRPr="10F42E3E" w:rsidR="066CCD4D">
        <w:rPr>
          <w:rFonts w:ascii="Calibri" w:hAnsi="Calibri" w:eastAsia="Times New Roman" w:cs="Times New Roman"/>
          <w:sz w:val="18"/>
          <w:szCs w:val="18"/>
          <w:lang w:eastAsia="en-GB"/>
        </w:rPr>
        <w:t>PinC</w:t>
      </w:r>
      <w:r w:rsidRPr="10F42E3E" w:rsidR="066CCD4D">
        <w:rPr>
          <w:rFonts w:ascii="Calibri" w:hAnsi="Calibri" w:eastAsia="Times New Roman" w:cs="Times New Roman"/>
          <w:sz w:val="18"/>
          <w:szCs w:val="18"/>
          <w:lang w:eastAsia="en-GB"/>
        </w:rPr>
        <w:t xml:space="preserve">;  </w:t>
      </w:r>
    </w:p>
    <w:p w:rsidRPr="00D63730" w:rsidR="00D63730" w:rsidP="1FA8CDF2" w:rsidRDefault="644A26E2" w14:paraId="64C36447" w14:textId="012EBC92">
      <w:pPr>
        <w:tabs>
          <w:tab w:val="left" w:pos="709"/>
        </w:tabs>
        <w:rPr>
          <w:rFonts w:ascii="Calibri" w:hAnsi="Calibri" w:eastAsia="Times New Roman" w:cs="Times New Roman"/>
          <w:sz w:val="18"/>
          <w:szCs w:val="18"/>
          <w:lang w:eastAsia="en-GB"/>
        </w:rPr>
      </w:pPr>
      <w:r w:rsidRPr="10F42E3E" w:rsidR="066CCD4D">
        <w:rPr>
          <w:rFonts w:ascii="Calibri" w:hAnsi="Calibri" w:eastAsia="Times New Roman" w:cs="Times New Roman"/>
          <w:sz w:val="18"/>
          <w:szCs w:val="18"/>
          <w:lang w:eastAsia="en-GB"/>
        </w:rPr>
        <w:t xml:space="preserve">ORE, St Helen:  Tim Bell, </w:t>
      </w:r>
      <w:r w:rsidRPr="10F42E3E" w:rsidR="066CCD4D">
        <w:rPr>
          <w:rFonts w:ascii="Calibri" w:hAnsi="Calibri" w:eastAsia="Times New Roman" w:cs="Times New Roman"/>
          <w:sz w:val="18"/>
          <w:szCs w:val="18"/>
          <w:lang w:eastAsia="en-GB"/>
        </w:rPr>
        <w:t>PinC</w:t>
      </w:r>
      <w:r w:rsidRPr="10F42E3E" w:rsidR="066CCD4D">
        <w:rPr>
          <w:rFonts w:ascii="Calibri" w:hAnsi="Calibri" w:eastAsia="Times New Roman" w:cs="Times New Roman"/>
          <w:sz w:val="18"/>
          <w:szCs w:val="18"/>
          <w:lang w:eastAsia="en-GB"/>
        </w:rPr>
        <w:t xml:space="preserve">;  </w:t>
      </w:r>
      <w:r w:rsidRPr="10F42E3E" w:rsidR="21E0F1AC">
        <w:rPr>
          <w:rFonts w:ascii="Calibri" w:hAnsi="Calibri" w:eastAsia="Times New Roman" w:cs="Times New Roman"/>
          <w:sz w:val="18"/>
          <w:szCs w:val="18"/>
          <w:lang w:eastAsia="en-GB"/>
        </w:rPr>
        <w:t>Roger Mitchell Rdr</w:t>
      </w:r>
    </w:p>
    <w:p w:rsidR="00104018" w:rsidP="3F0FB721" w:rsidRDefault="6F625A2D" w14:paraId="56114B05" w14:textId="15C5EFBE">
      <w:pPr>
        <w:rPr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11</w:t>
      </w:r>
      <w:r w:rsidRPr="1FA8CDF2" w:rsidR="23EFA715">
        <w:rPr>
          <w:b/>
          <w:bCs/>
          <w:sz w:val="18"/>
          <w:szCs w:val="18"/>
        </w:rPr>
        <w:t xml:space="preserve">    </w:t>
      </w:r>
      <w:r w:rsidRPr="1FA8CDF2" w:rsidR="23EFA715">
        <w:rPr>
          <w:i/>
          <w:iCs/>
          <w:sz w:val="18"/>
          <w:szCs w:val="18"/>
        </w:rPr>
        <w:t>Ethelburga, Abbess of Barking, 675</w:t>
      </w:r>
    </w:p>
    <w:p w:rsidR="2F2137D8" w:rsidP="1FA8CDF2" w:rsidRDefault="23EFA715" w14:paraId="354129B0" w14:textId="44528034">
      <w:pPr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        James the Deacon, companion of Paulinus, 7</w:t>
      </w:r>
      <w:r w:rsidRPr="1FA8CDF2">
        <w:rPr>
          <w:i/>
          <w:iCs/>
          <w:sz w:val="18"/>
          <w:szCs w:val="18"/>
          <w:vertAlign w:val="superscript"/>
        </w:rPr>
        <w:t>th</w:t>
      </w:r>
      <w:r w:rsidRPr="1FA8CDF2">
        <w:rPr>
          <w:i/>
          <w:iCs/>
          <w:sz w:val="18"/>
          <w:szCs w:val="18"/>
        </w:rPr>
        <w:t xml:space="preserve"> century </w:t>
      </w:r>
    </w:p>
    <w:p w:rsidR="00104018" w:rsidP="1FA8CDF2" w:rsidRDefault="6F625A2D" w14:paraId="7077F055" w14:textId="407B5647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056F5F00">
        <w:rPr>
          <w:sz w:val="18"/>
          <w:szCs w:val="18"/>
        </w:rPr>
        <w:t>The Diocese of Paraná – Igreja Episcopal Anglicana do Brasil</w:t>
      </w:r>
    </w:p>
    <w:p w:rsidR="00512FE7" w:rsidP="1FA8CDF2" w:rsidRDefault="0EE37D13" w14:paraId="09F18621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ST LEONARDS-ON-SEA, Christ Church and St Mary Magdalen and St Peter and St Paul:  Tom Crowley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: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PinC;  Richard Ralph, Asst.C;  </w:t>
      </w:r>
    </w:p>
    <w:p w:rsidR="3F0FB721" w:rsidP="3F0FB721" w:rsidRDefault="7004C2CD" w14:paraId="58DB78E1" w14:textId="476BA79E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56751B4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CHRIST CHURCH CE PRIMARY &amp; NURSERY ACADEMY (SCHOOL):  Russell Thorne, </w:t>
      </w:r>
      <w:r w:rsidRPr="10F42E3E" w:rsidR="1077DA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HT; Susannah</w:t>
      </w:r>
      <w:r w:rsidRPr="10F42E3E" w:rsidR="56751B4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Singh, </w:t>
      </w:r>
      <w:r w:rsidRPr="10F42E3E" w:rsidR="69F75661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HT; </w:t>
      </w:r>
    </w:p>
    <w:p w:rsidR="00D968A5" w:rsidP="003A0BEF" w:rsidRDefault="00213BF8" w14:paraId="207807D4" w14:textId="3F611929">
      <w:pPr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2858BDA" wp14:editId="519C5D28">
            <wp:extent cx="2889885" cy="12065"/>
            <wp:effectExtent l="0" t="0" r="5715" b="6985"/>
            <wp:docPr id="1541924375" name="Picture 154192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288" w:rsidP="003A0BEF" w:rsidRDefault="00F54288" w14:paraId="5D71D996" w14:textId="77777777">
      <w:pPr>
        <w:rPr>
          <w:b/>
          <w:bCs/>
          <w:sz w:val="18"/>
          <w:szCs w:val="18"/>
        </w:rPr>
      </w:pPr>
    </w:p>
    <w:p w:rsidRPr="002A6C22" w:rsidR="61DB21B5" w:rsidP="002A6C22" w:rsidRDefault="00213BF8" w14:paraId="3BC98E27" w14:textId="118ACC60">
      <w:pPr>
        <w:rPr>
          <w:i/>
          <w:iCs/>
          <w:sz w:val="20"/>
          <w:szCs w:val="20"/>
        </w:rPr>
      </w:pPr>
      <w:r w:rsidRPr="1FA8CDF2">
        <w:rPr>
          <w:b/>
          <w:bCs/>
          <w:sz w:val="18"/>
          <w:szCs w:val="18"/>
        </w:rPr>
        <w:t>12</w:t>
      </w:r>
      <w:r w:rsidRPr="1FA8CDF2" w:rsidR="185D0D72">
        <w:rPr>
          <w:b/>
          <w:bCs/>
          <w:sz w:val="18"/>
          <w:szCs w:val="18"/>
        </w:rPr>
        <w:t xml:space="preserve">    </w:t>
      </w:r>
      <w:r w:rsidRPr="002A6C22" w:rsidR="002A6C22">
        <w:rPr>
          <w:b/>
          <w:bCs/>
          <w:sz w:val="20"/>
          <w:szCs w:val="20"/>
        </w:rPr>
        <w:t>17</w:t>
      </w:r>
      <w:r w:rsidRPr="002A6C22" w:rsidR="002A6C22">
        <w:rPr>
          <w:b/>
          <w:bCs/>
          <w:sz w:val="20"/>
          <w:szCs w:val="20"/>
          <w:vertAlign w:val="superscript"/>
        </w:rPr>
        <w:t>th</w:t>
      </w:r>
      <w:r w:rsidRPr="002A6C22" w:rsidR="002A6C22">
        <w:rPr>
          <w:b/>
          <w:bCs/>
          <w:sz w:val="20"/>
          <w:szCs w:val="20"/>
        </w:rPr>
        <w:t xml:space="preserve"> Sunday after Trinity </w:t>
      </w:r>
    </w:p>
    <w:p w:rsidR="00104018" w:rsidP="007142F2" w:rsidRDefault="33731719" w14:paraId="7B74EEA6" w14:textId="4566189D">
      <w:pPr>
        <w:rPr>
          <w:sz w:val="18"/>
          <w:szCs w:val="18"/>
        </w:rPr>
      </w:pPr>
      <w:r w:rsidRPr="1FA8CDF2">
        <w:rPr>
          <w:b/>
          <w:bCs/>
          <w:sz w:val="18"/>
          <w:szCs w:val="18"/>
        </w:rPr>
        <w:t>P</w:t>
      </w:r>
      <w:r w:rsidRPr="1FA8CDF2" w:rsidR="4586ECB5">
        <w:rPr>
          <w:b/>
          <w:bCs/>
          <w:sz w:val="18"/>
          <w:szCs w:val="18"/>
        </w:rPr>
        <w:t xml:space="preserve">ray </w:t>
      </w:r>
      <w:r w:rsidRPr="1FA8CDF2" w:rsidR="52A89C2E">
        <w:rPr>
          <w:b/>
          <w:bCs/>
          <w:sz w:val="18"/>
          <w:szCs w:val="18"/>
        </w:rPr>
        <w:t>for The</w:t>
      </w:r>
      <w:r w:rsidRPr="1FA8CDF2" w:rsidR="236778A1">
        <w:rPr>
          <w:sz w:val="18"/>
          <w:szCs w:val="18"/>
        </w:rPr>
        <w:t xml:space="preserve"> Church of the Province</w:t>
      </w:r>
      <w:r w:rsidRPr="1FA8CDF2" w:rsidR="4586ECB5">
        <w:rPr>
          <w:sz w:val="18"/>
          <w:szCs w:val="18"/>
        </w:rPr>
        <w:t xml:space="preserve"> </w:t>
      </w:r>
      <w:r w:rsidRPr="1FA8CDF2" w:rsidR="236778A1">
        <w:rPr>
          <w:sz w:val="18"/>
          <w:szCs w:val="18"/>
        </w:rPr>
        <w:t>of Uganda</w:t>
      </w:r>
    </w:p>
    <w:p w:rsidR="79B052F5" w:rsidP="3F0FB721" w:rsidRDefault="4609297C" w14:paraId="0D35D6F7" w14:textId="4922C59F">
      <w:pPr>
        <w:rPr>
          <w:rFonts w:ascii="Calibri" w:hAnsi="Calibri" w:eastAsia="Calibri"/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Pray for</w:t>
      </w:r>
      <w:r w:rsidRPr="1FA8CDF2" w:rsidR="5B584A76">
        <w:rPr>
          <w:rFonts w:ascii="Calibri" w:hAnsi="Calibri" w:eastAsia="Calibri"/>
          <w:b/>
          <w:bCs/>
          <w:sz w:val="18"/>
          <w:szCs w:val="18"/>
        </w:rPr>
        <w:t xml:space="preserve"> </w:t>
      </w:r>
      <w:r w:rsidRPr="1FA8CDF2" w:rsidR="5B584A76">
        <w:rPr>
          <w:rFonts w:ascii="Calibri" w:hAnsi="Calibri" w:eastAsia="Calibri"/>
          <w:sz w:val="18"/>
          <w:szCs w:val="18"/>
        </w:rPr>
        <w:t>the</w:t>
      </w:r>
      <w:r w:rsidR="00A538E8">
        <w:rPr>
          <w:rFonts w:ascii="Calibri" w:hAnsi="Calibri" w:eastAsia="Calibri"/>
          <w:sz w:val="18"/>
          <w:szCs w:val="18"/>
        </w:rPr>
        <w:t xml:space="preserve"> HR &amp;</w:t>
      </w:r>
      <w:r w:rsidRPr="1FA8CDF2" w:rsidR="5B584A76">
        <w:rPr>
          <w:rFonts w:ascii="Calibri" w:hAnsi="Calibri" w:eastAsia="Calibri"/>
          <w:sz w:val="18"/>
          <w:szCs w:val="18"/>
        </w:rPr>
        <w:t xml:space="preserve"> Operations Team: Zoe Smith, Alan Bates, Wendy Harding</w:t>
      </w:r>
    </w:p>
    <w:p w:rsidRPr="00CC5B70" w:rsidR="00104018" w:rsidP="1FA8CDF2" w:rsidRDefault="6F625A2D" w14:paraId="6CDB1D35" w14:textId="56CA6661">
      <w:pPr>
        <w:rPr>
          <w:sz w:val="18"/>
          <w:szCs w:val="18"/>
        </w:rPr>
      </w:pPr>
      <w:r w:rsidRPr="1FA8CDF2">
        <w:rPr>
          <w:b/>
          <w:bCs/>
          <w:sz w:val="18"/>
          <w:szCs w:val="18"/>
        </w:rPr>
        <w:t>13</w:t>
      </w:r>
      <w:r w:rsidRPr="1FA8CDF2" w:rsidR="34C2D7B2">
        <w:rPr>
          <w:b/>
          <w:bCs/>
          <w:sz w:val="18"/>
          <w:szCs w:val="18"/>
        </w:rPr>
        <w:t xml:space="preserve"> </w:t>
      </w:r>
      <w:r w:rsidRPr="1FA8CDF2" w:rsidR="1AF984FD">
        <w:rPr>
          <w:b/>
          <w:bCs/>
          <w:sz w:val="18"/>
          <w:szCs w:val="18"/>
        </w:rPr>
        <w:t xml:space="preserve">  </w:t>
      </w:r>
      <w:r w:rsidRPr="1FA8CDF2" w:rsidR="50D98EBB">
        <w:rPr>
          <w:b/>
          <w:bCs/>
          <w:sz w:val="18"/>
          <w:szCs w:val="18"/>
        </w:rPr>
        <w:t xml:space="preserve"> </w:t>
      </w:r>
      <w:r w:rsidRPr="00CC5B70" w:rsidR="50D98EBB">
        <w:rPr>
          <w:sz w:val="18"/>
          <w:szCs w:val="18"/>
        </w:rPr>
        <w:t>Edward the confessor, King of England, 1066</w:t>
      </w:r>
    </w:p>
    <w:p w:rsidR="004C5C67" w:rsidP="00D077B4" w:rsidRDefault="4586ECB5" w14:paraId="6E6F3F3A" w14:textId="1AC83F1A">
      <w:pPr>
        <w:rPr>
          <w:sz w:val="18"/>
          <w:szCs w:val="18"/>
        </w:rPr>
      </w:pPr>
      <w:r w:rsidRPr="1FA8CDF2">
        <w:rPr>
          <w:sz w:val="18"/>
          <w:szCs w:val="18"/>
        </w:rPr>
        <w:t>We pray for the bishop, clergy and laity</w:t>
      </w:r>
      <w:r w:rsidRPr="1FA8CDF2" w:rsidR="5E03C059">
        <w:rPr>
          <w:sz w:val="18"/>
          <w:szCs w:val="18"/>
        </w:rPr>
        <w:t xml:space="preserve"> for </w:t>
      </w:r>
      <w:r w:rsidRPr="1FA8CDF2">
        <w:rPr>
          <w:sz w:val="18"/>
          <w:szCs w:val="18"/>
        </w:rPr>
        <w:t>The Diocese of Pathein – The Church</w:t>
      </w:r>
      <w:r w:rsidRPr="1FA8CDF2" w:rsidR="1A615D1B">
        <w:rPr>
          <w:sz w:val="18"/>
          <w:szCs w:val="18"/>
        </w:rPr>
        <w:t xml:space="preserve"> </w:t>
      </w:r>
      <w:r w:rsidRPr="1FA8CDF2">
        <w:rPr>
          <w:sz w:val="18"/>
          <w:szCs w:val="18"/>
        </w:rPr>
        <w:t>of the Province of Myanmar (Burma)</w:t>
      </w:r>
    </w:p>
    <w:p w:rsidRPr="006268E8" w:rsidR="004C5C67" w:rsidP="1FA8CDF2" w:rsidRDefault="743E821F" w14:paraId="5E2FE4F4" w14:textId="36476901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0F42E3E" w:rsidR="06651DF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UPPER ST LEONARDS:  David Hill, </w:t>
      </w:r>
      <w:r w:rsidRPr="10F42E3E" w:rsidR="4022DA5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I; Michael</w:t>
      </w:r>
      <w:r w:rsidRPr="10F42E3E" w:rsidR="06651DF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Turnbull, </w:t>
      </w:r>
      <w:r w:rsidRPr="10F42E3E" w:rsidR="06651DF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Asst.C</w:t>
      </w:r>
      <w:r w:rsidRPr="10F42E3E" w:rsidR="06651DF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;</w:t>
      </w:r>
    </w:p>
    <w:p w:rsidR="00104018" w:rsidP="1FA8CDF2" w:rsidRDefault="6F625A2D" w14:paraId="4CFFFD04" w14:textId="11DBF8BF">
      <w:pPr>
        <w:rPr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 xml:space="preserve">14 </w:t>
      </w:r>
      <w:r w:rsidR="00104018">
        <w:tab/>
      </w:r>
    </w:p>
    <w:p w:rsidR="00104018" w:rsidP="3F0FB721" w:rsidRDefault="6F625A2D" w14:paraId="139A516E" w14:textId="66366E9E">
      <w:pPr>
        <w:rPr>
          <w:sz w:val="18"/>
          <w:szCs w:val="18"/>
        </w:rPr>
      </w:pPr>
      <w:r w:rsidRPr="1FA8CDF2">
        <w:rPr>
          <w:sz w:val="18"/>
          <w:szCs w:val="18"/>
        </w:rPr>
        <w:t>We pray for the bishop, clergy and laity of</w:t>
      </w:r>
      <w:r w:rsidRPr="1FA8CDF2">
        <w:rPr>
          <w:b/>
          <w:bCs/>
          <w:sz w:val="18"/>
          <w:szCs w:val="18"/>
        </w:rPr>
        <w:t xml:space="preserve"> </w:t>
      </w:r>
      <w:r w:rsidRPr="1FA8CDF2" w:rsidR="4D99D636">
        <w:rPr>
          <w:sz w:val="18"/>
          <w:szCs w:val="18"/>
        </w:rPr>
        <w:t>The Diocese of Patna – The Church of North India (United)</w:t>
      </w:r>
    </w:p>
    <w:p w:rsidR="227BBA01" w:rsidP="3F0FB721" w:rsidRDefault="53705E91" w14:paraId="71BFE1C2" w14:textId="77777777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ST LEONARDS-ON-SEA St Leonard and St Ethelburga:  Matthew Foy, PinC;  </w:t>
      </w:r>
    </w:p>
    <w:p w:rsidR="227BBA01" w:rsidP="3F0FB721" w:rsidRDefault="53705E91" w14:paraId="55E16578" w14:textId="77777777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ST LEONARD’S CEP ACADEMY:  Faith Rew, HT.</w:t>
      </w:r>
    </w:p>
    <w:p w:rsidR="227BBA01" w:rsidP="3F0FB721" w:rsidRDefault="53705E91" w14:paraId="4069515C" w14:textId="77777777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ST LEONARDS-ON-SEA, St Matthew (Silverhill):  Matthew Foy, PinC</w:t>
      </w:r>
    </w:p>
    <w:p w:rsidR="227BBA01" w:rsidP="3F0FB721" w:rsidRDefault="53705E91" w14:paraId="04505A0B" w14:textId="75196B83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ST PAUL’S CE ACADEMY SCHOOL Tom Glenn, HT</w:t>
      </w:r>
    </w:p>
    <w:p w:rsidRPr="00CC5B70" w:rsidR="00C31FA0" w:rsidP="3F0FB721" w:rsidRDefault="6F625A2D" w14:paraId="1FB41587" w14:textId="0BE91906">
      <w:pPr>
        <w:rPr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15</w:t>
      </w:r>
      <w:r w:rsidRPr="1FA8CDF2" w:rsidR="5E9EF2CE">
        <w:rPr>
          <w:b/>
          <w:bCs/>
          <w:sz w:val="18"/>
          <w:szCs w:val="18"/>
        </w:rPr>
        <w:t xml:space="preserve">      </w:t>
      </w:r>
      <w:r w:rsidRPr="1FA8CDF2" w:rsidR="5E9EF2CE">
        <w:rPr>
          <w:i/>
          <w:iCs/>
          <w:sz w:val="18"/>
          <w:szCs w:val="18"/>
        </w:rPr>
        <w:t xml:space="preserve"> </w:t>
      </w:r>
      <w:r w:rsidRPr="00CC5B70" w:rsidR="5E9EF2CE">
        <w:rPr>
          <w:sz w:val="18"/>
          <w:szCs w:val="18"/>
        </w:rPr>
        <w:t>Teresa of Avila, Teacher of the Faith, 1582</w:t>
      </w:r>
    </w:p>
    <w:p w:rsidR="00A64512" w:rsidP="3F0FB721" w:rsidRDefault="5FF3849A" w14:paraId="41CFFF6C" w14:textId="1B1FF0BE">
      <w:pPr>
        <w:rPr>
          <w:sz w:val="18"/>
          <w:szCs w:val="18"/>
        </w:rPr>
      </w:pPr>
      <w:r w:rsidRPr="1FA8CDF2">
        <w:rPr>
          <w:sz w:val="18"/>
          <w:szCs w:val="18"/>
        </w:rPr>
        <w:t>We p</w:t>
      </w:r>
      <w:r w:rsidRPr="1FA8CDF2" w:rsidR="306373FE">
        <w:rPr>
          <w:sz w:val="18"/>
          <w:szCs w:val="18"/>
        </w:rPr>
        <w:t xml:space="preserve">ray for the bishop, clergy and laity of </w:t>
      </w:r>
      <w:r w:rsidRPr="1FA8CDF2" w:rsidR="2D9B8D0A">
        <w:rPr>
          <w:sz w:val="18"/>
          <w:szCs w:val="18"/>
        </w:rPr>
        <w:t>The Diocese of Pelotas – Igreja Episcopal Anglicana do Brasil</w:t>
      </w:r>
    </w:p>
    <w:p w:rsidR="008E74FC" w:rsidP="3F0FB721" w:rsidRDefault="3C791F4F" w14:paraId="464B2CFE" w14:textId="7E2B0DA3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sz w:val="18"/>
          <w:szCs w:val="18"/>
        </w:rPr>
        <w:t xml:space="preserve"> </w:t>
      </w:r>
      <w:r w:rsidRPr="1FA8CDF2" w:rsidR="3FB6D3CC">
        <w:rPr>
          <w:rFonts w:ascii="Calibri" w:hAnsi="Calibri" w:eastAsia="Times New Roman" w:cs="Times New Roman"/>
          <w:caps/>
          <w:color w:val="000000" w:themeColor="text1"/>
          <w:sz w:val="18"/>
          <w:szCs w:val="18"/>
          <w:lang w:eastAsia="en-GB"/>
        </w:rPr>
        <w:t>THE Rural Deanery of Rotherfield</w:t>
      </w:r>
      <w:r w:rsidRPr="1FA8CDF2" w:rsidR="3FB6D3CC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:   Julie Sear, RD; </w:t>
      </w:r>
      <w:r w:rsidRPr="1FA8CDF2" w:rsidR="41967094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Steve Dennison</w:t>
      </w:r>
      <w:r w:rsidRPr="1FA8CDF2" w:rsidR="3FB6D3CC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, DLC.</w:t>
      </w:r>
    </w:p>
    <w:p w:rsidRPr="00F81A66" w:rsidR="00104018" w:rsidP="3F0FB721" w:rsidRDefault="6F625A2D" w14:paraId="7A4427D3" w14:textId="274BD952">
      <w:pPr>
        <w:rPr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16</w:t>
      </w:r>
      <w:r w:rsidRPr="1FA8CDF2" w:rsidR="1A9A22A1">
        <w:rPr>
          <w:b/>
          <w:bCs/>
          <w:sz w:val="18"/>
          <w:szCs w:val="18"/>
        </w:rPr>
        <w:t xml:space="preserve">      </w:t>
      </w:r>
      <w:r w:rsidRPr="1FA8CDF2" w:rsidR="1A9A22A1">
        <w:rPr>
          <w:i/>
          <w:iCs/>
          <w:sz w:val="18"/>
          <w:szCs w:val="18"/>
        </w:rPr>
        <w:t>Nicholas Ridley, Bishop of London, and Hugh Latimer, Bishop of Worcester, Reformation Martyrs, 1555</w:t>
      </w:r>
    </w:p>
    <w:p w:rsidR="00104018" w:rsidP="1FA8CDF2" w:rsidRDefault="6F625A2D" w14:paraId="23B8B8EC" w14:textId="5BBD1846">
      <w:pPr>
        <w:tabs>
          <w:tab w:val="left" w:pos="709"/>
        </w:tabs>
        <w:rPr>
          <w:rFonts w:ascii="Calibri" w:hAnsi="Calibri" w:eastAsia="Times New Roman" w:cs="Times New Roman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sz w:val="18"/>
          <w:szCs w:val="18"/>
          <w:lang w:eastAsia="en-GB"/>
        </w:rPr>
        <w:t xml:space="preserve">We pray for the bishop, clergy, and laity of </w:t>
      </w:r>
      <w:r w:rsidRPr="1FA8CDF2" w:rsidR="2D9B8D0A">
        <w:rPr>
          <w:rFonts w:ascii="Calibri" w:hAnsi="Calibri" w:eastAsia="Times New Roman" w:cs="Times New Roman"/>
          <w:sz w:val="18"/>
          <w:szCs w:val="18"/>
          <w:lang w:eastAsia="en-GB"/>
        </w:rPr>
        <w:t>The Diocese of Pennsylvania – The Episcopal Church</w:t>
      </w:r>
    </w:p>
    <w:p w:rsidRPr="00797E67" w:rsidR="00EB3330" w:rsidP="1FA8CDF2" w:rsidRDefault="2BF7B1A0" w14:paraId="02CE3B64" w14:textId="0333B601">
      <w:pPr>
        <w:rPr>
          <w:rFonts w:ascii="Calibri" w:hAnsi="Calibri" w:eastAsia="Times New Roman" w:cs="Times New Roman"/>
          <w:sz w:val="18"/>
          <w:szCs w:val="18"/>
          <w:lang w:eastAsia="en-GB"/>
        </w:rPr>
      </w:pPr>
      <w:r w:rsidRPr="10F42E3E" w:rsidR="774D0C6D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CROWBOROUGH, All Saints, Stephen Rees, </w:t>
      </w:r>
      <w:r w:rsidRPr="10F42E3E" w:rsidR="7531A53A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I; Nick</w:t>
      </w:r>
      <w:r w:rsidRPr="10F42E3E" w:rsidR="774D0C6D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Ashton, </w:t>
      </w:r>
      <w:r w:rsidRPr="10F42E3E" w:rsidR="774D0C6D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Ass.V</w:t>
      </w:r>
      <w:r w:rsidRPr="10F42E3E" w:rsidR="774D0C6D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; </w:t>
      </w:r>
      <w:r w:rsidRPr="10F42E3E" w:rsidR="6CA9049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Adam</w:t>
      </w:r>
      <w:r w:rsidRPr="10F42E3E" w:rsidR="774D0C6D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Thrift, </w:t>
      </w:r>
      <w:r w:rsidRPr="10F42E3E" w:rsidR="774D0C6D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</w:t>
      </w:r>
    </w:p>
    <w:p w:rsidR="00104018" w:rsidP="10F42E3E" w:rsidRDefault="2BF7B1A0" w14:paraId="64BE151A" w14:textId="1BE64BC2">
      <w:pPr>
        <w:rPr>
          <w:rFonts w:ascii="Calibri" w:hAnsi="Calibri" w:eastAsia="Times New Roman" w:cs="Times New Roman"/>
          <w:noProof/>
          <w:sz w:val="18"/>
          <w:szCs w:val="18"/>
          <w:lang w:eastAsia="en-GB"/>
        </w:rPr>
      </w:pPr>
      <w:r w:rsidRPr="10F42E3E" w:rsidR="774D0C6D">
        <w:rPr>
          <w:rFonts w:ascii="Calibri" w:hAnsi="Calibri" w:eastAsia="Times New Roman" w:cs="Times New Roman"/>
          <w:sz w:val="18"/>
          <w:szCs w:val="18"/>
          <w:lang w:eastAsia="en-GB"/>
        </w:rPr>
        <w:t xml:space="preserve">SIR HENRY FERMOR CEP </w:t>
      </w:r>
      <w:r w:rsidRPr="10F42E3E" w:rsidR="0B4E5075">
        <w:rPr>
          <w:rFonts w:ascii="Calibri" w:hAnsi="Calibri" w:eastAsia="Times New Roman" w:cs="Times New Roman"/>
          <w:sz w:val="18"/>
          <w:szCs w:val="18"/>
          <w:lang w:eastAsia="en-GB"/>
        </w:rPr>
        <w:t>SCHOOL; Vicki</w:t>
      </w:r>
      <w:r w:rsidRPr="10F42E3E" w:rsidR="774D0C6D">
        <w:rPr>
          <w:rFonts w:ascii="Calibri" w:hAnsi="Calibri" w:eastAsia="Times New Roman" w:cs="Times New Roman"/>
          <w:sz w:val="18"/>
          <w:szCs w:val="18"/>
          <w:lang w:eastAsia="en-GB"/>
        </w:rPr>
        <w:t xml:space="preserve"> Edwards, </w:t>
      </w:r>
      <w:r w:rsidRPr="10F42E3E" w:rsidR="12CBDD4F">
        <w:rPr>
          <w:rFonts w:ascii="Calibri" w:hAnsi="Calibri" w:eastAsia="Times New Roman" w:cs="Times New Roman"/>
          <w:sz w:val="18"/>
          <w:szCs w:val="18"/>
          <w:lang w:eastAsia="en-GB"/>
        </w:rPr>
        <w:t>HT</w:t>
      </w:r>
    </w:p>
    <w:p w:rsidR="00104018" w:rsidP="1FA8CDF2" w:rsidRDefault="6F625A2D" w14:paraId="56301D67" w14:textId="7335EDAE">
      <w:pPr>
        <w:rPr>
          <w:rFonts w:cs="Arial"/>
          <w:i/>
          <w:iCs/>
          <w:noProof/>
          <w:sz w:val="18"/>
          <w:szCs w:val="18"/>
        </w:rPr>
      </w:pPr>
      <w:r w:rsidRPr="1FA8CDF2">
        <w:rPr>
          <w:b/>
          <w:bCs/>
          <w:sz w:val="18"/>
          <w:szCs w:val="18"/>
        </w:rPr>
        <w:t>17</w:t>
      </w:r>
      <w:r w:rsidRPr="1FA8CDF2" w:rsidR="3CDCB547">
        <w:rPr>
          <w:b/>
          <w:bCs/>
          <w:sz w:val="18"/>
          <w:szCs w:val="18"/>
        </w:rPr>
        <w:t xml:space="preserve">   </w:t>
      </w:r>
      <w:r w:rsidRPr="1FA8CDF2" w:rsidR="3CDCB547">
        <w:rPr>
          <w:i/>
          <w:iCs/>
          <w:sz w:val="18"/>
          <w:szCs w:val="18"/>
        </w:rPr>
        <w:t xml:space="preserve"> </w:t>
      </w:r>
      <w:r w:rsidRPr="00B958A8" w:rsidR="3CDCB547">
        <w:rPr>
          <w:sz w:val="18"/>
          <w:szCs w:val="18"/>
        </w:rPr>
        <w:t>Ignatius, Bishop of Antioch</w:t>
      </w:r>
      <w:r w:rsidRPr="00B958A8" w:rsidR="67F561B6">
        <w:rPr>
          <w:sz w:val="18"/>
          <w:szCs w:val="18"/>
        </w:rPr>
        <w:t>, Martyr, c.107</w:t>
      </w:r>
      <w:r w:rsidR="00104018">
        <w:tab/>
      </w:r>
    </w:p>
    <w:p w:rsidR="00104018" w:rsidP="001071BF" w:rsidRDefault="6F625A2D" w14:paraId="0EE4E0F3" w14:textId="793844A0">
      <w:pPr>
        <w:rPr>
          <w:rFonts w:cs="Arial"/>
          <w:noProof/>
          <w:sz w:val="18"/>
          <w:szCs w:val="18"/>
        </w:rPr>
      </w:pPr>
      <w:r w:rsidRPr="1FA8CDF2">
        <w:rPr>
          <w:rFonts w:cs="Arial"/>
          <w:noProof/>
          <w:sz w:val="18"/>
          <w:szCs w:val="18"/>
        </w:rPr>
        <w:t xml:space="preserve">We pray for the bishop, clergy and laity of </w:t>
      </w:r>
      <w:r w:rsidRPr="1FA8CDF2" w:rsidR="5EFC3ECB">
        <w:rPr>
          <w:rFonts w:cs="Arial"/>
          <w:noProof/>
          <w:sz w:val="18"/>
          <w:szCs w:val="18"/>
        </w:rPr>
        <w:t>The Diocese of Central Pennsylvania – The Episcopal Church</w:t>
      </w:r>
    </w:p>
    <w:p w:rsidR="003A56F6" w:rsidP="1FA8CDF2" w:rsidRDefault="6DB3A787" w14:paraId="0A6B3028" w14:textId="4309A1D8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CROWBOROUGH, St John: </w:t>
      </w:r>
      <w:r w:rsidRPr="1FA8CDF2" w:rsidR="538E9E24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, PinC; </w:t>
      </w:r>
    </w:p>
    <w:p w:rsidR="003A56F6" w:rsidP="1FA8CDF2" w:rsidRDefault="6DB3A787" w14:paraId="4D231AD0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ST JOHN’S CEP SCHOOL:  Laura Cooper, HT;  </w:t>
      </w:r>
    </w:p>
    <w:p w:rsidRPr="003F675D" w:rsidR="6F625A2D" w:rsidP="1FA8CDF2" w:rsidRDefault="6F625A2D" w14:paraId="6CC2AC12" w14:textId="06CDB02A">
      <w:pPr>
        <w:tabs>
          <w:tab w:val="left" w:pos="709"/>
        </w:tabs>
        <w:rPr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18</w:t>
      </w:r>
      <w:r w:rsidRPr="1FA8CDF2" w:rsidR="369300C1">
        <w:rPr>
          <w:b/>
          <w:bCs/>
          <w:sz w:val="18"/>
          <w:szCs w:val="18"/>
        </w:rPr>
        <w:t xml:space="preserve">    </w:t>
      </w:r>
      <w:r w:rsidRPr="003F675D" w:rsidR="369300C1">
        <w:rPr>
          <w:b/>
          <w:bCs/>
          <w:sz w:val="18"/>
          <w:szCs w:val="18"/>
        </w:rPr>
        <w:t>Luke the Evangelist</w:t>
      </w:r>
    </w:p>
    <w:p w:rsidR="00104018" w:rsidP="1FA8CDF2" w:rsidRDefault="6F625A2D" w14:paraId="7EC317AA" w14:textId="5C4A8CDB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5EFC3ECB">
        <w:rPr>
          <w:sz w:val="18"/>
          <w:szCs w:val="18"/>
        </w:rPr>
        <w:t>The Diocese of Northwestern Pennsylvania – The Episcopal Church</w:t>
      </w:r>
    </w:p>
    <w:p w:rsidR="00005B3F" w:rsidP="1FA8CDF2" w:rsidRDefault="5439FE15" w14:paraId="4DFB70F6" w14:textId="7AF3EF1E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FRANT with ERIDGE:  Brendan Martin,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</w:t>
      </w:r>
      <w:r w:rsidRPr="1FA8CDF2" w:rsidR="2AB8281D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I; Imtiaz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Trask, Asst.C; </w:t>
      </w:r>
    </w:p>
    <w:p w:rsidR="00005B3F" w:rsidP="1FA8CDF2" w:rsidRDefault="5439FE15" w14:paraId="42297E6F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Lesley Lynn, Rdr</w:t>
      </w:r>
    </w:p>
    <w:p w:rsidR="00005B3F" w:rsidP="1FA8CDF2" w:rsidRDefault="5439FE15" w14:paraId="4CE445D6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FRANT CEP SCHOOL:  Joanna Challis, Head of School</w:t>
      </w:r>
    </w:p>
    <w:p w:rsidR="3F0FB721" w:rsidP="27F6B299" w:rsidRDefault="3F0FB721" w14:paraId="17FAED34" w14:textId="4CBC8475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</w:p>
    <w:p w:rsidR="10F42E3E" w:rsidP="10F42E3E" w:rsidRDefault="10F42E3E" w14:paraId="51457399" w14:textId="36FD0E3A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3BAD47F3" w14:textId="5AA8F43F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45E5E0C6" w14:textId="515E8F8A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5B3397F1" w14:textId="30EAB695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365A6530" w14:textId="0E705537">
      <w:pPr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006176BC" w:rsidP="1FA8CDF2" w:rsidRDefault="5706C6A3" w14:paraId="4C4CF9B3" w14:textId="2D118170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139F787C" wp14:editId="5B7C0B72">
            <wp:extent cx="2889885" cy="12065"/>
            <wp:effectExtent l="0" t="0" r="5715" b="6985"/>
            <wp:docPr id="959854059" name="Picture 95985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6BC" w:rsidP="1FA8CDF2" w:rsidRDefault="006176BC" w14:paraId="43CD1E99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</w:p>
    <w:p w:rsidR="00104018" w:rsidP="1FA8CDF2" w:rsidRDefault="6F625A2D" w14:paraId="774395FC" w14:textId="700620ED">
      <w:pPr>
        <w:rPr>
          <w:i/>
          <w:iCs/>
          <w:sz w:val="18"/>
          <w:szCs w:val="18"/>
        </w:rPr>
      </w:pPr>
      <w:r w:rsidRPr="1FA8CDF2">
        <w:rPr>
          <w:b/>
          <w:bCs/>
          <w:sz w:val="18"/>
          <w:szCs w:val="18"/>
        </w:rPr>
        <w:t>19</w:t>
      </w:r>
      <w:r w:rsidR="00492FE1">
        <w:t xml:space="preserve"> </w:t>
      </w:r>
      <w:r w:rsidRPr="00492FE1" w:rsidR="00492FE1">
        <w:rPr>
          <w:b/>
          <w:bCs/>
          <w:sz w:val="20"/>
          <w:szCs w:val="20"/>
        </w:rPr>
        <w:t>18</w:t>
      </w:r>
      <w:r w:rsidRPr="00492FE1" w:rsidR="00492FE1">
        <w:rPr>
          <w:b/>
          <w:bCs/>
          <w:sz w:val="20"/>
          <w:szCs w:val="20"/>
          <w:vertAlign w:val="superscript"/>
        </w:rPr>
        <w:t>th</w:t>
      </w:r>
      <w:r w:rsidRPr="00492FE1" w:rsidR="00492FE1">
        <w:rPr>
          <w:b/>
          <w:bCs/>
          <w:sz w:val="20"/>
          <w:szCs w:val="20"/>
        </w:rPr>
        <w:t xml:space="preserve"> Sunday after Trinity</w:t>
      </w:r>
    </w:p>
    <w:p w:rsidR="00104018" w:rsidP="3F0FB721" w:rsidRDefault="2F542873" w14:paraId="76DDE93E" w14:textId="342D554F">
      <w:pPr>
        <w:rPr>
          <w:sz w:val="18"/>
          <w:szCs w:val="18"/>
        </w:rPr>
      </w:pPr>
      <w:r w:rsidRPr="1FA8CDF2">
        <w:rPr>
          <w:b/>
          <w:bCs/>
          <w:sz w:val="18"/>
          <w:szCs w:val="18"/>
        </w:rPr>
        <w:t>P</w:t>
      </w:r>
      <w:r w:rsidRPr="1FA8CDF2" w:rsidR="6F625A2D">
        <w:rPr>
          <w:b/>
          <w:bCs/>
          <w:sz w:val="18"/>
          <w:szCs w:val="18"/>
        </w:rPr>
        <w:t>ray for</w:t>
      </w:r>
      <w:r w:rsidRPr="1FA8CDF2" w:rsidR="6F625A2D">
        <w:rPr>
          <w:sz w:val="18"/>
          <w:szCs w:val="18"/>
        </w:rPr>
        <w:t xml:space="preserve"> </w:t>
      </w:r>
      <w:r w:rsidRPr="1FA8CDF2">
        <w:rPr>
          <w:sz w:val="18"/>
          <w:szCs w:val="18"/>
        </w:rPr>
        <w:t>The Episcopal Church</w:t>
      </w:r>
    </w:p>
    <w:p w:rsidR="1368968C" w:rsidP="3F0FB721" w:rsidRDefault="2BC66E36" w14:paraId="365D2AFB" w14:textId="3A642297">
      <w:pPr>
        <w:rPr>
          <w:rFonts w:ascii="Calibri" w:hAnsi="Calibri" w:eastAsia="Calibri"/>
          <w:sz w:val="18"/>
          <w:szCs w:val="18"/>
        </w:rPr>
      </w:pPr>
      <w:r w:rsidRPr="1FA8CDF2">
        <w:rPr>
          <w:b/>
          <w:bCs/>
          <w:sz w:val="18"/>
          <w:szCs w:val="18"/>
        </w:rPr>
        <w:t>Pray for</w:t>
      </w:r>
      <w:r w:rsidRPr="1FA8CDF2">
        <w:rPr>
          <w:sz w:val="18"/>
          <w:szCs w:val="18"/>
        </w:rPr>
        <w:t xml:space="preserve"> </w:t>
      </w:r>
      <w:r w:rsidRPr="1FA8CDF2" w:rsidR="3635B4D6">
        <w:rPr>
          <w:rFonts w:ascii="Calibri" w:hAnsi="Calibri" w:eastAsia="Calibri"/>
          <w:sz w:val="18"/>
          <w:szCs w:val="18"/>
        </w:rPr>
        <w:t>the Diocesan Safeguarding Team; Colin Perkins, Victoria Taylor, Julie Gross, Vicki Peck,</w:t>
      </w:r>
      <w:r w:rsidR="00A44DCD">
        <w:rPr>
          <w:rFonts w:ascii="Calibri" w:hAnsi="Calibri" w:eastAsia="Calibri"/>
          <w:sz w:val="18"/>
          <w:szCs w:val="18"/>
        </w:rPr>
        <w:t xml:space="preserve"> Hannah Cashman, Charlie Parker</w:t>
      </w:r>
      <w:r w:rsidRPr="1FA8CDF2" w:rsidR="3635B4D6">
        <w:rPr>
          <w:rFonts w:ascii="Calibri" w:hAnsi="Calibri" w:eastAsia="Calibri"/>
          <w:sz w:val="18"/>
          <w:szCs w:val="18"/>
        </w:rPr>
        <w:t xml:space="preserve"> Emma Lambert </w:t>
      </w:r>
      <w:r w:rsidR="00A44DCD">
        <w:rPr>
          <w:rFonts w:ascii="Calibri" w:hAnsi="Calibri" w:eastAsia="Calibri"/>
          <w:sz w:val="18"/>
          <w:szCs w:val="18"/>
        </w:rPr>
        <w:t>and Rebecca Churchill</w:t>
      </w:r>
    </w:p>
    <w:p w:rsidR="00104018" w:rsidP="1FA8CDF2" w:rsidRDefault="6F625A2D" w14:paraId="3FB29902" w14:textId="758F400E">
      <w:pPr>
        <w:rPr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20</w:t>
      </w:r>
      <w:r w:rsidR="00104018">
        <w:tab/>
      </w:r>
    </w:p>
    <w:p w:rsidRPr="00201CB8" w:rsidR="00A254DA" w:rsidP="3F0FB721" w:rsidRDefault="06160F0A" w14:paraId="134A382E" w14:textId="58712738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0C610465">
        <w:rPr>
          <w:sz w:val="18"/>
          <w:szCs w:val="18"/>
        </w:rPr>
        <w:t>The Diocese of Perth – The Anglican Church of Australia</w:t>
      </w:r>
    </w:p>
    <w:p w:rsidR="216F2BA8" w:rsidP="3F0FB721" w:rsidRDefault="36C0B49A" w14:paraId="4E9D07CB" w14:textId="21820CF5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HARTFIELD with COLEMAN’S HATCH:  Julie Sear, I;  </w:t>
      </w:r>
      <w:r w:rsidRPr="1FA8CDF2" w:rsidR="58DC0064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Stephen Hills, </w:t>
      </w:r>
      <w:r w:rsidRPr="1FA8CDF2" w:rsidR="58DC0064">
        <w:rPr>
          <w:sz w:val="18"/>
          <w:szCs w:val="18"/>
        </w:rPr>
        <w:t xml:space="preserve">Ass V, 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Donna Dewar, Rdr</w:t>
      </w:r>
      <w:r w:rsidRPr="1FA8CDF2" w:rsidR="0470AE55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</w:p>
    <w:p w:rsidR="216F2BA8" w:rsidP="3F0FB721" w:rsidRDefault="36C0B49A" w14:paraId="3CD659F9" w14:textId="4414BDE4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ST MARY THE VIRGIN CEP SCHOOL:  </w:t>
      </w:r>
      <w:r w:rsidRPr="1FA8CDF2" w:rsidR="13CE849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Naomi Fry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HT;  </w:t>
      </w:r>
    </w:p>
    <w:p w:rsidR="00104018" w:rsidP="1FA8CDF2" w:rsidRDefault="6F625A2D" w14:paraId="10FE828B" w14:textId="77777777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21 </w:t>
      </w:r>
      <w:r w:rsidR="00104018">
        <w:tab/>
      </w:r>
    </w:p>
    <w:p w:rsidR="006C3020" w:rsidP="3F0FB721" w:rsidRDefault="6F625A2D" w14:paraId="74852460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1D90761D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The Diocese of Peru – The Anglican Church of South America </w:t>
      </w:r>
    </w:p>
    <w:p w:rsidR="00AE0FB5" w:rsidP="3F0FB721" w:rsidRDefault="732CD4B4" w14:paraId="31B34032" w14:textId="61792275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JARVIS BROOK:  Judith Wilkinson, PinC; Ella Simpson, Rdr</w:t>
      </w:r>
    </w:p>
    <w:p w:rsidR="00AE0FB5" w:rsidP="3F0FB721" w:rsidRDefault="6F625A2D" w14:paraId="2F958414" w14:textId="6BD5379C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22</w:t>
      </w:r>
    </w:p>
    <w:p w:rsidR="006C3020" w:rsidP="1FA8CDF2" w:rsidRDefault="1D90761D" w14:paraId="33C90E40" w14:textId="42B2E466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05B88988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Peshawar – The Church of Pakistan (United)</w:t>
      </w:r>
    </w:p>
    <w:p w:rsidRPr="00C12CBA" w:rsidR="00104018" w:rsidP="3F0FB721" w:rsidRDefault="46A0DAFD" w14:paraId="1367CCA3" w14:textId="44072C65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MAYFIELD, St Dunstan:  Michael Asquith, V;  </w:t>
      </w:r>
    </w:p>
    <w:p w:rsidRPr="00C12CBA" w:rsidR="00104018" w:rsidP="3F0FB721" w:rsidRDefault="46A0DAFD" w14:paraId="3E13B718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FIVE ASHES CEP SCHOOL:  Darren Gurr, HT  </w:t>
      </w:r>
    </w:p>
    <w:p w:rsidRPr="00C12CBA" w:rsidR="00104018" w:rsidP="3F0FB721" w:rsidRDefault="46A0DAFD" w14:paraId="1E098D35" w14:textId="5F1FF468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MAYFIELD CEP SCHOOL  Jo Warren, Head of School</w:t>
      </w:r>
    </w:p>
    <w:p w:rsidR="00104018" w:rsidP="1FA8CDF2" w:rsidRDefault="6F625A2D" w14:paraId="6F7AFEFF" w14:textId="77777777">
      <w:pPr>
        <w:rPr>
          <w:rFonts w:ascii="Calibri" w:hAnsi="Calibri" w:eastAsia="Times New Roman" w:cs="Times New Roman"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23</w:t>
      </w:r>
      <w:r w:rsidR="00104018">
        <w:tab/>
      </w: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</w:p>
    <w:p w:rsidR="00104018" w:rsidP="001C5235" w:rsidRDefault="6F625A2D" w14:paraId="5C95672F" w14:textId="79F04B0A">
      <w:pPr>
        <w:rPr>
          <w:sz w:val="18"/>
          <w:szCs w:val="18"/>
        </w:rPr>
      </w:pPr>
      <w:r w:rsidRPr="1FA8CDF2">
        <w:rPr>
          <w:sz w:val="18"/>
          <w:szCs w:val="18"/>
        </w:rPr>
        <w:t>We pray for the bishop, clergy and laity</w:t>
      </w:r>
      <w:r w:rsidRPr="1FA8CDF2">
        <w:rPr>
          <w:sz w:val="14"/>
          <w:szCs w:val="14"/>
        </w:rPr>
        <w:t xml:space="preserve"> </w:t>
      </w:r>
      <w:r w:rsidRPr="1FA8CDF2" w:rsidR="40A74964">
        <w:rPr>
          <w:sz w:val="18"/>
          <w:szCs w:val="18"/>
        </w:rPr>
        <w:t>of</w:t>
      </w:r>
      <w:r w:rsidR="28D0017E">
        <w:t xml:space="preserve"> </w:t>
      </w:r>
      <w:r w:rsidRPr="1FA8CDF2" w:rsidR="1C732F62">
        <w:rPr>
          <w:sz w:val="18"/>
          <w:szCs w:val="18"/>
        </w:rPr>
        <w:t>The Diocese of Peterborough –The Church of England</w:t>
      </w:r>
    </w:p>
    <w:p w:rsidR="000829CB" w:rsidP="1FA8CDF2" w:rsidRDefault="6FD4D465" w14:paraId="1AD91B75" w14:textId="106A8D0D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NEW GROOMBRIDGE:  Nicholas Henshall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, 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V;  Trevor Harrison, </w:t>
      </w:r>
      <w:r w:rsidRPr="1FA8CDF2" w:rsidR="2A46C3F2">
        <w:rPr>
          <w:sz w:val="18"/>
          <w:szCs w:val="18"/>
        </w:rPr>
        <w:t>Ass V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;  Richard Saunders &amp; Jane Garland, Rdrs</w:t>
      </w:r>
    </w:p>
    <w:p w:rsidR="002C1CD9" w:rsidP="1FA8CDF2" w:rsidRDefault="6FD4D465" w14:paraId="0AA1D22E" w14:textId="4FF56D9A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GROOMBRIDGE ST THOMAS’ CEP SCHOOL  Caroline Powell, HT</w:t>
      </w: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</w:p>
    <w:p w:rsidR="00104018" w:rsidP="1FA8CDF2" w:rsidRDefault="6F625A2D" w14:paraId="0B3BECFC" w14:textId="47FE2532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24 </w:t>
      </w:r>
    </w:p>
    <w:p w:rsidR="00104018" w:rsidP="001C5235" w:rsidRDefault="6F625A2D" w14:paraId="14FF39FE" w14:textId="50A6A276">
      <w:pPr>
        <w:rPr>
          <w:sz w:val="18"/>
          <w:szCs w:val="18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We pray for the bishop, clergy and laity of</w:t>
      </w:r>
      <w:r w:rsidRPr="1FA8CDF2" w:rsidR="562248B3">
        <w:rPr>
          <w:sz w:val="18"/>
          <w:szCs w:val="18"/>
        </w:rPr>
        <w:t xml:space="preserve"> </w:t>
      </w:r>
      <w:r w:rsidRPr="1FA8CDF2" w:rsidR="1C732F62">
        <w:rPr>
          <w:sz w:val="18"/>
          <w:szCs w:val="18"/>
        </w:rPr>
        <w:t>The Diocese of Central Philippines</w:t>
      </w:r>
      <w:r w:rsidRPr="1FA8CDF2" w:rsidR="3DDB5556">
        <w:rPr>
          <w:sz w:val="18"/>
          <w:szCs w:val="18"/>
        </w:rPr>
        <w:t xml:space="preserve"> </w:t>
      </w:r>
      <w:r w:rsidRPr="1FA8CDF2" w:rsidR="1C732F62">
        <w:rPr>
          <w:sz w:val="18"/>
          <w:szCs w:val="18"/>
        </w:rPr>
        <w:t>– The Episcopal Church in the Philippines</w:t>
      </w:r>
    </w:p>
    <w:p w:rsidR="000C368A" w:rsidP="1FA8CDF2" w:rsidRDefault="4D5E9AE9" w14:paraId="72A9C821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ROTHERFIELD with MARK CROSS:  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, I; Adam Hardy, Rdr</w:t>
      </w:r>
    </w:p>
    <w:p w:rsidRPr="000C368A" w:rsidR="002460A3" w:rsidP="3F0FB721" w:rsidRDefault="4D5E9AE9" w14:paraId="68BB0C19" w14:textId="52F5227F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MARK CROSS CEP SCHOOL:  </w:t>
      </w:r>
      <w:r w:rsidRPr="1FA8CDF2" w:rsidR="7E8F6E3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Louisa Hillman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, Head of School</w:t>
      </w:r>
    </w:p>
    <w:p w:rsidRPr="00A31364" w:rsidR="00104018" w:rsidP="1FA8CDF2" w:rsidRDefault="6F625A2D" w14:paraId="27B10D94" w14:textId="3E861E3E">
      <w:pPr>
        <w:rPr>
          <w:rFonts w:ascii="Calibri" w:hAnsi="Calibri" w:eastAsia="Times New Roman" w:cs="Times New Roman"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25</w:t>
      </w:r>
      <w:r w:rsidR="00104018">
        <w:tab/>
      </w:r>
      <w:r w:rsidRPr="1FA8CDF2" w:rsidR="4BB35093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Crispin and Crispinian, Martyrs at Rome, c.287</w:t>
      </w:r>
    </w:p>
    <w:p w:rsidR="00104018" w:rsidP="00C80E97" w:rsidRDefault="6F625A2D" w14:paraId="4E629DFD" w14:textId="15E67D5C">
      <w:pPr>
        <w:rPr>
          <w:sz w:val="18"/>
          <w:szCs w:val="18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</w:t>
      </w:r>
      <w:r w:rsidRPr="1FA8CDF2" w:rsidR="4F62E954">
        <w:rPr>
          <w:sz w:val="18"/>
          <w:szCs w:val="18"/>
        </w:rPr>
        <w:t xml:space="preserve">of </w:t>
      </w:r>
      <w:r w:rsidRPr="1FA8CDF2" w:rsidR="29AD8377">
        <w:rPr>
          <w:sz w:val="18"/>
          <w:szCs w:val="18"/>
        </w:rPr>
        <w:t>The Diocese of North Central Philippines – The Episcopal Church in the Philippines</w:t>
      </w:r>
    </w:p>
    <w:p w:rsidR="0051707A" w:rsidP="1FA8CDF2" w:rsidRDefault="2934C640" w14:paraId="1FB010A8" w14:textId="777777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bookmarkStart w:name="_Hlk203569792" w:id="4"/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WADHURST, TIDEBROOK and STONEGATE: Paul Ratcliff, PinC;  Andrew Goy, Ass V; David Payne, Rdr;  </w:t>
      </w:r>
    </w:p>
    <w:p w:rsidRPr="00BA4D45" w:rsidR="0051707A" w:rsidP="10F42E3E" w:rsidRDefault="2934C640" w14:paraId="407BAE42" w14:textId="55C3C37F">
      <w:pPr>
        <w:tabs>
          <w:tab w:val="left" w:pos="709"/>
        </w:tabs>
        <w:rPr>
          <w:rFonts w:ascii="Calibri" w:hAnsi="Calibri" w:eastAsia="Times New Roman" w:cs="Times New Roman"/>
          <w:sz w:val="18"/>
          <w:szCs w:val="18"/>
          <w:lang w:eastAsia="en-GB"/>
        </w:rPr>
      </w:pPr>
      <w:r w:rsidRPr="10F42E3E" w:rsidR="440FDBC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STONEGATE CEP SCHOOL:  </w:t>
      </w:r>
      <w:r w:rsidRPr="10F42E3E" w:rsidR="2F424E3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Lucy Hazeldene</w:t>
      </w:r>
      <w:r w:rsidRPr="10F42E3E" w:rsidR="440FDBC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HT;</w:t>
      </w:r>
    </w:p>
    <w:p w:rsidR="0051707A" w:rsidP="1FA8CDF2" w:rsidRDefault="2934C640" w14:paraId="63D900C7" w14:textId="73FC8DB8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0F42E3E" w:rsidR="440FDBC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WADHURST CEP SCHOOL:  David Hemsley </w:t>
      </w:r>
      <w:r w:rsidRPr="10F42E3E" w:rsidR="2227E97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HT;</w:t>
      </w:r>
    </w:p>
    <w:p w:rsidR="002C1CD9" w:rsidP="1FA8CDF2" w:rsidRDefault="42A59452" w14:paraId="57C62986" w14:textId="557FB833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1FCA5C37" wp14:editId="530DB23D">
            <wp:extent cx="2889885" cy="12065"/>
            <wp:effectExtent l="0" t="0" r="5715" b="6985"/>
            <wp:docPr id="371171187" name="Picture 37117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CD9" w:rsidP="1FA8CDF2" w:rsidRDefault="002C1CD9" w14:paraId="7AE03BC3" w14:textId="777777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</w:p>
    <w:bookmarkEnd w:id="4"/>
    <w:p w:rsidR="00F35B92" w:rsidP="00F35B92" w:rsidRDefault="6F625A2D" w14:paraId="01221C17" w14:textId="0D72A566"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26</w:t>
      </w:r>
      <w:r w:rsidR="00F35B9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00F35B92" w:rsidR="00F35B92">
        <w:rPr>
          <w:rFonts w:ascii="Calibri" w:hAnsi="Calibri" w:eastAsia="Times New Roman" w:cs="Times New Roman"/>
          <w:b/>
          <w:bCs/>
          <w:color w:val="000000" w:themeColor="text1"/>
          <w:sz w:val="20"/>
          <w:szCs w:val="20"/>
          <w:lang w:eastAsia="en-GB"/>
        </w:rPr>
        <w:t>Last Sunday after Trinity</w:t>
      </w:r>
      <w:r w:rsidR="00104018">
        <w:tab/>
      </w:r>
    </w:p>
    <w:p w:rsidRPr="1FA8CDF2" w:rsidR="00F35B92" w:rsidP="00F35B92" w:rsidRDefault="00F35B92" w14:paraId="594F83CC" w14:textId="77777777">
      <w:pPr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</w:p>
    <w:p w:rsidR="00104018" w:rsidP="00A47940" w:rsidRDefault="27BDBC36" w14:paraId="06C33C23" w14:textId="3230E732">
      <w:pPr>
        <w:tabs>
          <w:tab w:val="left" w:pos="709"/>
        </w:tabs>
        <w:rPr>
          <w:sz w:val="18"/>
          <w:szCs w:val="18"/>
        </w:rPr>
      </w:pPr>
      <w:r w:rsidRPr="1FA8CDF2">
        <w:rPr>
          <w:b/>
          <w:bCs/>
          <w:sz w:val="18"/>
          <w:szCs w:val="18"/>
        </w:rPr>
        <w:t>P</w:t>
      </w:r>
      <w:r w:rsidRPr="1FA8CDF2" w:rsidR="6F625A2D">
        <w:rPr>
          <w:b/>
          <w:bCs/>
          <w:sz w:val="18"/>
          <w:szCs w:val="18"/>
        </w:rPr>
        <w:t>ray for</w:t>
      </w:r>
      <w:r w:rsidRPr="1FA8CDF2" w:rsidR="6F625A2D">
        <w:rPr>
          <w:sz w:val="18"/>
          <w:szCs w:val="18"/>
        </w:rPr>
        <w:t xml:space="preserve"> </w:t>
      </w:r>
      <w:r w:rsidRPr="1FA8CDF2" w:rsidR="29AD8377">
        <w:rPr>
          <w:sz w:val="18"/>
          <w:szCs w:val="18"/>
        </w:rPr>
        <w:t>The Church in Wales</w:t>
      </w:r>
    </w:p>
    <w:p w:rsidR="18F4849E" w:rsidP="1FA8CDF2" w:rsidRDefault="18F4849E" w14:paraId="13835A3A" w14:textId="17AF89CA">
      <w:pPr>
        <w:tabs>
          <w:tab w:val="left" w:pos="709"/>
        </w:tabs>
        <w:rPr>
          <w:rFonts w:ascii="Calibri" w:hAnsi="Calibri" w:eastAsia="Calibri"/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 xml:space="preserve">Pray for </w:t>
      </w:r>
      <w:r w:rsidRPr="1FA8CDF2" w:rsidR="281F794C">
        <w:rPr>
          <w:rFonts w:ascii="Calibri" w:hAnsi="Calibri" w:eastAsia="Calibri"/>
          <w:sz w:val="18"/>
          <w:szCs w:val="18"/>
        </w:rPr>
        <w:t xml:space="preserve">all Workplace Chaplains, Industrial, Fire, Police, Ambulance, Coastguard, Airport and School/College Chaplains  </w:t>
      </w:r>
    </w:p>
    <w:p w:rsidR="00104018" w:rsidP="1FA8CDF2" w:rsidRDefault="6F625A2D" w14:paraId="0AE6CAEF" w14:textId="5163CB80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27 </w:t>
      </w:r>
      <w:r w:rsidR="00104018">
        <w:tab/>
      </w:r>
    </w:p>
    <w:p w:rsidR="00922D42" w:rsidP="00452FD5" w:rsidRDefault="35F6E92E" w14:paraId="280AB60B" w14:textId="505C3485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2FC98A87">
        <w:rPr>
          <w:sz w:val="18"/>
          <w:szCs w:val="18"/>
        </w:rPr>
        <w:t>The Diocese of Northern Philippines – The Episcopal Church in the Philippines</w:t>
      </w:r>
    </w:p>
    <w:p w:rsidR="06D47300" w:rsidP="3F0FB721" w:rsidRDefault="2AE4C143" w14:paraId="47CABE25" w14:textId="5C958602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TICEHURST and FLIMWELL:  </w:t>
      </w:r>
      <w:r w:rsidRPr="1FA8CDF2" w:rsidR="05B7D88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Jason Radcliff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, </w:t>
      </w:r>
      <w:r w:rsidRPr="1FA8CDF2" w:rsidR="119C892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I; Gillian Townsend, Rdr</w:t>
      </w:r>
    </w:p>
    <w:p w:rsidR="00104018" w:rsidP="1FA8CDF2" w:rsidRDefault="2AE4C143" w14:paraId="06418EEF" w14:textId="5E07ECAB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167568CD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TICEHURST + FLIMWELL CEP SCHOOL:  </w:t>
      </w:r>
      <w:r w:rsidRPr="10F42E3E" w:rsidR="323F915A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D</w:t>
      </w:r>
      <w:r w:rsidRPr="10F42E3E" w:rsidR="37DFC203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avid Hemsley</w:t>
      </w:r>
      <w:r w:rsidRPr="10F42E3E" w:rsidR="167568CD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HT; </w:t>
      </w:r>
    </w:p>
    <w:p w:rsidRPr="006123DE" w:rsidR="00104018" w:rsidP="1FA8CDF2" w:rsidRDefault="6F625A2D" w14:paraId="3AAA506E" w14:textId="691ACB3F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28</w:t>
      </w:r>
      <w:r w:rsidR="00104018">
        <w:tab/>
      </w:r>
      <w:r w:rsidRPr="006123DE" w:rsidR="7129CBAD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Simon and Jude, Apostles</w:t>
      </w:r>
      <w:r w:rsidRPr="006123DE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</w:p>
    <w:p w:rsidRPr="00491BBB" w:rsidR="00104018" w:rsidP="3F0FB721" w:rsidRDefault="6F625A2D" w14:paraId="32DC7277" w14:textId="6CF3ACC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2FC98A87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Southern Philippines – The Episcopal Church in the Philippines</w:t>
      </w:r>
    </w:p>
    <w:p w:rsidR="27F6B299" w:rsidP="10F42E3E" w:rsidRDefault="27F6B299" w14:paraId="41996531" w14:textId="1C275453">
      <w:pPr>
        <w:tabs>
          <w:tab w:val="left" w:leader="none" w:pos="709"/>
        </w:tabs>
        <w:rPr>
          <w:sz w:val="18"/>
          <w:szCs w:val="18"/>
          <w:lang w:eastAsia="en-GB"/>
        </w:rPr>
      </w:pPr>
      <w:r w:rsidRPr="10F42E3E" w:rsidR="2B520BA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WITHYHAM, James Campbell, I; Donald Yonge, </w:t>
      </w:r>
      <w:r w:rsidRPr="10F42E3E" w:rsidR="2B520BA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</w:t>
      </w:r>
    </w:p>
    <w:p w:rsidR="004D237B" w:rsidP="3F0FB721" w:rsidRDefault="6F625A2D" w14:paraId="47B03FF1" w14:textId="33489DD9">
      <w:pPr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29</w:t>
      </w:r>
      <w:r w:rsidR="00104018">
        <w:tab/>
      </w:r>
      <w:r w:rsidRPr="1FA8CDF2" w:rsidR="17B38764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James Hannington, Bishop of Eastern Equatorial Africa, Martyr in Uganda, 1885</w:t>
      </w:r>
    </w:p>
    <w:p w:rsidR="5832EA1D" w:rsidP="10F42E3E" w:rsidRDefault="2D1EA000" w14:paraId="4DA63AC8" w14:textId="268F34A3">
      <w:pPr>
        <w:rPr>
          <w:b w:val="1"/>
          <w:bCs w:val="1"/>
          <w:sz w:val="14"/>
          <w:szCs w:val="14"/>
        </w:rPr>
      </w:pPr>
      <w:r w:rsidRPr="10F42E3E" w:rsidR="0F6E264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We p</w:t>
      </w:r>
      <w:r w:rsidRPr="10F42E3E" w:rsidR="6FB0C5E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ray for the bishop, </w:t>
      </w:r>
      <w:r w:rsidRPr="10F42E3E" w:rsidR="6FB0C5E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clergy</w:t>
      </w:r>
      <w:r w:rsidRPr="10F42E3E" w:rsidR="6FB0C5E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and laity of</w:t>
      </w:r>
      <w:r w:rsidRPr="10F42E3E" w:rsidR="300E0C52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6A432F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The Diocese of Phulbani – The Church of North India (United)</w:t>
      </w:r>
    </w:p>
    <w:p w:rsidR="5832EA1D" w:rsidP="3F0FB721" w:rsidRDefault="2D1EA000" w14:paraId="1227C18A" w14:textId="3A02B14D">
      <w:pPr>
        <w:rPr>
          <w:b w:val="1"/>
          <w:bCs w:val="1"/>
          <w:sz w:val="14"/>
          <w:szCs w:val="14"/>
        </w:rPr>
      </w:pPr>
      <w:r w:rsidRPr="10F42E3E" w:rsidR="7732542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RURAL DEANERY OF RYE:  </w:t>
      </w:r>
      <w:r w:rsidRPr="10F42E3E" w:rsidR="7D4F4CB7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Kate Bailey </w:t>
      </w:r>
      <w:r w:rsidRPr="10F42E3E" w:rsidR="7732542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RD; </w:t>
      </w:r>
      <w:r w:rsidRPr="10F42E3E" w:rsidR="7D4F4CB7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Angela </w:t>
      </w:r>
      <w:r w:rsidRPr="10F42E3E" w:rsidR="7D4F4CB7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Haw</w:t>
      </w:r>
      <w:r w:rsidRPr="10F42E3E" w:rsidR="5933CF6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sley</w:t>
      </w:r>
      <w:r w:rsidRPr="10F42E3E" w:rsidR="7732542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, DLC</w:t>
      </w:r>
    </w:p>
    <w:p w:rsidR="00104018" w:rsidP="10F42E3E" w:rsidRDefault="6F625A2D" w14:paraId="2F2BB469" w14:textId="770A3579">
      <w:pPr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</w:p>
    <w:p w:rsidR="00104018" w:rsidP="10F42E3E" w:rsidRDefault="6F625A2D" w14:paraId="7B7C01C9" w14:textId="27B199A9">
      <w:pPr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</w:p>
    <w:p w:rsidR="00104018" w:rsidP="10F42E3E" w:rsidRDefault="6F625A2D" w14:paraId="0D1F7183" w14:textId="4F77E924">
      <w:pPr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</w:p>
    <w:p w:rsidR="00104018" w:rsidP="10F42E3E" w:rsidRDefault="6F625A2D" w14:paraId="3056EA4D" w14:textId="0193AB1D">
      <w:pPr>
        <w:pStyle w:val="Normal"/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</w:p>
    <w:p w:rsidR="00104018" w:rsidP="10F42E3E" w:rsidRDefault="6F625A2D" w14:paraId="65FC0752" w14:textId="632E255D">
      <w:pPr>
        <w:pStyle w:val="Normal"/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</w:p>
    <w:p w:rsidR="00104018" w:rsidP="10F42E3E" w:rsidRDefault="6F625A2D" w14:paraId="5247F23A" w14:textId="2CD4A4B2">
      <w:pPr>
        <w:pStyle w:val="Normal"/>
        <w:rPr>
          <w:rFonts w:ascii="Calibri" w:hAnsi="Calibri" w:eastAsia="Times New Roman" w:cs="Times New Roman"/>
          <w:b w:val="1"/>
          <w:bCs w:val="1"/>
          <w:color w:val="000000"/>
          <w:sz w:val="18"/>
          <w:szCs w:val="18"/>
          <w:lang w:eastAsia="en-GB"/>
        </w:rPr>
      </w:pPr>
      <w:r w:rsidRPr="10F42E3E" w:rsidR="4C074172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 xml:space="preserve">30 </w:t>
      </w:r>
      <w:r>
        <w:tab/>
      </w:r>
    </w:p>
    <w:p w:rsidR="00104018" w:rsidP="1FA8CDF2" w:rsidRDefault="6F625A2D" w14:paraId="2D24762F" w14:textId="320965A9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7B6EAE8F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Pittsburgh –The Episcopal Church</w:t>
      </w:r>
    </w:p>
    <w:p w:rsidR="00563052" w:rsidP="1FA8CDF2" w:rsidRDefault="150AEC5E" w14:paraId="28547F85" w14:textId="777777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BODIAM:  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, PinC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;  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</w:p>
    <w:p w:rsidR="00563052" w:rsidP="1FA8CDF2" w:rsidRDefault="150AEC5E" w14:paraId="4CACE4A3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BODIAM CEP SCHOOL:   Heloise Pruse, HT;</w:t>
      </w:r>
    </w:p>
    <w:p w:rsidRPr="00811AA0" w:rsidR="00563052" w:rsidP="1FA8CDF2" w:rsidRDefault="150AEC5E" w14:paraId="1FCC1A75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EWHURST:  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, PinC:  David Bowles, Rdr</w:t>
      </w:r>
    </w:p>
    <w:p w:rsidRPr="00F67A8E" w:rsidR="00104018" w:rsidP="1FA8CDF2" w:rsidRDefault="6F625A2D" w14:paraId="3355DFC0" w14:textId="77777777">
      <w:pPr>
        <w:rPr>
          <w:rFonts w:ascii="Calibri" w:hAnsi="Calibri" w:eastAsia="Times New Roman" w:cs="Times New Roman"/>
          <w:b/>
          <w:bCs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31</w:t>
      </w:r>
      <w:r w:rsidR="00104018">
        <w:tab/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Martin Luther, reformer 1546</w:t>
      </w:r>
    </w:p>
    <w:p w:rsidR="00104018" w:rsidP="00FC1869" w:rsidRDefault="6F625A2D" w14:paraId="00758CF0" w14:textId="2C470901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6D3FC661">
        <w:rPr>
          <w:sz w:val="18"/>
          <w:szCs w:val="18"/>
        </w:rPr>
        <w:t>The Diocese of Polynesia – The Anglican Church in Aotearoa, New Zealand and Polynesia</w:t>
      </w:r>
    </w:p>
    <w:p w:rsidR="00331BDB" w:rsidP="1FA8CDF2" w:rsidRDefault="58242D9A" w14:paraId="34C973A2" w14:textId="14B42571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BREDE with UDIMORE and BECKLEY and PEASMARSH:  </w:t>
      </w:r>
      <w:r w:rsidRPr="1FA8CDF2" w:rsidR="448E30B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Liz Varley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;</w:t>
      </w:r>
      <w:r w:rsidRPr="1FA8CDF2" w:rsidR="71B07C43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r w:rsidRPr="1FA8CDF2" w:rsidR="71B07C43">
        <w:rPr>
          <w:sz w:val="18"/>
          <w:szCs w:val="18"/>
        </w:rPr>
        <w:t>Ass V</w:t>
      </w:r>
      <w:r w:rsidRPr="1FA8CDF2" w:rsidR="71B07C43">
        <w:rPr>
          <w:b/>
          <w:bCs/>
          <w:sz w:val="18"/>
          <w:szCs w:val="18"/>
        </w:rPr>
        <w:t>,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Lesley Curtis, Rdr</w:t>
      </w:r>
    </w:p>
    <w:p w:rsidR="00331BDB" w:rsidP="1FA8CDF2" w:rsidRDefault="58242D9A" w14:paraId="2F65D243" w14:textId="777777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BECKLEY CEP SCHOOL (Part of the Genesis Federation):  Simon Thurston, HT;  </w:t>
      </w:r>
    </w:p>
    <w:p w:rsidR="00331BDB" w:rsidP="1FA8CDF2" w:rsidRDefault="58242D9A" w14:paraId="704027F5" w14:textId="77777777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PEASMARCH CEP SCHOOL (Part of the Genesis Federation):  Lison Smart, HT</w:t>
      </w:r>
    </w:p>
    <w:bookmarkEnd w:id="1"/>
    <w:p w:rsidR="00CF2F8D" w:rsidP="10F42E3E" w:rsidRDefault="00CF2F8D" w14:paraId="711BA928" w14:textId="77777777">
      <w:pPr>
        <w:pStyle w:val="Normal"/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</w:p>
    <w:p w:rsidRPr="00C13E44" w:rsidR="00C13E44" w:rsidP="1FA8CDF2" w:rsidRDefault="461E499D" w14:paraId="6330A0AF" w14:textId="3604CC3A">
      <w:pPr>
        <w:rPr>
          <w:rFonts w:ascii="Calibri" w:hAnsi="Calibri" w:eastAsia="Times New Roman" w:cs="Times New Roman"/>
          <w:b/>
          <w:bCs/>
          <w:color w:val="000000"/>
          <w:sz w:val="28"/>
          <w:szCs w:val="2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28"/>
          <w:szCs w:val="28"/>
          <w:lang w:eastAsia="en-GB"/>
        </w:rPr>
        <w:t>NOVEMBER</w:t>
      </w:r>
    </w:p>
    <w:p w:rsidR="00467EC2" w:rsidP="1FA8CDF2" w:rsidRDefault="5A9C1DBB" w14:paraId="32A8A20C" w14:textId="7CE94C5D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</w:t>
      </w:r>
      <w:r w:rsidR="00693106">
        <w:tab/>
      </w:r>
    </w:p>
    <w:p w:rsidR="003156F8" w:rsidP="002608F4" w:rsidRDefault="4D7A73FF" w14:paraId="35B48F74" w14:textId="776377B4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1EDAEADB">
        <w:rPr>
          <w:sz w:val="18"/>
          <w:szCs w:val="18"/>
        </w:rPr>
        <w:t>The Diocese of Popondota – The Anglican Church of Papua New Guinea</w:t>
      </w:r>
    </w:p>
    <w:p w:rsidRPr="00921ED6" w:rsidR="00C13E44" w:rsidP="1FA8CDF2" w:rsidRDefault="565DDA50" w14:paraId="0A7207FF" w14:textId="5CF94DF1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0F42E3E" w:rsidR="0CF1828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FAIRLIGHT</w:t>
      </w:r>
      <w:r w:rsidRPr="10F42E3E" w:rsidR="0CF1828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0CF1828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and PETT:  Sandi Wickens, </w:t>
      </w:r>
      <w:r w:rsidRPr="10F42E3E" w:rsidR="0CF1828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PinC</w:t>
      </w:r>
      <w:r w:rsidRPr="10F42E3E" w:rsidR="6B8DF49A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</w:t>
      </w:r>
    </w:p>
    <w:p w:rsidR="00C13E44" w:rsidP="00C13E44" w:rsidRDefault="565DDA50" w14:paraId="53A97796" w14:textId="59E9ED48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0F42E3E" w:rsidR="0CF1828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WESTFIELD and GUESTLING: Sandi Wickens, </w:t>
      </w:r>
      <w:r w:rsidRPr="10F42E3E" w:rsidR="0CF1828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PinC</w:t>
      </w:r>
      <w:r w:rsidRPr="10F42E3E" w:rsidR="0CF1828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; </w:t>
      </w:r>
    </w:p>
    <w:p w:rsidR="00331BDB" w:rsidP="00884202" w:rsidRDefault="565DDA50" w14:paraId="70BD8D5D" w14:textId="4DEA94EB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0F42E3E" w:rsidR="0CF1828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GUESTLING-BRADSHAW CEP SCHOOL:  Siobhan Andrews, HT;  </w:t>
      </w:r>
    </w:p>
    <w:p w:rsidR="00112132" w:rsidP="00884202" w:rsidRDefault="3185E07D" w14:paraId="3E07CDB6" w14:textId="1B149D7D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00EA8BE5" wp14:editId="79B6B99D">
            <wp:extent cx="2889885" cy="18415"/>
            <wp:effectExtent l="0" t="0" r="5715" b="635"/>
            <wp:docPr id="658317534" name="Picture 65831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C13E44" w:rsidR="00112132" w:rsidP="00884202" w:rsidRDefault="00112132" w14:paraId="3C400A7C" w14:textId="777777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</w:p>
    <w:p w:rsidR="00F67867" w:rsidP="00F67867" w:rsidRDefault="7DA26D12" w14:paraId="7E069E19" w14:textId="55E29C3C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</w:t>
      </w:r>
      <w:r w:rsidR="003B200E">
        <w:tab/>
      </w:r>
      <w:r w:rsidRPr="1FA8CDF2" w:rsidR="00F67867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ALL SAINTS </w:t>
      </w:r>
      <w:r w:rsidR="00F67867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SUNDAY</w:t>
      </w:r>
    </w:p>
    <w:p w:rsidRPr="005233F8" w:rsidR="005C7DFD" w:rsidP="3F0FB721" w:rsidRDefault="4BD8C650" w14:paraId="32BFEB9B" w14:textId="5F834F4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P</w:t>
      </w:r>
      <w:r w:rsidRPr="1FA8CDF2" w:rsidR="51ED388E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ray </w:t>
      </w:r>
      <w:r w:rsidRPr="1FA8CDF2" w:rsidR="3C8F6AD5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for </w:t>
      </w:r>
      <w:r w:rsidRPr="1FA8CDF2" w:rsidR="3C8F6AD5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</w:t>
      </w:r>
      <w:r w:rsidRPr="1FA8CDF2" w:rsidR="51ED388E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Church of the Province of West Africa</w:t>
      </w:r>
    </w:p>
    <w:p w:rsidR="76D3241E" w:rsidP="3F0FB721" w:rsidRDefault="4E91284F" w14:paraId="6E142F62" w14:textId="24FC6EB8">
      <w:pPr>
        <w:rPr>
          <w:rFonts w:ascii="Calibri" w:hAnsi="Calibri" w:eastAsia="Times New Roman" w:cs="Times New Roman"/>
          <w:sz w:val="18"/>
          <w:szCs w:val="18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Pray for</w:t>
      </w:r>
      <w:r w:rsidRPr="1FA8CDF2" w:rsidR="43AE4620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1FA8CDF2" w:rsidR="43AE4620">
        <w:rPr>
          <w:rFonts w:ascii="Calibri" w:hAnsi="Calibri" w:eastAsia="Times New Roman" w:cs="Times New Roman"/>
          <w:sz w:val="18"/>
          <w:szCs w:val="18"/>
        </w:rPr>
        <w:t xml:space="preserve">the Diocesan Synod &amp; its subcommittees  </w:t>
      </w:r>
    </w:p>
    <w:p w:rsidR="00A62C06" w:rsidP="00A62C06" w:rsidRDefault="7DA26D12" w14:paraId="4A29BD68" w14:textId="77777777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3</w:t>
      </w:r>
      <w:r w:rsidRPr="1FA8CDF2" w:rsidR="58680678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   </w:t>
      </w:r>
      <w:r w:rsidRPr="1FA8CDF2" w:rsidR="00A62C06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ALL SOULS</w:t>
      </w:r>
    </w:p>
    <w:p w:rsidR="00A62C06" w:rsidP="00A62C06" w:rsidRDefault="00A62C06" w14:paraId="3E5427AE" w14:textId="77777777">
      <w:pPr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Commemoration of the Faithful Departed (All Soul’s Day)</w:t>
      </w:r>
    </w:p>
    <w:p w:rsidRPr="005233F8" w:rsidR="000B6DEE" w:rsidP="1FA8CDF2" w:rsidRDefault="51ED388E" w14:paraId="50E3A049" w14:textId="29151D9E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3DDB5556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Portsmouth – The Church of England</w:t>
      </w:r>
    </w:p>
    <w:p w:rsidR="2FB4C42F" w:rsidP="3F0FB721" w:rsidRDefault="3C238907" w14:paraId="3A559E77" w14:textId="29C50D90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36C2A4B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NORTHIAM, St Mary:  Kate Bailey, R; John Bailey </w:t>
      </w:r>
      <w:r w:rsidRPr="10F42E3E" w:rsidR="36C2A4B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</w:t>
      </w:r>
      <w:r w:rsidRPr="10F42E3E" w:rsidR="36C2A4B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</w:t>
      </w:r>
    </w:p>
    <w:p w:rsidR="2FB4C42F" w:rsidP="3F0FB721" w:rsidRDefault="3C238907" w14:paraId="41944C9F" w14:textId="743530EB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NORTHIAM CEP SCHOOL (Quercus Federation):  Julie Bray, Head of School</w:t>
      </w:r>
    </w:p>
    <w:p w:rsidR="00EF5E0C" w:rsidP="1FA8CDF2" w:rsidRDefault="7DA26D12" w14:paraId="0016DA88" w14:textId="7EB493C2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4</w:t>
      </w:r>
    </w:p>
    <w:p w:rsidRPr="005233F8" w:rsidR="00B20111" w:rsidP="1FA8CDF2" w:rsidRDefault="4D7A73FF" w14:paraId="300E0D7B" w14:textId="11A4D6B4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4D8AE29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Pretoria – The Anglican Church of Southern Africa</w:t>
      </w:r>
    </w:p>
    <w:p w:rsidRPr="005233F8" w:rsidR="00377152" w:rsidP="1FA8CDF2" w:rsidRDefault="7CD44934" w14:paraId="52AAC629" w14:textId="77777777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RYE, St Mary:  Paul White, TR; Vacant, TV (Playden); Vacant, TV (Camber);  Linda Estrada, Rdr;  </w:t>
      </w:r>
    </w:p>
    <w:p w:rsidRPr="005233F8" w:rsidR="00AA56F4" w:rsidP="1FA8CDF2" w:rsidRDefault="7CD44934" w14:paraId="7B601745" w14:textId="5D03B8D6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0F42E3E" w:rsidR="1D069E07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ST MICHAEL’S CEP SCHOOL:  Sarah Bulgin, HT; </w:t>
      </w:r>
    </w:p>
    <w:p w:rsidR="0086794A" w:rsidP="1FA8CDF2" w:rsidRDefault="7DA26D12" w14:paraId="49358F66" w14:textId="46FF18CE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5</w:t>
      </w:r>
      <w:r w:rsidR="003B200E">
        <w:tab/>
      </w:r>
    </w:p>
    <w:p w:rsidRPr="00A933A1" w:rsidR="000B001D" w:rsidP="3F0FB721" w:rsidRDefault="4D8AE292" w14:paraId="70BB6FBD" w14:textId="645DBD06">
      <w:pPr>
        <w:rPr>
          <w:b/>
          <w:bCs/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6CEC5C25">
        <w:rPr>
          <w:sz w:val="18"/>
          <w:szCs w:val="18"/>
        </w:rPr>
        <w:t xml:space="preserve">the bishop, clergy and laity </w:t>
      </w:r>
      <w:r w:rsidRPr="1FA8CDF2" w:rsidR="1EA3146A">
        <w:rPr>
          <w:sz w:val="18"/>
          <w:szCs w:val="18"/>
        </w:rPr>
        <w:t>of The</w:t>
      </w:r>
      <w:r w:rsidRPr="1FA8CDF2" w:rsidR="02618E16">
        <w:rPr>
          <w:sz w:val="18"/>
          <w:szCs w:val="18"/>
        </w:rPr>
        <w:t xml:space="preserve"> Diocese of Puerto Rico –The Episcopal Church</w:t>
      </w:r>
    </w:p>
    <w:p w:rsidR="77877501" w:rsidP="1FA8CDF2" w:rsidRDefault="77877501" w14:paraId="7364459F" w14:textId="3BBE9689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WINCHELSEA and ICKLESHAM:  </w:t>
      </w:r>
      <w:r w:rsidRPr="1FA8CDF2" w:rsidR="4943A14D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, R;  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 </w:t>
      </w:r>
    </w:p>
    <w:p w:rsidR="77877501" w:rsidP="1FA8CDF2" w:rsidRDefault="77877501" w14:paraId="6CC635C0" w14:textId="07DD6C4B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03C6120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ST THOMAS CEP SCHOOL:  </w:t>
      </w:r>
      <w:r w:rsidRPr="10F42E3E" w:rsidR="092B1F7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Dale Saxby</w:t>
      </w:r>
      <w:r w:rsidRPr="10F42E3E" w:rsidR="03C6120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HT; </w:t>
      </w:r>
    </w:p>
    <w:p w:rsidR="77877501" w:rsidP="1FA8CDF2" w:rsidRDefault="77877501" w14:paraId="50B90E78" w14:textId="67F0E18D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03C6120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ICKLESHAM CEP SCHOOL:  Paula Robinson, HT; </w:t>
      </w:r>
    </w:p>
    <w:p w:rsidR="1FA8CDF2" w:rsidP="27F6B299" w:rsidRDefault="1FA8CDF2" w14:paraId="00D35CB6" w14:textId="73705014">
      <w:pPr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</w:pPr>
    </w:p>
    <w:p w:rsidRPr="00D202D1" w:rsidR="000D3CBA" w:rsidP="1FA8CDF2" w:rsidRDefault="3FF12391" w14:paraId="72DB2984" w14:textId="1970724E">
      <w:pPr>
        <w:rPr>
          <w:rFonts w:ascii="Calibri" w:hAnsi="Calibri" w:eastAsia="Times New Roman" w:cs="Times New Roman"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6</w:t>
      </w:r>
      <w:r w:rsidR="00540ADD">
        <w:tab/>
      </w:r>
      <w:r w:rsidRPr="1FA8CDF2" w:rsidR="7495C2FB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</w:t>
      </w:r>
      <w:r w:rsidRPr="1FA8CDF2" w:rsidR="3FB01330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Leonard, Hermit, 6</w:t>
      </w:r>
      <w:r w:rsidRPr="1FA8CDF2" w:rsidR="3FB01330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vertAlign w:val="superscript"/>
          <w:lang w:eastAsia="en-GB"/>
        </w:rPr>
        <w:t>th</w:t>
      </w:r>
      <w:r w:rsidRPr="1FA8CDF2" w:rsidR="3FB01330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century</w:t>
      </w:r>
    </w:p>
    <w:p w:rsidR="5A8BF566" w:rsidP="1FA8CDF2" w:rsidRDefault="3FB01330" w14:paraId="14489C89" w14:textId="08F9986E">
      <w:pPr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                 William Temple, Archbishop of Canterbury, Teacher of the Faith, 1944</w:t>
      </w:r>
    </w:p>
    <w:p w:rsidR="000B001D" w:rsidP="1FA8CDF2" w:rsidRDefault="781EA6E5" w14:paraId="569F33A6" w14:textId="1E46A780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5510E245">
        <w:rPr>
          <w:sz w:val="18"/>
          <w:szCs w:val="18"/>
        </w:rPr>
        <w:t>The Diocese of Pune – The Church of North India (United)</w:t>
      </w:r>
    </w:p>
    <w:p w:rsidR="53D07F05" w:rsidP="1FA8CDF2" w:rsidRDefault="53D07F05" w14:paraId="12247BF6" w14:textId="2BC61F39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DEANERY OF UCKFIELD:  Paddy MacBain, </w:t>
      </w:r>
      <w:r w:rsidRPr="1FA8CDF2" w:rsidR="247A0C25">
        <w:rPr>
          <w:sz w:val="18"/>
          <w:szCs w:val="18"/>
        </w:rPr>
        <w:t xml:space="preserve">Peter Molloy, </w:t>
      </w:r>
      <w:r w:rsidRPr="1FA8CDF2">
        <w:rPr>
          <w:sz w:val="18"/>
          <w:szCs w:val="18"/>
        </w:rPr>
        <w:t xml:space="preserve">RD;  </w:t>
      </w:r>
    </w:p>
    <w:p w:rsidR="110A2B22" w:rsidP="10F42E3E" w:rsidRDefault="110A2B22" w14:paraId="5A6A28BC" w14:textId="3FE7C8B9">
      <w:pPr>
        <w:tabs>
          <w:tab w:val="left" w:leader="none" w:pos="709"/>
        </w:tabs>
        <w:rPr>
          <w:sz w:val="18"/>
          <w:szCs w:val="18"/>
        </w:rPr>
      </w:pPr>
      <w:r w:rsidRPr="10F42E3E" w:rsidR="110A2B22">
        <w:rPr>
          <w:sz w:val="18"/>
          <w:szCs w:val="18"/>
        </w:rPr>
        <w:t>Jeremy Burdett</w:t>
      </w:r>
      <w:r w:rsidRPr="10F42E3E" w:rsidR="199184DD">
        <w:rPr>
          <w:sz w:val="18"/>
          <w:szCs w:val="18"/>
        </w:rPr>
        <w:t>, DLC</w:t>
      </w:r>
    </w:p>
    <w:p w:rsidR="10F42E3E" w:rsidP="10F42E3E" w:rsidRDefault="10F42E3E" w14:paraId="56D6772D" w14:textId="1CAA3CE9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4982385E" w14:textId="1F56DD40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5BB8E610" w14:textId="2705433D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173A2472" w14:textId="57E25958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1AA67817" w14:textId="5B99BBF9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5163878A" w14:textId="1DE3A033">
      <w:pPr>
        <w:tabs>
          <w:tab w:val="left" w:leader="none" w:pos="709"/>
        </w:tabs>
        <w:rPr>
          <w:sz w:val="18"/>
          <w:szCs w:val="18"/>
        </w:rPr>
      </w:pPr>
    </w:p>
    <w:p w:rsidRPr="006A4A4D" w:rsidR="00336940" w:rsidP="1FA8CDF2" w:rsidRDefault="3FF12391" w14:paraId="37C9A3EA" w14:textId="64F0A74C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7</w:t>
      </w:r>
      <w:r w:rsidR="00540ADD">
        <w:tab/>
      </w:r>
      <w:r w:rsidRPr="006A4A4D" w:rsidR="67F34951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Willibrord of York, Bishop, Apostle of Frisia, 739</w:t>
      </w:r>
    </w:p>
    <w:p w:rsidR="004548FF" w:rsidP="10F42E3E" w:rsidRDefault="63665A4E" w14:paraId="0D85C609" w14:textId="1342E9D4">
      <w:pPr>
        <w:tabs>
          <w:tab w:val="left" w:leader="none" w:pos="709"/>
        </w:tabs>
        <w:contextualSpacing/>
        <w:rPr>
          <w:b w:val="1"/>
          <w:bCs w:val="1"/>
          <w:sz w:val="18"/>
          <w:szCs w:val="18"/>
        </w:rPr>
      </w:pPr>
      <w:r w:rsidRPr="10F42E3E" w:rsidR="42939D87">
        <w:rPr>
          <w:sz w:val="18"/>
          <w:szCs w:val="18"/>
        </w:rPr>
        <w:t xml:space="preserve">We pray for the bishop, </w:t>
      </w:r>
      <w:r w:rsidRPr="10F42E3E" w:rsidR="42939D87">
        <w:rPr>
          <w:sz w:val="18"/>
          <w:szCs w:val="18"/>
        </w:rPr>
        <w:t>clergy</w:t>
      </w:r>
      <w:r w:rsidRPr="10F42E3E" w:rsidR="42939D87">
        <w:rPr>
          <w:sz w:val="18"/>
          <w:szCs w:val="18"/>
        </w:rPr>
        <w:t xml:space="preserve"> and laity of </w:t>
      </w:r>
      <w:r w:rsidRPr="10F42E3E" w:rsidR="19E4E21F">
        <w:rPr>
          <w:sz w:val="18"/>
          <w:szCs w:val="18"/>
        </w:rPr>
        <w:t xml:space="preserve">The Diocese of </w:t>
      </w:r>
      <w:r w:rsidRPr="10F42E3E" w:rsidR="19E4E21F">
        <w:rPr>
          <w:sz w:val="18"/>
          <w:szCs w:val="18"/>
        </w:rPr>
        <w:t>Pungue</w:t>
      </w:r>
      <w:r w:rsidRPr="10F42E3E" w:rsidR="19E4E21F">
        <w:rPr>
          <w:sz w:val="18"/>
          <w:szCs w:val="18"/>
        </w:rPr>
        <w:t xml:space="preserve"> River – </w:t>
      </w:r>
      <w:r w:rsidRPr="10F42E3E" w:rsidR="19E4E21F">
        <w:rPr>
          <w:sz w:val="18"/>
          <w:szCs w:val="18"/>
        </w:rPr>
        <w:t>Igreja</w:t>
      </w:r>
      <w:r w:rsidRPr="10F42E3E" w:rsidR="19E4E21F">
        <w:rPr>
          <w:sz w:val="18"/>
          <w:szCs w:val="18"/>
        </w:rPr>
        <w:t xml:space="preserve"> Anglicana de Mocambique e Angola</w:t>
      </w:r>
    </w:p>
    <w:p w:rsidR="004548FF" w:rsidP="10F42E3E" w:rsidRDefault="63665A4E" w14:paraId="0581BA7B" w14:textId="4941460D">
      <w:pPr>
        <w:tabs>
          <w:tab w:val="left" w:leader="none" w:pos="709"/>
        </w:tabs>
        <w:contextualSpacing/>
        <w:rPr>
          <w:sz w:val="18"/>
          <w:szCs w:val="18"/>
        </w:rPr>
      </w:pPr>
      <w:r w:rsidRPr="10F42E3E" w:rsidR="236497E8">
        <w:rPr>
          <w:sz w:val="18"/>
          <w:szCs w:val="18"/>
        </w:rPr>
        <w:t xml:space="preserve">BUXTED and HADLOW DOWN:  Peter Molloy, R; </w:t>
      </w:r>
    </w:p>
    <w:p w:rsidR="004548FF" w:rsidP="1FA8CDF2" w:rsidRDefault="63665A4E" w14:paraId="3250EFE3" w14:textId="77777777">
      <w:pPr>
        <w:contextualSpacing/>
        <w:rPr>
          <w:sz w:val="18"/>
          <w:szCs w:val="18"/>
        </w:rPr>
      </w:pPr>
      <w:r w:rsidRPr="1FA8CDF2">
        <w:rPr>
          <w:sz w:val="18"/>
          <w:szCs w:val="18"/>
        </w:rPr>
        <w:t>BUXTED CEP SCHOOL (Part of the South Ashdown School’s Federation):  Karen Head, HT</w:t>
      </w:r>
    </w:p>
    <w:p w:rsidR="236497E8" w:rsidP="10F42E3E" w:rsidRDefault="236497E8" w14:paraId="1084B005" w14:textId="6D7F6809">
      <w:pPr>
        <w:spacing/>
        <w:contextualSpacing/>
        <w:rPr>
          <w:sz w:val="18"/>
          <w:szCs w:val="18"/>
        </w:rPr>
      </w:pPr>
      <w:r w:rsidRPr="10F42E3E" w:rsidR="236497E8">
        <w:rPr>
          <w:sz w:val="18"/>
          <w:szCs w:val="18"/>
        </w:rPr>
        <w:t>ST MARK’S CEP SCHOOL (</w:t>
      </w:r>
      <w:r w:rsidRPr="10F42E3E" w:rsidR="236497E8">
        <w:rPr>
          <w:sz w:val="18"/>
          <w:szCs w:val="18"/>
        </w:rPr>
        <w:t>Buxted</w:t>
      </w:r>
      <w:r w:rsidRPr="10F42E3E" w:rsidR="236497E8">
        <w:rPr>
          <w:sz w:val="18"/>
          <w:szCs w:val="18"/>
        </w:rPr>
        <w:t xml:space="preserve"> &amp; Hadlow Down):  Mikaela McCarren, HT;</w:t>
      </w:r>
    </w:p>
    <w:p w:rsidRPr="006A4A4D" w:rsidR="004548FF" w:rsidP="1FA8CDF2" w:rsidRDefault="3FF12391" w14:paraId="48AC1BDE" w14:textId="43BCEC01">
      <w:pPr>
        <w:tabs>
          <w:tab w:val="left" w:pos="709"/>
        </w:tabs>
        <w:rPr>
          <w:b/>
          <w:bCs/>
          <w:sz w:val="18"/>
          <w:szCs w:val="18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8</w:t>
      </w:r>
      <w:r w:rsidR="00540ADD">
        <w:tab/>
      </w:r>
      <w:r w:rsidRPr="006A4A4D" w:rsidR="17C288E6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Saints and Martyrs of England</w:t>
      </w:r>
    </w:p>
    <w:p w:rsidR="00AB68ED" w:rsidP="1FA8CDF2" w:rsidRDefault="73FDED6F" w14:paraId="57AECBF1" w14:textId="3D181558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0BACAC99">
        <w:rPr>
          <w:sz w:val="18"/>
          <w:szCs w:val="18"/>
        </w:rPr>
        <w:t>The Diocese of Pyay – The Church of the Province of Myanmar (Burma)</w:t>
      </w:r>
    </w:p>
    <w:p w:rsidR="3E088B54" w:rsidP="1FA8CDF2" w:rsidRDefault="3E088B54" w14:paraId="6D52DB57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CHAILEY:  Paul Mundy PinC.  </w:t>
      </w:r>
    </w:p>
    <w:p w:rsidR="3E088B54" w:rsidP="1FA8CDF2" w:rsidRDefault="3E088B54" w14:paraId="2C63B55A" w14:textId="52EA36E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0B5DC3E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ST PETERS CEP SCHOOL:  Petrina Ferris</w:t>
      </w:r>
      <w:r w:rsidRPr="10F42E3E" w:rsidR="0B5DC3E5">
        <w:rPr>
          <w:rFonts w:ascii="Calibri" w:hAnsi="Calibri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eastAsia="en-GB"/>
        </w:rPr>
        <w:t xml:space="preserve">, </w:t>
      </w:r>
      <w:r w:rsidRPr="10F42E3E" w:rsidR="0B5DC3E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Head of School; </w:t>
      </w:r>
    </w:p>
    <w:p w:rsidR="3E088B54" w:rsidP="1FA8CDF2" w:rsidRDefault="3E088B54" w14:paraId="08D5BBF7" w14:textId="63EB323F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0B5DC3E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NEWICK</w:t>
      </w:r>
      <w:r w:rsidRPr="10F42E3E" w:rsidR="0B5DC3E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:</w:t>
      </w:r>
      <w:r w:rsidRPr="10F42E3E" w:rsidR="0B5DC3E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 Paul Mundy, R; Geoffrey </w:t>
      </w:r>
      <w:r w:rsidRPr="10F42E3E" w:rsidR="267D310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Clinton; Jeremy</w:t>
      </w:r>
      <w:r w:rsidRPr="10F42E3E" w:rsidR="0B5DC3E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Burdett, </w:t>
      </w:r>
      <w:r w:rsidRPr="10F42E3E" w:rsidR="0B5DC3E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Rdrs</w:t>
      </w:r>
    </w:p>
    <w:p w:rsidR="3E088B54" w:rsidP="1FA8CDF2" w:rsidRDefault="3E088B54" w14:paraId="6F229C12" w14:textId="00007CD8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0B5DC3E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NEWICK CEP SCHOOL:   Natalie Alty, HT; </w:t>
      </w:r>
    </w:p>
    <w:p w:rsidR="00096237" w:rsidP="10F42E3E" w:rsidRDefault="00096237" w14:paraId="6939240F" w14:textId="2FC2F0B2">
      <w:pPr>
        <w:pStyle w:val="Normal"/>
        <w:rPr>
          <w:sz w:val="18"/>
          <w:szCs w:val="18"/>
        </w:rPr>
      </w:pPr>
    </w:p>
    <w:p w:rsidR="00D104DE" w:rsidP="00E15E15" w:rsidRDefault="2094240F" w14:paraId="2B2CB137" w14:textId="04140BA9">
      <w:pPr>
        <w:contextualSpacing/>
        <w:rPr>
          <w:sz w:val="20"/>
          <w:szCs w:val="20"/>
        </w:rPr>
      </w:pPr>
      <w:r>
        <w:rPr>
          <w:noProof/>
        </w:rPr>
        <w:drawing>
          <wp:inline distT="0" distB="0" distL="0" distR="0" wp14:anchorId="1010104A" wp14:editId="54AC9CCA">
            <wp:extent cx="2889885" cy="12065"/>
            <wp:effectExtent l="0" t="0" r="5715" b="6985"/>
            <wp:docPr id="1328853840" name="Picture 132885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ED1F53" w:rsidR="00D104DE" w:rsidP="00E15E15" w:rsidRDefault="00D104DE" w14:paraId="3178A6EB" w14:textId="77777777">
      <w:pPr>
        <w:contextualSpacing/>
        <w:rPr>
          <w:sz w:val="20"/>
          <w:szCs w:val="20"/>
        </w:rPr>
      </w:pPr>
    </w:p>
    <w:p w:rsidR="00D44C93" w:rsidP="3F0FB721" w:rsidRDefault="0715BA1D" w14:paraId="77792E5E" w14:textId="29317D49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9</w:t>
      </w:r>
      <w:r w:rsidR="00A273F9">
        <w:tab/>
      </w:r>
      <w:r w:rsidRPr="1FA8CDF2" w:rsidR="41F8916D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3</w:t>
      </w:r>
      <w:r w:rsidRPr="1FA8CDF2" w:rsidR="41F8916D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vertAlign w:val="superscript"/>
          <w:lang w:eastAsia="en-GB"/>
        </w:rPr>
        <w:t>rd</w:t>
      </w:r>
      <w:r w:rsidRPr="1FA8CDF2" w:rsidR="41F8916D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Sunday before Advent</w:t>
      </w:r>
    </w:p>
    <w:p w:rsidR="00B51FB3" w:rsidP="00B51FB3" w:rsidRDefault="0934F9C0" w14:paraId="01B6668B" w14:textId="77777777">
      <w:pPr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            </w:t>
      </w:r>
    </w:p>
    <w:p w:rsidR="00E23A84" w:rsidP="00B51FB3" w:rsidRDefault="2094240F" w14:paraId="1011C092" w14:textId="1FF7D516">
      <w:pPr>
        <w:rPr>
          <w:sz w:val="18"/>
          <w:szCs w:val="18"/>
        </w:rPr>
      </w:pPr>
      <w:r w:rsidRPr="1FA8CDF2">
        <w:rPr>
          <w:b/>
          <w:bCs/>
          <w:sz w:val="18"/>
          <w:szCs w:val="18"/>
        </w:rPr>
        <w:t>P</w:t>
      </w:r>
      <w:r w:rsidRPr="1FA8CDF2" w:rsidR="73FDED6F">
        <w:rPr>
          <w:b/>
          <w:bCs/>
          <w:sz w:val="18"/>
          <w:szCs w:val="18"/>
        </w:rPr>
        <w:t>ray for</w:t>
      </w:r>
      <w:r w:rsidRPr="1FA8CDF2" w:rsidR="73FDED6F">
        <w:rPr>
          <w:sz w:val="18"/>
          <w:szCs w:val="18"/>
        </w:rPr>
        <w:t xml:space="preserve"> the bishop, clergy and laity of </w:t>
      </w:r>
      <w:r w:rsidRPr="1FA8CDF2" w:rsidR="676C72F7">
        <w:rPr>
          <w:sz w:val="18"/>
          <w:szCs w:val="18"/>
        </w:rPr>
        <w:t>The Church in the Province of the West Indies</w:t>
      </w:r>
    </w:p>
    <w:p w:rsidR="7D4583A2" w:rsidP="3F0FB721" w:rsidRDefault="0E1620DC" w14:paraId="247E8215" w14:textId="34C192CE">
      <w:pPr>
        <w:tabs>
          <w:tab w:val="left" w:pos="709"/>
        </w:tabs>
        <w:rPr>
          <w:rFonts w:ascii="Calibri" w:hAnsi="Calibri" w:eastAsia="Calibri"/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Pray for</w:t>
      </w:r>
      <w:r w:rsidRPr="1FA8CDF2" w:rsidR="3EAE4D78">
        <w:rPr>
          <w:b/>
          <w:bCs/>
          <w:sz w:val="18"/>
          <w:szCs w:val="18"/>
        </w:rPr>
        <w:t xml:space="preserve"> </w:t>
      </w:r>
      <w:r w:rsidRPr="1FA8CDF2" w:rsidR="3EAE4D78">
        <w:rPr>
          <w:rFonts w:ascii="Calibri" w:hAnsi="Calibri" w:eastAsia="Calibri"/>
          <w:sz w:val="18"/>
          <w:szCs w:val="18"/>
        </w:rPr>
        <w:t xml:space="preserve">the Chancellor of the Diocese, The Worshipful Professor Mark Hill, Darren Oliver (Diocesan Registrar), Anne-Marie Organ (Registry clerk)  </w:t>
      </w:r>
      <w:r w:rsidRPr="1FA8CDF2" w:rsidR="3EAE4D78">
        <w:rPr>
          <w:rFonts w:ascii="Calibri" w:hAnsi="Calibri" w:eastAsia="Calibri"/>
          <w:b/>
          <w:bCs/>
          <w:sz w:val="18"/>
          <w:szCs w:val="18"/>
        </w:rPr>
        <w:t xml:space="preserve"> </w:t>
      </w:r>
    </w:p>
    <w:p w:rsidRPr="00B51FB3" w:rsidR="004548FF" w:rsidP="3F0FB721" w:rsidRDefault="0715BA1D" w14:paraId="57DF48B0" w14:textId="74D24E11">
      <w:pPr>
        <w:pStyle w:val="List"/>
        <w:tabs>
          <w:tab w:val="left" w:pos="709"/>
        </w:tabs>
        <w:ind w:left="0" w:firstLine="0"/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10</w:t>
      </w:r>
      <w:r w:rsidRPr="1FA8CDF2" w:rsidR="596862F0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        </w:t>
      </w:r>
      <w:r w:rsidRPr="00B51FB3" w:rsidR="596862F0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Leo the Great, Bishop of Rome, Teacher of the Faith, 461</w:t>
      </w:r>
    </w:p>
    <w:p w:rsidRPr="006D2859" w:rsidR="00133AE0" w:rsidP="3F0FB721" w:rsidRDefault="739463E9" w14:paraId="4AD183F5" w14:textId="026DBCB7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5716B31E">
        <w:rPr>
          <w:sz w:val="18"/>
          <w:szCs w:val="18"/>
        </w:rPr>
        <w:t>The Diocese of Qu’Appelle – The Anglican Church of Canada</w:t>
      </w:r>
    </w:p>
    <w:p w:rsidR="5BCCC7A9" w:rsidP="1FA8CDF2" w:rsidRDefault="5BCCC7A9" w14:paraId="7A6D36C5" w14:textId="77777777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FRAMFIELD:  James Vine, PinC;   </w:t>
      </w:r>
    </w:p>
    <w:p w:rsidR="5BCCC7A9" w:rsidP="1FA8CDF2" w:rsidRDefault="5BCCC7A9" w14:paraId="3B05BDFB" w14:textId="69D78BAF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FRAMFIELD CEP SCHOOL;  </w:t>
      </w:r>
      <w:r w:rsidRPr="1FA8CDF2" w:rsidR="273D3ECD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Natalie Riley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, HT;  </w:t>
      </w:r>
    </w:p>
    <w:p w:rsidR="5BCCC7A9" w:rsidP="1FA8CDF2" w:rsidRDefault="5BCCC7A9" w14:paraId="2115F65E" w14:textId="77777777">
      <w:pPr>
        <w:rPr>
          <w:rFonts w:ascii="Calibri" w:hAnsi="Calibri" w:eastAsia="Times New Roman" w:cs="Times New Roman"/>
          <w:b/>
          <w:bCs/>
          <w:color w:val="000000" w:themeColor="text1"/>
          <w:sz w:val="14"/>
          <w:szCs w:val="14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BLACKBOYS CEP SCHOOL:  Graham Sullivan, HT;</w:t>
      </w:r>
    </w:p>
    <w:p w:rsidR="5BCCC7A9" w:rsidP="1FA8CDF2" w:rsidRDefault="5BCCC7A9" w14:paraId="6EE3CB4B" w14:textId="77777777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CHIDDINGLY with EAST HOATHLY:  James Vine PinC;    </w:t>
      </w:r>
    </w:p>
    <w:p w:rsidR="5BCCC7A9" w:rsidP="1FA8CDF2" w:rsidRDefault="5BCCC7A9" w14:paraId="55BD4D01" w14:textId="1DBB4C61">
      <w:pPr>
        <w:contextualSpacing/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EAST HOATHLY CEP SCHOOL:  </w:t>
      </w:r>
      <w:r w:rsidRPr="1FA8CDF2" w:rsidR="57E8A24C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Alice Brierley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, HT;</w:t>
      </w:r>
    </w:p>
    <w:p w:rsidR="00D95751" w:rsidP="3F0FB721" w:rsidRDefault="0715BA1D" w14:paraId="74FE1FF4" w14:textId="3A270113">
      <w:pPr>
        <w:pStyle w:val="List"/>
        <w:tabs>
          <w:tab w:val="left" w:pos="709"/>
        </w:tabs>
        <w:ind w:left="0" w:firstLine="0"/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11</w:t>
      </w:r>
      <w:r w:rsidR="00A273F9">
        <w:tab/>
      </w:r>
      <w:r w:rsidRPr="00B51FB3" w:rsidR="5A810779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Martin, Bishop of Tours, c.397</w:t>
      </w:r>
    </w:p>
    <w:p w:rsidRPr="00EA07FE" w:rsidR="00FC0D26" w:rsidP="3F0FB721" w:rsidRDefault="618AF4CE" w14:paraId="533152AF" w14:textId="48F2DC04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49FF16AB">
        <w:rPr>
          <w:sz w:val="18"/>
          <w:szCs w:val="18"/>
        </w:rPr>
        <w:t>The Diocese of Quebec – The Anglican Church of Canada</w:t>
      </w:r>
    </w:p>
    <w:p w:rsidR="42721E8F" w:rsidP="1FA8CDF2" w:rsidRDefault="42721E8F" w14:paraId="2B5DB74E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DANEHILL:  Paddy MacBain, I;  </w:t>
      </w:r>
    </w:p>
    <w:p w:rsidR="42721E8F" w:rsidP="10F42E3E" w:rsidRDefault="42721E8F" w14:paraId="3C15E67C" w14:textId="0B23AF24">
      <w:pPr>
        <w:spacing/>
        <w:ind w:left="720" w:hanging="720"/>
        <w:contextualSpacing/>
        <w:rPr>
          <w:rFonts w:ascii="Calibri" w:hAnsi="Calibri" w:eastAsia="Times New Roman" w:cs="Times New Roman"/>
          <w:noProof/>
          <w:color w:val="000000" w:themeColor="text1" w:themeTint="FF" w:themeShade="FF"/>
          <w:sz w:val="18"/>
          <w:szCs w:val="18"/>
          <w:lang w:eastAsia="en-GB"/>
        </w:rPr>
      </w:pPr>
      <w:r w:rsidRPr="10F42E3E" w:rsidR="37214F2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DANEHILL CEP SCHOOL:  Katie Jones, </w:t>
      </w:r>
      <w:r w:rsidRPr="10F42E3E" w:rsidR="37214F25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HT;</w:t>
      </w:r>
    </w:p>
    <w:p w:rsidRPr="00B51FB3" w:rsidR="0097572F" w:rsidP="3F0FB721" w:rsidRDefault="0715BA1D" w14:paraId="1A0A5759" w14:textId="399F91D4">
      <w:pPr>
        <w:pStyle w:val="List"/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12</w:t>
      </w:r>
      <w:r w:rsidRPr="1FA8CDF2" w:rsidR="79B55943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        </w:t>
      </w:r>
      <w:r w:rsidRPr="1FA8CDF2" w:rsidR="79B55943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</w:t>
      </w:r>
      <w:r w:rsidRPr="00B51FB3" w:rsidR="79B55943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Charles Simeon, Priest, Evangelical Divine, 1836</w:t>
      </w:r>
    </w:p>
    <w:p w:rsidRPr="00F54288" w:rsidR="00882276" w:rsidP="1FA8CDF2" w:rsidRDefault="49FF16AB" w14:paraId="05DF0BF7" w14:textId="514894AC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>We pray for the bishop, clergy and laity of</w:t>
      </w:r>
      <w:r w:rsidRPr="1FA8CDF2" w:rsidR="7D2C9ECA">
        <w:rPr>
          <w:sz w:val="18"/>
          <w:szCs w:val="18"/>
        </w:rPr>
        <w:t xml:space="preserve"> The Diocese of North Queensland – The Anglican Church of Australia</w:t>
      </w:r>
      <w:r w:rsidRPr="1FA8CDF2">
        <w:rPr>
          <w:sz w:val="18"/>
          <w:szCs w:val="18"/>
        </w:rPr>
        <w:t xml:space="preserve"> </w:t>
      </w:r>
    </w:p>
    <w:p w:rsidR="3903EFDF" w:rsidP="1FA8CDF2" w:rsidRDefault="3903EFDF" w14:paraId="38B99673" w14:textId="1C9ABF7C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FAIRWARP:  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, PinC</w:t>
      </w:r>
    </w:p>
    <w:p w:rsidR="00360391" w:rsidP="1FA8CDF2" w:rsidRDefault="7825071A" w14:paraId="11A5DD35" w14:textId="505F4B21">
      <w:pPr>
        <w:tabs>
          <w:tab w:val="left" w:pos="709"/>
        </w:tabs>
        <w:rPr>
          <w:i/>
          <w:iCs/>
          <w:sz w:val="18"/>
          <w:szCs w:val="18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13</w:t>
      </w:r>
      <w:r w:rsidRPr="1FA8CDF2">
        <w:rPr>
          <w:sz w:val="18"/>
          <w:szCs w:val="18"/>
        </w:rPr>
        <w:t xml:space="preserve"> </w:t>
      </w:r>
      <w:r w:rsidRPr="1FA8CDF2" w:rsidR="3CC00ADA">
        <w:rPr>
          <w:sz w:val="18"/>
          <w:szCs w:val="18"/>
        </w:rPr>
        <w:t xml:space="preserve">   </w:t>
      </w:r>
    </w:p>
    <w:p w:rsidRPr="00AF0D08" w:rsidR="00D531C6" w:rsidP="00137376" w:rsidRDefault="1E1F8E3F" w14:paraId="369B60B7" w14:textId="5968062E">
      <w:pPr>
        <w:tabs>
          <w:tab w:val="left" w:pos="709"/>
        </w:tabs>
        <w:rPr>
          <w:rFonts w:cs="Arial"/>
          <w:sz w:val="18"/>
          <w:szCs w:val="18"/>
        </w:rPr>
      </w:pPr>
      <w:r w:rsidRPr="1FA8CDF2">
        <w:rPr>
          <w:rFonts w:cs="Arial"/>
          <w:sz w:val="18"/>
          <w:szCs w:val="18"/>
        </w:rPr>
        <w:t xml:space="preserve">We pray for the bishop, clergy and laity of </w:t>
      </w:r>
      <w:r w:rsidRPr="1FA8CDF2" w:rsidR="62136C23">
        <w:rPr>
          <w:rFonts w:cs="Arial"/>
          <w:sz w:val="18"/>
          <w:szCs w:val="18"/>
        </w:rPr>
        <w:t>The Diocese of Raiwind – The Church of Pakistan (United)</w:t>
      </w:r>
    </w:p>
    <w:p w:rsidR="40E97408" w:rsidP="1FA8CDF2" w:rsidRDefault="40E97408" w14:paraId="60E08A3C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FLETCHING:    David Knight, V;  </w:t>
      </w:r>
    </w:p>
    <w:p w:rsidR="40E97408" w:rsidP="1FA8CDF2" w:rsidRDefault="51112CD8" w14:paraId="6B882D67" w14:textId="7BEC2BCE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27F6B299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FLETCHING CEP SCHOOL:  Petrina Ferris, Head of School</w:t>
      </w:r>
    </w:p>
    <w:p w:rsidR="246C008B" w:rsidP="27F6B299" w:rsidRDefault="246C008B" w14:paraId="42691D94" w14:textId="01D5A762">
      <w:pPr>
        <w:tabs>
          <w:tab w:val="left" w:pos="709"/>
        </w:tabs>
        <w:rPr>
          <w:sz w:val="18"/>
          <w:szCs w:val="18"/>
          <w:lang w:eastAsia="en-GB"/>
        </w:rPr>
      </w:pPr>
      <w:r w:rsidRPr="27F6B299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14</w:t>
      </w:r>
      <w:r w:rsidRPr="27F6B299" w:rsidR="5A72D1FB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  </w:t>
      </w:r>
      <w:r w:rsidRPr="27F6B299" w:rsidR="5A72D1FB">
        <w:rPr>
          <w:sz w:val="18"/>
          <w:szCs w:val="18"/>
        </w:rPr>
        <w:t>Samuel Seabury, first Anglican Bishop in North America, 1796</w:t>
      </w:r>
    </w:p>
    <w:p w:rsidR="3F0FB721" w:rsidP="1FA8CDF2" w:rsidRDefault="156037B3" w14:paraId="6DF6FBC0" w14:textId="5ECAD8D8">
      <w:pPr>
        <w:tabs>
          <w:tab w:val="left" w:pos="709"/>
        </w:tabs>
        <w:rPr>
          <w:rFonts w:cs="Arial"/>
          <w:sz w:val="18"/>
          <w:szCs w:val="18"/>
          <w:lang w:eastAsia="en-GB"/>
        </w:rPr>
      </w:pPr>
      <w:r w:rsidRPr="1FA8CDF2">
        <w:rPr>
          <w:rFonts w:cs="Arial"/>
          <w:sz w:val="18"/>
          <w:szCs w:val="18"/>
        </w:rPr>
        <w:t xml:space="preserve">We pray for the bishop, clergy and laity of </w:t>
      </w:r>
      <w:r w:rsidRPr="1FA8CDF2" w:rsidR="284C3037">
        <w:rPr>
          <w:rFonts w:cs="Arial"/>
          <w:sz w:val="18"/>
          <w:szCs w:val="18"/>
        </w:rPr>
        <w:t>The Diocese of Rajasthan – The Church of North India (United)</w:t>
      </w:r>
    </w:p>
    <w:p w:rsidR="71EDF537" w:rsidP="1FA8CDF2" w:rsidRDefault="71EDF537" w14:paraId="24A122E7" w14:textId="3CF84283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13A894C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HIGH </w:t>
      </w:r>
      <w:r w:rsidRPr="10F42E3E" w:rsidR="13A894C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HURSTWOOD:</w:t>
      </w:r>
      <w:r w:rsidRPr="10F42E3E" w:rsidR="13A894C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Joyce Bowden, </w:t>
      </w:r>
      <w:r w:rsidRPr="10F42E3E" w:rsidR="13A894C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</w:t>
      </w:r>
      <w:r w:rsidRPr="10F42E3E" w:rsidR="13A894C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;  </w:t>
      </w:r>
    </w:p>
    <w:p w:rsidR="1FA8CDF2" w:rsidP="1FA8CDF2" w:rsidRDefault="05D9A4B8" w14:paraId="60D9B967" w14:textId="6BED0286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48BC4E33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HIGH HURSTWOOD CEP SCHOOL: Mark Pollard HT;</w:t>
      </w:r>
    </w:p>
    <w:p w:rsidR="007F13F6" w:rsidP="1FA8CDF2" w:rsidRDefault="0715BA1D" w14:paraId="24E35397" w14:textId="46BA5B2D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15</w:t>
      </w:r>
      <w:r w:rsidR="00A273F9">
        <w:tab/>
      </w:r>
      <w:r w:rsidRPr="1FA8CDF2" w:rsidR="23EFEB76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</w:p>
    <w:p w:rsidR="00650D9F" w:rsidP="00782ACB" w:rsidRDefault="7AE7BDE5" w14:paraId="12467023" w14:textId="3E3DF03D">
      <w:pPr>
        <w:tabs>
          <w:tab w:val="left" w:pos="709"/>
        </w:tabs>
        <w:rPr>
          <w:rFonts w:cs="Arial"/>
          <w:sz w:val="18"/>
          <w:szCs w:val="18"/>
        </w:rPr>
      </w:pPr>
      <w:r w:rsidRPr="1FA8CDF2">
        <w:rPr>
          <w:rFonts w:cs="Arial"/>
          <w:sz w:val="18"/>
          <w:szCs w:val="18"/>
        </w:rPr>
        <w:t xml:space="preserve">We pray for the bishop, clergy and laity of </w:t>
      </w:r>
      <w:r w:rsidRPr="1FA8CDF2" w:rsidR="284C3037">
        <w:rPr>
          <w:rFonts w:cs="Arial"/>
          <w:sz w:val="18"/>
          <w:szCs w:val="18"/>
        </w:rPr>
        <w:t>The Diocese of Rayalaseema – The Church of South India (United)</w:t>
      </w:r>
    </w:p>
    <w:p w:rsidR="6430FA0A" w:rsidP="1FA8CDF2" w:rsidRDefault="6430FA0A" w14:paraId="4537A6BD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MARES</w:t>
      </w: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F</w:t>
      </w: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IE</w:t>
      </w: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LD:</w:t>
      </w: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 Ben Sear, R; Pauline Ingram, </w:t>
      </w: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Ass.V</w:t>
      </w: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;</w:t>
      </w:r>
    </w:p>
    <w:p w:rsidR="6430FA0A" w:rsidP="1FA8CDF2" w:rsidRDefault="6430FA0A" w14:paraId="726F239D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BONNERS CEP SCHOOL:  Ewa Wilson, Head of School  </w:t>
      </w:r>
    </w:p>
    <w:p w:rsidR="6430FA0A" w:rsidP="1FA8CDF2" w:rsidRDefault="6430FA0A" w14:paraId="52CEE631" w14:textId="0598F061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NUTLEY:  Ben Sear, V; Pauline Ingram,  Ass.V; William King, Rdr</w:t>
      </w:r>
    </w:p>
    <w:p w:rsidR="0C21F1D9" w:rsidP="10F42E3E" w:rsidRDefault="0C21F1D9" w14:paraId="710560ED" w14:textId="0B143E92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NUTLEY CEP SCHOOL:  </w:t>
      </w:r>
      <w:r w:rsidRPr="10F42E3E" w:rsidR="155AC64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Helen Denton</w:t>
      </w:r>
      <w:r w:rsidRPr="10F42E3E" w:rsidR="0C21F1D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HT;  </w:t>
      </w:r>
    </w:p>
    <w:p w:rsidR="10F42E3E" w:rsidP="10F42E3E" w:rsidRDefault="10F42E3E" w14:paraId="08999A33" w14:textId="531A61CB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0CD61F35" w14:textId="3DD53B6E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4E6C9EE0" w14:textId="7C8058D6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087D189E" w14:textId="56F508F5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06874F74" w14:textId="1CE6E860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00CD11F0" w:rsidP="00DB2FC6" w:rsidRDefault="3A00AE37" w14:paraId="3A5D09BB" w14:textId="1E4B22D4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4383D4F7" wp14:editId="1EB0083F">
            <wp:extent cx="2889885" cy="12065"/>
            <wp:effectExtent l="0" t="0" r="5715" b="6985"/>
            <wp:docPr id="310849479" name="Picture 31084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6565B1" w:rsidR="00CD11F0" w:rsidP="00DB2FC6" w:rsidRDefault="00CD11F0" w14:paraId="1EC60E27" w14:textId="777777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</w:p>
    <w:p w:rsidR="00A273F9" w:rsidP="3F0FB721" w:rsidRDefault="0715BA1D" w14:paraId="0C3406BE" w14:textId="647B8A6B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16</w:t>
      </w:r>
      <w:r w:rsidR="00A273F9">
        <w:tab/>
      </w:r>
      <w:r w:rsidRPr="1FA8CDF2" w:rsidR="05DC17B7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</w:t>
      </w:r>
      <w:r w:rsidRPr="1FA8CDF2" w:rsidR="05DC17B7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vertAlign w:val="superscript"/>
          <w:lang w:eastAsia="en-GB"/>
        </w:rPr>
        <w:t>nd</w:t>
      </w:r>
      <w:r w:rsidRPr="1FA8CDF2" w:rsidR="05DC17B7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Sunday before Advent</w:t>
      </w:r>
    </w:p>
    <w:p w:rsidR="6A808EC8" w:rsidP="00726A61" w:rsidRDefault="33E81DEA" w14:paraId="689860DD" w14:textId="2454581D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</w:t>
      </w:r>
    </w:p>
    <w:p w:rsidR="003322AA" w:rsidP="00B3027D" w:rsidRDefault="05DC17B7" w14:paraId="0B9B48F3" w14:textId="0CB13AF1">
      <w:pPr>
        <w:tabs>
          <w:tab w:val="left" w:pos="709"/>
        </w:tabs>
        <w:rPr>
          <w:sz w:val="18"/>
          <w:szCs w:val="18"/>
        </w:rPr>
      </w:pPr>
      <w:r w:rsidRPr="1FA8CDF2">
        <w:rPr>
          <w:b/>
          <w:bCs/>
          <w:sz w:val="18"/>
          <w:szCs w:val="18"/>
        </w:rPr>
        <w:t>Pray for</w:t>
      </w:r>
      <w:r w:rsidRPr="1FA8CDF2" w:rsidR="72F4314E">
        <w:rPr>
          <w:sz w:val="18"/>
          <w:szCs w:val="18"/>
        </w:rPr>
        <w:t xml:space="preserve"> the bishop, clergy and laity of </w:t>
      </w:r>
      <w:r w:rsidRPr="1FA8CDF2">
        <w:rPr>
          <w:sz w:val="18"/>
          <w:szCs w:val="18"/>
        </w:rPr>
        <w:t>The Episcopal / Anglican Province of Alexandria</w:t>
      </w:r>
    </w:p>
    <w:p w:rsidR="1FBBD3CF" w:rsidP="10F42E3E" w:rsidRDefault="1FBBD3CF" w14:paraId="65C20139" w14:textId="0C84F277">
      <w:pPr>
        <w:tabs>
          <w:tab w:val="left" w:leader="none" w:pos="709"/>
        </w:tabs>
        <w:rPr>
          <w:rFonts w:ascii="Calibri" w:hAnsi="Calibri" w:eastAsia="Calibri"/>
          <w:b w:val="1"/>
          <w:bCs w:val="1"/>
          <w:sz w:val="18"/>
          <w:szCs w:val="18"/>
        </w:rPr>
      </w:pPr>
      <w:r w:rsidRPr="10F42E3E" w:rsidR="1FBBD3CF">
        <w:rPr>
          <w:b w:val="1"/>
          <w:bCs w:val="1"/>
          <w:sz w:val="18"/>
          <w:szCs w:val="18"/>
        </w:rPr>
        <w:t>Pray for</w:t>
      </w:r>
      <w:r w:rsidRPr="10F42E3E" w:rsidR="494CEF75">
        <w:rPr>
          <w:b w:val="1"/>
          <w:bCs w:val="1"/>
          <w:sz w:val="18"/>
          <w:szCs w:val="18"/>
        </w:rPr>
        <w:t xml:space="preserve"> </w:t>
      </w:r>
      <w:r w:rsidRPr="10F42E3E" w:rsidR="494CEF75">
        <w:rPr>
          <w:rFonts w:ascii="Calibri" w:hAnsi="Calibri" w:eastAsia="Calibri"/>
          <w:sz w:val="18"/>
          <w:szCs w:val="18"/>
        </w:rPr>
        <w:t xml:space="preserve">the work of the Cathedral: </w:t>
      </w:r>
      <w:r w:rsidRPr="10F42E3E" w:rsidR="118DB722">
        <w:rPr>
          <w:rFonts w:ascii="Calibri" w:hAnsi="Calibri" w:eastAsia="Calibri"/>
          <w:sz w:val="18"/>
          <w:szCs w:val="18"/>
        </w:rPr>
        <w:t>Edward Dowler</w:t>
      </w:r>
      <w:r w:rsidRPr="10F42E3E" w:rsidR="494CEF75">
        <w:rPr>
          <w:rFonts w:ascii="Calibri" w:hAnsi="Calibri" w:eastAsia="Calibri"/>
          <w:sz w:val="18"/>
          <w:szCs w:val="18"/>
        </w:rPr>
        <w:t xml:space="preserve">, Dean; </w:t>
      </w:r>
      <w:r w:rsidRPr="10F42E3E" w:rsidR="14E32666">
        <w:rPr>
          <w:rFonts w:ascii="Calibri" w:hAnsi="Calibri" w:eastAsia="Calibri"/>
          <w:sz w:val="18"/>
          <w:szCs w:val="18"/>
        </w:rPr>
        <w:t>Earl Collins</w:t>
      </w:r>
      <w:r w:rsidRPr="10F42E3E" w:rsidR="0F400162">
        <w:rPr>
          <w:rFonts w:ascii="Calibri" w:hAnsi="Calibri" w:eastAsia="Calibri"/>
          <w:sz w:val="18"/>
          <w:szCs w:val="18"/>
        </w:rPr>
        <w:t xml:space="preserve">, </w:t>
      </w:r>
      <w:r w:rsidRPr="10F42E3E" w:rsidR="494CEF75">
        <w:rPr>
          <w:rFonts w:ascii="Calibri" w:hAnsi="Calibri" w:eastAsia="Calibri"/>
          <w:sz w:val="18"/>
          <w:szCs w:val="18"/>
        </w:rPr>
        <w:t xml:space="preserve">Chancellor; Vanessa Baron, Treasurer; the Vergers and staff.  </w:t>
      </w:r>
    </w:p>
    <w:p w:rsidRPr="007E79AF" w:rsidR="00A273F9" w:rsidP="3F0FB721" w:rsidRDefault="0715BA1D" w14:paraId="234C757F" w14:textId="6C41126C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17</w:t>
      </w:r>
      <w:r w:rsidRPr="1FA8CDF2" w:rsidR="75E52934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           </w:t>
      </w:r>
      <w:r w:rsidRPr="007E79AF" w:rsidR="75E52934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Hugh, Bishop of Lincoln</w:t>
      </w:r>
    </w:p>
    <w:p w:rsidR="0031048E" w:rsidP="3F0FB721" w:rsidRDefault="3D128272" w14:paraId="7E59140B" w14:textId="0AE52FE9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353759DC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Recife – Igreja Episcopal Anglicana do Brasil</w:t>
      </w:r>
    </w:p>
    <w:p w:rsidR="1903633A" w:rsidP="1FA8CDF2" w:rsidRDefault="1903633A" w14:paraId="44C24FA9" w14:textId="24473241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UCKFIELD:  John Wall, R, Ass.V; Sheila Fordham, Rdr;  </w:t>
      </w:r>
    </w:p>
    <w:p w:rsidR="1903633A" w:rsidP="1FA8CDF2" w:rsidRDefault="1903633A" w14:paraId="3E0FE4BB" w14:textId="18CFF3E1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HOLY CROSS CEP SCHOOL:  </w:t>
      </w:r>
      <w:r w:rsidRPr="1FA8CDF2" w:rsidR="668DD56E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Ann MacGregor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, HT; </w:t>
      </w:r>
    </w:p>
    <w:p w:rsidR="1903633A" w:rsidP="1FA8CDF2" w:rsidRDefault="1903633A" w14:paraId="187D4EFA" w14:textId="725BCD7F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LITTLE HORSTED:  John Wall, R</w:t>
      </w:r>
    </w:p>
    <w:p w:rsidR="1903633A" w:rsidP="1FA8CDF2" w:rsidRDefault="1903633A" w14:paraId="0C5581B2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LITTLE HORSTED CEP SCHOOL Alison Causton, HT </w:t>
      </w:r>
    </w:p>
    <w:p w:rsidR="1903633A" w:rsidP="1FA8CDF2" w:rsidRDefault="1903633A" w14:paraId="75B1F543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Matthew Green, Chr</w:t>
      </w:r>
    </w:p>
    <w:p w:rsidR="1903633A" w:rsidP="1FA8CDF2" w:rsidRDefault="1903633A" w14:paraId="3F74E916" w14:textId="4F726FFD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ISFIELD:  John Wall, R</w:t>
      </w:r>
    </w:p>
    <w:p w:rsidRPr="00F204EE" w:rsidR="005F40E5" w:rsidP="1FA8CDF2" w:rsidRDefault="0715BA1D" w14:paraId="14C7A9D6" w14:textId="00EDECE1">
      <w:pPr>
        <w:tabs>
          <w:tab w:val="left" w:pos="709"/>
        </w:tabs>
        <w:rPr>
          <w:rFonts w:ascii="Calibri" w:hAnsi="Calibri" w:eastAsia="Times New Roman" w:cs="Times New Roman"/>
          <w:i/>
          <w:iCs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sz w:val="18"/>
          <w:szCs w:val="18"/>
          <w:lang w:eastAsia="en-GB"/>
        </w:rPr>
        <w:t>18</w:t>
      </w:r>
      <w:r w:rsidR="00A273F9">
        <w:tab/>
      </w:r>
      <w:r w:rsidRPr="00381B2C" w:rsidR="72F4314E">
        <w:rPr>
          <w:rFonts w:ascii="Calibri" w:hAnsi="Calibri" w:eastAsia="Times New Roman" w:cs="Times New Roman"/>
          <w:sz w:val="18"/>
          <w:szCs w:val="18"/>
          <w:lang w:eastAsia="en-GB"/>
        </w:rPr>
        <w:t>Elizabeth of Hungary</w:t>
      </w:r>
      <w:r w:rsidRPr="00381B2C" w:rsidR="1AD3C6D8">
        <w:rPr>
          <w:rFonts w:ascii="Calibri" w:hAnsi="Calibri" w:eastAsia="Times New Roman" w:cs="Times New Roman"/>
          <w:sz w:val="18"/>
          <w:szCs w:val="18"/>
          <w:lang w:eastAsia="en-GB"/>
        </w:rPr>
        <w:t>, 1231</w:t>
      </w:r>
    </w:p>
    <w:p w:rsidRPr="00141A8F" w:rsidR="00E461E7" w:rsidP="3F0FB721" w:rsidRDefault="72F4314E" w14:paraId="7B74BDC2" w14:textId="6F3415EF">
      <w:pPr>
        <w:tabs>
          <w:tab w:val="left" w:pos="709"/>
        </w:tabs>
        <w:rPr>
          <w:rFonts w:ascii="Calibri" w:hAnsi="Calibri" w:eastAsia="Times New Roman" w:cs="Times New Roman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sz w:val="18"/>
          <w:szCs w:val="18"/>
          <w:lang w:eastAsia="en-GB"/>
        </w:rPr>
        <w:t xml:space="preserve">We pray for the bishop, clergy and laity of </w:t>
      </w:r>
      <w:r w:rsidRPr="1FA8CDF2" w:rsidR="75F1AA5C">
        <w:rPr>
          <w:rFonts w:ascii="Calibri" w:hAnsi="Calibri" w:eastAsia="Times New Roman" w:cs="Times New Roman"/>
          <w:sz w:val="18"/>
          <w:szCs w:val="18"/>
          <w:lang w:eastAsia="en-GB"/>
        </w:rPr>
        <w:t>The Diocese of Rejaf – Province of the Episcopal Church of South Sudan</w:t>
      </w:r>
    </w:p>
    <w:p w:rsidR="60807355" w:rsidP="1FA8CDF2" w:rsidRDefault="60807355" w14:paraId="1C8F5AC3" w14:textId="0009244C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ARCHDEACONRY OF BRIGHTON AND LEWES: Martin Lloyd William, AD; Marc Sacher, PA.</w:t>
      </w:r>
    </w:p>
    <w:p w:rsidR="60807355" w:rsidP="1FA8CDF2" w:rsidRDefault="60807355" w14:paraId="0614BABB" w14:textId="71F81F56">
      <w:pPr>
        <w:tabs>
          <w:tab w:val="left" w:pos="709"/>
        </w:tabs>
        <w:rPr>
          <w:sz w:val="18"/>
          <w:szCs w:val="18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THE RURAL DEANERY OF BRIGHTON:  </w:t>
      </w:r>
      <w:r w:rsidR="00DC22D3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Emma Ham-Riche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, RD; Helen Garratt, ARD. Martin Auton-Lloyd, DLC</w:t>
      </w:r>
    </w:p>
    <w:p w:rsidRPr="00737400" w:rsidR="001B2B05" w:rsidP="3F0FB721" w:rsidRDefault="0715BA1D" w14:paraId="096AFC00" w14:textId="3617A0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19</w:t>
      </w:r>
      <w:r w:rsidR="00A273F9">
        <w:tab/>
      </w:r>
      <w:r w:rsidRPr="00737400" w:rsidR="1F8245CD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Hilda, Abbess of Whitby, 680</w:t>
      </w:r>
      <w:r w:rsidRPr="00737400" w:rsidR="20E95465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</w:p>
    <w:p w:rsidR="71D26E74" w:rsidP="1FA8CDF2" w:rsidRDefault="579EFA76" w14:paraId="1540C0BA" w14:textId="71EA9817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               Mechtild, Beguine of Magdeburg, Mystic, 1280</w:t>
      </w:r>
    </w:p>
    <w:p w:rsidR="00F74EFC" w:rsidP="1FA8CDF2" w:rsidRDefault="75F1AA5C" w14:paraId="65AA7C83" w14:textId="7CA7ACAA">
      <w:pPr>
        <w:tabs>
          <w:tab w:val="left" w:pos="709"/>
        </w:tabs>
        <w:rPr>
          <w:rFonts w:ascii="Calibri" w:hAnsi="Calibri" w:eastAsia="Times New Roman" w:cs="Times New Roman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sz w:val="18"/>
          <w:szCs w:val="18"/>
          <w:lang w:eastAsia="en-GB"/>
        </w:rPr>
        <w:t xml:space="preserve">We pray for the bishop, clergy and laity of </w:t>
      </w:r>
      <w:r w:rsidRPr="1FA8CDF2" w:rsidR="3536C164">
        <w:rPr>
          <w:rFonts w:ascii="Calibri" w:hAnsi="Calibri" w:eastAsia="Times New Roman" w:cs="Times New Roman"/>
          <w:sz w:val="18"/>
          <w:szCs w:val="18"/>
          <w:lang w:eastAsia="en-GB"/>
        </w:rPr>
        <w:t>the bishop, clergy and laity of</w:t>
      </w:r>
      <w:r w:rsidRPr="1FA8CDF2" w:rsidR="71D174C1">
        <w:rPr>
          <w:rFonts w:ascii="Calibri" w:hAnsi="Calibri" w:eastAsia="Times New Roman" w:cs="Times New Roman"/>
          <w:sz w:val="18"/>
          <w:szCs w:val="18"/>
          <w:lang w:eastAsia="en-GB"/>
        </w:rPr>
        <w:t xml:space="preserve"> </w:t>
      </w:r>
      <w:r w:rsidRPr="1FA8CDF2">
        <w:rPr>
          <w:rFonts w:ascii="Calibri" w:hAnsi="Calibri" w:eastAsia="Times New Roman" w:cs="Times New Roman"/>
          <w:sz w:val="18"/>
          <w:szCs w:val="18"/>
          <w:lang w:eastAsia="en-GB"/>
        </w:rPr>
        <w:t>The Diocese of Remo – The Church of Nigeria (Anglican Communion)</w:t>
      </w:r>
    </w:p>
    <w:p w:rsidR="354224DA" w:rsidP="1FA8CDF2" w:rsidRDefault="354224DA" w14:paraId="670359E6" w14:textId="641FCBF9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3852B3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BRIGHTON, St </w:t>
      </w:r>
      <w:r w:rsidRPr="10F42E3E" w:rsidR="3852B3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Bartholomew</w:t>
      </w:r>
      <w:r w:rsidRPr="10F42E3E" w:rsidR="3852B3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and BRIGHTON: St Paul: </w:t>
      </w:r>
      <w:r w:rsidRPr="10F42E3E" w:rsidR="37987DBE">
        <w:rPr>
          <w:rFonts w:ascii="Calibri" w:hAnsi="Calibri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eastAsia="en-GB"/>
        </w:rPr>
        <w:t>Vacant</w:t>
      </w:r>
      <w:r w:rsidRPr="10F42E3E" w:rsidR="3852B3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,V</w:t>
      </w:r>
      <w:r w:rsidRPr="10F42E3E" w:rsidR="3852B3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;  </w:t>
      </w:r>
    </w:p>
    <w:p w:rsidR="354224DA" w:rsidP="1FA8CDF2" w:rsidRDefault="354224DA" w14:paraId="4F616695" w14:textId="56EA0E66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3852B3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ST PAUL’S CE</w:t>
      </w:r>
      <w:r w:rsidRPr="10F42E3E" w:rsidR="6452F3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P</w:t>
      </w:r>
      <w:r w:rsidRPr="10F42E3E" w:rsidR="3852B3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SCHOOL:  Michelle Lord, HT; </w:t>
      </w:r>
    </w:p>
    <w:p w:rsidRPr="00FD27DA" w:rsidR="008013BB" w:rsidP="1FA8CDF2" w:rsidRDefault="7F1AF81B" w14:paraId="5144F0A1" w14:textId="48A47ACC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</w:t>
      </w:r>
      <w:r w:rsidRPr="1FA8CDF2" w:rsidR="0715BA1D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0</w:t>
      </w:r>
      <w:r w:rsidR="003E29CD">
        <w:tab/>
      </w:r>
      <w:r w:rsidRPr="00FD27DA" w:rsidR="1A152333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Edmund, King of the East Angles, Martyr, 870</w:t>
      </w:r>
    </w:p>
    <w:p w:rsidR="646B5493" w:rsidP="1FA8CDF2" w:rsidRDefault="1A152333" w14:paraId="21EDAFEB" w14:textId="6E44D01D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                Priscilla lydia Sellon, a Restorer of the Religious Life in the Church of England, 1876</w:t>
      </w:r>
    </w:p>
    <w:p w:rsidR="00602439" w:rsidP="00F62AC4" w:rsidRDefault="55D3A21D" w14:paraId="6C206055" w14:textId="74E83811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5A93D18D">
        <w:rPr>
          <w:sz w:val="18"/>
          <w:szCs w:val="18"/>
        </w:rPr>
        <w:t>The Diocese of Renk – Province of the Episcopal Church of South Sudan</w:t>
      </w:r>
    </w:p>
    <w:p w:rsidR="4B528F09" w:rsidP="1FA8CDF2" w:rsidRDefault="4B528F09" w14:paraId="64CC2DC7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BRIGHTON, St George with St Anne and St Mark:  Andrew Manson-Brailsford, V;  </w:t>
      </w:r>
    </w:p>
    <w:p w:rsidR="4B528F09" w:rsidP="1FA8CDF2" w:rsidRDefault="4B528F09" w14:paraId="7B32B295" w14:textId="2A0533AC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60437472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ST MARK’S CEP SCHOOL:  Jane Fendley, HT; </w:t>
      </w:r>
    </w:p>
    <w:p w:rsidRPr="003C4B87" w:rsidR="000416F7" w:rsidP="00A7426D" w:rsidRDefault="7F8F9A8D" w14:paraId="0C35FFB2" w14:textId="23BB21BC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21</w:t>
      </w:r>
      <w:r w:rsidRPr="1FA8CDF2" w:rsidR="704FEAE1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="00217B76">
        <w:tab/>
      </w:r>
      <w:r w:rsidRPr="1FA8CDF2" w:rsidR="5B7E914B">
        <w:rPr>
          <w:sz w:val="18"/>
          <w:szCs w:val="18"/>
        </w:rPr>
        <w:t xml:space="preserve">We pray for </w:t>
      </w:r>
      <w:r w:rsidRPr="1FA8CDF2" w:rsidR="0E0EAAE9">
        <w:rPr>
          <w:sz w:val="18"/>
          <w:szCs w:val="18"/>
        </w:rPr>
        <w:t>the</w:t>
      </w:r>
      <w:r w:rsidRPr="1FA8CDF2" w:rsidR="5B7E914B">
        <w:rPr>
          <w:sz w:val="18"/>
          <w:szCs w:val="18"/>
        </w:rPr>
        <w:t xml:space="preserve"> bishop, clergy and laity of</w:t>
      </w:r>
      <w:r w:rsidRPr="1FA8CDF2" w:rsidR="69EEAF3E">
        <w:rPr>
          <w:sz w:val="18"/>
          <w:szCs w:val="18"/>
        </w:rPr>
        <w:t xml:space="preserve"> </w:t>
      </w:r>
      <w:r w:rsidRPr="1FA8CDF2" w:rsidR="21F109F5">
        <w:rPr>
          <w:sz w:val="18"/>
          <w:szCs w:val="18"/>
        </w:rPr>
        <w:t>The Diocese of Rhode Island – The Episcopal Church</w:t>
      </w:r>
    </w:p>
    <w:p w:rsidR="27F6B299" w:rsidP="27F6B299" w:rsidRDefault="27F6B299" w14:paraId="073B00AE" w14:textId="7B7BD9F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203D5A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BRIGHTON, St Luke:  Julie Newson, </w:t>
      </w:r>
      <w:r w:rsidRPr="10F42E3E" w:rsidR="203D5A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DinC</w:t>
      </w:r>
      <w:r w:rsidRPr="10F42E3E" w:rsidR="203D5A44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 xml:space="preserve">; </w:t>
      </w:r>
      <w:r w:rsidRPr="10F42E3E" w:rsidR="203D5A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Evlynn Sharp, </w:t>
      </w:r>
      <w:r w:rsidRPr="10F42E3E" w:rsidR="203D5A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</w:t>
      </w:r>
    </w:p>
    <w:p w:rsidR="00217B76" w:rsidP="1FA8CDF2" w:rsidRDefault="7F8F9A8D" w14:paraId="777F466B" w14:textId="77EC4BC0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22</w:t>
      </w:r>
      <w:r w:rsidR="00217B76">
        <w:tab/>
      </w:r>
      <w:r w:rsidRPr="1FA8CDF2" w:rsidR="493C4774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Cecilia, Martyr at Rome, c.230</w:t>
      </w:r>
      <w:r w:rsidR="00217B76">
        <w:tab/>
      </w:r>
    </w:p>
    <w:p w:rsidR="00C90B5F" w:rsidP="6DC8F10B" w:rsidRDefault="611143CE" w14:paraId="7A5404A9" w14:textId="06843CD3">
      <w:pPr>
        <w:tabs>
          <w:tab w:val="left" w:pos="709"/>
        </w:tabs>
        <w:rPr>
          <w:rFonts w:ascii="Calibri" w:hAnsi="Calibri" w:eastAsia="Calibri"/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31D57399">
        <w:rPr>
          <w:rFonts w:ascii="Calibri" w:hAnsi="Calibri" w:eastAsia="Calibri"/>
          <w:color w:val="000000" w:themeColor="text1"/>
          <w:sz w:val="18"/>
          <w:szCs w:val="18"/>
          <w:lang w:val="en-US"/>
        </w:rPr>
        <w:t>The Diocese of Rift Valley – The Anglican Church of Tanzania</w:t>
      </w:r>
    </w:p>
    <w:p w:rsidR="62459793" w:rsidP="10F42E3E" w:rsidRDefault="62459793" w14:paraId="36CE8827" w14:textId="6B3B24A4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1CAF34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BRIGHTON, St Martin w St </w:t>
      </w:r>
      <w:r w:rsidRPr="10F42E3E" w:rsidR="1CAF34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Wilfrid</w:t>
      </w:r>
      <w:r w:rsidRPr="10F42E3E" w:rsidR="1CAF34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and St Alban: Trevor Buxton, </w:t>
      </w:r>
      <w:r w:rsidRPr="10F42E3E" w:rsidR="1CAF34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I;  </w:t>
      </w:r>
      <w:r w:rsidRPr="10F42E3E" w:rsidR="1CAF34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ST</w:t>
      </w:r>
      <w:r w:rsidRPr="10F42E3E" w:rsidR="1CAF344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MARTIN’S CEP SCHOOL:  Jane Joshi, HT;</w:t>
      </w:r>
    </w:p>
    <w:p w:rsidR="00EA16C0" w:rsidP="1FA8CDF2" w:rsidRDefault="28B4ABE4" w14:paraId="2FA2C2A5" w14:textId="1211F1FC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557D134F" wp14:editId="0BAF6625">
            <wp:extent cx="2889885" cy="12065"/>
            <wp:effectExtent l="0" t="0" r="5715" b="6985"/>
            <wp:docPr id="379465534" name="Picture 379465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6C0" w:rsidP="1FA8CDF2" w:rsidRDefault="00EA16C0" w14:paraId="0F71EA4D" w14:textId="777777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</w:p>
    <w:p w:rsidR="00217B76" w:rsidP="3F0FB721" w:rsidRDefault="7F8F9A8D" w14:paraId="74C6FD57" w14:textId="76A74373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23</w:t>
      </w:r>
      <w:r w:rsidR="00217B76">
        <w:tab/>
      </w:r>
      <w:r w:rsidRPr="1FA8CDF2" w:rsidR="52DE5F21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Christ the King</w:t>
      </w:r>
    </w:p>
    <w:p w:rsidR="00C444F5" w:rsidP="3F0FB721" w:rsidRDefault="71784672" w14:paraId="214C3097" w14:textId="77777777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              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</w:t>
      </w:r>
    </w:p>
    <w:p w:rsidRPr="00AA443D" w:rsidR="0014614E" w:rsidP="3F0FB721" w:rsidRDefault="40DEF92E" w14:paraId="05AF5010" w14:textId="7D50D6C5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Pray for</w:t>
      </w:r>
      <w:r w:rsidRPr="1FA8CDF2" w:rsidR="611143CE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1FA8CDF2" w:rsidR="08E93BCE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Anglican Church in Aotearoa,</w:t>
      </w:r>
    </w:p>
    <w:p w:rsidRPr="00AA443D" w:rsidR="0014614E" w:rsidP="3F0FB721" w:rsidRDefault="08E93BCE" w14:paraId="28DF3DE1" w14:textId="3A334BE1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New Zealand and Polynesia</w:t>
      </w:r>
    </w:p>
    <w:p w:rsidR="2B556777" w:rsidP="10F42E3E" w:rsidRDefault="2B556777" w14:paraId="43FEA053" w14:textId="7E5D76A5">
      <w:pPr>
        <w:tabs>
          <w:tab w:val="left" w:leader="none" w:pos="709"/>
        </w:tabs>
        <w:rPr>
          <w:rFonts w:ascii="Calibri" w:hAnsi="Calibri" w:eastAsia="Times New Roman" w:cs="Times New Roman"/>
          <w:sz w:val="18"/>
          <w:szCs w:val="18"/>
        </w:rPr>
      </w:pPr>
      <w:r w:rsidRPr="10F42E3E" w:rsidR="2B556777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>Pray for</w:t>
      </w:r>
      <w:r w:rsidRPr="10F42E3E" w:rsidR="2B556777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6942BD66">
        <w:rPr>
          <w:rFonts w:ascii="Calibri" w:hAnsi="Calibri" w:eastAsia="Times New Roman" w:cs="Times New Roman"/>
          <w:sz w:val="18"/>
          <w:szCs w:val="18"/>
        </w:rPr>
        <w:t xml:space="preserve">the Honorary Assistant Bishops &amp; Archdeacons emeritus. </w:t>
      </w:r>
    </w:p>
    <w:p w:rsidR="003E29CD" w:rsidP="3F0FB721" w:rsidRDefault="7F8F9A8D" w14:paraId="67A71C6F" w14:textId="1E203BC7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24</w:t>
      </w:r>
      <w:r w:rsidRPr="1FA8CDF2" w:rsidR="7F1AF81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r w:rsidR="00217B76">
        <w:tab/>
      </w:r>
    </w:p>
    <w:p w:rsidR="00CD52CC" w:rsidP="3F0FB721" w:rsidRDefault="0098BDC8" w14:paraId="3F1386B9" w14:textId="00593D34">
      <w:pPr>
        <w:tabs>
          <w:tab w:val="left" w:pos="709"/>
        </w:tabs>
        <w:rPr>
          <w:sz w:val="18"/>
          <w:szCs w:val="18"/>
          <w:lang w:eastAsia="en-GB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50921C71">
        <w:rPr>
          <w:sz w:val="18"/>
          <w:szCs w:val="18"/>
        </w:rPr>
        <w:t>The Diocese of Riverina – The Anglican Church of Australia</w:t>
      </w:r>
    </w:p>
    <w:p w:rsidR="3EC482E6" w:rsidP="10F42E3E" w:rsidRDefault="3EC482E6" w14:paraId="1337DFBC" w14:textId="582D576C">
      <w:pPr>
        <w:tabs>
          <w:tab w:val="left" w:pos="709"/>
        </w:tabs>
        <w:rPr>
          <w:rFonts w:ascii="Calibri" w:hAnsi="Calibri" w:eastAsia="Times New Roman" w:cs="Times New Roman"/>
          <w:i w:val="1"/>
          <w:iCs w:val="1"/>
          <w:color w:val="000000" w:themeColor="text1"/>
          <w:sz w:val="18"/>
          <w:szCs w:val="18"/>
          <w:lang w:eastAsia="en-GB"/>
        </w:rPr>
      </w:pPr>
      <w:r w:rsidRPr="10F42E3E" w:rsidR="465810F2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KEMP TOWN, St Mary: </w:t>
      </w:r>
      <w:r w:rsidRPr="10F42E3E" w:rsidR="7ACC3117">
        <w:rPr>
          <w:rFonts w:ascii="Calibri" w:hAnsi="Calibri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eastAsia="en-GB"/>
        </w:rPr>
        <w:t>Vacant</w:t>
      </w:r>
      <w:r w:rsidRPr="10F42E3E" w:rsidR="465810F2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I; Joanna Gordon-Hall, </w:t>
      </w:r>
      <w:r w:rsidRPr="10F42E3E" w:rsidR="465810F2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</w:t>
      </w:r>
    </w:p>
    <w:p w:rsidR="10F42E3E" w:rsidP="10F42E3E" w:rsidRDefault="10F42E3E" w14:paraId="2A624A06" w14:textId="4918E02D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7A0CBF76" w14:textId="43B76A59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018B7095" w14:textId="5C7CFCFF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722F7B79" w14:textId="1F2AB1E5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30669031" w14:textId="05733A2C">
      <w:pPr>
        <w:tabs>
          <w:tab w:val="left" w:leader="none" w:pos="709"/>
        </w:tabs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</w:p>
    <w:p w:rsidR="10F42E3E" w:rsidP="10F42E3E" w:rsidRDefault="10F42E3E" w14:paraId="5E1BD4C1" w14:textId="7EF5F1CB">
      <w:pPr>
        <w:tabs>
          <w:tab w:val="left" w:leader="none" w:pos="709"/>
        </w:tabs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</w:p>
    <w:p w:rsidRPr="00A53A1E" w:rsidR="00217B76" w:rsidP="1FA8CDF2" w:rsidRDefault="7F8F9A8D" w14:paraId="4C766118" w14:textId="270924D6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25</w:t>
      </w:r>
      <w:r w:rsidR="00217B76">
        <w:tab/>
      </w:r>
      <w:r w:rsidRPr="1FA8CDF2" w:rsidR="5C35FE6A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Catherine of Alexandria, 4</w:t>
      </w:r>
      <w:r w:rsidRPr="1FA8CDF2" w:rsidR="5C35FE6A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vertAlign w:val="superscript"/>
          <w:lang w:eastAsia="en-GB"/>
        </w:rPr>
        <w:t>th</w:t>
      </w:r>
      <w:r w:rsidRPr="1FA8CDF2" w:rsidR="5C35FE6A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Century;  Isaac Watts, 1748</w:t>
      </w:r>
    </w:p>
    <w:p w:rsidR="003D7BF4" w:rsidP="3F0FB721" w:rsidRDefault="6B296C97" w14:paraId="02F3D95E" w14:textId="03787F1B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679741C1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Rochester (England) – The Church of England</w:t>
      </w:r>
    </w:p>
    <w:p w:rsidR="643B644E" w:rsidP="10F42E3E" w:rsidRDefault="643B644E" w14:paraId="350F1649" w14:textId="284828D4">
      <w:pPr>
        <w:tabs>
          <w:tab w:val="left" w:leader="none" w:pos="709"/>
        </w:tabs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  <w:r w:rsidRPr="10F42E3E" w:rsidR="643B644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BRIGHTON: </w:t>
      </w:r>
      <w:r w:rsidRPr="10F42E3E" w:rsidR="643B644E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643B644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St Matthias:  </w:t>
      </w:r>
      <w:r w:rsidRPr="10F42E3E" w:rsidR="643B644E">
        <w:rPr>
          <w:rFonts w:ascii="Calibri" w:hAnsi="Calibri" w:eastAsia="Times New Roman" w:cs="Times New Roman"/>
          <w:i w:val="1"/>
          <w:iCs w:val="1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643B644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Tom Holbird, Inc; </w:t>
      </w:r>
    </w:p>
    <w:p w:rsidR="007B28B9" w:rsidP="3F0FB721" w:rsidRDefault="50E6E9DF" w14:paraId="4AD10BC9" w14:textId="5140BF76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26</w:t>
      </w:r>
      <w:r w:rsidRPr="1FA8CDF2" w:rsidR="75BB8308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</w:p>
    <w:p w:rsidR="005D2CA1" w:rsidP="3F0FB721" w:rsidRDefault="0007B5DF" w14:paraId="4867F866" w14:textId="3E7C900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We p</w:t>
      </w:r>
      <w:r w:rsidRPr="1FA8CDF2" w:rsidR="75BB8308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ray for the bishop, clergy and laity of </w:t>
      </w:r>
      <w:r w:rsidRPr="1FA8CDF2" w:rsidR="5BA976D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Rochester (USA) – The Episcopal Church</w:t>
      </w:r>
    </w:p>
    <w:p w:rsidR="135D426C" w:rsidP="1FA8CDF2" w:rsidRDefault="135D426C" w14:paraId="1788C8DF" w14:textId="4352425D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23FE8E3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BRIGHTON, St </w:t>
      </w:r>
      <w:r w:rsidRPr="10F42E3E" w:rsidR="23FE8E3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Michael</w:t>
      </w:r>
      <w:r w:rsidRPr="10F42E3E" w:rsidR="23FE8E3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and All Angels:  </w:t>
      </w:r>
      <w:r w:rsidRPr="10F42E3E" w:rsidR="72604ED1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John Blackburn</w:t>
      </w:r>
      <w:r w:rsidRPr="10F42E3E" w:rsidR="23FE8E3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I; Kevin Humphrys, </w:t>
      </w:r>
      <w:r w:rsidRPr="10F42E3E" w:rsidR="23FE8E3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Asst.C</w:t>
      </w:r>
      <w:r w:rsidRPr="10F42E3E" w:rsidR="23FE8E3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 </w:t>
      </w:r>
    </w:p>
    <w:p w:rsidR="00B12475" w:rsidP="10F42E3E" w:rsidRDefault="6B296C97" w14:paraId="3B043DBC" w14:textId="2A8A15CA">
      <w:pPr>
        <w:pStyle w:val="Normal"/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0F42E3E" w:rsidR="7565E50D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>27</w:t>
      </w:r>
      <w:r>
        <w:tab/>
      </w:r>
    </w:p>
    <w:p w:rsidR="00164E52" w:rsidP="3F0FB721" w:rsidRDefault="50E6E9DF" w14:paraId="2B310318" w14:textId="29F37B0C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554ACCD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Rockhampton –The Anglican Church of Australia</w:t>
      </w:r>
    </w:p>
    <w:p w:rsidR="1DF28D87" w:rsidP="1FA8CDF2" w:rsidRDefault="1DF28D87" w14:paraId="2385AD87" w14:textId="4F1ACEFA">
      <w:pPr>
        <w:tabs>
          <w:tab w:val="left" w:pos="709"/>
        </w:tabs>
        <w:rPr>
          <w:rFonts w:ascii="Calibri" w:hAnsi="Calibri" w:eastAsia="Times New Roman" w:cs="Times New Roman"/>
          <w:b w:val="1"/>
          <w:bCs w:val="1"/>
          <w:color w:val="000000" w:themeColor="text1"/>
          <w:sz w:val="14"/>
          <w:szCs w:val="14"/>
          <w:lang w:eastAsia="en-GB"/>
        </w:rPr>
      </w:pPr>
      <w:r w:rsidRPr="10F42E3E" w:rsidR="4D0BB49E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BRIGHTON, St Nicholas:  Dominic Keech, I; </w:t>
      </w:r>
    </w:p>
    <w:p w:rsidR="00EE683B" w:rsidP="1FA8CDF2" w:rsidRDefault="7F8F9A8D" w14:paraId="63B9EC01" w14:textId="45CFCBFE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28</w:t>
      </w:r>
      <w:r w:rsidR="00217B76">
        <w:tab/>
      </w:r>
    </w:p>
    <w:p w:rsidR="00E63FFD" w:rsidP="3F0FB721" w:rsidRDefault="7EBB6013" w14:paraId="776DE481" w14:textId="2FFB03FD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We pray for the bishop, clergy and laity of</w:t>
      </w:r>
      <w:r w:rsidRPr="1FA8CDF2" w:rsidR="3E080C9E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The Diocese of Rokon – Province of the Episcopal Church of South Sudan</w:t>
      </w:r>
    </w:p>
    <w:p w:rsidR="4BF36144" w:rsidP="1FA8CDF2" w:rsidRDefault="4BF36144" w14:paraId="7A220C4D" w14:textId="4F4F733E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BRIGHTON, St Peter:  Dan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Mille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st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I; </w:t>
      </w:r>
      <w:r w:rsidRPr="10F42E3E" w:rsidR="0A9D897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Bob Barsto</w:t>
      </w:r>
      <w:r w:rsidRPr="10F42E3E" w:rsidR="0A9D897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w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As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st.</w:t>
      </w:r>
      <w:r w:rsidRPr="10F42E3E" w:rsidR="33B25DA9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V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; </w:t>
      </w:r>
      <w:r w:rsidRPr="10F42E3E" w:rsidR="140AB931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Helen Garratt,  </w:t>
      </w:r>
      <w:r w:rsidRPr="10F42E3E" w:rsidR="140AB931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Ass.V</w:t>
      </w:r>
      <w:r w:rsidRPr="10F42E3E" w:rsidR="140AB931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,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Thomas Holbird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Ass.M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;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Vanessa 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Vollebregt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</w:t>
      </w:r>
      <w:r w:rsidRPr="10F42E3E" w:rsidR="2DE2BBA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</w:t>
      </w:r>
    </w:p>
    <w:p w:rsidR="0014614E" w:rsidP="3F0FB721" w:rsidRDefault="462C9844" w14:paraId="5656FCCC" w14:textId="6E709930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29</w:t>
      </w:r>
      <w:r w:rsidRPr="1FA8CDF2" w:rsidR="375983B5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</w:t>
      </w:r>
      <w:r w:rsidRPr="1FA8CDF2" w:rsidR="375983B5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Day of Intercession and Thanksgiving for the Missionary Work of the Church </w:t>
      </w:r>
    </w:p>
    <w:p w:rsidR="00271F6C" w:rsidP="00003D11" w:rsidRDefault="462C9844" w14:paraId="6242C18E" w14:textId="28F835AA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</w:t>
      </w:r>
      <w:r w:rsidRPr="1FA8CDF2" w:rsidR="7EBB6013">
        <w:rPr>
          <w:sz w:val="18"/>
          <w:szCs w:val="18"/>
        </w:rPr>
        <w:t xml:space="preserve">the </w:t>
      </w:r>
      <w:r w:rsidRPr="1FA8CDF2" w:rsidR="0DA009A2">
        <w:rPr>
          <w:sz w:val="18"/>
          <w:szCs w:val="18"/>
        </w:rPr>
        <w:t xml:space="preserve">bishop, clergy and laity of </w:t>
      </w:r>
      <w:r w:rsidRPr="1FA8CDF2" w:rsidR="12C674E3">
        <w:rPr>
          <w:sz w:val="18"/>
          <w:szCs w:val="18"/>
        </w:rPr>
        <w:t>The Diocese of Rorya – The Anglican Church of Tanzania</w:t>
      </w:r>
    </w:p>
    <w:p w:rsidR="00EA16C0" w:rsidP="1FA8CDF2" w:rsidRDefault="457591A0" w14:paraId="42CA30E7" w14:textId="61D27925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BRIGHTON: The Annunciation:  Anthony Murley, I;</w:t>
      </w:r>
    </w:p>
    <w:p w:rsidR="00EA16C0" w:rsidP="1FA8CDF2" w:rsidRDefault="28B4ABE4" w14:paraId="542BA76D" w14:textId="5BEED177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3248CD1D" wp14:editId="7C3DF284">
            <wp:extent cx="2889885" cy="12065"/>
            <wp:effectExtent l="0" t="0" r="5715" b="6985"/>
            <wp:docPr id="157755073" name="Picture 157755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B152CF" w:rsidR="00EA16C0" w:rsidP="1FA8CDF2" w:rsidRDefault="00EA16C0" w14:paraId="0522027C" w14:textId="77777777">
      <w:pPr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</w:p>
    <w:p w:rsidRPr="003474C1" w:rsidR="001023ED" w:rsidP="3F0FB721" w:rsidRDefault="6AD72DC5" w14:paraId="10173AF7" w14:textId="35A86CC4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20"/>
          <w:szCs w:val="20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30</w:t>
      </w:r>
      <w:r w:rsidR="001023ED">
        <w:tab/>
      </w:r>
      <w:r w:rsidRPr="003474C1" w:rsidR="4AB1BC6E">
        <w:rPr>
          <w:rFonts w:ascii="Calibri" w:hAnsi="Calibri" w:eastAsia="Times New Roman" w:cs="Times New Roman"/>
          <w:b/>
          <w:bCs/>
          <w:i/>
          <w:iCs/>
          <w:color w:val="000000" w:themeColor="text1"/>
          <w:sz w:val="20"/>
          <w:szCs w:val="20"/>
          <w:lang w:eastAsia="en-GB"/>
        </w:rPr>
        <w:t>Advent 1</w:t>
      </w:r>
    </w:p>
    <w:p w:rsidR="23F94DD1" w:rsidP="1FA8CDF2" w:rsidRDefault="10FD48EF" w14:paraId="0C4B6F5E" w14:textId="34E14F76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               Andrew the Apostle</w:t>
      </w:r>
    </w:p>
    <w:p w:rsidR="008E14A6" w:rsidP="3F0FB721" w:rsidRDefault="28B4ABE4" w14:paraId="46A6AC9A" w14:textId="7FA1E71E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P</w:t>
      </w:r>
      <w:r w:rsidRPr="1FA8CDF2" w:rsidR="6AD72DC5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ray for</w:t>
      </w:r>
      <w:r w:rsidRPr="1FA8CDF2" w:rsidR="6AD72DC5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r w:rsidRPr="1FA8CDF2" w:rsidR="08B8145C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Anglican Church of Australia</w:t>
      </w:r>
    </w:p>
    <w:bookmarkEnd w:id="2"/>
    <w:p w:rsidR="001B0F80" w:rsidP="1FA8CDF2" w:rsidRDefault="0D2888C4" w14:paraId="655BA169" w14:textId="5D5F0E4B">
      <w:pPr>
        <w:spacing w:after="160" w:line="276" w:lineRule="auto"/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Pray for</w:t>
      </w:r>
      <w:r w:rsidRPr="1FA8CDF2" w:rsidR="071483C3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1FA8CDF2" w:rsidR="071483C3">
        <w:rPr>
          <w:rFonts w:eastAsiaTheme="minorEastAsia"/>
          <w:color w:val="000000" w:themeColor="text1"/>
          <w:sz w:val="18"/>
          <w:szCs w:val="18"/>
          <w:lang w:eastAsia="en-GB"/>
        </w:rPr>
        <w:t>the Bishop’s Council setting policy &amp; strategy for the Diocese.</w:t>
      </w:r>
    </w:p>
    <w:p w:rsidRPr="001B0F80" w:rsidR="00C96336" w:rsidP="1FA8CDF2" w:rsidRDefault="6D34C9B0" w14:paraId="2DB0028D" w14:textId="12F16431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28"/>
          <w:szCs w:val="2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28"/>
          <w:szCs w:val="28"/>
          <w:lang w:eastAsia="en-GB"/>
        </w:rPr>
        <w:t>DE</w:t>
      </w:r>
      <w:r w:rsidRPr="1FA8CDF2" w:rsidR="1E715EEF">
        <w:rPr>
          <w:rFonts w:ascii="Calibri" w:hAnsi="Calibri" w:eastAsia="Times New Roman" w:cs="Times New Roman"/>
          <w:b/>
          <w:bCs/>
          <w:color w:val="000000" w:themeColor="text1"/>
          <w:sz w:val="28"/>
          <w:szCs w:val="28"/>
          <w:lang w:eastAsia="en-GB"/>
        </w:rPr>
        <w:t>C</w:t>
      </w:r>
      <w:r w:rsidRPr="1FA8CDF2" w:rsidR="71C93E7F">
        <w:rPr>
          <w:rFonts w:ascii="Calibri" w:hAnsi="Calibri" w:eastAsia="Times New Roman" w:cs="Times New Roman"/>
          <w:b/>
          <w:bCs/>
          <w:color w:val="000000" w:themeColor="text1"/>
          <w:sz w:val="28"/>
          <w:szCs w:val="28"/>
          <w:lang w:eastAsia="en-GB"/>
        </w:rPr>
        <w:t>EMBER</w:t>
      </w:r>
    </w:p>
    <w:p w:rsidRPr="00C96336" w:rsidR="00C96336" w:rsidP="3F0FB721" w:rsidRDefault="4C1F13ED" w14:paraId="766EDAB9" w14:textId="5AB70B70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1            </w:t>
      </w:r>
      <w:r w:rsidRPr="1FA8CDF2" w:rsidR="25720E73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Charles de Foucald, Hermit in the Sahara, 1916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   </w:t>
      </w:r>
    </w:p>
    <w:p w:rsidR="001B0F80" w:rsidP="3F0FB721" w:rsidRDefault="345CD634" w14:paraId="2322A04D" w14:textId="40E24D2A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784BE4F6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Ruaha – The Anglican Church of Tanzania</w:t>
      </w:r>
    </w:p>
    <w:p w:rsidR="00B83902" w:rsidP="1FA8CDF2" w:rsidRDefault="33E68991" w14:paraId="572031FB" w14:textId="3EE12BB0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756F3F5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BRIGHTON, The Chapel Royal:  </w:t>
      </w:r>
      <w:r w:rsidRPr="10F42E3E" w:rsidR="5FE313D4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Rich Merrick</w:t>
      </w:r>
      <w:r w:rsidRPr="10F42E3E" w:rsidR="756F3F50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I; </w:t>
      </w:r>
    </w:p>
    <w:p w:rsidR="00B83902" w:rsidP="1FA8CDF2" w:rsidRDefault="71C93E7F" w14:paraId="22111295" w14:textId="56A5DADB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</w:t>
      </w:r>
      <w:r w:rsidR="00B05F6A">
        <w:tab/>
      </w:r>
    </w:p>
    <w:p w:rsidR="002463BF" w:rsidP="3F0FB721" w:rsidRDefault="342CA228" w14:paraId="67B63DAC" w14:textId="23B4DAE5">
      <w:pPr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07BAE91E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Rumbek – Province of the Episcopal Church of South Sudan</w:t>
      </w:r>
    </w:p>
    <w:p w:rsidR="00EF7CCB" w:rsidP="10F42E3E" w:rsidRDefault="5D137257" w14:paraId="1B991E93" w14:textId="3F34127C">
      <w:pPr>
        <w:rPr>
          <w:sz w:val="18"/>
          <w:szCs w:val="18"/>
          <w:lang w:eastAsia="en-GB"/>
        </w:rPr>
      </w:pPr>
      <w:r w:rsidRPr="10F42E3E" w:rsidR="7DD171CF">
        <w:rPr>
          <w:sz w:val="18"/>
          <w:szCs w:val="18"/>
        </w:rPr>
        <w:t xml:space="preserve">MOULSECOOMB with BEVENDEAN and COLDEAN:  </w:t>
      </w:r>
      <w:r w:rsidRPr="10F42E3E" w:rsidR="10F88802">
        <w:rPr>
          <w:i w:val="1"/>
          <w:iCs w:val="1"/>
          <w:sz w:val="18"/>
          <w:szCs w:val="18"/>
        </w:rPr>
        <w:t xml:space="preserve">Vacant </w:t>
      </w:r>
      <w:r w:rsidRPr="10F42E3E" w:rsidR="7DD171CF">
        <w:rPr>
          <w:i w:val="1"/>
          <w:iCs w:val="1"/>
          <w:sz w:val="18"/>
          <w:szCs w:val="18"/>
        </w:rPr>
        <w:t xml:space="preserve"> </w:t>
      </w:r>
      <w:r w:rsidRPr="10F42E3E" w:rsidR="7DD171CF">
        <w:rPr>
          <w:sz w:val="18"/>
          <w:szCs w:val="18"/>
        </w:rPr>
        <w:t>TR</w:t>
      </w:r>
      <w:r w:rsidRPr="10F42E3E" w:rsidR="7DD171CF">
        <w:rPr>
          <w:sz w:val="18"/>
          <w:szCs w:val="18"/>
        </w:rPr>
        <w:t xml:space="preserve">; Betsy Gray-Hammond, TV; </w:t>
      </w:r>
    </w:p>
    <w:p w:rsidRPr="007222EB" w:rsidR="00EF7CCB" w:rsidP="1FA8CDF2" w:rsidRDefault="5318D105" w14:paraId="625F88ED" w14:textId="2457FB5F">
      <w:pPr>
        <w:rPr>
          <w:b/>
          <w:bCs/>
          <w:i/>
          <w:iCs/>
          <w:sz w:val="18"/>
          <w:szCs w:val="18"/>
        </w:rPr>
      </w:pPr>
      <w:r w:rsidRPr="1FA8CDF2">
        <w:rPr>
          <w:b/>
          <w:bCs/>
          <w:sz w:val="18"/>
          <w:szCs w:val="18"/>
        </w:rPr>
        <w:t>3</w:t>
      </w:r>
      <w:r w:rsidR="000D392A">
        <w:tab/>
      </w:r>
      <w:r w:rsidRPr="007222EB" w:rsidR="4D1A72C0">
        <w:rPr>
          <w:i/>
          <w:iCs/>
          <w:sz w:val="18"/>
          <w:szCs w:val="18"/>
        </w:rPr>
        <w:t>Francis Xavier, Missionary, Apostle of the Indies, 1552</w:t>
      </w:r>
    </w:p>
    <w:p w:rsidR="0018468D" w:rsidP="3F0FB721" w:rsidRDefault="0C2B42F3" w14:paraId="08EE3E26" w14:textId="53F9460B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</w:t>
      </w:r>
      <w:r w:rsidRPr="1FA8CDF2" w:rsidR="080DCC3C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bishop, clergy and laity of</w:t>
      </w:r>
      <w:r w:rsidRPr="1FA8CDF2" w:rsidR="2E4D694E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r w:rsidRPr="1FA8CDF2" w:rsidR="1390C59D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Rumonge – The Anglican Church of Burundi</w:t>
      </w:r>
    </w:p>
    <w:p w:rsidR="1FA8CDF2" w:rsidP="1FA8CDF2" w:rsidRDefault="796014C2" w14:paraId="697C190B" w14:textId="36D12299">
      <w:pPr>
        <w:tabs>
          <w:tab w:val="left" w:pos="709"/>
        </w:tabs>
        <w:rPr>
          <w:sz w:val="18"/>
          <w:szCs w:val="18"/>
        </w:rPr>
      </w:pPr>
      <w:r w:rsidRPr="27F6B299">
        <w:rPr>
          <w:sz w:val="18"/>
          <w:szCs w:val="18"/>
        </w:rPr>
        <w:t xml:space="preserve">OVINGDEAN:  </w:t>
      </w:r>
      <w:r w:rsidRPr="27F6B299" w:rsidR="4A6CEFCA">
        <w:rPr>
          <w:i/>
          <w:iCs/>
          <w:sz w:val="18"/>
          <w:szCs w:val="18"/>
        </w:rPr>
        <w:t>Vacan</w:t>
      </w:r>
      <w:r w:rsidRPr="27F6B299">
        <w:rPr>
          <w:i/>
          <w:iCs/>
          <w:sz w:val="18"/>
          <w:szCs w:val="18"/>
        </w:rPr>
        <w:t>t</w:t>
      </w:r>
      <w:r w:rsidRPr="27F6B299">
        <w:rPr>
          <w:sz w:val="18"/>
          <w:szCs w:val="18"/>
        </w:rPr>
        <w:t>, R.</w:t>
      </w:r>
    </w:p>
    <w:p w:rsidRPr="005360BD" w:rsidR="00587C39" w:rsidP="1FA8CDF2" w:rsidRDefault="71C93E7F" w14:paraId="7A942EE6" w14:textId="69EC5A10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4</w:t>
      </w:r>
      <w:r w:rsidR="00B05F6A">
        <w:tab/>
      </w:r>
      <w:r w:rsidRPr="1FA8CDF2" w:rsidR="6058BBF0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John of Damascus, Monk, Teacher of the Faith, c.749</w:t>
      </w:r>
    </w:p>
    <w:p w:rsidR="62C9CEE6" w:rsidP="1FA8CDF2" w:rsidRDefault="6058BBF0" w14:paraId="52789D9C" w14:textId="72274EED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                Nicholas Ferrar, Deacon, Fouder of the little Gidding  Community, 1637</w:t>
      </w:r>
    </w:p>
    <w:p w:rsidR="005F07C5" w:rsidP="3F0FB721" w:rsidRDefault="6986CBA8" w14:paraId="6E9DD658" w14:textId="1070AC3F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33F88087">
        <w:rPr>
          <w:sz w:val="18"/>
          <w:szCs w:val="18"/>
        </w:rPr>
        <w:t>The Diocese of Rupert’s Land – The Anglican Church of Canada</w:t>
      </w:r>
    </w:p>
    <w:p w:rsidRPr="001E1BA4" w:rsidR="00E375F7" w:rsidP="1FA8CDF2" w:rsidRDefault="3278848C" w14:paraId="27F3BA5E" w14:textId="3FE33D45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18F9AE7E">
        <w:rPr>
          <w:sz w:val="18"/>
          <w:szCs w:val="18"/>
        </w:rPr>
        <w:t xml:space="preserve">PATCHAM:  Tom Holbird, </w:t>
      </w:r>
      <w:r w:rsidRPr="10F42E3E" w:rsidR="18F9AE7E">
        <w:rPr>
          <w:sz w:val="18"/>
          <w:szCs w:val="18"/>
        </w:rPr>
        <w:t>PinC</w:t>
      </w:r>
      <w:r w:rsidRPr="10F42E3E" w:rsidR="18F9AE7E">
        <w:rPr>
          <w:sz w:val="18"/>
          <w:szCs w:val="18"/>
        </w:rPr>
        <w:t xml:space="preserve">; </w:t>
      </w:r>
      <w:r w:rsidRPr="10F42E3E" w:rsidR="3E83FEC6">
        <w:rPr>
          <w:sz w:val="18"/>
          <w:szCs w:val="18"/>
        </w:rPr>
        <w:t xml:space="preserve">Mark </w:t>
      </w:r>
      <w:r w:rsidRPr="10F42E3E" w:rsidR="6E019220">
        <w:rPr>
          <w:sz w:val="18"/>
          <w:szCs w:val="18"/>
        </w:rPr>
        <w:t>Rodger Ass</w:t>
      </w:r>
      <w:r w:rsidRPr="10F42E3E" w:rsidR="3E83FEC6">
        <w:rPr>
          <w:b w:val="0"/>
          <w:bCs w:val="0"/>
          <w:sz w:val="18"/>
          <w:szCs w:val="18"/>
        </w:rPr>
        <w:t xml:space="preserve"> V </w:t>
      </w:r>
      <w:r w:rsidRPr="10F42E3E" w:rsidR="18F9AE7E">
        <w:rPr>
          <w:sz w:val="18"/>
          <w:szCs w:val="18"/>
        </w:rPr>
        <w:t xml:space="preserve">Kim Hill, </w:t>
      </w:r>
      <w:r w:rsidRPr="10F42E3E" w:rsidR="18F9AE7E">
        <w:rPr>
          <w:sz w:val="18"/>
          <w:szCs w:val="18"/>
        </w:rPr>
        <w:t>Rdr</w:t>
      </w:r>
    </w:p>
    <w:p w:rsidR="00E81674" w:rsidP="1FA8CDF2" w:rsidRDefault="71C93E7F" w14:paraId="21AB6C8E" w14:textId="3815B448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5</w:t>
      </w:r>
      <w:r w:rsidRPr="1FA8CDF2" w:rsidR="12FE312C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</w:p>
    <w:p w:rsidRPr="00EC73A0" w:rsidR="00317FDC" w:rsidP="3F0FB721" w:rsidRDefault="58837850" w14:paraId="49125056" w14:textId="451FF19F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743BCA6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Rutana – The Anglican Church of Burundi</w:t>
      </w:r>
    </w:p>
    <w:p w:rsidR="40C34DDE" w:rsidP="10F42E3E" w:rsidRDefault="40C34DDE" w14:paraId="499508CE" w14:textId="67B0BC6E">
      <w:pPr>
        <w:tabs>
          <w:tab w:val="left" w:leader="none" w:pos="709"/>
        </w:tabs>
        <w:rPr>
          <w:noProof/>
          <w:sz w:val="18"/>
          <w:szCs w:val="18"/>
        </w:rPr>
      </w:pPr>
      <w:r w:rsidRPr="10F42E3E" w:rsidR="40C34DDE">
        <w:rPr>
          <w:noProof/>
          <w:sz w:val="18"/>
          <w:szCs w:val="18"/>
        </w:rPr>
        <w:t>PRESTON, St John with Brighton, St Augustine and St Saviour:  Emma Ham-Riche, PinC;</w:t>
      </w:r>
      <w:r w:rsidRPr="10F42E3E" w:rsidR="2E2E60C8">
        <w:rPr>
          <w:noProof/>
          <w:sz w:val="18"/>
          <w:szCs w:val="18"/>
        </w:rPr>
        <w:t xml:space="preserve"> </w:t>
      </w:r>
      <w:r w:rsidRPr="10F42E3E" w:rsidR="0D728B17">
        <w:rPr>
          <w:noProof/>
          <w:sz w:val="18"/>
          <w:szCs w:val="18"/>
        </w:rPr>
        <w:t xml:space="preserve"> Sarah Jane Van den driessche Ass V; Anna Bouch Ass V;</w:t>
      </w:r>
    </w:p>
    <w:p w:rsidR="7A43D704" w:rsidP="10F42E3E" w:rsidRDefault="7A43D704" w14:paraId="3A46F5CD" w14:textId="7F49EF9B">
      <w:pPr>
        <w:tabs>
          <w:tab w:val="left" w:leader="none" w:pos="709"/>
        </w:tabs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  <w:r w:rsidRPr="10F42E3E" w:rsidR="7A43D704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>6</w:t>
      </w:r>
      <w:r>
        <w:tab/>
      </w:r>
      <w:r w:rsidRPr="10F42E3E" w:rsidR="7A8AD1E4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45B29D6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Nicholas, Bishop of Myra, c.326</w:t>
      </w:r>
    </w:p>
    <w:p w:rsidR="00CE1574" w:rsidP="3F0FB721" w:rsidRDefault="1DBADF11" w14:paraId="63000127" w14:textId="4EF95E9A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001DC936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Ruvuma – The Anglican Church of Tanzania</w:t>
      </w:r>
    </w:p>
    <w:p w:rsidR="00E50F75" w:rsidP="1FA8CDF2" w:rsidRDefault="0B3A99B3" w14:paraId="4BD37812" w14:textId="7A3BBCD3">
      <w:pPr>
        <w:spacing/>
        <w:contextualSpacing/>
        <w:rPr>
          <w:noProof/>
          <w:sz w:val="18"/>
          <w:szCs w:val="18"/>
        </w:rPr>
      </w:pPr>
      <w:r w:rsidRPr="10F42E3E" w:rsidR="523A99EB">
        <w:rPr>
          <w:sz w:val="18"/>
          <w:szCs w:val="18"/>
        </w:rPr>
        <w:t xml:space="preserve">PRESTON, The Good Shepherd:  </w:t>
      </w:r>
      <w:r w:rsidRPr="10F42E3E" w:rsidR="4B064D63">
        <w:rPr>
          <w:sz w:val="18"/>
          <w:szCs w:val="18"/>
        </w:rPr>
        <w:t>Alice Smith</w:t>
      </w:r>
      <w:r w:rsidRPr="10F42E3E" w:rsidR="523A99EB">
        <w:rPr>
          <w:sz w:val="18"/>
          <w:szCs w:val="18"/>
        </w:rPr>
        <w:t xml:space="preserve">, </w:t>
      </w:r>
      <w:r w:rsidRPr="10F42E3E" w:rsidR="523A99EB">
        <w:rPr>
          <w:sz w:val="18"/>
          <w:szCs w:val="18"/>
        </w:rPr>
        <w:t>I;  Michael</w:t>
      </w:r>
      <w:r w:rsidRPr="10F42E3E" w:rsidR="523A99EB">
        <w:rPr>
          <w:sz w:val="18"/>
          <w:szCs w:val="18"/>
        </w:rPr>
        <w:t xml:space="preserve"> Miller, </w:t>
      </w:r>
      <w:r w:rsidRPr="10F42E3E" w:rsidR="523A99EB">
        <w:rPr>
          <w:sz w:val="18"/>
          <w:szCs w:val="18"/>
        </w:rPr>
        <w:t>Rdr</w:t>
      </w:r>
    </w:p>
    <w:p w:rsidR="10F42E3E" w:rsidP="10F42E3E" w:rsidRDefault="10F42E3E" w14:paraId="66455311" w14:textId="46DC0B4C">
      <w:pPr>
        <w:spacing/>
        <w:contextualSpacing/>
        <w:rPr>
          <w:sz w:val="18"/>
          <w:szCs w:val="18"/>
        </w:rPr>
      </w:pPr>
    </w:p>
    <w:p w:rsidR="10F42E3E" w:rsidP="10F42E3E" w:rsidRDefault="10F42E3E" w14:paraId="106B5D51" w14:textId="769DB7B3">
      <w:pPr>
        <w:spacing/>
        <w:contextualSpacing/>
        <w:rPr>
          <w:sz w:val="18"/>
          <w:szCs w:val="18"/>
        </w:rPr>
      </w:pPr>
    </w:p>
    <w:p w:rsidR="43DC5713" w:rsidP="10F42E3E" w:rsidRDefault="43DC5713" w14:paraId="6FBD032A" w14:textId="5CB38B46">
      <w:pPr>
        <w:spacing/>
        <w:contextualSpacing/>
        <w:rPr>
          <w:noProof/>
          <w:sz w:val="18"/>
          <w:szCs w:val="18"/>
        </w:rPr>
      </w:pPr>
      <w:r w:rsidR="43DC5713">
        <w:drawing>
          <wp:inline wp14:editId="128D7910" wp14:anchorId="6ABB9377">
            <wp:extent cx="2889885" cy="12065"/>
            <wp:effectExtent l="0" t="0" r="5715" b="6985"/>
            <wp:docPr id="68384150" name="Picture 68384150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10F42E3E" w:rsidP="10F42E3E" w:rsidRDefault="10F42E3E" w14:paraId="4E47E1ED" w14:textId="144DE69B">
      <w:pPr>
        <w:spacing/>
        <w:contextualSpacing/>
        <w:rPr>
          <w:noProof/>
          <w:sz w:val="18"/>
          <w:szCs w:val="18"/>
        </w:rPr>
      </w:pPr>
    </w:p>
    <w:p w:rsidRPr="007222EB" w:rsidR="0068030A" w:rsidP="1FA8CDF2" w:rsidRDefault="03D7BB01" w14:paraId="092BC3EE" w14:textId="71E6E661">
      <w:pPr>
        <w:tabs>
          <w:tab w:val="left" w:pos="709"/>
        </w:tabs>
        <w:rPr>
          <w:rFonts w:ascii="Calibri" w:hAnsi="Calibri" w:eastAsia="Times New Roman" w:cs="Times New Roman"/>
          <w:b/>
          <w:bCs/>
          <w:i/>
          <w:iCs/>
          <w:color w:val="000000"/>
          <w:sz w:val="20"/>
          <w:szCs w:val="20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7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r w:rsidR="0068030A">
        <w:tab/>
      </w:r>
      <w:r w:rsidRPr="007222EB" w:rsidR="32C7AC02">
        <w:rPr>
          <w:rFonts w:ascii="Calibri" w:hAnsi="Calibri" w:eastAsia="Times New Roman" w:cs="Times New Roman"/>
          <w:b/>
          <w:bCs/>
          <w:i/>
          <w:iCs/>
          <w:color w:val="000000" w:themeColor="text1"/>
          <w:sz w:val="20"/>
          <w:szCs w:val="20"/>
          <w:lang w:eastAsia="en-GB"/>
        </w:rPr>
        <w:t>Advent 2</w:t>
      </w:r>
    </w:p>
    <w:p w:rsidR="00CE1574" w:rsidP="00793C09" w:rsidRDefault="6BFF29E8" w14:paraId="4D7DBBD7" w14:textId="205EFA50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P</w:t>
      </w:r>
      <w:r w:rsidRPr="1FA8CDF2" w:rsidR="1DBADF11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ray for</w:t>
      </w:r>
      <w:r w:rsidRPr="1FA8CDF2" w:rsidR="1DBADF11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r w:rsidRPr="1FA8CDF2" w:rsidR="443FE785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Church of Bangladesh</w:t>
      </w:r>
    </w:p>
    <w:p w:rsidR="42C03054" w:rsidP="10F42E3E" w:rsidRDefault="42C03054" w14:paraId="2D92597C" w14:textId="37AE4D2B">
      <w:pPr>
        <w:tabs>
          <w:tab w:val="left" w:leader="none" w:pos="709"/>
        </w:tabs>
        <w:rPr>
          <w:rFonts w:ascii="Calibri" w:hAnsi="Calibri" w:eastAsia="Times New Roman" w:cs="Times New Roman"/>
          <w:b w:val="1"/>
          <w:bCs w:val="1"/>
          <w:sz w:val="18"/>
          <w:szCs w:val="18"/>
        </w:rPr>
      </w:pPr>
      <w:r w:rsidRPr="10F42E3E" w:rsidR="42C03054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>Pray for</w:t>
      </w:r>
      <w:r w:rsidRPr="10F42E3E" w:rsidR="38DE1D58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  <w:t xml:space="preserve"> </w:t>
      </w:r>
      <w:r w:rsidRPr="10F42E3E" w:rsidR="38DE1D58">
        <w:rPr>
          <w:rFonts w:ascii="Calibri" w:hAnsi="Calibri" w:eastAsia="Times New Roman" w:cs="Times New Roman"/>
          <w:sz w:val="18"/>
          <w:szCs w:val="18"/>
        </w:rPr>
        <w:t>General Synod Representatives</w:t>
      </w:r>
    </w:p>
    <w:p w:rsidRPr="00440BB4" w:rsidR="00A4473E" w:rsidP="1FA8CDF2" w:rsidRDefault="71C93E7F" w14:paraId="4FFF1870" w14:textId="348A5DA9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8</w:t>
      </w:r>
      <w:r w:rsidR="00B05F6A">
        <w:tab/>
      </w:r>
      <w:r w:rsidRPr="00440BB4" w:rsidR="39645886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Conception of the Blessed Virgin Mary</w:t>
      </w:r>
    </w:p>
    <w:p w:rsidR="001C7188" w:rsidP="3F0FB721" w:rsidRDefault="44B7D528" w14:paraId="3FCB5BBE" w14:textId="4D69FF01">
      <w:pPr>
        <w:tabs>
          <w:tab w:val="left" w:pos="709"/>
        </w:tabs>
        <w:rPr>
          <w:sz w:val="18"/>
          <w:szCs w:val="18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68839640">
        <w:rPr>
          <w:sz w:val="18"/>
          <w:szCs w:val="18"/>
        </w:rPr>
        <w:t xml:space="preserve">Province of </w:t>
      </w:r>
      <w:r w:rsidRPr="1FA8CDF2" w:rsidR="291691F6">
        <w:rPr>
          <w:sz w:val="18"/>
          <w:szCs w:val="18"/>
        </w:rPr>
        <w:t>The Diocese of Ruwenzori – The Church of the Province of Uganda</w:t>
      </w:r>
    </w:p>
    <w:p w:rsidR="26FBD5D0" w:rsidP="10F42E3E" w:rsidRDefault="26FBD5D0" w14:paraId="1C6FDB01" w14:textId="2C7BE4B3">
      <w:pPr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18"/>
          <w:szCs w:val="18"/>
          <w:lang w:eastAsia="en-GB"/>
        </w:rPr>
      </w:pPr>
      <w:r w:rsidRPr="10F42E3E" w:rsidR="26FBD5D0">
        <w:rPr>
          <w:noProof/>
          <w:sz w:val="18"/>
          <w:szCs w:val="18"/>
        </w:rPr>
        <w:t xml:space="preserve">PRESTONVILLE: Martin Poole, I;  Buff Stone, Ass.M; </w:t>
      </w:r>
    </w:p>
    <w:p w:rsidR="00FC7C56" w:rsidP="1FA8CDF2" w:rsidRDefault="71C93E7F" w14:paraId="4672BB8F" w14:textId="698734A7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9</w:t>
      </w:r>
      <w:r w:rsidRPr="1FA8CDF2" w:rsidR="6BD3AFD6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="00B05F6A">
        <w:tab/>
      </w:r>
    </w:p>
    <w:p w:rsidR="00CE1574" w:rsidP="3F0FB721" w:rsidRDefault="1DBADF11" w14:paraId="38831C8B" w14:textId="20291208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We pray for the bishop, clergy and laity</w:t>
      </w:r>
      <w:r w:rsidRPr="1FA8CDF2" w:rsidR="3D11E2F9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of </w:t>
      </w:r>
      <w:r w:rsidRPr="1FA8CDF2" w:rsidR="36489CD1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East Ruwenzori – The Church of the Province of Uganda</w:t>
      </w:r>
    </w:p>
    <w:p w:rsidR="458BDBA6" w:rsidP="1FA8CDF2" w:rsidRDefault="458BDBA6" w14:paraId="5F35E2E2" w14:textId="39E1081C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ROTTINGDEAN: St Margaret:  </w:t>
      </w:r>
      <w:r w:rsidRPr="1FA8CDF2" w:rsidR="2B7B62C6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Vacant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,</w:t>
      </w: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I;   </w:t>
      </w:r>
    </w:p>
    <w:p w:rsidR="458BDBA6" w:rsidP="1FA8CDF2" w:rsidRDefault="458BDBA6" w14:paraId="4702EC82" w14:textId="26FE0BB2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3B4206FC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ST MARGARET’S CEP SCHOOL:  Rachel Kershaw, HT; </w:t>
      </w:r>
    </w:p>
    <w:p w:rsidR="00B05F6A" w:rsidP="3F0FB721" w:rsidRDefault="71C93E7F" w14:paraId="2021D3F7" w14:textId="10DB32F5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10</w:t>
      </w:r>
      <w:r w:rsidRPr="1FA8CDF2" w:rsidR="225858D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="00B05F6A">
        <w:tab/>
      </w:r>
    </w:p>
    <w:p w:rsidR="00312666" w:rsidP="3F0FB721" w:rsidRDefault="7C75D0D2" w14:paraId="1541FC81" w14:textId="257D0800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We pray for the bishop, clergy and laity of</w:t>
      </w:r>
      <w:r w:rsidRPr="1FA8CDF2" w:rsidR="4D369150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bishop, clergy and laity of </w:t>
      </w:r>
      <w:r w:rsidRPr="1FA8CDF2" w:rsidR="0FFA37A7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South Rwenzori – The Church of the Province of Uganda</w:t>
      </w:r>
    </w:p>
    <w:p w:rsidR="3046530C" w:rsidP="1FA8CDF2" w:rsidRDefault="3046530C" w14:paraId="3FC4D4F5" w14:textId="7F495782">
      <w:pPr>
        <w:contextualSpacing/>
        <w:rPr>
          <w:sz w:val="18"/>
          <w:szCs w:val="18"/>
        </w:rPr>
      </w:pPr>
      <w:r w:rsidRPr="1FA8CDF2">
        <w:rPr>
          <w:sz w:val="18"/>
          <w:szCs w:val="18"/>
        </w:rPr>
        <w:t xml:space="preserve">SALTDEAN:   </w:t>
      </w:r>
      <w:r w:rsidRPr="1FA8CDF2" w:rsidR="4DDC36D8">
        <w:rPr>
          <w:sz w:val="18"/>
          <w:szCs w:val="18"/>
        </w:rPr>
        <w:t>Louise Oliver</w:t>
      </w:r>
      <w:r w:rsidRPr="1FA8CDF2">
        <w:rPr>
          <w:sz w:val="18"/>
          <w:szCs w:val="18"/>
        </w:rPr>
        <w:t>, I; Lis Telcs, Rdr</w:t>
      </w:r>
    </w:p>
    <w:p w:rsidR="0005400D" w:rsidP="1FA8CDF2" w:rsidRDefault="71C93E7F" w14:paraId="3EBCE2A8" w14:textId="4BA65413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11</w:t>
      </w:r>
      <w:r w:rsidRPr="1FA8CDF2" w:rsidR="69276B6B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</w:p>
    <w:p w:rsidR="0005400D" w:rsidP="3F0FB721" w:rsidRDefault="30445A50" w14:paraId="049676B3" w14:textId="07352F13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428976F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Sabah – Church of the Province of South East Asia</w:t>
      </w:r>
    </w:p>
    <w:p w:rsidR="13ABD6D4" w:rsidP="1FA8CDF2" w:rsidRDefault="13ABD6D4" w14:paraId="5D5BB220" w14:textId="61A4497F">
      <w:pPr>
        <w:rPr>
          <w:noProof/>
          <w:sz w:val="18"/>
          <w:szCs w:val="18"/>
        </w:rPr>
      </w:pPr>
      <w:r w:rsidRPr="1FA8CDF2">
        <w:rPr>
          <w:noProof/>
          <w:sz w:val="18"/>
          <w:szCs w:val="18"/>
        </w:rPr>
        <w:t xml:space="preserve">STANMER with FALMER:  Alan Green, PinC;  </w:t>
      </w:r>
    </w:p>
    <w:p w:rsidR="00B05F6A" w:rsidP="1FA8CDF2" w:rsidRDefault="71C93E7F" w14:paraId="2F6D527C" w14:textId="4CACDDB9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12</w:t>
      </w:r>
      <w:r w:rsidRPr="1FA8CDF2" w:rsidR="7BD78863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="00B05F6A">
        <w:tab/>
      </w:r>
    </w:p>
    <w:p w:rsidRPr="00A24EFE" w:rsidR="000940AF" w:rsidP="3F0FB721" w:rsidRDefault="438B009D" w14:paraId="5229FD3C" w14:textId="3D17B45E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</w:t>
      </w:r>
      <w:r w:rsidRPr="1FA8CDF2" w:rsidR="1ECEFD83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the bishop, clergy and laity of </w:t>
      </w:r>
      <w:r w:rsidRPr="1FA8CDF2" w:rsidR="5FB28C39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Sabongidda- Ora – The Church of Nigeria</w:t>
      </w:r>
    </w:p>
    <w:p w:rsidRPr="00A24EFE" w:rsidR="000940AF" w:rsidP="3F0FB721" w:rsidRDefault="5FB28C39" w14:paraId="1A73ADEC" w14:textId="7074AEE4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(Anglican Communion)</w:t>
      </w:r>
    </w:p>
    <w:p w:rsidR="60B41F35" w:rsidP="1FA8CDF2" w:rsidRDefault="60B41F35" w14:paraId="25F49175" w14:textId="5E459412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WHITEHAWK:  </w:t>
      </w:r>
      <w:r w:rsidRPr="1FA8CDF2" w:rsidR="1FC05F20">
        <w:rPr>
          <w:sz w:val="18"/>
          <w:szCs w:val="18"/>
        </w:rPr>
        <w:t>Dan Millest</w:t>
      </w:r>
      <w:r w:rsidRPr="1FA8CDF2">
        <w:rPr>
          <w:sz w:val="18"/>
          <w:szCs w:val="18"/>
        </w:rPr>
        <w:t xml:space="preserve">, PinC:  Ben Atkins, Ass.V;  </w:t>
      </w:r>
    </w:p>
    <w:p w:rsidRPr="00504DBF" w:rsidR="00B05F6A" w:rsidP="1FA8CDF2" w:rsidRDefault="71C93E7F" w14:paraId="097D6240" w14:textId="163C9750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13</w:t>
      </w:r>
      <w:r w:rsidR="00B05F6A">
        <w:tab/>
      </w:r>
      <w:r w:rsidRPr="1FA8CDF2" w:rsidR="3E5E29D0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Lucy, Martyr at Syracuse, 304</w:t>
      </w:r>
    </w:p>
    <w:p w:rsidR="25D81679" w:rsidP="1FA8CDF2" w:rsidRDefault="3E5E29D0" w14:paraId="2FAE2039" w14:textId="2BB40F54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               Samuel Johnson, Moralist, 1784</w:t>
      </w:r>
    </w:p>
    <w:p w:rsidR="00F460F6" w:rsidP="3F0FB721" w:rsidRDefault="1A56C967" w14:paraId="58EB4C05" w14:textId="21F3ECFD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3EDE474B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Sacred Circle – The Anglican Church of Canada</w:t>
      </w:r>
    </w:p>
    <w:p w:rsidR="50802E29" w:rsidP="1FA8CDF2" w:rsidRDefault="50802E29" w14:paraId="58249D72" w14:textId="1CF1CB11">
      <w:pPr>
        <w:rPr>
          <w:sz w:val="18"/>
          <w:szCs w:val="18"/>
        </w:rPr>
      </w:pPr>
      <w:r w:rsidRPr="1FA8CDF2">
        <w:rPr>
          <w:sz w:val="18"/>
          <w:szCs w:val="18"/>
        </w:rPr>
        <w:t>WOODINGDEAN, Holy Cross:  Helen Rose, V</w:t>
      </w:r>
    </w:p>
    <w:p w:rsidRPr="00434831" w:rsidR="00E50F75" w:rsidP="1FA8CDF2" w:rsidRDefault="7F1300F4" w14:paraId="6757CC86" w14:textId="7FDD7E0C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6E133F27" wp14:editId="6EC60A41">
            <wp:extent cx="2889885" cy="12065"/>
            <wp:effectExtent l="0" t="0" r="5715" b="6985"/>
            <wp:docPr id="1220907994" name="Picture 1220907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27F6B299" w:rsidP="27F6B299" w:rsidRDefault="27F6B299" w14:paraId="444E6153" w14:textId="15587F99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</w:p>
    <w:p w:rsidRPr="00CA5971" w:rsidR="00B05F6A" w:rsidP="1FA8CDF2" w:rsidRDefault="71C93E7F" w14:paraId="2BB07487" w14:textId="444CB092">
      <w:pPr>
        <w:tabs>
          <w:tab w:val="left" w:pos="709"/>
        </w:tabs>
        <w:rPr>
          <w:rFonts w:ascii="Calibri" w:hAnsi="Calibri" w:eastAsia="Times New Roman" w:cs="Times New Roman"/>
          <w:b/>
          <w:bCs/>
          <w:i/>
          <w:iCs/>
          <w:color w:val="000000"/>
          <w:sz w:val="20"/>
          <w:szCs w:val="20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14</w:t>
      </w:r>
      <w:r w:rsidR="00B05F6A">
        <w:tab/>
      </w:r>
      <w:r w:rsidRPr="00CA5971" w:rsidR="0B4132E8">
        <w:rPr>
          <w:rFonts w:ascii="Calibri" w:hAnsi="Calibri" w:eastAsia="Times New Roman" w:cs="Times New Roman"/>
          <w:b/>
          <w:bCs/>
          <w:i/>
          <w:iCs/>
          <w:color w:val="000000" w:themeColor="text1"/>
          <w:sz w:val="20"/>
          <w:szCs w:val="20"/>
          <w:lang w:eastAsia="en-GB"/>
        </w:rPr>
        <w:t>Advent 3</w:t>
      </w:r>
    </w:p>
    <w:p w:rsidR="6D4E4C1D" w:rsidP="1FA8CDF2" w:rsidRDefault="626E7888" w14:paraId="494E32FC" w14:textId="1CD2E554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                  </w:t>
      </w:r>
    </w:p>
    <w:p w:rsidR="00D11EC5" w:rsidP="3F0FB721" w:rsidRDefault="34BB4317" w14:paraId="79F8FA35" w14:textId="5F77BB8F">
      <w:pPr>
        <w:rPr>
          <w:sz w:val="18"/>
          <w:szCs w:val="18"/>
        </w:rPr>
      </w:pPr>
      <w:r w:rsidRPr="1FA8CDF2">
        <w:rPr>
          <w:b/>
          <w:bCs/>
          <w:sz w:val="18"/>
          <w:szCs w:val="18"/>
        </w:rPr>
        <w:t>P</w:t>
      </w:r>
      <w:r w:rsidRPr="1FA8CDF2" w:rsidR="36F1A81E">
        <w:rPr>
          <w:b/>
          <w:bCs/>
          <w:sz w:val="18"/>
          <w:szCs w:val="18"/>
        </w:rPr>
        <w:t>ray for</w:t>
      </w:r>
      <w:r w:rsidRPr="1FA8CDF2" w:rsidR="36F1A81E">
        <w:rPr>
          <w:sz w:val="18"/>
          <w:szCs w:val="18"/>
        </w:rPr>
        <w:t xml:space="preserve"> </w:t>
      </w:r>
      <w:r w:rsidRPr="1FA8CDF2" w:rsidR="2C854B51">
        <w:rPr>
          <w:sz w:val="18"/>
          <w:szCs w:val="18"/>
        </w:rPr>
        <w:t>Igreja Episcopal Anglicana do Brasil</w:t>
      </w:r>
    </w:p>
    <w:p w:rsidR="1FA8CDF2" w:rsidP="27F6B299" w:rsidRDefault="7E4F098B" w14:paraId="2943D785" w14:textId="57C897C4">
      <w:pPr>
        <w:rPr>
          <w:rFonts w:ascii="Calibri" w:hAnsi="Calibri" w:eastAsia="Calibri"/>
          <w:b/>
          <w:bCs/>
          <w:sz w:val="18"/>
          <w:szCs w:val="18"/>
        </w:rPr>
      </w:pPr>
      <w:r w:rsidRPr="27F6B299">
        <w:rPr>
          <w:b/>
          <w:bCs/>
          <w:sz w:val="18"/>
          <w:szCs w:val="18"/>
        </w:rPr>
        <w:t>Pray for</w:t>
      </w:r>
      <w:r w:rsidRPr="27F6B299" w:rsidR="01A3CBE2">
        <w:rPr>
          <w:b/>
          <w:bCs/>
          <w:sz w:val="18"/>
          <w:szCs w:val="18"/>
        </w:rPr>
        <w:t xml:space="preserve"> </w:t>
      </w:r>
      <w:r w:rsidRPr="27F6B299" w:rsidR="01A3CBE2">
        <w:rPr>
          <w:rFonts w:ascii="Calibri" w:hAnsi="Calibri" w:eastAsia="Calibri"/>
          <w:sz w:val="18"/>
          <w:szCs w:val="18"/>
        </w:rPr>
        <w:t>the retired clergy and their spouses/partners. Also for Clergy widows/widowers.</w:t>
      </w:r>
    </w:p>
    <w:p w:rsidR="003C20C9" w:rsidP="1FA8CDF2" w:rsidRDefault="71C93E7F" w14:paraId="62E6129C" w14:textId="1E33763D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15</w:t>
      </w:r>
      <w:r w:rsidRPr="1FA8CDF2" w:rsidR="2C0D5848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="00B05F6A">
        <w:tab/>
      </w:r>
    </w:p>
    <w:p w:rsidR="00962C2E" w:rsidP="3F0FB721" w:rsidRDefault="4026593F" w14:paraId="0D4E4E52" w14:textId="1F6707FC">
      <w:pPr>
        <w:tabs>
          <w:tab w:val="left" w:pos="709"/>
        </w:tabs>
        <w:rPr>
          <w:sz w:val="18"/>
          <w:szCs w:val="18"/>
          <w:lang w:eastAsia="en-GB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2C736454">
        <w:rPr>
          <w:sz w:val="18"/>
          <w:szCs w:val="18"/>
        </w:rPr>
        <w:t>The Diocese of Saint Helena – The Anglican Church of Southern Africa</w:t>
      </w:r>
    </w:p>
    <w:p w:rsidR="30207E86" w:rsidP="1FA8CDF2" w:rsidRDefault="30207E86" w14:paraId="2E5DF76A" w14:textId="77777777">
      <w:pPr>
        <w:rPr>
          <w:sz w:val="18"/>
          <w:szCs w:val="18"/>
        </w:rPr>
      </w:pPr>
      <w:r w:rsidRPr="1FA8CDF2">
        <w:rPr>
          <w:sz w:val="18"/>
          <w:szCs w:val="18"/>
        </w:rPr>
        <w:t xml:space="preserve">THE RURAL DEANERY OF HOVE:  Dan Henderson, RD; </w:t>
      </w:r>
    </w:p>
    <w:p w:rsidR="1BA6E525" w:rsidP="1FA8CDF2" w:rsidRDefault="1BA6E525" w14:paraId="282A694B" w14:textId="77C5212F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sz w:val="18"/>
          <w:szCs w:val="18"/>
        </w:rPr>
        <w:t>Vacant</w:t>
      </w:r>
      <w:r w:rsidRPr="1FA8CDF2" w:rsidR="30207E86">
        <w:rPr>
          <w:sz w:val="18"/>
          <w:szCs w:val="18"/>
        </w:rPr>
        <w:t>, DLC</w:t>
      </w:r>
    </w:p>
    <w:p w:rsidR="002F01D4" w:rsidP="1FA8CDF2" w:rsidRDefault="71C93E7F" w14:paraId="74EA3A0F" w14:textId="1CCF20C5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16</w:t>
      </w:r>
      <w:r w:rsidRPr="1FA8CDF2" w:rsidR="6BD3AFD6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="00B05F6A">
        <w:tab/>
      </w:r>
    </w:p>
    <w:p w:rsidRPr="004E435C" w:rsidR="00136F1C" w:rsidP="3F0FB721" w:rsidRDefault="36F1A81E" w14:paraId="1CAB15C6" w14:textId="4ADBF1DD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0B906C5C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Saint Mark the</w:t>
      </w:r>
    </w:p>
    <w:p w:rsidRPr="004E435C" w:rsidR="00136F1C" w:rsidP="3F0FB721" w:rsidRDefault="0B906C5C" w14:paraId="17221017" w14:textId="498B22EE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Evangelist – The Anglican Church of Southern Africa</w:t>
      </w:r>
    </w:p>
    <w:p w:rsidR="5C9FC54E" w:rsidP="1FA8CDF2" w:rsidRDefault="5C9FC54E" w14:paraId="30F74109" w14:textId="286FD02A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ALDRINGTON:  Dan Millest, PinC; Ali Marshall, Ass.V.</w:t>
      </w:r>
    </w:p>
    <w:p w:rsidR="00B05F6A" w:rsidP="1FA8CDF2" w:rsidRDefault="71C93E7F" w14:paraId="1FB15EAC" w14:textId="161B8F85">
      <w:pPr>
        <w:tabs>
          <w:tab w:val="left" w:pos="709"/>
        </w:tabs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17</w:t>
      </w:r>
      <w:r w:rsidR="00B05F6A">
        <w:tab/>
      </w:r>
      <w:bookmarkStart w:name="_Hlk208215852" w:id="5"/>
      <w:r w:rsidRPr="1FA8CDF2" w:rsidR="44F82DAB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O Sapientia</w:t>
      </w:r>
      <w:bookmarkEnd w:id="5"/>
      <w:r w:rsidRPr="1FA8CDF2" w:rsidR="44F82DAB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, Eglantyne Jebb, Social Reformer, Founder of ‘Save The Children’, 1928</w:t>
      </w:r>
    </w:p>
    <w:p w:rsidR="00AB6389" w:rsidP="3F0FB721" w:rsidRDefault="774E2067" w14:paraId="65F019DA" w14:textId="77B87C86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We p</w:t>
      </w:r>
      <w:r w:rsidRPr="1FA8CDF2" w:rsidR="7F0C55F1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ray for the bishop, clergy and laity</w:t>
      </w:r>
      <w:r w:rsidRPr="1FA8CDF2" w:rsidR="584FDF65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of</w:t>
      </w:r>
      <w:r w:rsidRPr="1FA8CDF2" w:rsidR="60893BFA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The Diocese of Saldanha Bay – The Anglican Church of Southern Africa</w:t>
      </w:r>
    </w:p>
    <w:p w:rsidR="5EB77B89" w:rsidP="10F42E3E" w:rsidRDefault="5EB77B89" w14:paraId="2F43A4BB" w14:textId="451372E9">
      <w:pPr>
        <w:tabs>
          <w:tab w:val="left" w:leader="none" w:pos="709"/>
        </w:tabs>
        <w:rPr>
          <w:sz w:val="18"/>
          <w:szCs w:val="18"/>
        </w:rPr>
      </w:pPr>
      <w:r w:rsidRPr="10F42E3E" w:rsidR="5EB77B89">
        <w:rPr>
          <w:sz w:val="18"/>
          <w:szCs w:val="18"/>
        </w:rPr>
        <w:t>HANGLETON:  David Hazell, PinC</w:t>
      </w:r>
    </w:p>
    <w:p w:rsidR="00243F4B" w:rsidP="1FA8CDF2" w:rsidRDefault="71C93E7F" w14:paraId="561DCD15" w14:textId="0DB7EC31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18</w:t>
      </w:r>
      <w:r w:rsidRPr="1FA8CDF2" w:rsidR="69276B6B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1FA8CDF2" w:rsidR="008813A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O </w:t>
      </w:r>
      <w:r w:rsidR="008813A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Adonai</w:t>
      </w:r>
    </w:p>
    <w:p w:rsidR="00243F4B" w:rsidP="3F0FB721" w:rsidRDefault="3A2F49D1" w14:paraId="51DCB771" w14:textId="6E457773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14081570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Salisbury – The Church of England</w:t>
      </w:r>
    </w:p>
    <w:p w:rsidR="792B7063" w:rsidP="1FA8CDF2" w:rsidRDefault="792B7063" w14:paraId="15FE132B" w14:textId="100BE07C">
      <w:pPr>
        <w:tabs>
          <w:tab w:val="left" w:pos="709"/>
        </w:tabs>
        <w:rPr>
          <w:sz w:val="18"/>
          <w:szCs w:val="18"/>
        </w:rPr>
      </w:pPr>
      <w:r w:rsidRPr="10F42E3E" w:rsidR="4DCB8484">
        <w:rPr>
          <w:sz w:val="18"/>
          <w:szCs w:val="18"/>
        </w:rPr>
        <w:t xml:space="preserve">HOVE, All Saints:  </w:t>
      </w:r>
      <w:r w:rsidRPr="10F42E3E" w:rsidR="16895C24">
        <w:rPr>
          <w:sz w:val="18"/>
          <w:szCs w:val="18"/>
        </w:rPr>
        <w:t>Catriona Cumming</w:t>
      </w:r>
      <w:r w:rsidRPr="10F42E3E" w:rsidR="4DCB8484">
        <w:rPr>
          <w:sz w:val="18"/>
          <w:szCs w:val="18"/>
        </w:rPr>
        <w:t>, I</w:t>
      </w:r>
    </w:p>
    <w:p w:rsidR="10F42E3E" w:rsidP="10F42E3E" w:rsidRDefault="10F42E3E" w14:paraId="0379B5BB" w14:textId="5FA57DF1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107AF6FF" w14:textId="1395EB38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12CE3599" w14:textId="6324FC22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5A0470CF" w14:textId="025B20C0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1BB0DE4B" w14:textId="58353ED8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5B48FA70" w14:textId="735766A4">
      <w:pPr>
        <w:tabs>
          <w:tab w:val="left" w:leader="none" w:pos="709"/>
        </w:tabs>
        <w:rPr>
          <w:sz w:val="18"/>
          <w:szCs w:val="18"/>
        </w:rPr>
      </w:pPr>
    </w:p>
    <w:p w:rsidR="10F42E3E" w:rsidP="10F42E3E" w:rsidRDefault="10F42E3E" w14:paraId="56A1FD60" w14:textId="5E888BD5">
      <w:pPr>
        <w:tabs>
          <w:tab w:val="left" w:leader="none" w:pos="709"/>
        </w:tabs>
        <w:rPr>
          <w:sz w:val="18"/>
          <w:szCs w:val="18"/>
        </w:rPr>
      </w:pPr>
    </w:p>
    <w:p w:rsidR="00C71C57" w:rsidP="1FA8CDF2" w:rsidRDefault="438B009D" w14:paraId="103C3E1D" w14:textId="46B440D4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19 </w:t>
      </w:r>
      <w:r w:rsidRPr="1FA8CDF2" w:rsidR="00A84296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O </w:t>
      </w:r>
      <w:r w:rsidR="00A84296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Radix Jesse</w:t>
      </w:r>
    </w:p>
    <w:p w:rsidR="005B5612" w:rsidP="3F0FB721" w:rsidRDefault="1DDEA3FD" w14:paraId="36AAF9CE" w14:textId="0FB3107D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>We pray for the bishop, clergy and laity of</w:t>
      </w:r>
      <w:r w:rsidRPr="1FA8CDF2" w:rsidR="2E4EE710">
        <w:rPr>
          <w:sz w:val="18"/>
          <w:szCs w:val="18"/>
        </w:rPr>
        <w:t xml:space="preserve"> </w:t>
      </w:r>
      <w:r w:rsidRPr="1FA8CDF2" w:rsidR="2EC3993A">
        <w:rPr>
          <w:sz w:val="18"/>
          <w:szCs w:val="18"/>
        </w:rPr>
        <w:t>The Diocese of El Salvador – Iglesia</w:t>
      </w:r>
    </w:p>
    <w:p w:rsidR="005B5612" w:rsidP="3F0FB721" w:rsidRDefault="2EC3993A" w14:paraId="037F2446" w14:textId="473484DD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>Anglicana de la Region Central</w:t>
      </w:r>
    </w:p>
    <w:p w:rsidR="005B5612" w:rsidP="3F0FB721" w:rsidRDefault="2EC3993A" w14:paraId="261A594F" w14:textId="1C611D55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>de America</w:t>
      </w:r>
    </w:p>
    <w:p w:rsidR="1E031DD1" w:rsidP="1FA8CDF2" w:rsidRDefault="1E031DD1" w14:paraId="1BE31DD7" w14:textId="77777777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HOVE, Bishop Hannington Memorial Church:  Nick Tucker I; </w:t>
      </w:r>
    </w:p>
    <w:p w:rsidR="1E031DD1" w:rsidP="1FA8CDF2" w:rsidRDefault="1E031DD1" w14:paraId="10702A01" w14:textId="690E90D6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David Howarth, 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Ass.V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;</w:t>
      </w:r>
      <w:r w:rsidRPr="10F42E3E" w:rsidR="354ED84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Lloyd Etheridge, Ass </w:t>
      </w:r>
      <w:r w:rsidRPr="10F42E3E" w:rsidR="354ED846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V;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 Don 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B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aw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tre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e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, </w:t>
      </w: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Rdr</w:t>
      </w:r>
    </w:p>
    <w:p w:rsidR="1E031DD1" w:rsidP="1FA8CDF2" w:rsidRDefault="1E031DD1" w14:paraId="1D2388C8" w14:textId="4ECB0E32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0ABC3FBF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 xml:space="preserve">ALDRINGTON CEP SCHOOL: Verity Coates, HT; </w:t>
      </w:r>
    </w:p>
    <w:p w:rsidR="00A92D59" w:rsidP="1FA8CDF2" w:rsidRDefault="71C93E7F" w14:paraId="79AE9BE3" w14:textId="388D7920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20</w:t>
      </w:r>
      <w:r w:rsidR="00A84296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="00B05F6A">
        <w:tab/>
      </w:r>
      <w:r w:rsidRPr="1FA8CDF2" w:rsidR="00A84296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 xml:space="preserve">O </w:t>
      </w:r>
      <w:r w:rsidR="00E85017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Clavis David</w:t>
      </w:r>
    </w:p>
    <w:p w:rsidR="00500FDD" w:rsidP="3F0FB721" w:rsidRDefault="599E8216" w14:paraId="731A3B8E" w14:textId="0AB25E61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09B297EA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Sambalpur – The Church of North India (United)</w:t>
      </w:r>
    </w:p>
    <w:p w:rsidR="5C6E29BE" w:rsidP="1FA8CDF2" w:rsidRDefault="5C6E29BE" w14:paraId="338D8BF1" w14:textId="77777777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HOVE, St Andrew:    Dan Henderson, I;</w:t>
      </w:r>
    </w:p>
    <w:p w:rsidR="5C6E29BE" w:rsidP="1FA8CDF2" w:rsidRDefault="5C6E29BE" w14:paraId="35466DD5" w14:textId="37916FB9">
      <w:pPr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0F42E3E" w:rsidR="4AA1A818"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  <w:t>ST ANDREW’S CEP SCHOOL; Sophie Thomas, HT;</w:t>
      </w:r>
    </w:p>
    <w:p w:rsidR="10F42E3E" w:rsidP="10F42E3E" w:rsidRDefault="10F42E3E" w14:paraId="530B4030" w14:textId="49982DB8">
      <w:pPr>
        <w:pStyle w:val="Normal"/>
        <w:rPr>
          <w:rFonts w:ascii="Calibri" w:hAnsi="Calibri" w:eastAsia="Times New Roman" w:cs="Times New Roman"/>
          <w:color w:val="000000" w:themeColor="text1" w:themeTint="FF" w:themeShade="FF"/>
          <w:sz w:val="18"/>
          <w:szCs w:val="18"/>
          <w:lang w:eastAsia="en-GB"/>
        </w:rPr>
      </w:pPr>
    </w:p>
    <w:p w:rsidR="007D5F9B" w:rsidP="1FA8CDF2" w:rsidRDefault="783B19C0" w14:paraId="33DF20FB" w14:textId="1201092A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>
        <w:rPr>
          <w:noProof/>
        </w:rPr>
        <w:drawing>
          <wp:inline distT="0" distB="0" distL="0" distR="0" wp14:anchorId="4CC94AC7" wp14:editId="0B4369FA">
            <wp:extent cx="2889885" cy="12065"/>
            <wp:effectExtent l="0" t="0" r="5715" b="6985"/>
            <wp:docPr id="2136587076" name="Picture 213658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F9B" w:rsidP="1FA8CDF2" w:rsidRDefault="007D5F9B" w14:paraId="72081AE1" w14:textId="77777777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</w:p>
    <w:p w:rsidRPr="00E85017" w:rsidR="000D5875" w:rsidP="3F0FB721" w:rsidRDefault="7A0D7E7C" w14:paraId="31C86D9C" w14:textId="2EF0A37E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20"/>
          <w:szCs w:val="20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21</w:t>
      </w:r>
      <w:r w:rsidRPr="1FA8CDF2" w:rsidR="58FF1D59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           </w:t>
      </w:r>
      <w:r w:rsidRPr="00E85017" w:rsidR="58FF1D59">
        <w:rPr>
          <w:rFonts w:ascii="Calibri" w:hAnsi="Calibri" w:eastAsia="Times New Roman" w:cs="Times New Roman"/>
          <w:b/>
          <w:bCs/>
          <w:color w:val="000000" w:themeColor="text1"/>
          <w:sz w:val="20"/>
          <w:szCs w:val="20"/>
          <w:lang w:eastAsia="en-GB"/>
        </w:rPr>
        <w:t>Advent 4</w:t>
      </w:r>
    </w:p>
    <w:p w:rsidR="04D71C98" w:rsidP="3F0FB721" w:rsidRDefault="59695F59" w14:paraId="19C35F43" w14:textId="39CE195C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P</w:t>
      </w:r>
      <w:r w:rsidRPr="1FA8CDF2" w:rsidR="599E8216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ray for</w:t>
      </w:r>
      <w:r w:rsidRPr="1FA8CDF2" w:rsidR="599E8216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 </w:t>
      </w:r>
      <w:r w:rsidRPr="1FA8CDF2" w:rsidR="0A33B596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Anglican Church of Burundi</w:t>
      </w:r>
    </w:p>
    <w:p w:rsidR="6E97D315" w:rsidP="3F0FB721" w:rsidRDefault="4181088F" w14:paraId="28C3FE7D" w14:textId="379F8C55">
      <w:pPr>
        <w:tabs>
          <w:tab w:val="left" w:pos="709"/>
        </w:tabs>
        <w:rPr>
          <w:rFonts w:ascii="Calibri" w:hAnsi="Calibri" w:eastAsia="Times New Roman" w:cs="Times New Roman"/>
          <w:b/>
          <w:bCs/>
          <w:sz w:val="18"/>
          <w:szCs w:val="18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Pray for</w:t>
      </w:r>
      <w:r w:rsidRPr="1FA8CDF2" w:rsidR="1743B437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Pr="1FA8CDF2" w:rsidR="1743B437">
        <w:rPr>
          <w:rFonts w:ascii="Calibri" w:hAnsi="Calibri" w:eastAsia="Times New Roman" w:cs="Times New Roman"/>
          <w:sz w:val="18"/>
          <w:szCs w:val="18"/>
        </w:rPr>
        <w:t xml:space="preserve">the Diocesan Board of Finance; </w:t>
      </w:r>
      <w:r w:rsidR="00CE503F">
        <w:rPr>
          <w:rFonts w:ascii="Calibri" w:hAnsi="Calibri" w:eastAsia="Times New Roman" w:cs="Times New Roman"/>
          <w:sz w:val="18"/>
          <w:szCs w:val="18"/>
        </w:rPr>
        <w:t>Stephen</w:t>
      </w:r>
      <w:r w:rsidR="00B3437E">
        <w:rPr>
          <w:rFonts w:ascii="Calibri" w:hAnsi="Calibri" w:eastAsia="Times New Roman" w:cs="Times New Roman"/>
          <w:sz w:val="18"/>
          <w:szCs w:val="18"/>
        </w:rPr>
        <w:t xml:space="preserve"> Hoyles</w:t>
      </w:r>
      <w:r w:rsidRPr="1FA8CDF2" w:rsidR="1743B437">
        <w:rPr>
          <w:rFonts w:ascii="Calibri" w:hAnsi="Calibri" w:eastAsia="Times New Roman" w:cs="Times New Roman"/>
          <w:sz w:val="18"/>
          <w:szCs w:val="18"/>
        </w:rPr>
        <w:t>, Chr</w:t>
      </w:r>
      <w:r w:rsidR="00D70230">
        <w:rPr>
          <w:rFonts w:ascii="Calibri" w:hAnsi="Calibri" w:eastAsia="Times New Roman" w:cs="Times New Roman"/>
          <w:sz w:val="18"/>
          <w:szCs w:val="18"/>
        </w:rPr>
        <w:t>;</w:t>
      </w:r>
      <w:r w:rsidR="001578A3">
        <w:rPr>
          <w:rFonts w:ascii="Calibri" w:hAnsi="Calibri" w:eastAsia="Times New Roman" w:cs="Times New Roman"/>
          <w:sz w:val="18"/>
          <w:szCs w:val="18"/>
        </w:rPr>
        <w:t xml:space="preserve"> Bill Telford, D</w:t>
      </w:r>
      <w:r w:rsidR="00D70230">
        <w:rPr>
          <w:rFonts w:ascii="Calibri" w:hAnsi="Calibri" w:eastAsia="Times New Roman" w:cs="Times New Roman"/>
          <w:sz w:val="18"/>
          <w:szCs w:val="18"/>
        </w:rPr>
        <w:t>eputy Chr</w:t>
      </w:r>
      <w:r w:rsidRPr="1FA8CDF2" w:rsidR="1743B437">
        <w:rPr>
          <w:rFonts w:ascii="Calibri" w:hAnsi="Calibri" w:eastAsia="Times New Roman" w:cs="Times New Roman"/>
          <w:sz w:val="18"/>
          <w:szCs w:val="18"/>
        </w:rPr>
        <w:t xml:space="preserve"> </w:t>
      </w:r>
    </w:p>
    <w:p w:rsidR="00B05F6A" w:rsidP="3F0FB721" w:rsidRDefault="71C93E7F" w14:paraId="0816FB3B" w14:textId="7194715F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22</w:t>
      </w:r>
      <w:r w:rsidRPr="1FA8CDF2" w:rsidR="00023B1F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</w:t>
      </w:r>
      <w:r w:rsidR="00B05F6A">
        <w:tab/>
      </w:r>
    </w:p>
    <w:p w:rsidRPr="00860E20" w:rsidR="003E5F98" w:rsidP="3F0FB721" w:rsidRDefault="736DDBF1" w14:paraId="29C2DD41" w14:textId="426B4AD6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2049301C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Santiago (Chile) – Iglesia Anglicana de Chile</w:t>
      </w:r>
    </w:p>
    <w:p w:rsidR="6992C97E" w:rsidP="1FA8CDF2" w:rsidRDefault="6992C97E" w14:paraId="4A3EF46A" w14:textId="2AD341C3">
      <w:pPr>
        <w:tabs>
          <w:tab w:val="left" w:pos="709"/>
        </w:tabs>
        <w:rPr>
          <w:rFonts w:ascii="Calibri" w:hAnsi="Calibri" w:eastAsia="Times New Roman" w:cs="Times New Roman"/>
          <w:b/>
          <w:bCs/>
          <w:sz w:val="18"/>
          <w:szCs w:val="18"/>
        </w:rPr>
      </w:pPr>
      <w:r w:rsidRPr="1FA8CDF2">
        <w:rPr>
          <w:rFonts w:ascii="Calibri" w:hAnsi="Calibri" w:eastAsia="Times New Roman" w:cs="Times New Roman"/>
          <w:sz w:val="18"/>
          <w:szCs w:val="18"/>
        </w:rPr>
        <w:t>HOVE, St Barnabas: John Eldridge, I;</w:t>
      </w:r>
      <w:r w:rsidRPr="1FA8CDF2">
        <w:rPr>
          <w:rFonts w:ascii="Calibri" w:hAnsi="Calibri" w:eastAsia="Times New Roman" w:cs="Times New Roman"/>
          <w:b/>
          <w:bCs/>
          <w:sz w:val="18"/>
          <w:szCs w:val="18"/>
        </w:rPr>
        <w:t xml:space="preserve">   </w:t>
      </w:r>
    </w:p>
    <w:p w:rsidR="00031D6D" w:rsidP="1FA8CDF2" w:rsidRDefault="71C93E7F" w14:paraId="3D4C731F" w14:textId="6A920BEE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23</w:t>
      </w:r>
      <w:r w:rsidR="00B05F6A">
        <w:tab/>
      </w:r>
    </w:p>
    <w:p w:rsidR="00B05F6A" w:rsidP="3F0FB721" w:rsidRDefault="77362C3A" w14:paraId="7BC25F05" w14:textId="554A83DF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0BC9E53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Santiago (Philippines) – The Episcopal Church in the Philippines</w:t>
      </w:r>
    </w:p>
    <w:p w:rsidR="46A13EA0" w:rsidP="1FA8CDF2" w:rsidRDefault="46A13EA0" w14:paraId="07987B69" w14:textId="331F2E42">
      <w:pPr>
        <w:tabs>
          <w:tab w:val="left" w:pos="709"/>
        </w:tabs>
        <w:rPr>
          <w:rFonts w:ascii="Calibri" w:hAnsi="Calibri" w:eastAsia="Times New Roman" w:cs="Times New Roman"/>
          <w:sz w:val="18"/>
          <w:szCs w:val="18"/>
        </w:rPr>
      </w:pPr>
      <w:r w:rsidRPr="10F42E3E" w:rsidR="2EC7F2EC">
        <w:rPr>
          <w:rFonts w:ascii="Calibri" w:hAnsi="Calibri" w:eastAsia="Times New Roman" w:cs="Times New Roman"/>
          <w:sz w:val="18"/>
          <w:szCs w:val="18"/>
        </w:rPr>
        <w:t xml:space="preserve">HOVE, St John the Baptist:  </w:t>
      </w:r>
      <w:r w:rsidRPr="10F42E3E" w:rsidR="32B8060E">
        <w:rPr>
          <w:rFonts w:ascii="Calibri" w:hAnsi="Calibri" w:eastAsia="Times New Roman" w:cs="Times New Roman"/>
          <w:sz w:val="18"/>
          <w:szCs w:val="18"/>
        </w:rPr>
        <w:t>Earl Collins</w:t>
      </w:r>
      <w:r w:rsidRPr="10F42E3E" w:rsidR="2EC7F2EC">
        <w:rPr>
          <w:rFonts w:ascii="Calibri" w:hAnsi="Calibri" w:eastAsia="Times New Roman" w:cs="Times New Roman"/>
          <w:i w:val="1"/>
          <w:iCs w:val="1"/>
          <w:sz w:val="18"/>
          <w:szCs w:val="18"/>
        </w:rPr>
        <w:t>,</w:t>
      </w:r>
      <w:r w:rsidRPr="10F42E3E" w:rsidR="2EC7F2EC">
        <w:rPr>
          <w:rFonts w:ascii="Calibri" w:hAnsi="Calibri" w:eastAsia="Times New Roman" w:cs="Times New Roman"/>
          <w:sz w:val="18"/>
          <w:szCs w:val="18"/>
        </w:rPr>
        <w:t xml:space="preserve"> </w:t>
      </w:r>
      <w:r w:rsidRPr="10F42E3E" w:rsidR="2EC7F2EC">
        <w:rPr>
          <w:rFonts w:ascii="Calibri" w:hAnsi="Calibri" w:eastAsia="Times New Roman" w:cs="Times New Roman"/>
          <w:sz w:val="18"/>
          <w:szCs w:val="18"/>
        </w:rPr>
        <w:t>PinC</w:t>
      </w:r>
    </w:p>
    <w:p w:rsidR="00B05F6A" w:rsidP="3F0FB721" w:rsidRDefault="71C93E7F" w14:paraId="10EA279E" w14:textId="41A7E308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24</w:t>
      </w:r>
      <w:r w:rsidR="00B05F6A">
        <w:tab/>
      </w:r>
      <w:r w:rsidRPr="1FA8CDF2" w:rsidR="3631B9D4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Christmas Eve</w:t>
      </w:r>
    </w:p>
    <w:p w:rsidR="00E045C0" w:rsidP="3F0FB721" w:rsidRDefault="16742DE3" w14:paraId="5E7D465C" w14:textId="6AF0FE09">
      <w:pPr>
        <w:tabs>
          <w:tab w:val="left" w:pos="709"/>
        </w:tabs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66F8ABA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São Paulo – Igreja Episcopal Anglicana do Brasil</w:t>
      </w:r>
    </w:p>
    <w:p w:rsidR="563D0B69" w:rsidP="1FA8CDF2" w:rsidRDefault="368FB881" w14:paraId="3EC37A99" w14:textId="01217A54">
      <w:pPr>
        <w:tabs>
          <w:tab w:val="left" w:pos="709"/>
        </w:tabs>
        <w:rPr>
          <w:rFonts w:ascii="Calibri" w:hAnsi="Calibri" w:eastAsia="Times New Roman" w:cs="Times New Roman"/>
          <w:sz w:val="18"/>
          <w:szCs w:val="18"/>
        </w:rPr>
      </w:pPr>
      <w:r w:rsidRPr="27F6B299">
        <w:rPr>
          <w:rFonts w:ascii="Calibri" w:hAnsi="Calibri" w:eastAsia="Times New Roman" w:cs="Times New Roman"/>
          <w:sz w:val="18"/>
          <w:szCs w:val="18"/>
        </w:rPr>
        <w:t xml:space="preserve">OLD SHOREHAM and KINGSTON BUCI: </w:t>
      </w:r>
      <w:r w:rsidRPr="27F6B299">
        <w:rPr>
          <w:rFonts w:ascii="Calibri" w:hAnsi="Calibri" w:eastAsia="Times New Roman" w:cs="Times New Roman"/>
          <w:i/>
          <w:iCs/>
          <w:sz w:val="18"/>
          <w:szCs w:val="18"/>
        </w:rPr>
        <w:t xml:space="preserve"> </w:t>
      </w:r>
      <w:r w:rsidRPr="27F6B299" w:rsidR="6BEB56D6">
        <w:rPr>
          <w:rFonts w:ascii="Calibri" w:hAnsi="Calibri" w:eastAsia="Times New Roman" w:cs="Times New Roman"/>
          <w:i/>
          <w:iCs/>
          <w:sz w:val="18"/>
          <w:szCs w:val="18"/>
        </w:rPr>
        <w:t>Vacan</w:t>
      </w:r>
      <w:r w:rsidRPr="27F6B299">
        <w:rPr>
          <w:rFonts w:ascii="Calibri" w:hAnsi="Calibri" w:eastAsia="Times New Roman" w:cs="Times New Roman"/>
          <w:i/>
          <w:iCs/>
          <w:sz w:val="18"/>
          <w:szCs w:val="18"/>
        </w:rPr>
        <w:t>t,</w:t>
      </w:r>
      <w:r w:rsidRPr="27F6B299">
        <w:rPr>
          <w:rFonts w:ascii="Calibri" w:hAnsi="Calibri" w:eastAsia="Times New Roman" w:cs="Times New Roman"/>
          <w:sz w:val="18"/>
          <w:szCs w:val="18"/>
        </w:rPr>
        <w:t xml:space="preserve"> Rector; James Askew, Rdr.</w:t>
      </w:r>
    </w:p>
    <w:p w:rsidR="27F6B299" w:rsidP="27F6B299" w:rsidRDefault="27F6B299" w14:paraId="26D8E609" w14:textId="6AE09556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</w:pPr>
    </w:p>
    <w:p w:rsidR="00E045C0" w:rsidP="3F0FB721" w:rsidRDefault="71C93E7F" w14:paraId="3D0A604A" w14:textId="1D7A7A42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25</w:t>
      </w:r>
      <w:r w:rsidR="00B05F6A">
        <w:tab/>
      </w:r>
      <w:r w:rsidRPr="1FA8CDF2" w:rsidR="2CF84340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CHRISTMAS DAY</w:t>
      </w:r>
      <w:r w:rsidRPr="1FA8CDF2" w:rsidR="21CA7196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 (THE NATIVITY OF OUR LORD)</w:t>
      </w:r>
    </w:p>
    <w:p w:rsidRPr="008704FF" w:rsidR="008704FF" w:rsidP="1FA8CDF2" w:rsidRDefault="41C93A4D" w14:paraId="35102D2B" w14:textId="0E90D59A">
      <w:pPr>
        <w:tabs>
          <w:tab w:val="left" w:pos="709"/>
        </w:tabs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>We pray for the peace of Jerusalem and the people of Bethlehem</w:t>
      </w:r>
    </w:p>
    <w:p w:rsidR="00B05F6A" w:rsidP="1FA8CDF2" w:rsidRDefault="1F3AF47F" w14:paraId="0A854BC7" w14:textId="7838ACCD">
      <w:pPr>
        <w:tabs>
          <w:tab w:val="left" w:pos="709"/>
        </w:tabs>
        <w:rPr>
          <w:sz w:val="18"/>
          <w:szCs w:val="18"/>
          <w:lang w:eastAsia="en-GB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10A891D8">
        <w:rPr>
          <w:sz w:val="18"/>
          <w:szCs w:val="18"/>
        </w:rPr>
        <w:t>The Diocese of Sapele – The Church of Nigeria (Anglican Communion)</w:t>
      </w:r>
    </w:p>
    <w:p w:rsidR="5CEEE8E4" w:rsidP="1FA8CDF2" w:rsidRDefault="5CEEE8E4" w14:paraId="485493BB" w14:textId="3C0841D6">
      <w:pPr>
        <w:tabs>
          <w:tab w:val="left" w:pos="709"/>
        </w:tabs>
        <w:rPr>
          <w:rFonts w:ascii="Calibri" w:hAnsi="Calibri" w:eastAsia="Calibri"/>
          <w:sz w:val="18"/>
          <w:szCs w:val="18"/>
        </w:rPr>
      </w:pPr>
      <w:r w:rsidRPr="1FA8CDF2">
        <w:rPr>
          <w:rFonts w:ascii="Calibri" w:hAnsi="Calibri" w:eastAsia="Calibri"/>
          <w:sz w:val="18"/>
          <w:szCs w:val="18"/>
        </w:rPr>
        <w:t xml:space="preserve">PORTSLADE and MILE OAK, David Swyer, I   </w:t>
      </w:r>
    </w:p>
    <w:p w:rsidR="1FA8CDF2" w:rsidP="1FA8CDF2" w:rsidRDefault="1FCBE82E" w14:paraId="703888A5" w14:textId="6D493A1A">
      <w:pPr>
        <w:tabs>
          <w:tab w:val="left" w:pos="709"/>
        </w:tabs>
        <w:rPr>
          <w:rFonts w:ascii="Calibri" w:hAnsi="Calibri" w:eastAsia="Calibri"/>
          <w:sz w:val="18"/>
          <w:szCs w:val="18"/>
        </w:rPr>
      </w:pPr>
      <w:r w:rsidRPr="10F42E3E" w:rsidR="2DAF2E11">
        <w:rPr>
          <w:rFonts w:ascii="Calibri" w:hAnsi="Calibri" w:eastAsia="Calibri"/>
          <w:sz w:val="18"/>
          <w:szCs w:val="18"/>
        </w:rPr>
        <w:t xml:space="preserve">ST NICOLAS’ CEP SCHOOL:  Andrew Richbell, HT; </w:t>
      </w:r>
    </w:p>
    <w:p w:rsidRPr="00A3757F" w:rsidR="00B05F6A" w:rsidP="1FA8CDF2" w:rsidRDefault="71C93E7F" w14:paraId="2C877529" w14:textId="6A986AC5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26</w:t>
      </w:r>
      <w:r w:rsidR="00B05F6A">
        <w:tab/>
      </w:r>
      <w:r w:rsidR="00B05F6A">
        <w:tab/>
      </w:r>
      <w:r w:rsidRPr="00A3757F" w:rsidR="2CF84340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Stephen, </w:t>
      </w:r>
      <w:r w:rsidRPr="00A3757F" w:rsidR="6ED077C5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Deacon &amp;</w:t>
      </w:r>
      <w:r w:rsidRPr="00A3757F" w:rsidR="2CF84340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 Martyr</w:t>
      </w:r>
    </w:p>
    <w:p w:rsidRPr="00A92D59" w:rsidR="00651255" w:rsidP="1FA8CDF2" w:rsidRDefault="41C93A4D" w14:paraId="037CC72F" w14:textId="42BFEB14">
      <w:pPr>
        <w:tabs>
          <w:tab w:val="left" w:pos="709"/>
        </w:tabs>
        <w:rPr>
          <w:rFonts w:ascii="Calibri" w:hAnsi="Calibri" w:eastAsia="Times New Roman" w:cs="Times New Roman"/>
          <w:b/>
          <w:bCs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 xml:space="preserve">We pray for the bishop, clergy and laity of </w:t>
      </w:r>
      <w:r w:rsidRPr="1FA8CDF2" w:rsidR="1492E697">
        <w:rPr>
          <w:rFonts w:ascii="Calibri" w:hAnsi="Calibri" w:eastAsia="Times New Roman" w:cs="Times New Roman"/>
          <w:color w:val="000000" w:themeColor="text1"/>
          <w:sz w:val="18"/>
          <w:szCs w:val="18"/>
          <w:lang w:eastAsia="en-GB"/>
        </w:rPr>
        <w:t>The Diocese of Saskatchewan –The Anglican Church of Canada</w:t>
      </w:r>
    </w:p>
    <w:p w:rsidR="7D1BADCC" w:rsidP="1FA8CDF2" w:rsidRDefault="7D1BADCC" w14:paraId="018322A4" w14:textId="6EB291E7">
      <w:pPr>
        <w:tabs>
          <w:tab w:val="left" w:pos="709"/>
        </w:tabs>
        <w:rPr>
          <w:rFonts w:ascii="Calibri" w:hAnsi="Calibri" w:eastAsia="Calibri"/>
          <w:sz w:val="18"/>
          <w:szCs w:val="18"/>
        </w:rPr>
      </w:pPr>
      <w:r w:rsidRPr="1FA8CDF2">
        <w:rPr>
          <w:rFonts w:ascii="Calibri" w:hAnsi="Calibri" w:eastAsia="Calibri"/>
          <w:sz w:val="18"/>
          <w:szCs w:val="18"/>
        </w:rPr>
        <w:t xml:space="preserve">SOUTHWICK: St Michael &amp; All Angels:  </w:t>
      </w:r>
      <w:r w:rsidRPr="1FA8CDF2" w:rsidR="0EEC0A09">
        <w:rPr>
          <w:rFonts w:ascii="Calibri" w:hAnsi="Calibri" w:eastAsia="Calibri"/>
          <w:i/>
          <w:iCs/>
          <w:sz w:val="18"/>
          <w:szCs w:val="18"/>
        </w:rPr>
        <w:t>Vacant</w:t>
      </w:r>
      <w:r w:rsidRPr="1FA8CDF2">
        <w:rPr>
          <w:rFonts w:ascii="Calibri" w:hAnsi="Calibri" w:eastAsia="Calibri"/>
          <w:i/>
          <w:iCs/>
          <w:sz w:val="18"/>
          <w:szCs w:val="18"/>
        </w:rPr>
        <w:t>,</w:t>
      </w:r>
      <w:r w:rsidRPr="1FA8CDF2">
        <w:rPr>
          <w:rFonts w:ascii="Calibri" w:hAnsi="Calibri" w:eastAsia="Calibri"/>
          <w:sz w:val="18"/>
          <w:szCs w:val="18"/>
        </w:rPr>
        <w:t xml:space="preserve"> I;   </w:t>
      </w:r>
    </w:p>
    <w:p w:rsidRPr="00A92D59" w:rsidR="00651255" w:rsidP="1FA8CDF2" w:rsidRDefault="0F72A94D" w14:paraId="793FC096" w14:textId="03433F39">
      <w:pPr>
        <w:tabs>
          <w:tab w:val="left" w:pos="709"/>
        </w:tabs>
        <w:rPr>
          <w:rFonts w:ascii="Calibri" w:hAnsi="Calibri" w:eastAsia="Times New Roman" w:cs="Times New Roman"/>
          <w:b/>
          <w:bCs/>
          <w:i/>
          <w:i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27</w:t>
      </w:r>
      <w:r w:rsidR="00A92D59">
        <w:tab/>
      </w:r>
      <w:r w:rsidRPr="00A3757F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John, Apostle and Evangelist</w:t>
      </w:r>
    </w:p>
    <w:p w:rsidRPr="00E8274A" w:rsidR="00E8274A" w:rsidP="1FA8CDF2" w:rsidRDefault="1F2AB703" w14:paraId="04C3D1D5" w14:textId="77777777">
      <w:pPr>
        <w:tabs>
          <w:tab w:val="left" w:pos="709"/>
        </w:tabs>
        <w:rPr>
          <w:i/>
          <w:iCs/>
          <w:sz w:val="18"/>
          <w:szCs w:val="18"/>
        </w:rPr>
      </w:pPr>
      <w:r w:rsidRPr="1FA8CDF2">
        <w:rPr>
          <w:i/>
          <w:iCs/>
          <w:sz w:val="18"/>
          <w:szCs w:val="18"/>
        </w:rPr>
        <w:t xml:space="preserve">Pray for Christians in other denominations and the work of the ecumenical movement </w:t>
      </w:r>
    </w:p>
    <w:p w:rsidR="00113C45" w:rsidP="3F0FB721" w:rsidRDefault="41C93A4D" w14:paraId="639D95D5" w14:textId="6F1F1787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>We pray for the bishop,</w:t>
      </w:r>
      <w:r w:rsidRPr="1FA8CDF2" w:rsidR="07991166">
        <w:rPr>
          <w:sz w:val="18"/>
          <w:szCs w:val="18"/>
        </w:rPr>
        <w:t xml:space="preserve"> </w:t>
      </w:r>
      <w:r w:rsidRPr="1FA8CDF2">
        <w:rPr>
          <w:sz w:val="18"/>
          <w:szCs w:val="18"/>
        </w:rPr>
        <w:t>clergy and laity of</w:t>
      </w:r>
      <w:r w:rsidRPr="1FA8CDF2" w:rsidR="1D495A74">
        <w:rPr>
          <w:sz w:val="18"/>
          <w:szCs w:val="18"/>
        </w:rPr>
        <w:t xml:space="preserve"> The Diocese of Saskatoon – The Anglican Church of Canada</w:t>
      </w:r>
    </w:p>
    <w:p w:rsidR="00113C45" w:rsidP="27F6B299" w:rsidRDefault="45E1D6D4" w14:paraId="38CC2294" w14:textId="7A484C15">
      <w:pPr>
        <w:tabs>
          <w:tab w:val="left" w:pos="709"/>
        </w:tabs>
        <w:rPr>
          <w:rFonts w:ascii="Calibri" w:hAnsi="Calibri" w:eastAsia="Calibri"/>
          <w:sz w:val="18"/>
          <w:szCs w:val="18"/>
        </w:rPr>
      </w:pPr>
      <w:r w:rsidRPr="27F6B299">
        <w:rPr>
          <w:rFonts w:ascii="Calibri" w:hAnsi="Calibri" w:eastAsia="Calibri"/>
          <w:sz w:val="18"/>
          <w:szCs w:val="18"/>
        </w:rPr>
        <w:t>WEST BLATCHINGTON, St Peter: Tim Gage I; Jan Butter, Asst.C</w:t>
      </w:r>
    </w:p>
    <w:p w:rsidR="00113C45" w:rsidP="3F0FB721" w:rsidRDefault="41C93A4D" w14:paraId="445C7531" w14:textId="168B9DA7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 </w:t>
      </w:r>
      <w:r w:rsidR="68489FBA">
        <w:rPr>
          <w:noProof/>
        </w:rPr>
        <w:drawing>
          <wp:inline distT="0" distB="0" distL="0" distR="0" wp14:anchorId="2C5DC7D5" wp14:editId="6E18FD24">
            <wp:extent cx="2889885" cy="18415"/>
            <wp:effectExtent l="0" t="0" r="5715" b="635"/>
            <wp:docPr id="909326848" name="Picture 90932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60340E" w:rsidR="00113C45" w:rsidP="1FA8CDF2" w:rsidRDefault="00113C45" w14:paraId="2B38355E" w14:textId="77777777">
      <w:pPr>
        <w:tabs>
          <w:tab w:val="left" w:pos="709"/>
        </w:tabs>
        <w:rPr>
          <w:sz w:val="18"/>
          <w:szCs w:val="18"/>
        </w:rPr>
      </w:pPr>
    </w:p>
    <w:p w:rsidRPr="002574AB" w:rsidR="00B05F6A" w:rsidP="1FA8CDF2" w:rsidRDefault="71C93E7F" w14:paraId="10222902" w14:textId="5CBC1BF8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28</w:t>
      </w:r>
      <w:r w:rsidR="00B05F6A">
        <w:tab/>
      </w:r>
      <w:r w:rsidRPr="002574AB" w:rsidR="4FC44B21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1st Sunday of Christmas</w:t>
      </w:r>
    </w:p>
    <w:p w:rsidR="66B52011" w:rsidP="1FA8CDF2" w:rsidRDefault="411C2797" w14:paraId="1E20CA8C" w14:textId="51E51C8A">
      <w:pPr>
        <w:tabs>
          <w:tab w:val="left" w:pos="709"/>
        </w:tabs>
        <w:rPr>
          <w:rFonts w:ascii="Calibri" w:hAnsi="Calibri" w:eastAsia="Times New Roman" w:cs="Times New Roman"/>
          <w:b/>
          <w:bCs/>
          <w:i/>
          <w:iCs/>
          <w:color w:val="000000" w:themeColor="text1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i/>
          <w:iCs/>
          <w:color w:val="000000" w:themeColor="text1"/>
          <w:sz w:val="18"/>
          <w:szCs w:val="18"/>
          <w:lang w:eastAsia="en-GB"/>
        </w:rPr>
        <w:t xml:space="preserve">                  </w:t>
      </w:r>
      <w:r w:rsidRPr="1FA8CDF2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The Holy Innocents</w:t>
      </w:r>
    </w:p>
    <w:p w:rsidR="00A735B6" w:rsidP="3F0FB721" w:rsidRDefault="026A33DF" w14:paraId="2350C83F" w14:textId="44701036">
      <w:pPr>
        <w:tabs>
          <w:tab w:val="left" w:pos="709"/>
        </w:tabs>
        <w:rPr>
          <w:b/>
          <w:bCs/>
          <w:sz w:val="18"/>
          <w:szCs w:val="18"/>
        </w:rPr>
      </w:pPr>
      <w:r w:rsidRPr="1FA8CDF2">
        <w:rPr>
          <w:b/>
          <w:bCs/>
          <w:sz w:val="18"/>
          <w:szCs w:val="18"/>
        </w:rPr>
        <w:t>P</w:t>
      </w:r>
      <w:r w:rsidRPr="1FA8CDF2" w:rsidR="2DE88871">
        <w:rPr>
          <w:b/>
          <w:bCs/>
          <w:sz w:val="18"/>
          <w:szCs w:val="18"/>
        </w:rPr>
        <w:t xml:space="preserve">RAY </w:t>
      </w:r>
      <w:r w:rsidRPr="1FA8CDF2" w:rsidR="7603B4FB">
        <w:rPr>
          <w:b/>
          <w:bCs/>
          <w:sz w:val="18"/>
          <w:szCs w:val="18"/>
        </w:rPr>
        <w:t xml:space="preserve">for </w:t>
      </w:r>
      <w:r w:rsidRPr="1FA8CDF2" w:rsidR="52AB54F9">
        <w:rPr>
          <w:sz w:val="18"/>
          <w:szCs w:val="18"/>
        </w:rPr>
        <w:t>The Anglican Church of Canada</w:t>
      </w:r>
    </w:p>
    <w:p w:rsidR="773CF638" w:rsidP="10F42E3E" w:rsidRDefault="773CF638" w14:paraId="198BD04E" w14:textId="2FBC5256">
      <w:pPr>
        <w:tabs>
          <w:tab w:val="left" w:leader="none" w:pos="709"/>
        </w:tabs>
        <w:rPr>
          <w:rFonts w:ascii="Calibri" w:hAnsi="Calibri" w:eastAsia="Calibri"/>
          <w:b w:val="1"/>
          <w:bCs w:val="1"/>
          <w:sz w:val="18"/>
          <w:szCs w:val="18"/>
        </w:rPr>
      </w:pPr>
      <w:r w:rsidRPr="10F42E3E" w:rsidR="773CF638">
        <w:rPr>
          <w:b w:val="1"/>
          <w:bCs w:val="1"/>
          <w:sz w:val="18"/>
          <w:szCs w:val="18"/>
        </w:rPr>
        <w:t>PRAY for</w:t>
      </w:r>
      <w:r w:rsidRPr="10F42E3E" w:rsidR="03E920D3">
        <w:rPr>
          <w:b w:val="1"/>
          <w:bCs w:val="1"/>
          <w:sz w:val="18"/>
          <w:szCs w:val="18"/>
        </w:rPr>
        <w:t xml:space="preserve"> </w:t>
      </w:r>
      <w:r w:rsidRPr="10F42E3E" w:rsidR="03E920D3">
        <w:rPr>
          <w:rFonts w:ascii="Calibri" w:hAnsi="Calibri" w:eastAsia="Calibri"/>
          <w:sz w:val="18"/>
          <w:szCs w:val="18"/>
        </w:rPr>
        <w:t>the Diocese of Chichester Academies Trust</w:t>
      </w:r>
    </w:p>
    <w:p w:rsidRPr="008A32B1" w:rsidR="00651255" w:rsidP="3F0FB721" w:rsidRDefault="71C93E7F" w14:paraId="09D849B4" w14:textId="606D3C9D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 xml:space="preserve">29 </w:t>
      </w:r>
      <w:r w:rsidR="00B05F6A">
        <w:tab/>
      </w:r>
      <w:r w:rsidRPr="1FA8CDF2" w:rsidR="764AFD68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Thomas Becket, Archbishop of Canterbury, Martyr, 1170</w:t>
      </w:r>
    </w:p>
    <w:p w:rsidR="6DF62F58" w:rsidP="3F0FB721" w:rsidRDefault="72D1D82D" w14:paraId="4E294A45" w14:textId="0E0E4D17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>We pray for the bishop, clergy and laity of</w:t>
      </w:r>
      <w:r w:rsidRPr="1FA8CDF2" w:rsidR="6019D3F0">
        <w:rPr>
          <w:sz w:val="18"/>
          <w:szCs w:val="18"/>
        </w:rPr>
        <w:t xml:space="preserve"> The Diocese of Sebei – The Church of the Province of Uganda</w:t>
      </w:r>
    </w:p>
    <w:p w:rsidR="2555CE74" w:rsidP="1FA8CDF2" w:rsidRDefault="2555CE74" w14:paraId="349C87EC" w14:textId="1B75899F">
      <w:pPr>
        <w:tabs>
          <w:tab w:val="left" w:pos="284"/>
        </w:tabs>
        <w:spacing w:line="259" w:lineRule="auto"/>
        <w:rPr>
          <w:rFonts w:ascii="Calibri" w:hAnsi="Calibri" w:eastAsia="Calibri"/>
          <w:sz w:val="18"/>
          <w:szCs w:val="18"/>
        </w:rPr>
      </w:pPr>
      <w:r w:rsidRPr="10F42E3E" w:rsidR="01795777">
        <w:rPr>
          <w:rFonts w:ascii="Calibri" w:hAnsi="Calibri" w:eastAsia="Calibri"/>
          <w:sz w:val="18"/>
          <w:szCs w:val="18"/>
        </w:rPr>
        <w:t xml:space="preserve">RURAL DEANERY OF LEWES &amp; SEAFORD; James Hollingsworth RD; Anita </w:t>
      </w:r>
      <w:r w:rsidRPr="10F42E3E" w:rsidR="01795777">
        <w:rPr>
          <w:rFonts w:ascii="Calibri" w:hAnsi="Calibri" w:eastAsia="Calibri"/>
          <w:sz w:val="18"/>
          <w:szCs w:val="18"/>
        </w:rPr>
        <w:t>Colpus</w:t>
      </w:r>
      <w:r w:rsidRPr="10F42E3E" w:rsidR="01795777">
        <w:rPr>
          <w:rFonts w:ascii="Calibri" w:hAnsi="Calibri" w:eastAsia="Calibri"/>
          <w:sz w:val="18"/>
          <w:szCs w:val="18"/>
        </w:rPr>
        <w:t xml:space="preserve">, ARD; </w:t>
      </w:r>
      <w:r w:rsidRPr="10F42E3E" w:rsidR="6CA480A5">
        <w:rPr>
          <w:rFonts w:ascii="Calibri" w:hAnsi="Calibri" w:eastAsia="Calibri"/>
          <w:sz w:val="18"/>
          <w:szCs w:val="18"/>
        </w:rPr>
        <w:t>Bill Telford</w:t>
      </w:r>
      <w:r w:rsidRPr="10F42E3E" w:rsidR="01795777">
        <w:rPr>
          <w:rFonts w:ascii="Calibri" w:hAnsi="Calibri" w:eastAsia="Calibri"/>
          <w:sz w:val="18"/>
          <w:szCs w:val="18"/>
        </w:rPr>
        <w:t>, DLC;</w:t>
      </w:r>
    </w:p>
    <w:p w:rsidR="10F42E3E" w:rsidP="10F42E3E" w:rsidRDefault="10F42E3E" w14:paraId="475CA39D" w14:textId="5179BB8D">
      <w:pPr>
        <w:tabs>
          <w:tab w:val="left" w:leader="none" w:pos="284"/>
        </w:tabs>
        <w:spacing w:line="259" w:lineRule="auto"/>
        <w:rPr>
          <w:rFonts w:ascii="Calibri" w:hAnsi="Calibri" w:eastAsia="Calibri"/>
          <w:sz w:val="18"/>
          <w:szCs w:val="18"/>
        </w:rPr>
      </w:pPr>
    </w:p>
    <w:p w:rsidR="10F42E3E" w:rsidP="10F42E3E" w:rsidRDefault="10F42E3E" w14:paraId="2AB9C2E1" w14:textId="4D9348DA">
      <w:pPr>
        <w:tabs>
          <w:tab w:val="left" w:leader="none" w:pos="284"/>
        </w:tabs>
        <w:spacing w:line="259" w:lineRule="auto"/>
        <w:rPr>
          <w:rFonts w:ascii="Calibri" w:hAnsi="Calibri" w:eastAsia="Calibri"/>
          <w:sz w:val="18"/>
          <w:szCs w:val="18"/>
        </w:rPr>
      </w:pPr>
    </w:p>
    <w:p w:rsidR="10F42E3E" w:rsidP="10F42E3E" w:rsidRDefault="10F42E3E" w14:paraId="23DB93AB" w14:textId="05BD94FE">
      <w:pPr>
        <w:tabs>
          <w:tab w:val="left" w:leader="none" w:pos="284"/>
        </w:tabs>
        <w:spacing w:line="259" w:lineRule="auto"/>
        <w:rPr>
          <w:rFonts w:ascii="Calibri" w:hAnsi="Calibri" w:eastAsia="Calibri"/>
          <w:sz w:val="18"/>
          <w:szCs w:val="18"/>
        </w:rPr>
      </w:pPr>
    </w:p>
    <w:p w:rsidRPr="00F60BF0" w:rsidR="0082415A" w:rsidP="3F0FB721" w:rsidRDefault="71C93E7F" w14:paraId="3158E83D" w14:textId="615BF141">
      <w:pPr>
        <w:tabs>
          <w:tab w:val="left" w:pos="709"/>
        </w:tabs>
        <w:rPr>
          <w:rFonts w:ascii="Calibri" w:hAnsi="Calibri" w:eastAsia="Times New Roman" w:cs="Times New Roman"/>
          <w:b/>
          <w:bCs/>
          <w:color w:val="000000"/>
          <w:sz w:val="14"/>
          <w:szCs w:val="14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30</w:t>
      </w:r>
      <w:r w:rsidR="00B05F6A">
        <w:tab/>
      </w:r>
      <w:r w:rsidRPr="1FA8CDF2" w:rsidR="4A5894AC">
        <w:rPr>
          <w:rFonts w:ascii="Calibri" w:hAnsi="Calibri" w:eastAsia="Times New Roman" w:cs="Times New Roman"/>
          <w:i/>
          <w:iCs/>
          <w:color w:val="000000" w:themeColor="text1"/>
          <w:sz w:val="18"/>
          <w:szCs w:val="18"/>
          <w:lang w:eastAsia="en-GB"/>
        </w:rPr>
        <w:t>John Wyclif, Reformer, 1384</w:t>
      </w:r>
    </w:p>
    <w:p w:rsidRPr="00CC3472" w:rsidR="00C725D1" w:rsidP="00217B76" w:rsidRDefault="392B7F3D" w14:paraId="689E5F06" w14:textId="17B40807">
      <w:pPr>
        <w:tabs>
          <w:tab w:val="left" w:pos="709"/>
        </w:tabs>
        <w:rPr>
          <w:sz w:val="18"/>
          <w:szCs w:val="18"/>
        </w:rPr>
      </w:pPr>
      <w:r w:rsidRPr="1FA8CDF2">
        <w:rPr>
          <w:sz w:val="18"/>
          <w:szCs w:val="18"/>
        </w:rPr>
        <w:t>We pray for the bishop, clergy and laity of</w:t>
      </w:r>
      <w:r w:rsidRPr="1FA8CDF2" w:rsidR="0E4E928A">
        <w:rPr>
          <w:sz w:val="18"/>
          <w:szCs w:val="18"/>
        </w:rPr>
        <w:t xml:space="preserve"> The Diocese of Sekondi – The Church of the Province of West Africa</w:t>
      </w:r>
    </w:p>
    <w:p w:rsidR="0A550104" w:rsidP="10F42E3E" w:rsidRDefault="0A550104" w14:paraId="42DB7598" w14:textId="7513E031">
      <w:pPr>
        <w:tabs>
          <w:tab w:val="left" w:leader="none" w:pos="284"/>
        </w:tabs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10F42E3E" w:rsidR="67C19FA7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ALFRISTON and LULLINGTON, LITLINGTON, WEST DEAN and FOLKINGTON:  Stephen </w:t>
      </w:r>
      <w:r w:rsidRPr="10F42E3E" w:rsidR="67C19FA7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Stuckes</w:t>
      </w:r>
      <w:r w:rsidRPr="10F42E3E" w:rsidR="67C19FA7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, I: </w:t>
      </w:r>
    </w:p>
    <w:p w:rsidR="001B1856" w:rsidP="1FA8CDF2" w:rsidRDefault="3268D9B0" w14:paraId="77442E00" w14:textId="58E6B9D1">
      <w:pPr>
        <w:tabs>
          <w:tab w:val="left" w:pos="709"/>
        </w:tabs>
        <w:rPr>
          <w:rFonts w:ascii="Calibri" w:hAnsi="Calibri" w:eastAsia="Times New Roman" w:cs="Times New Roman"/>
          <w:color w:val="000000"/>
          <w:sz w:val="18"/>
          <w:szCs w:val="18"/>
          <w:lang w:eastAsia="en-GB"/>
        </w:rPr>
      </w:pPr>
      <w:r w:rsidRPr="1FA8CDF2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3</w:t>
      </w:r>
      <w:r w:rsidRPr="1FA8CDF2" w:rsidR="2FBE6B27">
        <w:rPr>
          <w:rFonts w:ascii="Calibri" w:hAnsi="Calibri" w:eastAsia="Times New Roman" w:cs="Times New Roman"/>
          <w:b/>
          <w:bCs/>
          <w:color w:val="000000" w:themeColor="text1"/>
          <w:sz w:val="18"/>
          <w:szCs w:val="18"/>
          <w:lang w:eastAsia="en-GB"/>
        </w:rPr>
        <w:t>1</w:t>
      </w:r>
      <w:r w:rsidR="00F12490">
        <w:tab/>
      </w:r>
    </w:p>
    <w:p w:rsidRPr="00760443" w:rsidR="000734CB" w:rsidP="3F0FB721" w:rsidRDefault="71552FEC" w14:paraId="7AC27B2F" w14:textId="16823B82">
      <w:pPr>
        <w:tabs>
          <w:tab w:val="left" w:pos="284"/>
        </w:tabs>
        <w:rPr>
          <w:sz w:val="18"/>
          <w:szCs w:val="18"/>
        </w:rPr>
      </w:pPr>
      <w:r w:rsidRPr="1FA8CDF2">
        <w:rPr>
          <w:sz w:val="18"/>
          <w:szCs w:val="18"/>
        </w:rPr>
        <w:t xml:space="preserve">We pray for the bishop, clergy and laity of </w:t>
      </w:r>
      <w:r w:rsidRPr="1FA8CDF2" w:rsidR="2DA8C034">
        <w:rPr>
          <w:sz w:val="18"/>
          <w:szCs w:val="18"/>
        </w:rPr>
        <w:t>The Diocese of Seoul – The Anglican Church of Korea</w:t>
      </w:r>
    </w:p>
    <w:p w:rsidR="3F0FB721" w:rsidP="27F6B299" w:rsidRDefault="7DB40EB1" w14:paraId="75CEE099" w14:textId="56237993">
      <w:pPr>
        <w:tabs>
          <w:tab w:val="left" w:pos="709"/>
        </w:tabs>
        <w:spacing w:line="257" w:lineRule="auto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27F6B299">
        <w:rPr>
          <w:rFonts w:ascii="Calibri" w:hAnsi="Calibri" w:eastAsia="Calibri" w:cs="Calibri"/>
          <w:color w:val="000000" w:themeColor="text1"/>
          <w:sz w:val="18"/>
          <w:szCs w:val="18"/>
        </w:rPr>
        <w:t>ARLINGTON, BERWICK, SELMESTON with ALCISTON and WILMINGTON:  Peter Blee, I; Shirley Pearce, Ass.V</w:t>
      </w:r>
    </w:p>
    <w:p w:rsidR="27F6B299" w:rsidP="27F6B299" w:rsidRDefault="27F6B299" w14:paraId="19791D30" w14:textId="6FCC4177">
      <w:pPr>
        <w:tabs>
          <w:tab w:val="left" w:pos="709"/>
        </w:tabs>
        <w:spacing w:line="257" w:lineRule="auto"/>
        <w:rPr>
          <w:rFonts w:ascii="Calibri" w:hAnsi="Calibri" w:eastAsia="Calibri" w:cs="Calibri"/>
          <w:color w:val="000000" w:themeColor="text1"/>
          <w:sz w:val="18"/>
          <w:szCs w:val="18"/>
        </w:rPr>
      </w:pPr>
    </w:p>
    <w:p w:rsidR="27F6B299" w:rsidP="27F6B299" w:rsidRDefault="27F6B299" w14:paraId="55A8CA77" w14:textId="57925F4F">
      <w:pPr>
        <w:tabs>
          <w:tab w:val="left" w:pos="709"/>
        </w:tabs>
        <w:spacing w:line="257" w:lineRule="auto"/>
        <w:rPr>
          <w:rFonts w:ascii="Calibri" w:hAnsi="Calibri" w:eastAsia="Calibri" w:cs="Calibri"/>
          <w:color w:val="000000" w:themeColor="text1"/>
          <w:sz w:val="18"/>
          <w:szCs w:val="18"/>
        </w:rPr>
      </w:pPr>
    </w:p>
    <w:p w:rsidR="10F42E3E" w:rsidP="10F42E3E" w:rsidRDefault="10F42E3E" w14:paraId="3C95C22F" w14:textId="256BAB48">
      <w:pPr>
        <w:tabs>
          <w:tab w:val="left" w:leader="none" w:pos="709"/>
        </w:tabs>
        <w:spacing w:line="257" w:lineRule="auto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</w:p>
    <w:p w:rsidR="10F42E3E" w:rsidP="10F42E3E" w:rsidRDefault="10F42E3E" w14:paraId="44F3ADAE" w14:textId="42D8898B">
      <w:pPr>
        <w:tabs>
          <w:tab w:val="left" w:leader="none" w:pos="709"/>
        </w:tabs>
        <w:spacing w:line="257" w:lineRule="auto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</w:p>
    <w:p w:rsidR="10F42E3E" w:rsidP="10F42E3E" w:rsidRDefault="10F42E3E" w14:paraId="30232ABC" w14:textId="1FE47874">
      <w:pPr>
        <w:tabs>
          <w:tab w:val="left" w:leader="none" w:pos="709"/>
        </w:tabs>
        <w:spacing w:line="257" w:lineRule="auto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</w:p>
    <w:p w:rsidR="10F42E3E" w:rsidP="10F42E3E" w:rsidRDefault="10F42E3E" w14:paraId="1D887650" w14:textId="0FF329E6">
      <w:pPr>
        <w:tabs>
          <w:tab w:val="left" w:leader="none" w:pos="709"/>
        </w:tabs>
        <w:spacing w:line="257" w:lineRule="auto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</w:p>
    <w:p w:rsidR="10F42E3E" w:rsidP="10F42E3E" w:rsidRDefault="10F42E3E" w14:paraId="254E57D5" w14:textId="690BE013">
      <w:pPr>
        <w:tabs>
          <w:tab w:val="left" w:leader="none" w:pos="709"/>
        </w:tabs>
        <w:spacing w:line="257" w:lineRule="auto"/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</w:pPr>
      <w:bookmarkStart w:name="_Hlk83650703" w:id="6"/>
    </w:p>
    <w:p w:rsidRPr="00535DF0" w:rsidR="00535DF0" w:rsidP="00535DF0" w:rsidRDefault="00A735B6" w14:paraId="4CF7537E" w14:textId="71635EF5">
      <w:pPr>
        <w:tabs>
          <w:tab w:val="left" w:pos="0"/>
          <w:tab w:val="left" w:pos="284"/>
        </w:tabs>
        <w:ind w:left="283" w:hanging="96"/>
        <w:rPr>
          <w:sz w:val="28"/>
          <w:szCs w:val="28"/>
        </w:rPr>
      </w:pPr>
      <w:r>
        <w:rPr>
          <w:sz w:val="28"/>
          <w:szCs w:val="28"/>
        </w:rPr>
        <w:t>K</w:t>
      </w:r>
      <w:r w:rsidRPr="00535DF0" w:rsidR="007C7A6C">
        <w:rPr>
          <w:sz w:val="28"/>
          <w:szCs w:val="28"/>
        </w:rPr>
        <w:t xml:space="preserve">ey to Abbreviations: </w:t>
      </w:r>
    </w:p>
    <w:p w:rsidR="00535DF0" w:rsidP="3F0FB721" w:rsidRDefault="007C7A6C" w14:paraId="474AF725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>ARD</w:t>
      </w:r>
      <w:r w:rsidRPr="00535DF0">
        <w:rPr>
          <w:sz w:val="18"/>
          <w:szCs w:val="18"/>
        </w:rPr>
        <w:t xml:space="preserve"> Assistant Rural Dean;</w:t>
      </w:r>
      <w:r w:rsidRPr="00535DF0" w:rsidR="00535DF0">
        <w:rPr>
          <w:sz w:val="18"/>
          <w:szCs w:val="18"/>
        </w:rPr>
        <w:t xml:space="preserve"> </w:t>
      </w:r>
    </w:p>
    <w:p w:rsidR="00535DF0" w:rsidP="3F0FB721" w:rsidRDefault="00535DF0" w14:paraId="21F80F46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>Ass V</w:t>
      </w:r>
      <w:r w:rsidRPr="00535DF0">
        <w:rPr>
          <w:sz w:val="18"/>
          <w:szCs w:val="18"/>
        </w:rPr>
        <w:t xml:space="preserve"> Associate Vicar;</w:t>
      </w:r>
      <w:r w:rsidRPr="00535DF0" w:rsidR="007C7A6C">
        <w:rPr>
          <w:sz w:val="18"/>
          <w:szCs w:val="18"/>
        </w:rPr>
        <w:t xml:space="preserve"> </w:t>
      </w:r>
    </w:p>
    <w:p w:rsidRPr="00417105" w:rsidR="00417105" w:rsidP="3F0FB721" w:rsidRDefault="00417105" w14:paraId="446EB92F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 xml:space="preserve">Ass M </w:t>
      </w:r>
      <w:r>
        <w:rPr>
          <w:sz w:val="18"/>
          <w:szCs w:val="18"/>
        </w:rPr>
        <w:t xml:space="preserve"> Associate Minister;</w:t>
      </w:r>
    </w:p>
    <w:p w:rsidR="00535DF0" w:rsidP="3F0FB721" w:rsidRDefault="00923508" w14:paraId="66C32839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>Asst.</w:t>
      </w:r>
      <w:r w:rsidRPr="3F0FB721" w:rsidR="007C7A6C">
        <w:rPr>
          <w:b/>
          <w:bCs/>
          <w:sz w:val="18"/>
          <w:szCs w:val="18"/>
        </w:rPr>
        <w:t xml:space="preserve">C </w:t>
      </w:r>
      <w:r w:rsidRPr="00535DF0" w:rsidR="007C7A6C">
        <w:rPr>
          <w:sz w:val="18"/>
          <w:szCs w:val="18"/>
        </w:rPr>
        <w:t xml:space="preserve">Curate; </w:t>
      </w:r>
    </w:p>
    <w:p w:rsidR="00535DF0" w:rsidP="3F0FB721" w:rsidRDefault="007C7A6C" w14:paraId="67EAFEFA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>Chr</w:t>
      </w:r>
      <w:r w:rsidRPr="00535DF0">
        <w:rPr>
          <w:sz w:val="18"/>
          <w:szCs w:val="18"/>
        </w:rPr>
        <w:t xml:space="preserve"> Chairman of Governors; </w:t>
      </w:r>
    </w:p>
    <w:p w:rsidR="00535DF0" w:rsidP="3F0FB721" w:rsidRDefault="007C7A6C" w14:paraId="3D44A8B8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>DD</w:t>
      </w:r>
      <w:r w:rsidRPr="00535DF0">
        <w:rPr>
          <w:sz w:val="18"/>
          <w:szCs w:val="18"/>
        </w:rPr>
        <w:t xml:space="preserve"> Distinctive Deacon; </w:t>
      </w:r>
    </w:p>
    <w:p w:rsidR="00535DF0" w:rsidP="3F0FB721" w:rsidRDefault="00535DF0" w14:paraId="0E0963E7" w14:textId="77777777">
      <w:pPr>
        <w:tabs>
          <w:tab w:val="left" w:pos="284"/>
        </w:tabs>
        <w:ind w:left="283" w:hanging="96"/>
        <w:rPr>
          <w:b/>
          <w:bCs/>
          <w:sz w:val="18"/>
          <w:szCs w:val="18"/>
        </w:rPr>
      </w:pPr>
      <w:r w:rsidRPr="3F0FB721">
        <w:rPr>
          <w:b/>
          <w:bCs/>
          <w:sz w:val="18"/>
          <w:szCs w:val="18"/>
        </w:rPr>
        <w:t xml:space="preserve">DinC </w:t>
      </w:r>
      <w:r w:rsidRPr="00535DF0">
        <w:rPr>
          <w:sz w:val="18"/>
          <w:szCs w:val="18"/>
        </w:rPr>
        <w:t>Deacon in Charge</w:t>
      </w:r>
    </w:p>
    <w:p w:rsidR="00535DF0" w:rsidP="3F0FB721" w:rsidRDefault="007C7A6C" w14:paraId="194A4C38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 xml:space="preserve">DLC </w:t>
      </w:r>
      <w:r w:rsidRPr="00535DF0">
        <w:rPr>
          <w:sz w:val="18"/>
          <w:szCs w:val="18"/>
        </w:rPr>
        <w:t xml:space="preserve">Deanery Lay Chairman; </w:t>
      </w:r>
    </w:p>
    <w:p w:rsidR="00535DF0" w:rsidP="3F0FB721" w:rsidRDefault="007C7A6C" w14:paraId="525AB5C4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>HT</w:t>
      </w:r>
      <w:r w:rsidRPr="00535DF0">
        <w:rPr>
          <w:sz w:val="18"/>
          <w:szCs w:val="18"/>
        </w:rPr>
        <w:t xml:space="preserve"> Head Teacher; </w:t>
      </w:r>
    </w:p>
    <w:p w:rsidR="00535DF0" w:rsidP="3F0FB721" w:rsidRDefault="007C7A6C" w14:paraId="7CFC0D98" w14:textId="77777777">
      <w:pPr>
        <w:tabs>
          <w:tab w:val="left" w:pos="284"/>
        </w:tabs>
        <w:ind w:left="283" w:hanging="96"/>
        <w:rPr>
          <w:b/>
          <w:bCs/>
          <w:sz w:val="18"/>
          <w:szCs w:val="18"/>
        </w:rPr>
      </w:pPr>
      <w:r w:rsidRPr="3F0FB721">
        <w:rPr>
          <w:b/>
          <w:bCs/>
          <w:sz w:val="18"/>
          <w:szCs w:val="18"/>
        </w:rPr>
        <w:t xml:space="preserve">I </w:t>
      </w:r>
      <w:r w:rsidRPr="00535DF0">
        <w:rPr>
          <w:sz w:val="18"/>
          <w:szCs w:val="18"/>
        </w:rPr>
        <w:t>Incumbent;</w:t>
      </w:r>
      <w:r w:rsidRPr="3F0FB721">
        <w:rPr>
          <w:b/>
          <w:bCs/>
          <w:sz w:val="18"/>
          <w:szCs w:val="18"/>
        </w:rPr>
        <w:t xml:space="preserve"> </w:t>
      </w:r>
    </w:p>
    <w:p w:rsidR="00535DF0" w:rsidP="3F0FB721" w:rsidRDefault="007C7A6C" w14:paraId="6CA287E9" w14:textId="77777777">
      <w:pPr>
        <w:tabs>
          <w:tab w:val="left" w:pos="284"/>
        </w:tabs>
        <w:ind w:left="283" w:hanging="96"/>
        <w:rPr>
          <w:sz w:val="18"/>
          <w:szCs w:val="18"/>
        </w:rPr>
      </w:pPr>
      <w:r w:rsidRPr="3F0FB721">
        <w:rPr>
          <w:b/>
          <w:bCs/>
          <w:sz w:val="18"/>
          <w:szCs w:val="18"/>
        </w:rPr>
        <w:t xml:space="preserve">PinC </w:t>
      </w:r>
      <w:r w:rsidRPr="00535DF0">
        <w:rPr>
          <w:sz w:val="18"/>
          <w:szCs w:val="18"/>
        </w:rPr>
        <w:t>Priest in Charge;</w:t>
      </w:r>
    </w:p>
    <w:p w:rsidR="00A735B6" w:rsidP="00535DF0" w:rsidRDefault="00535DF0" w14:paraId="2F25E118" w14:textId="77777777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 w:rsidR="007C7A6C">
        <w:rPr>
          <w:b/>
          <w:sz w:val="18"/>
          <w:szCs w:val="18"/>
        </w:rPr>
        <w:t>Rdr</w:t>
      </w:r>
      <w:r w:rsidRPr="00535DF0" w:rsidR="007C7A6C">
        <w:rPr>
          <w:sz w:val="18"/>
          <w:szCs w:val="18"/>
        </w:rPr>
        <w:t xml:space="preserve"> Reader;</w:t>
      </w:r>
    </w:p>
    <w:p w:rsidR="00535DF0" w:rsidP="00535DF0" w:rsidRDefault="00A735B6" w14:paraId="3244F40D" w14:textId="7F32580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R  </w:t>
      </w:r>
      <w:r>
        <w:rPr>
          <w:bCs/>
          <w:sz w:val="18"/>
          <w:szCs w:val="18"/>
        </w:rPr>
        <w:t>Rector</w:t>
      </w:r>
      <w:r w:rsidRPr="00535DF0" w:rsidR="007C7A6C">
        <w:rPr>
          <w:sz w:val="18"/>
          <w:szCs w:val="18"/>
        </w:rPr>
        <w:t xml:space="preserve"> </w:t>
      </w:r>
    </w:p>
    <w:p w:rsidR="00535DF0" w:rsidP="00535DF0" w:rsidRDefault="00535DF0" w14:paraId="1A535AAF" w14:textId="77777777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 w:rsidR="007C7A6C">
        <w:rPr>
          <w:b/>
          <w:sz w:val="18"/>
          <w:szCs w:val="18"/>
        </w:rPr>
        <w:t>RD</w:t>
      </w:r>
      <w:r w:rsidRPr="00535DF0" w:rsidR="007C7A6C">
        <w:rPr>
          <w:sz w:val="18"/>
          <w:szCs w:val="18"/>
        </w:rPr>
        <w:t xml:space="preserve"> Rural Dean; </w:t>
      </w:r>
    </w:p>
    <w:p w:rsidR="00535DF0" w:rsidP="00535DF0" w:rsidRDefault="00535DF0" w14:paraId="0ACABBC0" w14:textId="77777777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 w:rsidR="007C7A6C">
        <w:rPr>
          <w:b/>
          <w:sz w:val="18"/>
          <w:szCs w:val="18"/>
        </w:rPr>
        <w:t xml:space="preserve">TR </w:t>
      </w:r>
      <w:r w:rsidRPr="00535DF0" w:rsidR="007C7A6C">
        <w:rPr>
          <w:sz w:val="18"/>
          <w:szCs w:val="18"/>
        </w:rPr>
        <w:t xml:space="preserve">Team Rector; </w:t>
      </w:r>
    </w:p>
    <w:p w:rsidR="00535DF0" w:rsidP="00535DF0" w:rsidRDefault="00535DF0" w14:paraId="1E9175DD" w14:textId="77777777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 w:rsidR="007C7A6C">
        <w:rPr>
          <w:b/>
          <w:sz w:val="18"/>
          <w:szCs w:val="18"/>
        </w:rPr>
        <w:t>TV</w:t>
      </w:r>
      <w:r w:rsidRPr="00535DF0" w:rsidR="007C7A6C">
        <w:rPr>
          <w:sz w:val="18"/>
          <w:szCs w:val="18"/>
        </w:rPr>
        <w:t xml:space="preserve"> Team Vicar;</w:t>
      </w:r>
    </w:p>
    <w:p w:rsidRPr="00535DF0" w:rsidR="007C7A6C" w:rsidP="00535DF0" w:rsidRDefault="00535DF0" w14:paraId="4D637334" w14:textId="77777777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 w:rsidR="007C7A6C">
        <w:rPr>
          <w:b/>
          <w:sz w:val="18"/>
          <w:szCs w:val="18"/>
        </w:rPr>
        <w:t>YW</w:t>
      </w:r>
      <w:r w:rsidRPr="00535DF0" w:rsidR="007C7A6C">
        <w:rPr>
          <w:sz w:val="18"/>
          <w:szCs w:val="18"/>
        </w:rPr>
        <w:t xml:space="preserve"> Youth Worker</w:t>
      </w:r>
    </w:p>
    <w:bookmarkEnd w:id="6"/>
    <w:p w:rsidR="55FE79A7" w:rsidP="27F6B299" w:rsidRDefault="55FE79A7" w14:paraId="4B7766C8" w14:textId="592247BC">
      <w:pPr>
        <w:contextualSpacing/>
        <w:rPr>
          <w:sz w:val="18"/>
          <w:szCs w:val="18"/>
        </w:rPr>
      </w:pPr>
      <w:r w:rsidRPr="27F6B299">
        <w:rPr>
          <w:noProof/>
          <w:sz w:val="18"/>
          <w:szCs w:val="18"/>
        </w:rPr>
        <w:t xml:space="preserve">       </w:t>
      </w:r>
    </w:p>
    <w:sectPr w:rsidR="55FE79A7" w:rsidSect="008731DB">
      <w:headerReference w:type="even" r:id="rId13"/>
      <w:headerReference w:type="default" r:id="rId14"/>
      <w:headerReference w:type="first" r:id="rId15"/>
      <w:pgSz w:w="11906" w:h="16838" w:orient="portrait"/>
      <w:pgMar w:top="720" w:right="720" w:bottom="567" w:left="720" w:header="708" w:footer="708" w:gutter="0"/>
      <w:cols w:space="708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9AB" w:rsidP="007A24DC" w:rsidRDefault="008B49AB" w14:paraId="721B1928" w14:textId="77777777">
      <w:r>
        <w:separator/>
      </w:r>
    </w:p>
  </w:endnote>
  <w:endnote w:type="continuationSeparator" w:id="0">
    <w:p w:rsidR="008B49AB" w:rsidP="007A24DC" w:rsidRDefault="008B49AB" w14:paraId="7EFB2D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9AB" w:rsidP="007A24DC" w:rsidRDefault="008B49AB" w14:paraId="16570A2B" w14:textId="77777777">
      <w:r>
        <w:separator/>
      </w:r>
    </w:p>
  </w:footnote>
  <w:footnote w:type="continuationSeparator" w:id="0">
    <w:p w:rsidR="008B49AB" w:rsidP="007A24DC" w:rsidRDefault="008B49AB" w14:paraId="0B7284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D7042" w:rsidRDefault="004D7042" w14:paraId="40EB0C99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312ADBC2" wp14:editId="543D7459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47687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D7042" w:rsidP="007A24DC" w:rsidRDefault="00067239" w14:paraId="15BE4CB2" w14:textId="194FAED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October – December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14D01B7">
            <v:rect id="Rectangle 1" style="position:absolute;margin-left:417.3pt;margin-top:36.85pt;width:468.5pt;height:21.3pt;z-index:-251655168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spid="_x0000_s1026" o:allowoverlap="f" fillcolor="#5b9bd5" stroked="f" strokeweight="1pt" w14:anchorId="312AD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>
              <v:textbox style="mso-fit-shape-to-text:t">
                <w:txbxContent>
                  <w:sdt>
                    <w:sdtPr>
                      <w:id w:val="1584082894"/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547687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D7042" w:rsidP="007A24DC" w:rsidRDefault="00067239" w14:paraId="0D804F9F" w14:textId="194FAED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October – December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D7042" w:rsidRDefault="004D7042" w14:paraId="3D3C5ED1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4A55020" wp14:editId="64FFB4A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798683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D7042" w:rsidRDefault="00067239" w14:paraId="18D77834" w14:textId="35EEFF7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October – December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67663E0"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7" o:allowoverlap="f" fillcolor="#5b9bd5 [3204]" stroked="f" strokeweight="1pt" w14:anchorId="54A5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>
              <v:textbox style="mso-fit-shape-to-text:t">
                <w:txbxContent>
                  <w:sdt>
                    <w:sdtPr>
                      <w:id w:val="345067952"/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798683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D7042" w:rsidRDefault="00067239" w14:paraId="568F195E" w14:textId="35EEFF7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October – December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okmarkStart w:name="_Hlk82615552" w:id="7"/>
  <w:bookmarkStart w:name="_Hlk82615553" w:id="8"/>
  <w:bookmarkStart w:name="_Hlk83650307" w:id="9"/>
  <w:bookmarkStart w:name="_Hlk83650308" w:id="10"/>
  <w:bookmarkStart w:name="_Hlk83650309" w:id="11"/>
  <w:bookmarkStart w:name="_Hlk83650310" w:id="12"/>
  <w:p w:rsidR="004D7042" w:rsidRDefault="004D7042" w14:paraId="513E140C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2" behindDoc="1" locked="0" layoutInCell="1" allowOverlap="0" wp14:anchorId="40C1C953" wp14:editId="65555582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-163023390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Pr="00147810" w:rsidR="004D7042" w:rsidP="007A24DC" w:rsidRDefault="004D7042" w14:paraId="1CBD5B04" w14:textId="0B4D54FB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Chichester Diocesan Intercessions: October – December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="00067239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7AF8C248">
            <v:rect id="Rectangle 2" style="position:absolute;margin-left:477.9pt;margin-top:19.5pt;width:529.1pt;height:39.2pt;z-index:-251653120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spid="_x0000_s1028" o:allowoverlap="f" fillcolor="#5b9bd5" stroked="f" strokeweight="1pt" w14:anchorId="40C1C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>
              <v:textbox>
                <w:txbxContent>
                  <w:sdt>
                    <w:sdtPr>
                      <w:id w:val="2131766768"/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-16302339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:rsidRPr="00147810" w:rsidR="004D7042" w:rsidP="007A24DC" w:rsidRDefault="004D7042" w14:paraId="53942ADD" w14:textId="0B4D54FB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>Chichester Diocesan Intercessions: October – December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 xml:space="preserve"> </w:t>
                        </w:r>
                        <w:r w:rsidR="00067239">
                          <w:rPr>
                            <w:rStyle w:val="Style1Char"/>
                            <w:sz w:val="24"/>
                            <w:szCs w:val="26"/>
                          </w:rPr>
                          <w:t>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0CCE"/>
    <w:multiLevelType w:val="hybridMultilevel"/>
    <w:tmpl w:val="FADECCE2"/>
    <w:lvl w:ilvl="0" w:tplc="3C005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1E15"/>
    <w:multiLevelType w:val="hybridMultilevel"/>
    <w:tmpl w:val="92C0445A"/>
    <w:lvl w:ilvl="0" w:tplc="F644478E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50D0"/>
    <w:multiLevelType w:val="hybridMultilevel"/>
    <w:tmpl w:val="561ABA0E"/>
    <w:lvl w:ilvl="0" w:tplc="4A949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102F"/>
    <w:multiLevelType w:val="hybridMultilevel"/>
    <w:tmpl w:val="30B4C8B8"/>
    <w:lvl w:ilvl="0" w:tplc="9884A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85026"/>
    <w:multiLevelType w:val="hybridMultilevel"/>
    <w:tmpl w:val="6FD47B70"/>
    <w:lvl w:ilvl="0" w:tplc="A726C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955E4"/>
    <w:multiLevelType w:val="hybridMultilevel"/>
    <w:tmpl w:val="2828EE24"/>
    <w:lvl w:ilvl="0" w:tplc="CA68B1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616190">
    <w:abstractNumId w:val="6"/>
  </w:num>
  <w:num w:numId="2" w16cid:durableId="1299797095">
    <w:abstractNumId w:val="2"/>
  </w:num>
  <w:num w:numId="3" w16cid:durableId="1209295297">
    <w:abstractNumId w:val="1"/>
  </w:num>
  <w:num w:numId="4" w16cid:durableId="1137603348">
    <w:abstractNumId w:val="0"/>
  </w:num>
  <w:num w:numId="5" w16cid:durableId="82841374">
    <w:abstractNumId w:val="3"/>
  </w:num>
  <w:num w:numId="6" w16cid:durableId="1480266515">
    <w:abstractNumId w:val="7"/>
  </w:num>
  <w:num w:numId="7" w16cid:durableId="299923399">
    <w:abstractNumId w:val="4"/>
  </w:num>
  <w:num w:numId="8" w16cid:durableId="23312626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0A60"/>
    <w:rsid w:val="00000AC0"/>
    <w:rsid w:val="00001187"/>
    <w:rsid w:val="00003D11"/>
    <w:rsid w:val="00005B3F"/>
    <w:rsid w:val="000071DB"/>
    <w:rsid w:val="00010AE6"/>
    <w:rsid w:val="00010CE7"/>
    <w:rsid w:val="00010FAD"/>
    <w:rsid w:val="00011B9C"/>
    <w:rsid w:val="0001291B"/>
    <w:rsid w:val="00015A65"/>
    <w:rsid w:val="00022C44"/>
    <w:rsid w:val="000238FF"/>
    <w:rsid w:val="00023B1F"/>
    <w:rsid w:val="00023CCE"/>
    <w:rsid w:val="00024526"/>
    <w:rsid w:val="00025ED5"/>
    <w:rsid w:val="0002669B"/>
    <w:rsid w:val="00026BE0"/>
    <w:rsid w:val="000274FB"/>
    <w:rsid w:val="0002EB69"/>
    <w:rsid w:val="00030413"/>
    <w:rsid w:val="00031D6D"/>
    <w:rsid w:val="00031FCF"/>
    <w:rsid w:val="000325BA"/>
    <w:rsid w:val="00034072"/>
    <w:rsid w:val="000349BB"/>
    <w:rsid w:val="000371CF"/>
    <w:rsid w:val="00037C4C"/>
    <w:rsid w:val="000416F7"/>
    <w:rsid w:val="00042530"/>
    <w:rsid w:val="00046558"/>
    <w:rsid w:val="00046AF6"/>
    <w:rsid w:val="00047AF4"/>
    <w:rsid w:val="0005279B"/>
    <w:rsid w:val="00053A9F"/>
    <w:rsid w:val="0005400D"/>
    <w:rsid w:val="00057D8F"/>
    <w:rsid w:val="0006071F"/>
    <w:rsid w:val="00066982"/>
    <w:rsid w:val="00067239"/>
    <w:rsid w:val="000677B0"/>
    <w:rsid w:val="000734CB"/>
    <w:rsid w:val="00073A49"/>
    <w:rsid w:val="000776DB"/>
    <w:rsid w:val="0007795B"/>
    <w:rsid w:val="00077FAB"/>
    <w:rsid w:val="0007B5DF"/>
    <w:rsid w:val="00081FA4"/>
    <w:rsid w:val="000829CB"/>
    <w:rsid w:val="00082F33"/>
    <w:rsid w:val="000850CF"/>
    <w:rsid w:val="0008517F"/>
    <w:rsid w:val="00085FD6"/>
    <w:rsid w:val="00087731"/>
    <w:rsid w:val="0009004B"/>
    <w:rsid w:val="000906AF"/>
    <w:rsid w:val="000908EE"/>
    <w:rsid w:val="00092B01"/>
    <w:rsid w:val="00092CEF"/>
    <w:rsid w:val="0009355D"/>
    <w:rsid w:val="00093AD4"/>
    <w:rsid w:val="000940AF"/>
    <w:rsid w:val="00094EAC"/>
    <w:rsid w:val="00095269"/>
    <w:rsid w:val="00096237"/>
    <w:rsid w:val="00096D50"/>
    <w:rsid w:val="000A259B"/>
    <w:rsid w:val="000A2900"/>
    <w:rsid w:val="000A2A70"/>
    <w:rsid w:val="000A2D14"/>
    <w:rsid w:val="000A4D18"/>
    <w:rsid w:val="000A5851"/>
    <w:rsid w:val="000B001D"/>
    <w:rsid w:val="000B04C9"/>
    <w:rsid w:val="000B29C4"/>
    <w:rsid w:val="000B462F"/>
    <w:rsid w:val="000B6DEE"/>
    <w:rsid w:val="000C1F4B"/>
    <w:rsid w:val="000C368A"/>
    <w:rsid w:val="000C39E9"/>
    <w:rsid w:val="000C564F"/>
    <w:rsid w:val="000C56E4"/>
    <w:rsid w:val="000C62AD"/>
    <w:rsid w:val="000C6BA0"/>
    <w:rsid w:val="000C77B2"/>
    <w:rsid w:val="000C7EEA"/>
    <w:rsid w:val="000D23E9"/>
    <w:rsid w:val="000D267A"/>
    <w:rsid w:val="000D29DB"/>
    <w:rsid w:val="000D392A"/>
    <w:rsid w:val="000D3CBA"/>
    <w:rsid w:val="000D5875"/>
    <w:rsid w:val="000E0E02"/>
    <w:rsid w:val="000E213F"/>
    <w:rsid w:val="000E27F5"/>
    <w:rsid w:val="000E43C6"/>
    <w:rsid w:val="000F1C35"/>
    <w:rsid w:val="000F455B"/>
    <w:rsid w:val="000F53B9"/>
    <w:rsid w:val="00101E05"/>
    <w:rsid w:val="001023ED"/>
    <w:rsid w:val="00102EA7"/>
    <w:rsid w:val="001030CD"/>
    <w:rsid w:val="00104018"/>
    <w:rsid w:val="001064CF"/>
    <w:rsid w:val="001071BF"/>
    <w:rsid w:val="00111ACD"/>
    <w:rsid w:val="00112132"/>
    <w:rsid w:val="0011214C"/>
    <w:rsid w:val="00113080"/>
    <w:rsid w:val="00113C45"/>
    <w:rsid w:val="00117372"/>
    <w:rsid w:val="001213B2"/>
    <w:rsid w:val="00125772"/>
    <w:rsid w:val="0012587D"/>
    <w:rsid w:val="00127A18"/>
    <w:rsid w:val="001307DA"/>
    <w:rsid w:val="001311B0"/>
    <w:rsid w:val="00132338"/>
    <w:rsid w:val="00133AE0"/>
    <w:rsid w:val="00134572"/>
    <w:rsid w:val="00136825"/>
    <w:rsid w:val="00136F1C"/>
    <w:rsid w:val="00137376"/>
    <w:rsid w:val="001401BB"/>
    <w:rsid w:val="00140C26"/>
    <w:rsid w:val="00141A8F"/>
    <w:rsid w:val="00141B0D"/>
    <w:rsid w:val="00141C97"/>
    <w:rsid w:val="001428D9"/>
    <w:rsid w:val="00143C5A"/>
    <w:rsid w:val="00143F89"/>
    <w:rsid w:val="001440B7"/>
    <w:rsid w:val="001447F1"/>
    <w:rsid w:val="00146105"/>
    <w:rsid w:val="0014614E"/>
    <w:rsid w:val="00147810"/>
    <w:rsid w:val="001479A3"/>
    <w:rsid w:val="00147A48"/>
    <w:rsid w:val="00151861"/>
    <w:rsid w:val="00152FE0"/>
    <w:rsid w:val="00153294"/>
    <w:rsid w:val="00154BD0"/>
    <w:rsid w:val="001551D9"/>
    <w:rsid w:val="001575CA"/>
    <w:rsid w:val="00157866"/>
    <w:rsid w:val="001578A3"/>
    <w:rsid w:val="00157F31"/>
    <w:rsid w:val="00162AD1"/>
    <w:rsid w:val="001637DE"/>
    <w:rsid w:val="00164E52"/>
    <w:rsid w:val="00165E3D"/>
    <w:rsid w:val="00165EB7"/>
    <w:rsid w:val="00173326"/>
    <w:rsid w:val="00173CE3"/>
    <w:rsid w:val="00174301"/>
    <w:rsid w:val="00175642"/>
    <w:rsid w:val="0018231F"/>
    <w:rsid w:val="001837E1"/>
    <w:rsid w:val="0018468D"/>
    <w:rsid w:val="00184A5A"/>
    <w:rsid w:val="001851CE"/>
    <w:rsid w:val="00186A7C"/>
    <w:rsid w:val="00186CAC"/>
    <w:rsid w:val="00186EFF"/>
    <w:rsid w:val="001918F0"/>
    <w:rsid w:val="001937B4"/>
    <w:rsid w:val="001969EF"/>
    <w:rsid w:val="001974C2"/>
    <w:rsid w:val="001978A8"/>
    <w:rsid w:val="001A06E4"/>
    <w:rsid w:val="001A11A9"/>
    <w:rsid w:val="001A3129"/>
    <w:rsid w:val="001A32FA"/>
    <w:rsid w:val="001A77C7"/>
    <w:rsid w:val="001B0F80"/>
    <w:rsid w:val="001B1856"/>
    <w:rsid w:val="001B2B05"/>
    <w:rsid w:val="001B641D"/>
    <w:rsid w:val="001B7B99"/>
    <w:rsid w:val="001C0E37"/>
    <w:rsid w:val="001C1A63"/>
    <w:rsid w:val="001C1CD7"/>
    <w:rsid w:val="001C424F"/>
    <w:rsid w:val="001C4326"/>
    <w:rsid w:val="001C5235"/>
    <w:rsid w:val="001C6D9B"/>
    <w:rsid w:val="001C7188"/>
    <w:rsid w:val="001D0B5A"/>
    <w:rsid w:val="001D729F"/>
    <w:rsid w:val="001DC936"/>
    <w:rsid w:val="001E0003"/>
    <w:rsid w:val="001E042B"/>
    <w:rsid w:val="001E0CE5"/>
    <w:rsid w:val="001E174B"/>
    <w:rsid w:val="001E2D09"/>
    <w:rsid w:val="001E3DB8"/>
    <w:rsid w:val="001E60F0"/>
    <w:rsid w:val="001E7102"/>
    <w:rsid w:val="001E7BDF"/>
    <w:rsid w:val="001F2B71"/>
    <w:rsid w:val="001F66D5"/>
    <w:rsid w:val="00200E90"/>
    <w:rsid w:val="00201CB8"/>
    <w:rsid w:val="00202178"/>
    <w:rsid w:val="002025C0"/>
    <w:rsid w:val="00205A57"/>
    <w:rsid w:val="002068D6"/>
    <w:rsid w:val="002070EF"/>
    <w:rsid w:val="0021092A"/>
    <w:rsid w:val="00213BF8"/>
    <w:rsid w:val="00216D2F"/>
    <w:rsid w:val="002172A2"/>
    <w:rsid w:val="00217B76"/>
    <w:rsid w:val="00220393"/>
    <w:rsid w:val="0022587C"/>
    <w:rsid w:val="002263B1"/>
    <w:rsid w:val="00227577"/>
    <w:rsid w:val="00232491"/>
    <w:rsid w:val="002328A3"/>
    <w:rsid w:val="00243B59"/>
    <w:rsid w:val="00243F4B"/>
    <w:rsid w:val="002460A3"/>
    <w:rsid w:val="002463BF"/>
    <w:rsid w:val="0025050F"/>
    <w:rsid w:val="00251CB9"/>
    <w:rsid w:val="00254331"/>
    <w:rsid w:val="00254AB4"/>
    <w:rsid w:val="002556BC"/>
    <w:rsid w:val="00256BA9"/>
    <w:rsid w:val="002574AB"/>
    <w:rsid w:val="00257FE7"/>
    <w:rsid w:val="00260411"/>
    <w:rsid w:val="002608F4"/>
    <w:rsid w:val="0026118C"/>
    <w:rsid w:val="00262E40"/>
    <w:rsid w:val="0026358F"/>
    <w:rsid w:val="002649E1"/>
    <w:rsid w:val="00265010"/>
    <w:rsid w:val="00265F86"/>
    <w:rsid w:val="00266443"/>
    <w:rsid w:val="00271F6C"/>
    <w:rsid w:val="002749E1"/>
    <w:rsid w:val="00275460"/>
    <w:rsid w:val="00280474"/>
    <w:rsid w:val="002807F1"/>
    <w:rsid w:val="00284BB7"/>
    <w:rsid w:val="002867AB"/>
    <w:rsid w:val="0029274F"/>
    <w:rsid w:val="002940C8"/>
    <w:rsid w:val="0029775B"/>
    <w:rsid w:val="00297EA8"/>
    <w:rsid w:val="002A09AB"/>
    <w:rsid w:val="002A10E9"/>
    <w:rsid w:val="002A113C"/>
    <w:rsid w:val="002A2DAF"/>
    <w:rsid w:val="002A346F"/>
    <w:rsid w:val="002A3DB5"/>
    <w:rsid w:val="002A4C8E"/>
    <w:rsid w:val="002A5DF2"/>
    <w:rsid w:val="002A68A3"/>
    <w:rsid w:val="002A6C22"/>
    <w:rsid w:val="002B034E"/>
    <w:rsid w:val="002B0BE4"/>
    <w:rsid w:val="002B13BD"/>
    <w:rsid w:val="002B198C"/>
    <w:rsid w:val="002B3BC7"/>
    <w:rsid w:val="002B605D"/>
    <w:rsid w:val="002C10AE"/>
    <w:rsid w:val="002C128E"/>
    <w:rsid w:val="002C1B03"/>
    <w:rsid w:val="002C1CD9"/>
    <w:rsid w:val="002C2A92"/>
    <w:rsid w:val="002C51CA"/>
    <w:rsid w:val="002C69F0"/>
    <w:rsid w:val="002C7E74"/>
    <w:rsid w:val="002D06D8"/>
    <w:rsid w:val="002D08ED"/>
    <w:rsid w:val="002D23FE"/>
    <w:rsid w:val="002D2DD4"/>
    <w:rsid w:val="002D3B5F"/>
    <w:rsid w:val="002D3EAF"/>
    <w:rsid w:val="002D4413"/>
    <w:rsid w:val="002D761C"/>
    <w:rsid w:val="002D797F"/>
    <w:rsid w:val="002E1F91"/>
    <w:rsid w:val="002E40F9"/>
    <w:rsid w:val="002E5E60"/>
    <w:rsid w:val="002F01D4"/>
    <w:rsid w:val="002F0F5A"/>
    <w:rsid w:val="002F2456"/>
    <w:rsid w:val="002F2930"/>
    <w:rsid w:val="002F2E56"/>
    <w:rsid w:val="002F3109"/>
    <w:rsid w:val="002F3FCF"/>
    <w:rsid w:val="002F4A1B"/>
    <w:rsid w:val="002F56BC"/>
    <w:rsid w:val="002F6BCB"/>
    <w:rsid w:val="002F7164"/>
    <w:rsid w:val="003000A3"/>
    <w:rsid w:val="00304108"/>
    <w:rsid w:val="00304969"/>
    <w:rsid w:val="00304DBA"/>
    <w:rsid w:val="003063C6"/>
    <w:rsid w:val="00307097"/>
    <w:rsid w:val="0030728C"/>
    <w:rsid w:val="003073B5"/>
    <w:rsid w:val="003077F4"/>
    <w:rsid w:val="00307A8B"/>
    <w:rsid w:val="0031048E"/>
    <w:rsid w:val="0031147B"/>
    <w:rsid w:val="00312666"/>
    <w:rsid w:val="0031280D"/>
    <w:rsid w:val="00312BCB"/>
    <w:rsid w:val="003150EF"/>
    <w:rsid w:val="003152AE"/>
    <w:rsid w:val="003152E3"/>
    <w:rsid w:val="003156F8"/>
    <w:rsid w:val="00316357"/>
    <w:rsid w:val="00317FDC"/>
    <w:rsid w:val="00324464"/>
    <w:rsid w:val="00324E07"/>
    <w:rsid w:val="003264EF"/>
    <w:rsid w:val="003318DA"/>
    <w:rsid w:val="00331BDB"/>
    <w:rsid w:val="003322AA"/>
    <w:rsid w:val="00334C66"/>
    <w:rsid w:val="003361D4"/>
    <w:rsid w:val="003366F7"/>
    <w:rsid w:val="00336940"/>
    <w:rsid w:val="00340EC7"/>
    <w:rsid w:val="00343E9C"/>
    <w:rsid w:val="00345AC5"/>
    <w:rsid w:val="003474C1"/>
    <w:rsid w:val="00347829"/>
    <w:rsid w:val="00350E13"/>
    <w:rsid w:val="00355A52"/>
    <w:rsid w:val="003563A6"/>
    <w:rsid w:val="00356882"/>
    <w:rsid w:val="00360391"/>
    <w:rsid w:val="003608B3"/>
    <w:rsid w:val="00360932"/>
    <w:rsid w:val="00361CD5"/>
    <w:rsid w:val="00364CF0"/>
    <w:rsid w:val="003665B6"/>
    <w:rsid w:val="0036750D"/>
    <w:rsid w:val="003718EA"/>
    <w:rsid w:val="003718EE"/>
    <w:rsid w:val="00371BC1"/>
    <w:rsid w:val="00372E58"/>
    <w:rsid w:val="00374ABC"/>
    <w:rsid w:val="00377152"/>
    <w:rsid w:val="00380F85"/>
    <w:rsid w:val="00381B2C"/>
    <w:rsid w:val="0039401C"/>
    <w:rsid w:val="003A0BEF"/>
    <w:rsid w:val="003A1293"/>
    <w:rsid w:val="003A1948"/>
    <w:rsid w:val="003A1B43"/>
    <w:rsid w:val="003A4ECE"/>
    <w:rsid w:val="003A56F6"/>
    <w:rsid w:val="003B0BC5"/>
    <w:rsid w:val="003B1152"/>
    <w:rsid w:val="003B189F"/>
    <w:rsid w:val="003B200E"/>
    <w:rsid w:val="003B2495"/>
    <w:rsid w:val="003B53CD"/>
    <w:rsid w:val="003B5CDD"/>
    <w:rsid w:val="003C0C75"/>
    <w:rsid w:val="003C20C9"/>
    <w:rsid w:val="003C3B38"/>
    <w:rsid w:val="003C4B87"/>
    <w:rsid w:val="003C683D"/>
    <w:rsid w:val="003C718D"/>
    <w:rsid w:val="003C7DCA"/>
    <w:rsid w:val="003D0697"/>
    <w:rsid w:val="003D07C1"/>
    <w:rsid w:val="003D1466"/>
    <w:rsid w:val="003D29D8"/>
    <w:rsid w:val="003D312C"/>
    <w:rsid w:val="003D3E67"/>
    <w:rsid w:val="003D5C64"/>
    <w:rsid w:val="003D7BF4"/>
    <w:rsid w:val="003E105B"/>
    <w:rsid w:val="003E29CD"/>
    <w:rsid w:val="003E38A1"/>
    <w:rsid w:val="003E4EB1"/>
    <w:rsid w:val="003E5BA5"/>
    <w:rsid w:val="003E5F98"/>
    <w:rsid w:val="003F02F1"/>
    <w:rsid w:val="003F2BFE"/>
    <w:rsid w:val="003F3C08"/>
    <w:rsid w:val="003F4118"/>
    <w:rsid w:val="003F46B0"/>
    <w:rsid w:val="003F4842"/>
    <w:rsid w:val="003F56B9"/>
    <w:rsid w:val="003F599D"/>
    <w:rsid w:val="003F675D"/>
    <w:rsid w:val="004006E5"/>
    <w:rsid w:val="00400FED"/>
    <w:rsid w:val="00401755"/>
    <w:rsid w:val="004033A3"/>
    <w:rsid w:val="004040CE"/>
    <w:rsid w:val="00406628"/>
    <w:rsid w:val="00407F30"/>
    <w:rsid w:val="00410195"/>
    <w:rsid w:val="0041040B"/>
    <w:rsid w:val="004121CD"/>
    <w:rsid w:val="004137CE"/>
    <w:rsid w:val="00416913"/>
    <w:rsid w:val="00416BEC"/>
    <w:rsid w:val="00417105"/>
    <w:rsid w:val="00417A3B"/>
    <w:rsid w:val="00417D8A"/>
    <w:rsid w:val="00420E39"/>
    <w:rsid w:val="00424743"/>
    <w:rsid w:val="00425935"/>
    <w:rsid w:val="00427189"/>
    <w:rsid w:val="00430FAB"/>
    <w:rsid w:val="004311E7"/>
    <w:rsid w:val="004318A9"/>
    <w:rsid w:val="004324E8"/>
    <w:rsid w:val="00432F98"/>
    <w:rsid w:val="00432FFD"/>
    <w:rsid w:val="00433240"/>
    <w:rsid w:val="00433BF1"/>
    <w:rsid w:val="00434341"/>
    <w:rsid w:val="00435836"/>
    <w:rsid w:val="00440BAB"/>
    <w:rsid w:val="00440BB4"/>
    <w:rsid w:val="0044163E"/>
    <w:rsid w:val="004429BA"/>
    <w:rsid w:val="004442DF"/>
    <w:rsid w:val="004446B8"/>
    <w:rsid w:val="004467A8"/>
    <w:rsid w:val="00452FD5"/>
    <w:rsid w:val="004548FF"/>
    <w:rsid w:val="0045759A"/>
    <w:rsid w:val="00457950"/>
    <w:rsid w:val="00461868"/>
    <w:rsid w:val="00462204"/>
    <w:rsid w:val="00463ED0"/>
    <w:rsid w:val="00467EC2"/>
    <w:rsid w:val="00476411"/>
    <w:rsid w:val="0047691A"/>
    <w:rsid w:val="004802E4"/>
    <w:rsid w:val="00481301"/>
    <w:rsid w:val="00482011"/>
    <w:rsid w:val="00487DE2"/>
    <w:rsid w:val="00491BBB"/>
    <w:rsid w:val="00491CEC"/>
    <w:rsid w:val="00492ECB"/>
    <w:rsid w:val="00492FE1"/>
    <w:rsid w:val="00494C9F"/>
    <w:rsid w:val="00495EC4"/>
    <w:rsid w:val="00496350"/>
    <w:rsid w:val="00496395"/>
    <w:rsid w:val="004966A9"/>
    <w:rsid w:val="00496834"/>
    <w:rsid w:val="00496B79"/>
    <w:rsid w:val="004A4068"/>
    <w:rsid w:val="004A60EF"/>
    <w:rsid w:val="004A721E"/>
    <w:rsid w:val="004B2A67"/>
    <w:rsid w:val="004B4C92"/>
    <w:rsid w:val="004B6A02"/>
    <w:rsid w:val="004C08EA"/>
    <w:rsid w:val="004C10DB"/>
    <w:rsid w:val="004C2047"/>
    <w:rsid w:val="004C3259"/>
    <w:rsid w:val="004C4A28"/>
    <w:rsid w:val="004C5B7A"/>
    <w:rsid w:val="004C5C67"/>
    <w:rsid w:val="004C6847"/>
    <w:rsid w:val="004C767A"/>
    <w:rsid w:val="004D0202"/>
    <w:rsid w:val="004D237B"/>
    <w:rsid w:val="004D2A91"/>
    <w:rsid w:val="004D7042"/>
    <w:rsid w:val="004E09B1"/>
    <w:rsid w:val="004E0B61"/>
    <w:rsid w:val="004E27EB"/>
    <w:rsid w:val="004E41EC"/>
    <w:rsid w:val="004E435C"/>
    <w:rsid w:val="004E54E7"/>
    <w:rsid w:val="004E5C41"/>
    <w:rsid w:val="004F2C3B"/>
    <w:rsid w:val="004F2F27"/>
    <w:rsid w:val="004F3140"/>
    <w:rsid w:val="004F3715"/>
    <w:rsid w:val="004F3C73"/>
    <w:rsid w:val="004F4921"/>
    <w:rsid w:val="004F5B32"/>
    <w:rsid w:val="004F60BE"/>
    <w:rsid w:val="00500B6C"/>
    <w:rsid w:val="00500F46"/>
    <w:rsid w:val="00500FDD"/>
    <w:rsid w:val="005011AD"/>
    <w:rsid w:val="00504DBF"/>
    <w:rsid w:val="00504F4B"/>
    <w:rsid w:val="00505D58"/>
    <w:rsid w:val="005115F1"/>
    <w:rsid w:val="00512FE7"/>
    <w:rsid w:val="005131EE"/>
    <w:rsid w:val="00513A00"/>
    <w:rsid w:val="00513BDA"/>
    <w:rsid w:val="00515DF6"/>
    <w:rsid w:val="00515F44"/>
    <w:rsid w:val="0051707A"/>
    <w:rsid w:val="00521235"/>
    <w:rsid w:val="0052277E"/>
    <w:rsid w:val="005233F8"/>
    <w:rsid w:val="005234B4"/>
    <w:rsid w:val="00524888"/>
    <w:rsid w:val="00524A59"/>
    <w:rsid w:val="00527601"/>
    <w:rsid w:val="00531189"/>
    <w:rsid w:val="00532E0A"/>
    <w:rsid w:val="00533914"/>
    <w:rsid w:val="00533C32"/>
    <w:rsid w:val="00535DF0"/>
    <w:rsid w:val="005360BD"/>
    <w:rsid w:val="00537B2D"/>
    <w:rsid w:val="00540ADD"/>
    <w:rsid w:val="00540BD2"/>
    <w:rsid w:val="00541A0D"/>
    <w:rsid w:val="00544F3E"/>
    <w:rsid w:val="00545184"/>
    <w:rsid w:val="00550824"/>
    <w:rsid w:val="005525A8"/>
    <w:rsid w:val="005536A3"/>
    <w:rsid w:val="005560F8"/>
    <w:rsid w:val="00557CC6"/>
    <w:rsid w:val="005603AC"/>
    <w:rsid w:val="00561331"/>
    <w:rsid w:val="00562933"/>
    <w:rsid w:val="00563052"/>
    <w:rsid w:val="005642D0"/>
    <w:rsid w:val="00572FFD"/>
    <w:rsid w:val="00573B94"/>
    <w:rsid w:val="00575DA3"/>
    <w:rsid w:val="005770A4"/>
    <w:rsid w:val="00577D12"/>
    <w:rsid w:val="005835A4"/>
    <w:rsid w:val="00586BBF"/>
    <w:rsid w:val="005878C3"/>
    <w:rsid w:val="00587C39"/>
    <w:rsid w:val="00587D14"/>
    <w:rsid w:val="00591132"/>
    <w:rsid w:val="00591ADA"/>
    <w:rsid w:val="0059359E"/>
    <w:rsid w:val="00594B91"/>
    <w:rsid w:val="00596D42"/>
    <w:rsid w:val="005A14C6"/>
    <w:rsid w:val="005A2671"/>
    <w:rsid w:val="005A2F3D"/>
    <w:rsid w:val="005A3C62"/>
    <w:rsid w:val="005A429D"/>
    <w:rsid w:val="005A702C"/>
    <w:rsid w:val="005B42B5"/>
    <w:rsid w:val="005B5612"/>
    <w:rsid w:val="005B6B54"/>
    <w:rsid w:val="005B6DD4"/>
    <w:rsid w:val="005B7197"/>
    <w:rsid w:val="005C1FDA"/>
    <w:rsid w:val="005C27DB"/>
    <w:rsid w:val="005C5E3E"/>
    <w:rsid w:val="005C7DFD"/>
    <w:rsid w:val="005D0007"/>
    <w:rsid w:val="005D2CA1"/>
    <w:rsid w:val="005D641B"/>
    <w:rsid w:val="005E39AA"/>
    <w:rsid w:val="005E4D2F"/>
    <w:rsid w:val="005E602F"/>
    <w:rsid w:val="005F07C5"/>
    <w:rsid w:val="005F1A09"/>
    <w:rsid w:val="005F40E5"/>
    <w:rsid w:val="005F54A3"/>
    <w:rsid w:val="005F60DC"/>
    <w:rsid w:val="005F7292"/>
    <w:rsid w:val="005F7925"/>
    <w:rsid w:val="00602439"/>
    <w:rsid w:val="0060259A"/>
    <w:rsid w:val="0060340E"/>
    <w:rsid w:val="00604DEB"/>
    <w:rsid w:val="00605FE6"/>
    <w:rsid w:val="00606F68"/>
    <w:rsid w:val="0060775B"/>
    <w:rsid w:val="00611B79"/>
    <w:rsid w:val="0061205C"/>
    <w:rsid w:val="006123DE"/>
    <w:rsid w:val="00612983"/>
    <w:rsid w:val="006176BC"/>
    <w:rsid w:val="0061771B"/>
    <w:rsid w:val="006202ED"/>
    <w:rsid w:val="00620675"/>
    <w:rsid w:val="00621309"/>
    <w:rsid w:val="00621330"/>
    <w:rsid w:val="006216F9"/>
    <w:rsid w:val="00621B50"/>
    <w:rsid w:val="0062396F"/>
    <w:rsid w:val="00625BA7"/>
    <w:rsid w:val="006268E8"/>
    <w:rsid w:val="00627AAB"/>
    <w:rsid w:val="00627DFE"/>
    <w:rsid w:val="00630486"/>
    <w:rsid w:val="00631249"/>
    <w:rsid w:val="0063141E"/>
    <w:rsid w:val="006335C7"/>
    <w:rsid w:val="00634C9F"/>
    <w:rsid w:val="00634D4A"/>
    <w:rsid w:val="00636932"/>
    <w:rsid w:val="00636CF3"/>
    <w:rsid w:val="006408AB"/>
    <w:rsid w:val="00646333"/>
    <w:rsid w:val="00650D9F"/>
    <w:rsid w:val="00651255"/>
    <w:rsid w:val="00652A96"/>
    <w:rsid w:val="0065356F"/>
    <w:rsid w:val="00665A67"/>
    <w:rsid w:val="00666D36"/>
    <w:rsid w:val="00672F68"/>
    <w:rsid w:val="00673C1C"/>
    <w:rsid w:val="00674373"/>
    <w:rsid w:val="00676268"/>
    <w:rsid w:val="0068030A"/>
    <w:rsid w:val="006821B2"/>
    <w:rsid w:val="00690BF5"/>
    <w:rsid w:val="00691BA1"/>
    <w:rsid w:val="00693106"/>
    <w:rsid w:val="0069348C"/>
    <w:rsid w:val="00694929"/>
    <w:rsid w:val="00694AE3"/>
    <w:rsid w:val="0069DDC7"/>
    <w:rsid w:val="006A0580"/>
    <w:rsid w:val="006A1600"/>
    <w:rsid w:val="006A28E1"/>
    <w:rsid w:val="006A4A4D"/>
    <w:rsid w:val="006B087A"/>
    <w:rsid w:val="006B106E"/>
    <w:rsid w:val="006B1904"/>
    <w:rsid w:val="006B4926"/>
    <w:rsid w:val="006B4EAA"/>
    <w:rsid w:val="006B6916"/>
    <w:rsid w:val="006B694D"/>
    <w:rsid w:val="006B7E70"/>
    <w:rsid w:val="006C2446"/>
    <w:rsid w:val="006C3020"/>
    <w:rsid w:val="006C34BE"/>
    <w:rsid w:val="006C3523"/>
    <w:rsid w:val="006C42E8"/>
    <w:rsid w:val="006C5ADD"/>
    <w:rsid w:val="006C5C4C"/>
    <w:rsid w:val="006C5DFA"/>
    <w:rsid w:val="006D2859"/>
    <w:rsid w:val="006D5987"/>
    <w:rsid w:val="006D5CF9"/>
    <w:rsid w:val="006D637C"/>
    <w:rsid w:val="006D653D"/>
    <w:rsid w:val="006E261D"/>
    <w:rsid w:val="006E5853"/>
    <w:rsid w:val="006F05BD"/>
    <w:rsid w:val="006F4B6D"/>
    <w:rsid w:val="006F5C03"/>
    <w:rsid w:val="00700F8B"/>
    <w:rsid w:val="0070239A"/>
    <w:rsid w:val="00702EA7"/>
    <w:rsid w:val="00703069"/>
    <w:rsid w:val="007034C4"/>
    <w:rsid w:val="0070644A"/>
    <w:rsid w:val="00707320"/>
    <w:rsid w:val="00707545"/>
    <w:rsid w:val="00707E54"/>
    <w:rsid w:val="0071377B"/>
    <w:rsid w:val="007142F2"/>
    <w:rsid w:val="00715904"/>
    <w:rsid w:val="007222EB"/>
    <w:rsid w:val="00723A49"/>
    <w:rsid w:val="00723BDA"/>
    <w:rsid w:val="00725E55"/>
    <w:rsid w:val="00726A61"/>
    <w:rsid w:val="0072719A"/>
    <w:rsid w:val="0073181D"/>
    <w:rsid w:val="00731A61"/>
    <w:rsid w:val="00733DF5"/>
    <w:rsid w:val="00734F03"/>
    <w:rsid w:val="00737400"/>
    <w:rsid w:val="0073764C"/>
    <w:rsid w:val="00737F48"/>
    <w:rsid w:val="00740E7E"/>
    <w:rsid w:val="00743489"/>
    <w:rsid w:val="00744C83"/>
    <w:rsid w:val="00745638"/>
    <w:rsid w:val="0075049B"/>
    <w:rsid w:val="0075106C"/>
    <w:rsid w:val="007532D5"/>
    <w:rsid w:val="0075478F"/>
    <w:rsid w:val="00755731"/>
    <w:rsid w:val="00760443"/>
    <w:rsid w:val="00762B4E"/>
    <w:rsid w:val="00764D69"/>
    <w:rsid w:val="00765B2D"/>
    <w:rsid w:val="00765B47"/>
    <w:rsid w:val="00766381"/>
    <w:rsid w:val="00766EE2"/>
    <w:rsid w:val="007758F7"/>
    <w:rsid w:val="00777DDC"/>
    <w:rsid w:val="00777FDA"/>
    <w:rsid w:val="007803B6"/>
    <w:rsid w:val="0078086F"/>
    <w:rsid w:val="00780A19"/>
    <w:rsid w:val="00782ACB"/>
    <w:rsid w:val="00784162"/>
    <w:rsid w:val="00790C94"/>
    <w:rsid w:val="00790E18"/>
    <w:rsid w:val="00791AEB"/>
    <w:rsid w:val="007922CE"/>
    <w:rsid w:val="00793C09"/>
    <w:rsid w:val="00793D8D"/>
    <w:rsid w:val="00795EB4"/>
    <w:rsid w:val="0079692D"/>
    <w:rsid w:val="007A08ED"/>
    <w:rsid w:val="007A24DC"/>
    <w:rsid w:val="007A37A5"/>
    <w:rsid w:val="007A4D8F"/>
    <w:rsid w:val="007A723D"/>
    <w:rsid w:val="007A76F0"/>
    <w:rsid w:val="007B22F5"/>
    <w:rsid w:val="007B28B9"/>
    <w:rsid w:val="007B2F40"/>
    <w:rsid w:val="007B39C3"/>
    <w:rsid w:val="007B4541"/>
    <w:rsid w:val="007C0C7A"/>
    <w:rsid w:val="007C4108"/>
    <w:rsid w:val="007C62AA"/>
    <w:rsid w:val="007C7A6C"/>
    <w:rsid w:val="007C7EF2"/>
    <w:rsid w:val="007D1352"/>
    <w:rsid w:val="007D5F9B"/>
    <w:rsid w:val="007D6FAC"/>
    <w:rsid w:val="007D790F"/>
    <w:rsid w:val="007E0FFB"/>
    <w:rsid w:val="007E2A74"/>
    <w:rsid w:val="007E79AF"/>
    <w:rsid w:val="007F0920"/>
    <w:rsid w:val="007F1235"/>
    <w:rsid w:val="007F13F6"/>
    <w:rsid w:val="007F1EED"/>
    <w:rsid w:val="007F216C"/>
    <w:rsid w:val="007F5166"/>
    <w:rsid w:val="007F6AD9"/>
    <w:rsid w:val="008013BB"/>
    <w:rsid w:val="0080218C"/>
    <w:rsid w:val="0080275E"/>
    <w:rsid w:val="00802E6C"/>
    <w:rsid w:val="0080411E"/>
    <w:rsid w:val="00806593"/>
    <w:rsid w:val="008073FC"/>
    <w:rsid w:val="00807EA2"/>
    <w:rsid w:val="00810AD4"/>
    <w:rsid w:val="0081106D"/>
    <w:rsid w:val="00811788"/>
    <w:rsid w:val="00813671"/>
    <w:rsid w:val="00813D7D"/>
    <w:rsid w:val="008141BC"/>
    <w:rsid w:val="00815586"/>
    <w:rsid w:val="00821555"/>
    <w:rsid w:val="00821B1F"/>
    <w:rsid w:val="0082296C"/>
    <w:rsid w:val="00823071"/>
    <w:rsid w:val="0082415A"/>
    <w:rsid w:val="00824218"/>
    <w:rsid w:val="008242AC"/>
    <w:rsid w:val="00824F02"/>
    <w:rsid w:val="00827D30"/>
    <w:rsid w:val="008317B0"/>
    <w:rsid w:val="008318B2"/>
    <w:rsid w:val="00834B22"/>
    <w:rsid w:val="00835E04"/>
    <w:rsid w:val="00840D4D"/>
    <w:rsid w:val="00842A80"/>
    <w:rsid w:val="00842C13"/>
    <w:rsid w:val="00843868"/>
    <w:rsid w:val="00844E2A"/>
    <w:rsid w:val="008514D0"/>
    <w:rsid w:val="008551F6"/>
    <w:rsid w:val="00855E4A"/>
    <w:rsid w:val="00856373"/>
    <w:rsid w:val="00857A54"/>
    <w:rsid w:val="00860E20"/>
    <w:rsid w:val="00861314"/>
    <w:rsid w:val="008633C8"/>
    <w:rsid w:val="00864256"/>
    <w:rsid w:val="008647CA"/>
    <w:rsid w:val="0086485B"/>
    <w:rsid w:val="0086794A"/>
    <w:rsid w:val="00867E83"/>
    <w:rsid w:val="008704FF"/>
    <w:rsid w:val="008731DB"/>
    <w:rsid w:val="00874205"/>
    <w:rsid w:val="008749FB"/>
    <w:rsid w:val="00874E30"/>
    <w:rsid w:val="00875410"/>
    <w:rsid w:val="00875804"/>
    <w:rsid w:val="008761F8"/>
    <w:rsid w:val="008763FB"/>
    <w:rsid w:val="00877E7D"/>
    <w:rsid w:val="008813A2"/>
    <w:rsid w:val="00881F0F"/>
    <w:rsid w:val="00882276"/>
    <w:rsid w:val="00884202"/>
    <w:rsid w:val="008848DE"/>
    <w:rsid w:val="00884969"/>
    <w:rsid w:val="00885263"/>
    <w:rsid w:val="0088534F"/>
    <w:rsid w:val="00885916"/>
    <w:rsid w:val="00886116"/>
    <w:rsid w:val="00886ADF"/>
    <w:rsid w:val="00886B43"/>
    <w:rsid w:val="00886FEF"/>
    <w:rsid w:val="00887948"/>
    <w:rsid w:val="00890418"/>
    <w:rsid w:val="00895606"/>
    <w:rsid w:val="008A32B1"/>
    <w:rsid w:val="008A4392"/>
    <w:rsid w:val="008B1491"/>
    <w:rsid w:val="008B2D1D"/>
    <w:rsid w:val="008B3BEE"/>
    <w:rsid w:val="008B4616"/>
    <w:rsid w:val="008B49AB"/>
    <w:rsid w:val="008B724E"/>
    <w:rsid w:val="008C0B80"/>
    <w:rsid w:val="008C0FFF"/>
    <w:rsid w:val="008C2F79"/>
    <w:rsid w:val="008C5F17"/>
    <w:rsid w:val="008D4CFC"/>
    <w:rsid w:val="008D511E"/>
    <w:rsid w:val="008D5BCC"/>
    <w:rsid w:val="008D70B7"/>
    <w:rsid w:val="008E1012"/>
    <w:rsid w:val="008E14A6"/>
    <w:rsid w:val="008E44DD"/>
    <w:rsid w:val="008E44FF"/>
    <w:rsid w:val="008E74FC"/>
    <w:rsid w:val="008E7531"/>
    <w:rsid w:val="008F641D"/>
    <w:rsid w:val="009011B1"/>
    <w:rsid w:val="0090362F"/>
    <w:rsid w:val="00904A98"/>
    <w:rsid w:val="00905DAF"/>
    <w:rsid w:val="00910055"/>
    <w:rsid w:val="009127C8"/>
    <w:rsid w:val="00912F65"/>
    <w:rsid w:val="00914E1A"/>
    <w:rsid w:val="0092207B"/>
    <w:rsid w:val="00922D42"/>
    <w:rsid w:val="009234B6"/>
    <w:rsid w:val="00923508"/>
    <w:rsid w:val="00923C56"/>
    <w:rsid w:val="00924228"/>
    <w:rsid w:val="00925DDD"/>
    <w:rsid w:val="00926DCB"/>
    <w:rsid w:val="00930918"/>
    <w:rsid w:val="00931E51"/>
    <w:rsid w:val="00932AAF"/>
    <w:rsid w:val="00934A24"/>
    <w:rsid w:val="0093520D"/>
    <w:rsid w:val="00936F41"/>
    <w:rsid w:val="0094308D"/>
    <w:rsid w:val="00946174"/>
    <w:rsid w:val="00946E2F"/>
    <w:rsid w:val="00947C65"/>
    <w:rsid w:val="009512F0"/>
    <w:rsid w:val="009515A4"/>
    <w:rsid w:val="00952F8A"/>
    <w:rsid w:val="00953DF4"/>
    <w:rsid w:val="00956C03"/>
    <w:rsid w:val="00957258"/>
    <w:rsid w:val="009616AB"/>
    <w:rsid w:val="00961B09"/>
    <w:rsid w:val="00962706"/>
    <w:rsid w:val="00962C2E"/>
    <w:rsid w:val="0096338F"/>
    <w:rsid w:val="00966B91"/>
    <w:rsid w:val="009672BD"/>
    <w:rsid w:val="00973B82"/>
    <w:rsid w:val="00974D19"/>
    <w:rsid w:val="0097572F"/>
    <w:rsid w:val="00976E7A"/>
    <w:rsid w:val="0097769E"/>
    <w:rsid w:val="00983729"/>
    <w:rsid w:val="00983B72"/>
    <w:rsid w:val="00986AF0"/>
    <w:rsid w:val="009878DF"/>
    <w:rsid w:val="00987A75"/>
    <w:rsid w:val="0098BDC8"/>
    <w:rsid w:val="00992574"/>
    <w:rsid w:val="00992A4B"/>
    <w:rsid w:val="009940F9"/>
    <w:rsid w:val="00996343"/>
    <w:rsid w:val="00997CFE"/>
    <w:rsid w:val="009A2F70"/>
    <w:rsid w:val="009A31EC"/>
    <w:rsid w:val="009A3DAA"/>
    <w:rsid w:val="009A3F5D"/>
    <w:rsid w:val="009A4D1C"/>
    <w:rsid w:val="009A52F1"/>
    <w:rsid w:val="009B0106"/>
    <w:rsid w:val="009B76D2"/>
    <w:rsid w:val="009B797F"/>
    <w:rsid w:val="009C09B8"/>
    <w:rsid w:val="009D0754"/>
    <w:rsid w:val="009D0DC0"/>
    <w:rsid w:val="009D2E2C"/>
    <w:rsid w:val="009D3D8A"/>
    <w:rsid w:val="009D582C"/>
    <w:rsid w:val="009D58A5"/>
    <w:rsid w:val="009D6E6C"/>
    <w:rsid w:val="009D75A2"/>
    <w:rsid w:val="009E1617"/>
    <w:rsid w:val="009E1662"/>
    <w:rsid w:val="009E24BA"/>
    <w:rsid w:val="009E279C"/>
    <w:rsid w:val="009E27C5"/>
    <w:rsid w:val="009E4457"/>
    <w:rsid w:val="009E6A9D"/>
    <w:rsid w:val="009F2027"/>
    <w:rsid w:val="009F28E7"/>
    <w:rsid w:val="009F3861"/>
    <w:rsid w:val="009F38EE"/>
    <w:rsid w:val="009F6BC0"/>
    <w:rsid w:val="009F7F55"/>
    <w:rsid w:val="00A048BC"/>
    <w:rsid w:val="00A05258"/>
    <w:rsid w:val="00A06FAF"/>
    <w:rsid w:val="00A10B9B"/>
    <w:rsid w:val="00A11D7B"/>
    <w:rsid w:val="00A1760C"/>
    <w:rsid w:val="00A17C5E"/>
    <w:rsid w:val="00A17E50"/>
    <w:rsid w:val="00A20152"/>
    <w:rsid w:val="00A21F54"/>
    <w:rsid w:val="00A24EFE"/>
    <w:rsid w:val="00A254DA"/>
    <w:rsid w:val="00A273F9"/>
    <w:rsid w:val="00A300A2"/>
    <w:rsid w:val="00A3039E"/>
    <w:rsid w:val="00A31364"/>
    <w:rsid w:val="00A31539"/>
    <w:rsid w:val="00A322FE"/>
    <w:rsid w:val="00A34116"/>
    <w:rsid w:val="00A35DAA"/>
    <w:rsid w:val="00A373E1"/>
    <w:rsid w:val="00A3757F"/>
    <w:rsid w:val="00A42138"/>
    <w:rsid w:val="00A422F2"/>
    <w:rsid w:val="00A43413"/>
    <w:rsid w:val="00A4473E"/>
    <w:rsid w:val="00A44DCD"/>
    <w:rsid w:val="00A47887"/>
    <w:rsid w:val="00A47940"/>
    <w:rsid w:val="00A526CD"/>
    <w:rsid w:val="00A53362"/>
    <w:rsid w:val="00A538E8"/>
    <w:rsid w:val="00A53A1E"/>
    <w:rsid w:val="00A54437"/>
    <w:rsid w:val="00A562A5"/>
    <w:rsid w:val="00A568A2"/>
    <w:rsid w:val="00A57202"/>
    <w:rsid w:val="00A62443"/>
    <w:rsid w:val="00A62C06"/>
    <w:rsid w:val="00A62F5B"/>
    <w:rsid w:val="00A644C4"/>
    <w:rsid w:val="00A64512"/>
    <w:rsid w:val="00A65623"/>
    <w:rsid w:val="00A67B3E"/>
    <w:rsid w:val="00A6CF0F"/>
    <w:rsid w:val="00A70BD9"/>
    <w:rsid w:val="00A70C1E"/>
    <w:rsid w:val="00A735B6"/>
    <w:rsid w:val="00A73AF9"/>
    <w:rsid w:val="00A7421C"/>
    <w:rsid w:val="00A7426D"/>
    <w:rsid w:val="00A84296"/>
    <w:rsid w:val="00A85F90"/>
    <w:rsid w:val="00A92250"/>
    <w:rsid w:val="00A92D59"/>
    <w:rsid w:val="00A933A1"/>
    <w:rsid w:val="00A9728C"/>
    <w:rsid w:val="00AA1A49"/>
    <w:rsid w:val="00AA2AC0"/>
    <w:rsid w:val="00AA443D"/>
    <w:rsid w:val="00AA56F4"/>
    <w:rsid w:val="00AA5FA5"/>
    <w:rsid w:val="00AA6D26"/>
    <w:rsid w:val="00AB0FEC"/>
    <w:rsid w:val="00AB1094"/>
    <w:rsid w:val="00AB6389"/>
    <w:rsid w:val="00AB68ED"/>
    <w:rsid w:val="00AC1DE9"/>
    <w:rsid w:val="00AC32D6"/>
    <w:rsid w:val="00AC7D32"/>
    <w:rsid w:val="00AD113D"/>
    <w:rsid w:val="00AD1777"/>
    <w:rsid w:val="00AD3A40"/>
    <w:rsid w:val="00AD4925"/>
    <w:rsid w:val="00AD66B7"/>
    <w:rsid w:val="00AE0ECA"/>
    <w:rsid w:val="00AE0FB5"/>
    <w:rsid w:val="00AE2C21"/>
    <w:rsid w:val="00AE32D3"/>
    <w:rsid w:val="00AE5EA7"/>
    <w:rsid w:val="00AE67D3"/>
    <w:rsid w:val="00AE7550"/>
    <w:rsid w:val="00AF0D08"/>
    <w:rsid w:val="00AF29FB"/>
    <w:rsid w:val="00AF4BA7"/>
    <w:rsid w:val="00AF5482"/>
    <w:rsid w:val="00B00762"/>
    <w:rsid w:val="00B00C7E"/>
    <w:rsid w:val="00B018A0"/>
    <w:rsid w:val="00B03537"/>
    <w:rsid w:val="00B054F5"/>
    <w:rsid w:val="00B05F6A"/>
    <w:rsid w:val="00B07F8C"/>
    <w:rsid w:val="00B10C5C"/>
    <w:rsid w:val="00B12475"/>
    <w:rsid w:val="00B126B5"/>
    <w:rsid w:val="00B1687B"/>
    <w:rsid w:val="00B177E6"/>
    <w:rsid w:val="00B20111"/>
    <w:rsid w:val="00B21005"/>
    <w:rsid w:val="00B215AD"/>
    <w:rsid w:val="00B21862"/>
    <w:rsid w:val="00B22A2B"/>
    <w:rsid w:val="00B239B0"/>
    <w:rsid w:val="00B2481A"/>
    <w:rsid w:val="00B24D86"/>
    <w:rsid w:val="00B25F7E"/>
    <w:rsid w:val="00B3027D"/>
    <w:rsid w:val="00B3437E"/>
    <w:rsid w:val="00B34737"/>
    <w:rsid w:val="00B366FF"/>
    <w:rsid w:val="00B40062"/>
    <w:rsid w:val="00B40A5D"/>
    <w:rsid w:val="00B428FD"/>
    <w:rsid w:val="00B4463F"/>
    <w:rsid w:val="00B447B0"/>
    <w:rsid w:val="00B4513E"/>
    <w:rsid w:val="00B456AA"/>
    <w:rsid w:val="00B51FB3"/>
    <w:rsid w:val="00B53E1A"/>
    <w:rsid w:val="00B54858"/>
    <w:rsid w:val="00B5770D"/>
    <w:rsid w:val="00B62A3D"/>
    <w:rsid w:val="00B70165"/>
    <w:rsid w:val="00B71EBE"/>
    <w:rsid w:val="00B723A8"/>
    <w:rsid w:val="00B7373C"/>
    <w:rsid w:val="00B73AB5"/>
    <w:rsid w:val="00B747AE"/>
    <w:rsid w:val="00B753E3"/>
    <w:rsid w:val="00B80717"/>
    <w:rsid w:val="00B8158D"/>
    <w:rsid w:val="00B83902"/>
    <w:rsid w:val="00B85DE9"/>
    <w:rsid w:val="00B903EC"/>
    <w:rsid w:val="00B93326"/>
    <w:rsid w:val="00B95713"/>
    <w:rsid w:val="00B958A8"/>
    <w:rsid w:val="00B976FB"/>
    <w:rsid w:val="00BA23C3"/>
    <w:rsid w:val="00BA33BB"/>
    <w:rsid w:val="00BA3AF7"/>
    <w:rsid w:val="00BA52E2"/>
    <w:rsid w:val="00BA6550"/>
    <w:rsid w:val="00BA6B2C"/>
    <w:rsid w:val="00BB055D"/>
    <w:rsid w:val="00BB1335"/>
    <w:rsid w:val="00BB1F45"/>
    <w:rsid w:val="00BB2523"/>
    <w:rsid w:val="00BB4273"/>
    <w:rsid w:val="00BB4FE9"/>
    <w:rsid w:val="00BB563E"/>
    <w:rsid w:val="00BB6889"/>
    <w:rsid w:val="00BC0927"/>
    <w:rsid w:val="00BC4290"/>
    <w:rsid w:val="00BC48CB"/>
    <w:rsid w:val="00BD0541"/>
    <w:rsid w:val="00BD0997"/>
    <w:rsid w:val="00BD1448"/>
    <w:rsid w:val="00BD3742"/>
    <w:rsid w:val="00BD5D44"/>
    <w:rsid w:val="00BD6297"/>
    <w:rsid w:val="00BD66EA"/>
    <w:rsid w:val="00BE1730"/>
    <w:rsid w:val="00BE199F"/>
    <w:rsid w:val="00BE78D3"/>
    <w:rsid w:val="00BE78ED"/>
    <w:rsid w:val="00BF1669"/>
    <w:rsid w:val="00C03F1F"/>
    <w:rsid w:val="00C040AC"/>
    <w:rsid w:val="00C062B9"/>
    <w:rsid w:val="00C0678C"/>
    <w:rsid w:val="00C06B93"/>
    <w:rsid w:val="00C11564"/>
    <w:rsid w:val="00C12CBA"/>
    <w:rsid w:val="00C13D78"/>
    <w:rsid w:val="00C13E44"/>
    <w:rsid w:val="00C21BE9"/>
    <w:rsid w:val="00C22E5B"/>
    <w:rsid w:val="00C2435C"/>
    <w:rsid w:val="00C3174B"/>
    <w:rsid w:val="00C31B47"/>
    <w:rsid w:val="00C31FA0"/>
    <w:rsid w:val="00C3203E"/>
    <w:rsid w:val="00C35561"/>
    <w:rsid w:val="00C426AF"/>
    <w:rsid w:val="00C439D7"/>
    <w:rsid w:val="00C43F94"/>
    <w:rsid w:val="00C444F5"/>
    <w:rsid w:val="00C45028"/>
    <w:rsid w:val="00C45347"/>
    <w:rsid w:val="00C46681"/>
    <w:rsid w:val="00C4719A"/>
    <w:rsid w:val="00C47684"/>
    <w:rsid w:val="00C5074C"/>
    <w:rsid w:val="00C5397E"/>
    <w:rsid w:val="00C53CAC"/>
    <w:rsid w:val="00C54A53"/>
    <w:rsid w:val="00C5528B"/>
    <w:rsid w:val="00C56F52"/>
    <w:rsid w:val="00C60159"/>
    <w:rsid w:val="00C60A28"/>
    <w:rsid w:val="00C61138"/>
    <w:rsid w:val="00C64B3A"/>
    <w:rsid w:val="00C64D79"/>
    <w:rsid w:val="00C65EA6"/>
    <w:rsid w:val="00C65EE3"/>
    <w:rsid w:val="00C660C6"/>
    <w:rsid w:val="00C668BC"/>
    <w:rsid w:val="00C66D66"/>
    <w:rsid w:val="00C67054"/>
    <w:rsid w:val="00C67677"/>
    <w:rsid w:val="00C71270"/>
    <w:rsid w:val="00C71C57"/>
    <w:rsid w:val="00C71DAE"/>
    <w:rsid w:val="00C725D1"/>
    <w:rsid w:val="00C72E85"/>
    <w:rsid w:val="00C72FF5"/>
    <w:rsid w:val="00C75B83"/>
    <w:rsid w:val="00C80E97"/>
    <w:rsid w:val="00C81C7A"/>
    <w:rsid w:val="00C826BE"/>
    <w:rsid w:val="00C82C8B"/>
    <w:rsid w:val="00C83344"/>
    <w:rsid w:val="00C83784"/>
    <w:rsid w:val="00C87DEA"/>
    <w:rsid w:val="00C90B5F"/>
    <w:rsid w:val="00C924A2"/>
    <w:rsid w:val="00C95564"/>
    <w:rsid w:val="00C96336"/>
    <w:rsid w:val="00C968B6"/>
    <w:rsid w:val="00C96AE0"/>
    <w:rsid w:val="00C970A0"/>
    <w:rsid w:val="00CA5971"/>
    <w:rsid w:val="00CA59FC"/>
    <w:rsid w:val="00CA6A31"/>
    <w:rsid w:val="00CB134E"/>
    <w:rsid w:val="00CC0B5E"/>
    <w:rsid w:val="00CC3472"/>
    <w:rsid w:val="00CC4A15"/>
    <w:rsid w:val="00CC5701"/>
    <w:rsid w:val="00CC5B70"/>
    <w:rsid w:val="00CC77DB"/>
    <w:rsid w:val="00CD0583"/>
    <w:rsid w:val="00CD11F0"/>
    <w:rsid w:val="00CD2F62"/>
    <w:rsid w:val="00CD448A"/>
    <w:rsid w:val="00CD52CC"/>
    <w:rsid w:val="00CD7939"/>
    <w:rsid w:val="00CE0220"/>
    <w:rsid w:val="00CE13B0"/>
    <w:rsid w:val="00CE14C3"/>
    <w:rsid w:val="00CE1574"/>
    <w:rsid w:val="00CE3F08"/>
    <w:rsid w:val="00CE503F"/>
    <w:rsid w:val="00CE7100"/>
    <w:rsid w:val="00CF014C"/>
    <w:rsid w:val="00CF1765"/>
    <w:rsid w:val="00CF25DB"/>
    <w:rsid w:val="00CF2F8D"/>
    <w:rsid w:val="00CF3469"/>
    <w:rsid w:val="00CF3A63"/>
    <w:rsid w:val="00CF4563"/>
    <w:rsid w:val="00CF5DC7"/>
    <w:rsid w:val="00CF6A17"/>
    <w:rsid w:val="00CF7ADD"/>
    <w:rsid w:val="00CF7B5B"/>
    <w:rsid w:val="00D0013F"/>
    <w:rsid w:val="00D01972"/>
    <w:rsid w:val="00D019AA"/>
    <w:rsid w:val="00D036C0"/>
    <w:rsid w:val="00D0667B"/>
    <w:rsid w:val="00D06965"/>
    <w:rsid w:val="00D077B4"/>
    <w:rsid w:val="00D104DE"/>
    <w:rsid w:val="00D10D2A"/>
    <w:rsid w:val="00D11D13"/>
    <w:rsid w:val="00D11EC5"/>
    <w:rsid w:val="00D13A55"/>
    <w:rsid w:val="00D13A58"/>
    <w:rsid w:val="00D173B3"/>
    <w:rsid w:val="00D17C0C"/>
    <w:rsid w:val="00D202D1"/>
    <w:rsid w:val="00D23BF9"/>
    <w:rsid w:val="00D245A2"/>
    <w:rsid w:val="00D24CDC"/>
    <w:rsid w:val="00D27DA5"/>
    <w:rsid w:val="00D31BCA"/>
    <w:rsid w:val="00D348F9"/>
    <w:rsid w:val="00D411A6"/>
    <w:rsid w:val="00D418A9"/>
    <w:rsid w:val="00D41FB0"/>
    <w:rsid w:val="00D44C93"/>
    <w:rsid w:val="00D450E2"/>
    <w:rsid w:val="00D46B11"/>
    <w:rsid w:val="00D50F9D"/>
    <w:rsid w:val="00D5125D"/>
    <w:rsid w:val="00D531C6"/>
    <w:rsid w:val="00D5448F"/>
    <w:rsid w:val="00D5520F"/>
    <w:rsid w:val="00D6028B"/>
    <w:rsid w:val="00D61A25"/>
    <w:rsid w:val="00D6262C"/>
    <w:rsid w:val="00D63730"/>
    <w:rsid w:val="00D6590D"/>
    <w:rsid w:val="00D65E77"/>
    <w:rsid w:val="00D70230"/>
    <w:rsid w:val="00D70822"/>
    <w:rsid w:val="00D7117B"/>
    <w:rsid w:val="00D71329"/>
    <w:rsid w:val="00D718FA"/>
    <w:rsid w:val="00D72AE2"/>
    <w:rsid w:val="00D72B12"/>
    <w:rsid w:val="00D76054"/>
    <w:rsid w:val="00D826C2"/>
    <w:rsid w:val="00D829E5"/>
    <w:rsid w:val="00D875D0"/>
    <w:rsid w:val="00D87885"/>
    <w:rsid w:val="00D905F8"/>
    <w:rsid w:val="00D93FFB"/>
    <w:rsid w:val="00D94235"/>
    <w:rsid w:val="00D95751"/>
    <w:rsid w:val="00D968A5"/>
    <w:rsid w:val="00D9760E"/>
    <w:rsid w:val="00DA4734"/>
    <w:rsid w:val="00DA54D7"/>
    <w:rsid w:val="00DA5C20"/>
    <w:rsid w:val="00DA6236"/>
    <w:rsid w:val="00DA6ADF"/>
    <w:rsid w:val="00DB0CBA"/>
    <w:rsid w:val="00DB2FC6"/>
    <w:rsid w:val="00DB42DC"/>
    <w:rsid w:val="00DB4645"/>
    <w:rsid w:val="00DC15FF"/>
    <w:rsid w:val="00DC1D8C"/>
    <w:rsid w:val="00DC22D3"/>
    <w:rsid w:val="00DC3612"/>
    <w:rsid w:val="00DC3DC5"/>
    <w:rsid w:val="00DC4602"/>
    <w:rsid w:val="00DC6083"/>
    <w:rsid w:val="00DC6A43"/>
    <w:rsid w:val="00DC706A"/>
    <w:rsid w:val="00DC7496"/>
    <w:rsid w:val="00DC7929"/>
    <w:rsid w:val="00DD206D"/>
    <w:rsid w:val="00DD352E"/>
    <w:rsid w:val="00DD50A6"/>
    <w:rsid w:val="00DD7970"/>
    <w:rsid w:val="00DD7EA2"/>
    <w:rsid w:val="00DE0936"/>
    <w:rsid w:val="00DE1AAA"/>
    <w:rsid w:val="00DE2BC3"/>
    <w:rsid w:val="00DE428C"/>
    <w:rsid w:val="00DE5C80"/>
    <w:rsid w:val="00DE5E52"/>
    <w:rsid w:val="00DE6477"/>
    <w:rsid w:val="00DE73F5"/>
    <w:rsid w:val="00DE78E5"/>
    <w:rsid w:val="00DF1F82"/>
    <w:rsid w:val="00DF245C"/>
    <w:rsid w:val="00DF34D2"/>
    <w:rsid w:val="00DF4055"/>
    <w:rsid w:val="00DF626C"/>
    <w:rsid w:val="00E0028E"/>
    <w:rsid w:val="00E045C0"/>
    <w:rsid w:val="00E04F0D"/>
    <w:rsid w:val="00E073F3"/>
    <w:rsid w:val="00E103AA"/>
    <w:rsid w:val="00E10FBF"/>
    <w:rsid w:val="00E11CAF"/>
    <w:rsid w:val="00E12EDF"/>
    <w:rsid w:val="00E14799"/>
    <w:rsid w:val="00E14B72"/>
    <w:rsid w:val="00E1530C"/>
    <w:rsid w:val="00E1572B"/>
    <w:rsid w:val="00E15E15"/>
    <w:rsid w:val="00E164D0"/>
    <w:rsid w:val="00E16ECF"/>
    <w:rsid w:val="00E17AD2"/>
    <w:rsid w:val="00E17EF0"/>
    <w:rsid w:val="00E20EDA"/>
    <w:rsid w:val="00E21925"/>
    <w:rsid w:val="00E21F4A"/>
    <w:rsid w:val="00E23A84"/>
    <w:rsid w:val="00E247F2"/>
    <w:rsid w:val="00E30330"/>
    <w:rsid w:val="00E3324E"/>
    <w:rsid w:val="00E375F7"/>
    <w:rsid w:val="00E40032"/>
    <w:rsid w:val="00E4556D"/>
    <w:rsid w:val="00E461E7"/>
    <w:rsid w:val="00E47BB0"/>
    <w:rsid w:val="00E507AA"/>
    <w:rsid w:val="00E50ACC"/>
    <w:rsid w:val="00E50F75"/>
    <w:rsid w:val="00E51F0B"/>
    <w:rsid w:val="00E540F5"/>
    <w:rsid w:val="00E5425E"/>
    <w:rsid w:val="00E54869"/>
    <w:rsid w:val="00E54AE3"/>
    <w:rsid w:val="00E54FA5"/>
    <w:rsid w:val="00E55E94"/>
    <w:rsid w:val="00E565AF"/>
    <w:rsid w:val="00E57341"/>
    <w:rsid w:val="00E60F04"/>
    <w:rsid w:val="00E6212D"/>
    <w:rsid w:val="00E63FFD"/>
    <w:rsid w:val="00E65432"/>
    <w:rsid w:val="00E66EE3"/>
    <w:rsid w:val="00E672DE"/>
    <w:rsid w:val="00E773E3"/>
    <w:rsid w:val="00E81674"/>
    <w:rsid w:val="00E8274A"/>
    <w:rsid w:val="00E837C9"/>
    <w:rsid w:val="00E8403C"/>
    <w:rsid w:val="00E84CE9"/>
    <w:rsid w:val="00E84F04"/>
    <w:rsid w:val="00E84F4D"/>
    <w:rsid w:val="00E85017"/>
    <w:rsid w:val="00E85CFF"/>
    <w:rsid w:val="00E90783"/>
    <w:rsid w:val="00E918D3"/>
    <w:rsid w:val="00E94E56"/>
    <w:rsid w:val="00E9516A"/>
    <w:rsid w:val="00E96C8A"/>
    <w:rsid w:val="00E974EC"/>
    <w:rsid w:val="00EA07FE"/>
    <w:rsid w:val="00EA08AB"/>
    <w:rsid w:val="00EA1040"/>
    <w:rsid w:val="00EA16C0"/>
    <w:rsid w:val="00EA49D1"/>
    <w:rsid w:val="00EA778F"/>
    <w:rsid w:val="00EB0283"/>
    <w:rsid w:val="00EB089E"/>
    <w:rsid w:val="00EB10C4"/>
    <w:rsid w:val="00EB1C65"/>
    <w:rsid w:val="00EB2C01"/>
    <w:rsid w:val="00EB3330"/>
    <w:rsid w:val="00EB486E"/>
    <w:rsid w:val="00EB622C"/>
    <w:rsid w:val="00EB655F"/>
    <w:rsid w:val="00EC032E"/>
    <w:rsid w:val="00EC11AD"/>
    <w:rsid w:val="00EC306F"/>
    <w:rsid w:val="00EC4A9B"/>
    <w:rsid w:val="00EC4B6C"/>
    <w:rsid w:val="00EC4BD9"/>
    <w:rsid w:val="00EC5321"/>
    <w:rsid w:val="00EC5A4A"/>
    <w:rsid w:val="00EC73A0"/>
    <w:rsid w:val="00ECC8F4"/>
    <w:rsid w:val="00ED0239"/>
    <w:rsid w:val="00ED0714"/>
    <w:rsid w:val="00ED1B1C"/>
    <w:rsid w:val="00ED5452"/>
    <w:rsid w:val="00ED6AF6"/>
    <w:rsid w:val="00ED7889"/>
    <w:rsid w:val="00ED7B18"/>
    <w:rsid w:val="00ED7C53"/>
    <w:rsid w:val="00EE22B9"/>
    <w:rsid w:val="00EE683B"/>
    <w:rsid w:val="00EF0825"/>
    <w:rsid w:val="00EF141A"/>
    <w:rsid w:val="00EF4A3A"/>
    <w:rsid w:val="00EF57D6"/>
    <w:rsid w:val="00EF5E0C"/>
    <w:rsid w:val="00EF7368"/>
    <w:rsid w:val="00EF774B"/>
    <w:rsid w:val="00EF7CCB"/>
    <w:rsid w:val="00F015E4"/>
    <w:rsid w:val="00F025AA"/>
    <w:rsid w:val="00F11A0F"/>
    <w:rsid w:val="00F1228A"/>
    <w:rsid w:val="00F12490"/>
    <w:rsid w:val="00F14508"/>
    <w:rsid w:val="00F15A0C"/>
    <w:rsid w:val="00F204EE"/>
    <w:rsid w:val="00F20503"/>
    <w:rsid w:val="00F2376A"/>
    <w:rsid w:val="00F247A3"/>
    <w:rsid w:val="00F24835"/>
    <w:rsid w:val="00F2539B"/>
    <w:rsid w:val="00F25CF9"/>
    <w:rsid w:val="00F329B2"/>
    <w:rsid w:val="00F34421"/>
    <w:rsid w:val="00F34E02"/>
    <w:rsid w:val="00F3517F"/>
    <w:rsid w:val="00F356A8"/>
    <w:rsid w:val="00F35B92"/>
    <w:rsid w:val="00F35C63"/>
    <w:rsid w:val="00F37CA9"/>
    <w:rsid w:val="00F41F48"/>
    <w:rsid w:val="00F43C5C"/>
    <w:rsid w:val="00F460F6"/>
    <w:rsid w:val="00F46384"/>
    <w:rsid w:val="00F4730C"/>
    <w:rsid w:val="00F52B4B"/>
    <w:rsid w:val="00F54288"/>
    <w:rsid w:val="00F558D0"/>
    <w:rsid w:val="00F57EA7"/>
    <w:rsid w:val="00F601F2"/>
    <w:rsid w:val="00F60BF0"/>
    <w:rsid w:val="00F624FE"/>
    <w:rsid w:val="00F62AC4"/>
    <w:rsid w:val="00F673BF"/>
    <w:rsid w:val="00F67867"/>
    <w:rsid w:val="00F74EFC"/>
    <w:rsid w:val="00F76041"/>
    <w:rsid w:val="00F818B5"/>
    <w:rsid w:val="00F81A66"/>
    <w:rsid w:val="00F83102"/>
    <w:rsid w:val="00F83E66"/>
    <w:rsid w:val="00F84716"/>
    <w:rsid w:val="00F84945"/>
    <w:rsid w:val="00F85938"/>
    <w:rsid w:val="00F90B05"/>
    <w:rsid w:val="00F912B2"/>
    <w:rsid w:val="00F91E57"/>
    <w:rsid w:val="00F91ECE"/>
    <w:rsid w:val="00F927AE"/>
    <w:rsid w:val="00F9364D"/>
    <w:rsid w:val="00F94C3A"/>
    <w:rsid w:val="00FA4C48"/>
    <w:rsid w:val="00FA4C73"/>
    <w:rsid w:val="00FA5CC3"/>
    <w:rsid w:val="00FA5D14"/>
    <w:rsid w:val="00FB305C"/>
    <w:rsid w:val="00FB3A42"/>
    <w:rsid w:val="00FB4DDD"/>
    <w:rsid w:val="00FB6DBB"/>
    <w:rsid w:val="00FB7B59"/>
    <w:rsid w:val="00FC0C70"/>
    <w:rsid w:val="00FC0D26"/>
    <w:rsid w:val="00FC1869"/>
    <w:rsid w:val="00FC4A8A"/>
    <w:rsid w:val="00FC5275"/>
    <w:rsid w:val="00FC6E39"/>
    <w:rsid w:val="00FC7C56"/>
    <w:rsid w:val="00FD02E3"/>
    <w:rsid w:val="00FD1B4E"/>
    <w:rsid w:val="00FD2289"/>
    <w:rsid w:val="00FD27DA"/>
    <w:rsid w:val="00FD334C"/>
    <w:rsid w:val="00FD64F8"/>
    <w:rsid w:val="00FE0C01"/>
    <w:rsid w:val="00FE2338"/>
    <w:rsid w:val="00FE42D3"/>
    <w:rsid w:val="00FE4A52"/>
    <w:rsid w:val="00FE4E19"/>
    <w:rsid w:val="00FE50BC"/>
    <w:rsid w:val="00FE55CB"/>
    <w:rsid w:val="00FF0320"/>
    <w:rsid w:val="00FF184A"/>
    <w:rsid w:val="00FF258F"/>
    <w:rsid w:val="00FF3887"/>
    <w:rsid w:val="00FF7010"/>
    <w:rsid w:val="00FF783B"/>
    <w:rsid w:val="00FF7D07"/>
    <w:rsid w:val="01226D9B"/>
    <w:rsid w:val="01738278"/>
    <w:rsid w:val="01795777"/>
    <w:rsid w:val="01A3CBE2"/>
    <w:rsid w:val="01E483CF"/>
    <w:rsid w:val="02248E5F"/>
    <w:rsid w:val="0227B098"/>
    <w:rsid w:val="024BD082"/>
    <w:rsid w:val="02618E16"/>
    <w:rsid w:val="026A33DF"/>
    <w:rsid w:val="0299001D"/>
    <w:rsid w:val="0327EB89"/>
    <w:rsid w:val="03A102B8"/>
    <w:rsid w:val="03C61209"/>
    <w:rsid w:val="03D7BB01"/>
    <w:rsid w:val="03DFAEE0"/>
    <w:rsid w:val="03E920D3"/>
    <w:rsid w:val="03F5F9EE"/>
    <w:rsid w:val="041681BB"/>
    <w:rsid w:val="0429B65E"/>
    <w:rsid w:val="0445FF30"/>
    <w:rsid w:val="04673C3E"/>
    <w:rsid w:val="0470AE55"/>
    <w:rsid w:val="0480B300"/>
    <w:rsid w:val="048B2071"/>
    <w:rsid w:val="04A4D7D2"/>
    <w:rsid w:val="04BE94DA"/>
    <w:rsid w:val="04D71C98"/>
    <w:rsid w:val="04DE40F5"/>
    <w:rsid w:val="051B6D1F"/>
    <w:rsid w:val="05215166"/>
    <w:rsid w:val="055E00C8"/>
    <w:rsid w:val="05634297"/>
    <w:rsid w:val="056F5F00"/>
    <w:rsid w:val="05733EBA"/>
    <w:rsid w:val="05B7D882"/>
    <w:rsid w:val="05B88988"/>
    <w:rsid w:val="05D15456"/>
    <w:rsid w:val="05D18ABD"/>
    <w:rsid w:val="05D9A4B8"/>
    <w:rsid w:val="05DC17B7"/>
    <w:rsid w:val="05F77B38"/>
    <w:rsid w:val="060DED7D"/>
    <w:rsid w:val="06160F0A"/>
    <w:rsid w:val="06423CDD"/>
    <w:rsid w:val="06651DF8"/>
    <w:rsid w:val="066CCD4D"/>
    <w:rsid w:val="069207DF"/>
    <w:rsid w:val="069CE832"/>
    <w:rsid w:val="06D47300"/>
    <w:rsid w:val="06D5900B"/>
    <w:rsid w:val="06F94531"/>
    <w:rsid w:val="0704AA61"/>
    <w:rsid w:val="071483C3"/>
    <w:rsid w:val="0715BA1D"/>
    <w:rsid w:val="07360DA4"/>
    <w:rsid w:val="07742335"/>
    <w:rsid w:val="07991166"/>
    <w:rsid w:val="07A3D18B"/>
    <w:rsid w:val="07BAE91E"/>
    <w:rsid w:val="08081C2C"/>
    <w:rsid w:val="080DCC3C"/>
    <w:rsid w:val="0831166D"/>
    <w:rsid w:val="08559CEE"/>
    <w:rsid w:val="085A3C0D"/>
    <w:rsid w:val="085EBAFD"/>
    <w:rsid w:val="086D8303"/>
    <w:rsid w:val="08AC0B50"/>
    <w:rsid w:val="08B8145C"/>
    <w:rsid w:val="08C09F25"/>
    <w:rsid w:val="08C8D5EB"/>
    <w:rsid w:val="08D2010B"/>
    <w:rsid w:val="08D65412"/>
    <w:rsid w:val="08E93BCE"/>
    <w:rsid w:val="092B1F7F"/>
    <w:rsid w:val="0934F9C0"/>
    <w:rsid w:val="097FF78B"/>
    <w:rsid w:val="09A457F5"/>
    <w:rsid w:val="09B297EA"/>
    <w:rsid w:val="09C4E4B0"/>
    <w:rsid w:val="09D673F1"/>
    <w:rsid w:val="09FFEB88"/>
    <w:rsid w:val="0A33B596"/>
    <w:rsid w:val="0A3BEF17"/>
    <w:rsid w:val="0A550104"/>
    <w:rsid w:val="0A7B196C"/>
    <w:rsid w:val="0A9D8970"/>
    <w:rsid w:val="0AAC4A69"/>
    <w:rsid w:val="0ABC3FBF"/>
    <w:rsid w:val="0AE3EAF8"/>
    <w:rsid w:val="0AEC2562"/>
    <w:rsid w:val="0B2CF47C"/>
    <w:rsid w:val="0B2DC99D"/>
    <w:rsid w:val="0B3A99B3"/>
    <w:rsid w:val="0B4132E8"/>
    <w:rsid w:val="0B4E5075"/>
    <w:rsid w:val="0B5D0CFF"/>
    <w:rsid w:val="0B5DC3E5"/>
    <w:rsid w:val="0B906C5C"/>
    <w:rsid w:val="0BACAC99"/>
    <w:rsid w:val="0BB0B310"/>
    <w:rsid w:val="0BBAA0CF"/>
    <w:rsid w:val="0BC9E532"/>
    <w:rsid w:val="0BD709F6"/>
    <w:rsid w:val="0C1198DD"/>
    <w:rsid w:val="0C21F1D9"/>
    <w:rsid w:val="0C2B42F3"/>
    <w:rsid w:val="0C610465"/>
    <w:rsid w:val="0C6EF89F"/>
    <w:rsid w:val="0CF18286"/>
    <w:rsid w:val="0D011C2A"/>
    <w:rsid w:val="0D052697"/>
    <w:rsid w:val="0D1D927F"/>
    <w:rsid w:val="0D2888C4"/>
    <w:rsid w:val="0D2AD00B"/>
    <w:rsid w:val="0D66DBF7"/>
    <w:rsid w:val="0D728B17"/>
    <w:rsid w:val="0D729886"/>
    <w:rsid w:val="0D8347FF"/>
    <w:rsid w:val="0DA009A2"/>
    <w:rsid w:val="0DD293E3"/>
    <w:rsid w:val="0E05FF83"/>
    <w:rsid w:val="0E0EAAE9"/>
    <w:rsid w:val="0E1620DC"/>
    <w:rsid w:val="0E26E4C0"/>
    <w:rsid w:val="0E38D227"/>
    <w:rsid w:val="0E4E928A"/>
    <w:rsid w:val="0E509744"/>
    <w:rsid w:val="0E70BC1F"/>
    <w:rsid w:val="0EA45452"/>
    <w:rsid w:val="0EB1520A"/>
    <w:rsid w:val="0EC47FC5"/>
    <w:rsid w:val="0ED0046D"/>
    <w:rsid w:val="0EE37D13"/>
    <w:rsid w:val="0EEBE0E4"/>
    <w:rsid w:val="0EEC0A09"/>
    <w:rsid w:val="0F37B189"/>
    <w:rsid w:val="0F400162"/>
    <w:rsid w:val="0F4D3669"/>
    <w:rsid w:val="0F6E264F"/>
    <w:rsid w:val="0F72A94D"/>
    <w:rsid w:val="0F7CE759"/>
    <w:rsid w:val="0F85281C"/>
    <w:rsid w:val="0F8F2232"/>
    <w:rsid w:val="0FFA37A7"/>
    <w:rsid w:val="10392EDB"/>
    <w:rsid w:val="1077DAD9"/>
    <w:rsid w:val="108258FE"/>
    <w:rsid w:val="108C638F"/>
    <w:rsid w:val="109505BB"/>
    <w:rsid w:val="10A891D8"/>
    <w:rsid w:val="10AAB775"/>
    <w:rsid w:val="10AFE9E3"/>
    <w:rsid w:val="10CC0EFC"/>
    <w:rsid w:val="10ED5985"/>
    <w:rsid w:val="10F42E3E"/>
    <w:rsid w:val="10F88802"/>
    <w:rsid w:val="10FD48EF"/>
    <w:rsid w:val="11006C5A"/>
    <w:rsid w:val="110A2B22"/>
    <w:rsid w:val="110A410E"/>
    <w:rsid w:val="114FF655"/>
    <w:rsid w:val="118DB722"/>
    <w:rsid w:val="119C892B"/>
    <w:rsid w:val="11AD715C"/>
    <w:rsid w:val="11C3CBFF"/>
    <w:rsid w:val="11D7E992"/>
    <w:rsid w:val="11EB44BB"/>
    <w:rsid w:val="124ECCEA"/>
    <w:rsid w:val="126C0E6D"/>
    <w:rsid w:val="12877495"/>
    <w:rsid w:val="12C674E3"/>
    <w:rsid w:val="12CA4B97"/>
    <w:rsid w:val="12CBDD4F"/>
    <w:rsid w:val="12F6E8D9"/>
    <w:rsid w:val="12FE312C"/>
    <w:rsid w:val="13563EC6"/>
    <w:rsid w:val="135D426C"/>
    <w:rsid w:val="135F4A6F"/>
    <w:rsid w:val="1368968C"/>
    <w:rsid w:val="136B0B8D"/>
    <w:rsid w:val="138F5C38"/>
    <w:rsid w:val="1390C59D"/>
    <w:rsid w:val="13967D2E"/>
    <w:rsid w:val="13A894CF"/>
    <w:rsid w:val="13ABD6D4"/>
    <w:rsid w:val="13CE849B"/>
    <w:rsid w:val="13F31D07"/>
    <w:rsid w:val="13FF478A"/>
    <w:rsid w:val="140442AC"/>
    <w:rsid w:val="14081570"/>
    <w:rsid w:val="140AB931"/>
    <w:rsid w:val="1489F25F"/>
    <w:rsid w:val="1491D58F"/>
    <w:rsid w:val="1492E697"/>
    <w:rsid w:val="14E32666"/>
    <w:rsid w:val="150AEC5E"/>
    <w:rsid w:val="15131771"/>
    <w:rsid w:val="15223B98"/>
    <w:rsid w:val="155AC640"/>
    <w:rsid w:val="156037B3"/>
    <w:rsid w:val="156C4ED1"/>
    <w:rsid w:val="15884AFD"/>
    <w:rsid w:val="15938987"/>
    <w:rsid w:val="15A18B6C"/>
    <w:rsid w:val="15AC8883"/>
    <w:rsid w:val="15EA4C2A"/>
    <w:rsid w:val="1619F778"/>
    <w:rsid w:val="1632A66F"/>
    <w:rsid w:val="166C119C"/>
    <w:rsid w:val="16742DE3"/>
    <w:rsid w:val="167568CD"/>
    <w:rsid w:val="16895C24"/>
    <w:rsid w:val="17153C96"/>
    <w:rsid w:val="1743B437"/>
    <w:rsid w:val="17750A4D"/>
    <w:rsid w:val="177D4BFE"/>
    <w:rsid w:val="17B38764"/>
    <w:rsid w:val="17C288E6"/>
    <w:rsid w:val="17EB74DC"/>
    <w:rsid w:val="182394E1"/>
    <w:rsid w:val="185D0D72"/>
    <w:rsid w:val="18719FB5"/>
    <w:rsid w:val="18CD04A0"/>
    <w:rsid w:val="18F4849E"/>
    <w:rsid w:val="18F9AE7E"/>
    <w:rsid w:val="1903633A"/>
    <w:rsid w:val="199184DD"/>
    <w:rsid w:val="19E4E21F"/>
    <w:rsid w:val="1A1480C2"/>
    <w:rsid w:val="1A152333"/>
    <w:rsid w:val="1A1951B0"/>
    <w:rsid w:val="1A31A5F5"/>
    <w:rsid w:val="1A3D50F6"/>
    <w:rsid w:val="1A56C967"/>
    <w:rsid w:val="1A615D1B"/>
    <w:rsid w:val="1A9A22A1"/>
    <w:rsid w:val="1ACCB7DB"/>
    <w:rsid w:val="1AD3C6D8"/>
    <w:rsid w:val="1AF09981"/>
    <w:rsid w:val="1AF7DEF2"/>
    <w:rsid w:val="1AF984FD"/>
    <w:rsid w:val="1B487A74"/>
    <w:rsid w:val="1B80B957"/>
    <w:rsid w:val="1BA6CF1B"/>
    <w:rsid w:val="1BA6E525"/>
    <w:rsid w:val="1BA70E56"/>
    <w:rsid w:val="1BC6B6D8"/>
    <w:rsid w:val="1BD662CA"/>
    <w:rsid w:val="1BDBFFEB"/>
    <w:rsid w:val="1BF38E40"/>
    <w:rsid w:val="1C732F62"/>
    <w:rsid w:val="1C96F596"/>
    <w:rsid w:val="1CAF3444"/>
    <w:rsid w:val="1CDF23A9"/>
    <w:rsid w:val="1CE32E81"/>
    <w:rsid w:val="1D02072A"/>
    <w:rsid w:val="1D069E07"/>
    <w:rsid w:val="1D0C7717"/>
    <w:rsid w:val="1D3B6A70"/>
    <w:rsid w:val="1D495A74"/>
    <w:rsid w:val="1D7B4CCB"/>
    <w:rsid w:val="1D90761D"/>
    <w:rsid w:val="1DA4E2B8"/>
    <w:rsid w:val="1DB09C92"/>
    <w:rsid w:val="1DB34B2B"/>
    <w:rsid w:val="1DBADF11"/>
    <w:rsid w:val="1DDEA3FD"/>
    <w:rsid w:val="1DE2EFD5"/>
    <w:rsid w:val="1DF28D87"/>
    <w:rsid w:val="1E031DD1"/>
    <w:rsid w:val="1E1F8E3F"/>
    <w:rsid w:val="1E3FB0D5"/>
    <w:rsid w:val="1E715EEF"/>
    <w:rsid w:val="1EA3146A"/>
    <w:rsid w:val="1EB76531"/>
    <w:rsid w:val="1EBB7C36"/>
    <w:rsid w:val="1ECEFD83"/>
    <w:rsid w:val="1EDAEADB"/>
    <w:rsid w:val="1F1228D2"/>
    <w:rsid w:val="1F2AB703"/>
    <w:rsid w:val="1F2ADBC2"/>
    <w:rsid w:val="1F2EEB71"/>
    <w:rsid w:val="1F3AF47F"/>
    <w:rsid w:val="1F8245CD"/>
    <w:rsid w:val="1F90F916"/>
    <w:rsid w:val="1FA8CDF2"/>
    <w:rsid w:val="1FBBD3CF"/>
    <w:rsid w:val="1FC05F20"/>
    <w:rsid w:val="1FCBE82E"/>
    <w:rsid w:val="1FD5FFEA"/>
    <w:rsid w:val="202B6962"/>
    <w:rsid w:val="2039823A"/>
    <w:rsid w:val="203D5A44"/>
    <w:rsid w:val="2049301C"/>
    <w:rsid w:val="2064A60C"/>
    <w:rsid w:val="2094240F"/>
    <w:rsid w:val="209C91EF"/>
    <w:rsid w:val="20E388B0"/>
    <w:rsid w:val="20E95465"/>
    <w:rsid w:val="21070022"/>
    <w:rsid w:val="2118EE37"/>
    <w:rsid w:val="2132B942"/>
    <w:rsid w:val="2139F046"/>
    <w:rsid w:val="216F2BA8"/>
    <w:rsid w:val="21CA7196"/>
    <w:rsid w:val="21E0F1AC"/>
    <w:rsid w:val="21F109F5"/>
    <w:rsid w:val="220A4126"/>
    <w:rsid w:val="220F2BFC"/>
    <w:rsid w:val="2227E975"/>
    <w:rsid w:val="222C7955"/>
    <w:rsid w:val="223331B0"/>
    <w:rsid w:val="225858D2"/>
    <w:rsid w:val="227BBA01"/>
    <w:rsid w:val="22A368AD"/>
    <w:rsid w:val="22C0E09D"/>
    <w:rsid w:val="22CC4F80"/>
    <w:rsid w:val="233285C3"/>
    <w:rsid w:val="2347F3FD"/>
    <w:rsid w:val="23480B8C"/>
    <w:rsid w:val="236497E8"/>
    <w:rsid w:val="236778A1"/>
    <w:rsid w:val="238375FA"/>
    <w:rsid w:val="239E9AD8"/>
    <w:rsid w:val="23BE3016"/>
    <w:rsid w:val="23EFA715"/>
    <w:rsid w:val="23EFEB76"/>
    <w:rsid w:val="23F94DD1"/>
    <w:rsid w:val="23FE8E38"/>
    <w:rsid w:val="240B741C"/>
    <w:rsid w:val="242019F9"/>
    <w:rsid w:val="24230094"/>
    <w:rsid w:val="242725CA"/>
    <w:rsid w:val="244FEC78"/>
    <w:rsid w:val="2455AE0C"/>
    <w:rsid w:val="245E917C"/>
    <w:rsid w:val="2464CE32"/>
    <w:rsid w:val="2467970E"/>
    <w:rsid w:val="246C008B"/>
    <w:rsid w:val="247A0C25"/>
    <w:rsid w:val="248DEDA7"/>
    <w:rsid w:val="24A974BE"/>
    <w:rsid w:val="24D0EBC0"/>
    <w:rsid w:val="24D13DCE"/>
    <w:rsid w:val="25438348"/>
    <w:rsid w:val="2547841F"/>
    <w:rsid w:val="2555CE74"/>
    <w:rsid w:val="2556B41B"/>
    <w:rsid w:val="25720E73"/>
    <w:rsid w:val="25C141D6"/>
    <w:rsid w:val="25D81679"/>
    <w:rsid w:val="2654C671"/>
    <w:rsid w:val="2662457E"/>
    <w:rsid w:val="266248F5"/>
    <w:rsid w:val="267D310E"/>
    <w:rsid w:val="2681A636"/>
    <w:rsid w:val="26B98D83"/>
    <w:rsid w:val="26D43F66"/>
    <w:rsid w:val="26FBD5D0"/>
    <w:rsid w:val="27234D16"/>
    <w:rsid w:val="273D3ECD"/>
    <w:rsid w:val="274DE83C"/>
    <w:rsid w:val="278DEA2B"/>
    <w:rsid w:val="27B6F33E"/>
    <w:rsid w:val="27BDBC36"/>
    <w:rsid w:val="27F6B299"/>
    <w:rsid w:val="281F794C"/>
    <w:rsid w:val="284C3037"/>
    <w:rsid w:val="286A4104"/>
    <w:rsid w:val="289E9C3C"/>
    <w:rsid w:val="28B4ABE4"/>
    <w:rsid w:val="28D0017E"/>
    <w:rsid w:val="28D9EFF6"/>
    <w:rsid w:val="2907594B"/>
    <w:rsid w:val="2909A5B6"/>
    <w:rsid w:val="291691F6"/>
    <w:rsid w:val="292A7A25"/>
    <w:rsid w:val="2934C640"/>
    <w:rsid w:val="295305D2"/>
    <w:rsid w:val="295BFA55"/>
    <w:rsid w:val="29AD8377"/>
    <w:rsid w:val="29DE6F4D"/>
    <w:rsid w:val="29E1590D"/>
    <w:rsid w:val="2A06F926"/>
    <w:rsid w:val="2A2AAEA1"/>
    <w:rsid w:val="2A46C3F2"/>
    <w:rsid w:val="2A7FEDCD"/>
    <w:rsid w:val="2AB8281D"/>
    <w:rsid w:val="2AE4C143"/>
    <w:rsid w:val="2AEA15F3"/>
    <w:rsid w:val="2B012D34"/>
    <w:rsid w:val="2B2439DE"/>
    <w:rsid w:val="2B387BD2"/>
    <w:rsid w:val="2B520BAE"/>
    <w:rsid w:val="2B556777"/>
    <w:rsid w:val="2B6466B0"/>
    <w:rsid w:val="2B7B62C6"/>
    <w:rsid w:val="2B801A20"/>
    <w:rsid w:val="2B8D1292"/>
    <w:rsid w:val="2BC66E36"/>
    <w:rsid w:val="2BE4D69F"/>
    <w:rsid w:val="2BEC6630"/>
    <w:rsid w:val="2BF7B1A0"/>
    <w:rsid w:val="2C0D5848"/>
    <w:rsid w:val="2C736454"/>
    <w:rsid w:val="2C854B51"/>
    <w:rsid w:val="2CF140A5"/>
    <w:rsid w:val="2CF84340"/>
    <w:rsid w:val="2D052C19"/>
    <w:rsid w:val="2D1005E7"/>
    <w:rsid w:val="2D1EA000"/>
    <w:rsid w:val="2D4B9063"/>
    <w:rsid w:val="2D659F8E"/>
    <w:rsid w:val="2D6A8D0D"/>
    <w:rsid w:val="2D6E7813"/>
    <w:rsid w:val="2D830E0E"/>
    <w:rsid w:val="2D9B8D0A"/>
    <w:rsid w:val="2DA8C034"/>
    <w:rsid w:val="2DAF2E11"/>
    <w:rsid w:val="2DE25FD0"/>
    <w:rsid w:val="2DE2BBAC"/>
    <w:rsid w:val="2DE88871"/>
    <w:rsid w:val="2E217796"/>
    <w:rsid w:val="2E2E60C8"/>
    <w:rsid w:val="2E343F16"/>
    <w:rsid w:val="2E3763F3"/>
    <w:rsid w:val="2E4D694E"/>
    <w:rsid w:val="2E4EE710"/>
    <w:rsid w:val="2E7FA5B1"/>
    <w:rsid w:val="2EC1D0ED"/>
    <w:rsid w:val="2EC3993A"/>
    <w:rsid w:val="2EC7F2EC"/>
    <w:rsid w:val="2EE10DE2"/>
    <w:rsid w:val="2EF7E097"/>
    <w:rsid w:val="2EFB5BC6"/>
    <w:rsid w:val="2F2137D8"/>
    <w:rsid w:val="2F417E1E"/>
    <w:rsid w:val="2F424E3E"/>
    <w:rsid w:val="2F542873"/>
    <w:rsid w:val="2F6413F4"/>
    <w:rsid w:val="2F9E71D0"/>
    <w:rsid w:val="2FB4C42F"/>
    <w:rsid w:val="2FBE6B27"/>
    <w:rsid w:val="2FBE9458"/>
    <w:rsid w:val="2FC98A87"/>
    <w:rsid w:val="300E0C52"/>
    <w:rsid w:val="30207E86"/>
    <w:rsid w:val="30445A50"/>
    <w:rsid w:val="3046530C"/>
    <w:rsid w:val="306373FE"/>
    <w:rsid w:val="30693E9D"/>
    <w:rsid w:val="30C8DCEF"/>
    <w:rsid w:val="3113ECCF"/>
    <w:rsid w:val="311F0991"/>
    <w:rsid w:val="315F751F"/>
    <w:rsid w:val="31812651"/>
    <w:rsid w:val="3185E07D"/>
    <w:rsid w:val="31C0F01E"/>
    <w:rsid w:val="31D57399"/>
    <w:rsid w:val="321DEBDC"/>
    <w:rsid w:val="321E341A"/>
    <w:rsid w:val="32213FEB"/>
    <w:rsid w:val="3232807A"/>
    <w:rsid w:val="323F915A"/>
    <w:rsid w:val="3265F354"/>
    <w:rsid w:val="3268D9B0"/>
    <w:rsid w:val="3278848C"/>
    <w:rsid w:val="328B11C8"/>
    <w:rsid w:val="32B8060E"/>
    <w:rsid w:val="32C7AC02"/>
    <w:rsid w:val="32DACEAE"/>
    <w:rsid w:val="33032E1E"/>
    <w:rsid w:val="334E5AD6"/>
    <w:rsid w:val="336C7D3E"/>
    <w:rsid w:val="33731719"/>
    <w:rsid w:val="33A3E383"/>
    <w:rsid w:val="33A40C96"/>
    <w:rsid w:val="33B25DA9"/>
    <w:rsid w:val="33BA7047"/>
    <w:rsid w:val="33E68991"/>
    <w:rsid w:val="33E81DEA"/>
    <w:rsid w:val="33F88087"/>
    <w:rsid w:val="34226635"/>
    <w:rsid w:val="342CA228"/>
    <w:rsid w:val="34341ECE"/>
    <w:rsid w:val="34575B37"/>
    <w:rsid w:val="345CD634"/>
    <w:rsid w:val="34916312"/>
    <w:rsid w:val="3496D8D2"/>
    <w:rsid w:val="34BB4317"/>
    <w:rsid w:val="34C2D7B2"/>
    <w:rsid w:val="35104E26"/>
    <w:rsid w:val="3516E6F6"/>
    <w:rsid w:val="3519A0C6"/>
    <w:rsid w:val="3523E463"/>
    <w:rsid w:val="3536C164"/>
    <w:rsid w:val="353759DC"/>
    <w:rsid w:val="354224DA"/>
    <w:rsid w:val="354ED846"/>
    <w:rsid w:val="35623A63"/>
    <w:rsid w:val="35E323EA"/>
    <w:rsid w:val="35F6E92E"/>
    <w:rsid w:val="3631B9D4"/>
    <w:rsid w:val="3635B4D6"/>
    <w:rsid w:val="36489CD1"/>
    <w:rsid w:val="36730DF3"/>
    <w:rsid w:val="3675767A"/>
    <w:rsid w:val="368FB881"/>
    <w:rsid w:val="369300C1"/>
    <w:rsid w:val="36A1376B"/>
    <w:rsid w:val="36B17EC0"/>
    <w:rsid w:val="36B61B48"/>
    <w:rsid w:val="36C0B49A"/>
    <w:rsid w:val="36C2A4B9"/>
    <w:rsid w:val="36EBA8DB"/>
    <w:rsid w:val="36EC8048"/>
    <w:rsid w:val="36F1A81E"/>
    <w:rsid w:val="371B8EE8"/>
    <w:rsid w:val="37214F25"/>
    <w:rsid w:val="3723500A"/>
    <w:rsid w:val="375121FB"/>
    <w:rsid w:val="375983B5"/>
    <w:rsid w:val="3767E6BE"/>
    <w:rsid w:val="37987DBE"/>
    <w:rsid w:val="37DFC203"/>
    <w:rsid w:val="381CFEE9"/>
    <w:rsid w:val="383B9F18"/>
    <w:rsid w:val="3852B39E"/>
    <w:rsid w:val="385D297D"/>
    <w:rsid w:val="3873EAB9"/>
    <w:rsid w:val="389CA7D1"/>
    <w:rsid w:val="38A44B79"/>
    <w:rsid w:val="38A8121A"/>
    <w:rsid w:val="38C1D717"/>
    <w:rsid w:val="38DE1D58"/>
    <w:rsid w:val="38FD0FA4"/>
    <w:rsid w:val="3903EFDF"/>
    <w:rsid w:val="39228B24"/>
    <w:rsid w:val="392B7F3D"/>
    <w:rsid w:val="3944C640"/>
    <w:rsid w:val="39458996"/>
    <w:rsid w:val="3951CDB7"/>
    <w:rsid w:val="395D4106"/>
    <w:rsid w:val="39645886"/>
    <w:rsid w:val="39707CB0"/>
    <w:rsid w:val="3992FE56"/>
    <w:rsid w:val="39B56681"/>
    <w:rsid w:val="3A00AE37"/>
    <w:rsid w:val="3A10F83B"/>
    <w:rsid w:val="3A1DCE5D"/>
    <w:rsid w:val="3A2F49D1"/>
    <w:rsid w:val="3A560DFC"/>
    <w:rsid w:val="3A95F8B8"/>
    <w:rsid w:val="3A9ED2E9"/>
    <w:rsid w:val="3AC4F2E1"/>
    <w:rsid w:val="3B3E3BA9"/>
    <w:rsid w:val="3B4206FC"/>
    <w:rsid w:val="3B94D77B"/>
    <w:rsid w:val="3BA51F3C"/>
    <w:rsid w:val="3BF48784"/>
    <w:rsid w:val="3C238907"/>
    <w:rsid w:val="3C5318AA"/>
    <w:rsid w:val="3C791F4F"/>
    <w:rsid w:val="3C8F6AD5"/>
    <w:rsid w:val="3CC00ADA"/>
    <w:rsid w:val="3CDCB547"/>
    <w:rsid w:val="3D11E2F9"/>
    <w:rsid w:val="3D128272"/>
    <w:rsid w:val="3D2319F0"/>
    <w:rsid w:val="3D24A043"/>
    <w:rsid w:val="3D403AED"/>
    <w:rsid w:val="3D6009D0"/>
    <w:rsid w:val="3D6C3701"/>
    <w:rsid w:val="3D89F01B"/>
    <w:rsid w:val="3DDB5556"/>
    <w:rsid w:val="3DE1C43E"/>
    <w:rsid w:val="3E080C9E"/>
    <w:rsid w:val="3E088B54"/>
    <w:rsid w:val="3E0C9FFE"/>
    <w:rsid w:val="3E25EAB7"/>
    <w:rsid w:val="3E5E29D0"/>
    <w:rsid w:val="3E83FEC6"/>
    <w:rsid w:val="3E85B2D7"/>
    <w:rsid w:val="3E92D51C"/>
    <w:rsid w:val="3EAE4D78"/>
    <w:rsid w:val="3EB73353"/>
    <w:rsid w:val="3EC482E6"/>
    <w:rsid w:val="3ECAE61C"/>
    <w:rsid w:val="3ED39944"/>
    <w:rsid w:val="3ED75D2E"/>
    <w:rsid w:val="3EDE474B"/>
    <w:rsid w:val="3EF93EF0"/>
    <w:rsid w:val="3EFD0A60"/>
    <w:rsid w:val="3F0FB721"/>
    <w:rsid w:val="3F235231"/>
    <w:rsid w:val="3F29DECA"/>
    <w:rsid w:val="3F7B7EC2"/>
    <w:rsid w:val="3F832933"/>
    <w:rsid w:val="3FB01330"/>
    <w:rsid w:val="3FB6D3CC"/>
    <w:rsid w:val="3FE2BE96"/>
    <w:rsid w:val="3FF12391"/>
    <w:rsid w:val="3FF2A06D"/>
    <w:rsid w:val="3FFE0B06"/>
    <w:rsid w:val="4022DA5C"/>
    <w:rsid w:val="4026593F"/>
    <w:rsid w:val="408B6F00"/>
    <w:rsid w:val="40A74964"/>
    <w:rsid w:val="40C34DDE"/>
    <w:rsid w:val="40DEF92E"/>
    <w:rsid w:val="40E41BD7"/>
    <w:rsid w:val="40E97408"/>
    <w:rsid w:val="40EE8CD3"/>
    <w:rsid w:val="40F69A2E"/>
    <w:rsid w:val="411C2797"/>
    <w:rsid w:val="413C47FD"/>
    <w:rsid w:val="4151BCA6"/>
    <w:rsid w:val="4181088F"/>
    <w:rsid w:val="41923024"/>
    <w:rsid w:val="41967094"/>
    <w:rsid w:val="41C93A4D"/>
    <w:rsid w:val="41D7D273"/>
    <w:rsid w:val="41E0FD7A"/>
    <w:rsid w:val="41EBADA6"/>
    <w:rsid w:val="41F8916D"/>
    <w:rsid w:val="423282B0"/>
    <w:rsid w:val="42374AFA"/>
    <w:rsid w:val="425F8E54"/>
    <w:rsid w:val="42721E8F"/>
    <w:rsid w:val="42844F4F"/>
    <w:rsid w:val="428976FB"/>
    <w:rsid w:val="42939D87"/>
    <w:rsid w:val="42A59452"/>
    <w:rsid w:val="42A71877"/>
    <w:rsid w:val="42BCE1D6"/>
    <w:rsid w:val="42C03054"/>
    <w:rsid w:val="4303C162"/>
    <w:rsid w:val="433B6A54"/>
    <w:rsid w:val="4347265F"/>
    <w:rsid w:val="4352240B"/>
    <w:rsid w:val="438B009D"/>
    <w:rsid w:val="43AE4620"/>
    <w:rsid w:val="43AF50F9"/>
    <w:rsid w:val="43D8D267"/>
    <w:rsid w:val="43DC5713"/>
    <w:rsid w:val="440FDBC0"/>
    <w:rsid w:val="443FE785"/>
    <w:rsid w:val="4453A024"/>
    <w:rsid w:val="447422A9"/>
    <w:rsid w:val="448E30BB"/>
    <w:rsid w:val="44B7D528"/>
    <w:rsid w:val="44F82DAB"/>
    <w:rsid w:val="45371822"/>
    <w:rsid w:val="45663236"/>
    <w:rsid w:val="45689D89"/>
    <w:rsid w:val="457591A0"/>
    <w:rsid w:val="4586ECB5"/>
    <w:rsid w:val="458BDBA6"/>
    <w:rsid w:val="45B29D6F"/>
    <w:rsid w:val="45E1D6D4"/>
    <w:rsid w:val="4609297C"/>
    <w:rsid w:val="46139491"/>
    <w:rsid w:val="461E499D"/>
    <w:rsid w:val="461F4E35"/>
    <w:rsid w:val="46294791"/>
    <w:rsid w:val="462C9844"/>
    <w:rsid w:val="465397A7"/>
    <w:rsid w:val="465810F2"/>
    <w:rsid w:val="46767F9D"/>
    <w:rsid w:val="46A0C568"/>
    <w:rsid w:val="46A0DAFD"/>
    <w:rsid w:val="46A13EA0"/>
    <w:rsid w:val="470E5DC5"/>
    <w:rsid w:val="4724CB5D"/>
    <w:rsid w:val="473D4275"/>
    <w:rsid w:val="474BB0F7"/>
    <w:rsid w:val="476FA6EE"/>
    <w:rsid w:val="481EB6BC"/>
    <w:rsid w:val="48B7623C"/>
    <w:rsid w:val="48BC4E33"/>
    <w:rsid w:val="48BCC546"/>
    <w:rsid w:val="48F73959"/>
    <w:rsid w:val="493C4774"/>
    <w:rsid w:val="4941A826"/>
    <w:rsid w:val="4943A14D"/>
    <w:rsid w:val="494CEF75"/>
    <w:rsid w:val="499A462D"/>
    <w:rsid w:val="49E6A2BC"/>
    <w:rsid w:val="49F03853"/>
    <w:rsid w:val="49FF16AB"/>
    <w:rsid w:val="4A13B716"/>
    <w:rsid w:val="4A1A1266"/>
    <w:rsid w:val="4A444F70"/>
    <w:rsid w:val="4A4C9CB2"/>
    <w:rsid w:val="4A5894AC"/>
    <w:rsid w:val="4A5DD016"/>
    <w:rsid w:val="4A6CEFCA"/>
    <w:rsid w:val="4A6F5D45"/>
    <w:rsid w:val="4A80810F"/>
    <w:rsid w:val="4AA1A818"/>
    <w:rsid w:val="4AA4CD7C"/>
    <w:rsid w:val="4AB1BC6E"/>
    <w:rsid w:val="4ACB64A2"/>
    <w:rsid w:val="4B064D63"/>
    <w:rsid w:val="4B3060B4"/>
    <w:rsid w:val="4B4B0938"/>
    <w:rsid w:val="4B4D88A7"/>
    <w:rsid w:val="4B528F09"/>
    <w:rsid w:val="4BB35093"/>
    <w:rsid w:val="4BD8C650"/>
    <w:rsid w:val="4BF36144"/>
    <w:rsid w:val="4C074172"/>
    <w:rsid w:val="4C1F13ED"/>
    <w:rsid w:val="4C21156C"/>
    <w:rsid w:val="4C3B66D2"/>
    <w:rsid w:val="4CD19364"/>
    <w:rsid w:val="4CD34645"/>
    <w:rsid w:val="4D0BB49E"/>
    <w:rsid w:val="4D1A72C0"/>
    <w:rsid w:val="4D369150"/>
    <w:rsid w:val="4D4B362D"/>
    <w:rsid w:val="4D54C613"/>
    <w:rsid w:val="4D5E9AE9"/>
    <w:rsid w:val="4D7A73FF"/>
    <w:rsid w:val="4D8AE292"/>
    <w:rsid w:val="4D911020"/>
    <w:rsid w:val="4D99D636"/>
    <w:rsid w:val="4D9DB376"/>
    <w:rsid w:val="4DCB8484"/>
    <w:rsid w:val="4DDC36D8"/>
    <w:rsid w:val="4DEDB115"/>
    <w:rsid w:val="4E2DA86F"/>
    <w:rsid w:val="4E3D7C04"/>
    <w:rsid w:val="4E4FC01B"/>
    <w:rsid w:val="4E8A2875"/>
    <w:rsid w:val="4E91284F"/>
    <w:rsid w:val="4F09662B"/>
    <w:rsid w:val="4F1AD53A"/>
    <w:rsid w:val="4F259AB7"/>
    <w:rsid w:val="4F62E954"/>
    <w:rsid w:val="4FA1AAF7"/>
    <w:rsid w:val="4FB1C1E7"/>
    <w:rsid w:val="4FC44B21"/>
    <w:rsid w:val="4FD8D1E1"/>
    <w:rsid w:val="4FE40945"/>
    <w:rsid w:val="500CAD7A"/>
    <w:rsid w:val="5052E210"/>
    <w:rsid w:val="50802E29"/>
    <w:rsid w:val="50921C71"/>
    <w:rsid w:val="50A1BB08"/>
    <w:rsid w:val="50D98EBB"/>
    <w:rsid w:val="50E6E9DF"/>
    <w:rsid w:val="51112CD8"/>
    <w:rsid w:val="5148D83B"/>
    <w:rsid w:val="5163E893"/>
    <w:rsid w:val="5167DD80"/>
    <w:rsid w:val="517F9CFA"/>
    <w:rsid w:val="51B7DBDF"/>
    <w:rsid w:val="51B8BD1C"/>
    <w:rsid w:val="51C6903F"/>
    <w:rsid w:val="51ED388E"/>
    <w:rsid w:val="52088869"/>
    <w:rsid w:val="52195964"/>
    <w:rsid w:val="523A99EB"/>
    <w:rsid w:val="528DF3A7"/>
    <w:rsid w:val="52A89C2E"/>
    <w:rsid w:val="52AB54F9"/>
    <w:rsid w:val="52DE5F21"/>
    <w:rsid w:val="5318D105"/>
    <w:rsid w:val="5327FEC9"/>
    <w:rsid w:val="53675964"/>
    <w:rsid w:val="53705E91"/>
    <w:rsid w:val="538D0585"/>
    <w:rsid w:val="538E9E24"/>
    <w:rsid w:val="53CF50AF"/>
    <w:rsid w:val="53D07F05"/>
    <w:rsid w:val="53E1E4EA"/>
    <w:rsid w:val="53E2745F"/>
    <w:rsid w:val="53FE0F52"/>
    <w:rsid w:val="540AE3FF"/>
    <w:rsid w:val="541D7951"/>
    <w:rsid w:val="5439FE15"/>
    <w:rsid w:val="543B1CA9"/>
    <w:rsid w:val="548860F8"/>
    <w:rsid w:val="54ECECF4"/>
    <w:rsid w:val="5510E245"/>
    <w:rsid w:val="5519DB40"/>
    <w:rsid w:val="554ACCDB"/>
    <w:rsid w:val="55535CD9"/>
    <w:rsid w:val="555C3C39"/>
    <w:rsid w:val="556880E4"/>
    <w:rsid w:val="55BE293E"/>
    <w:rsid w:val="55D3A21D"/>
    <w:rsid w:val="55DF67A2"/>
    <w:rsid w:val="55E5CB73"/>
    <w:rsid w:val="55E786A9"/>
    <w:rsid w:val="55FE79A7"/>
    <w:rsid w:val="5603A50C"/>
    <w:rsid w:val="562248B3"/>
    <w:rsid w:val="563D0B69"/>
    <w:rsid w:val="56453041"/>
    <w:rsid w:val="565DDA50"/>
    <w:rsid w:val="56674466"/>
    <w:rsid w:val="56751B40"/>
    <w:rsid w:val="56AC3182"/>
    <w:rsid w:val="5706C6A3"/>
    <w:rsid w:val="570F9827"/>
    <w:rsid w:val="5716B31E"/>
    <w:rsid w:val="573AE057"/>
    <w:rsid w:val="579EFA76"/>
    <w:rsid w:val="57E8A24C"/>
    <w:rsid w:val="57E93A7B"/>
    <w:rsid w:val="58115F98"/>
    <w:rsid w:val="58242D9A"/>
    <w:rsid w:val="5831BCF9"/>
    <w:rsid w:val="5832EA1D"/>
    <w:rsid w:val="583BBD51"/>
    <w:rsid w:val="584FDF65"/>
    <w:rsid w:val="586223B2"/>
    <w:rsid w:val="58680678"/>
    <w:rsid w:val="58837850"/>
    <w:rsid w:val="58C5BD96"/>
    <w:rsid w:val="58DC0064"/>
    <w:rsid w:val="58FF1D59"/>
    <w:rsid w:val="59236499"/>
    <w:rsid w:val="5933CF69"/>
    <w:rsid w:val="596862F0"/>
    <w:rsid w:val="59695F59"/>
    <w:rsid w:val="599E8216"/>
    <w:rsid w:val="59C2B686"/>
    <w:rsid w:val="59C7035D"/>
    <w:rsid w:val="59E25C58"/>
    <w:rsid w:val="5A294031"/>
    <w:rsid w:val="5A72D1FB"/>
    <w:rsid w:val="5A810779"/>
    <w:rsid w:val="5A8BF566"/>
    <w:rsid w:val="5A93D18D"/>
    <w:rsid w:val="5A9C1DBB"/>
    <w:rsid w:val="5A9D46E0"/>
    <w:rsid w:val="5AF62287"/>
    <w:rsid w:val="5B1B4ED0"/>
    <w:rsid w:val="5B584A76"/>
    <w:rsid w:val="5B5EA2D0"/>
    <w:rsid w:val="5B7B6705"/>
    <w:rsid w:val="5B7E914B"/>
    <w:rsid w:val="5BA67C2F"/>
    <w:rsid w:val="5BA976DB"/>
    <w:rsid w:val="5BBDFD08"/>
    <w:rsid w:val="5BCCC7A9"/>
    <w:rsid w:val="5C35FE6A"/>
    <w:rsid w:val="5C385962"/>
    <w:rsid w:val="5C5F429E"/>
    <w:rsid w:val="5C6E29BE"/>
    <w:rsid w:val="5C89E306"/>
    <w:rsid w:val="5C9A8214"/>
    <w:rsid w:val="5C9FC54E"/>
    <w:rsid w:val="5CEEE8E4"/>
    <w:rsid w:val="5D137257"/>
    <w:rsid w:val="5D37AE50"/>
    <w:rsid w:val="5D7299EC"/>
    <w:rsid w:val="5D81FE90"/>
    <w:rsid w:val="5DC7443C"/>
    <w:rsid w:val="5DD3EF8B"/>
    <w:rsid w:val="5DD4A1C0"/>
    <w:rsid w:val="5DF2F3D4"/>
    <w:rsid w:val="5E03C059"/>
    <w:rsid w:val="5E04E840"/>
    <w:rsid w:val="5E22EBD9"/>
    <w:rsid w:val="5E68D2EC"/>
    <w:rsid w:val="5E7F5CB5"/>
    <w:rsid w:val="5E905A45"/>
    <w:rsid w:val="5E934BA1"/>
    <w:rsid w:val="5E9D3881"/>
    <w:rsid w:val="5E9EF2CE"/>
    <w:rsid w:val="5E9F2EE7"/>
    <w:rsid w:val="5EB77B89"/>
    <w:rsid w:val="5EC9A02B"/>
    <w:rsid w:val="5EFB9A8C"/>
    <w:rsid w:val="5EFC3ECB"/>
    <w:rsid w:val="5F0709C0"/>
    <w:rsid w:val="5F232855"/>
    <w:rsid w:val="5F55FADC"/>
    <w:rsid w:val="5F7DEEE3"/>
    <w:rsid w:val="5F839BCB"/>
    <w:rsid w:val="5FB28C39"/>
    <w:rsid w:val="5FD5BB94"/>
    <w:rsid w:val="5FE313D4"/>
    <w:rsid w:val="5FF3849A"/>
    <w:rsid w:val="6019D3F0"/>
    <w:rsid w:val="60337244"/>
    <w:rsid w:val="60437472"/>
    <w:rsid w:val="6058BBF0"/>
    <w:rsid w:val="605B1F4B"/>
    <w:rsid w:val="6063752B"/>
    <w:rsid w:val="60807355"/>
    <w:rsid w:val="60893BFA"/>
    <w:rsid w:val="60A135EB"/>
    <w:rsid w:val="60B41F35"/>
    <w:rsid w:val="60D43C0B"/>
    <w:rsid w:val="60DDF88D"/>
    <w:rsid w:val="611143CE"/>
    <w:rsid w:val="6112E7C4"/>
    <w:rsid w:val="612F5767"/>
    <w:rsid w:val="613517A8"/>
    <w:rsid w:val="6159B558"/>
    <w:rsid w:val="6174EE51"/>
    <w:rsid w:val="618AF4CE"/>
    <w:rsid w:val="61BE7209"/>
    <w:rsid w:val="61C906E7"/>
    <w:rsid w:val="61D1C53F"/>
    <w:rsid w:val="61DB21B5"/>
    <w:rsid w:val="62136C23"/>
    <w:rsid w:val="62310C3B"/>
    <w:rsid w:val="62459793"/>
    <w:rsid w:val="626B6EF8"/>
    <w:rsid w:val="626E7888"/>
    <w:rsid w:val="62898DEF"/>
    <w:rsid w:val="628D57BE"/>
    <w:rsid w:val="62A02644"/>
    <w:rsid w:val="62C9CEE6"/>
    <w:rsid w:val="631BE717"/>
    <w:rsid w:val="6328BD1B"/>
    <w:rsid w:val="6362D3F5"/>
    <w:rsid w:val="63665A4E"/>
    <w:rsid w:val="63B65F9D"/>
    <w:rsid w:val="63CB70E3"/>
    <w:rsid w:val="63CE07F8"/>
    <w:rsid w:val="63EA0696"/>
    <w:rsid w:val="64007C17"/>
    <w:rsid w:val="6430FA0A"/>
    <w:rsid w:val="643B644E"/>
    <w:rsid w:val="644A26E2"/>
    <w:rsid w:val="6452F39E"/>
    <w:rsid w:val="646B5493"/>
    <w:rsid w:val="6494F9D0"/>
    <w:rsid w:val="64DAC198"/>
    <w:rsid w:val="6555F856"/>
    <w:rsid w:val="656C433C"/>
    <w:rsid w:val="65992A8A"/>
    <w:rsid w:val="65B4B016"/>
    <w:rsid w:val="65C21268"/>
    <w:rsid w:val="65F1143B"/>
    <w:rsid w:val="668DD56E"/>
    <w:rsid w:val="6698BCC8"/>
    <w:rsid w:val="66B52011"/>
    <w:rsid w:val="66C0FD67"/>
    <w:rsid w:val="66F10B5E"/>
    <w:rsid w:val="66F8ABA2"/>
    <w:rsid w:val="67238231"/>
    <w:rsid w:val="674ABA14"/>
    <w:rsid w:val="676C72F7"/>
    <w:rsid w:val="679741C1"/>
    <w:rsid w:val="679C9174"/>
    <w:rsid w:val="67C19FA7"/>
    <w:rsid w:val="67F34951"/>
    <w:rsid w:val="67F561B6"/>
    <w:rsid w:val="68489FBA"/>
    <w:rsid w:val="685242B2"/>
    <w:rsid w:val="68764082"/>
    <w:rsid w:val="68839640"/>
    <w:rsid w:val="6896A3DA"/>
    <w:rsid w:val="68987195"/>
    <w:rsid w:val="68CDC9DD"/>
    <w:rsid w:val="68D85921"/>
    <w:rsid w:val="68DA5F88"/>
    <w:rsid w:val="68E51739"/>
    <w:rsid w:val="68E7CB47"/>
    <w:rsid w:val="6912B06B"/>
    <w:rsid w:val="69145831"/>
    <w:rsid w:val="69276B6B"/>
    <w:rsid w:val="6942BD66"/>
    <w:rsid w:val="6986CBA8"/>
    <w:rsid w:val="6992C97E"/>
    <w:rsid w:val="69A3095B"/>
    <w:rsid w:val="69A738E4"/>
    <w:rsid w:val="69C11E95"/>
    <w:rsid w:val="69D1EF30"/>
    <w:rsid w:val="69D8528E"/>
    <w:rsid w:val="69DCAC9C"/>
    <w:rsid w:val="69E40C0B"/>
    <w:rsid w:val="69EEAF3E"/>
    <w:rsid w:val="69F75661"/>
    <w:rsid w:val="6A432F44"/>
    <w:rsid w:val="6A6ED0A7"/>
    <w:rsid w:val="6A766153"/>
    <w:rsid w:val="6A808EC8"/>
    <w:rsid w:val="6AC97DC8"/>
    <w:rsid w:val="6AD72DC5"/>
    <w:rsid w:val="6ADE0A6A"/>
    <w:rsid w:val="6AE2AA89"/>
    <w:rsid w:val="6B296C97"/>
    <w:rsid w:val="6B66CAA6"/>
    <w:rsid w:val="6B8DF49A"/>
    <w:rsid w:val="6BB07541"/>
    <w:rsid w:val="6BD3AFD6"/>
    <w:rsid w:val="6BE66F0C"/>
    <w:rsid w:val="6BEB56D6"/>
    <w:rsid w:val="6BFF29E8"/>
    <w:rsid w:val="6C4E134B"/>
    <w:rsid w:val="6C8DE9C3"/>
    <w:rsid w:val="6CA480A5"/>
    <w:rsid w:val="6CA90499"/>
    <w:rsid w:val="6CB13ED5"/>
    <w:rsid w:val="6CD516CB"/>
    <w:rsid w:val="6CD7DF42"/>
    <w:rsid w:val="6CEC5C25"/>
    <w:rsid w:val="6D34C9B0"/>
    <w:rsid w:val="6D3FC661"/>
    <w:rsid w:val="6D4DBDAC"/>
    <w:rsid w:val="6D4E4C1D"/>
    <w:rsid w:val="6D511F40"/>
    <w:rsid w:val="6D856714"/>
    <w:rsid w:val="6DB3A787"/>
    <w:rsid w:val="6DBCB1C3"/>
    <w:rsid w:val="6DC8F10B"/>
    <w:rsid w:val="6DF62F58"/>
    <w:rsid w:val="6E019220"/>
    <w:rsid w:val="6E683E3A"/>
    <w:rsid w:val="6E69917F"/>
    <w:rsid w:val="6E8698A9"/>
    <w:rsid w:val="6E97D315"/>
    <w:rsid w:val="6ED077C5"/>
    <w:rsid w:val="6EF35C68"/>
    <w:rsid w:val="6F00A421"/>
    <w:rsid w:val="6F625A2D"/>
    <w:rsid w:val="6F630082"/>
    <w:rsid w:val="6F6B50E9"/>
    <w:rsid w:val="6F6DB9ED"/>
    <w:rsid w:val="6F6FFD7F"/>
    <w:rsid w:val="6F85D7F9"/>
    <w:rsid w:val="6FB0C5EF"/>
    <w:rsid w:val="6FD4D465"/>
    <w:rsid w:val="6FEFF636"/>
    <w:rsid w:val="7004C2CD"/>
    <w:rsid w:val="703E1B4C"/>
    <w:rsid w:val="70434D40"/>
    <w:rsid w:val="70491873"/>
    <w:rsid w:val="704FEAE1"/>
    <w:rsid w:val="70663121"/>
    <w:rsid w:val="70DDB333"/>
    <w:rsid w:val="70E56BA1"/>
    <w:rsid w:val="70F6E6A2"/>
    <w:rsid w:val="7129CBAD"/>
    <w:rsid w:val="712D5EE9"/>
    <w:rsid w:val="71304BAC"/>
    <w:rsid w:val="71492F45"/>
    <w:rsid w:val="71552FEC"/>
    <w:rsid w:val="71784672"/>
    <w:rsid w:val="71940377"/>
    <w:rsid w:val="71B07C43"/>
    <w:rsid w:val="71C93E7F"/>
    <w:rsid w:val="71D174C1"/>
    <w:rsid w:val="71D26E74"/>
    <w:rsid w:val="71EB2370"/>
    <w:rsid w:val="71EDF537"/>
    <w:rsid w:val="72604ED1"/>
    <w:rsid w:val="727F20BD"/>
    <w:rsid w:val="72817A75"/>
    <w:rsid w:val="7282F8E9"/>
    <w:rsid w:val="728D917A"/>
    <w:rsid w:val="72BB87F5"/>
    <w:rsid w:val="72CF5748"/>
    <w:rsid w:val="72D1D82D"/>
    <w:rsid w:val="72F4314E"/>
    <w:rsid w:val="7322FAA5"/>
    <w:rsid w:val="732CD4B4"/>
    <w:rsid w:val="7331742B"/>
    <w:rsid w:val="73327809"/>
    <w:rsid w:val="736DDBF1"/>
    <w:rsid w:val="739463E9"/>
    <w:rsid w:val="73A82B43"/>
    <w:rsid w:val="73FDED6F"/>
    <w:rsid w:val="7417F84E"/>
    <w:rsid w:val="743BCA6B"/>
    <w:rsid w:val="743E821F"/>
    <w:rsid w:val="7466DB9E"/>
    <w:rsid w:val="74711500"/>
    <w:rsid w:val="7481094F"/>
    <w:rsid w:val="7495C2FB"/>
    <w:rsid w:val="74CCF57C"/>
    <w:rsid w:val="751502B0"/>
    <w:rsid w:val="7531A53A"/>
    <w:rsid w:val="753518C8"/>
    <w:rsid w:val="7565E50D"/>
    <w:rsid w:val="756F3F50"/>
    <w:rsid w:val="75BB8308"/>
    <w:rsid w:val="75C32AE9"/>
    <w:rsid w:val="75E52934"/>
    <w:rsid w:val="75F1AA5C"/>
    <w:rsid w:val="76028DF3"/>
    <w:rsid w:val="7603B4FB"/>
    <w:rsid w:val="7620375D"/>
    <w:rsid w:val="76485FDA"/>
    <w:rsid w:val="764AC2B9"/>
    <w:rsid w:val="764AFD68"/>
    <w:rsid w:val="76B26D24"/>
    <w:rsid w:val="76BCAFD8"/>
    <w:rsid w:val="76BCC488"/>
    <w:rsid w:val="76D3241E"/>
    <w:rsid w:val="76E920A5"/>
    <w:rsid w:val="77325424"/>
    <w:rsid w:val="77362C3A"/>
    <w:rsid w:val="7736F2AB"/>
    <w:rsid w:val="773CF638"/>
    <w:rsid w:val="774D0C6D"/>
    <w:rsid w:val="774E2067"/>
    <w:rsid w:val="77877501"/>
    <w:rsid w:val="7797F839"/>
    <w:rsid w:val="77D76047"/>
    <w:rsid w:val="77DB0325"/>
    <w:rsid w:val="781EA6E5"/>
    <w:rsid w:val="7825071A"/>
    <w:rsid w:val="783B19C0"/>
    <w:rsid w:val="784BE4F6"/>
    <w:rsid w:val="784CB85F"/>
    <w:rsid w:val="78BD791F"/>
    <w:rsid w:val="78CC792B"/>
    <w:rsid w:val="790A430B"/>
    <w:rsid w:val="79124F3B"/>
    <w:rsid w:val="792B7063"/>
    <w:rsid w:val="796014C2"/>
    <w:rsid w:val="796857D8"/>
    <w:rsid w:val="79713455"/>
    <w:rsid w:val="79757455"/>
    <w:rsid w:val="79933EA5"/>
    <w:rsid w:val="79AA0F3A"/>
    <w:rsid w:val="79B052F5"/>
    <w:rsid w:val="79B55943"/>
    <w:rsid w:val="79ED8E03"/>
    <w:rsid w:val="7A0D7E7C"/>
    <w:rsid w:val="7A418D36"/>
    <w:rsid w:val="7A43D704"/>
    <w:rsid w:val="7A804E32"/>
    <w:rsid w:val="7A820D81"/>
    <w:rsid w:val="7A8AD1E4"/>
    <w:rsid w:val="7A8FBE0C"/>
    <w:rsid w:val="7A9203EE"/>
    <w:rsid w:val="7AA9F484"/>
    <w:rsid w:val="7ACC3117"/>
    <w:rsid w:val="7AE7BDE5"/>
    <w:rsid w:val="7AE94852"/>
    <w:rsid w:val="7B6EAE8F"/>
    <w:rsid w:val="7B757EBE"/>
    <w:rsid w:val="7BD78863"/>
    <w:rsid w:val="7BEDDE4D"/>
    <w:rsid w:val="7C75D0D2"/>
    <w:rsid w:val="7C83877E"/>
    <w:rsid w:val="7C964F5F"/>
    <w:rsid w:val="7CA38BE2"/>
    <w:rsid w:val="7CC84189"/>
    <w:rsid w:val="7CD1D673"/>
    <w:rsid w:val="7CD44934"/>
    <w:rsid w:val="7CE59000"/>
    <w:rsid w:val="7CE63CBC"/>
    <w:rsid w:val="7D1BADCC"/>
    <w:rsid w:val="7D2C9ECA"/>
    <w:rsid w:val="7D4583A2"/>
    <w:rsid w:val="7D4A39D0"/>
    <w:rsid w:val="7D4F4CB7"/>
    <w:rsid w:val="7D99CAEE"/>
    <w:rsid w:val="7DA26D12"/>
    <w:rsid w:val="7DB40EB1"/>
    <w:rsid w:val="7DC5F4FC"/>
    <w:rsid w:val="7DD171CF"/>
    <w:rsid w:val="7DE71113"/>
    <w:rsid w:val="7DF63154"/>
    <w:rsid w:val="7E0C4633"/>
    <w:rsid w:val="7E231753"/>
    <w:rsid w:val="7E31B570"/>
    <w:rsid w:val="7E453172"/>
    <w:rsid w:val="7E4F098B"/>
    <w:rsid w:val="7E731FD7"/>
    <w:rsid w:val="7E8F6E32"/>
    <w:rsid w:val="7EA1AF4C"/>
    <w:rsid w:val="7EBB6013"/>
    <w:rsid w:val="7EEF92C4"/>
    <w:rsid w:val="7F0C55F1"/>
    <w:rsid w:val="7F1300F4"/>
    <w:rsid w:val="7F1AF81B"/>
    <w:rsid w:val="7F366423"/>
    <w:rsid w:val="7F684FDC"/>
    <w:rsid w:val="7F8F9A8D"/>
    <w:rsid w:val="7FAC3AB4"/>
    <w:rsid w:val="7FB9FA40"/>
    <w:rsid w:val="7FE69270"/>
    <w:rsid w:val="7FE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93410"/>
  <w15:chartTrackingRefBased/>
  <w15:docId w15:val="{AE17A100-3E5F-443A-9C3A-4D0684BC0E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A24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tyle1" w:customStyle="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styleId="Style1Char" w:customStyle="1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6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18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49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495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21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1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9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07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71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31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71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27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24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52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990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66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7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6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2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3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39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08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192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0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4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3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15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29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07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5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8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06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04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66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7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9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08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8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83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84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79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5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56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0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9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4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11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7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2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669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5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04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11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67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79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1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8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5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5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1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9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56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5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CAA2BD2BCDA43B2D7ADEA73B26E8A" ma:contentTypeVersion="3" ma:contentTypeDescription="Create a new document." ma:contentTypeScope="" ma:versionID="bebeb44d2b46338caacfe484cdd032ad">
  <xsd:schema xmlns:xsd="http://www.w3.org/2001/XMLSchema" xmlns:xs="http://www.w3.org/2001/XMLSchema" xmlns:p="http://schemas.microsoft.com/office/2006/metadata/properties" xmlns:ns2="11db8c15-8ee2-4a9f-b112-7269de004f8c" targetNamespace="http://schemas.microsoft.com/office/2006/metadata/properties" ma:root="true" ma:fieldsID="407d7fcd78a27a4d07522a558e6c7438" ns2:_="">
    <xsd:import namespace="11db8c15-8ee2-4a9f-b112-7269de004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b8c15-8ee2-4a9f-b112-7269de004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9D307-F29C-4D3A-9BF5-4DB276FBA2C1}">
  <ds:schemaRefs>
    <ds:schemaRef ds:uri="http://purl.org/dc/elements/1.1/"/>
    <ds:schemaRef ds:uri="11db8c15-8ee2-4a9f-b112-7269de004f8c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3EEB0B-EE70-4A7D-BE30-8DA583C194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F4019-F27F-4928-A82D-FFBED85E8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4B559-1A32-4A5F-A12E-78DF6C5D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b8c15-8ee2-4a9f-b112-7269de004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2015.Chichester_Diocesan_Intercessions_July-Sept..dotx</ap:Template>
  <ap:Application>Microsoft Word for the web</ap:Application>
  <ap:DocSecurity>4</ap:DocSecurity>
  <ap:ScaleCrop>false</ap:ScaleCrop>
  <ap:Company>The 4 Dioceses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 Diocesan Intercessions: October – December 2025</dc:title>
  <dc:subject/>
  <dc:creator>Sue Atkins</dc:creator>
  <keywords/>
  <dc:description/>
  <lastModifiedBy>Iona O'Shea</lastModifiedBy>
  <revision>31</revision>
  <lastPrinted>2025-09-11T14:49:00.0000000Z</lastPrinted>
  <dcterms:created xsi:type="dcterms:W3CDTF">2025-09-10T21:49:00.0000000Z</dcterms:created>
  <dcterms:modified xsi:type="dcterms:W3CDTF">2025-09-11T17:06:28.1712735Z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0x010100AC0CAA2BD2BCDA43B2D7ADEA73B26E8A</vt:lpwstr>
  </property>
  <property fmtid="{D5CDD505-2E9C-101B-9397-08002B2CF9AE}" pid="3" name="Order">
    <vt:r8>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