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FC36" w14:textId="588E024B" w:rsidR="004174D0" w:rsidRPr="00475698" w:rsidRDefault="004174D0" w:rsidP="00475698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bookmarkStart w:id="0" w:name="_Hlk106361593"/>
      <w:bookmarkStart w:id="1" w:name="_Hlk11760812"/>
      <w:r w:rsidRPr="00475698">
        <w:rPr>
          <w:rFonts w:ascii="Calibri" w:eastAsia="Times New Roman" w:hAnsi="Calibri" w:cs="Times New Roman"/>
          <w:b/>
          <w:color w:val="000000"/>
          <w:sz w:val="28"/>
          <w:lang w:eastAsia="en-GB"/>
        </w:rPr>
        <w:t>JULY</w:t>
      </w:r>
      <w:r w:rsidR="00102302" w:rsidRPr="00475698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475698" w:rsidRPr="00475698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1F1D0F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2C004A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395B90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CA13DD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9B57E6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 </w:t>
      </w:r>
      <w:r w:rsidR="009728F1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E31871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</w:p>
    <w:p w14:paraId="14AB8015" w14:textId="6EE6E27C" w:rsidR="004174D0" w:rsidRPr="00C84894" w:rsidRDefault="004174D0" w:rsidP="004174D0">
      <w:pPr>
        <w:rPr>
          <w:bCs/>
          <w:i/>
          <w:iCs/>
          <w:noProof/>
          <w:sz w:val="18"/>
          <w:szCs w:val="18"/>
        </w:rPr>
      </w:pPr>
      <w:r w:rsidRPr="004D1E8F">
        <w:rPr>
          <w:b/>
          <w:noProof/>
          <w:sz w:val="18"/>
          <w:szCs w:val="18"/>
        </w:rPr>
        <w:t>1</w:t>
      </w:r>
      <w:r w:rsidRPr="003056E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C84894">
        <w:rPr>
          <w:bCs/>
          <w:i/>
          <w:iCs/>
          <w:sz w:val="18"/>
          <w:szCs w:val="18"/>
        </w:rPr>
        <w:t xml:space="preserve">Henry, John, </w:t>
      </w:r>
      <w:r w:rsidR="00855F3F">
        <w:rPr>
          <w:bCs/>
          <w:i/>
          <w:iCs/>
          <w:sz w:val="18"/>
          <w:szCs w:val="18"/>
        </w:rPr>
        <w:t>and Henry Venn</w:t>
      </w:r>
      <w:r w:rsidR="002C4BC4">
        <w:rPr>
          <w:bCs/>
          <w:i/>
          <w:iCs/>
          <w:sz w:val="18"/>
          <w:szCs w:val="18"/>
        </w:rPr>
        <w:t xml:space="preserve"> the younger, Priests, Evangelical D</w:t>
      </w:r>
      <w:r w:rsidR="00221032">
        <w:rPr>
          <w:bCs/>
          <w:i/>
          <w:iCs/>
          <w:sz w:val="18"/>
          <w:szCs w:val="18"/>
        </w:rPr>
        <w:t>ivines,</w:t>
      </w:r>
      <w:r w:rsidR="00855F3F">
        <w:rPr>
          <w:bCs/>
          <w:i/>
          <w:iCs/>
          <w:sz w:val="18"/>
          <w:szCs w:val="18"/>
        </w:rPr>
        <w:t xml:space="preserve"> 1797, </w:t>
      </w:r>
      <w:r w:rsidR="00733AED">
        <w:rPr>
          <w:bCs/>
          <w:i/>
          <w:iCs/>
          <w:sz w:val="18"/>
          <w:szCs w:val="18"/>
        </w:rPr>
        <w:t>1813 &amp; 1873</w:t>
      </w:r>
    </w:p>
    <w:p w14:paraId="6712EBB2" w14:textId="3B5FE53B" w:rsidR="00F55902" w:rsidRDefault="00B27EA7" w:rsidP="008D0EC0">
      <w:pPr>
        <w:pStyle w:val="Pa6"/>
        <w:rPr>
          <w:rFonts w:asciiTheme="minorHAnsi" w:hAnsiTheme="minorHAnsi" w:cstheme="minorHAnsi"/>
          <w:sz w:val="18"/>
          <w:szCs w:val="18"/>
        </w:rPr>
      </w:pPr>
      <w:r w:rsidRPr="00A83AAD">
        <w:rPr>
          <w:rFonts w:asciiTheme="minorHAnsi" w:hAnsiTheme="minorHAnsi" w:cstheme="minorHAnsi"/>
          <w:sz w:val="18"/>
          <w:szCs w:val="18"/>
        </w:rPr>
        <w:t xml:space="preserve">We </w:t>
      </w:r>
      <w:r w:rsidR="00F92619" w:rsidRPr="00A83AAD">
        <w:rPr>
          <w:rFonts w:asciiTheme="minorHAnsi" w:hAnsiTheme="minorHAnsi" w:cstheme="minorHAnsi"/>
          <w:sz w:val="18"/>
          <w:szCs w:val="18"/>
        </w:rPr>
        <w:t>pray</w:t>
      </w:r>
      <w:r w:rsidRPr="00A83AAD">
        <w:rPr>
          <w:rFonts w:asciiTheme="minorHAnsi" w:hAnsiTheme="minorHAnsi" w:cstheme="minorHAnsi"/>
          <w:sz w:val="18"/>
          <w:szCs w:val="18"/>
        </w:rPr>
        <w:t xml:space="preserve"> for the bishop, clergy and laity of </w:t>
      </w:r>
      <w:r w:rsidR="008D0EC0" w:rsidRPr="008D0EC0">
        <w:rPr>
          <w:rFonts w:asciiTheme="minorHAnsi" w:hAnsiTheme="minorHAnsi" w:cstheme="minorHAnsi"/>
          <w:sz w:val="18"/>
          <w:szCs w:val="18"/>
        </w:rPr>
        <w:t>The Diocese of Nasir – Province of</w:t>
      </w:r>
      <w:r w:rsidR="008D0EC0">
        <w:rPr>
          <w:rFonts w:asciiTheme="minorHAnsi" w:hAnsiTheme="minorHAnsi" w:cstheme="minorHAnsi"/>
          <w:sz w:val="18"/>
          <w:szCs w:val="18"/>
        </w:rPr>
        <w:t xml:space="preserve"> </w:t>
      </w:r>
      <w:r w:rsidR="008D0EC0" w:rsidRPr="008D0EC0">
        <w:rPr>
          <w:rFonts w:asciiTheme="minorHAnsi" w:hAnsiTheme="minorHAnsi" w:cstheme="minorHAnsi"/>
          <w:sz w:val="18"/>
          <w:szCs w:val="18"/>
        </w:rPr>
        <w:t>the Episcopal Church of South Sudan</w:t>
      </w:r>
    </w:p>
    <w:p w14:paraId="36BFFA42" w14:textId="77777777" w:rsidR="00AB50DC" w:rsidRDefault="00AB50DC" w:rsidP="00AB50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23C6D">
        <w:rPr>
          <w:rFonts w:ascii="Calibri" w:eastAsia="Times New Roman" w:hAnsi="Calibri" w:cs="Times New Roman"/>
          <w:color w:val="000000"/>
          <w:sz w:val="18"/>
          <w:lang w:eastAsia="en-GB"/>
        </w:rPr>
        <w:t>CRAWLEY, St John the Baptist: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Stephen Burston: I;</w:t>
      </w:r>
      <w:r w:rsidRPr="003B6BB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DF09090" w14:textId="77777777" w:rsidR="00AB50DC" w:rsidRPr="009612A3" w:rsidRDefault="00AB50DC" w:rsidP="00AB50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Will Kane,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Charlotte Dobson,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Joel Wells,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John Baker,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10E6D54F" w14:textId="77777777" w:rsidR="00AB50DC" w:rsidRDefault="00AB50DC" w:rsidP="00AB50DC">
      <w:pPr>
        <w:tabs>
          <w:tab w:val="left" w:pos="709"/>
        </w:tabs>
        <w:rPr>
          <w:sz w:val="18"/>
          <w:szCs w:val="18"/>
        </w:rPr>
      </w:pPr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THREE BRIDGES, St Richard:  </w:t>
      </w:r>
      <w:r w:rsidRPr="00C03F1F">
        <w:rPr>
          <w:rFonts w:ascii="Calibri" w:eastAsia="Times New Roman" w:hAnsi="Calibri" w:cs="Times New Roman"/>
          <w:color w:val="000000"/>
          <w:sz w:val="18"/>
          <w:lang w:eastAsia="en-GB"/>
        </w:rPr>
        <w:t>Steve Burston,</w:t>
      </w:r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PinC;  </w:t>
      </w:r>
    </w:p>
    <w:p w14:paraId="0291E7E2" w14:textId="77777777" w:rsidR="00AB50DC" w:rsidRDefault="00AB50DC" w:rsidP="00AB50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WEST GREEN, St Peter:  Steve Burston, PinC</w:t>
      </w:r>
    </w:p>
    <w:p w14:paraId="6C2506B4" w14:textId="77777777" w:rsidR="009E03D1" w:rsidRDefault="004174D0" w:rsidP="004174D0">
      <w:pPr>
        <w:contextualSpacing/>
        <w:rPr>
          <w:b/>
          <w:sz w:val="18"/>
          <w:szCs w:val="18"/>
        </w:rPr>
      </w:pPr>
      <w:r w:rsidRPr="004D1E8F">
        <w:rPr>
          <w:b/>
          <w:noProof/>
          <w:sz w:val="18"/>
          <w:szCs w:val="18"/>
        </w:rPr>
        <w:t>2</w:t>
      </w:r>
      <w:r w:rsidRPr="004D1E8F">
        <w:rPr>
          <w:b/>
          <w:sz w:val="18"/>
          <w:szCs w:val="18"/>
        </w:rPr>
        <w:t xml:space="preserve"> </w:t>
      </w:r>
    </w:p>
    <w:p w14:paraId="6B6654DC" w14:textId="4A5C6B8A" w:rsidR="005B5921" w:rsidRDefault="009E03D1" w:rsidP="00CA269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A269A" w:rsidRPr="00CA269A">
        <w:rPr>
          <w:sz w:val="18"/>
          <w:szCs w:val="18"/>
        </w:rPr>
        <w:t>The Diocese of Natal – The Anglican</w:t>
      </w:r>
      <w:r w:rsidR="00CA269A">
        <w:rPr>
          <w:sz w:val="18"/>
          <w:szCs w:val="18"/>
        </w:rPr>
        <w:t xml:space="preserve"> </w:t>
      </w:r>
      <w:r w:rsidR="00CA269A" w:rsidRPr="00CA269A">
        <w:rPr>
          <w:sz w:val="18"/>
          <w:szCs w:val="18"/>
        </w:rPr>
        <w:t>Church of Southern Africa</w:t>
      </w:r>
    </w:p>
    <w:p w14:paraId="2909F911" w14:textId="77777777" w:rsidR="000B16E4" w:rsidRPr="00542AD6" w:rsidRDefault="000B16E4" w:rsidP="000B16E4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542AD6">
        <w:rPr>
          <w:sz w:val="18"/>
          <w:szCs w:val="18"/>
        </w:rPr>
        <w:t xml:space="preserve">CRAWLEY DOWN:  Christine Keyte, I;  Sandra Bale, </w:t>
      </w:r>
      <w:proofErr w:type="spellStart"/>
      <w:r w:rsidRPr="00542AD6">
        <w:rPr>
          <w:sz w:val="18"/>
          <w:szCs w:val="18"/>
        </w:rPr>
        <w:t>Assoc.Priest</w:t>
      </w:r>
      <w:proofErr w:type="spellEnd"/>
    </w:p>
    <w:p w14:paraId="7EA4D9AA" w14:textId="77777777" w:rsidR="000B16E4" w:rsidRPr="00EC77F7" w:rsidRDefault="000B16E4" w:rsidP="000B16E4">
      <w:pPr>
        <w:tabs>
          <w:tab w:val="left" w:pos="709"/>
        </w:tabs>
        <w:rPr>
          <w:rFonts w:ascii="Calibri" w:eastAsia="Times New Roman" w:hAnsi="Calibri" w:cs="Times New Roman"/>
          <w:b/>
          <w:sz w:val="18"/>
          <w:lang w:eastAsia="en-GB"/>
        </w:rPr>
      </w:pPr>
      <w:r w:rsidRPr="00542AD6">
        <w:rPr>
          <w:rFonts w:ascii="Calibri" w:eastAsia="Times New Roman" w:hAnsi="Calibri" w:cs="Times New Roman"/>
          <w:sz w:val="18"/>
          <w:lang w:eastAsia="en-GB"/>
        </w:rPr>
        <w:t xml:space="preserve">CRAWLEY DOWN VILLAGE CE SCHOOL:  Oliver </w:t>
      </w:r>
      <w:proofErr w:type="spellStart"/>
      <w:r w:rsidRPr="00542AD6">
        <w:rPr>
          <w:rFonts w:ascii="Calibri" w:eastAsia="Times New Roman" w:hAnsi="Calibri" w:cs="Times New Roman"/>
          <w:sz w:val="18"/>
          <w:lang w:eastAsia="en-GB"/>
        </w:rPr>
        <w:t>Burcombe</w:t>
      </w:r>
      <w:proofErr w:type="spellEnd"/>
      <w:r w:rsidRPr="00542AD6">
        <w:rPr>
          <w:rFonts w:ascii="Calibri" w:eastAsia="Times New Roman" w:hAnsi="Calibri" w:cs="Times New Roman"/>
          <w:sz w:val="18"/>
          <w:lang w:eastAsia="en-GB"/>
        </w:rPr>
        <w:t>, HT; Steve Warr, Chr</w:t>
      </w:r>
      <w:r w:rsidRPr="00EC77F7">
        <w:rPr>
          <w:rFonts w:ascii="Calibri" w:eastAsia="Times New Roman" w:hAnsi="Calibri" w:cs="Times New Roman"/>
          <w:b/>
          <w:sz w:val="18"/>
          <w:lang w:eastAsia="en-GB"/>
        </w:rPr>
        <w:t xml:space="preserve"> </w:t>
      </w:r>
    </w:p>
    <w:p w14:paraId="0A61325E" w14:textId="7DE53A50" w:rsidR="004174D0" w:rsidRPr="00C21D59" w:rsidRDefault="004174D0" w:rsidP="004174D0">
      <w:pPr>
        <w:contextualSpacing/>
        <w:rPr>
          <w:b/>
          <w:noProof/>
          <w:sz w:val="18"/>
          <w:szCs w:val="18"/>
        </w:rPr>
      </w:pPr>
      <w:r w:rsidRPr="00875B62">
        <w:rPr>
          <w:b/>
          <w:noProof/>
          <w:sz w:val="18"/>
          <w:szCs w:val="18"/>
        </w:rPr>
        <w:t>3</w:t>
      </w:r>
      <w:r w:rsidRPr="00875B62">
        <w:rPr>
          <w:b/>
          <w:sz w:val="18"/>
          <w:szCs w:val="18"/>
        </w:rPr>
        <w:t xml:space="preserve"> </w:t>
      </w:r>
      <w:r w:rsidRPr="00875B62">
        <w:rPr>
          <w:b/>
          <w:sz w:val="18"/>
          <w:szCs w:val="18"/>
        </w:rPr>
        <w:tab/>
      </w:r>
      <w:r w:rsidR="00F55902" w:rsidRPr="008B4BDC">
        <w:rPr>
          <w:bCs/>
          <w:i/>
          <w:iCs/>
          <w:sz w:val="18"/>
          <w:szCs w:val="18"/>
        </w:rPr>
        <w:t xml:space="preserve"> </w:t>
      </w:r>
      <w:r w:rsidR="002D06E5" w:rsidRPr="00C21D59">
        <w:rPr>
          <w:b/>
          <w:noProof/>
          <w:sz w:val="18"/>
          <w:szCs w:val="18"/>
        </w:rPr>
        <w:t>Thomas</w:t>
      </w:r>
      <w:r w:rsidR="000F5946" w:rsidRPr="00C21D59">
        <w:rPr>
          <w:b/>
          <w:noProof/>
          <w:sz w:val="18"/>
          <w:szCs w:val="18"/>
        </w:rPr>
        <w:t xml:space="preserve"> the Apostle</w:t>
      </w:r>
    </w:p>
    <w:p w14:paraId="0EBD8C7F" w14:textId="2D4D18A2" w:rsidR="00477E26" w:rsidRDefault="002D06E5" w:rsidP="0000473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00473C" w:rsidRPr="0000473C">
        <w:rPr>
          <w:sz w:val="18"/>
          <w:szCs w:val="18"/>
        </w:rPr>
        <w:t xml:space="preserve">The Area Mission in </w:t>
      </w:r>
      <w:proofErr w:type="spellStart"/>
      <w:r w:rsidR="0000473C" w:rsidRPr="0000473C">
        <w:rPr>
          <w:sz w:val="18"/>
          <w:szCs w:val="18"/>
        </w:rPr>
        <w:t>Navajoland</w:t>
      </w:r>
      <w:proofErr w:type="spellEnd"/>
      <w:r w:rsidR="0000473C" w:rsidRPr="0000473C">
        <w:rPr>
          <w:sz w:val="18"/>
          <w:szCs w:val="18"/>
        </w:rPr>
        <w:t xml:space="preserve"> –</w:t>
      </w:r>
      <w:r w:rsidR="0000473C">
        <w:rPr>
          <w:sz w:val="18"/>
          <w:szCs w:val="18"/>
        </w:rPr>
        <w:t xml:space="preserve"> </w:t>
      </w:r>
      <w:r w:rsidR="0000473C" w:rsidRPr="0000473C">
        <w:rPr>
          <w:sz w:val="18"/>
          <w:szCs w:val="18"/>
        </w:rPr>
        <w:t>The Episcopal Church</w:t>
      </w:r>
    </w:p>
    <w:p w14:paraId="1C6C9D5C" w14:textId="2489A8E8" w:rsidR="00F9581E" w:rsidRPr="008538FF" w:rsidRDefault="00F9581E" w:rsidP="00F9581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538FF">
        <w:rPr>
          <w:rFonts w:ascii="Calibri" w:eastAsia="Times New Roman" w:hAnsi="Calibri" w:cs="Times New Roman"/>
          <w:color w:val="000000"/>
          <w:sz w:val="18"/>
          <w:lang w:eastAsia="en-GB"/>
        </w:rPr>
        <w:t>EAST GRINSTEAD, St Mary:  Adam Wogan, I;</w:t>
      </w:r>
      <w:r w:rsidR="00596B75" w:rsidRPr="00596B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David Hadfield</w:t>
      </w:r>
      <w:r w:rsidR="004B7E1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4B7E16" w:rsidRPr="004B7E16">
        <w:rPr>
          <w:bCs/>
          <w:sz w:val="18"/>
          <w:szCs w:val="18"/>
        </w:rPr>
        <w:t>Ass V</w:t>
      </w:r>
    </w:p>
    <w:p w14:paraId="0DDDA393" w14:textId="77777777" w:rsidR="00F9581E" w:rsidRDefault="00F9581E" w:rsidP="00F9581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8538FF">
        <w:rPr>
          <w:rFonts w:ascii="Calibri" w:eastAsia="Times New Roman" w:hAnsi="Calibri" w:cs="Times New Roman"/>
          <w:color w:val="000000"/>
          <w:sz w:val="18"/>
          <w:lang w:eastAsia="en-GB"/>
        </w:rPr>
        <w:t>ST MARY’S CEP SCHOOL:  Rachel Thorne, HT; Christopher Searle &amp; Kyle Smith, Aided Chairs</w:t>
      </w:r>
    </w:p>
    <w:p w14:paraId="1F3C1B6B" w14:textId="2DE528E7" w:rsidR="00AC45B4" w:rsidRDefault="004174D0" w:rsidP="00AC45B4">
      <w:pPr>
        <w:contextualSpacing/>
        <w:rPr>
          <w:sz w:val="18"/>
          <w:szCs w:val="18"/>
        </w:rPr>
      </w:pPr>
      <w:r w:rsidRPr="004D1E8F">
        <w:rPr>
          <w:b/>
          <w:noProof/>
          <w:sz w:val="18"/>
          <w:szCs w:val="18"/>
        </w:rPr>
        <w:t>4</w:t>
      </w:r>
      <w:r w:rsidR="00AC45B4" w:rsidRPr="00AC45B4">
        <w:rPr>
          <w:sz w:val="18"/>
          <w:szCs w:val="18"/>
        </w:rPr>
        <w:t xml:space="preserve"> </w:t>
      </w:r>
      <w:r w:rsidR="00C72345">
        <w:rPr>
          <w:sz w:val="18"/>
          <w:szCs w:val="18"/>
        </w:rPr>
        <w:tab/>
      </w:r>
    </w:p>
    <w:p w14:paraId="2FF1A122" w14:textId="77777777" w:rsidR="00A424D5" w:rsidRDefault="00B27EA7" w:rsidP="00A424D5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 </w:t>
      </w:r>
      <w:r w:rsidR="00A424D5" w:rsidRPr="00A424D5">
        <w:rPr>
          <w:sz w:val="18"/>
          <w:szCs w:val="18"/>
        </w:rPr>
        <w:t xml:space="preserve">The Diocese of </w:t>
      </w:r>
      <w:proofErr w:type="spellStart"/>
      <w:r w:rsidR="00A424D5" w:rsidRPr="00A424D5">
        <w:rPr>
          <w:sz w:val="18"/>
          <w:szCs w:val="18"/>
        </w:rPr>
        <w:t>Ndokwa</w:t>
      </w:r>
      <w:proofErr w:type="spellEnd"/>
      <w:r w:rsidR="00A424D5" w:rsidRPr="00A424D5">
        <w:rPr>
          <w:sz w:val="18"/>
          <w:szCs w:val="18"/>
        </w:rPr>
        <w:t xml:space="preserve"> – The Church</w:t>
      </w:r>
      <w:r w:rsidR="00A424D5">
        <w:rPr>
          <w:sz w:val="18"/>
          <w:szCs w:val="18"/>
        </w:rPr>
        <w:t xml:space="preserve"> </w:t>
      </w:r>
      <w:r w:rsidR="00A424D5" w:rsidRPr="00A424D5">
        <w:rPr>
          <w:sz w:val="18"/>
          <w:szCs w:val="18"/>
        </w:rPr>
        <w:t>of Nigeria (Anglican Communion)</w:t>
      </w:r>
    </w:p>
    <w:p w14:paraId="58BA2601" w14:textId="57E30485" w:rsidR="00FC187F" w:rsidRPr="00715B4D" w:rsidRDefault="00FC187F" w:rsidP="00FC187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GRINSTEAD, St Swithun: </w:t>
      </w:r>
      <w:r w:rsidR="00FD4BC5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Luke </w:t>
      </w:r>
      <w:proofErr w:type="spellStart"/>
      <w:r w:rsidR="00FD4BC5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Whiteman</w:t>
      </w:r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t</w:t>
      </w:r>
      <w:proofErr w:type="spellEnd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AA7287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Julia Peaty, </w:t>
      </w:r>
      <w:proofErr w:type="spellStart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Karen Higgs, </w:t>
      </w:r>
      <w:proofErr w:type="spellStart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Adrian Goss, Deborah Matthews and </w:t>
      </w:r>
      <w:r w:rsidR="003F79D7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Deborah Matthews </w:t>
      </w:r>
      <w:proofErr w:type="spellStart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="003F79D7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43C27D29" w14:textId="0E3A3639" w:rsidR="004174D0" w:rsidRPr="004D1E8F" w:rsidRDefault="004174D0" w:rsidP="009E1FC6">
      <w:pPr>
        <w:contextualSpacing/>
        <w:rPr>
          <w:b/>
          <w:noProof/>
          <w:sz w:val="18"/>
          <w:szCs w:val="18"/>
        </w:rPr>
      </w:pPr>
      <w:r w:rsidRPr="0026003B">
        <w:rPr>
          <w:b/>
          <w:noProof/>
          <w:color w:val="000000" w:themeColor="text1"/>
          <w:sz w:val="18"/>
          <w:szCs w:val="18"/>
        </w:rPr>
        <w:t>5</w:t>
      </w:r>
      <w:r w:rsidR="0025283A" w:rsidRPr="0026003B">
        <w:rPr>
          <w:b/>
          <w:color w:val="000000" w:themeColor="text1"/>
          <w:sz w:val="18"/>
          <w:szCs w:val="18"/>
        </w:rPr>
        <w:t xml:space="preserve"> </w:t>
      </w:r>
      <w:r w:rsidR="0025283A">
        <w:rPr>
          <w:b/>
          <w:sz w:val="18"/>
          <w:szCs w:val="18"/>
        </w:rPr>
        <w:tab/>
      </w:r>
    </w:p>
    <w:p w14:paraId="51361256" w14:textId="72250D42" w:rsidR="00942745" w:rsidRDefault="00B27EA7" w:rsidP="003D20EF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BD16F2">
        <w:rPr>
          <w:sz w:val="18"/>
          <w:szCs w:val="18"/>
        </w:rPr>
        <w:t xml:space="preserve">of </w:t>
      </w:r>
      <w:r w:rsidR="003D20EF" w:rsidRPr="003D20EF">
        <w:rPr>
          <w:sz w:val="18"/>
          <w:szCs w:val="18"/>
        </w:rPr>
        <w:t xml:space="preserve">The Diocese of </w:t>
      </w:r>
      <w:proofErr w:type="spellStart"/>
      <w:r w:rsidR="003D20EF" w:rsidRPr="003D20EF">
        <w:rPr>
          <w:sz w:val="18"/>
          <w:szCs w:val="18"/>
        </w:rPr>
        <w:t>Nebbi</w:t>
      </w:r>
      <w:proofErr w:type="spellEnd"/>
      <w:r w:rsidR="003D20EF" w:rsidRPr="003D20EF">
        <w:rPr>
          <w:sz w:val="18"/>
          <w:szCs w:val="18"/>
        </w:rPr>
        <w:t xml:space="preserve"> – The Church</w:t>
      </w:r>
      <w:r w:rsidR="003D20EF">
        <w:rPr>
          <w:sz w:val="18"/>
          <w:szCs w:val="18"/>
        </w:rPr>
        <w:t xml:space="preserve"> </w:t>
      </w:r>
      <w:r w:rsidR="003D20EF" w:rsidRPr="003D20EF">
        <w:rPr>
          <w:sz w:val="18"/>
          <w:szCs w:val="18"/>
        </w:rPr>
        <w:t>of the Province of Uganda</w:t>
      </w:r>
    </w:p>
    <w:p w14:paraId="539762D3" w14:textId="4446D3CD" w:rsidR="007D726E" w:rsidRDefault="007D726E" w:rsidP="007D726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FOREST ROW:  </w:t>
      </w:r>
      <w:r w:rsidR="001329A1" w:rsidRPr="00487C07">
        <w:rPr>
          <w:rFonts w:ascii="Calibri" w:eastAsia="Times New Roman" w:hAnsi="Calibri" w:cs="Times New Roman"/>
          <w:color w:val="000000"/>
          <w:sz w:val="18"/>
          <w:lang w:eastAsia="en-GB"/>
        </w:rPr>
        <w:t>Jamie</w:t>
      </w:r>
      <w:r w:rsidR="00487C07" w:rsidRPr="00487C0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Gater</w:t>
      </w:r>
      <w:r w:rsidRPr="00487C07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87C07"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422F875C" w14:textId="094C6957" w:rsidR="00C70BCA" w:rsidRPr="004E3494" w:rsidRDefault="00A40139" w:rsidP="007D726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16C7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020EE5" wp14:editId="5105753C">
                <wp:simplePos x="0" y="0"/>
                <wp:positionH relativeFrom="column">
                  <wp:posOffset>11430</wp:posOffset>
                </wp:positionH>
                <wp:positionV relativeFrom="paragraph">
                  <wp:posOffset>259715</wp:posOffset>
                </wp:positionV>
                <wp:extent cx="3021330" cy="143891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CBAF" w14:textId="7CCCA351" w:rsidR="00AB7885" w:rsidRDefault="00916C79" w:rsidP="00916C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pray for those being Ordained </w:t>
                            </w:r>
                            <w:r w:rsidR="005E18DC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Deacon</w:t>
                            </w:r>
                            <w:r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today</w:t>
                            </w:r>
                            <w:r w:rsidR="0010412D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0139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4120EA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Bishop of Horsham</w:t>
                            </w:r>
                            <w:r w:rsidR="00A40139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the parishes in which they will serve</w:t>
                            </w:r>
                            <w:r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C4AC682" w14:textId="77777777" w:rsidR="00B41EA5" w:rsidRPr="00B41EA5" w:rsidRDefault="00B41EA5" w:rsidP="00916C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8F6E17" w14:textId="0CD6E593" w:rsidR="00AB7885" w:rsidRPr="00A40139" w:rsidRDefault="005E18DC" w:rsidP="00916C79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Andrew Elliot Dyvik</w:t>
                            </w:r>
                            <w:r w:rsidR="00187D7D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-James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C404F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Clayton with Keymer</w:t>
                            </w:r>
                          </w:p>
                          <w:p w14:paraId="4E839EBB" w14:textId="4B72267A" w:rsidR="00AB7885" w:rsidRPr="00A40139" w:rsidRDefault="000C404F" w:rsidP="00916C79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Monique Olivia Mendes</w:t>
                            </w:r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da Costa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Slaugham</w:t>
                            </w:r>
                            <w:proofErr w:type="spellEnd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Staplefield</w:t>
                            </w:r>
                            <w:proofErr w:type="spellEnd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Common</w:t>
                            </w:r>
                          </w:p>
                          <w:p w14:paraId="2528973E" w14:textId="3A696514" w:rsidR="00AB7885" w:rsidRPr="00A40139" w:rsidRDefault="00A922F6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Alexandra Ruth Estelle Barlow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B7885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Brighton Saint Peter</w:t>
                            </w:r>
                          </w:p>
                          <w:p w14:paraId="6D94F816" w14:textId="05297099" w:rsidR="00AB7885" w:rsidRPr="00A40139" w:rsidRDefault="00AB7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Jack Samuel McDonald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Aldrington</w:t>
                            </w:r>
                            <w:proofErr w:type="spellEnd"/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St Leonard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0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0.45pt;width:237.9pt;height:11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">
                <v:textbox>
                  <w:txbxContent>
                    <w:p w14:paraId="28C2CBAF" w14:textId="7CCCA351" w:rsidR="00AB7885" w:rsidRDefault="00916C79" w:rsidP="00916C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We pray for those being Ordained </w:t>
                      </w:r>
                      <w:r w:rsidR="005E18DC" w:rsidRPr="00A40139">
                        <w:rPr>
                          <w:b/>
                          <w:bCs/>
                          <w:sz w:val="18"/>
                          <w:szCs w:val="18"/>
                        </w:rPr>
                        <w:t>Deacon</w:t>
                      </w:r>
                      <w:r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today</w:t>
                      </w:r>
                      <w:r w:rsidR="0010412D"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40139"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by </w:t>
                      </w:r>
                      <w:r w:rsidR="004120EA" w:rsidRPr="00A40139">
                        <w:rPr>
                          <w:b/>
                          <w:bCs/>
                          <w:sz w:val="18"/>
                          <w:szCs w:val="18"/>
                        </w:rPr>
                        <w:t>the Bishop of Horsham</w:t>
                      </w:r>
                      <w:r w:rsidR="00A40139"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the parishes in which they will serve</w:t>
                      </w:r>
                      <w:r w:rsidRPr="00A40139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5C4AC682" w14:textId="77777777" w:rsidR="00B41EA5" w:rsidRPr="00B41EA5" w:rsidRDefault="00B41EA5" w:rsidP="00916C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8F6E17" w14:textId="0CD6E593" w:rsidR="00AB7885" w:rsidRPr="00A40139" w:rsidRDefault="005E18DC" w:rsidP="00916C79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Andrew Elliot Dyvik</w:t>
                      </w:r>
                      <w:r w:rsidR="00187D7D" w:rsidRPr="00A40139">
                        <w:rPr>
                          <w:iCs/>
                          <w:sz w:val="18"/>
                          <w:szCs w:val="18"/>
                        </w:rPr>
                        <w:t>-James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0C404F" w:rsidRPr="00A40139">
                        <w:rPr>
                          <w:iCs/>
                          <w:sz w:val="18"/>
                          <w:szCs w:val="18"/>
                        </w:rPr>
                        <w:t>Clayton with Keymer</w:t>
                      </w:r>
                    </w:p>
                    <w:p w14:paraId="4E839EBB" w14:textId="4B72267A" w:rsidR="00AB7885" w:rsidRPr="00A40139" w:rsidRDefault="000C404F" w:rsidP="00916C79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Monique Olivia Mendes</w:t>
                      </w:r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 xml:space="preserve"> da Costa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>Slaugham</w:t>
                      </w:r>
                      <w:proofErr w:type="spellEnd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>Staplefield</w:t>
                      </w:r>
                      <w:proofErr w:type="spellEnd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 xml:space="preserve"> Common</w:t>
                      </w:r>
                    </w:p>
                    <w:p w14:paraId="2528973E" w14:textId="3A696514" w:rsidR="00AB7885" w:rsidRPr="00A40139" w:rsidRDefault="00A922F6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Alexandra Ruth Estelle Barlow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AB7885" w:rsidRPr="00A40139">
                        <w:rPr>
                          <w:iCs/>
                          <w:sz w:val="18"/>
                          <w:szCs w:val="18"/>
                        </w:rPr>
                        <w:t>Brighton Saint Peter</w:t>
                      </w:r>
                    </w:p>
                    <w:p w14:paraId="6D94F816" w14:textId="05297099" w:rsidR="00AB7885" w:rsidRPr="00A40139" w:rsidRDefault="00AB7885">
                      <w:pPr>
                        <w:rPr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Jack Samuel McDonald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40139">
                        <w:rPr>
                          <w:iCs/>
                          <w:sz w:val="18"/>
                          <w:szCs w:val="18"/>
                        </w:rPr>
                        <w:t>Aldrington</w:t>
                      </w:r>
                      <w:proofErr w:type="spellEnd"/>
                      <w:r w:rsidRPr="00A40139">
                        <w:rPr>
                          <w:iCs/>
                          <w:sz w:val="18"/>
                          <w:szCs w:val="18"/>
                        </w:rPr>
                        <w:t xml:space="preserve"> St Leonard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26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FOREST ROW CEP SCHOOL:  Laura Drury, HT;  </w:t>
      </w:r>
    </w:p>
    <w:p w14:paraId="660EA02C" w14:textId="77777777" w:rsidR="00C5620C" w:rsidRDefault="00C5620C" w:rsidP="00C5620C">
      <w:pPr>
        <w:tabs>
          <w:tab w:val="left" w:pos="709"/>
        </w:tabs>
        <w:rPr>
          <w:sz w:val="18"/>
          <w:szCs w:val="18"/>
        </w:rPr>
      </w:pPr>
      <w:r w:rsidRPr="004D1E8F">
        <w:rPr>
          <w:noProof/>
          <w:sz w:val="18"/>
          <w:szCs w:val="18"/>
          <w:lang w:eastAsia="en-GB"/>
        </w:rPr>
        <w:drawing>
          <wp:inline distT="0" distB="0" distL="0" distR="0" wp14:anchorId="5A23AE38" wp14:editId="25DF8C50">
            <wp:extent cx="2889885" cy="12065"/>
            <wp:effectExtent l="0" t="0" r="571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277E7" w14:textId="77777777" w:rsidR="00C5620C" w:rsidRDefault="00C5620C" w:rsidP="00A97239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2026B161" w14:textId="6A3ECE65" w:rsidR="00B27EA7" w:rsidRPr="006243E1" w:rsidRDefault="00B27EA7" w:rsidP="00A97239">
      <w:pPr>
        <w:ind w:left="720" w:hanging="720"/>
        <w:contextualSpacing/>
        <w:rPr>
          <w:b/>
          <w:color w:val="000000" w:themeColor="text1"/>
          <w:sz w:val="18"/>
          <w:szCs w:val="18"/>
        </w:rPr>
      </w:pPr>
      <w:r w:rsidRPr="006243E1">
        <w:rPr>
          <w:b/>
          <w:color w:val="000000" w:themeColor="text1"/>
          <w:sz w:val="18"/>
          <w:szCs w:val="18"/>
        </w:rPr>
        <w:t>6</w:t>
      </w:r>
      <w:r w:rsidRPr="006243E1">
        <w:rPr>
          <w:b/>
          <w:color w:val="000000" w:themeColor="text1"/>
          <w:sz w:val="18"/>
          <w:szCs w:val="18"/>
        </w:rPr>
        <w:tab/>
      </w:r>
      <w:r w:rsidR="0026003B" w:rsidRPr="006243E1">
        <w:rPr>
          <w:b/>
          <w:color w:val="000000" w:themeColor="text1"/>
          <w:sz w:val="18"/>
          <w:szCs w:val="18"/>
        </w:rPr>
        <w:t>TRINITY 3</w:t>
      </w:r>
    </w:p>
    <w:p w14:paraId="2FD3FC3B" w14:textId="40A20E9C" w:rsidR="0040469C" w:rsidRDefault="0040469C" w:rsidP="0040469C">
      <w:pPr>
        <w:contextualSpacing/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30757" w:rsidRPr="00E776A1">
        <w:rPr>
          <w:sz w:val="18"/>
          <w:szCs w:val="18"/>
        </w:rPr>
        <w:t>The Church of Nigeria</w:t>
      </w:r>
      <w:r w:rsidR="00E30757">
        <w:rPr>
          <w:sz w:val="18"/>
          <w:szCs w:val="18"/>
        </w:rPr>
        <w:t xml:space="preserve"> </w:t>
      </w:r>
      <w:r w:rsidR="00E30757" w:rsidRPr="00E776A1">
        <w:rPr>
          <w:sz w:val="18"/>
          <w:szCs w:val="18"/>
        </w:rPr>
        <w:t>(Anglican Communion)</w:t>
      </w:r>
    </w:p>
    <w:p w14:paraId="059877FE" w14:textId="24DB3117" w:rsidR="00AC04BC" w:rsidRPr="00C5620C" w:rsidRDefault="0040469C" w:rsidP="0040469C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E30757">
        <w:rPr>
          <w:b/>
          <w:bCs/>
          <w:sz w:val="18"/>
          <w:szCs w:val="18"/>
        </w:rPr>
        <w:t xml:space="preserve"> </w:t>
      </w:r>
      <w:r w:rsidR="00B407B8" w:rsidRPr="00802E6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The Communications Officer, Lisa Williamson</w:t>
      </w:r>
    </w:p>
    <w:p w14:paraId="6DA73BD1" w14:textId="2246747D" w:rsidR="004174D0" w:rsidRDefault="004174D0" w:rsidP="00C5620C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7</w:t>
      </w:r>
      <w:r w:rsidR="00364658" w:rsidRPr="00364658">
        <w:rPr>
          <w:b/>
          <w:sz w:val="18"/>
          <w:szCs w:val="18"/>
        </w:rPr>
        <w:t xml:space="preserve"> </w:t>
      </w:r>
      <w:r w:rsidR="005C1209">
        <w:rPr>
          <w:b/>
          <w:sz w:val="18"/>
          <w:szCs w:val="18"/>
        </w:rPr>
        <w:tab/>
      </w:r>
    </w:p>
    <w:p w14:paraId="0DCC95FB" w14:textId="77777777" w:rsidR="00C5620C" w:rsidRDefault="00B6141B" w:rsidP="00C5620C">
      <w:pPr>
        <w:tabs>
          <w:tab w:val="left" w:pos="709"/>
        </w:tabs>
        <w:spacing w:line="259" w:lineRule="auto"/>
        <w:rPr>
          <w:bCs/>
          <w:sz w:val="18"/>
          <w:szCs w:val="18"/>
        </w:rPr>
      </w:pPr>
      <w:r w:rsidRPr="00C5620C">
        <w:rPr>
          <w:bCs/>
          <w:sz w:val="18"/>
          <w:szCs w:val="18"/>
        </w:rPr>
        <w:t xml:space="preserve">We pray for the bishop, clergy and laity of </w:t>
      </w:r>
      <w:r w:rsidR="00A9271D" w:rsidRPr="00C5620C">
        <w:rPr>
          <w:bCs/>
          <w:sz w:val="18"/>
          <w:szCs w:val="18"/>
        </w:rPr>
        <w:t>The Diocese of Nebraska –The Episcopal Church</w:t>
      </w:r>
    </w:p>
    <w:p w14:paraId="664DFF84" w14:textId="77777777" w:rsidR="00AE3F4F" w:rsidRDefault="00AE3F4F" w:rsidP="00AE3F4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IFIELD, St Margaret: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Christine Spencer,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I, Dominic Desouza-Campbell,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Jill Bell,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93E6F8F" w14:textId="1B597175" w:rsidR="00FB60A9" w:rsidRPr="00382819" w:rsidRDefault="00AE3F4F" w:rsidP="00AE3F4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ST MARGARET’S CEP SCHOOL:  Jill Hine, HT; Mike Emery, Chr</w:t>
      </w:r>
    </w:p>
    <w:p w14:paraId="4023A8F7" w14:textId="799615BB" w:rsidR="004174D0" w:rsidRPr="00C5620C" w:rsidRDefault="004174D0" w:rsidP="00C5620C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C5620C">
        <w:rPr>
          <w:b/>
          <w:sz w:val="18"/>
          <w:szCs w:val="18"/>
        </w:rPr>
        <w:t>8</w:t>
      </w:r>
      <w:r w:rsidRPr="00C5620C">
        <w:rPr>
          <w:b/>
          <w:sz w:val="18"/>
          <w:szCs w:val="18"/>
        </w:rPr>
        <w:tab/>
      </w:r>
    </w:p>
    <w:p w14:paraId="0012637C" w14:textId="71476F90" w:rsidR="00731C96" w:rsidRDefault="00B27EA7" w:rsidP="00B06F66">
      <w:pPr>
        <w:tabs>
          <w:tab w:val="left" w:pos="709"/>
        </w:tabs>
        <w:spacing w:line="259" w:lineRule="auto"/>
        <w:rPr>
          <w:bCs/>
          <w:sz w:val="18"/>
          <w:szCs w:val="18"/>
        </w:rPr>
      </w:pPr>
      <w:bookmarkStart w:id="2" w:name="_Hlk164419957"/>
      <w:r w:rsidRPr="00C5620C">
        <w:rPr>
          <w:bCs/>
          <w:sz w:val="18"/>
          <w:szCs w:val="18"/>
        </w:rPr>
        <w:t xml:space="preserve">We </w:t>
      </w:r>
      <w:r w:rsidR="00F92619" w:rsidRPr="00C5620C">
        <w:rPr>
          <w:bCs/>
          <w:sz w:val="18"/>
          <w:szCs w:val="18"/>
        </w:rPr>
        <w:t>pray</w:t>
      </w:r>
      <w:r w:rsidRPr="00C5620C">
        <w:rPr>
          <w:bCs/>
          <w:sz w:val="18"/>
          <w:szCs w:val="18"/>
        </w:rPr>
        <w:t xml:space="preserve"> for the bishop, clergy and laity of</w:t>
      </w:r>
      <w:r w:rsidR="00434964" w:rsidRPr="00C5620C">
        <w:rPr>
          <w:bCs/>
          <w:sz w:val="18"/>
          <w:szCs w:val="18"/>
        </w:rPr>
        <w:t xml:space="preserve"> </w:t>
      </w:r>
      <w:r w:rsidR="00B06F66" w:rsidRPr="00C5620C">
        <w:rPr>
          <w:bCs/>
          <w:sz w:val="18"/>
          <w:szCs w:val="18"/>
        </w:rPr>
        <w:t>The Diocese of Nelson – The Anglican Church in Aotearoa, New Zealand and Polynesia</w:t>
      </w:r>
    </w:p>
    <w:bookmarkEnd w:id="2"/>
    <w:p w14:paraId="728E907C" w14:textId="4697EF4A" w:rsidR="007A7429" w:rsidRPr="00714467" w:rsidRDefault="007A7429" w:rsidP="007A742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1446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GOSSOPS GREEN and BEWBUSH:   </w:t>
      </w:r>
      <w:r w:rsidR="002E1D56" w:rsidRPr="0071446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71446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 </w:t>
      </w:r>
    </w:p>
    <w:p w14:paraId="6249EA31" w14:textId="610DE5CA" w:rsidR="007A7429" w:rsidRDefault="007A7429" w:rsidP="007A7429">
      <w:pPr>
        <w:rPr>
          <w:rFonts w:ascii="Calibri" w:eastAsia="Times New Roman" w:hAnsi="Calibri" w:cs="Times New Roman"/>
          <w:sz w:val="18"/>
          <w:lang w:eastAsia="en-GB"/>
        </w:rPr>
      </w:pPr>
      <w:r w:rsidRPr="00714467">
        <w:rPr>
          <w:rFonts w:ascii="Calibri" w:eastAsia="Times New Roman" w:hAnsi="Calibri" w:cs="Times New Roman"/>
          <w:sz w:val="18"/>
          <w:lang w:eastAsia="en-GB"/>
        </w:rPr>
        <w:t>THE HOLY TRINITY CE SECONDARY SCHOOL:  Christine Millwood, HT.</w:t>
      </w:r>
      <w:r w:rsidRPr="00C45FB3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45065ACB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6CADBC80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173A9014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2C4F3350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4EF0E217" w14:textId="08DA97E6" w:rsidR="004174D0" w:rsidRDefault="004174D0" w:rsidP="004174D0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9</w:t>
      </w:r>
      <w:r w:rsidR="00F35D63" w:rsidRPr="00F35D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35D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C7FDCB6" w14:textId="577ACD55" w:rsidR="005B7774" w:rsidRDefault="005B7774" w:rsidP="00DE6229">
      <w:pPr>
        <w:tabs>
          <w:tab w:val="left" w:pos="709"/>
        </w:tabs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DE6229" w:rsidRPr="00DE6229">
        <w:rPr>
          <w:sz w:val="18"/>
          <w:szCs w:val="18"/>
        </w:rPr>
        <w:t>The Diocese of Nevada –</w:t>
      </w:r>
      <w:r w:rsidR="00DE6229">
        <w:rPr>
          <w:sz w:val="18"/>
          <w:szCs w:val="18"/>
        </w:rPr>
        <w:t xml:space="preserve"> </w:t>
      </w:r>
      <w:r w:rsidR="00DE6229" w:rsidRPr="00DE6229">
        <w:rPr>
          <w:sz w:val="18"/>
          <w:szCs w:val="18"/>
        </w:rPr>
        <w:t>The Episcopal Church</w:t>
      </w:r>
    </w:p>
    <w:p w14:paraId="56D41F01" w14:textId="6B517B6F" w:rsidR="00BC2EC5" w:rsidRPr="001F263D" w:rsidRDefault="00BC2EC5" w:rsidP="00BC2EC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CRAWLEY, St Mary: David King, TV; </w:t>
      </w:r>
    </w:p>
    <w:p w14:paraId="22B6466D" w14:textId="3AE17784" w:rsidR="00BC2EC5" w:rsidRDefault="00BC2EC5" w:rsidP="00BC2EC5">
      <w:pPr>
        <w:rPr>
          <w:b/>
          <w:noProof/>
          <w:sz w:val="18"/>
          <w:szCs w:val="18"/>
        </w:rPr>
      </w:pPr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Jill Alderton, </w:t>
      </w:r>
      <w:proofErr w:type="spellStart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Gwilym Richards, </w:t>
      </w:r>
      <w:proofErr w:type="spellStart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Philippa Piper, Mark Alderton, Graham Piper, </w:t>
      </w:r>
      <w:proofErr w:type="spellStart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</w:t>
      </w:r>
    </w:p>
    <w:p w14:paraId="27D535AC" w14:textId="31FAC5B7" w:rsidR="004174D0" w:rsidRDefault="004174D0" w:rsidP="004174D0">
      <w:pPr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10</w:t>
      </w:r>
      <w:r w:rsidRPr="004D1E8F">
        <w:rPr>
          <w:b/>
          <w:sz w:val="18"/>
          <w:szCs w:val="18"/>
        </w:rPr>
        <w:tab/>
      </w:r>
    </w:p>
    <w:p w14:paraId="74DE182E" w14:textId="31A8E302" w:rsidR="007B6126" w:rsidRDefault="00AF0413" w:rsidP="00BB467E">
      <w:pPr>
        <w:rPr>
          <w:sz w:val="18"/>
          <w:szCs w:val="18"/>
        </w:rPr>
      </w:pPr>
      <w:r w:rsidRPr="00B329EC">
        <w:rPr>
          <w:sz w:val="18"/>
          <w:szCs w:val="18"/>
        </w:rPr>
        <w:t xml:space="preserve">We </w:t>
      </w:r>
      <w:r>
        <w:rPr>
          <w:sz w:val="18"/>
          <w:szCs w:val="18"/>
        </w:rPr>
        <w:t>pray</w:t>
      </w:r>
      <w:r w:rsidRPr="00B329EC">
        <w:rPr>
          <w:sz w:val="18"/>
          <w:szCs w:val="18"/>
        </w:rPr>
        <w:t xml:space="preserve"> for the bishop, clergy and laity of </w:t>
      </w:r>
      <w:r w:rsidR="00BB467E" w:rsidRPr="00BB467E">
        <w:rPr>
          <w:sz w:val="18"/>
          <w:szCs w:val="18"/>
        </w:rPr>
        <w:t>The Diocese of New Bussa –</w:t>
      </w:r>
      <w:r w:rsidR="00BB467E">
        <w:rPr>
          <w:sz w:val="18"/>
          <w:szCs w:val="18"/>
        </w:rPr>
        <w:t xml:space="preserve"> </w:t>
      </w:r>
      <w:r w:rsidR="00BB467E" w:rsidRPr="00BB467E">
        <w:rPr>
          <w:sz w:val="18"/>
          <w:szCs w:val="18"/>
        </w:rPr>
        <w:t>The Church of Nigeria</w:t>
      </w:r>
      <w:r w:rsidR="00BB467E">
        <w:rPr>
          <w:sz w:val="18"/>
          <w:szCs w:val="18"/>
        </w:rPr>
        <w:t xml:space="preserve"> </w:t>
      </w:r>
      <w:r w:rsidR="00BB467E" w:rsidRPr="00BB467E">
        <w:rPr>
          <w:sz w:val="18"/>
          <w:szCs w:val="18"/>
        </w:rPr>
        <w:t>(Anglican Communion)</w:t>
      </w:r>
    </w:p>
    <w:p w14:paraId="162712F0" w14:textId="77777777" w:rsidR="00670410" w:rsidRPr="00320960" w:rsidRDefault="00670410" w:rsidP="006704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FURNACE GREEN:  Richard Poole, I; Marilyn Appleby, </w:t>
      </w:r>
      <w:proofErr w:type="spellStart"/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</w:t>
      </w:r>
    </w:p>
    <w:p w14:paraId="3A7817FC" w14:textId="562EDD1E" w:rsidR="00670410" w:rsidRDefault="00670410" w:rsidP="006704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>ST ANDREW’S CEP SCHOOL:  Jennifer Wise</w:t>
      </w:r>
      <w:r w:rsidRPr="00320960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</w:t>
      </w:r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>Acting HT; Rob Walker,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Chr  </w:t>
      </w:r>
    </w:p>
    <w:p w14:paraId="183A8732" w14:textId="49B39E42" w:rsidR="003D68A0" w:rsidRDefault="005A5079" w:rsidP="007F15FE">
      <w:pP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11</w:t>
      </w:r>
      <w:r w:rsidR="00733AED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ab/>
      </w:r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Benedict of Nursia,</w:t>
      </w:r>
      <w:r w:rsidR="008E109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Abbot of Mo</w:t>
      </w:r>
      <w:r w:rsidR="0030127C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n</w:t>
      </w:r>
      <w:r w:rsidR="008E109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te Casino, Father of Western Mona</w:t>
      </w:r>
      <w:r w:rsidR="00E313D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sticism,</w:t>
      </w:r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c.550</w:t>
      </w: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ab/>
      </w:r>
    </w:p>
    <w:p w14:paraId="3ACB38E0" w14:textId="6503940D" w:rsidR="00BF5062" w:rsidRDefault="005A5079" w:rsidP="0097265B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7265B" w:rsidRPr="0097265B">
        <w:rPr>
          <w:sz w:val="18"/>
          <w:szCs w:val="18"/>
        </w:rPr>
        <w:t>The Diocese of New Guinea Islands</w:t>
      </w:r>
      <w:r w:rsidR="0097265B">
        <w:rPr>
          <w:sz w:val="18"/>
          <w:szCs w:val="18"/>
        </w:rPr>
        <w:t xml:space="preserve"> </w:t>
      </w:r>
      <w:r w:rsidR="0097265B" w:rsidRPr="0097265B">
        <w:rPr>
          <w:sz w:val="18"/>
          <w:szCs w:val="18"/>
        </w:rPr>
        <w:t>– The Anglican Church of Papua</w:t>
      </w:r>
      <w:r w:rsidR="0097265B">
        <w:rPr>
          <w:sz w:val="18"/>
          <w:szCs w:val="18"/>
        </w:rPr>
        <w:t xml:space="preserve"> </w:t>
      </w:r>
      <w:r w:rsidR="0097265B" w:rsidRPr="0097265B">
        <w:rPr>
          <w:sz w:val="18"/>
          <w:szCs w:val="18"/>
        </w:rPr>
        <w:t>New Guinea</w:t>
      </w:r>
    </w:p>
    <w:p w14:paraId="3B125976" w14:textId="77777777" w:rsidR="00CD6834" w:rsidRPr="007E45F2" w:rsidRDefault="00CD6834" w:rsidP="00CD683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45F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TURNERS HILL, St Leonard:  </w:t>
      </w:r>
      <w:r w:rsidRPr="007E45F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7E45F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PinC:  </w:t>
      </w:r>
    </w:p>
    <w:p w14:paraId="49FEE340" w14:textId="0CA232F4" w:rsidR="00CD6834" w:rsidRDefault="00CD6834" w:rsidP="00CD6834">
      <w:pPr>
        <w:rPr>
          <w:sz w:val="18"/>
          <w:szCs w:val="18"/>
        </w:rPr>
      </w:pPr>
      <w:r w:rsidRPr="007E45F2">
        <w:rPr>
          <w:rFonts w:ascii="Calibri" w:eastAsia="Times New Roman" w:hAnsi="Calibri" w:cs="Times New Roman"/>
          <w:color w:val="000000"/>
          <w:sz w:val="18"/>
          <w:lang w:eastAsia="en-GB"/>
        </w:rPr>
        <w:t>TURNERS HILL CEP SCHOOL:  Ben Turney, HT; Michelle Sullivan,</w:t>
      </w:r>
    </w:p>
    <w:p w14:paraId="61F61A5C" w14:textId="0B84389B" w:rsidR="004174D0" w:rsidRPr="004D1E8F" w:rsidRDefault="004174D0" w:rsidP="004174D0">
      <w:pPr>
        <w:rPr>
          <w:b/>
          <w:sz w:val="18"/>
          <w:szCs w:val="18"/>
        </w:rPr>
      </w:pPr>
      <w:r w:rsidRPr="004622A8">
        <w:rPr>
          <w:b/>
          <w:sz w:val="18"/>
          <w:szCs w:val="18"/>
        </w:rPr>
        <w:t>12</w:t>
      </w:r>
      <w:r w:rsidRPr="004D1E8F">
        <w:rPr>
          <w:b/>
          <w:sz w:val="18"/>
          <w:szCs w:val="18"/>
        </w:rPr>
        <w:tab/>
      </w:r>
    </w:p>
    <w:p w14:paraId="3BCE289B" w14:textId="799F927B" w:rsidR="00ED4508" w:rsidRDefault="00B27EA7" w:rsidP="0046445B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329EC">
        <w:rPr>
          <w:sz w:val="18"/>
          <w:szCs w:val="18"/>
        </w:rPr>
        <w:t xml:space="preserve"> </w:t>
      </w:r>
      <w:r w:rsidR="0046445B" w:rsidRPr="0046445B">
        <w:rPr>
          <w:sz w:val="18"/>
          <w:szCs w:val="18"/>
        </w:rPr>
        <w:t>The Diocese of New Hampshire –The Episcopal Church</w:t>
      </w:r>
    </w:p>
    <w:p w14:paraId="1FA1BEDB" w14:textId="77777777" w:rsidR="00D4137B" w:rsidRPr="006E0C1C" w:rsidRDefault="00D4137B" w:rsidP="00D4137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>WORTH, POUND HILL and MAIDENBOWER:  Michael Boag, I;</w:t>
      </w:r>
    </w:p>
    <w:p w14:paraId="1B23A902" w14:textId="77777777" w:rsidR="00D4137B" w:rsidRDefault="00D4137B" w:rsidP="00D4137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Sarah Upchurch, </w:t>
      </w:r>
      <w:proofErr w:type="spellStart"/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>; Greta Sawyer, Ass V</w:t>
      </w:r>
    </w:p>
    <w:p w14:paraId="3383667C" w14:textId="77777777" w:rsidR="00B407B8" w:rsidRPr="00B407B8" w:rsidRDefault="00B407B8" w:rsidP="00B407B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5817DC4" w14:textId="77777777" w:rsidR="00C5620C" w:rsidRDefault="00C5620C" w:rsidP="00C5620C">
      <w:pPr>
        <w:rPr>
          <w:b/>
          <w:sz w:val="18"/>
          <w:szCs w:val="18"/>
        </w:rPr>
      </w:pPr>
      <w:r w:rsidRPr="004D1E8F">
        <w:rPr>
          <w:b/>
          <w:noProof/>
          <w:sz w:val="12"/>
          <w:szCs w:val="18"/>
          <w:lang w:eastAsia="en-GB"/>
        </w:rPr>
        <mc:AlternateContent>
          <mc:Choice Requires="wps">
            <w:drawing>
              <wp:inline distT="0" distB="0" distL="0" distR="0" wp14:anchorId="43C2A736" wp14:editId="1D95A8BF">
                <wp:extent cx="2886075" cy="9525"/>
                <wp:effectExtent l="0" t="0" r="28575" b="28575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4AF4808F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" strokecolor="#5b9bd5" strokeweight=".5pt">
                <v:stroke joinstyle="miter"/>
                <w10:anchorlock/>
              </v:line>
            </w:pict>
          </mc:Fallback>
        </mc:AlternateContent>
      </w:r>
    </w:p>
    <w:p w14:paraId="609B00FB" w14:textId="77777777" w:rsidR="00C5620C" w:rsidRDefault="00C5620C" w:rsidP="00686B2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8686057" w14:textId="7C82375E" w:rsidR="005B1952" w:rsidRPr="006243E1" w:rsidRDefault="004174D0" w:rsidP="006243E1">
      <w:pPr>
        <w:ind w:left="720" w:hanging="720"/>
        <w:contextualSpacing/>
        <w:rPr>
          <w:b/>
          <w:color w:val="000000" w:themeColor="text1"/>
          <w:sz w:val="18"/>
          <w:szCs w:val="18"/>
        </w:rPr>
      </w:pPr>
      <w:r w:rsidRPr="006243E1">
        <w:rPr>
          <w:b/>
          <w:color w:val="000000" w:themeColor="text1"/>
          <w:sz w:val="18"/>
          <w:szCs w:val="18"/>
        </w:rPr>
        <w:t>13</w:t>
      </w:r>
      <w:r w:rsidR="00E626CF" w:rsidRPr="006243E1">
        <w:rPr>
          <w:b/>
          <w:color w:val="000000" w:themeColor="text1"/>
          <w:sz w:val="18"/>
          <w:szCs w:val="18"/>
        </w:rPr>
        <w:t xml:space="preserve">              TRINITY 4</w:t>
      </w:r>
    </w:p>
    <w:p w14:paraId="55E6D347" w14:textId="52B501ED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A0114" w:rsidRPr="00CB4B1B">
        <w:rPr>
          <w:sz w:val="18"/>
          <w:szCs w:val="18"/>
        </w:rPr>
        <w:t>The Diocese of Gujarat – The Church</w:t>
      </w:r>
      <w:r w:rsidR="006A0114">
        <w:rPr>
          <w:sz w:val="18"/>
          <w:szCs w:val="18"/>
        </w:rPr>
        <w:t xml:space="preserve"> </w:t>
      </w:r>
      <w:r w:rsidR="006A0114" w:rsidRPr="00CB4B1B">
        <w:rPr>
          <w:sz w:val="18"/>
          <w:szCs w:val="18"/>
        </w:rPr>
        <w:t>of North India (United)</w:t>
      </w:r>
    </w:p>
    <w:p w14:paraId="428A4405" w14:textId="1D598A6B" w:rsidR="00AC04BC" w:rsidRPr="00A56BC6" w:rsidRDefault="0040469C" w:rsidP="00A56BC6">
      <w:pPr>
        <w:tabs>
          <w:tab w:val="left" w:pos="709"/>
        </w:tabs>
        <w:rPr>
          <w:b/>
          <w:bCs/>
          <w:sz w:val="18"/>
        </w:rPr>
      </w:pPr>
      <w:r w:rsidRPr="006849F7">
        <w:rPr>
          <w:b/>
          <w:bCs/>
          <w:sz w:val="18"/>
          <w:szCs w:val="18"/>
        </w:rPr>
        <w:t>Pray for</w:t>
      </w:r>
      <w:r w:rsidR="006A0114">
        <w:rPr>
          <w:b/>
          <w:bCs/>
          <w:sz w:val="18"/>
          <w:szCs w:val="18"/>
        </w:rPr>
        <w:t xml:space="preserve"> </w:t>
      </w:r>
      <w:r w:rsidR="00A56BC6">
        <w:rPr>
          <w:sz w:val="18"/>
        </w:rPr>
        <w:t>T</w:t>
      </w:r>
      <w:r w:rsidR="00A56BC6" w:rsidRPr="00C5397E">
        <w:rPr>
          <w:sz w:val="18"/>
        </w:rPr>
        <w:t xml:space="preserve">he Children Youth </w:t>
      </w:r>
      <w:r w:rsidR="007D7AAC">
        <w:rPr>
          <w:sz w:val="18"/>
        </w:rPr>
        <w:t xml:space="preserve">and Family </w:t>
      </w:r>
      <w:r w:rsidR="00822983">
        <w:rPr>
          <w:sz w:val="18"/>
        </w:rPr>
        <w:t xml:space="preserve">Strategy </w:t>
      </w:r>
      <w:r w:rsidR="007D7AAC">
        <w:rPr>
          <w:sz w:val="18"/>
        </w:rPr>
        <w:t>Officer</w:t>
      </w:r>
      <w:r w:rsidR="00CD6349">
        <w:rPr>
          <w:sz w:val="18"/>
        </w:rPr>
        <w:t>,</w:t>
      </w:r>
      <w:r w:rsidR="00A56BC6">
        <w:rPr>
          <w:b/>
          <w:bCs/>
          <w:sz w:val="18"/>
        </w:rPr>
        <w:t xml:space="preserve"> </w:t>
      </w:r>
      <w:r w:rsidR="00A56BC6" w:rsidRPr="00022C44">
        <w:rPr>
          <w:sz w:val="18"/>
        </w:rPr>
        <w:t>Jamie Gater</w:t>
      </w:r>
    </w:p>
    <w:p w14:paraId="4A5AEA00" w14:textId="22DBDD5D" w:rsidR="00E615B1" w:rsidRDefault="004174D0" w:rsidP="00E615B1">
      <w:pPr>
        <w:tabs>
          <w:tab w:val="left" w:pos="709"/>
        </w:tabs>
        <w:rPr>
          <w:i/>
          <w:sz w:val="18"/>
          <w:szCs w:val="18"/>
        </w:rPr>
      </w:pPr>
      <w:r w:rsidRPr="004D1E8F">
        <w:rPr>
          <w:b/>
          <w:sz w:val="18"/>
          <w:szCs w:val="18"/>
        </w:rPr>
        <w:t>14</w:t>
      </w:r>
      <w:r w:rsidRPr="004D1E8F">
        <w:rPr>
          <w:b/>
          <w:sz w:val="18"/>
          <w:szCs w:val="18"/>
        </w:rPr>
        <w:tab/>
      </w:r>
      <w:r w:rsidR="00B8606B" w:rsidRPr="00B47368">
        <w:rPr>
          <w:bCs/>
          <w:i/>
          <w:iCs/>
          <w:sz w:val="18"/>
          <w:szCs w:val="18"/>
        </w:rPr>
        <w:t>John Keble, Priest, Tractarian, Poet</w:t>
      </w:r>
      <w:r w:rsidR="00B47368" w:rsidRPr="00B47368">
        <w:rPr>
          <w:bCs/>
          <w:i/>
          <w:iCs/>
          <w:sz w:val="18"/>
          <w:szCs w:val="18"/>
        </w:rPr>
        <w:t>, 1866</w:t>
      </w:r>
    </w:p>
    <w:p w14:paraId="4BE5942F" w14:textId="408E6773" w:rsidR="00B67E5E" w:rsidRDefault="001E636F" w:rsidP="00B80FB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>
        <w:rPr>
          <w:sz w:val="18"/>
          <w:szCs w:val="18"/>
        </w:rPr>
        <w:t xml:space="preserve">We pray for the bishop, clergy and laity of </w:t>
      </w:r>
      <w:r w:rsidR="00B80FBE" w:rsidRPr="00B80FB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Diocese of New Jersey – The Episcopal Church</w:t>
      </w:r>
    </w:p>
    <w:p w14:paraId="35E9D61E" w14:textId="77777777" w:rsidR="00A3480D" w:rsidRDefault="00A3480D" w:rsidP="00A3480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HORSHAM:  Martin King, RD;  </w:t>
      </w:r>
    </w:p>
    <w:p w14:paraId="66C7FCA9" w14:textId="77777777" w:rsidR="00A3480D" w:rsidRPr="00C4719A" w:rsidRDefault="00A3480D" w:rsidP="00A3480D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Martin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Hennock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DLC</w:t>
      </w:r>
    </w:p>
    <w:p w14:paraId="3069B605" w14:textId="7C80A83E" w:rsidR="004174D0" w:rsidRPr="004D1E8F" w:rsidRDefault="004174D0" w:rsidP="00B67E5E">
      <w:pPr>
        <w:tabs>
          <w:tab w:val="left" w:pos="709"/>
        </w:tabs>
        <w:rPr>
          <w:sz w:val="18"/>
          <w:szCs w:val="18"/>
        </w:rPr>
      </w:pPr>
      <w:r w:rsidRPr="004D1E8F">
        <w:rPr>
          <w:b/>
          <w:sz w:val="18"/>
          <w:szCs w:val="18"/>
        </w:rPr>
        <w:t>15</w:t>
      </w:r>
      <w:r w:rsidRPr="004D1E8F">
        <w:rPr>
          <w:b/>
          <w:sz w:val="18"/>
          <w:szCs w:val="18"/>
        </w:rPr>
        <w:tab/>
      </w:r>
      <w:r w:rsidR="00D661B6" w:rsidRPr="00EE18F7">
        <w:rPr>
          <w:bCs/>
          <w:i/>
          <w:iCs/>
          <w:sz w:val="18"/>
          <w:szCs w:val="18"/>
        </w:rPr>
        <w:t>Swithun</w:t>
      </w:r>
      <w:r w:rsidR="00D661B6" w:rsidRPr="00D96E33">
        <w:rPr>
          <w:i/>
          <w:iCs/>
          <w:sz w:val="18"/>
          <w:szCs w:val="18"/>
        </w:rPr>
        <w:t>,</w:t>
      </w:r>
      <w:r w:rsidR="00FF0D2E">
        <w:rPr>
          <w:i/>
          <w:iCs/>
          <w:sz w:val="18"/>
          <w:szCs w:val="18"/>
        </w:rPr>
        <w:t xml:space="preserve"> Bishop of Winchester</w:t>
      </w:r>
      <w:r w:rsidR="001860FD">
        <w:rPr>
          <w:i/>
          <w:iCs/>
          <w:sz w:val="18"/>
          <w:szCs w:val="18"/>
        </w:rPr>
        <w:t xml:space="preserve">, </w:t>
      </w:r>
      <w:r w:rsidR="001860FD">
        <w:rPr>
          <w:sz w:val="18"/>
          <w:szCs w:val="18"/>
        </w:rPr>
        <w:t>c862</w:t>
      </w:r>
      <w:r w:rsidR="00D661B6">
        <w:rPr>
          <w:sz w:val="18"/>
          <w:szCs w:val="18"/>
        </w:rPr>
        <w:t xml:space="preserve"> </w:t>
      </w:r>
      <w:r w:rsidR="00D661B6" w:rsidRPr="00B93981">
        <w:rPr>
          <w:i/>
          <w:iCs/>
          <w:sz w:val="18"/>
          <w:szCs w:val="18"/>
        </w:rPr>
        <w:t>&amp; Bonaventure, 1274</w:t>
      </w:r>
    </w:p>
    <w:p w14:paraId="59EF5FB0" w14:textId="6EB76946" w:rsidR="00F91580" w:rsidRPr="004425BD" w:rsidRDefault="00B27EA7" w:rsidP="004425BD">
      <w:pPr>
        <w:tabs>
          <w:tab w:val="left" w:pos="709"/>
        </w:tabs>
        <w:rPr>
          <w:sz w:val="18"/>
          <w:szCs w:val="18"/>
        </w:rPr>
      </w:pPr>
      <w:bookmarkStart w:id="3" w:name="_Hlk164423322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70820">
        <w:rPr>
          <w:sz w:val="18"/>
          <w:szCs w:val="18"/>
        </w:rPr>
        <w:t xml:space="preserve"> </w:t>
      </w:r>
      <w:bookmarkEnd w:id="3"/>
      <w:r w:rsidR="004425BD" w:rsidRPr="004425BD">
        <w:rPr>
          <w:sz w:val="18"/>
          <w:szCs w:val="18"/>
        </w:rPr>
        <w:t>The Diocese of New Westminster –</w:t>
      </w:r>
      <w:r w:rsidR="004425BD">
        <w:rPr>
          <w:sz w:val="18"/>
          <w:szCs w:val="18"/>
        </w:rPr>
        <w:t xml:space="preserve"> </w:t>
      </w:r>
      <w:r w:rsidR="004425BD" w:rsidRPr="004425BD">
        <w:rPr>
          <w:sz w:val="18"/>
          <w:szCs w:val="18"/>
        </w:rPr>
        <w:t>The Anglican Church of Canada</w:t>
      </w:r>
    </w:p>
    <w:p w14:paraId="5CF8F32D" w14:textId="77777777" w:rsidR="005352BF" w:rsidRDefault="005352BF" w:rsidP="005352BF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773E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BILLINGSHURST, St Mary:  David Beal, I; Tony Warren, </w:t>
      </w:r>
      <w:proofErr w:type="spellStart"/>
      <w:r w:rsidRPr="009773E4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1271C87" w14:textId="7D30552F" w:rsidR="008E285A" w:rsidRPr="003476A7" w:rsidRDefault="004174D0" w:rsidP="004174D0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4D1E8F">
        <w:rPr>
          <w:b/>
          <w:sz w:val="18"/>
          <w:szCs w:val="18"/>
        </w:rPr>
        <w:t>16</w:t>
      </w:r>
      <w:r w:rsidR="003476A7">
        <w:rPr>
          <w:b/>
          <w:sz w:val="18"/>
          <w:szCs w:val="18"/>
        </w:rPr>
        <w:tab/>
      </w:r>
      <w:r w:rsidR="003476A7">
        <w:rPr>
          <w:bCs/>
          <w:i/>
          <w:iCs/>
          <w:sz w:val="18"/>
          <w:szCs w:val="18"/>
        </w:rPr>
        <w:t xml:space="preserve">Osmund, </w:t>
      </w:r>
      <w:r w:rsidR="001860FD">
        <w:rPr>
          <w:bCs/>
          <w:i/>
          <w:iCs/>
          <w:sz w:val="18"/>
          <w:szCs w:val="18"/>
        </w:rPr>
        <w:t xml:space="preserve">Bishop of Salisbury, </w:t>
      </w:r>
      <w:r w:rsidR="003476A7">
        <w:rPr>
          <w:bCs/>
          <w:i/>
          <w:iCs/>
          <w:sz w:val="18"/>
          <w:szCs w:val="18"/>
        </w:rPr>
        <w:t>1099</w:t>
      </w:r>
    </w:p>
    <w:p w14:paraId="760DA7DF" w14:textId="5F484413" w:rsidR="00877354" w:rsidRDefault="008E285A" w:rsidP="00960502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60502" w:rsidRPr="00960502">
        <w:rPr>
          <w:sz w:val="18"/>
          <w:szCs w:val="18"/>
        </w:rPr>
        <w:t>The Diocese of Central New York –</w:t>
      </w:r>
      <w:r w:rsidR="00960502">
        <w:rPr>
          <w:sz w:val="18"/>
          <w:szCs w:val="18"/>
        </w:rPr>
        <w:t xml:space="preserve"> </w:t>
      </w:r>
      <w:r w:rsidR="00960502" w:rsidRPr="00960502">
        <w:rPr>
          <w:sz w:val="18"/>
          <w:szCs w:val="18"/>
        </w:rPr>
        <w:t>The Episcopal Church</w:t>
      </w:r>
    </w:p>
    <w:p w14:paraId="2516B98D" w14:textId="6D11EBFE" w:rsidR="005A1A0D" w:rsidRPr="000F5CFF" w:rsidRDefault="005A1A0D" w:rsidP="005A1A0D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HOLBROOK, St Mark: </w:t>
      </w:r>
      <w:r w:rsidR="00B730BF"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Tim Stilwell</w:t>
      </w:r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Simon Shorey, </w:t>
      </w:r>
      <w:proofErr w:type="spellStart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73D92CC3" w14:textId="77777777" w:rsidR="005A1A0D" w:rsidRDefault="005A1A0D" w:rsidP="005A1A0D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Caroline Gould, Mike Attfield and Martin </w:t>
      </w:r>
      <w:proofErr w:type="spellStart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Hennock</w:t>
      </w:r>
      <w:proofErr w:type="spellEnd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9D408CC" w14:textId="5461DFAE" w:rsidR="009B48FA" w:rsidRDefault="004174D0" w:rsidP="004174D0">
      <w:pPr>
        <w:tabs>
          <w:tab w:val="left" w:pos="709"/>
        </w:tabs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17</w:t>
      </w:r>
      <w:r w:rsidR="0031773A" w:rsidRPr="0031773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31773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7D177F4" w14:textId="5C727477" w:rsidR="0034519D" w:rsidRDefault="00D770CB" w:rsidP="00B9746A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FB5171">
        <w:rPr>
          <w:sz w:val="18"/>
          <w:szCs w:val="18"/>
        </w:rPr>
        <w:t xml:space="preserve">of </w:t>
      </w:r>
      <w:r w:rsidR="00B9746A" w:rsidRPr="00B9746A">
        <w:rPr>
          <w:sz w:val="18"/>
          <w:szCs w:val="18"/>
        </w:rPr>
        <w:t xml:space="preserve">The Diocese of </w:t>
      </w:r>
      <w:proofErr w:type="spellStart"/>
      <w:r w:rsidR="00B9746A" w:rsidRPr="00B9746A">
        <w:rPr>
          <w:sz w:val="18"/>
          <w:szCs w:val="18"/>
        </w:rPr>
        <w:t>Newala</w:t>
      </w:r>
      <w:proofErr w:type="spellEnd"/>
      <w:r w:rsidR="00B9746A" w:rsidRPr="00B9746A">
        <w:rPr>
          <w:sz w:val="18"/>
          <w:szCs w:val="18"/>
        </w:rPr>
        <w:t xml:space="preserve"> –</w:t>
      </w:r>
      <w:r w:rsidR="00B9746A">
        <w:rPr>
          <w:sz w:val="18"/>
          <w:szCs w:val="18"/>
        </w:rPr>
        <w:t xml:space="preserve"> </w:t>
      </w:r>
      <w:r w:rsidR="00B9746A" w:rsidRPr="00B9746A">
        <w:rPr>
          <w:sz w:val="18"/>
          <w:szCs w:val="18"/>
        </w:rPr>
        <w:t>The Anglican Church of Tanzania</w:t>
      </w:r>
    </w:p>
    <w:p w14:paraId="5C631B7C" w14:textId="261AE54C" w:rsidR="005E79C4" w:rsidRPr="000604D5" w:rsidRDefault="005E79C4" w:rsidP="005E79C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HORSHAM:   Lisa Barnett, TR; Sam Maginnis, TV; </w:t>
      </w:r>
      <w:r w:rsidR="00A57137" w:rsidRPr="00A57137">
        <w:rPr>
          <w:rFonts w:ascii="Calibri" w:eastAsia="Times New Roman" w:hAnsi="Calibri" w:cs="Times New Roman"/>
          <w:color w:val="000000"/>
          <w:sz w:val="18"/>
          <w:lang w:val="en-US" w:eastAsia="en-GB"/>
        </w:rPr>
        <w:t>Scott Canadas, Asst C</w:t>
      </w:r>
      <w:r w:rsidR="0029318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Peter Scofield, Margaret Symonds, Graham Rumney, </w:t>
      </w:r>
      <w:proofErr w:type="spellStart"/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61225137" w14:textId="77777777" w:rsidR="005E79C4" w:rsidRDefault="005E79C4" w:rsidP="005E79C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>ST MARY’S CEP SCHOOL:  Emma McLaughlin, HT; Anne Hossack, Chr</w:t>
      </w:r>
    </w:p>
    <w:p w14:paraId="2900E806" w14:textId="320EA551" w:rsidR="004174D0" w:rsidRPr="004D1E8F" w:rsidRDefault="004174D0" w:rsidP="004174D0">
      <w:pPr>
        <w:tabs>
          <w:tab w:val="left" w:pos="709"/>
        </w:tabs>
        <w:rPr>
          <w:sz w:val="18"/>
          <w:szCs w:val="18"/>
        </w:rPr>
      </w:pPr>
      <w:r w:rsidRPr="004D1E8F">
        <w:rPr>
          <w:b/>
          <w:sz w:val="18"/>
          <w:szCs w:val="18"/>
        </w:rPr>
        <w:t>18</w:t>
      </w:r>
      <w:r w:rsidRPr="004D1E8F">
        <w:rPr>
          <w:b/>
          <w:sz w:val="18"/>
          <w:szCs w:val="18"/>
        </w:rPr>
        <w:tab/>
      </w:r>
      <w:r w:rsidR="003476A7">
        <w:rPr>
          <w:bCs/>
          <w:i/>
          <w:iCs/>
          <w:sz w:val="18"/>
          <w:szCs w:val="18"/>
        </w:rPr>
        <w:t>Elizabeth Ferard</w:t>
      </w:r>
      <w:r w:rsidR="00F515FF">
        <w:rPr>
          <w:bCs/>
          <w:i/>
          <w:iCs/>
          <w:sz w:val="18"/>
          <w:szCs w:val="18"/>
        </w:rPr>
        <w:t>,</w:t>
      </w:r>
      <w:r w:rsidR="006A0323">
        <w:rPr>
          <w:bCs/>
          <w:i/>
          <w:iCs/>
          <w:sz w:val="18"/>
          <w:szCs w:val="18"/>
        </w:rPr>
        <w:t xml:space="preserve"> first Deacon of the Church of England, Founder of the Co</w:t>
      </w:r>
      <w:r w:rsidR="00802727">
        <w:rPr>
          <w:bCs/>
          <w:i/>
          <w:iCs/>
          <w:sz w:val="18"/>
          <w:szCs w:val="18"/>
        </w:rPr>
        <w:t>mmunity of St Andrew,</w:t>
      </w:r>
      <w:r w:rsidR="00F515FF">
        <w:rPr>
          <w:bCs/>
          <w:i/>
          <w:iCs/>
          <w:sz w:val="18"/>
          <w:szCs w:val="18"/>
        </w:rPr>
        <w:t xml:space="preserve"> 1883</w:t>
      </w:r>
      <w:r w:rsidRPr="004D1E8F">
        <w:rPr>
          <w:b/>
          <w:sz w:val="18"/>
          <w:szCs w:val="18"/>
        </w:rPr>
        <w:tab/>
      </w:r>
    </w:p>
    <w:p w14:paraId="4B0138DB" w14:textId="4D945529" w:rsidR="001F37C4" w:rsidRDefault="009B48FA" w:rsidP="00243191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Pr="004A0F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of </w:t>
      </w:r>
      <w:r w:rsidR="00243191" w:rsidRPr="00243191">
        <w:rPr>
          <w:sz w:val="18"/>
          <w:szCs w:val="18"/>
        </w:rPr>
        <w:t>The Diocese of Newark –</w:t>
      </w:r>
      <w:r w:rsidR="00243191">
        <w:rPr>
          <w:sz w:val="18"/>
          <w:szCs w:val="18"/>
        </w:rPr>
        <w:t xml:space="preserve"> </w:t>
      </w:r>
      <w:r w:rsidR="00243191" w:rsidRPr="00243191">
        <w:rPr>
          <w:sz w:val="18"/>
          <w:szCs w:val="18"/>
        </w:rPr>
        <w:t>The Episcopal Church</w:t>
      </w:r>
    </w:p>
    <w:p w14:paraId="2A3EBD45" w14:textId="63528047" w:rsidR="00FB60A9" w:rsidRDefault="004C11AC" w:rsidP="004174D0">
      <w:pPr>
        <w:spacing w:line="259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BROADBRIDGE HEATH:  Mark Lavender V; Brian New, </w:t>
      </w:r>
      <w:proofErr w:type="spellStart"/>
      <w:r>
        <w:rPr>
          <w:sz w:val="18"/>
          <w:szCs w:val="18"/>
        </w:rPr>
        <w:t>Asst.C</w:t>
      </w:r>
      <w:proofErr w:type="spellEnd"/>
      <w:r w:rsidRPr="001D0E38">
        <w:rPr>
          <w:b/>
          <w:sz w:val="18"/>
          <w:szCs w:val="18"/>
        </w:rPr>
        <w:t xml:space="preserve"> </w:t>
      </w:r>
    </w:p>
    <w:p w14:paraId="32DB1614" w14:textId="732EFE47" w:rsidR="004174D0" w:rsidRPr="00F515FF" w:rsidRDefault="004174D0" w:rsidP="004174D0">
      <w:pPr>
        <w:spacing w:line="259" w:lineRule="auto"/>
        <w:rPr>
          <w:bCs/>
          <w:i/>
          <w:iCs/>
          <w:sz w:val="18"/>
          <w:szCs w:val="18"/>
        </w:rPr>
      </w:pPr>
      <w:r w:rsidRPr="001D0E38">
        <w:rPr>
          <w:b/>
          <w:sz w:val="18"/>
          <w:szCs w:val="18"/>
        </w:rPr>
        <w:t>19</w:t>
      </w:r>
      <w:r w:rsidRPr="004D1E8F">
        <w:rPr>
          <w:b/>
          <w:sz w:val="18"/>
          <w:szCs w:val="18"/>
        </w:rPr>
        <w:tab/>
      </w:r>
      <w:r w:rsidR="00094175">
        <w:rPr>
          <w:bCs/>
          <w:i/>
          <w:iCs/>
          <w:sz w:val="18"/>
          <w:szCs w:val="18"/>
        </w:rPr>
        <w:t>Gregory</w:t>
      </w:r>
      <w:r w:rsidR="00802727">
        <w:rPr>
          <w:bCs/>
          <w:i/>
          <w:iCs/>
          <w:sz w:val="18"/>
          <w:szCs w:val="18"/>
        </w:rPr>
        <w:t>, Bishop of Nyssa</w:t>
      </w:r>
      <w:r w:rsidR="00366D50">
        <w:rPr>
          <w:bCs/>
          <w:i/>
          <w:iCs/>
          <w:sz w:val="18"/>
          <w:szCs w:val="18"/>
        </w:rPr>
        <w:t>, and his sister Macrina, Deaconess, Teachers of the Faith</w:t>
      </w:r>
      <w:r w:rsidR="001748CC">
        <w:rPr>
          <w:bCs/>
          <w:i/>
          <w:iCs/>
          <w:sz w:val="18"/>
          <w:szCs w:val="18"/>
        </w:rPr>
        <w:t xml:space="preserve">, </w:t>
      </w:r>
      <w:r w:rsidR="00094175">
        <w:rPr>
          <w:bCs/>
          <w:i/>
          <w:iCs/>
          <w:sz w:val="18"/>
          <w:szCs w:val="18"/>
        </w:rPr>
        <w:t>c</w:t>
      </w:r>
      <w:r w:rsidR="00101C51">
        <w:rPr>
          <w:bCs/>
          <w:i/>
          <w:iCs/>
          <w:sz w:val="18"/>
          <w:szCs w:val="18"/>
        </w:rPr>
        <w:t>.394 &amp; c.379</w:t>
      </w:r>
    </w:p>
    <w:p w14:paraId="40105FC0" w14:textId="162AB5C5" w:rsidR="00022259" w:rsidRDefault="009B48FA" w:rsidP="00022259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D37551">
        <w:rPr>
          <w:sz w:val="18"/>
          <w:szCs w:val="18"/>
        </w:rPr>
        <w:t xml:space="preserve">of </w:t>
      </w:r>
      <w:r w:rsidR="00022259" w:rsidRPr="00022259">
        <w:rPr>
          <w:sz w:val="18"/>
          <w:szCs w:val="18"/>
        </w:rPr>
        <w:t>The Diocese of Newcastle (Australia)</w:t>
      </w:r>
      <w:r w:rsidR="00022259">
        <w:rPr>
          <w:sz w:val="18"/>
          <w:szCs w:val="18"/>
        </w:rPr>
        <w:t xml:space="preserve"> </w:t>
      </w:r>
      <w:r w:rsidR="00022259" w:rsidRPr="00022259">
        <w:rPr>
          <w:sz w:val="18"/>
          <w:szCs w:val="18"/>
        </w:rPr>
        <w:t>– The Anglican Church of Australia</w:t>
      </w:r>
    </w:p>
    <w:p w14:paraId="1EF6BA86" w14:textId="77777777" w:rsidR="00152A42" w:rsidRDefault="00152A42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ITCHINGFIELD with SLINFOLD: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</w:t>
      </w:r>
    </w:p>
    <w:p w14:paraId="7A5E5A27" w14:textId="77777777" w:rsidR="00152A42" w:rsidRDefault="00152A42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SLINFOLD CEP SCHOOL:  Iain Campbell, HT;  </w:t>
      </w:r>
    </w:p>
    <w:p w14:paraId="104B8BA8" w14:textId="77777777" w:rsidR="00825428" w:rsidRDefault="00825428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B7F6201" w14:textId="77777777" w:rsidR="00825428" w:rsidRDefault="00825428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311B560" w14:textId="77777777" w:rsidR="00B6549E" w:rsidRDefault="00B6549E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06FA890" w14:textId="77777777" w:rsidR="00C5620C" w:rsidRDefault="00C5620C" w:rsidP="00C5620C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lastRenderedPageBreak/>
        <w:drawing>
          <wp:inline distT="0" distB="0" distL="0" distR="0" wp14:anchorId="46A27BFF" wp14:editId="627BBDC0">
            <wp:extent cx="2889885" cy="18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3C70C" w14:textId="77777777" w:rsidR="00C5620C" w:rsidRDefault="00C5620C" w:rsidP="003B778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F7F3B01" w14:textId="46872739" w:rsidR="00AC04BC" w:rsidRPr="00CD6349" w:rsidRDefault="004174D0" w:rsidP="00721510">
      <w:pPr>
        <w:spacing w:line="259" w:lineRule="auto"/>
        <w:rPr>
          <w:i/>
          <w:color w:val="000000" w:themeColor="text1"/>
          <w:sz w:val="18"/>
          <w:szCs w:val="18"/>
        </w:rPr>
      </w:pPr>
      <w:r w:rsidRPr="006243E1">
        <w:rPr>
          <w:b/>
          <w:color w:val="000000" w:themeColor="text1"/>
          <w:sz w:val="18"/>
          <w:szCs w:val="18"/>
        </w:rPr>
        <w:t>20</w:t>
      </w:r>
      <w:r w:rsidRPr="006243E1">
        <w:rPr>
          <w:b/>
          <w:color w:val="000000" w:themeColor="text1"/>
          <w:sz w:val="18"/>
          <w:szCs w:val="18"/>
        </w:rPr>
        <w:tab/>
      </w:r>
      <w:r w:rsidR="005B1C97" w:rsidRPr="006243E1">
        <w:rPr>
          <w:b/>
          <w:bCs/>
          <w:iCs/>
          <w:color w:val="000000" w:themeColor="text1"/>
          <w:sz w:val="18"/>
          <w:szCs w:val="18"/>
        </w:rPr>
        <w:t>TRINITY 5</w:t>
      </w:r>
    </w:p>
    <w:p w14:paraId="3D31964E" w14:textId="7D09C31C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CD6349" w:rsidRPr="00222958">
        <w:rPr>
          <w:sz w:val="18"/>
          <w:szCs w:val="18"/>
        </w:rPr>
        <w:t>The Church of Pakistan (United)</w:t>
      </w:r>
    </w:p>
    <w:p w14:paraId="634FB69B" w14:textId="54867414" w:rsidR="005D184A" w:rsidRPr="00825428" w:rsidRDefault="0040469C" w:rsidP="00696584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CD6349">
        <w:rPr>
          <w:b/>
          <w:bCs/>
          <w:sz w:val="18"/>
          <w:szCs w:val="18"/>
        </w:rPr>
        <w:t xml:space="preserve"> </w:t>
      </w:r>
      <w:r w:rsidR="001F211F" w:rsidRPr="001F211F">
        <w:rPr>
          <w:sz w:val="18"/>
          <w:szCs w:val="18"/>
        </w:rPr>
        <w:t>The</w:t>
      </w:r>
      <w:r w:rsidR="001F211F">
        <w:rPr>
          <w:b/>
          <w:bCs/>
          <w:sz w:val="18"/>
          <w:szCs w:val="18"/>
        </w:rPr>
        <w:t xml:space="preserve"> </w:t>
      </w:r>
      <w:r w:rsidR="001F211F" w:rsidRPr="005131EE">
        <w:rPr>
          <w:rFonts w:ascii="Calibri" w:eastAsia="Times New Roman" w:hAnsi="Calibri" w:cs="Times New Roman"/>
          <w:color w:val="000000"/>
          <w:sz w:val="18"/>
          <w:lang w:eastAsia="en-GB"/>
        </w:rPr>
        <w:t>Apostolic Life Team</w:t>
      </w:r>
      <w:r w:rsidR="001F211F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; 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Rebecca Swyer, Rob Dillingham,</w:t>
      </w:r>
      <w:r w:rsidR="00645C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Emma Snowd</w:t>
      </w:r>
      <w:r w:rsidR="001A3A12">
        <w:rPr>
          <w:rFonts w:ascii="Calibri" w:eastAsia="Times New Roman" w:hAnsi="Calibri" w:cs="Times New Roman"/>
          <w:color w:val="000000"/>
          <w:sz w:val="18"/>
          <w:lang w:eastAsia="en-GB"/>
        </w:rPr>
        <w:t>en,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Sarah Rogers, </w:t>
      </w:r>
      <w:r w:rsidR="001A3A12">
        <w:rPr>
          <w:rFonts w:ascii="Calibri" w:eastAsia="Times New Roman" w:hAnsi="Calibri" w:cs="Times New Roman"/>
          <w:color w:val="000000"/>
          <w:sz w:val="18"/>
          <w:lang w:eastAsia="en-GB"/>
        </w:rPr>
        <w:t>Molly Reuter, Geoff Pay</w:t>
      </w:r>
      <w:r w:rsidR="00E35C2F">
        <w:rPr>
          <w:rFonts w:ascii="Calibri" w:eastAsia="Times New Roman" w:hAnsi="Calibri" w:cs="Times New Roman"/>
          <w:color w:val="000000"/>
          <w:sz w:val="18"/>
          <w:lang w:eastAsia="en-GB"/>
        </w:rPr>
        <w:t>ne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361EC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Andrew Smith, </w:t>
      </w:r>
      <w:r w:rsidR="00380A66">
        <w:rPr>
          <w:rFonts w:ascii="Calibri" w:eastAsia="Times New Roman" w:hAnsi="Calibri" w:cs="Times New Roman"/>
          <w:color w:val="000000"/>
          <w:sz w:val="18"/>
          <w:lang w:eastAsia="en-GB"/>
        </w:rPr>
        <w:t>Robert Norbury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E35C2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Annie Compton, </w:t>
      </w:r>
      <w:r w:rsidR="00772507">
        <w:rPr>
          <w:rFonts w:ascii="Calibri" w:eastAsia="Times New Roman" w:hAnsi="Calibri" w:cs="Times New Roman"/>
          <w:color w:val="000000"/>
          <w:sz w:val="18"/>
          <w:lang w:eastAsia="en-GB"/>
        </w:rPr>
        <w:t>Beverley Miles,</w:t>
      </w:r>
      <w:r w:rsidR="006A361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6A3619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Sam Grennan</w:t>
      </w:r>
      <w:r w:rsidR="006A361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4D28C0">
        <w:rPr>
          <w:rFonts w:ascii="Calibri" w:eastAsia="Times New Roman" w:hAnsi="Calibri" w:cs="Times New Roman"/>
          <w:color w:val="000000"/>
          <w:sz w:val="18"/>
          <w:lang w:eastAsia="en-GB"/>
        </w:rPr>
        <w:t>Jamie Gater</w:t>
      </w:r>
      <w:r w:rsidR="00772507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 w:rsidR="00C5347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Giles Carpenter, Gregg Moore,</w:t>
      </w:r>
      <w:r w:rsidR="0077250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D3C7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Dan Jenkins, Laura Steven, </w:t>
      </w:r>
      <w:r w:rsidR="00BB730A">
        <w:rPr>
          <w:rFonts w:ascii="Calibri" w:eastAsia="Times New Roman" w:hAnsi="Calibri" w:cs="Times New Roman"/>
          <w:color w:val="000000"/>
          <w:sz w:val="18"/>
          <w:lang w:eastAsia="en-GB"/>
        </w:rPr>
        <w:t>Earl Collins</w:t>
      </w:r>
      <w:r w:rsidR="00085D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793DAA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Ruth McBrien</w:t>
      </w:r>
      <w:r w:rsidR="00793DA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Gary Cregeen, </w:t>
      </w:r>
      <w:r w:rsidR="00732BE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Tom Robson, </w:t>
      </w:r>
      <w:r w:rsidR="00C70F8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Lucy Hollingsworth, Keith Littlejohn, </w:t>
      </w:r>
      <w:r w:rsidR="00F2502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Jessica Reid, Tim Bell, </w:t>
      </w:r>
      <w:r w:rsidR="00696584">
        <w:rPr>
          <w:rFonts w:ascii="Calibri" w:eastAsia="Times New Roman" w:hAnsi="Calibri" w:cs="Times New Roman"/>
          <w:color w:val="000000"/>
          <w:sz w:val="18"/>
          <w:lang w:eastAsia="en-GB"/>
        </w:rPr>
        <w:t>Peter King.</w:t>
      </w:r>
    </w:p>
    <w:p w14:paraId="3E927EF9" w14:textId="06B3297B" w:rsidR="004174D0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F7B4292" w14:textId="3BEA84DF" w:rsidR="00694F0C" w:rsidRDefault="00577BE4" w:rsidP="00694F0C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694F0C" w:rsidRPr="00694F0C">
        <w:rPr>
          <w:sz w:val="18"/>
          <w:szCs w:val="18"/>
        </w:rPr>
        <w:t>The Diocese of Newcastle (England) –</w:t>
      </w:r>
      <w:r w:rsidR="00694F0C">
        <w:rPr>
          <w:sz w:val="18"/>
          <w:szCs w:val="18"/>
        </w:rPr>
        <w:t xml:space="preserve"> </w:t>
      </w:r>
      <w:r w:rsidR="00694F0C" w:rsidRPr="00694F0C">
        <w:rPr>
          <w:sz w:val="18"/>
          <w:szCs w:val="18"/>
        </w:rPr>
        <w:t>The Church of England</w:t>
      </w:r>
    </w:p>
    <w:p w14:paraId="1B004A13" w14:textId="77777777" w:rsidR="00F01436" w:rsidRDefault="00F01436" w:rsidP="00F0143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LOWER BEEDING &amp; COWFOLD:  Sue Wharton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PinC; Martin Mills,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Geoff Peckham,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75268C7F" w14:textId="77777777" w:rsidR="00F01436" w:rsidRDefault="00F01436" w:rsidP="00F0143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HOLY TRINITY CEP SCHOOL: Tracey Bishop, HT; Steffan Battle,</w:t>
      </w:r>
      <w:r w:rsidRPr="009A5CC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Chr</w:t>
      </w:r>
    </w:p>
    <w:p w14:paraId="3D3A865A" w14:textId="3FC46D4C" w:rsidR="00F01436" w:rsidRDefault="00F01436" w:rsidP="00F0143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PETER’S CEP SCOOL:  Giles Kolte, HT;  </w:t>
      </w:r>
    </w:p>
    <w:p w14:paraId="25B4039E" w14:textId="7100A727" w:rsidR="00047C47" w:rsidRPr="00694F0C" w:rsidRDefault="004174D0" w:rsidP="00694F0C">
      <w:pPr>
        <w:spacing w:line="259" w:lineRule="auto"/>
        <w:rPr>
          <w:sz w:val="18"/>
          <w:szCs w:val="18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047C47" w:rsidRPr="00047C47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047C47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ab/>
      </w:r>
      <w:r w:rsidR="00047C47" w:rsidRPr="00BE151F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Mary Magdalene</w:t>
      </w:r>
      <w:r w:rsidR="00047C47" w:rsidRPr="00B2600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47C4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1ED14E20" w14:textId="77777777" w:rsidR="00C876A1" w:rsidRPr="00C876A1" w:rsidRDefault="009B48FA" w:rsidP="00C876A1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633934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 xml:space="preserve">of </w:t>
      </w:r>
      <w:r w:rsidR="00C876A1" w:rsidRPr="00C876A1">
        <w:rPr>
          <w:sz w:val="18"/>
          <w:szCs w:val="18"/>
        </w:rPr>
        <w:t>The Diocese of Eastern</w:t>
      </w:r>
    </w:p>
    <w:p w14:paraId="6E58D7C0" w14:textId="4D58ABD7" w:rsidR="00C876A1" w:rsidRDefault="00C876A1" w:rsidP="00C876A1">
      <w:pPr>
        <w:spacing w:line="259" w:lineRule="auto"/>
        <w:rPr>
          <w:sz w:val="18"/>
          <w:szCs w:val="18"/>
        </w:rPr>
      </w:pPr>
      <w:r w:rsidRPr="00C876A1">
        <w:rPr>
          <w:sz w:val="18"/>
          <w:szCs w:val="18"/>
        </w:rPr>
        <w:t>Newfoundland and Labrador –</w:t>
      </w:r>
      <w:r>
        <w:rPr>
          <w:sz w:val="18"/>
          <w:szCs w:val="18"/>
        </w:rPr>
        <w:t xml:space="preserve"> </w:t>
      </w:r>
      <w:r w:rsidRPr="00C876A1">
        <w:rPr>
          <w:sz w:val="18"/>
          <w:szCs w:val="18"/>
        </w:rPr>
        <w:t>The Anglican Church of Canada</w:t>
      </w:r>
    </w:p>
    <w:p w14:paraId="2EFCE542" w14:textId="77777777" w:rsidR="006F0782" w:rsidRDefault="006F0782" w:rsidP="006F078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NUTHURST AND MANNINGS HEATH: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Angela Martin, PinC;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Geoff Smith,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36F3E5C0" w14:textId="77777777" w:rsidR="006F0782" w:rsidRDefault="006F0782" w:rsidP="006F078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ANDREW’S CEP SCHOOL: Nathan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Golbey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David Christian, Chr</w:t>
      </w:r>
    </w:p>
    <w:p w14:paraId="4F5DC2E2" w14:textId="60F8FF43" w:rsidR="004174D0" w:rsidRPr="00863D5D" w:rsidRDefault="00821D60" w:rsidP="004174D0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3 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878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Bridget of Sweden, </w:t>
      </w:r>
      <w:r w:rsidR="005D184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Abbess of </w:t>
      </w:r>
      <w:proofErr w:type="spellStart"/>
      <w:r w:rsidR="005D184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Vad</w:t>
      </w:r>
      <w:r w:rsidR="00CA64B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stena</w:t>
      </w:r>
      <w:proofErr w:type="spellEnd"/>
      <w:r w:rsidR="000A27A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7878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1373</w:t>
      </w:r>
    </w:p>
    <w:p w14:paraId="50001057" w14:textId="77777777" w:rsidR="00FD6478" w:rsidRPr="00FD6478" w:rsidRDefault="00524B8B" w:rsidP="00FD6478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D6478" w:rsidRPr="00FD6478">
        <w:rPr>
          <w:sz w:val="18"/>
          <w:szCs w:val="18"/>
        </w:rPr>
        <w:t>The Diocese of Central</w:t>
      </w:r>
    </w:p>
    <w:p w14:paraId="713705E0" w14:textId="733A6B25" w:rsidR="00D84662" w:rsidRDefault="00FD6478" w:rsidP="00FD6478">
      <w:pPr>
        <w:spacing w:line="259" w:lineRule="auto"/>
        <w:rPr>
          <w:sz w:val="18"/>
          <w:szCs w:val="18"/>
        </w:rPr>
      </w:pPr>
      <w:r w:rsidRPr="00FD6478">
        <w:rPr>
          <w:sz w:val="18"/>
          <w:szCs w:val="18"/>
        </w:rPr>
        <w:t>Newfoundland – The Anglican Church</w:t>
      </w:r>
      <w:r>
        <w:rPr>
          <w:sz w:val="18"/>
          <w:szCs w:val="18"/>
        </w:rPr>
        <w:t xml:space="preserve"> </w:t>
      </w:r>
      <w:r w:rsidRPr="00FD6478">
        <w:rPr>
          <w:sz w:val="18"/>
          <w:szCs w:val="18"/>
        </w:rPr>
        <w:t>of Canada</w:t>
      </w:r>
    </w:p>
    <w:p w14:paraId="2A62FE24" w14:textId="77777777" w:rsidR="00966F66" w:rsidRDefault="00966F66" w:rsidP="00966F6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COLGATE and ROFFEY:  Russell Stagg, I;  David Howland,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32BC87C4" w14:textId="77777777" w:rsidR="00966F66" w:rsidRDefault="00966F66" w:rsidP="00966F6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ALL SAINTS CEP SCHOOL:  Alyce Andrews, HT;  Alison Styles, Chr</w:t>
      </w:r>
    </w:p>
    <w:p w14:paraId="7185A368" w14:textId="763A7B8B" w:rsidR="004174D0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C323C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</w:p>
    <w:p w14:paraId="637D618B" w14:textId="77777777" w:rsidR="006E4E39" w:rsidRPr="006E4E39" w:rsidRDefault="00CB5D27" w:rsidP="006E4E39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6E4E39" w:rsidRPr="006E4E39">
        <w:rPr>
          <w:sz w:val="18"/>
          <w:szCs w:val="18"/>
        </w:rPr>
        <w:t>The Diocese of Western</w:t>
      </w:r>
    </w:p>
    <w:p w14:paraId="5C13FEF7" w14:textId="77777777" w:rsidR="006E4E39" w:rsidRPr="006E4E39" w:rsidRDefault="006E4E39" w:rsidP="006E4E39">
      <w:pPr>
        <w:spacing w:line="259" w:lineRule="auto"/>
        <w:rPr>
          <w:sz w:val="18"/>
          <w:szCs w:val="18"/>
        </w:rPr>
      </w:pPr>
      <w:r w:rsidRPr="006E4E39">
        <w:rPr>
          <w:sz w:val="18"/>
          <w:szCs w:val="18"/>
        </w:rPr>
        <w:t>Newfoundland – The Anglican Church</w:t>
      </w:r>
    </w:p>
    <w:p w14:paraId="5C5D3347" w14:textId="77777777" w:rsidR="006E4E39" w:rsidRDefault="006E4E39" w:rsidP="006E4E39">
      <w:pPr>
        <w:spacing w:line="259" w:lineRule="auto"/>
        <w:rPr>
          <w:sz w:val="18"/>
          <w:szCs w:val="18"/>
        </w:rPr>
      </w:pPr>
      <w:r w:rsidRPr="006E4E39">
        <w:rPr>
          <w:sz w:val="18"/>
          <w:szCs w:val="18"/>
        </w:rPr>
        <w:t>of Canada</w:t>
      </w:r>
    </w:p>
    <w:p w14:paraId="313143C3" w14:textId="77777777" w:rsidR="00672EBC" w:rsidRPr="00C44183" w:rsidRDefault="00672EBC" w:rsidP="00672EB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RUDGWICK, Holy Trinity:  Martin King, I; John Sherlock,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34EE5CF4" w14:textId="1F439569" w:rsidR="004174D0" w:rsidRPr="004D1E8F" w:rsidRDefault="004174D0" w:rsidP="004174D0">
      <w:pPr>
        <w:spacing w:line="259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91DF0" w:rsidRPr="0029318E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391DF0" w:rsidRPr="00BE151F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James the Apostle</w:t>
      </w:r>
    </w:p>
    <w:p w14:paraId="2F60FCA2" w14:textId="550AACD9" w:rsidR="00CF24EE" w:rsidRDefault="009B48FA" w:rsidP="00C379E9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F14BC5">
        <w:rPr>
          <w:sz w:val="18"/>
          <w:szCs w:val="18"/>
        </w:rPr>
        <w:t xml:space="preserve"> of </w:t>
      </w:r>
      <w:r w:rsidR="00C379E9" w:rsidRPr="00C379E9">
        <w:rPr>
          <w:sz w:val="18"/>
          <w:szCs w:val="18"/>
        </w:rPr>
        <w:t>The Diocese of Ngbo – The Church</w:t>
      </w:r>
      <w:r w:rsidR="00C379E9">
        <w:rPr>
          <w:sz w:val="18"/>
          <w:szCs w:val="18"/>
        </w:rPr>
        <w:t xml:space="preserve"> </w:t>
      </w:r>
      <w:r w:rsidR="00C379E9" w:rsidRPr="00C379E9">
        <w:rPr>
          <w:sz w:val="18"/>
          <w:szCs w:val="18"/>
        </w:rPr>
        <w:t>of Nigeria (Anglican Communion)</w:t>
      </w:r>
    </w:p>
    <w:p w14:paraId="0EB9254B" w14:textId="77777777" w:rsidR="00ED7F61" w:rsidRDefault="00ED7F61" w:rsidP="004174D0">
      <w:pPr>
        <w:spacing w:line="259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RUSPER:  Nick Flint, I.</w:t>
      </w:r>
    </w:p>
    <w:p w14:paraId="14A884AE" w14:textId="0A744750" w:rsidR="004174D0" w:rsidRPr="00975CC0" w:rsidRDefault="00975CC0" w:rsidP="004174D0">
      <w:pPr>
        <w:spacing w:line="259" w:lineRule="auto"/>
        <w:rPr>
          <w:sz w:val="18"/>
          <w:szCs w:val="18"/>
        </w:rPr>
      </w:pPr>
      <w:r w:rsidRPr="001D0E3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</w:t>
      </w:r>
      <w:r w:rsidR="004174D0" w:rsidRPr="001D0E3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6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630A5" w:rsidRPr="003A1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Anne and Joachim</w:t>
      </w:r>
      <w:r w:rsidR="00F56F52" w:rsidRPr="003A1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parents of the Blessed Virgin Mary</w:t>
      </w:r>
    </w:p>
    <w:p w14:paraId="64CBC3BD" w14:textId="4F8EAFBB" w:rsidR="00243B11" w:rsidRDefault="009B48FA" w:rsidP="00735FA3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391DF0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>of</w:t>
      </w:r>
      <w:r w:rsidR="00F14BC5" w:rsidRPr="00F14BC5">
        <w:t xml:space="preserve"> </w:t>
      </w:r>
      <w:r w:rsidR="00735FA3" w:rsidRPr="00735FA3">
        <w:rPr>
          <w:sz w:val="18"/>
          <w:szCs w:val="18"/>
        </w:rPr>
        <w:t>The Diocese of Niagara –</w:t>
      </w:r>
      <w:r w:rsidR="00735FA3">
        <w:rPr>
          <w:sz w:val="18"/>
          <w:szCs w:val="18"/>
        </w:rPr>
        <w:t xml:space="preserve"> </w:t>
      </w:r>
      <w:r w:rsidR="00735FA3" w:rsidRPr="00735FA3">
        <w:rPr>
          <w:sz w:val="18"/>
          <w:szCs w:val="18"/>
        </w:rPr>
        <w:t>The Anglican Church of Canada</w:t>
      </w:r>
    </w:p>
    <w:p w14:paraId="26A3284E" w14:textId="77777777" w:rsidR="001F774A" w:rsidRDefault="001F774A" w:rsidP="001F774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SHIPLEY, St Mary: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Chris Allen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I.</w:t>
      </w:r>
    </w:p>
    <w:p w14:paraId="5C4E0E47" w14:textId="77777777" w:rsidR="001F774A" w:rsidRPr="00F6350F" w:rsidRDefault="001F774A" w:rsidP="001F774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SHIPLEY CEP SCHOOL:  Jen Harvey, HT; Penny Middleton-Burn, Chr</w:t>
      </w:r>
    </w:p>
    <w:p w14:paraId="4A4A6C47" w14:textId="77777777" w:rsidR="00C5620C" w:rsidRDefault="00C5620C" w:rsidP="00C5620C">
      <w:pPr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428C0AD" wp14:editId="4A74815E">
            <wp:extent cx="2889885" cy="18415"/>
            <wp:effectExtent l="0" t="0" r="571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9E2B1" w14:textId="77777777" w:rsidR="00C5620C" w:rsidRPr="00EB0283" w:rsidRDefault="00C5620C" w:rsidP="007F75DE">
      <w:pPr>
        <w:tabs>
          <w:tab w:val="left" w:pos="709"/>
        </w:tabs>
        <w:rPr>
          <w:sz w:val="18"/>
          <w:szCs w:val="18"/>
        </w:rPr>
      </w:pPr>
    </w:p>
    <w:p w14:paraId="58A0F562" w14:textId="10B86324" w:rsidR="004174D0" w:rsidRPr="00A07720" w:rsidRDefault="004174D0" w:rsidP="004174D0">
      <w:pPr>
        <w:spacing w:line="259" w:lineRule="auto"/>
        <w:rPr>
          <w:rFonts w:ascii="Calibri" w:eastAsia="Times New Roman" w:hAnsi="Calibri" w:cs="Times New Roman"/>
          <w:i/>
          <w:color w:val="000000" w:themeColor="text1"/>
          <w:sz w:val="18"/>
          <w:lang w:eastAsia="en-GB"/>
        </w:rPr>
      </w:pP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27</w:t>
      </w:r>
      <w:r w:rsidRPr="00A07720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ab/>
      </w:r>
      <w:r w:rsidR="008272CB" w:rsidRPr="00A07720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lang w:eastAsia="en-GB"/>
        </w:rPr>
        <w:t>TRINITY 6</w:t>
      </w:r>
    </w:p>
    <w:p w14:paraId="2D643717" w14:textId="2CEFD883" w:rsidR="0040469C" w:rsidRDefault="0040469C" w:rsidP="00CF3E33">
      <w:pPr>
        <w:spacing w:line="259" w:lineRule="auto"/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CF3E33" w:rsidRPr="003423AF">
        <w:rPr>
          <w:sz w:val="18"/>
          <w:szCs w:val="18"/>
        </w:rPr>
        <w:t>The Anglican Church of Papua</w:t>
      </w:r>
      <w:r w:rsidR="00CF3E33">
        <w:rPr>
          <w:sz w:val="18"/>
          <w:szCs w:val="18"/>
        </w:rPr>
        <w:t xml:space="preserve"> </w:t>
      </w:r>
      <w:r w:rsidR="00CF3E33" w:rsidRPr="003423AF">
        <w:rPr>
          <w:sz w:val="18"/>
          <w:szCs w:val="18"/>
        </w:rPr>
        <w:t>New Guinea</w:t>
      </w:r>
    </w:p>
    <w:p w14:paraId="72504831" w14:textId="29AF02CB" w:rsidR="00CF3E33" w:rsidRPr="00825428" w:rsidRDefault="0040469C" w:rsidP="00825428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42295D" w:rsidRPr="004229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2295D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Bishop of Chichester’s </w:t>
      </w:r>
      <w:r w:rsidR="00A7034A">
        <w:rPr>
          <w:rFonts w:ascii="Calibri" w:eastAsia="Times New Roman" w:hAnsi="Calibri" w:cs="Times New Roman"/>
          <w:color w:val="000000"/>
          <w:sz w:val="18"/>
          <w:lang w:eastAsia="en-GB"/>
        </w:rPr>
        <w:t>Office</w:t>
      </w:r>
      <w:r w:rsidR="0042295D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>; The Right Reverend Dr Martin Warner, Jeannette Sax, Howard Cattermole, Imogen Robins, Paul Nash, Ian Tout, Robert Norbury.</w:t>
      </w:r>
    </w:p>
    <w:p w14:paraId="2E1DBA63" w14:textId="5CC1AD75" w:rsidR="009B48FA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221B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7563609" w14:textId="2C931ECB" w:rsidR="00F0265C" w:rsidRDefault="00C731AB" w:rsidP="00F0265C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0265C" w:rsidRPr="00F0265C">
        <w:rPr>
          <w:sz w:val="18"/>
          <w:szCs w:val="18"/>
        </w:rPr>
        <w:t xml:space="preserve">The Diocese of Niassa – </w:t>
      </w:r>
      <w:proofErr w:type="spellStart"/>
      <w:r w:rsidR="00F0265C" w:rsidRPr="00F0265C">
        <w:rPr>
          <w:sz w:val="18"/>
          <w:szCs w:val="18"/>
        </w:rPr>
        <w:t>Igreja</w:t>
      </w:r>
      <w:proofErr w:type="spellEnd"/>
      <w:r w:rsidR="00F0265C">
        <w:rPr>
          <w:sz w:val="18"/>
          <w:szCs w:val="18"/>
        </w:rPr>
        <w:t xml:space="preserve"> </w:t>
      </w:r>
      <w:r w:rsidR="00F0265C" w:rsidRPr="00F0265C">
        <w:rPr>
          <w:sz w:val="18"/>
          <w:szCs w:val="18"/>
        </w:rPr>
        <w:t xml:space="preserve">Anglicana de </w:t>
      </w:r>
      <w:proofErr w:type="spellStart"/>
      <w:r w:rsidR="00F0265C" w:rsidRPr="00F0265C">
        <w:rPr>
          <w:sz w:val="18"/>
          <w:szCs w:val="18"/>
        </w:rPr>
        <w:t>Mocambique</w:t>
      </w:r>
      <w:proofErr w:type="spellEnd"/>
      <w:r w:rsidR="00F0265C" w:rsidRPr="00F0265C">
        <w:rPr>
          <w:sz w:val="18"/>
          <w:szCs w:val="18"/>
        </w:rPr>
        <w:t xml:space="preserve"> e Angola</w:t>
      </w:r>
    </w:p>
    <w:p w14:paraId="3BD5B617" w14:textId="77777777" w:rsidR="00CC3570" w:rsidRPr="00695E37" w:rsidRDefault="00CC3570" w:rsidP="00CC357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SOUTHWATER:  Godfrey Kesari, I; </w:t>
      </w:r>
    </w:p>
    <w:p w14:paraId="32648DC2" w14:textId="276AABBC" w:rsidR="001E1922" w:rsidRDefault="004174D0" w:rsidP="004174D0">
      <w:pPr>
        <w:spacing w:line="259" w:lineRule="auto"/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29</w:t>
      </w:r>
      <w:r w:rsidR="001E19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E1922" w:rsidRPr="003A110B">
        <w:rPr>
          <w:rFonts w:ascii="Calibri" w:eastAsia="Times New Roman" w:hAnsi="Calibri" w:cs="Times New Roman"/>
          <w:bCs/>
          <w:i/>
          <w:color w:val="000000"/>
          <w:sz w:val="18"/>
          <w:lang w:eastAsia="en-GB"/>
        </w:rPr>
        <w:t>Mary, Martha and Lazarus</w:t>
      </w:r>
      <w:r w:rsidR="00521F63" w:rsidRPr="003A110B">
        <w:rPr>
          <w:rFonts w:ascii="Calibri" w:eastAsia="Times New Roman" w:hAnsi="Calibri" w:cs="Times New Roman"/>
          <w:bCs/>
          <w:i/>
          <w:color w:val="000000"/>
          <w:sz w:val="18"/>
          <w:lang w:eastAsia="en-GB"/>
        </w:rPr>
        <w:t>, Companions of Our Lord</w:t>
      </w:r>
    </w:p>
    <w:p w14:paraId="56CB1BEB" w14:textId="77E24517" w:rsidR="00777B9F" w:rsidRDefault="009B48FA" w:rsidP="00164A32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6630A5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>of</w:t>
      </w:r>
      <w:r w:rsidR="00C360F5">
        <w:rPr>
          <w:sz w:val="18"/>
          <w:szCs w:val="18"/>
        </w:rPr>
        <w:t xml:space="preserve"> </w:t>
      </w:r>
      <w:r w:rsidR="00874742">
        <w:rPr>
          <w:sz w:val="18"/>
          <w:szCs w:val="18"/>
        </w:rPr>
        <w:t>t</w:t>
      </w:r>
      <w:r w:rsidR="00777B9F" w:rsidRPr="00777B9F">
        <w:rPr>
          <w:sz w:val="18"/>
          <w:szCs w:val="18"/>
        </w:rPr>
        <w:t xml:space="preserve">he </w:t>
      </w:r>
      <w:proofErr w:type="spellStart"/>
      <w:r w:rsidR="00164A32" w:rsidRPr="00164A32">
        <w:rPr>
          <w:sz w:val="18"/>
          <w:szCs w:val="18"/>
        </w:rPr>
        <w:t>The</w:t>
      </w:r>
      <w:proofErr w:type="spellEnd"/>
      <w:r w:rsidR="00164A32" w:rsidRPr="00164A32">
        <w:rPr>
          <w:sz w:val="18"/>
          <w:szCs w:val="18"/>
        </w:rPr>
        <w:t xml:space="preserve"> Diocese of Nicaragua – Iglesia</w:t>
      </w:r>
      <w:r w:rsidR="00164A32">
        <w:rPr>
          <w:sz w:val="18"/>
          <w:szCs w:val="18"/>
        </w:rPr>
        <w:t xml:space="preserve"> </w:t>
      </w:r>
      <w:r w:rsidR="00164A32" w:rsidRPr="00164A32">
        <w:rPr>
          <w:sz w:val="18"/>
          <w:szCs w:val="18"/>
        </w:rPr>
        <w:t>Anglicana de la Region Central</w:t>
      </w:r>
      <w:r w:rsidR="00164A32">
        <w:rPr>
          <w:sz w:val="18"/>
          <w:szCs w:val="18"/>
        </w:rPr>
        <w:t xml:space="preserve"> </w:t>
      </w:r>
      <w:r w:rsidR="00164A32" w:rsidRPr="00164A32">
        <w:rPr>
          <w:sz w:val="18"/>
          <w:szCs w:val="18"/>
        </w:rPr>
        <w:t>de America</w:t>
      </w:r>
    </w:p>
    <w:p w14:paraId="6D0971F9" w14:textId="77777777" w:rsidR="00FB1214" w:rsidRDefault="00FB1214" w:rsidP="00FB121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WARNHAM:  Rebecca Tuck, V;</w:t>
      </w:r>
    </w:p>
    <w:p w14:paraId="1E665259" w14:textId="77777777" w:rsidR="00FB1214" w:rsidRDefault="00FB1214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WARNHAM CEP SCHOOL:  Shirley Kirby, HT;  Hilary Farquhar, Chr</w:t>
      </w:r>
    </w:p>
    <w:p w14:paraId="59BCC3DC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5041DE5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5004D91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01465C4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6C8C12C" w14:textId="77777777" w:rsidR="00825428" w:rsidRDefault="00825428" w:rsidP="00FB121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171579F" w14:textId="43BE82B1" w:rsidR="004174D0" w:rsidRDefault="004174D0" w:rsidP="00C43F0F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7420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William Wilberforce</w:t>
      </w:r>
      <w:r w:rsidR="0071510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17FB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Social Reformer</w:t>
      </w:r>
    </w:p>
    <w:p w14:paraId="7F8FBA47" w14:textId="54F487BD" w:rsidR="0071510A" w:rsidRPr="00574204" w:rsidRDefault="0071510A" w:rsidP="00C43F0F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Olaudah Equiano</w:t>
      </w:r>
      <w:r w:rsidR="001E15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&amp; Thomas Clarkson, </w:t>
      </w:r>
      <w:r w:rsidR="00D834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1833, </w:t>
      </w:r>
      <w:r w:rsidR="001E15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1797 &amp; </w:t>
      </w:r>
      <w:r w:rsidR="00675E3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1846</w:t>
      </w:r>
    </w:p>
    <w:p w14:paraId="3464701E" w14:textId="5BCFA356" w:rsidR="00874742" w:rsidRDefault="00874742" w:rsidP="00231102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231102" w:rsidRPr="00231102">
        <w:rPr>
          <w:sz w:val="18"/>
          <w:szCs w:val="18"/>
        </w:rPr>
        <w:t>The Diocese on the Niger –</w:t>
      </w:r>
      <w:r w:rsidR="00231102">
        <w:rPr>
          <w:sz w:val="18"/>
          <w:szCs w:val="18"/>
        </w:rPr>
        <w:t xml:space="preserve"> </w:t>
      </w:r>
      <w:r w:rsidR="00231102" w:rsidRPr="00231102">
        <w:rPr>
          <w:sz w:val="18"/>
          <w:szCs w:val="18"/>
        </w:rPr>
        <w:t>The Church of Nigeria</w:t>
      </w:r>
      <w:r w:rsidR="00231102">
        <w:rPr>
          <w:sz w:val="18"/>
          <w:szCs w:val="18"/>
        </w:rPr>
        <w:t xml:space="preserve"> </w:t>
      </w:r>
      <w:r w:rsidR="00231102" w:rsidRPr="00231102">
        <w:rPr>
          <w:sz w:val="18"/>
          <w:szCs w:val="18"/>
        </w:rPr>
        <w:t>(Anglican Communion)</w:t>
      </w:r>
    </w:p>
    <w:p w14:paraId="250A5600" w14:textId="77777777" w:rsidR="003C0171" w:rsidRDefault="003C0171" w:rsidP="003C017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GRINSTEAD:  Alison Letschka I;  Caroline Armitage,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.;  Katherine Wydra,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8D491CF" w14:textId="22B9A9EF" w:rsidR="00B56CED" w:rsidRPr="003C0171" w:rsidRDefault="003C0171" w:rsidP="003C017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JOLESFIELD CEP SCHOOL:  Victoria Price, HT;  Simon Crute, Chr</w:t>
      </w:r>
    </w:p>
    <w:p w14:paraId="778F4367" w14:textId="342288DD" w:rsidR="004174D0" w:rsidRPr="00C20CC5" w:rsidRDefault="004174D0" w:rsidP="004174D0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20CC5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Ignatius</w:t>
      </w:r>
      <w:r w:rsidR="00AE547E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 xml:space="preserve"> of Loyola</w:t>
      </w:r>
      <w:r w:rsidR="00441AB2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, Founder of the Society of Jesus, 1556</w:t>
      </w:r>
    </w:p>
    <w:bookmarkEnd w:id="0"/>
    <w:p w14:paraId="47752C8C" w14:textId="5BAB2171" w:rsidR="003A4557" w:rsidRDefault="00C43F0F" w:rsidP="00945E4E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45E4E" w:rsidRPr="00945E4E">
        <w:rPr>
          <w:sz w:val="18"/>
          <w:szCs w:val="18"/>
        </w:rPr>
        <w:t>The Diocese of Niger Delta –</w:t>
      </w:r>
      <w:r w:rsidR="00945E4E">
        <w:rPr>
          <w:sz w:val="18"/>
          <w:szCs w:val="18"/>
        </w:rPr>
        <w:t xml:space="preserve"> </w:t>
      </w:r>
      <w:r w:rsidR="00945E4E" w:rsidRPr="00945E4E">
        <w:rPr>
          <w:sz w:val="18"/>
          <w:szCs w:val="18"/>
        </w:rPr>
        <w:t>The Church of Nigeria</w:t>
      </w:r>
      <w:r w:rsidR="00945E4E">
        <w:rPr>
          <w:sz w:val="18"/>
          <w:szCs w:val="18"/>
        </w:rPr>
        <w:t xml:space="preserve"> </w:t>
      </w:r>
      <w:r w:rsidR="00945E4E" w:rsidRPr="00945E4E">
        <w:rPr>
          <w:sz w:val="18"/>
          <w:szCs w:val="18"/>
        </w:rPr>
        <w:t>(Anglican Communion)</w:t>
      </w:r>
    </w:p>
    <w:p w14:paraId="2CC93C61" w14:textId="27BBC1CC" w:rsidR="004002A7" w:rsidRDefault="00495B8D" w:rsidP="00441AB2">
      <w:pPr>
        <w:tabs>
          <w:tab w:val="left" w:pos="709"/>
        </w:tabs>
        <w:rPr>
          <w:sz w:val="18"/>
          <w:szCs w:val="18"/>
        </w:rPr>
      </w:pPr>
      <w:r>
        <w:rPr>
          <w:noProof/>
          <w:sz w:val="18"/>
          <w:szCs w:val="18"/>
        </w:rPr>
        <w:t>THE RURAL DEANERY OF HURST;  Rachel Cornish, RD; Claire Levin, DLC;</w:t>
      </w:r>
      <w:r w:rsidRPr="00773D46">
        <w:rPr>
          <w:sz w:val="18"/>
          <w:szCs w:val="18"/>
        </w:rPr>
        <w:t xml:space="preserve"> </w:t>
      </w:r>
    </w:p>
    <w:p w14:paraId="5495B906" w14:textId="77777777" w:rsidR="00181F94" w:rsidRPr="00441AB2" w:rsidRDefault="00181F94" w:rsidP="00441AB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bookmarkEnd w:id="1"/>
    <w:p w14:paraId="139465C6" w14:textId="6B337400" w:rsidR="004002A7" w:rsidRDefault="006A185A" w:rsidP="004002A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AUGUST</w:t>
      </w:r>
    </w:p>
    <w:p w14:paraId="0F5681F8" w14:textId="77777777" w:rsidR="004002A7" w:rsidRPr="00B6549E" w:rsidRDefault="004002A7" w:rsidP="004002A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735A5396" w14:textId="72263AF1" w:rsidR="00536A52" w:rsidRDefault="00693106" w:rsidP="00536A52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37AE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777BD" w:rsidRPr="00B777B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420E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F3AF59E" w14:textId="1721C906" w:rsidR="00F61328" w:rsidRDefault="009B48FA" w:rsidP="00D10E65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of </w:t>
      </w:r>
      <w:r w:rsidR="00D10E65" w:rsidRPr="00D10E65">
        <w:rPr>
          <w:sz w:val="18"/>
          <w:szCs w:val="18"/>
        </w:rPr>
        <w:t>The Diocese of Niger Delta</w:t>
      </w:r>
      <w:r w:rsidR="00D10E65">
        <w:rPr>
          <w:sz w:val="18"/>
          <w:szCs w:val="18"/>
        </w:rPr>
        <w:t xml:space="preserve"> </w:t>
      </w:r>
      <w:r w:rsidR="00D10E65" w:rsidRPr="00D10E65">
        <w:rPr>
          <w:sz w:val="18"/>
          <w:szCs w:val="18"/>
        </w:rPr>
        <w:t>North – The Church of Nigeria</w:t>
      </w:r>
      <w:r w:rsidR="00D10E65">
        <w:rPr>
          <w:sz w:val="18"/>
          <w:szCs w:val="18"/>
        </w:rPr>
        <w:t xml:space="preserve"> </w:t>
      </w:r>
      <w:r w:rsidR="00D10E65" w:rsidRPr="00D10E65">
        <w:rPr>
          <w:sz w:val="18"/>
          <w:szCs w:val="18"/>
        </w:rPr>
        <w:t>(Anglican Communion)</w:t>
      </w:r>
    </w:p>
    <w:p w14:paraId="72E8DEE9" w14:textId="77777777" w:rsidR="004002A7" w:rsidRDefault="004002A7" w:rsidP="004002A7">
      <w:pPr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ALBOURNE with SAYERS COMMON and TWINEHAM:  </w:t>
      </w:r>
      <w:r>
        <w:rPr>
          <w:iCs/>
          <w:noProof/>
          <w:sz w:val="18"/>
          <w:szCs w:val="18"/>
        </w:rPr>
        <w:t xml:space="preserve">Rachel Cornish; </w:t>
      </w:r>
      <w:r>
        <w:rPr>
          <w:noProof/>
          <w:sz w:val="18"/>
          <w:szCs w:val="18"/>
        </w:rPr>
        <w:t xml:space="preserve"> PinC;    </w:t>
      </w:r>
    </w:p>
    <w:p w14:paraId="6ABC9650" w14:textId="3271FA68" w:rsidR="004002A7" w:rsidRDefault="004002A7" w:rsidP="004002A7">
      <w:pPr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>ALBOURNE CEP SCHOOL:  Fiona Keelin</w:t>
      </w:r>
      <w:r w:rsidR="006A509F">
        <w:rPr>
          <w:noProof/>
          <w:sz w:val="18"/>
          <w:szCs w:val="18"/>
        </w:rPr>
        <w:t>g</w:t>
      </w:r>
      <w:r>
        <w:rPr>
          <w:noProof/>
          <w:sz w:val="18"/>
          <w:szCs w:val="18"/>
        </w:rPr>
        <w:t xml:space="preserve">, HT;  </w:t>
      </w:r>
    </w:p>
    <w:p w14:paraId="5FDF7D10" w14:textId="77A8151A" w:rsidR="004002A7" w:rsidRDefault="004002A7" w:rsidP="004002A7">
      <w:pPr>
        <w:tabs>
          <w:tab w:val="left" w:pos="709"/>
        </w:tabs>
        <w:rPr>
          <w:noProof/>
          <w:sz w:val="18"/>
          <w:szCs w:val="18"/>
        </w:rPr>
      </w:pPr>
      <w:r w:rsidRPr="004109D6">
        <w:rPr>
          <w:noProof/>
          <w:sz w:val="18"/>
          <w:szCs w:val="18"/>
        </w:rPr>
        <w:t>TWINEHAM CEP SCHOOL:  Sarah Neal-Davy, HT;</w:t>
      </w:r>
      <w:r>
        <w:rPr>
          <w:noProof/>
          <w:sz w:val="18"/>
          <w:szCs w:val="18"/>
        </w:rPr>
        <w:t xml:space="preserve">  </w:t>
      </w:r>
      <w:r w:rsidR="004109D6">
        <w:rPr>
          <w:noProof/>
          <w:sz w:val="18"/>
          <w:szCs w:val="18"/>
        </w:rPr>
        <w:t>Julia Pattenden Chr</w:t>
      </w:r>
    </w:p>
    <w:p w14:paraId="1BCDAE46" w14:textId="77777777" w:rsidR="004002A7" w:rsidRDefault="004002A7" w:rsidP="004002A7">
      <w:pPr>
        <w:tabs>
          <w:tab w:val="left" w:pos="709"/>
        </w:tabs>
        <w:rPr>
          <w:sz w:val="18"/>
        </w:rPr>
      </w:pPr>
      <w:r>
        <w:rPr>
          <w:noProof/>
          <w:sz w:val="18"/>
          <w:szCs w:val="18"/>
        </w:rPr>
        <w:t>Margaret Smith, Chr</w:t>
      </w:r>
    </w:p>
    <w:p w14:paraId="4CA91AC7" w14:textId="07D32212" w:rsidR="00B777BD" w:rsidRDefault="003B200E" w:rsidP="00DB3263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91239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A46CC4E" w14:textId="4F4CD8FC" w:rsidR="007420E4" w:rsidRDefault="009B48FA" w:rsidP="00CC6CB2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 xml:space="preserve">of </w:t>
      </w:r>
      <w:r w:rsidR="00CC6CB2" w:rsidRPr="00CC6CB2">
        <w:rPr>
          <w:sz w:val="18"/>
          <w:szCs w:val="18"/>
        </w:rPr>
        <w:t>The Diocese of Niger Delta</w:t>
      </w:r>
      <w:r w:rsidR="00CC6CB2">
        <w:rPr>
          <w:sz w:val="18"/>
          <w:szCs w:val="18"/>
        </w:rPr>
        <w:t xml:space="preserve"> </w:t>
      </w:r>
      <w:r w:rsidR="00CC6CB2" w:rsidRPr="00CC6CB2">
        <w:rPr>
          <w:sz w:val="18"/>
          <w:szCs w:val="18"/>
        </w:rPr>
        <w:t>West – The Church of Nigeria</w:t>
      </w:r>
      <w:r w:rsidR="00CC6CB2">
        <w:rPr>
          <w:sz w:val="18"/>
          <w:szCs w:val="18"/>
        </w:rPr>
        <w:t xml:space="preserve"> </w:t>
      </w:r>
      <w:r w:rsidR="00CC6CB2" w:rsidRPr="00CC6CB2">
        <w:rPr>
          <w:sz w:val="18"/>
          <w:szCs w:val="18"/>
        </w:rPr>
        <w:t>(Anglican Communion)</w:t>
      </w:r>
    </w:p>
    <w:p w14:paraId="61B95A7A" w14:textId="77777777" w:rsidR="00875D01" w:rsidRPr="006538A6" w:rsidRDefault="00875D01" w:rsidP="00875D01">
      <w:pPr>
        <w:ind w:left="720" w:hanging="720"/>
        <w:contextualSpacing/>
        <w:rPr>
          <w:sz w:val="18"/>
          <w:szCs w:val="18"/>
        </w:rPr>
      </w:pPr>
      <w:r w:rsidRPr="006538A6">
        <w:rPr>
          <w:sz w:val="18"/>
          <w:szCs w:val="18"/>
        </w:rPr>
        <w:t xml:space="preserve">BURGESS HILL, St Andrew:  William Kemp, PinC; </w:t>
      </w:r>
    </w:p>
    <w:p w14:paraId="1ED0DE94" w14:textId="47A78E1D" w:rsidR="00875D01" w:rsidRPr="00F27CCE" w:rsidRDefault="006A509F" w:rsidP="00875D01">
      <w:pPr>
        <w:ind w:left="720" w:hanging="720"/>
        <w:contextualSpacing/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</w:pPr>
      <w:r>
        <w:rPr>
          <w:sz w:val="18"/>
          <w:szCs w:val="18"/>
          <w:lang w:val="it-IT"/>
        </w:rPr>
        <w:t>Gareth Harper</w:t>
      </w:r>
      <w:r w:rsidR="00875D01" w:rsidRPr="006538A6">
        <w:rPr>
          <w:sz w:val="18"/>
          <w:szCs w:val="18"/>
          <w:lang w:val="it-IT"/>
        </w:rPr>
        <w:t xml:space="preserve">, </w:t>
      </w:r>
      <w:proofErr w:type="spellStart"/>
      <w:r w:rsidR="00875D01" w:rsidRPr="006538A6">
        <w:rPr>
          <w:sz w:val="18"/>
          <w:szCs w:val="18"/>
          <w:lang w:val="it-IT"/>
        </w:rPr>
        <w:t>Assoc</w:t>
      </w:r>
      <w:proofErr w:type="spellEnd"/>
      <w:r w:rsidR="00875D01" w:rsidRPr="006538A6">
        <w:rPr>
          <w:sz w:val="18"/>
          <w:szCs w:val="18"/>
          <w:lang w:val="it-IT"/>
        </w:rPr>
        <w:t xml:space="preserve"> V;  Sue Sindall, Rdr</w:t>
      </w:r>
    </w:p>
    <w:p w14:paraId="7C70BA2D" w14:textId="77777777" w:rsidR="00C5620C" w:rsidRPr="00FA3255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BA34FA8" wp14:editId="13338486">
            <wp:extent cx="2889885" cy="1841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E35B4" w14:textId="77777777" w:rsidR="00C5620C" w:rsidRDefault="00C5620C" w:rsidP="00EB2AA2">
      <w:pPr>
        <w:tabs>
          <w:tab w:val="left" w:pos="709"/>
        </w:tabs>
        <w:rPr>
          <w:sz w:val="18"/>
          <w:szCs w:val="18"/>
        </w:rPr>
      </w:pPr>
    </w:p>
    <w:p w14:paraId="3D1D7B04" w14:textId="7804F3C6" w:rsidR="0082631E" w:rsidRPr="00A07720" w:rsidRDefault="003B200E" w:rsidP="00A75B6F">
      <w:pPr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3</w:t>
      </w:r>
      <w:r w:rsidR="00B777BD"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98592F"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 xml:space="preserve">  TRINITY 7 </w:t>
      </w:r>
    </w:p>
    <w:p w14:paraId="57DD8306" w14:textId="11FAEE67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BF25A2" w:rsidRPr="00E41B72">
        <w:rPr>
          <w:sz w:val="18"/>
          <w:szCs w:val="18"/>
        </w:rPr>
        <w:t>The Episcopal Church in</w:t>
      </w:r>
      <w:r w:rsidR="00BF25A2">
        <w:rPr>
          <w:sz w:val="18"/>
          <w:szCs w:val="18"/>
        </w:rPr>
        <w:t xml:space="preserve"> </w:t>
      </w:r>
      <w:r w:rsidR="00BF25A2" w:rsidRPr="00E41B72">
        <w:rPr>
          <w:sz w:val="18"/>
          <w:szCs w:val="18"/>
        </w:rPr>
        <w:t>the Philippines</w:t>
      </w:r>
    </w:p>
    <w:p w14:paraId="67F85239" w14:textId="41E06800" w:rsidR="0040469C" w:rsidRPr="00C5620C" w:rsidRDefault="0040469C" w:rsidP="0040469C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D11ECB">
        <w:rPr>
          <w:b/>
          <w:bCs/>
          <w:sz w:val="18"/>
          <w:szCs w:val="18"/>
        </w:rPr>
        <w:t xml:space="preserve"> </w:t>
      </w:r>
      <w:r w:rsidR="00D11ECB" w:rsidRPr="000C7EEA">
        <w:rPr>
          <w:sz w:val="18"/>
          <w:szCs w:val="18"/>
        </w:rPr>
        <w:t>The Bishop of Horsham and her PA Amanda Belcher.</w:t>
      </w:r>
    </w:p>
    <w:p w14:paraId="73ADE039" w14:textId="77777777" w:rsidR="00AC04BC" w:rsidRPr="00C5620C" w:rsidRDefault="00AC04B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C86A15F" w14:textId="7592258F" w:rsidR="00524AE9" w:rsidRPr="006F144C" w:rsidRDefault="003B200E" w:rsidP="00B777BD">
      <w:pPr>
        <w:rPr>
          <w:rFonts w:ascii="Calibri" w:eastAsia="Times New Roman" w:hAnsi="Calibri" w:cs="Times New Roman"/>
          <w:b/>
          <w:color w:val="000000"/>
          <w:sz w:val="18"/>
          <w:lang w:val="fr-FR" w:eastAsia="en-GB"/>
        </w:rPr>
      </w:pPr>
      <w:r w:rsidRPr="006F144C">
        <w:rPr>
          <w:rFonts w:ascii="Calibri" w:eastAsia="Times New Roman" w:hAnsi="Calibri" w:cs="Times New Roman"/>
          <w:b/>
          <w:color w:val="000000"/>
          <w:sz w:val="18"/>
          <w:lang w:val="fr-FR" w:eastAsia="en-GB"/>
        </w:rPr>
        <w:t>4</w:t>
      </w:r>
      <w:r w:rsidR="006F144C">
        <w:rPr>
          <w:rFonts w:ascii="Calibri" w:eastAsia="Times New Roman" w:hAnsi="Calibri" w:cs="Times New Roman"/>
          <w:b/>
          <w:color w:val="000000"/>
          <w:sz w:val="18"/>
          <w:lang w:val="fr-FR" w:eastAsia="en-GB"/>
        </w:rPr>
        <w:t xml:space="preserve">              </w:t>
      </w:r>
      <w:r w:rsidR="00A37497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>Jean-Baptiste</w:t>
      </w:r>
      <w:r w:rsidR="00F3645C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 xml:space="preserve"> Vianney, </w:t>
      </w:r>
      <w:r w:rsidR="00DE06C4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>Curé d'Ars</w:t>
      </w:r>
      <w:r w:rsidR="006F144C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>, Spiritual Guide, 1859</w:t>
      </w:r>
    </w:p>
    <w:p w14:paraId="2F916858" w14:textId="6523DC4C" w:rsidR="00E56CCA" w:rsidRDefault="00E56CCA" w:rsidP="00D80F1C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D80F1C" w:rsidRPr="00D80F1C">
        <w:rPr>
          <w:sz w:val="18"/>
          <w:szCs w:val="18"/>
        </w:rPr>
        <w:t>The Diocese of Niger West –</w:t>
      </w:r>
      <w:r w:rsidR="00D80F1C">
        <w:rPr>
          <w:sz w:val="18"/>
          <w:szCs w:val="18"/>
        </w:rPr>
        <w:t xml:space="preserve"> </w:t>
      </w:r>
      <w:r w:rsidR="00D80F1C" w:rsidRPr="00D80F1C">
        <w:rPr>
          <w:sz w:val="18"/>
          <w:szCs w:val="18"/>
        </w:rPr>
        <w:t>The Church of Nigeria</w:t>
      </w:r>
      <w:r w:rsidR="00D80F1C">
        <w:rPr>
          <w:sz w:val="18"/>
          <w:szCs w:val="18"/>
        </w:rPr>
        <w:t xml:space="preserve"> </w:t>
      </w:r>
      <w:r w:rsidR="00D80F1C" w:rsidRPr="00D80F1C">
        <w:rPr>
          <w:sz w:val="18"/>
          <w:szCs w:val="18"/>
        </w:rPr>
        <w:t>(Anglican Communion)</w:t>
      </w:r>
    </w:p>
    <w:p w14:paraId="7D24DF9A" w14:textId="77777777" w:rsidR="0071736D" w:rsidRPr="00146105" w:rsidRDefault="0071736D" w:rsidP="0071736D">
      <w:pPr>
        <w:rPr>
          <w:sz w:val="18"/>
          <w:szCs w:val="18"/>
        </w:rPr>
      </w:pPr>
      <w:r w:rsidRPr="00146105">
        <w:rPr>
          <w:sz w:val="18"/>
          <w:szCs w:val="18"/>
        </w:rPr>
        <w:t>BURGESS HILL, St Edward the Confessor:   Jules Middleton PinC;</w:t>
      </w:r>
    </w:p>
    <w:p w14:paraId="0AA316C7" w14:textId="77777777" w:rsidR="0071736D" w:rsidRPr="00C70BCA" w:rsidRDefault="0071736D" w:rsidP="0071736D">
      <w:pPr>
        <w:rPr>
          <w:sz w:val="18"/>
          <w:szCs w:val="18"/>
        </w:rPr>
      </w:pPr>
      <w:r w:rsidRPr="00C70BCA">
        <w:rPr>
          <w:sz w:val="18"/>
          <w:szCs w:val="18"/>
        </w:rPr>
        <w:t xml:space="preserve">Rob Lowe, </w:t>
      </w:r>
      <w:proofErr w:type="spellStart"/>
      <w:r w:rsidRPr="00C70BCA">
        <w:rPr>
          <w:sz w:val="18"/>
          <w:szCs w:val="18"/>
        </w:rPr>
        <w:t>Rdr</w:t>
      </w:r>
      <w:proofErr w:type="spellEnd"/>
    </w:p>
    <w:p w14:paraId="15FED49C" w14:textId="2A358D4F" w:rsidR="00301D1A" w:rsidRPr="008A0E17" w:rsidRDefault="003B200E" w:rsidP="00F14E44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8A0E1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9C2787" w:rsidRPr="008A0E1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04A13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Oswald,</w:t>
      </w:r>
      <w:r w:rsidR="00B2617B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King of Northumbria</w:t>
      </w:r>
      <w:r w:rsidR="008A0E17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 Martyr,</w:t>
      </w:r>
      <w:r w:rsidR="00C04A13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642</w:t>
      </w:r>
      <w:r w:rsidR="00702E25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6E17065B" w14:textId="69815102" w:rsidR="00AC1B4C" w:rsidRDefault="009B48FA" w:rsidP="00164C74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8560DF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>of</w:t>
      </w:r>
      <w:r w:rsidR="0033510F">
        <w:rPr>
          <w:sz w:val="18"/>
          <w:szCs w:val="18"/>
        </w:rPr>
        <w:t xml:space="preserve"> </w:t>
      </w:r>
      <w:r w:rsidR="00164C74" w:rsidRPr="00164C74">
        <w:rPr>
          <w:sz w:val="18"/>
          <w:szCs w:val="18"/>
        </w:rPr>
        <w:t>The Diocese of Nike – The Church of</w:t>
      </w:r>
      <w:r w:rsidR="00164C74">
        <w:rPr>
          <w:sz w:val="18"/>
          <w:szCs w:val="18"/>
        </w:rPr>
        <w:t xml:space="preserve"> </w:t>
      </w:r>
      <w:r w:rsidR="00164C74" w:rsidRPr="00164C74">
        <w:rPr>
          <w:sz w:val="18"/>
          <w:szCs w:val="18"/>
        </w:rPr>
        <w:t>Nigeria (Anglican Communion)</w:t>
      </w:r>
    </w:p>
    <w:p w14:paraId="0023DF52" w14:textId="77777777" w:rsidR="00CC666D" w:rsidRDefault="00CC666D" w:rsidP="00CC666D">
      <w:pPr>
        <w:contextualSpacing/>
        <w:rPr>
          <w:sz w:val="18"/>
          <w:szCs w:val="18"/>
        </w:rPr>
      </w:pPr>
      <w:r w:rsidRPr="009D58A5">
        <w:rPr>
          <w:sz w:val="18"/>
          <w:szCs w:val="18"/>
        </w:rPr>
        <w:t>BURGESS HILL, St John;  David Charles, I</w:t>
      </w:r>
    </w:p>
    <w:p w14:paraId="3BB77F73" w14:textId="75363E85" w:rsidR="00F96026" w:rsidRDefault="00540ADD" w:rsidP="00C049B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44229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E5AF9" w:rsidRPr="00A7034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121F9" w:rsidRPr="003A110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The </w:t>
      </w:r>
      <w:r w:rsidR="00F23177" w:rsidRPr="003A110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</w:t>
      </w:r>
      <w:r w:rsidR="007121F9" w:rsidRPr="003A110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ransfiguration of Our Lord</w:t>
      </w:r>
    </w:p>
    <w:p w14:paraId="47A15FB8" w14:textId="68F5B29D" w:rsidR="00D9434B" w:rsidRPr="004A0D8B" w:rsidRDefault="001F5078" w:rsidP="004A0D8B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DA6761">
        <w:rPr>
          <w:sz w:val="18"/>
          <w:szCs w:val="18"/>
        </w:rPr>
        <w:t xml:space="preserve"> </w:t>
      </w:r>
      <w:r w:rsidR="004A0D8B" w:rsidRPr="004A0D8B">
        <w:rPr>
          <w:sz w:val="18"/>
          <w:szCs w:val="18"/>
        </w:rPr>
        <w:t>The Diocese of Nimule – Province of</w:t>
      </w:r>
      <w:r w:rsidR="004A0D8B">
        <w:rPr>
          <w:sz w:val="18"/>
          <w:szCs w:val="18"/>
        </w:rPr>
        <w:t xml:space="preserve"> </w:t>
      </w:r>
      <w:r w:rsidR="004A0D8B" w:rsidRPr="004A0D8B">
        <w:rPr>
          <w:sz w:val="18"/>
          <w:szCs w:val="18"/>
        </w:rPr>
        <w:t>the Episcopal Church of South Sudan</w:t>
      </w:r>
    </w:p>
    <w:p w14:paraId="343594BC" w14:textId="3662A4E0" w:rsidR="00525133" w:rsidRPr="00AA5FA5" w:rsidRDefault="00525133" w:rsidP="00525133">
      <w:pPr>
        <w:contextualSpacing/>
        <w:rPr>
          <w:bCs/>
          <w:noProof/>
          <w:sz w:val="18"/>
          <w:szCs w:val="18"/>
        </w:rPr>
      </w:pPr>
      <w:r w:rsidRPr="00173CE3">
        <w:rPr>
          <w:bCs/>
          <w:noProof/>
          <w:sz w:val="18"/>
          <w:szCs w:val="18"/>
        </w:rPr>
        <w:t>CLAYTON with KEYMER:  Alex Baxter, I;  Susannah Anson, Asst.C;  &amp; Robin Holford, Rdr</w:t>
      </w:r>
    </w:p>
    <w:p w14:paraId="34C4D611" w14:textId="1BB2C6E7" w:rsidR="007420E4" w:rsidRDefault="00442292" w:rsidP="0090392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020E4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2699A" w:rsidRPr="00C9327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Mason Neale</w:t>
      </w:r>
      <w:r w:rsidR="00A630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121F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Priest</w:t>
      </w:r>
      <w:r w:rsidR="00BE700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Hymn Writer,</w:t>
      </w:r>
      <w:r w:rsidR="00A630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1866</w:t>
      </w:r>
      <w:r w:rsidR="00B7721F" w:rsidRPr="00B7721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2B76E09F" w14:textId="0440F48F" w:rsidR="00B77EA5" w:rsidRDefault="002248D4" w:rsidP="00A374C3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A374C3" w:rsidRPr="00A374C3">
        <w:rPr>
          <w:sz w:val="18"/>
          <w:szCs w:val="18"/>
        </w:rPr>
        <w:t>The Diocese of Nnewi – The Church</w:t>
      </w:r>
      <w:r w:rsidR="00A374C3">
        <w:rPr>
          <w:sz w:val="18"/>
          <w:szCs w:val="18"/>
        </w:rPr>
        <w:t xml:space="preserve"> </w:t>
      </w:r>
      <w:r w:rsidR="00A374C3" w:rsidRPr="00A374C3">
        <w:rPr>
          <w:sz w:val="18"/>
          <w:szCs w:val="18"/>
        </w:rPr>
        <w:t>of Nigeria (Anglican Communion)</w:t>
      </w:r>
    </w:p>
    <w:p w14:paraId="463D8859" w14:textId="408D1E0F" w:rsidR="00EE3126" w:rsidRPr="00C54A53" w:rsidRDefault="00EE3126" w:rsidP="00EE3126">
      <w:pPr>
        <w:tabs>
          <w:tab w:val="left" w:pos="709"/>
        </w:tabs>
        <w:rPr>
          <w:sz w:val="18"/>
          <w:szCs w:val="18"/>
        </w:rPr>
      </w:pPr>
      <w:r w:rsidRPr="000A6DE7">
        <w:rPr>
          <w:sz w:val="18"/>
          <w:szCs w:val="18"/>
        </w:rPr>
        <w:t>DITCHLING, STREAT and WESTMESTON</w:t>
      </w:r>
      <w:r w:rsidRPr="00C54A53">
        <w:rPr>
          <w:sz w:val="18"/>
          <w:szCs w:val="18"/>
        </w:rPr>
        <w:t xml:space="preserve">:  </w:t>
      </w:r>
      <w:r w:rsidR="008E4D98" w:rsidRPr="008670E6">
        <w:rPr>
          <w:i/>
          <w:iCs/>
          <w:sz w:val="18"/>
          <w:szCs w:val="18"/>
        </w:rPr>
        <w:t>Vacan</w:t>
      </w:r>
      <w:r w:rsidR="008670E6" w:rsidRPr="008670E6">
        <w:rPr>
          <w:i/>
          <w:iCs/>
          <w:sz w:val="18"/>
          <w:szCs w:val="18"/>
        </w:rPr>
        <w:t>t</w:t>
      </w:r>
      <w:r w:rsidRPr="00C54A53">
        <w:rPr>
          <w:sz w:val="18"/>
          <w:szCs w:val="18"/>
        </w:rPr>
        <w:t>, I</w:t>
      </w:r>
    </w:p>
    <w:p w14:paraId="11BB8B8D" w14:textId="4D79D135" w:rsidR="00BF25A2" w:rsidRPr="00304969" w:rsidRDefault="00EE3126" w:rsidP="00EE3126">
      <w:pPr>
        <w:tabs>
          <w:tab w:val="left" w:pos="709"/>
        </w:tabs>
        <w:rPr>
          <w:sz w:val="18"/>
          <w:szCs w:val="18"/>
        </w:rPr>
      </w:pPr>
      <w:r w:rsidRPr="00C54A53">
        <w:rPr>
          <w:sz w:val="18"/>
          <w:szCs w:val="18"/>
        </w:rPr>
        <w:t xml:space="preserve">DITCHLING (ST MARGARET’S) CEP SCHOOL:  Amy Clarke HT;  </w:t>
      </w:r>
      <w:r>
        <w:rPr>
          <w:sz w:val="18"/>
          <w:szCs w:val="18"/>
        </w:rPr>
        <w:t>Geoff Forman Chr</w:t>
      </w:r>
    </w:p>
    <w:p w14:paraId="7EADD938" w14:textId="4AC125FE" w:rsidR="00C80CEB" w:rsidRPr="004B5918" w:rsidRDefault="00540ADD" w:rsidP="00A2320C">
      <w:pP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="008E7E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B5918" w:rsidRPr="004B59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Dominic</w:t>
      </w:r>
      <w:r w:rsidR="00BE700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Priest</w:t>
      </w:r>
      <w:r w:rsidR="00B1702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Founder</w:t>
      </w:r>
      <w:r w:rsidR="00B167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4233F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 the Order of Preachers</w:t>
      </w:r>
      <w:r w:rsidR="008015C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4B5918" w:rsidRPr="004B59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1221</w:t>
      </w:r>
    </w:p>
    <w:p w14:paraId="35F295E3" w14:textId="7414C0D7" w:rsidR="002A3A1C" w:rsidRDefault="008570E5" w:rsidP="002A3A1C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9C2944">
        <w:rPr>
          <w:sz w:val="18"/>
          <w:szCs w:val="18"/>
        </w:rPr>
        <w:t xml:space="preserve"> of</w:t>
      </w:r>
      <w:r>
        <w:rPr>
          <w:sz w:val="18"/>
          <w:szCs w:val="18"/>
        </w:rPr>
        <w:t xml:space="preserve"> </w:t>
      </w:r>
      <w:r w:rsidR="002A3A1C" w:rsidRPr="002A3A1C">
        <w:rPr>
          <w:sz w:val="18"/>
          <w:szCs w:val="18"/>
        </w:rPr>
        <w:t>The Diocese of Northern</w:t>
      </w:r>
      <w:r w:rsidR="002A3A1C">
        <w:rPr>
          <w:sz w:val="18"/>
          <w:szCs w:val="18"/>
        </w:rPr>
        <w:t xml:space="preserve"> </w:t>
      </w:r>
      <w:r w:rsidR="002A3A1C" w:rsidRPr="002A3A1C">
        <w:rPr>
          <w:sz w:val="18"/>
          <w:szCs w:val="18"/>
        </w:rPr>
        <w:t>Izon – The Church of Nigeria</w:t>
      </w:r>
      <w:r w:rsidR="002A3A1C">
        <w:rPr>
          <w:sz w:val="18"/>
          <w:szCs w:val="18"/>
        </w:rPr>
        <w:t xml:space="preserve"> </w:t>
      </w:r>
      <w:r w:rsidR="002A3A1C" w:rsidRPr="002A3A1C">
        <w:rPr>
          <w:sz w:val="18"/>
          <w:szCs w:val="18"/>
        </w:rPr>
        <w:t>(Anglican Communion)</w:t>
      </w:r>
    </w:p>
    <w:p w14:paraId="48D96238" w14:textId="1B0F51CA" w:rsidR="00BD27C7" w:rsidRPr="00DD7970" w:rsidRDefault="00BD27C7" w:rsidP="00BD27C7">
      <w:pPr>
        <w:tabs>
          <w:tab w:val="left" w:pos="709"/>
        </w:tabs>
        <w:rPr>
          <w:rFonts w:cs="Arial"/>
          <w:i/>
          <w:iCs/>
          <w:noProof/>
          <w:sz w:val="18"/>
          <w:szCs w:val="18"/>
        </w:rPr>
      </w:pPr>
      <w:r w:rsidRPr="00CA2C45">
        <w:rPr>
          <w:rFonts w:cs="Arial"/>
          <w:noProof/>
          <w:sz w:val="18"/>
          <w:szCs w:val="18"/>
        </w:rPr>
        <w:t>HENFIELD</w:t>
      </w:r>
      <w:r w:rsidRPr="00864256">
        <w:rPr>
          <w:rFonts w:cs="Arial"/>
          <w:noProof/>
          <w:sz w:val="18"/>
          <w:szCs w:val="18"/>
        </w:rPr>
        <w:t xml:space="preserve"> w SHERMANBURY and WOODMANCOTE:, </w:t>
      </w:r>
      <w:r w:rsidR="00097956" w:rsidRPr="00097956">
        <w:rPr>
          <w:rFonts w:cs="Arial"/>
          <w:noProof/>
          <w:sz w:val="18"/>
          <w:szCs w:val="18"/>
        </w:rPr>
        <w:t>Joe Padfield</w:t>
      </w:r>
      <w:r>
        <w:rPr>
          <w:rFonts w:cs="Arial"/>
          <w:i/>
          <w:iCs/>
          <w:noProof/>
          <w:sz w:val="18"/>
          <w:szCs w:val="18"/>
        </w:rPr>
        <w:t>,</w:t>
      </w:r>
      <w:r w:rsidRPr="00097956">
        <w:rPr>
          <w:rFonts w:cs="Arial"/>
          <w:noProof/>
          <w:sz w:val="18"/>
          <w:szCs w:val="18"/>
        </w:rPr>
        <w:t xml:space="preserve"> </w:t>
      </w:r>
      <w:r w:rsidR="00097956" w:rsidRPr="00097956">
        <w:rPr>
          <w:rFonts w:cs="Arial"/>
          <w:noProof/>
          <w:sz w:val="18"/>
          <w:szCs w:val="18"/>
        </w:rPr>
        <w:t>I</w:t>
      </w:r>
    </w:p>
    <w:p w14:paraId="4392D415" w14:textId="669E544F" w:rsidR="006C11CB" w:rsidRDefault="00BD27C7" w:rsidP="00BD27C7">
      <w:pPr>
        <w:tabs>
          <w:tab w:val="left" w:pos="709"/>
        </w:tabs>
        <w:rPr>
          <w:rFonts w:cs="Arial"/>
          <w:noProof/>
          <w:sz w:val="18"/>
          <w:szCs w:val="18"/>
        </w:rPr>
      </w:pPr>
      <w:r w:rsidRPr="00864256">
        <w:rPr>
          <w:rFonts w:cs="Arial"/>
          <w:noProof/>
          <w:sz w:val="18"/>
          <w:szCs w:val="18"/>
        </w:rPr>
        <w:t xml:space="preserve">ST PETER’S CEP SCHOOL:  Denise Maurice, HT; </w:t>
      </w:r>
    </w:p>
    <w:p w14:paraId="421675CC" w14:textId="3037FB47" w:rsidR="00B7721F" w:rsidRPr="00B7721F" w:rsidRDefault="00A273F9" w:rsidP="005F4F87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B7721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7721F" w:rsidRPr="00B772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Mary Sumner,</w:t>
      </w:r>
      <w:r w:rsidR="008015C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 of The Mothers’ Union,</w:t>
      </w:r>
      <w:r w:rsidR="00B7721F" w:rsidRPr="00B772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1921</w:t>
      </w:r>
    </w:p>
    <w:p w14:paraId="509E35DC" w14:textId="1A1AE6D9" w:rsidR="00635550" w:rsidRDefault="00B7721F" w:rsidP="00635550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344516">
        <w:rPr>
          <w:sz w:val="18"/>
          <w:szCs w:val="18"/>
        </w:rPr>
        <w:t xml:space="preserve"> </w:t>
      </w:r>
      <w:r w:rsidR="00635550" w:rsidRPr="00635550">
        <w:rPr>
          <w:sz w:val="18"/>
          <w:szCs w:val="18"/>
        </w:rPr>
        <w:t>The Diocese of the Northern Territory</w:t>
      </w:r>
      <w:r w:rsidR="00635550">
        <w:rPr>
          <w:sz w:val="18"/>
          <w:szCs w:val="18"/>
        </w:rPr>
        <w:t xml:space="preserve"> </w:t>
      </w:r>
      <w:r w:rsidR="00635550" w:rsidRPr="00635550">
        <w:rPr>
          <w:sz w:val="18"/>
          <w:szCs w:val="18"/>
        </w:rPr>
        <w:t>– The Anglican Church of Australia</w:t>
      </w:r>
    </w:p>
    <w:p w14:paraId="645A65FA" w14:textId="77777777" w:rsidR="006D73B4" w:rsidRPr="00077FAB" w:rsidRDefault="006D73B4" w:rsidP="006D73B4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67A9">
        <w:rPr>
          <w:rFonts w:ascii="Calibri" w:eastAsia="Times New Roman" w:hAnsi="Calibri" w:cs="Times New Roman"/>
          <w:color w:val="000000"/>
          <w:sz w:val="18"/>
          <w:lang w:eastAsia="en-GB"/>
        </w:rPr>
        <w:t>HURSTPIERPOINT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Richard Coldicott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R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Debbie Beer, </w:t>
      </w:r>
      <w:proofErr w:type="spell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Kevin Carey, Jennifer Brown;  Claire Levin, </w:t>
      </w:r>
      <w:proofErr w:type="spell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7B070FAB" w14:textId="77777777" w:rsidR="006D73B4" w:rsidRPr="000349BB" w:rsidRDefault="006D73B4" w:rsidP="006D73B4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lastRenderedPageBreak/>
        <w:t>ST LAWRENCE CEP SCHOOL:  Marianne Brand, HT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; Ian McBain, Chr</w:t>
      </w:r>
    </w:p>
    <w:p w14:paraId="4CA9DFF4" w14:textId="77777777" w:rsidR="00C5620C" w:rsidRDefault="00C5620C" w:rsidP="00C5620C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2C016A2F" wp14:editId="4D535F0C">
            <wp:extent cx="2889885" cy="18415"/>
            <wp:effectExtent l="0" t="0" r="571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D2D90" w14:textId="77777777" w:rsidR="00C5620C" w:rsidRDefault="00C5620C" w:rsidP="00191AC9">
      <w:pPr>
        <w:tabs>
          <w:tab w:val="left" w:pos="709"/>
        </w:tabs>
        <w:rPr>
          <w:b/>
          <w:noProof/>
          <w:sz w:val="18"/>
          <w:szCs w:val="18"/>
        </w:rPr>
      </w:pPr>
    </w:p>
    <w:p w14:paraId="684AA0AB" w14:textId="2D10BD89" w:rsidR="005F4F87" w:rsidRPr="00A07720" w:rsidRDefault="00A273F9" w:rsidP="005F4F87">
      <w:pPr>
        <w:tabs>
          <w:tab w:val="left" w:pos="709"/>
        </w:tabs>
        <w:rPr>
          <w:rFonts w:ascii="Calibri" w:eastAsia="Times New Roman" w:hAnsi="Calibri" w:cs="Times New Roman"/>
          <w:i/>
          <w:color w:val="000000" w:themeColor="text1"/>
          <w:sz w:val="18"/>
          <w:lang w:eastAsia="en-GB"/>
        </w:rPr>
      </w:pP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10</w:t>
      </w: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434655" w:rsidRPr="00A07720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lang w:eastAsia="en-GB"/>
        </w:rPr>
        <w:t>TRINITY 8</w:t>
      </w:r>
    </w:p>
    <w:p w14:paraId="2000852B" w14:textId="41AF48BE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="00F07849" w:rsidRPr="00F14A74">
        <w:rPr>
          <w:sz w:val="18"/>
          <w:szCs w:val="18"/>
        </w:rPr>
        <w:t>Eglise</w:t>
      </w:r>
      <w:proofErr w:type="spellEnd"/>
      <w:r w:rsidR="00F07849" w:rsidRPr="00F14A74">
        <w:rPr>
          <w:sz w:val="18"/>
          <w:szCs w:val="18"/>
        </w:rPr>
        <w:t xml:space="preserve"> </w:t>
      </w:r>
      <w:proofErr w:type="spellStart"/>
      <w:r w:rsidR="00F07849" w:rsidRPr="00F14A74">
        <w:rPr>
          <w:sz w:val="18"/>
          <w:szCs w:val="18"/>
        </w:rPr>
        <w:t>Anglicane</w:t>
      </w:r>
      <w:proofErr w:type="spellEnd"/>
      <w:r w:rsidR="00F07849" w:rsidRPr="00F14A74">
        <w:rPr>
          <w:sz w:val="18"/>
          <w:szCs w:val="18"/>
        </w:rPr>
        <w:t xml:space="preserve"> du Rwanda</w:t>
      </w:r>
    </w:p>
    <w:p w14:paraId="3FD2683C" w14:textId="1569A5CC" w:rsidR="000B1BD3" w:rsidRPr="006C11CB" w:rsidRDefault="0040469C" w:rsidP="006C11CB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FB7AFE">
        <w:rPr>
          <w:b/>
          <w:bCs/>
          <w:sz w:val="18"/>
          <w:szCs w:val="18"/>
        </w:rPr>
        <w:t xml:space="preserve"> </w:t>
      </w:r>
      <w:r w:rsidR="00FB7AFE" w:rsidRPr="007602E0">
        <w:rPr>
          <w:sz w:val="18"/>
          <w:szCs w:val="18"/>
        </w:rPr>
        <w:t>The Bishop of Lewes and his PA Nicky Still</w:t>
      </w:r>
    </w:p>
    <w:p w14:paraId="3CE48F48" w14:textId="7788184A" w:rsidR="009E183E" w:rsidRPr="003501C1" w:rsidRDefault="00A273F9" w:rsidP="000107C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E73DD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E1FEA" w:rsidRPr="00DE1FE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Clare of Assisi, Founder of the Minoresses (Poor Clares)</w:t>
      </w:r>
      <w:r w:rsidR="00765A6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John Henry</w:t>
      </w:r>
      <w:r w:rsidR="003F15B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Newman, Priest, Tractarian,</w:t>
      </w:r>
      <w:r w:rsidR="00DE1FEA" w:rsidRPr="00DE1FE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1253</w:t>
      </w:r>
      <w:r w:rsidR="003F15B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F74F2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&amp; </w:t>
      </w:r>
      <w:r w:rsidR="000478C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1890</w:t>
      </w:r>
    </w:p>
    <w:p w14:paraId="3B677075" w14:textId="71C628E1" w:rsidR="003E444E" w:rsidRDefault="003E444E" w:rsidP="00A273F9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B131B" w:rsidRPr="003B131B">
        <w:rPr>
          <w:sz w:val="18"/>
          <w:szCs w:val="18"/>
        </w:rPr>
        <w:t>The Diocese of Norwich – The Church</w:t>
      </w:r>
      <w:r w:rsidR="003B131B">
        <w:rPr>
          <w:sz w:val="18"/>
          <w:szCs w:val="18"/>
        </w:rPr>
        <w:t xml:space="preserve"> </w:t>
      </w:r>
      <w:r w:rsidR="003B131B" w:rsidRPr="003B131B">
        <w:rPr>
          <w:sz w:val="18"/>
          <w:szCs w:val="18"/>
        </w:rPr>
        <w:t>of England</w:t>
      </w:r>
    </w:p>
    <w:p w14:paraId="18A65014" w14:textId="77777777" w:rsidR="003945BB" w:rsidRPr="009B2C84" w:rsidRDefault="003945BB" w:rsidP="003945BB">
      <w:pPr>
        <w:rPr>
          <w:sz w:val="18"/>
          <w:szCs w:val="18"/>
        </w:rPr>
      </w:pPr>
      <w:r w:rsidRPr="00EA0274">
        <w:rPr>
          <w:sz w:val="18"/>
          <w:szCs w:val="18"/>
        </w:rPr>
        <w:t>POYNINGS</w:t>
      </w:r>
      <w:r w:rsidRPr="009B2C84">
        <w:rPr>
          <w:sz w:val="18"/>
          <w:szCs w:val="18"/>
        </w:rPr>
        <w:t xml:space="preserve"> with EDBURTON, NEWTIMBER and PYECOMBE:</w:t>
      </w:r>
    </w:p>
    <w:p w14:paraId="3F5AC0F2" w14:textId="77777777" w:rsidR="003945BB" w:rsidRPr="00611B79" w:rsidRDefault="003945BB" w:rsidP="003945B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B2C84">
        <w:rPr>
          <w:sz w:val="18"/>
          <w:szCs w:val="18"/>
        </w:rPr>
        <w:t>Tim Harford, I;</w:t>
      </w:r>
      <w:r>
        <w:rPr>
          <w:sz w:val="18"/>
          <w:szCs w:val="18"/>
        </w:rPr>
        <w:t xml:space="preserve">  </w:t>
      </w:r>
      <w:r w:rsidRPr="000349BB">
        <w:rPr>
          <w:bCs/>
          <w:sz w:val="18"/>
          <w:szCs w:val="18"/>
        </w:rPr>
        <w:tab/>
      </w:r>
    </w:p>
    <w:p w14:paraId="56061B48" w14:textId="19ED306C" w:rsidR="00A273F9" w:rsidRDefault="00A273F9" w:rsidP="00A273F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96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E0B9DE4" w14:textId="00799E51" w:rsidR="00BD1EE8" w:rsidRDefault="00B7721F" w:rsidP="00C32FE9">
      <w:pPr>
        <w:rPr>
          <w:sz w:val="18"/>
          <w:szCs w:val="18"/>
        </w:rPr>
      </w:pPr>
      <w:bookmarkStart w:id="4" w:name="_Hlk165640389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277155">
        <w:rPr>
          <w:sz w:val="18"/>
          <w:szCs w:val="18"/>
        </w:rPr>
        <w:t xml:space="preserve">of </w:t>
      </w:r>
      <w:bookmarkEnd w:id="4"/>
      <w:r w:rsidR="00C32FE9" w:rsidRPr="00C32FE9">
        <w:rPr>
          <w:sz w:val="18"/>
          <w:szCs w:val="18"/>
        </w:rPr>
        <w:t>The Diocese of Nova Scotia and</w:t>
      </w:r>
      <w:r w:rsidR="00C32FE9">
        <w:rPr>
          <w:sz w:val="18"/>
          <w:szCs w:val="18"/>
        </w:rPr>
        <w:t xml:space="preserve"> </w:t>
      </w:r>
      <w:r w:rsidR="00C32FE9" w:rsidRPr="00C32FE9">
        <w:rPr>
          <w:sz w:val="18"/>
          <w:szCs w:val="18"/>
        </w:rPr>
        <w:t>Prince Edward Island – The Anglican</w:t>
      </w:r>
      <w:r w:rsidR="00C32FE9">
        <w:rPr>
          <w:sz w:val="18"/>
          <w:szCs w:val="18"/>
        </w:rPr>
        <w:t xml:space="preserve"> </w:t>
      </w:r>
      <w:r w:rsidR="00C32FE9" w:rsidRPr="00C32FE9">
        <w:rPr>
          <w:sz w:val="18"/>
          <w:szCs w:val="18"/>
        </w:rPr>
        <w:t>Church of Canada</w:t>
      </w:r>
    </w:p>
    <w:p w14:paraId="276A447F" w14:textId="1367FECA" w:rsidR="00CE4838" w:rsidRPr="00B4513E" w:rsidRDefault="00CE4838" w:rsidP="00CE483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ARCHDEACONRY OF </w:t>
      </w:r>
      <w:r w:rsidRPr="002643B1">
        <w:rPr>
          <w:rFonts w:ascii="Calibri" w:eastAsia="Times New Roman" w:hAnsi="Calibri" w:cs="Times New Roman"/>
          <w:color w:val="000000"/>
          <w:sz w:val="18"/>
          <w:lang w:eastAsia="en-GB"/>
        </w:rPr>
        <w:t>HASTINGS</w:t>
      </w: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Martin Lloyd Williams, </w:t>
      </w:r>
      <w:r w:rsidRPr="004033A3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Acting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AD;  </w:t>
      </w:r>
    </w:p>
    <w:p w14:paraId="32D27B14" w14:textId="77777777" w:rsidR="00CE4838" w:rsidRPr="00A31539" w:rsidRDefault="00CE4838" w:rsidP="00CE483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>Marc Sacher, PA</w:t>
      </w:r>
    </w:p>
    <w:p w14:paraId="25C3D49C" w14:textId="405A2712" w:rsidR="008D4CFC" w:rsidRPr="00332E79" w:rsidRDefault="008D4CFC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="00D74BF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17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Jeremy Taylor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0478C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Bishop of Down and Connor, Teacher of the Faith</w:t>
      </w:r>
      <w:r w:rsidR="00332E7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Florence Nightingale,</w:t>
      </w:r>
      <w:r w:rsidR="00FA22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Nurse, Social Reformer, Octavia</w:t>
      </w:r>
      <w:r w:rsidR="00A022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FA22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Hill</w:t>
      </w:r>
      <w:r w:rsidR="00A022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Social Reformer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332E7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1667 &amp; </w:t>
      </w:r>
      <w:r w:rsidR="00C7664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1910</w:t>
      </w:r>
      <w:r w:rsidR="00A970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A0226F" w:rsidRPr="00343A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&amp; 19</w:t>
      </w:r>
      <w:r w:rsidR="00343AD1" w:rsidRPr="00343A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12</w:t>
      </w:r>
    </w:p>
    <w:p w14:paraId="67744F29" w14:textId="756520C4" w:rsidR="008F415B" w:rsidRDefault="00277155" w:rsidP="008F415B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10397A">
        <w:rPr>
          <w:sz w:val="18"/>
          <w:szCs w:val="18"/>
        </w:rPr>
        <w:t xml:space="preserve"> </w:t>
      </w:r>
      <w:r w:rsidR="008F415B" w:rsidRPr="008F415B">
        <w:rPr>
          <w:sz w:val="18"/>
          <w:szCs w:val="18"/>
        </w:rPr>
        <w:t>The Diocese of Nsukka – The Church</w:t>
      </w:r>
      <w:r w:rsidR="008F415B">
        <w:rPr>
          <w:sz w:val="18"/>
          <w:szCs w:val="18"/>
        </w:rPr>
        <w:t xml:space="preserve"> </w:t>
      </w:r>
      <w:r w:rsidR="008F415B" w:rsidRPr="008F415B">
        <w:rPr>
          <w:sz w:val="18"/>
          <w:szCs w:val="18"/>
        </w:rPr>
        <w:t>of Nigeria (Anglican Communion)</w:t>
      </w:r>
    </w:p>
    <w:p w14:paraId="08ABE08B" w14:textId="77777777" w:rsidR="00FB536A" w:rsidRPr="004966A9" w:rsidRDefault="00FB536A" w:rsidP="00FB536A">
      <w:pPr>
        <w:rPr>
          <w:sz w:val="18"/>
          <w:szCs w:val="18"/>
        </w:rPr>
      </w:pPr>
      <w:r w:rsidRPr="004966A9">
        <w:rPr>
          <w:sz w:val="18"/>
          <w:szCs w:val="18"/>
        </w:rPr>
        <w:t xml:space="preserve">THE RURAL DEANERY OF </w:t>
      </w:r>
      <w:r w:rsidRPr="00134623">
        <w:rPr>
          <w:sz w:val="18"/>
          <w:szCs w:val="18"/>
        </w:rPr>
        <w:t>BATTLE</w:t>
      </w:r>
      <w:r w:rsidRPr="004966A9">
        <w:rPr>
          <w:sz w:val="18"/>
          <w:szCs w:val="18"/>
        </w:rPr>
        <w:t xml:space="preserve"> &amp; BEXHILL:  Jonathan Frais, RD;</w:t>
      </w:r>
    </w:p>
    <w:p w14:paraId="44D1E9FF" w14:textId="77777777" w:rsidR="00FB536A" w:rsidRPr="00100AFE" w:rsidRDefault="00FB536A" w:rsidP="00FB536A">
      <w:pPr>
        <w:rPr>
          <w:sz w:val="18"/>
          <w:szCs w:val="18"/>
          <w:lang w:val="de-DE"/>
        </w:rPr>
      </w:pPr>
      <w:r w:rsidRPr="00100AFE">
        <w:rPr>
          <w:sz w:val="18"/>
          <w:szCs w:val="18"/>
          <w:lang w:val="de-DE"/>
        </w:rPr>
        <w:t>Helen Bridger, DLC</w:t>
      </w:r>
    </w:p>
    <w:p w14:paraId="4C9338C6" w14:textId="72A28C3A" w:rsidR="009D021A" w:rsidRPr="00100AFE" w:rsidRDefault="007B6A47" w:rsidP="00576B89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val="de-DE" w:eastAsia="en-GB"/>
        </w:rPr>
      </w:pPr>
      <w:r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>1</w:t>
      </w:r>
      <w:r w:rsidR="00A273F9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>4</w:t>
      </w:r>
      <w:r w:rsidR="00BC61E9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ab/>
      </w:r>
      <w:r w:rsidR="0029678A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>Maxi</w:t>
      </w:r>
      <w:r w:rsidR="00914EC8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 xml:space="preserve">milian Kolbe, </w:t>
      </w:r>
      <w:r w:rsidR="00343AD1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>Friar, Mar</w:t>
      </w:r>
      <w:r w:rsidR="00100AFE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 xml:space="preserve">tyr, </w:t>
      </w:r>
      <w:r w:rsidR="00914EC8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>1941</w:t>
      </w:r>
      <w:r w:rsidR="00A273F9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ab/>
      </w:r>
      <w:r w:rsidR="00745DC1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 xml:space="preserve"> </w:t>
      </w:r>
    </w:p>
    <w:p w14:paraId="71699D81" w14:textId="5E833A8F" w:rsidR="00554F76" w:rsidRDefault="007B6A47" w:rsidP="00642045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116B34">
        <w:rPr>
          <w:sz w:val="18"/>
          <w:szCs w:val="18"/>
        </w:rPr>
        <w:t xml:space="preserve"> </w:t>
      </w:r>
      <w:r w:rsidR="00642045" w:rsidRPr="00642045">
        <w:rPr>
          <w:sz w:val="18"/>
          <w:szCs w:val="18"/>
        </w:rPr>
        <w:t xml:space="preserve">The Diocese of </w:t>
      </w:r>
      <w:proofErr w:type="spellStart"/>
      <w:r w:rsidR="00642045" w:rsidRPr="00642045">
        <w:rPr>
          <w:sz w:val="18"/>
          <w:szCs w:val="18"/>
        </w:rPr>
        <w:t>Nyahururu</w:t>
      </w:r>
      <w:proofErr w:type="spellEnd"/>
      <w:r w:rsidR="00642045" w:rsidRPr="00642045">
        <w:rPr>
          <w:sz w:val="18"/>
          <w:szCs w:val="18"/>
        </w:rPr>
        <w:t xml:space="preserve"> –</w:t>
      </w:r>
      <w:r w:rsidR="00642045">
        <w:rPr>
          <w:sz w:val="18"/>
          <w:szCs w:val="18"/>
        </w:rPr>
        <w:t xml:space="preserve"> </w:t>
      </w:r>
      <w:r w:rsidR="00642045" w:rsidRPr="00642045">
        <w:rPr>
          <w:sz w:val="18"/>
          <w:szCs w:val="18"/>
        </w:rPr>
        <w:t>The Anglican Church of Kenya</w:t>
      </w:r>
    </w:p>
    <w:p w14:paraId="6C10EDCC" w14:textId="0C220804" w:rsidR="002D25AA" w:rsidRDefault="002D25AA" w:rsidP="002D25AA">
      <w:pPr>
        <w:rPr>
          <w:bCs/>
          <w:sz w:val="18"/>
          <w:szCs w:val="18"/>
        </w:rPr>
      </w:pPr>
      <w:r w:rsidRPr="001B7CE9">
        <w:rPr>
          <w:bCs/>
          <w:sz w:val="18"/>
          <w:szCs w:val="18"/>
        </w:rPr>
        <w:t>ASHBURNHAM with PENHURST</w:t>
      </w:r>
      <w:r w:rsidRPr="000906AF">
        <w:rPr>
          <w:bCs/>
          <w:sz w:val="18"/>
          <w:szCs w:val="18"/>
        </w:rPr>
        <w:t xml:space="preserve">: </w:t>
      </w:r>
      <w:r w:rsidRPr="001B7CE9">
        <w:rPr>
          <w:bCs/>
          <w:i/>
          <w:iCs/>
          <w:sz w:val="18"/>
          <w:szCs w:val="18"/>
        </w:rPr>
        <w:t xml:space="preserve"> </w:t>
      </w:r>
      <w:r w:rsidR="001B7CE9" w:rsidRPr="001B7CE9">
        <w:rPr>
          <w:bCs/>
          <w:i/>
          <w:iCs/>
          <w:sz w:val="18"/>
          <w:szCs w:val="18"/>
        </w:rPr>
        <w:t>Vacant</w:t>
      </w:r>
      <w:r w:rsidRPr="000906AF">
        <w:rPr>
          <w:bCs/>
          <w:sz w:val="18"/>
          <w:szCs w:val="18"/>
        </w:rPr>
        <w:t>, PinC;</w:t>
      </w:r>
    </w:p>
    <w:p w14:paraId="33408E54" w14:textId="0A7E1C4F" w:rsidR="00B1687B" w:rsidRPr="00B90CEC" w:rsidRDefault="00A273F9" w:rsidP="00137B6E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6"/>
          <w:szCs w:val="2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576B89" w:rsidRPr="00576B8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00AF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</w:t>
      </w:r>
      <w:r w:rsidR="00100AFE" w:rsidRPr="00766FB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Blessed Virgin Mary</w:t>
      </w:r>
    </w:p>
    <w:p w14:paraId="31804113" w14:textId="694D9E02" w:rsidR="00C30F61" w:rsidRDefault="00B7721F" w:rsidP="00EB55D3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90CEC">
        <w:rPr>
          <w:sz w:val="18"/>
          <w:szCs w:val="18"/>
        </w:rPr>
        <w:t xml:space="preserve"> </w:t>
      </w:r>
      <w:r w:rsidR="00EB55D3" w:rsidRPr="00EB55D3">
        <w:rPr>
          <w:sz w:val="18"/>
          <w:szCs w:val="18"/>
        </w:rPr>
        <w:t xml:space="preserve">The Diocese of </w:t>
      </w:r>
      <w:proofErr w:type="spellStart"/>
      <w:r w:rsidR="00EB55D3" w:rsidRPr="00EB55D3">
        <w:rPr>
          <w:sz w:val="18"/>
          <w:szCs w:val="18"/>
        </w:rPr>
        <w:t>Nyamlel</w:t>
      </w:r>
      <w:proofErr w:type="spellEnd"/>
      <w:r w:rsidR="00EB55D3" w:rsidRPr="00EB55D3">
        <w:rPr>
          <w:sz w:val="18"/>
          <w:szCs w:val="18"/>
        </w:rPr>
        <w:t xml:space="preserve"> – Province of</w:t>
      </w:r>
      <w:r w:rsidR="00EB55D3">
        <w:rPr>
          <w:sz w:val="18"/>
          <w:szCs w:val="18"/>
        </w:rPr>
        <w:t xml:space="preserve"> </w:t>
      </w:r>
      <w:r w:rsidR="00EB55D3" w:rsidRPr="00EB55D3">
        <w:rPr>
          <w:sz w:val="18"/>
          <w:szCs w:val="18"/>
        </w:rPr>
        <w:t>the Episcopal Church of South Sudan</w:t>
      </w:r>
    </w:p>
    <w:p w14:paraId="7A17D933" w14:textId="77777777" w:rsidR="00F24900" w:rsidRDefault="00F24900" w:rsidP="00F2490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D3AA0">
        <w:rPr>
          <w:rFonts w:ascii="Calibri" w:eastAsia="Times New Roman" w:hAnsi="Calibri" w:cs="Times New Roman"/>
          <w:color w:val="000000"/>
          <w:sz w:val="18"/>
          <w:lang w:eastAsia="en-GB"/>
        </w:rPr>
        <w:t>BATTLE: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Lee Duckett, D;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Alison Hassell, Peter Armstrong,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7FF47934" w14:textId="77777777" w:rsidR="00F24900" w:rsidRDefault="00F24900" w:rsidP="00F2490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BATTLE +LANGTON CEP SCHOOL:  Simon Hughes, HT;  Adrian Davis, Chr</w:t>
      </w:r>
    </w:p>
    <w:p w14:paraId="77D18143" w14:textId="72FEAFC4" w:rsidR="00B90CEC" w:rsidRPr="00B90CEC" w:rsidRDefault="00A273F9" w:rsidP="006660F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137B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6B3FD76" w14:textId="768D5F63" w:rsidR="00860A5D" w:rsidRDefault="00B7721F" w:rsidP="00704D42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90CEC">
        <w:rPr>
          <w:sz w:val="18"/>
          <w:szCs w:val="18"/>
        </w:rPr>
        <w:t xml:space="preserve"> </w:t>
      </w:r>
      <w:r w:rsidR="00704D42" w:rsidRPr="00704D42">
        <w:rPr>
          <w:sz w:val="18"/>
          <w:szCs w:val="18"/>
        </w:rPr>
        <w:t>The Diocese of Nyang – Province of</w:t>
      </w:r>
      <w:r w:rsidR="00704D42">
        <w:rPr>
          <w:sz w:val="18"/>
          <w:szCs w:val="18"/>
        </w:rPr>
        <w:t xml:space="preserve"> </w:t>
      </w:r>
      <w:r w:rsidR="00704D42" w:rsidRPr="00704D42">
        <w:rPr>
          <w:sz w:val="18"/>
          <w:szCs w:val="18"/>
        </w:rPr>
        <w:t>the Episcopal Church of South Sudan</w:t>
      </w:r>
    </w:p>
    <w:p w14:paraId="2B0648CE" w14:textId="1235707C" w:rsidR="004A2DBD" w:rsidRPr="00DA6236" w:rsidRDefault="004A2DBD" w:rsidP="004A2DBD">
      <w:pPr>
        <w:rPr>
          <w:bCs/>
          <w:sz w:val="18"/>
          <w:szCs w:val="18"/>
        </w:rPr>
      </w:pPr>
      <w:r w:rsidRPr="00686186">
        <w:rPr>
          <w:bCs/>
          <w:sz w:val="18"/>
          <w:szCs w:val="18"/>
        </w:rPr>
        <w:t>BEXHILL,</w:t>
      </w:r>
      <w:r w:rsidRPr="0070644A">
        <w:rPr>
          <w:bCs/>
          <w:sz w:val="18"/>
          <w:szCs w:val="18"/>
        </w:rPr>
        <w:t xml:space="preserve"> St Augustine:  Robert Coates, I</w:t>
      </w:r>
      <w:r w:rsidR="00055272">
        <w:rPr>
          <w:bCs/>
          <w:sz w:val="18"/>
          <w:szCs w:val="18"/>
        </w:rPr>
        <w:t xml:space="preserve">; </w:t>
      </w:r>
      <w:r w:rsidR="00686186">
        <w:rPr>
          <w:bCs/>
          <w:sz w:val="18"/>
          <w:szCs w:val="18"/>
        </w:rPr>
        <w:t xml:space="preserve">Martin Harper </w:t>
      </w:r>
      <w:r w:rsidR="00686186" w:rsidRPr="00686186">
        <w:rPr>
          <w:bCs/>
          <w:sz w:val="18"/>
          <w:szCs w:val="18"/>
        </w:rPr>
        <w:t>Ass V</w:t>
      </w:r>
    </w:p>
    <w:p w14:paraId="1AFF1F59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86254E6" wp14:editId="7F5FE4E6">
            <wp:extent cx="2889885" cy="18415"/>
            <wp:effectExtent l="0" t="0" r="0" b="0"/>
            <wp:docPr id="1818747687" name="Picture 181874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4DCED" w14:textId="77777777" w:rsidR="00C5620C" w:rsidRPr="007F285C" w:rsidRDefault="00C5620C" w:rsidP="00DB0F5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B35213F" w14:textId="6795D56C" w:rsidR="00925DDD" w:rsidRPr="001F1AF9" w:rsidRDefault="00A273F9" w:rsidP="007F0B57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17</w:t>
      </w:r>
      <w:r w:rsidR="00766381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73379F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TRINITY 9</w:t>
      </w:r>
    </w:p>
    <w:p w14:paraId="01096780" w14:textId="236C67BC" w:rsidR="004133C0" w:rsidRDefault="004133C0" w:rsidP="004133C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7E01D4" w:rsidRPr="0061240E">
        <w:rPr>
          <w:sz w:val="18"/>
          <w:szCs w:val="18"/>
        </w:rPr>
        <w:t>The Scottish Episcopal Church</w:t>
      </w:r>
    </w:p>
    <w:p w14:paraId="4CE45462" w14:textId="5301CE85" w:rsidR="00AC04BC" w:rsidRPr="006C11CB" w:rsidRDefault="004133C0" w:rsidP="006C11CB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021E71">
        <w:rPr>
          <w:b/>
          <w:bCs/>
          <w:sz w:val="18"/>
          <w:szCs w:val="18"/>
        </w:rPr>
        <w:t xml:space="preserve"> </w:t>
      </w:r>
      <w:r w:rsidR="00021E71">
        <w:rPr>
          <w:sz w:val="18"/>
          <w:szCs w:val="18"/>
        </w:rPr>
        <w:t>The Diocesan Secretary, John Preston and his E</w:t>
      </w:r>
      <w:r w:rsidR="004F6798">
        <w:rPr>
          <w:sz w:val="18"/>
          <w:szCs w:val="18"/>
        </w:rPr>
        <w:t>xecutive Coordinator</w:t>
      </w:r>
      <w:r w:rsidR="00021E71">
        <w:rPr>
          <w:sz w:val="18"/>
          <w:szCs w:val="18"/>
        </w:rPr>
        <w:t xml:space="preserve"> Melissa Davies</w:t>
      </w:r>
    </w:p>
    <w:p w14:paraId="25247D4F" w14:textId="20E0EBE9" w:rsidR="007F0B57" w:rsidRPr="009F6E07" w:rsidRDefault="00A273F9" w:rsidP="00D84BB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7F0B57" w:rsidRPr="007F0B5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C6029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7000B6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7C2137BC" w14:textId="1E86E825" w:rsidR="007D21AB" w:rsidRDefault="007D21AB" w:rsidP="007D21A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sz w:val="18"/>
          <w:szCs w:val="18"/>
        </w:rPr>
        <w:t xml:space="preserve">We pray for the bishop, clergy and laity of </w:t>
      </w:r>
      <w:r w:rsidRPr="007D21AB">
        <w:rPr>
          <w:rFonts w:ascii="Calibri" w:eastAsia="Times New Roman" w:hAnsi="Calibri" w:cs="Times New Roman"/>
          <w:color w:val="000000"/>
          <w:sz w:val="18"/>
          <w:lang w:eastAsia="en-GB"/>
        </w:rPr>
        <w:t>The Diocese of Southern Nyanza – The Anglican Church of Kenya</w:t>
      </w:r>
    </w:p>
    <w:p w14:paraId="3E11DC6C" w14:textId="394B2E39" w:rsidR="00EF209E" w:rsidRPr="00085FD6" w:rsidRDefault="00B77BE2" w:rsidP="00B77BE2">
      <w:pPr>
        <w:rPr>
          <w:bCs/>
          <w:sz w:val="18"/>
          <w:szCs w:val="18"/>
        </w:rPr>
      </w:pPr>
      <w:r w:rsidRPr="00C76FB5">
        <w:rPr>
          <w:bCs/>
          <w:sz w:val="18"/>
          <w:szCs w:val="18"/>
        </w:rPr>
        <w:t>BEXHILL</w:t>
      </w:r>
      <w:r w:rsidRPr="00085FD6">
        <w:rPr>
          <w:bCs/>
          <w:sz w:val="18"/>
          <w:szCs w:val="18"/>
        </w:rPr>
        <w:t>, St Barnabas:</w:t>
      </w:r>
      <w:r w:rsidR="00B71691">
        <w:rPr>
          <w:bCs/>
          <w:i/>
          <w:iCs/>
          <w:sz w:val="18"/>
          <w:szCs w:val="18"/>
        </w:rPr>
        <w:t xml:space="preserve"> </w:t>
      </w:r>
      <w:r w:rsidR="00B71691" w:rsidRPr="00B71691">
        <w:rPr>
          <w:bCs/>
          <w:sz w:val="18"/>
          <w:szCs w:val="18"/>
        </w:rPr>
        <w:t>Robert Coates,</w:t>
      </w:r>
      <w:r w:rsidRPr="00085FD6">
        <w:rPr>
          <w:bCs/>
          <w:sz w:val="18"/>
          <w:szCs w:val="18"/>
        </w:rPr>
        <w:t xml:space="preserve"> PinC;</w:t>
      </w:r>
      <w:r w:rsidR="00186D7F">
        <w:rPr>
          <w:bCs/>
          <w:sz w:val="18"/>
          <w:szCs w:val="18"/>
        </w:rPr>
        <w:t xml:space="preserve"> </w:t>
      </w:r>
      <w:r w:rsidR="00437991">
        <w:rPr>
          <w:bCs/>
          <w:sz w:val="18"/>
          <w:szCs w:val="18"/>
        </w:rPr>
        <w:t xml:space="preserve">Martin Harper, </w:t>
      </w:r>
      <w:r w:rsidR="00186D7F" w:rsidRPr="00437991">
        <w:rPr>
          <w:bCs/>
          <w:sz w:val="18"/>
          <w:szCs w:val="18"/>
        </w:rPr>
        <w:t>Ass V</w:t>
      </w:r>
      <w:r w:rsidRPr="00085FD6">
        <w:rPr>
          <w:bCs/>
          <w:sz w:val="18"/>
          <w:szCs w:val="18"/>
        </w:rPr>
        <w:t xml:space="preserve">   Kevin </w:t>
      </w:r>
      <w:r w:rsidR="00437991" w:rsidRPr="00085FD6">
        <w:rPr>
          <w:bCs/>
          <w:sz w:val="18"/>
          <w:szCs w:val="18"/>
        </w:rPr>
        <w:t>Mitchelson</w:t>
      </w:r>
      <w:r w:rsidR="00437991">
        <w:rPr>
          <w:bCs/>
          <w:sz w:val="18"/>
          <w:szCs w:val="18"/>
        </w:rPr>
        <w:t xml:space="preserve">, </w:t>
      </w:r>
      <w:proofErr w:type="spellStart"/>
      <w:r w:rsidR="00437991">
        <w:rPr>
          <w:bCs/>
          <w:sz w:val="18"/>
          <w:szCs w:val="18"/>
        </w:rPr>
        <w:t>Rdr</w:t>
      </w:r>
      <w:proofErr w:type="spellEnd"/>
    </w:p>
    <w:p w14:paraId="1458EF74" w14:textId="21643151" w:rsidR="008B3123" w:rsidRDefault="00A273F9" w:rsidP="007D21AB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D84BBA" w:rsidRPr="00D84BB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84BB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CB47187" w14:textId="022942C5" w:rsidR="000572A0" w:rsidRDefault="00B7721F" w:rsidP="000572A0">
      <w:pPr>
        <w:rPr>
          <w:sz w:val="18"/>
          <w:szCs w:val="18"/>
        </w:rPr>
      </w:pPr>
      <w:bookmarkStart w:id="5" w:name="_Hlk165642399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A40547">
        <w:rPr>
          <w:sz w:val="18"/>
          <w:szCs w:val="18"/>
        </w:rPr>
        <w:t xml:space="preserve"> </w:t>
      </w:r>
      <w:bookmarkEnd w:id="5"/>
      <w:r w:rsidR="0063071A" w:rsidRPr="0063071A">
        <w:rPr>
          <w:sz w:val="18"/>
          <w:szCs w:val="18"/>
        </w:rPr>
        <w:t xml:space="preserve">The Diocese of </w:t>
      </w:r>
      <w:r w:rsidR="000572A0" w:rsidRPr="000572A0">
        <w:rPr>
          <w:sz w:val="18"/>
          <w:szCs w:val="18"/>
        </w:rPr>
        <w:t>The Diocese of Nzara – Province of</w:t>
      </w:r>
      <w:r w:rsidR="000572A0">
        <w:rPr>
          <w:sz w:val="18"/>
          <w:szCs w:val="18"/>
        </w:rPr>
        <w:t xml:space="preserve"> </w:t>
      </w:r>
      <w:r w:rsidR="000572A0" w:rsidRPr="000572A0">
        <w:rPr>
          <w:sz w:val="18"/>
          <w:szCs w:val="18"/>
        </w:rPr>
        <w:t>the Episcopal Church of South Sudan</w:t>
      </w:r>
    </w:p>
    <w:p w14:paraId="6D2BD248" w14:textId="78CC57F0" w:rsidR="006C11CB" w:rsidRPr="00C71270" w:rsidRDefault="009E3487" w:rsidP="009E3487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D12B41">
        <w:rPr>
          <w:rFonts w:ascii="Calibri" w:eastAsia="Times New Roman" w:hAnsi="Calibri" w:cs="Times New Roman"/>
          <w:sz w:val="18"/>
          <w:lang w:eastAsia="en-GB"/>
        </w:rPr>
        <w:t>BEXHILL,</w:t>
      </w:r>
      <w:r w:rsidRPr="00B456AA">
        <w:rPr>
          <w:rFonts w:ascii="Calibri" w:eastAsia="Times New Roman" w:hAnsi="Calibri" w:cs="Times New Roman"/>
          <w:sz w:val="18"/>
          <w:lang w:eastAsia="en-GB"/>
        </w:rPr>
        <w:t xml:space="preserve"> St Mark: Jonathan Frais, I.</w:t>
      </w:r>
    </w:p>
    <w:p w14:paraId="2BA182E4" w14:textId="47D9027D" w:rsidR="003409AE" w:rsidRDefault="00A273F9" w:rsidP="002C368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0E74E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5706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Bernard</w:t>
      </w:r>
      <w:r w:rsidR="00E600A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D84CE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Abbot of Clairvaux, Teacher </w:t>
      </w:r>
      <w:r w:rsidR="00373B7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 the Faith</w:t>
      </w:r>
      <w:r w:rsidR="00E600A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</w:p>
    <w:p w14:paraId="06B4D677" w14:textId="2FFA66DC" w:rsidR="00E75422" w:rsidRPr="00657065" w:rsidRDefault="00E75422" w:rsidP="002C368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William &amp; Catherine Booth,</w:t>
      </w:r>
      <w:r w:rsidR="00373B7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Founders of the Salvation Army, 1153 &amp;</w:t>
      </w: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1912 &amp; 1890</w:t>
      </w:r>
    </w:p>
    <w:p w14:paraId="619BB3BC" w14:textId="0D39DD70" w:rsidR="00400A70" w:rsidRDefault="00400A70" w:rsidP="002B093E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B65BE0">
        <w:rPr>
          <w:sz w:val="18"/>
          <w:szCs w:val="18"/>
        </w:rPr>
        <w:t xml:space="preserve"> </w:t>
      </w:r>
      <w:r w:rsidR="002B093E" w:rsidRPr="002B093E">
        <w:rPr>
          <w:sz w:val="18"/>
          <w:szCs w:val="18"/>
        </w:rPr>
        <w:t>The Diocese of Del Occidental –</w:t>
      </w:r>
      <w:r w:rsidR="002B093E">
        <w:rPr>
          <w:sz w:val="18"/>
          <w:szCs w:val="18"/>
        </w:rPr>
        <w:t xml:space="preserve"> </w:t>
      </w:r>
      <w:r w:rsidR="002B093E" w:rsidRPr="002B093E">
        <w:rPr>
          <w:sz w:val="18"/>
          <w:szCs w:val="18"/>
        </w:rPr>
        <w:t>La Iglesia Anglicana de Mexico</w:t>
      </w:r>
    </w:p>
    <w:p w14:paraId="221F9846" w14:textId="062FEFC1" w:rsidR="00085A26" w:rsidRPr="00FC4A8A" w:rsidRDefault="00085A26" w:rsidP="00085A26">
      <w:pPr>
        <w:rPr>
          <w:rFonts w:cs="Arial"/>
          <w:noProof/>
          <w:sz w:val="18"/>
          <w:szCs w:val="18"/>
        </w:rPr>
      </w:pPr>
      <w:r w:rsidRPr="00836853">
        <w:rPr>
          <w:rFonts w:cs="Arial"/>
          <w:noProof/>
          <w:sz w:val="18"/>
          <w:szCs w:val="18"/>
        </w:rPr>
        <w:t>BEXHILL,</w:t>
      </w:r>
      <w:r w:rsidRPr="00FC4A8A">
        <w:rPr>
          <w:rFonts w:cs="Arial"/>
          <w:noProof/>
          <w:sz w:val="18"/>
          <w:szCs w:val="18"/>
        </w:rPr>
        <w:t xml:space="preserve"> St Peter with St Michael &amp; All Angels:</w:t>
      </w:r>
      <w:r w:rsidR="009D2714">
        <w:rPr>
          <w:rFonts w:cs="Arial"/>
          <w:noProof/>
          <w:sz w:val="18"/>
          <w:szCs w:val="18"/>
        </w:rPr>
        <w:t xml:space="preserve"> </w:t>
      </w:r>
      <w:r w:rsidRPr="00FC4A8A">
        <w:rPr>
          <w:rFonts w:cs="Arial"/>
          <w:noProof/>
          <w:sz w:val="18"/>
          <w:szCs w:val="18"/>
        </w:rPr>
        <w:t>Stephen Need, TR; Carol Cockcroft, TV;</w:t>
      </w:r>
      <w:r>
        <w:rPr>
          <w:rFonts w:cs="Arial"/>
          <w:noProof/>
          <w:sz w:val="18"/>
          <w:szCs w:val="18"/>
        </w:rPr>
        <w:t xml:space="preserve"> Zoe Eborn, AC;</w:t>
      </w:r>
      <w:r w:rsidRPr="00FC4A8A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 xml:space="preserve"> Charmaine Hill</w:t>
      </w:r>
      <w:r w:rsidRPr="00FC4A8A">
        <w:rPr>
          <w:rFonts w:cs="Arial"/>
          <w:noProof/>
          <w:sz w:val="18"/>
          <w:szCs w:val="18"/>
        </w:rPr>
        <w:t>, Rdr.</w:t>
      </w:r>
    </w:p>
    <w:p w14:paraId="31217B6A" w14:textId="77777777" w:rsidR="00085A26" w:rsidRPr="00FC4A8A" w:rsidRDefault="00085A26" w:rsidP="00085A26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ST PETER + ST PAUL CEP SCHOOL: Angela Hamill, HT;</w:t>
      </w:r>
    </w:p>
    <w:p w14:paraId="53B26A89" w14:textId="076D0C74" w:rsidR="0070364A" w:rsidRPr="00085A26" w:rsidRDefault="00085A26" w:rsidP="00085A26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Ruth Elias, Chr</w:t>
      </w:r>
    </w:p>
    <w:p w14:paraId="5586579B" w14:textId="12DA73DD" w:rsidR="00FD65D4" w:rsidRDefault="00217B76" w:rsidP="00FD65D4">
      <w:pPr>
        <w:rPr>
          <w:sz w:val="18"/>
          <w:szCs w:val="18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FD65D4" w:rsidRPr="00FD65D4">
        <w:rPr>
          <w:sz w:val="18"/>
          <w:szCs w:val="18"/>
        </w:rPr>
        <w:t xml:space="preserve"> </w:t>
      </w:r>
    </w:p>
    <w:p w14:paraId="0BDC13DA" w14:textId="7C978EB4" w:rsidR="00804657" w:rsidRDefault="00FD65D4" w:rsidP="00804657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04657" w:rsidRPr="00804657">
        <w:rPr>
          <w:sz w:val="18"/>
          <w:szCs w:val="18"/>
        </w:rPr>
        <w:t>The Diocese of Offa – The Church of</w:t>
      </w:r>
      <w:r w:rsidR="00804657">
        <w:rPr>
          <w:sz w:val="18"/>
          <w:szCs w:val="18"/>
        </w:rPr>
        <w:t xml:space="preserve"> </w:t>
      </w:r>
      <w:r w:rsidR="00804657" w:rsidRPr="00804657">
        <w:rPr>
          <w:sz w:val="18"/>
          <w:szCs w:val="18"/>
        </w:rPr>
        <w:t>Nigeria (Anglican Communion)</w:t>
      </w:r>
    </w:p>
    <w:p w14:paraId="332EEFB4" w14:textId="77777777" w:rsidR="000B2AF0" w:rsidRDefault="000B2AF0" w:rsidP="000B2AF0">
      <w:pPr>
        <w:rPr>
          <w:bCs/>
          <w:sz w:val="18"/>
          <w:szCs w:val="18"/>
        </w:rPr>
      </w:pPr>
      <w:r w:rsidRPr="001F2918">
        <w:rPr>
          <w:bCs/>
          <w:sz w:val="18"/>
          <w:szCs w:val="18"/>
        </w:rPr>
        <w:t>BEXHILL,</w:t>
      </w:r>
      <w:r w:rsidRPr="00A62443">
        <w:rPr>
          <w:bCs/>
          <w:sz w:val="18"/>
          <w:szCs w:val="18"/>
        </w:rPr>
        <w:t xml:space="preserve"> St Stephen: Kev Robinson, I;</w:t>
      </w:r>
    </w:p>
    <w:p w14:paraId="5D690197" w14:textId="77777777" w:rsidR="00AE2B96" w:rsidRPr="00E0028E" w:rsidRDefault="00AE2B96" w:rsidP="000B2AF0">
      <w:pPr>
        <w:rPr>
          <w:bCs/>
          <w:sz w:val="18"/>
          <w:szCs w:val="18"/>
        </w:rPr>
      </w:pPr>
    </w:p>
    <w:p w14:paraId="220C9419" w14:textId="0E5F60C9" w:rsidR="00B44F68" w:rsidRDefault="00217B76" w:rsidP="00F30C7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B7721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D9774B1" w14:textId="1A0FBDCF" w:rsidR="001336E4" w:rsidRDefault="00B7721F" w:rsidP="00251758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04A16">
        <w:rPr>
          <w:sz w:val="18"/>
          <w:szCs w:val="18"/>
        </w:rPr>
        <w:t xml:space="preserve"> </w:t>
      </w:r>
      <w:bookmarkStart w:id="6" w:name="_Hlk25138631"/>
      <w:r w:rsidR="00251758" w:rsidRPr="00251758">
        <w:rPr>
          <w:sz w:val="18"/>
          <w:szCs w:val="18"/>
        </w:rPr>
        <w:t xml:space="preserve">The Diocese of </w:t>
      </w:r>
      <w:proofErr w:type="spellStart"/>
      <w:r w:rsidR="00251758" w:rsidRPr="00251758">
        <w:rPr>
          <w:sz w:val="18"/>
          <w:szCs w:val="18"/>
        </w:rPr>
        <w:t>Ogbaru</w:t>
      </w:r>
      <w:proofErr w:type="spellEnd"/>
      <w:r w:rsidR="00251758" w:rsidRPr="00251758">
        <w:rPr>
          <w:sz w:val="18"/>
          <w:szCs w:val="18"/>
        </w:rPr>
        <w:t xml:space="preserve"> – The Church</w:t>
      </w:r>
      <w:r w:rsidR="00251758">
        <w:rPr>
          <w:sz w:val="18"/>
          <w:szCs w:val="18"/>
        </w:rPr>
        <w:t xml:space="preserve"> </w:t>
      </w:r>
      <w:r w:rsidR="00251758" w:rsidRPr="00251758">
        <w:rPr>
          <w:sz w:val="18"/>
          <w:szCs w:val="18"/>
        </w:rPr>
        <w:t>of Nigeria (Anglican Communion)</w:t>
      </w:r>
    </w:p>
    <w:bookmarkEnd w:id="6"/>
    <w:p w14:paraId="18BC1F56" w14:textId="77777777" w:rsidR="00746B9F" w:rsidRPr="00691BA1" w:rsidRDefault="00746B9F" w:rsidP="00746B9F">
      <w:pPr>
        <w:rPr>
          <w:iCs/>
          <w:sz w:val="18"/>
          <w:szCs w:val="18"/>
        </w:rPr>
      </w:pPr>
      <w:r w:rsidRPr="00C54DC9">
        <w:rPr>
          <w:iCs/>
          <w:sz w:val="18"/>
          <w:szCs w:val="18"/>
        </w:rPr>
        <w:t>CATSFIELD and CROWHURST</w:t>
      </w:r>
      <w:r w:rsidRPr="00691BA1">
        <w:rPr>
          <w:iCs/>
          <w:sz w:val="18"/>
          <w:szCs w:val="18"/>
        </w:rPr>
        <w:t xml:space="preserve">: Robert </w:t>
      </w:r>
      <w:proofErr w:type="spellStart"/>
      <w:r w:rsidRPr="00691BA1">
        <w:rPr>
          <w:iCs/>
          <w:sz w:val="18"/>
          <w:szCs w:val="18"/>
        </w:rPr>
        <w:t>Beaken</w:t>
      </w:r>
      <w:proofErr w:type="spellEnd"/>
      <w:r w:rsidRPr="00691BA1">
        <w:rPr>
          <w:iCs/>
          <w:sz w:val="18"/>
          <w:szCs w:val="18"/>
        </w:rPr>
        <w:t>, PinC;</w:t>
      </w:r>
    </w:p>
    <w:p w14:paraId="040AEA22" w14:textId="67969B48" w:rsidR="00746B9F" w:rsidRPr="00691BA1" w:rsidRDefault="00746B9F" w:rsidP="00746B9F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 xml:space="preserve">CATSFIELD CEP SCHOOL: John Barnes, HT; </w:t>
      </w:r>
      <w:r w:rsidR="00007E10">
        <w:rPr>
          <w:iCs/>
          <w:sz w:val="18"/>
          <w:szCs w:val="18"/>
        </w:rPr>
        <w:t xml:space="preserve">Andrew Jervis, HT, </w:t>
      </w:r>
      <w:r w:rsidRPr="00691BA1">
        <w:rPr>
          <w:iCs/>
          <w:sz w:val="18"/>
          <w:szCs w:val="18"/>
        </w:rPr>
        <w:t xml:space="preserve">Carol </w:t>
      </w:r>
      <w:proofErr w:type="spellStart"/>
      <w:r w:rsidRPr="00691BA1">
        <w:rPr>
          <w:iCs/>
          <w:sz w:val="18"/>
          <w:szCs w:val="18"/>
        </w:rPr>
        <w:t>Feltwell</w:t>
      </w:r>
      <w:proofErr w:type="spellEnd"/>
      <w:r w:rsidRPr="00691BA1">
        <w:rPr>
          <w:iCs/>
          <w:sz w:val="18"/>
          <w:szCs w:val="18"/>
        </w:rPr>
        <w:t>, Chr.</w:t>
      </w:r>
    </w:p>
    <w:p w14:paraId="65C9B0F0" w14:textId="34E5DF60" w:rsidR="00085A26" w:rsidRPr="00D41F6C" w:rsidRDefault="00746B9F" w:rsidP="00D41F6C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>CROWHURST CEP SCHOOL: Andrew Jervis, HT; Mike Stewart. Chr</w:t>
      </w:r>
    </w:p>
    <w:p w14:paraId="5CFD23FF" w14:textId="0F2BBCEF" w:rsidR="00F87471" w:rsidRDefault="00217B76" w:rsidP="002254B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0E74E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9B06984" w14:textId="7AADD6CE" w:rsidR="00830614" w:rsidRDefault="0087028F" w:rsidP="00D71D53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71D53" w:rsidRPr="00D71D53">
        <w:rPr>
          <w:sz w:val="18"/>
          <w:szCs w:val="18"/>
        </w:rPr>
        <w:t xml:space="preserve">The Diocese of </w:t>
      </w:r>
      <w:proofErr w:type="spellStart"/>
      <w:r w:rsidR="00D71D53" w:rsidRPr="00D71D53">
        <w:rPr>
          <w:sz w:val="18"/>
          <w:szCs w:val="18"/>
        </w:rPr>
        <w:t>Ogbia</w:t>
      </w:r>
      <w:proofErr w:type="spellEnd"/>
      <w:r w:rsidR="00D71D53" w:rsidRPr="00D71D53">
        <w:rPr>
          <w:sz w:val="18"/>
          <w:szCs w:val="18"/>
        </w:rPr>
        <w:t xml:space="preserve"> – The Church</w:t>
      </w:r>
      <w:r w:rsidR="00D71D53">
        <w:rPr>
          <w:sz w:val="18"/>
          <w:szCs w:val="18"/>
        </w:rPr>
        <w:t xml:space="preserve"> </w:t>
      </w:r>
      <w:r w:rsidR="00D71D53" w:rsidRPr="00D71D53">
        <w:rPr>
          <w:sz w:val="18"/>
          <w:szCs w:val="18"/>
        </w:rPr>
        <w:t>of Nigeria (Anglican Communion)</w:t>
      </w:r>
    </w:p>
    <w:p w14:paraId="5E518404" w14:textId="77777777" w:rsidR="00C1603E" w:rsidRPr="00417A3B" w:rsidRDefault="00C1603E" w:rsidP="00C1603E">
      <w:pPr>
        <w:rPr>
          <w:sz w:val="18"/>
          <w:szCs w:val="18"/>
        </w:rPr>
      </w:pPr>
      <w:r w:rsidRPr="004E42AB">
        <w:rPr>
          <w:sz w:val="18"/>
          <w:szCs w:val="18"/>
        </w:rPr>
        <w:t>HOOE:</w:t>
      </w:r>
      <w:r w:rsidRPr="00417A3B">
        <w:rPr>
          <w:sz w:val="18"/>
          <w:szCs w:val="18"/>
        </w:rPr>
        <w:t xml:space="preserve"> Paul Frostick, PinC</w:t>
      </w:r>
    </w:p>
    <w:p w14:paraId="78426F4E" w14:textId="77777777" w:rsidR="00C1603E" w:rsidRPr="00417A3B" w:rsidRDefault="00C1603E" w:rsidP="00C1603E">
      <w:pPr>
        <w:rPr>
          <w:sz w:val="18"/>
          <w:szCs w:val="18"/>
        </w:rPr>
      </w:pPr>
      <w:r w:rsidRPr="00417A3B">
        <w:rPr>
          <w:sz w:val="18"/>
          <w:szCs w:val="18"/>
        </w:rPr>
        <w:t>NINFIELD: Paul Frostick, PinC</w:t>
      </w:r>
    </w:p>
    <w:p w14:paraId="27B50C15" w14:textId="77777777" w:rsidR="00C1603E" w:rsidRPr="00417A3B" w:rsidRDefault="00C1603E" w:rsidP="00C1603E">
      <w:pPr>
        <w:rPr>
          <w:sz w:val="18"/>
          <w:szCs w:val="18"/>
        </w:rPr>
      </w:pPr>
      <w:r w:rsidRPr="00417A3B">
        <w:rPr>
          <w:sz w:val="18"/>
          <w:szCs w:val="18"/>
        </w:rPr>
        <w:t>NINFIELD CEP SCHOOL: Daniel Getty, HT; Ian Moffat, Chr</w:t>
      </w:r>
    </w:p>
    <w:p w14:paraId="278AECB1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7A7085D" wp14:editId="7DF884E3">
            <wp:extent cx="2889885" cy="18415"/>
            <wp:effectExtent l="0" t="0" r="0" b="0"/>
            <wp:docPr id="1823031256" name="Picture 182303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F7A12" w14:textId="77777777" w:rsidR="00C5620C" w:rsidRPr="00030413" w:rsidRDefault="00C5620C" w:rsidP="001235A4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</w:p>
    <w:p w14:paraId="5F7BD34E" w14:textId="19983991" w:rsidR="00C9316A" w:rsidRPr="001F1AF9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24</w:t>
      </w:r>
      <w:r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8D2CC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Barthol</w:t>
      </w:r>
      <w:r w:rsidR="00785CEF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omew the Apostle (</w:t>
      </w:r>
      <w:r w:rsidR="003D1C83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</w:t>
      </w:r>
      <w:r w:rsidR="00785CEF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rinity</w:t>
      </w:r>
      <w:r w:rsidR="003D1C83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 xml:space="preserve"> 10</w:t>
      </w:r>
      <w:r w:rsidR="00785CEF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)</w:t>
      </w:r>
    </w:p>
    <w:p w14:paraId="0A27604D" w14:textId="0A90963B" w:rsidR="004133C0" w:rsidRPr="00EF209E" w:rsidRDefault="004133C0" w:rsidP="00EF209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F209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>The Diocese of</w:t>
      </w:r>
      <w:r w:rsidR="00EF209E" w:rsidRPr="00763BD0">
        <w:t xml:space="preserve"> </w:t>
      </w:r>
      <w:r w:rsidR="00EF209E" w:rsidRPr="00763BD0">
        <w:rPr>
          <w:rFonts w:ascii="Calibri" w:eastAsia="Times New Roman" w:hAnsi="Calibri" w:cs="Times New Roman"/>
          <w:color w:val="000000"/>
          <w:sz w:val="18"/>
          <w:lang w:eastAsia="en-GB"/>
        </w:rPr>
        <w:t>Church of the Province of South</w:t>
      </w:r>
      <w:r w:rsidR="00EF209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EF209E" w:rsidRPr="00763BD0">
        <w:rPr>
          <w:rFonts w:ascii="Calibri" w:eastAsia="Times New Roman" w:hAnsi="Calibri" w:cs="Times New Roman"/>
          <w:color w:val="000000"/>
          <w:sz w:val="18"/>
          <w:lang w:eastAsia="en-GB"/>
        </w:rPr>
        <w:t>East Asia</w:t>
      </w:r>
    </w:p>
    <w:p w14:paraId="7C849C0E" w14:textId="1EF1AB93" w:rsidR="0061311A" w:rsidRPr="006C11CB" w:rsidRDefault="004133C0" w:rsidP="006C11CB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195498">
        <w:rPr>
          <w:b/>
          <w:bCs/>
          <w:sz w:val="18"/>
          <w:szCs w:val="18"/>
        </w:rPr>
        <w:t xml:space="preserve"> </w:t>
      </w:r>
      <w:r w:rsidR="00195498">
        <w:rPr>
          <w:sz w:val="18"/>
          <w:szCs w:val="18"/>
        </w:rPr>
        <w:t>The</w:t>
      </w:r>
      <w:r w:rsidR="008D4A3F">
        <w:rPr>
          <w:sz w:val="18"/>
          <w:szCs w:val="18"/>
        </w:rPr>
        <w:t xml:space="preserve"> Acting Archdeacons </w:t>
      </w:r>
      <w:r w:rsidR="00876719">
        <w:rPr>
          <w:sz w:val="18"/>
          <w:szCs w:val="18"/>
        </w:rPr>
        <w:t xml:space="preserve">of </w:t>
      </w:r>
      <w:r w:rsidR="00195498">
        <w:rPr>
          <w:sz w:val="18"/>
          <w:szCs w:val="18"/>
        </w:rPr>
        <w:t xml:space="preserve">Chichester </w:t>
      </w:r>
      <w:r w:rsidR="008D4A3F">
        <w:rPr>
          <w:sz w:val="18"/>
          <w:szCs w:val="18"/>
        </w:rPr>
        <w:t>their</w:t>
      </w:r>
      <w:r w:rsidR="00195498">
        <w:rPr>
          <w:sz w:val="18"/>
          <w:szCs w:val="18"/>
        </w:rPr>
        <w:t xml:space="preserve"> PA Iona O’Shea</w:t>
      </w:r>
    </w:p>
    <w:p w14:paraId="4145733C" w14:textId="4AD36913" w:rsidR="0033631B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="00BA57C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64E0A" w:rsidRPr="00564E0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2DBF67DE" w14:textId="235B9BF4" w:rsidR="00EF7A2B" w:rsidRPr="00EF7A2B" w:rsidRDefault="00763BD0" w:rsidP="00EF7A2B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EF7A2B" w:rsidRPr="00EF7A2B">
        <w:rPr>
          <w:sz w:val="18"/>
          <w:szCs w:val="18"/>
        </w:rPr>
        <w:t xml:space="preserve">The Diocese of </w:t>
      </w:r>
      <w:proofErr w:type="spellStart"/>
      <w:r w:rsidR="00EF7A2B" w:rsidRPr="00EF7A2B">
        <w:rPr>
          <w:sz w:val="18"/>
          <w:szCs w:val="18"/>
        </w:rPr>
        <w:t>Ogbomoso</w:t>
      </w:r>
      <w:proofErr w:type="spellEnd"/>
      <w:r w:rsidR="00EF7A2B" w:rsidRPr="00EF7A2B">
        <w:rPr>
          <w:sz w:val="18"/>
          <w:szCs w:val="18"/>
        </w:rPr>
        <w:t xml:space="preserve"> –</w:t>
      </w:r>
      <w:r w:rsidR="00EF7A2B">
        <w:rPr>
          <w:sz w:val="18"/>
          <w:szCs w:val="18"/>
        </w:rPr>
        <w:t xml:space="preserve"> </w:t>
      </w:r>
      <w:r w:rsidR="00EF7A2B" w:rsidRPr="00EF7A2B">
        <w:rPr>
          <w:sz w:val="18"/>
          <w:szCs w:val="18"/>
        </w:rPr>
        <w:t>The Church of Nigeria</w:t>
      </w:r>
    </w:p>
    <w:p w14:paraId="44DDB4E0" w14:textId="3FE56670" w:rsidR="00763BD0" w:rsidRDefault="00EF7A2B" w:rsidP="008F0334">
      <w:pPr>
        <w:tabs>
          <w:tab w:val="left" w:pos="709"/>
        </w:tabs>
        <w:rPr>
          <w:sz w:val="18"/>
          <w:szCs w:val="18"/>
        </w:rPr>
      </w:pPr>
      <w:r w:rsidRPr="00EF7A2B">
        <w:rPr>
          <w:sz w:val="18"/>
          <w:szCs w:val="18"/>
        </w:rPr>
        <w:t>(Anglican Communion)</w:t>
      </w:r>
    </w:p>
    <w:p w14:paraId="411E52C8" w14:textId="77777777" w:rsidR="00D53BBB" w:rsidRPr="00186EFF" w:rsidRDefault="00D53BBB" w:rsidP="00D53BB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31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SEDLESCOMBE with WHATLINGTON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: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John Hawkins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.</w:t>
      </w:r>
    </w:p>
    <w:p w14:paraId="03297352" w14:textId="77777777" w:rsidR="00D53BBB" w:rsidRDefault="00D53BBB" w:rsidP="00D53BBB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SEDLESCOMBE CEP SCHOOL: Caroline Harvey, HT; Jane Fle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ming, Chr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0A92CB7" w14:textId="30D8AB1E" w:rsidR="00FD695A" w:rsidRDefault="00217B76" w:rsidP="00D53BB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694B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428F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66B39124" w14:textId="77777777" w:rsidR="000D1968" w:rsidRDefault="0087028F" w:rsidP="000D1968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D1968" w:rsidRPr="000D1968">
        <w:rPr>
          <w:sz w:val="18"/>
          <w:szCs w:val="18"/>
        </w:rPr>
        <w:t>The Diocese of Ogoni – The Church</w:t>
      </w:r>
      <w:r w:rsidR="000D1968">
        <w:rPr>
          <w:sz w:val="18"/>
          <w:szCs w:val="18"/>
        </w:rPr>
        <w:t xml:space="preserve"> </w:t>
      </w:r>
      <w:r w:rsidR="000D1968" w:rsidRPr="000D1968">
        <w:rPr>
          <w:sz w:val="18"/>
          <w:szCs w:val="18"/>
        </w:rPr>
        <w:t>of Nigeria (Anglican Communion)</w:t>
      </w:r>
    </w:p>
    <w:p w14:paraId="2765891A" w14:textId="77777777" w:rsidR="00233933" w:rsidRPr="00586BBF" w:rsidRDefault="00233933" w:rsidP="00233933">
      <w:pPr>
        <w:rPr>
          <w:sz w:val="18"/>
          <w:szCs w:val="18"/>
        </w:rPr>
      </w:pPr>
      <w:r w:rsidRPr="00FD777E">
        <w:rPr>
          <w:sz w:val="18"/>
          <w:szCs w:val="18"/>
        </w:rPr>
        <w:t>SIDLEY,</w:t>
      </w:r>
      <w:r w:rsidRPr="00586BBF">
        <w:rPr>
          <w:sz w:val="18"/>
          <w:szCs w:val="18"/>
        </w:rPr>
        <w:t xml:space="preserve"> All Saints: </w:t>
      </w:r>
      <w:r>
        <w:rPr>
          <w:sz w:val="18"/>
          <w:szCs w:val="18"/>
        </w:rPr>
        <w:t>Ian Edgar</w:t>
      </w:r>
      <w:r w:rsidRPr="00586BBF">
        <w:rPr>
          <w:sz w:val="18"/>
          <w:szCs w:val="18"/>
        </w:rPr>
        <w:t>, I</w:t>
      </w:r>
    </w:p>
    <w:p w14:paraId="7D496E2D" w14:textId="77777777" w:rsidR="00233933" w:rsidRDefault="00233933" w:rsidP="00233933">
      <w:pPr>
        <w:rPr>
          <w:sz w:val="18"/>
          <w:szCs w:val="18"/>
        </w:rPr>
      </w:pPr>
      <w:r w:rsidRPr="00586BBF">
        <w:rPr>
          <w:sz w:val="18"/>
          <w:szCs w:val="18"/>
        </w:rPr>
        <w:t>ALL SAINTS CEP SCHOOL: Mike Taylor, HT.</w:t>
      </w:r>
    </w:p>
    <w:p w14:paraId="250E34E5" w14:textId="28CA3A91" w:rsidR="008521FE" w:rsidRPr="0075676E" w:rsidRDefault="00217B76" w:rsidP="008521F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A15D6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567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Monica, </w:t>
      </w:r>
      <w:r w:rsidR="00BF465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Mother of Augustine</w:t>
      </w:r>
      <w:r w:rsidR="005B0A4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Hippo,</w:t>
      </w:r>
      <w:r w:rsidR="00BF465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7A41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387</w:t>
      </w:r>
    </w:p>
    <w:p w14:paraId="44BF8776" w14:textId="71FB2A15" w:rsidR="00AF266A" w:rsidRDefault="00D8314C" w:rsidP="00D15E9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>Ogorimagongo</w:t>
      </w:r>
      <w:proofErr w:type="spellEnd"/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–The Church of Nigeria</w:t>
      </w:r>
      <w:r w:rsidR="00D15E9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3E1F388E" w14:textId="6BE43975" w:rsidR="007422A5" w:rsidRDefault="007422A5" w:rsidP="007422A5">
      <w:pPr>
        <w:rPr>
          <w:sz w:val="18"/>
          <w:szCs w:val="18"/>
        </w:rPr>
      </w:pPr>
      <w:r w:rsidRPr="00425D0E">
        <w:rPr>
          <w:sz w:val="18"/>
          <w:szCs w:val="18"/>
        </w:rPr>
        <w:t>RURAL DEANERY OF DALLINGTON:</w:t>
      </w:r>
      <w:r w:rsidRPr="00952F8A">
        <w:rPr>
          <w:sz w:val="18"/>
          <w:szCs w:val="18"/>
        </w:rPr>
        <w:t xml:space="preserve"> Marc Lloyd, RD; </w:t>
      </w:r>
      <w:r w:rsidR="00132FDF">
        <w:rPr>
          <w:sz w:val="18"/>
          <w:szCs w:val="18"/>
        </w:rPr>
        <w:t xml:space="preserve">Matthew van </w:t>
      </w:r>
      <w:proofErr w:type="spellStart"/>
      <w:r w:rsidR="00132FDF">
        <w:rPr>
          <w:sz w:val="18"/>
          <w:szCs w:val="18"/>
        </w:rPr>
        <w:t>Grutten</w:t>
      </w:r>
      <w:proofErr w:type="spellEnd"/>
      <w:r w:rsidRPr="00952F8A">
        <w:rPr>
          <w:sz w:val="18"/>
          <w:szCs w:val="18"/>
        </w:rPr>
        <w:t>, DLC</w:t>
      </w:r>
    </w:p>
    <w:p w14:paraId="5135E31A" w14:textId="16F4322C" w:rsidR="0092231D" w:rsidRPr="0056140F" w:rsidRDefault="0092231D" w:rsidP="0092231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Augustin</w:t>
      </w:r>
      <w:r w:rsidR="00465B67"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e, </w:t>
      </w:r>
      <w:r w:rsidR="005B0A41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Bishop</w:t>
      </w:r>
      <w:r w:rsidR="001D460C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 of Hippo, Teacher of the Faith, </w:t>
      </w:r>
      <w:r w:rsidR="00465B67"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430</w:t>
      </w:r>
    </w:p>
    <w:p w14:paraId="43EA50AC" w14:textId="34734CAE" w:rsidR="00656225" w:rsidRDefault="0092231D" w:rsidP="00FB657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Ohaji / </w:t>
      </w:r>
      <w:proofErr w:type="spellStart"/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>Egbema</w:t>
      </w:r>
      <w:proofErr w:type="spellEnd"/>
      <w:r w:rsidR="00FB65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>– The Church of Nigeria</w:t>
      </w:r>
      <w:r w:rsidR="00FB65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51211561" w14:textId="77777777" w:rsidR="006C1F8F" w:rsidRPr="008749FB" w:rsidRDefault="006C1F8F" w:rsidP="006C1F8F">
      <w:pPr>
        <w:rPr>
          <w:sz w:val="18"/>
          <w:szCs w:val="18"/>
        </w:rPr>
      </w:pPr>
      <w:r w:rsidRPr="00786B93">
        <w:rPr>
          <w:sz w:val="18"/>
          <w:szCs w:val="18"/>
        </w:rPr>
        <w:t>BRIGHTLING, MOUNTFIELD and NETHERFIELD:</w:t>
      </w:r>
      <w:r w:rsidRPr="008749FB">
        <w:rPr>
          <w:sz w:val="18"/>
          <w:szCs w:val="18"/>
        </w:rPr>
        <w:t xml:space="preserve"> </w:t>
      </w:r>
      <w:r>
        <w:rPr>
          <w:sz w:val="18"/>
          <w:szCs w:val="18"/>
        </w:rPr>
        <w:t>Jeremy Sykes</w:t>
      </w:r>
      <w:r w:rsidRPr="008749FB">
        <w:rPr>
          <w:sz w:val="18"/>
          <w:szCs w:val="18"/>
        </w:rPr>
        <w:t>, PinC</w:t>
      </w:r>
      <w:r>
        <w:rPr>
          <w:sz w:val="18"/>
          <w:szCs w:val="18"/>
        </w:rPr>
        <w:t>; Elly McKay-Smith, AC.</w:t>
      </w:r>
    </w:p>
    <w:p w14:paraId="7D3E00DA" w14:textId="77777777" w:rsidR="006C1F8F" w:rsidRDefault="006C1F8F" w:rsidP="006C1F8F">
      <w:pPr>
        <w:rPr>
          <w:sz w:val="18"/>
          <w:szCs w:val="18"/>
        </w:rPr>
      </w:pPr>
      <w:r w:rsidRPr="008749FB">
        <w:rPr>
          <w:sz w:val="18"/>
          <w:szCs w:val="18"/>
        </w:rPr>
        <w:t>NETHERFIELD CEP SCHOOL: Laura Collins, HT; Jenny Dudgeon, Chr</w:t>
      </w:r>
    </w:p>
    <w:p w14:paraId="1970E821" w14:textId="34BA238D" w:rsidR="00F0231B" w:rsidRPr="00DF2B8B" w:rsidRDefault="00217B76" w:rsidP="00B1643E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szCs w:val="18"/>
          <w:lang w:eastAsia="en-GB"/>
        </w:rPr>
      </w:pPr>
      <w:r w:rsidRPr="00234A83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29</w:t>
      </w:r>
      <w:r w:rsidR="00F0231B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1D460C" w:rsidRPr="00930D0F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The </w:t>
      </w:r>
      <w:r w:rsidR="00DF2B8B" w:rsidRPr="00930D0F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Beheading of John the Baptist</w:t>
      </w:r>
    </w:p>
    <w:p w14:paraId="3BD7E37D" w14:textId="5E33AE0C" w:rsidR="009A60FD" w:rsidRPr="009A60FD" w:rsidRDefault="0087028F" w:rsidP="009A60F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9A60FD" w:rsidRPr="009A60FD">
        <w:t xml:space="preserve"> </w:t>
      </w:r>
      <w:r w:rsidR="009A60FD" w:rsidRPr="009A60FD">
        <w:rPr>
          <w:rFonts w:ascii="Calibri" w:eastAsia="Times New Roman" w:hAnsi="Calibri" w:cs="Times New Roman"/>
          <w:color w:val="000000"/>
          <w:sz w:val="18"/>
          <w:lang w:eastAsia="en-GB"/>
        </w:rPr>
        <w:t>The Diocese of Ohio –</w:t>
      </w:r>
    </w:p>
    <w:p w14:paraId="7E676121" w14:textId="643EF46C" w:rsidR="00FE7440" w:rsidRDefault="009A60FD" w:rsidP="009A60FD">
      <w:pPr>
        <w:tabs>
          <w:tab w:val="left" w:pos="709"/>
        </w:tabs>
        <w:rPr>
          <w:sz w:val="18"/>
          <w:szCs w:val="18"/>
        </w:rPr>
      </w:pPr>
      <w:r w:rsidRPr="009A60FD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</w:t>
      </w:r>
    </w:p>
    <w:p w14:paraId="4122EFEB" w14:textId="77777777" w:rsidR="00137C23" w:rsidRDefault="00137C23" w:rsidP="00137C23">
      <w:pPr>
        <w:tabs>
          <w:tab w:val="left" w:pos="709"/>
        </w:tabs>
        <w:rPr>
          <w:sz w:val="18"/>
          <w:szCs w:val="18"/>
        </w:rPr>
      </w:pPr>
      <w:r w:rsidRPr="002D4ADE">
        <w:rPr>
          <w:sz w:val="18"/>
          <w:szCs w:val="18"/>
        </w:rPr>
        <w:t>BURWASH, BURWASH WEALD and ETCHINGHAM</w:t>
      </w:r>
      <w:r w:rsidRPr="0078086F">
        <w:rPr>
          <w:sz w:val="18"/>
          <w:szCs w:val="18"/>
        </w:rPr>
        <w:t>: Thomas Pelham R;</w:t>
      </w:r>
    </w:p>
    <w:p w14:paraId="745AD66C" w14:textId="77777777" w:rsidR="00137C23" w:rsidRPr="00C660C6" w:rsidRDefault="00137C23" w:rsidP="00137C23">
      <w:pPr>
        <w:tabs>
          <w:tab w:val="left" w:pos="709"/>
        </w:tabs>
        <w:rPr>
          <w:sz w:val="18"/>
          <w:szCs w:val="18"/>
        </w:rPr>
      </w:pPr>
      <w:r w:rsidRPr="00C660C6">
        <w:rPr>
          <w:sz w:val="18"/>
          <w:szCs w:val="18"/>
        </w:rPr>
        <w:t>BURWASH CEP SCHOOL: Debbie Gilbert, HT; Jan McKeever, Chr</w:t>
      </w:r>
    </w:p>
    <w:p w14:paraId="1C88F33E" w14:textId="76E04719" w:rsidR="008D4A3F" w:rsidRDefault="00137C23" w:rsidP="00137C23">
      <w:pPr>
        <w:tabs>
          <w:tab w:val="left" w:pos="709"/>
        </w:tabs>
        <w:rPr>
          <w:sz w:val="18"/>
          <w:szCs w:val="18"/>
        </w:rPr>
      </w:pPr>
      <w:r w:rsidRPr="00C660C6">
        <w:rPr>
          <w:sz w:val="18"/>
          <w:szCs w:val="18"/>
        </w:rPr>
        <w:t>ETCHINGHAM CEP SCHOOL: Claire Day, HT.</w:t>
      </w:r>
    </w:p>
    <w:p w14:paraId="3C795A6F" w14:textId="35E4ACD5" w:rsidR="002B5DFD" w:rsidRPr="00DF2B8B" w:rsidRDefault="00754585" w:rsidP="00B1643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30</w:t>
      </w:r>
      <w:r w:rsidR="002B5DFD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DF2B8B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John Bunyan, </w:t>
      </w:r>
      <w:r w:rsidR="00511446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Spiritual Writer, </w:t>
      </w:r>
      <w:r w:rsidR="00DF2B8B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1688</w:t>
      </w:r>
    </w:p>
    <w:p w14:paraId="1C1C9EA0" w14:textId="45724315" w:rsidR="00E01C82" w:rsidRDefault="002D75C4" w:rsidP="00014DBC">
      <w:pPr>
        <w:tabs>
          <w:tab w:val="left" w:pos="709"/>
        </w:tabs>
        <w:rPr>
          <w:sz w:val="18"/>
          <w:szCs w:val="18"/>
        </w:rPr>
      </w:pPr>
      <w:r w:rsidRPr="002D75C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pray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for the bishop, clergy and laity of </w:t>
      </w:r>
      <w:r w:rsidR="00014DBC" w:rsidRPr="00014DBC">
        <w:rPr>
          <w:sz w:val="18"/>
          <w:szCs w:val="18"/>
        </w:rPr>
        <w:t>The Diocese of Southern Ohio –The Episcopal Church</w:t>
      </w:r>
    </w:p>
    <w:p w14:paraId="1758F978" w14:textId="666CC7A9" w:rsidR="006C11CB" w:rsidRPr="009F2027" w:rsidRDefault="002B1A2B" w:rsidP="002B1A2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767AB">
        <w:rPr>
          <w:rFonts w:ascii="Calibri" w:eastAsia="Times New Roman" w:hAnsi="Calibri" w:cs="Times New Roman"/>
          <w:color w:val="000000"/>
          <w:sz w:val="18"/>
          <w:lang w:eastAsia="en-GB"/>
        </w:rPr>
        <w:t>HAILSHAM</w:t>
      </w:r>
      <w:r w:rsidRPr="007F216C">
        <w:rPr>
          <w:rFonts w:ascii="Calibri" w:eastAsia="Times New Roman" w:hAnsi="Calibri" w:cs="Times New Roman"/>
          <w:color w:val="000000"/>
          <w:sz w:val="18"/>
          <w:lang w:eastAsia="en-GB"/>
        </w:rPr>
        <w:t>: Rory Graham, I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358E2D3B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A6A1284" wp14:editId="425522E0">
            <wp:extent cx="2889885" cy="18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73F24" w14:textId="77777777" w:rsidR="00C5620C" w:rsidRDefault="00C5620C" w:rsidP="00AA6C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5046BE5" w14:textId="42AB791D" w:rsidR="000313C4" w:rsidRPr="001F1AF9" w:rsidRDefault="00754585" w:rsidP="00B1643E">
      <w:pPr>
        <w:tabs>
          <w:tab w:val="left" w:pos="709"/>
        </w:tabs>
        <w:rPr>
          <w:rFonts w:ascii="Calibri" w:eastAsia="Times New Roman" w:hAnsi="Calibri" w:cs="Times New Roman"/>
          <w:i/>
          <w:color w:val="000000" w:themeColor="text1"/>
          <w:sz w:val="18"/>
          <w:szCs w:val="18"/>
          <w:lang w:eastAsia="en-GB"/>
        </w:rPr>
      </w:pPr>
      <w:r w:rsidRPr="001F1AF9"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  <w:t>31</w:t>
      </w:r>
      <w:r w:rsidR="000218B9" w:rsidRPr="001F1AF9"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  <w:tab/>
      </w:r>
      <w:r w:rsidR="0005724F" w:rsidRPr="001F1AF9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szCs w:val="18"/>
          <w:lang w:eastAsia="en-GB"/>
        </w:rPr>
        <w:t>TRINITY 11</w:t>
      </w:r>
    </w:p>
    <w:p w14:paraId="461E08C5" w14:textId="1A32D339" w:rsidR="004133C0" w:rsidRDefault="004133C0" w:rsidP="004133C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D00354" w:rsidRPr="0097370E">
        <w:rPr>
          <w:sz w:val="18"/>
          <w:szCs w:val="18"/>
        </w:rPr>
        <w:t>The Church of South India (United)</w:t>
      </w:r>
    </w:p>
    <w:p w14:paraId="116D6EB8" w14:textId="6A0A3184" w:rsidR="002D6B6A" w:rsidRPr="00F92A0D" w:rsidRDefault="004133C0" w:rsidP="002D6B6A">
      <w:pPr>
        <w:contextualSpacing/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D00354">
        <w:rPr>
          <w:b/>
          <w:bCs/>
          <w:sz w:val="18"/>
          <w:szCs w:val="18"/>
        </w:rPr>
        <w:t xml:space="preserve"> </w:t>
      </w:r>
      <w:r w:rsidR="002D6B6A">
        <w:rPr>
          <w:sz w:val="18"/>
          <w:szCs w:val="18"/>
        </w:rPr>
        <w:t>The Archdeacon of Horsham and her PA Iona O’Shea</w:t>
      </w:r>
    </w:p>
    <w:p w14:paraId="1A2D48B0" w14:textId="77777777" w:rsidR="00095197" w:rsidRDefault="00095197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28B3388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A033C3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27E4C70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E87BD22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DE929CF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D3EAC91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9DB2798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C8DE093" w14:textId="77777777" w:rsidR="00C21DE4" w:rsidRDefault="00C21DE4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1382783" w14:textId="363C1C19" w:rsidR="00D55FBC" w:rsidRDefault="006A185A" w:rsidP="0070499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SEPTEMBER</w:t>
      </w:r>
    </w:p>
    <w:p w14:paraId="7256F9E6" w14:textId="77777777" w:rsidR="00D55FBC" w:rsidRPr="00D55FBC" w:rsidRDefault="00D55FBC" w:rsidP="0070499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5D05E8D7" w14:textId="16EFA2D6" w:rsidR="000409D3" w:rsidRPr="00D55FBC" w:rsidRDefault="00D55FBC" w:rsidP="00D55FBC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  <w:t xml:space="preserve">1               </w:t>
      </w:r>
    </w:p>
    <w:p w14:paraId="626EBE44" w14:textId="77777777" w:rsidR="00343C5B" w:rsidRDefault="008E677D" w:rsidP="00D55FBC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8E677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Giles of Provence, Hermit, c.710</w:t>
      </w:r>
    </w:p>
    <w:p w14:paraId="5BB0AC13" w14:textId="1615EE96" w:rsidR="00AC525A" w:rsidRPr="00343C5B" w:rsidRDefault="00AC525A" w:rsidP="00D55FBC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47BF6" w:rsidRPr="00847BF6">
        <w:rPr>
          <w:rFonts w:ascii="Calibri" w:eastAsia="Times New Roman" w:hAnsi="Calibri" w:cs="Times New Roman"/>
          <w:color w:val="000000"/>
          <w:sz w:val="18"/>
          <w:lang w:eastAsia="en-GB"/>
        </w:rPr>
        <w:t>The Diocese of Oji River – The Church</w:t>
      </w:r>
      <w:r w:rsidR="00847BF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847BF6" w:rsidRPr="00847BF6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74BFCB61" w14:textId="77777777" w:rsidR="00BE649A" w:rsidRPr="00434341" w:rsidRDefault="00BE649A" w:rsidP="00BE649A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77328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HEATHFIELD:</w:t>
      </w:r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Vacant, I; Sue Greener, Jane Eales, Christo Corfield, </w:t>
      </w:r>
      <w:proofErr w:type="spellStart"/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Rdrs</w:t>
      </w:r>
      <w:proofErr w:type="spellEnd"/>
    </w:p>
    <w:p w14:paraId="551C8475" w14:textId="4EAA5885" w:rsidR="002B1A2B" w:rsidRPr="00D41F6C" w:rsidRDefault="00BE649A" w:rsidP="00D41F6C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ALL SAINTS + ST RICHARD’S CEP SCHOOL: Alisa Clark, Head of School</w:t>
      </w:r>
    </w:p>
    <w:p w14:paraId="3AE31160" w14:textId="3A602DF7" w:rsidR="00060B66" w:rsidRPr="006E5B98" w:rsidRDefault="00B05F6A" w:rsidP="00AF379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6E5B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E5B9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Martyrs of Papua New Guinea, 1901 &amp; </w:t>
      </w:r>
      <w:r w:rsidR="00090FE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1942</w:t>
      </w:r>
    </w:p>
    <w:p w14:paraId="24A93A82" w14:textId="2D63E761" w:rsidR="0087028F" w:rsidRDefault="0087028F" w:rsidP="00E84A56">
      <w:pPr>
        <w:tabs>
          <w:tab w:val="left" w:pos="709"/>
        </w:tabs>
        <w:rPr>
          <w:sz w:val="18"/>
          <w:szCs w:val="18"/>
        </w:rPr>
      </w:pPr>
      <w:bookmarkStart w:id="7" w:name="_Hlk166244891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bookmarkEnd w:id="7"/>
      <w:r w:rsidR="00E84A56" w:rsidRPr="00E84A56">
        <w:rPr>
          <w:sz w:val="18"/>
          <w:szCs w:val="18"/>
        </w:rPr>
        <w:t>The Diocese of Okene – The Church</w:t>
      </w:r>
      <w:r w:rsidR="00E84A56">
        <w:rPr>
          <w:sz w:val="18"/>
          <w:szCs w:val="18"/>
        </w:rPr>
        <w:t xml:space="preserve"> </w:t>
      </w:r>
      <w:r w:rsidR="00E84A56" w:rsidRPr="00E84A56">
        <w:rPr>
          <w:sz w:val="18"/>
          <w:szCs w:val="18"/>
        </w:rPr>
        <w:t>of Nigeria (Anglican Communion)</w:t>
      </w:r>
    </w:p>
    <w:p w14:paraId="54D72670" w14:textId="77777777" w:rsidR="00184EFD" w:rsidRPr="009A31EC" w:rsidRDefault="00184EFD" w:rsidP="00184EFD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5666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HELLINGLY and UPPER DICKER:</w:t>
      </w:r>
      <w:r w:rsidRPr="00A742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Jeremy Sykes I. Elly McKay-Smith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Assist. C</w:t>
      </w:r>
    </w:p>
    <w:p w14:paraId="458B041E" w14:textId="5FCF48D3" w:rsidR="000409D3" w:rsidRPr="00266F8C" w:rsidRDefault="00B05F6A" w:rsidP="000409D3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5D558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2365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Gregory the Great, </w:t>
      </w:r>
      <w:r w:rsidR="000C628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Bishop </w:t>
      </w:r>
      <w:r w:rsidR="001A6FE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of Rome, Teacher of the Faith, </w:t>
      </w:r>
      <w:r w:rsidR="00B2365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604</w:t>
      </w:r>
      <w:r w:rsidR="00EE25DB">
        <w:rPr>
          <w:b/>
          <w:bCs/>
          <w:sz w:val="18"/>
        </w:rPr>
        <w:t xml:space="preserve"> </w:t>
      </w:r>
    </w:p>
    <w:p w14:paraId="66EE28F5" w14:textId="22A22AB3" w:rsidR="008D567F" w:rsidRDefault="008D567F" w:rsidP="002A1ED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Oke</w:t>
      </w:r>
      <w:proofErr w:type="spellEnd"/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-Ogun –</w:t>
      </w:r>
      <w:r w:rsidR="002A1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2A1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19075950" w14:textId="5DC465AA" w:rsidR="00B7724D" w:rsidRPr="00F34421" w:rsidRDefault="00B7724D" w:rsidP="00B7724D">
      <w:pPr>
        <w:rPr>
          <w:sz w:val="18"/>
          <w:szCs w:val="18"/>
        </w:rPr>
      </w:pPr>
      <w:r w:rsidRPr="00BD3975">
        <w:rPr>
          <w:sz w:val="18"/>
          <w:szCs w:val="18"/>
        </w:rPr>
        <w:t>HERSTMONCEUX and WARTLING;</w:t>
      </w:r>
      <w:r w:rsidRPr="00F34421">
        <w:rPr>
          <w:sz w:val="18"/>
          <w:szCs w:val="18"/>
        </w:rPr>
        <w:t xml:space="preserve"> </w:t>
      </w:r>
      <w:r w:rsidR="0082695E">
        <w:rPr>
          <w:sz w:val="18"/>
          <w:szCs w:val="18"/>
        </w:rPr>
        <w:t>Debs Scott-Bromley</w:t>
      </w:r>
      <w:r w:rsidRPr="00F34421">
        <w:rPr>
          <w:sz w:val="18"/>
          <w:szCs w:val="18"/>
        </w:rPr>
        <w:t>,</w:t>
      </w:r>
      <w:r w:rsidR="0082695E">
        <w:rPr>
          <w:sz w:val="18"/>
          <w:szCs w:val="18"/>
        </w:rPr>
        <w:t xml:space="preserve"> </w:t>
      </w:r>
      <w:r w:rsidR="00B40079">
        <w:rPr>
          <w:sz w:val="18"/>
          <w:szCs w:val="18"/>
        </w:rPr>
        <w:t>R</w:t>
      </w:r>
      <w:r w:rsidRPr="00F34421">
        <w:rPr>
          <w:sz w:val="18"/>
          <w:szCs w:val="18"/>
        </w:rPr>
        <w:t xml:space="preserve">; John King, </w:t>
      </w:r>
      <w:proofErr w:type="spellStart"/>
      <w:r w:rsidRPr="00F34421">
        <w:rPr>
          <w:sz w:val="18"/>
          <w:szCs w:val="18"/>
        </w:rPr>
        <w:t>Rdr</w:t>
      </w:r>
      <w:proofErr w:type="spellEnd"/>
      <w:r w:rsidRPr="00F34421">
        <w:rPr>
          <w:sz w:val="18"/>
          <w:szCs w:val="18"/>
        </w:rPr>
        <w:t>;</w:t>
      </w:r>
    </w:p>
    <w:p w14:paraId="49FA07C9" w14:textId="77777777" w:rsidR="00B7724D" w:rsidRPr="00BC4290" w:rsidRDefault="00B7724D" w:rsidP="00B7724D">
      <w:pPr>
        <w:rPr>
          <w:sz w:val="18"/>
          <w:szCs w:val="18"/>
        </w:rPr>
      </w:pPr>
      <w:r w:rsidRPr="00F34421">
        <w:rPr>
          <w:sz w:val="18"/>
          <w:szCs w:val="18"/>
        </w:rPr>
        <w:t>HERSTMONCEUX CEP SCHOOL: James Bawn, Head of School</w:t>
      </w:r>
    </w:p>
    <w:p w14:paraId="3BB3B6A4" w14:textId="46957298" w:rsidR="00B80717" w:rsidRDefault="00B05F6A" w:rsidP="00266F8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A359A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Birinus,</w:t>
      </w:r>
      <w:r w:rsidR="001A6FE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Bishop </w:t>
      </w:r>
      <w:r w:rsidR="00FC35D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 Dorchester (Oxon),</w:t>
      </w:r>
      <w:r w:rsidR="00A359A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Apostle of Wessex </w:t>
      </w:r>
      <w:r w:rsidR="009F1B7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650</w:t>
      </w:r>
      <w:r w:rsidR="00115174">
        <w:rPr>
          <w:b/>
          <w:bCs/>
          <w:sz w:val="18"/>
        </w:rPr>
        <w:t xml:space="preserve"> </w:t>
      </w:r>
    </w:p>
    <w:p w14:paraId="405785E3" w14:textId="5FAFA7C1" w:rsidR="003E53BB" w:rsidRDefault="00EE25DB" w:rsidP="00EB5AAA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EB5AAA" w:rsidRPr="00EB5AAA">
        <w:rPr>
          <w:sz w:val="18"/>
          <w:szCs w:val="18"/>
        </w:rPr>
        <w:t xml:space="preserve">The Diocese of </w:t>
      </w:r>
      <w:proofErr w:type="spellStart"/>
      <w:r w:rsidR="00EB5AAA" w:rsidRPr="00EB5AAA">
        <w:rPr>
          <w:sz w:val="18"/>
          <w:szCs w:val="18"/>
        </w:rPr>
        <w:t>Oke</w:t>
      </w:r>
      <w:proofErr w:type="spellEnd"/>
      <w:r w:rsidR="00EB5AAA" w:rsidRPr="00EB5AAA">
        <w:rPr>
          <w:sz w:val="18"/>
          <w:szCs w:val="18"/>
        </w:rPr>
        <w:t>-Osun –</w:t>
      </w:r>
      <w:r w:rsidR="00EB5AAA">
        <w:rPr>
          <w:sz w:val="18"/>
          <w:szCs w:val="18"/>
        </w:rPr>
        <w:t xml:space="preserve"> </w:t>
      </w:r>
      <w:r w:rsidR="00EB5AAA" w:rsidRPr="00EB5AAA">
        <w:rPr>
          <w:sz w:val="18"/>
          <w:szCs w:val="18"/>
        </w:rPr>
        <w:t>The Church of Nigeria</w:t>
      </w:r>
      <w:r w:rsidR="00EB5AAA">
        <w:rPr>
          <w:sz w:val="18"/>
          <w:szCs w:val="18"/>
        </w:rPr>
        <w:t xml:space="preserve"> </w:t>
      </w:r>
      <w:r w:rsidR="00EB5AAA" w:rsidRPr="00EB5AAA">
        <w:rPr>
          <w:sz w:val="18"/>
          <w:szCs w:val="18"/>
        </w:rPr>
        <w:t>(Anglican Communion)</w:t>
      </w:r>
    </w:p>
    <w:p w14:paraId="070CD560" w14:textId="77777777" w:rsidR="00AA4A45" w:rsidRPr="00884202" w:rsidRDefault="00AA4A45" w:rsidP="00AA4A45">
      <w:pPr>
        <w:tabs>
          <w:tab w:val="left" w:pos="709"/>
        </w:tabs>
        <w:rPr>
          <w:sz w:val="18"/>
          <w:szCs w:val="18"/>
        </w:rPr>
      </w:pPr>
      <w:r w:rsidRPr="006704D7">
        <w:rPr>
          <w:sz w:val="18"/>
          <w:szCs w:val="18"/>
        </w:rPr>
        <w:t>HORAM</w:t>
      </w:r>
      <w:r w:rsidRPr="00884202">
        <w:rPr>
          <w:sz w:val="18"/>
          <w:szCs w:val="18"/>
        </w:rPr>
        <w:t>: Peter-John Guy, I.</w:t>
      </w:r>
    </w:p>
    <w:p w14:paraId="01AFCE58" w14:textId="7FCA665E" w:rsidR="00126685" w:rsidRDefault="00B05F6A" w:rsidP="00126685">
      <w:pPr>
        <w:tabs>
          <w:tab w:val="left" w:pos="709"/>
        </w:tabs>
        <w:rPr>
          <w:b/>
          <w:bCs/>
          <w:sz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126685" w:rsidRPr="00126685">
        <w:rPr>
          <w:sz w:val="18"/>
        </w:rPr>
        <w:t xml:space="preserve"> </w:t>
      </w:r>
      <w:r w:rsidR="0087028F">
        <w:rPr>
          <w:sz w:val="18"/>
        </w:rPr>
        <w:tab/>
      </w:r>
      <w:r w:rsidR="00656E25">
        <w:rPr>
          <w:b/>
          <w:bCs/>
          <w:sz w:val="18"/>
        </w:rPr>
        <w:t xml:space="preserve"> </w:t>
      </w:r>
    </w:p>
    <w:p w14:paraId="706EF64D" w14:textId="5AFDAC49" w:rsidR="00EE00A1" w:rsidRDefault="0087028F" w:rsidP="00B31A2B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31A2B" w:rsidRPr="00B31A2B">
        <w:rPr>
          <w:sz w:val="18"/>
          <w:szCs w:val="18"/>
        </w:rPr>
        <w:t xml:space="preserve">The Diocese of </w:t>
      </w:r>
      <w:proofErr w:type="spellStart"/>
      <w:r w:rsidR="00B31A2B" w:rsidRPr="00B31A2B">
        <w:rPr>
          <w:sz w:val="18"/>
          <w:szCs w:val="18"/>
        </w:rPr>
        <w:t>Okigwe</w:t>
      </w:r>
      <w:proofErr w:type="spellEnd"/>
      <w:r w:rsidR="00B31A2B" w:rsidRPr="00B31A2B">
        <w:rPr>
          <w:sz w:val="18"/>
          <w:szCs w:val="18"/>
        </w:rPr>
        <w:t xml:space="preserve"> – The Church</w:t>
      </w:r>
      <w:r w:rsidR="00B31A2B">
        <w:rPr>
          <w:sz w:val="18"/>
          <w:szCs w:val="18"/>
        </w:rPr>
        <w:t xml:space="preserve"> </w:t>
      </w:r>
      <w:r w:rsidR="00B31A2B" w:rsidRPr="00B31A2B">
        <w:rPr>
          <w:sz w:val="18"/>
          <w:szCs w:val="18"/>
        </w:rPr>
        <w:t>of Nigeria (Anglican Communion)</w:t>
      </w:r>
    </w:p>
    <w:p w14:paraId="534AC43B" w14:textId="378D90D7" w:rsidR="0079136C" w:rsidRPr="00E16ECF" w:rsidRDefault="0079136C" w:rsidP="0079136C">
      <w:pPr>
        <w:tabs>
          <w:tab w:val="left" w:pos="709"/>
        </w:tabs>
        <w:rPr>
          <w:sz w:val="18"/>
        </w:rPr>
      </w:pPr>
      <w:r w:rsidRPr="003C146B">
        <w:rPr>
          <w:sz w:val="18"/>
        </w:rPr>
        <w:t>SALEHURST, HURST GREEN and ROBERTSBRIDGE</w:t>
      </w:r>
      <w:r w:rsidRPr="00E16ECF">
        <w:rPr>
          <w:sz w:val="18"/>
        </w:rPr>
        <w:t xml:space="preserve">: </w:t>
      </w:r>
      <w:r w:rsidR="00E2473B" w:rsidRPr="00E2473B">
        <w:rPr>
          <w:i/>
          <w:iCs/>
          <w:sz w:val="18"/>
        </w:rPr>
        <w:t>Vacant</w:t>
      </w:r>
      <w:r w:rsidRPr="00E2473B">
        <w:rPr>
          <w:i/>
          <w:iCs/>
          <w:sz w:val="18"/>
        </w:rPr>
        <w:t>,</w:t>
      </w:r>
      <w:r w:rsidRPr="00E16ECF">
        <w:rPr>
          <w:sz w:val="18"/>
        </w:rPr>
        <w:t xml:space="preserve"> I; John Hawkins, </w:t>
      </w:r>
      <w:proofErr w:type="spellStart"/>
      <w:r w:rsidRPr="00E16ECF">
        <w:rPr>
          <w:sz w:val="18"/>
        </w:rPr>
        <w:t>Rdr</w:t>
      </w:r>
      <w:proofErr w:type="spellEnd"/>
      <w:r w:rsidRPr="00E16ECF">
        <w:rPr>
          <w:sz w:val="18"/>
        </w:rPr>
        <w:t>;</w:t>
      </w:r>
    </w:p>
    <w:p w14:paraId="7656F408" w14:textId="414C540F" w:rsidR="0079136C" w:rsidRPr="00E16ECF" w:rsidRDefault="0079136C" w:rsidP="0079136C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 xml:space="preserve">SALEHURST CEP SCHOOL: </w:t>
      </w:r>
      <w:r w:rsidR="00D73AF9">
        <w:rPr>
          <w:sz w:val="18"/>
        </w:rPr>
        <w:t xml:space="preserve">Kate Robertson, </w:t>
      </w:r>
      <w:r w:rsidRPr="00E16ECF">
        <w:rPr>
          <w:sz w:val="18"/>
        </w:rPr>
        <w:t>HT;</w:t>
      </w:r>
    </w:p>
    <w:p w14:paraId="00DCC6A1" w14:textId="77777777" w:rsidR="0079136C" w:rsidRDefault="0079136C" w:rsidP="0079136C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>HURST GREEN CEP SCHOOL: Allison Flack, HT</w:t>
      </w:r>
      <w:r>
        <w:rPr>
          <w:sz w:val="18"/>
        </w:rPr>
        <w:t>; Elaine Lambert, Chr</w:t>
      </w:r>
    </w:p>
    <w:p w14:paraId="4594AB0C" w14:textId="7D009EF7" w:rsidR="005F6EF6" w:rsidRPr="009F1B71" w:rsidRDefault="00B05F6A" w:rsidP="007652F6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9F1B7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F1B7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Allen Gardiner, Missionary</w:t>
      </w:r>
      <w:r w:rsidR="002F52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D35C9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 of the South American Mission Society</w:t>
      </w:r>
      <w:r w:rsidR="00BA439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2F52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1851</w:t>
      </w:r>
    </w:p>
    <w:p w14:paraId="1B841142" w14:textId="77777777" w:rsidR="00734F66" w:rsidRPr="00734F66" w:rsidRDefault="005F6EF6" w:rsidP="00734F66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34F66" w:rsidRPr="00734F66">
        <w:rPr>
          <w:sz w:val="18"/>
          <w:szCs w:val="18"/>
        </w:rPr>
        <w:t xml:space="preserve">The Diocese of </w:t>
      </w:r>
      <w:proofErr w:type="spellStart"/>
      <w:r w:rsidR="00734F66" w:rsidRPr="00734F66">
        <w:rPr>
          <w:sz w:val="18"/>
          <w:szCs w:val="18"/>
        </w:rPr>
        <w:t>Okigwe</w:t>
      </w:r>
      <w:proofErr w:type="spellEnd"/>
    </w:p>
    <w:p w14:paraId="64981807" w14:textId="12BC2DA3" w:rsidR="00761E78" w:rsidRDefault="00734F66" w:rsidP="00734F66">
      <w:pPr>
        <w:tabs>
          <w:tab w:val="left" w:pos="709"/>
        </w:tabs>
        <w:rPr>
          <w:sz w:val="18"/>
          <w:szCs w:val="18"/>
        </w:rPr>
      </w:pPr>
      <w:r w:rsidRPr="00734F66">
        <w:rPr>
          <w:sz w:val="18"/>
          <w:szCs w:val="18"/>
        </w:rPr>
        <w:t>South – The Church of Nigeria</w:t>
      </w:r>
      <w:r>
        <w:rPr>
          <w:sz w:val="18"/>
          <w:szCs w:val="18"/>
        </w:rPr>
        <w:t xml:space="preserve"> </w:t>
      </w:r>
      <w:r w:rsidRPr="00734F66">
        <w:rPr>
          <w:sz w:val="18"/>
          <w:szCs w:val="18"/>
        </w:rPr>
        <w:t>(Anglican Communion)</w:t>
      </w:r>
    </w:p>
    <w:p w14:paraId="7E4AD82A" w14:textId="6E506EBA" w:rsidR="00C233BD" w:rsidRPr="00F94C3A" w:rsidRDefault="00C233BD" w:rsidP="00C233BD">
      <w:pPr>
        <w:tabs>
          <w:tab w:val="left" w:pos="709"/>
        </w:tabs>
        <w:rPr>
          <w:sz w:val="18"/>
          <w:szCs w:val="18"/>
        </w:rPr>
      </w:pPr>
      <w:r w:rsidRPr="00A75386">
        <w:rPr>
          <w:sz w:val="18"/>
          <w:szCs w:val="18"/>
        </w:rPr>
        <w:t>WALDRON:</w:t>
      </w:r>
      <w:r w:rsidRPr="00F94C3A">
        <w:rPr>
          <w:sz w:val="18"/>
          <w:szCs w:val="18"/>
        </w:rPr>
        <w:t xml:space="preserve"> </w:t>
      </w:r>
      <w:r w:rsidR="008C78D9">
        <w:rPr>
          <w:sz w:val="18"/>
          <w:szCs w:val="18"/>
        </w:rPr>
        <w:t>Simon Hobbs</w:t>
      </w:r>
      <w:r w:rsidRPr="00F94C3A">
        <w:rPr>
          <w:sz w:val="18"/>
          <w:szCs w:val="18"/>
        </w:rPr>
        <w:t xml:space="preserve">, </w:t>
      </w:r>
      <w:r w:rsidR="008C78D9">
        <w:rPr>
          <w:sz w:val="18"/>
          <w:szCs w:val="18"/>
        </w:rPr>
        <w:t>R</w:t>
      </w:r>
      <w:r w:rsidRPr="00F94C3A">
        <w:rPr>
          <w:sz w:val="18"/>
          <w:szCs w:val="18"/>
        </w:rPr>
        <w:t xml:space="preserve">; Timothy Hough &amp; Andy Delves </w:t>
      </w:r>
      <w:proofErr w:type="spellStart"/>
      <w:r w:rsidRPr="00F94C3A">
        <w:rPr>
          <w:sz w:val="18"/>
          <w:szCs w:val="18"/>
        </w:rPr>
        <w:t>Rdrs</w:t>
      </w:r>
      <w:proofErr w:type="spellEnd"/>
      <w:r w:rsidRPr="00F94C3A">
        <w:rPr>
          <w:sz w:val="18"/>
          <w:szCs w:val="18"/>
        </w:rPr>
        <w:t>;</w:t>
      </w:r>
    </w:p>
    <w:p w14:paraId="1853ADBC" w14:textId="77777777" w:rsidR="00C233BD" w:rsidRPr="00604DEB" w:rsidRDefault="00C233BD" w:rsidP="00C233BD">
      <w:pPr>
        <w:tabs>
          <w:tab w:val="left" w:pos="709"/>
        </w:tabs>
        <w:rPr>
          <w:sz w:val="18"/>
          <w:szCs w:val="18"/>
        </w:rPr>
      </w:pPr>
      <w:r w:rsidRPr="00F94C3A">
        <w:rPr>
          <w:sz w:val="18"/>
          <w:szCs w:val="18"/>
        </w:rPr>
        <w:t xml:space="preserve">CROSS IN HAND CEP SCHOOL: Sarah </w:t>
      </w:r>
      <w:proofErr w:type="spellStart"/>
      <w:r w:rsidRPr="00F94C3A">
        <w:rPr>
          <w:sz w:val="18"/>
          <w:szCs w:val="18"/>
        </w:rPr>
        <w:t>Massheder</w:t>
      </w:r>
      <w:proofErr w:type="spellEnd"/>
      <w:r w:rsidRPr="00F94C3A">
        <w:rPr>
          <w:sz w:val="18"/>
          <w:szCs w:val="18"/>
        </w:rPr>
        <w:t xml:space="preserve">, HT; </w:t>
      </w:r>
      <w:r>
        <w:rPr>
          <w:sz w:val="18"/>
          <w:szCs w:val="18"/>
        </w:rPr>
        <w:t>John Lee</w:t>
      </w:r>
      <w:r w:rsidRPr="00F94C3A">
        <w:rPr>
          <w:sz w:val="18"/>
          <w:szCs w:val="18"/>
        </w:rPr>
        <w:t>, Chr</w:t>
      </w:r>
    </w:p>
    <w:p w14:paraId="2FFEDEE4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5FB98FA7" wp14:editId="6CC8F26A">
            <wp:extent cx="2889885" cy="184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3DBAB" w14:textId="77777777" w:rsidR="00C5620C" w:rsidRDefault="00C5620C" w:rsidP="003258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AF6E8C9" w14:textId="705F679C" w:rsidR="00730BDB" w:rsidRPr="009D3721" w:rsidRDefault="00B05F6A" w:rsidP="007652F6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7</w:t>
      </w:r>
      <w:r w:rsidR="003F56B9" w:rsidRPr="009D3721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</w:t>
      </w:r>
      <w:r w:rsidR="00600E84" w:rsidRPr="009D3721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             </w:t>
      </w:r>
      <w:r w:rsidR="00600E84" w:rsidRPr="009D3721"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  <w:t xml:space="preserve">TRINITY </w:t>
      </w:r>
      <w:r w:rsidR="003F1E62" w:rsidRPr="009D3721"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  <w:t>12</w:t>
      </w:r>
    </w:p>
    <w:p w14:paraId="2764033F" w14:textId="0D761B75" w:rsidR="004133C0" w:rsidRDefault="004133C0" w:rsidP="007E18E1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7E18E1" w:rsidRPr="00734E86">
        <w:rPr>
          <w:sz w:val="18"/>
          <w:szCs w:val="18"/>
        </w:rPr>
        <w:t>The Anglican Church of</w:t>
      </w:r>
      <w:r w:rsidR="007E18E1">
        <w:rPr>
          <w:sz w:val="18"/>
          <w:szCs w:val="18"/>
        </w:rPr>
        <w:t xml:space="preserve"> </w:t>
      </w:r>
      <w:r w:rsidR="007E18E1" w:rsidRPr="00734E86">
        <w:rPr>
          <w:sz w:val="18"/>
          <w:szCs w:val="18"/>
        </w:rPr>
        <w:t>Southern Africa</w:t>
      </w:r>
    </w:p>
    <w:p w14:paraId="62191648" w14:textId="4927CA8C" w:rsidR="00095197" w:rsidRPr="00C5620C" w:rsidRDefault="004133C0" w:rsidP="00C5620C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7E18E1" w:rsidRPr="007E18E1">
        <w:rPr>
          <w:sz w:val="18"/>
          <w:szCs w:val="18"/>
        </w:rPr>
        <w:t xml:space="preserve"> </w:t>
      </w:r>
      <w:r w:rsidR="007E18E1">
        <w:rPr>
          <w:sz w:val="18"/>
          <w:szCs w:val="18"/>
        </w:rPr>
        <w:t>The Archdeacon of Brighton &amp; Lewes and his PA Marc Sacher</w:t>
      </w:r>
    </w:p>
    <w:p w14:paraId="4CE7DBC5" w14:textId="21062328" w:rsidR="001523B2" w:rsidRDefault="00B05F6A" w:rsidP="001523B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BA4392" w:rsidRPr="00BA4392"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  <w:t>The Birth of the Blessed Virgin Mary</w:t>
      </w:r>
      <w:r w:rsidR="004E6B42"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  <w:t>, Accession of King Charles III</w:t>
      </w:r>
    </w:p>
    <w:p w14:paraId="65F073AF" w14:textId="541FA7B9" w:rsidR="00734E86" w:rsidRDefault="00734E86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72406" w:rsidRPr="00B72406">
        <w:rPr>
          <w:rFonts w:ascii="Calibri" w:eastAsia="Times New Roman" w:hAnsi="Calibri" w:cs="Times New Roman"/>
          <w:color w:val="000000"/>
          <w:sz w:val="18"/>
          <w:lang w:eastAsia="en-GB"/>
        </w:rPr>
        <w:t>The Diocese of Okinawa –</w:t>
      </w:r>
      <w:r w:rsidR="00B7240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72406" w:rsidRPr="00B72406">
        <w:rPr>
          <w:rFonts w:ascii="Calibri" w:eastAsia="Times New Roman" w:hAnsi="Calibri" w:cs="Times New Roman"/>
          <w:color w:val="000000"/>
          <w:sz w:val="18"/>
          <w:lang w:eastAsia="en-GB"/>
        </w:rPr>
        <w:t>The Nippon Sei Ko Kai</w:t>
      </w:r>
    </w:p>
    <w:p w14:paraId="25861139" w14:textId="77777777" w:rsidR="008B3784" w:rsidRPr="00F84716" w:rsidRDefault="008B3784" w:rsidP="008B378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30767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WARBLETON, BODLE STREET GREEN</w:t>
      </w:r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 DALLINGTON: Marc Lloyd, I; Jeremy Cooke, </w:t>
      </w:r>
      <w:proofErr w:type="spellStart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</w:p>
    <w:p w14:paraId="7EF70140" w14:textId="77777777" w:rsidR="00E34233" w:rsidRDefault="008B3784" w:rsidP="008B378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DALLINGTON CEP SCHOOL, Paul Cox, Head of School;</w:t>
      </w:r>
    </w:p>
    <w:p w14:paraId="2B1DA494" w14:textId="56470E28" w:rsidR="00222F11" w:rsidRPr="002F529D" w:rsidRDefault="002C2864" w:rsidP="008B378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2F529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0371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Charles Fuge Lowder, Priest, 1880</w:t>
      </w:r>
    </w:p>
    <w:p w14:paraId="49146A8E" w14:textId="20BAB1A4" w:rsidR="002C2864" w:rsidRDefault="002C2864" w:rsidP="0040219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CA2EF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0219F" w:rsidRPr="0040219F">
        <w:rPr>
          <w:rFonts w:ascii="Calibri" w:eastAsia="Times New Roman" w:hAnsi="Calibri" w:cs="Times New Roman"/>
          <w:color w:val="000000"/>
          <w:sz w:val="18"/>
          <w:lang w:eastAsia="en-GB"/>
        </w:rPr>
        <w:t>The Diocese of Oklahoma –</w:t>
      </w:r>
      <w:r w:rsidR="004021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0219F" w:rsidRPr="0040219F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</w:t>
      </w:r>
    </w:p>
    <w:p w14:paraId="35DD6F31" w14:textId="02469CD3" w:rsidR="006C11CB" w:rsidRDefault="00D14B3F" w:rsidP="00D14B3F">
      <w:pPr>
        <w:tabs>
          <w:tab w:val="left" w:pos="709"/>
        </w:tabs>
        <w:rPr>
          <w:sz w:val="18"/>
        </w:rPr>
      </w:pPr>
      <w:r w:rsidRPr="00F40108">
        <w:rPr>
          <w:sz w:val="18"/>
        </w:rPr>
        <w:t>RURAL DEANERY OF EASTBOURNE</w:t>
      </w:r>
      <w:r w:rsidRPr="00FF3887">
        <w:rPr>
          <w:sz w:val="18"/>
        </w:rPr>
        <w:t xml:space="preserve">: Adam Ransom, ARD; </w:t>
      </w:r>
      <w:r>
        <w:rPr>
          <w:sz w:val="18"/>
        </w:rPr>
        <w:t>David Scott-Ralphs</w:t>
      </w:r>
      <w:r w:rsidRPr="00FF3887">
        <w:rPr>
          <w:sz w:val="18"/>
        </w:rPr>
        <w:t>, DLC</w:t>
      </w:r>
    </w:p>
    <w:p w14:paraId="178BF1ED" w14:textId="674A5EA4" w:rsidR="00B05F6A" w:rsidRDefault="00EE25DB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05F6A"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0</w:t>
      </w:r>
      <w:r w:rsidR="005B50F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FA63B4A" w14:textId="52F06282" w:rsidR="00BD691C" w:rsidRDefault="00BD691C" w:rsidP="0043410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>Okrika</w:t>
      </w:r>
      <w:proofErr w:type="spellEnd"/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Church</w:t>
      </w:r>
      <w:r w:rsidR="004341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02CB1195" w14:textId="20B71565" w:rsidR="00C41DD6" w:rsidRDefault="00C41DD6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F516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EAST DEAN with FRISTON and JEVINGTON</w:t>
      </w:r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: David Baker, I; Andrew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Spear, </w:t>
      </w:r>
      <w:proofErr w:type="spellStart"/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Ass.V</w:t>
      </w:r>
      <w:proofErr w:type="spellEnd"/>
    </w:p>
    <w:p w14:paraId="4D19D134" w14:textId="77777777" w:rsidR="001A4D89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0C726380" w14:textId="77777777" w:rsidR="001A4D89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49E81FE7" w14:textId="77777777" w:rsidR="001A4D89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0DBCBB95" w14:textId="77777777" w:rsidR="001A4D89" w:rsidRPr="00F015E4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21374DDD" w14:textId="7621F44E" w:rsidR="008C1C03" w:rsidRDefault="00B05F6A" w:rsidP="008C1C0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115174" w:rsidRPr="001151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1151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A8F3C96" w14:textId="6F60AB46" w:rsidR="00046B77" w:rsidRDefault="00EE25DB" w:rsidP="00980AE5">
      <w:pPr>
        <w:tabs>
          <w:tab w:val="left" w:pos="709"/>
        </w:tabs>
        <w:rPr>
          <w:sz w:val="18"/>
          <w:szCs w:val="18"/>
        </w:rPr>
      </w:pPr>
      <w:bookmarkStart w:id="8" w:name="_Hlk166246521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bookmarkEnd w:id="8"/>
      <w:r w:rsidR="00980AE5" w:rsidRPr="00980AE5">
        <w:rPr>
          <w:sz w:val="18"/>
          <w:szCs w:val="18"/>
        </w:rPr>
        <w:t>The Diocese of Oleh – The Church of</w:t>
      </w:r>
      <w:r w:rsidR="00980AE5">
        <w:rPr>
          <w:sz w:val="18"/>
          <w:szCs w:val="18"/>
        </w:rPr>
        <w:t xml:space="preserve"> </w:t>
      </w:r>
      <w:r w:rsidR="00980AE5" w:rsidRPr="00980AE5">
        <w:rPr>
          <w:sz w:val="18"/>
          <w:szCs w:val="18"/>
        </w:rPr>
        <w:t>Nigeria (Anglican Communion)</w:t>
      </w:r>
    </w:p>
    <w:p w14:paraId="276769F0" w14:textId="07EB2AFA" w:rsidR="00264354" w:rsidRPr="007A08ED" w:rsidRDefault="00C07BA6" w:rsidP="00C07BA6">
      <w:pPr>
        <w:rPr>
          <w:bCs/>
          <w:sz w:val="18"/>
        </w:rPr>
      </w:pPr>
      <w:r w:rsidRPr="00E37D3E">
        <w:rPr>
          <w:bCs/>
          <w:sz w:val="18"/>
        </w:rPr>
        <w:t>EASTBOURNE,</w:t>
      </w:r>
      <w:r w:rsidRPr="00DC3612">
        <w:rPr>
          <w:bCs/>
          <w:sz w:val="18"/>
        </w:rPr>
        <w:t xml:space="preserve"> All Saints: James Knowles I; Chris Webster, </w:t>
      </w:r>
      <w:proofErr w:type="spellStart"/>
      <w:r w:rsidRPr="00DC3612">
        <w:rPr>
          <w:bCs/>
          <w:sz w:val="18"/>
        </w:rPr>
        <w:t>Asst.C</w:t>
      </w:r>
      <w:proofErr w:type="spellEnd"/>
      <w:r w:rsidRPr="00DC3612">
        <w:rPr>
          <w:bCs/>
          <w:sz w:val="18"/>
        </w:rPr>
        <w:t xml:space="preserve">, </w:t>
      </w:r>
      <w:r w:rsidR="005B48E4">
        <w:rPr>
          <w:bCs/>
          <w:sz w:val="18"/>
        </w:rPr>
        <w:t>Bill</w:t>
      </w:r>
      <w:r w:rsidRPr="00DC3612">
        <w:rPr>
          <w:bCs/>
          <w:sz w:val="18"/>
        </w:rPr>
        <w:t xml:space="preserve"> Owen, Phil</w:t>
      </w:r>
      <w:r w:rsidR="00942FF2">
        <w:rPr>
          <w:bCs/>
          <w:sz w:val="18"/>
        </w:rPr>
        <w:t>i</w:t>
      </w:r>
      <w:r w:rsidRPr="00DC3612">
        <w:rPr>
          <w:bCs/>
          <w:sz w:val="18"/>
        </w:rPr>
        <w:t xml:space="preserve">p Pawley, </w:t>
      </w:r>
      <w:proofErr w:type="spellStart"/>
      <w:r w:rsidRPr="00DC3612">
        <w:rPr>
          <w:bCs/>
          <w:sz w:val="18"/>
        </w:rPr>
        <w:t>Rdrs</w:t>
      </w:r>
      <w:proofErr w:type="spellEnd"/>
    </w:p>
    <w:p w14:paraId="5FD993F8" w14:textId="481E95BF" w:rsidR="00A03053" w:rsidRDefault="00B05F6A" w:rsidP="00A03053">
      <w:pPr>
        <w:tabs>
          <w:tab w:val="left" w:pos="709"/>
        </w:tabs>
        <w:rPr>
          <w:sz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A03053" w:rsidRPr="00A03053">
        <w:rPr>
          <w:sz w:val="18"/>
        </w:rPr>
        <w:t xml:space="preserve"> </w:t>
      </w:r>
      <w:r w:rsidR="00730BDB">
        <w:rPr>
          <w:sz w:val="18"/>
        </w:rPr>
        <w:tab/>
      </w:r>
    </w:p>
    <w:p w14:paraId="2634B6B3" w14:textId="3C6C23D2" w:rsidR="00857922" w:rsidRDefault="00730BDB" w:rsidP="00EE43EE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E43EE" w:rsidRPr="00EE43EE">
        <w:rPr>
          <w:sz w:val="18"/>
          <w:szCs w:val="18"/>
        </w:rPr>
        <w:t>The Diocese of Olo – Province of the</w:t>
      </w:r>
      <w:r w:rsidR="00EE43EE">
        <w:rPr>
          <w:sz w:val="18"/>
          <w:szCs w:val="18"/>
        </w:rPr>
        <w:t xml:space="preserve"> </w:t>
      </w:r>
      <w:r w:rsidR="00EE43EE" w:rsidRPr="00EE43EE">
        <w:rPr>
          <w:sz w:val="18"/>
          <w:szCs w:val="18"/>
        </w:rPr>
        <w:t>Episcopal Church of South Sudan</w:t>
      </w:r>
    </w:p>
    <w:p w14:paraId="7C668A13" w14:textId="77777777" w:rsidR="000B16C3" w:rsidRDefault="000B16C3" w:rsidP="000B16C3">
      <w:pPr>
        <w:tabs>
          <w:tab w:val="left" w:pos="709"/>
        </w:tabs>
        <w:rPr>
          <w:sz w:val="18"/>
        </w:rPr>
      </w:pPr>
      <w:r w:rsidRPr="00D83F2D">
        <w:rPr>
          <w:sz w:val="18"/>
        </w:rPr>
        <w:t>EASTBOURNE</w:t>
      </w:r>
      <w:r w:rsidRPr="00430FAB">
        <w:rPr>
          <w:sz w:val="18"/>
        </w:rPr>
        <w:t xml:space="preserve">, All Souls: </w:t>
      </w:r>
      <w:r>
        <w:rPr>
          <w:sz w:val="18"/>
        </w:rPr>
        <w:t>Vacant</w:t>
      </w:r>
      <w:r w:rsidRPr="00430FAB">
        <w:rPr>
          <w:sz w:val="18"/>
        </w:rPr>
        <w:t xml:space="preserve">, I; Stephen Finch, </w:t>
      </w:r>
      <w:proofErr w:type="spellStart"/>
      <w:r w:rsidRPr="00430FAB">
        <w:rPr>
          <w:sz w:val="18"/>
        </w:rPr>
        <w:t>Assoc.V</w:t>
      </w:r>
      <w:proofErr w:type="spellEnd"/>
      <w:r w:rsidRPr="00430FAB">
        <w:rPr>
          <w:sz w:val="18"/>
        </w:rPr>
        <w:t>.</w:t>
      </w:r>
    </w:p>
    <w:p w14:paraId="7D7E199E" w14:textId="1A11561B" w:rsidR="003F5EA9" w:rsidRPr="007521BE" w:rsidRDefault="00B05F6A" w:rsidP="003F5EA9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521BE" w:rsidRPr="007521B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Chrysostom</w:t>
      </w:r>
      <w:r w:rsidR="00455A7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6367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Bishop of Constantinople</w:t>
      </w:r>
      <w:r w:rsidR="00D8631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Teacher of the Faith,</w:t>
      </w:r>
      <w:r w:rsidR="00455A7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407</w:t>
      </w:r>
    </w:p>
    <w:p w14:paraId="2C1BD617" w14:textId="28FC302B" w:rsidR="009C630B" w:rsidRDefault="00730BDB" w:rsidP="00F40A4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40A41" w:rsidRPr="00F40A41">
        <w:rPr>
          <w:sz w:val="18"/>
          <w:szCs w:val="18"/>
        </w:rPr>
        <w:t>The Diocese of Olympia –</w:t>
      </w:r>
      <w:r w:rsidR="00F40A41">
        <w:rPr>
          <w:sz w:val="18"/>
          <w:szCs w:val="18"/>
        </w:rPr>
        <w:t xml:space="preserve"> </w:t>
      </w:r>
      <w:r w:rsidR="00F40A41" w:rsidRPr="00F40A41">
        <w:rPr>
          <w:sz w:val="18"/>
          <w:szCs w:val="18"/>
        </w:rPr>
        <w:t>The Episcopal Church</w:t>
      </w:r>
    </w:p>
    <w:p w14:paraId="0559D439" w14:textId="77777777" w:rsidR="00CD276B" w:rsidRPr="00046558" w:rsidRDefault="00CD276B" w:rsidP="00CD276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F1A3B">
        <w:rPr>
          <w:rFonts w:ascii="Calibri" w:eastAsia="Times New Roman" w:hAnsi="Calibri" w:cs="Times New Roman"/>
          <w:color w:val="000000"/>
          <w:sz w:val="18"/>
          <w:lang w:eastAsia="en-GB"/>
        </w:rPr>
        <w:t>EASTBOURNE</w:t>
      </w:r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Christ Church with St Philip: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Josh Delia</w:t>
      </w:r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>, I;</w:t>
      </w:r>
    </w:p>
    <w:p w14:paraId="5EC6C984" w14:textId="0B2DB076" w:rsidR="00AB3611" w:rsidRDefault="00AB3611" w:rsidP="001B4B6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72D75ABB" wp14:editId="4AC0BD28">
            <wp:extent cx="2889885" cy="18415"/>
            <wp:effectExtent l="0" t="0" r="571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76DC5" w14:textId="77777777" w:rsidR="00AB3611" w:rsidRDefault="00AB3611" w:rsidP="001B4B6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C33BB1A" w14:textId="2AF4B5BC" w:rsidR="003C20C9" w:rsidRPr="009D3721" w:rsidRDefault="00B05F6A" w:rsidP="00103355">
      <w:pPr>
        <w:tabs>
          <w:tab w:val="left" w:pos="709"/>
        </w:tabs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</w:pPr>
      <w:r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14</w:t>
      </w:r>
      <w:r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070CC2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Holy Cross Day (</w:t>
      </w:r>
      <w:r w:rsidR="00E712D2"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</w:t>
      </w:r>
      <w:r w:rsidR="00070CC2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rinity</w:t>
      </w:r>
      <w:r w:rsidR="00E712D2"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 xml:space="preserve"> 13</w:t>
      </w:r>
      <w:r w:rsidR="00070CC2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)</w:t>
      </w:r>
    </w:p>
    <w:p w14:paraId="01B8F3E1" w14:textId="333AA216" w:rsidR="004133C0" w:rsidRDefault="004133C0" w:rsidP="004D74D6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4D74D6" w:rsidRPr="00432631">
        <w:rPr>
          <w:sz w:val="18"/>
          <w:szCs w:val="18"/>
        </w:rPr>
        <w:t>The Anglican Church of</w:t>
      </w:r>
      <w:r w:rsidR="004D74D6">
        <w:rPr>
          <w:sz w:val="18"/>
          <w:szCs w:val="18"/>
        </w:rPr>
        <w:t xml:space="preserve"> </w:t>
      </w:r>
      <w:r w:rsidR="004D74D6" w:rsidRPr="00432631">
        <w:rPr>
          <w:sz w:val="18"/>
          <w:szCs w:val="18"/>
        </w:rPr>
        <w:t>South America</w:t>
      </w:r>
    </w:p>
    <w:p w14:paraId="6B5B74C1" w14:textId="0B630EF7" w:rsidR="00095197" w:rsidRPr="006C11CB" w:rsidRDefault="004133C0" w:rsidP="006C11CB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4D74D6">
        <w:rPr>
          <w:b/>
          <w:bCs/>
          <w:sz w:val="18"/>
          <w:szCs w:val="18"/>
        </w:rPr>
        <w:t xml:space="preserve"> </w:t>
      </w:r>
      <w:r w:rsidR="00996540">
        <w:rPr>
          <w:sz w:val="18"/>
          <w:szCs w:val="18"/>
        </w:rPr>
        <w:t>The Acting Archdeacons of Hastings and their PA Marc Sacher</w:t>
      </w:r>
    </w:p>
    <w:p w14:paraId="2B8C9C32" w14:textId="30874E50" w:rsidR="006F7D87" w:rsidRPr="00E96978" w:rsidRDefault="00B05F6A" w:rsidP="00F36F6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7A011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B66EB" w:rsidRPr="00F4393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Cyprian, Bishop of Carthage, Martyr</w:t>
      </w:r>
      <w:r w:rsidR="002E6759" w:rsidRPr="00F4393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258</w:t>
      </w:r>
    </w:p>
    <w:p w14:paraId="51467313" w14:textId="77777777" w:rsidR="007510BD" w:rsidRPr="007510BD" w:rsidRDefault="00E712D2" w:rsidP="007510B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510BD" w:rsidRPr="007510BD">
        <w:rPr>
          <w:rFonts w:ascii="Calibri" w:eastAsia="Times New Roman" w:hAnsi="Calibri" w:cs="Times New Roman"/>
          <w:color w:val="000000"/>
          <w:sz w:val="18"/>
          <w:lang w:eastAsia="en-GB"/>
        </w:rPr>
        <w:t>The Diocese of Omu-</w:t>
      </w:r>
    </w:p>
    <w:p w14:paraId="16B98223" w14:textId="77777777" w:rsidR="007510BD" w:rsidRPr="007510BD" w:rsidRDefault="007510BD" w:rsidP="007510B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510BD">
        <w:rPr>
          <w:rFonts w:ascii="Calibri" w:eastAsia="Times New Roman" w:hAnsi="Calibri" w:cs="Times New Roman"/>
          <w:color w:val="000000"/>
          <w:sz w:val="18"/>
          <w:lang w:eastAsia="en-GB"/>
        </w:rPr>
        <w:t>Aran – The Church of Nigeria</w:t>
      </w:r>
    </w:p>
    <w:p w14:paraId="66CA20C1" w14:textId="112C83BE" w:rsidR="007510BD" w:rsidRDefault="007510BD" w:rsidP="00FC05E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510BD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1375687A" w14:textId="77777777" w:rsidR="00DD4335" w:rsidRDefault="00DD4335" w:rsidP="00FC05E0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D5E5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EASTBOURNE,</w:t>
      </w:r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Holy Trinity: Philip </w:t>
      </w:r>
      <w:proofErr w:type="spellStart"/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Coekin</w:t>
      </w:r>
      <w:proofErr w:type="spellEnd"/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I;</w:t>
      </w:r>
    </w:p>
    <w:p w14:paraId="0802367D" w14:textId="229DFEC1" w:rsidR="00CF260E" w:rsidRDefault="00B05F6A" w:rsidP="00FC05E0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5B4C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Ninian</w:t>
      </w:r>
      <w:r w:rsidR="002E6759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 Bishop</w:t>
      </w:r>
      <w:r w:rsidR="0058456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of Gallaway, Apostle of the Picts</w:t>
      </w:r>
    </w:p>
    <w:p w14:paraId="38752A62" w14:textId="65B6B59D" w:rsidR="005B4CA8" w:rsidRPr="005B4CA8" w:rsidRDefault="00CF260E" w:rsidP="00FC05E0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ab/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Edward </w:t>
      </w:r>
      <w:r w:rsidR="0058456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Bouveri</w:t>
      </w:r>
      <w:r w:rsidR="00AD74F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e </w:t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Pusey,</w:t>
      </w:r>
      <w:r w:rsidR="00AD74F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Priest, Tractarian</w:t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 w:rsidR="00AD74F5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c432</w:t>
      </w:r>
      <w:r w:rsidR="00AD74F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&amp; </w:t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1882</w:t>
      </w:r>
    </w:p>
    <w:p w14:paraId="739908AC" w14:textId="77777777" w:rsidR="00B9063F" w:rsidRDefault="00730BDB" w:rsidP="00B9063F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9063F" w:rsidRPr="00B9063F">
        <w:rPr>
          <w:sz w:val="18"/>
          <w:szCs w:val="18"/>
        </w:rPr>
        <w:t>The Diocese of Ondo – The Church of</w:t>
      </w:r>
      <w:r w:rsidR="00B9063F">
        <w:rPr>
          <w:sz w:val="18"/>
          <w:szCs w:val="18"/>
        </w:rPr>
        <w:t xml:space="preserve"> </w:t>
      </w:r>
      <w:r w:rsidR="00B9063F" w:rsidRPr="00B9063F">
        <w:rPr>
          <w:sz w:val="18"/>
          <w:szCs w:val="18"/>
        </w:rPr>
        <w:t>Nigeria (Anglican Communion)</w:t>
      </w:r>
    </w:p>
    <w:p w14:paraId="4754F6DC" w14:textId="77777777" w:rsidR="00840A4F" w:rsidRPr="00F9364D" w:rsidRDefault="00840A4F" w:rsidP="00840A4F">
      <w:pPr>
        <w:tabs>
          <w:tab w:val="left" w:pos="709"/>
        </w:tabs>
        <w:rPr>
          <w:sz w:val="18"/>
          <w:szCs w:val="18"/>
        </w:rPr>
      </w:pPr>
      <w:r w:rsidRPr="00867351">
        <w:rPr>
          <w:sz w:val="18"/>
          <w:szCs w:val="18"/>
        </w:rPr>
        <w:t>EASTBOURNE</w:t>
      </w:r>
      <w:r w:rsidRPr="00F9364D">
        <w:rPr>
          <w:sz w:val="18"/>
          <w:szCs w:val="18"/>
        </w:rPr>
        <w:t>, St Andrew: Josh Delia, I;</w:t>
      </w:r>
    </w:p>
    <w:p w14:paraId="218F2D4A" w14:textId="77777777" w:rsidR="00840A4F" w:rsidRDefault="00840A4F" w:rsidP="00840A4F">
      <w:pPr>
        <w:tabs>
          <w:tab w:val="left" w:pos="709"/>
        </w:tabs>
        <w:rPr>
          <w:sz w:val="18"/>
          <w:szCs w:val="18"/>
        </w:rPr>
      </w:pPr>
      <w:r w:rsidRPr="00F9364D">
        <w:rPr>
          <w:sz w:val="18"/>
          <w:szCs w:val="18"/>
        </w:rPr>
        <w:t>ST ANDREW’S CE INFANTS SCHOOL: Carol Meakins, HT; David Lambeth, Chr</w:t>
      </w:r>
    </w:p>
    <w:p w14:paraId="09136CDA" w14:textId="77777777" w:rsidR="009646FA" w:rsidRPr="00BA2A57" w:rsidRDefault="009646FA" w:rsidP="00BA2A57">
      <w:pPr>
        <w:tabs>
          <w:tab w:val="left" w:pos="709"/>
        </w:tabs>
        <w:rPr>
          <w:rFonts w:ascii="Calibri" w:eastAsia="Times New Roman" w:hAnsi="Calibri" w:cs="Times New Roman"/>
          <w:b/>
          <w:vanish/>
          <w:color w:val="000000"/>
          <w:sz w:val="18"/>
          <w:lang w:eastAsia="en-GB"/>
        </w:rPr>
      </w:pPr>
    </w:p>
    <w:p w14:paraId="555269FD" w14:textId="343E68EB" w:rsidR="00F92B4E" w:rsidRDefault="00B05F6A" w:rsidP="00273D1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CF26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F26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Hildegard, </w:t>
      </w:r>
      <w:r w:rsidR="00891B6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Abbess of B</w:t>
      </w:r>
      <w:r w:rsidR="004D51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ingen, </w:t>
      </w:r>
      <w:r w:rsidR="00CF26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Visionary, </w:t>
      </w:r>
      <w:r w:rsidR="007C138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1179</w:t>
      </w:r>
      <w:r w:rsidR="000468B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FC4DE73" w14:textId="69320E6B" w:rsidR="00273D1F" w:rsidRDefault="00273D1F" w:rsidP="00B5739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AA3FF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57396" w:rsidRPr="00B57396">
        <w:rPr>
          <w:rFonts w:ascii="Calibri" w:eastAsia="Times New Roman" w:hAnsi="Calibri" w:cs="Times New Roman"/>
          <w:color w:val="000000"/>
          <w:sz w:val="18"/>
          <w:lang w:eastAsia="en-GB"/>
        </w:rPr>
        <w:t>The Diocese of Ontario – The</w:t>
      </w:r>
      <w:r w:rsidR="00B573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57396" w:rsidRPr="00B57396">
        <w:rPr>
          <w:rFonts w:ascii="Calibri" w:eastAsia="Times New Roman" w:hAnsi="Calibri" w:cs="Times New Roman"/>
          <w:color w:val="000000"/>
          <w:sz w:val="18"/>
          <w:lang w:eastAsia="en-GB"/>
        </w:rPr>
        <w:t>Anglican Church of Canada</w:t>
      </w:r>
    </w:p>
    <w:p w14:paraId="1D4BB1AF" w14:textId="77777777" w:rsidR="00DE499E" w:rsidRPr="00D875D0" w:rsidRDefault="00DE499E" w:rsidP="00DE499E">
      <w:pPr>
        <w:tabs>
          <w:tab w:val="left" w:pos="709"/>
        </w:tabs>
        <w:rPr>
          <w:rFonts w:cs="Arial"/>
          <w:sz w:val="18"/>
          <w:szCs w:val="18"/>
        </w:rPr>
      </w:pPr>
      <w:r w:rsidRPr="0079670E">
        <w:rPr>
          <w:rFonts w:cs="Arial"/>
          <w:sz w:val="18"/>
          <w:szCs w:val="18"/>
        </w:rPr>
        <w:t>EASTBOURNE</w:t>
      </w:r>
      <w:r w:rsidRPr="008D70B7">
        <w:rPr>
          <w:rFonts w:cs="Arial"/>
          <w:sz w:val="18"/>
          <w:szCs w:val="18"/>
        </w:rPr>
        <w:t xml:space="preserve">, St Elisabeth: David Harrigan I; Sarah Goddard, </w:t>
      </w:r>
      <w:proofErr w:type="spellStart"/>
      <w:r w:rsidRPr="008D70B7">
        <w:rPr>
          <w:rFonts w:cs="Arial"/>
          <w:sz w:val="18"/>
          <w:szCs w:val="18"/>
        </w:rPr>
        <w:t>Rdr</w:t>
      </w:r>
      <w:proofErr w:type="spellEnd"/>
    </w:p>
    <w:p w14:paraId="7671DE37" w14:textId="5E47E6BA" w:rsidR="006F7D87" w:rsidRDefault="00B05F6A" w:rsidP="002829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822B9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22B9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0E06023" w14:textId="77777777" w:rsidR="001A3E72" w:rsidRPr="001A3E72" w:rsidRDefault="00EB636F" w:rsidP="001A3E7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1A3E72" w:rsidRPr="001A3E72">
        <w:rPr>
          <w:sz w:val="18"/>
          <w:szCs w:val="18"/>
        </w:rPr>
        <w:t>The Diocese of Oregon –</w:t>
      </w:r>
    </w:p>
    <w:p w14:paraId="0F967165" w14:textId="6AD50AD6" w:rsidR="004E5645" w:rsidRDefault="001A3E72" w:rsidP="001A3E72">
      <w:pPr>
        <w:tabs>
          <w:tab w:val="left" w:pos="709"/>
        </w:tabs>
        <w:rPr>
          <w:sz w:val="18"/>
          <w:szCs w:val="18"/>
        </w:rPr>
      </w:pPr>
      <w:r w:rsidRPr="001A3E72">
        <w:rPr>
          <w:sz w:val="18"/>
          <w:szCs w:val="18"/>
        </w:rPr>
        <w:t>The Episcopal Church</w:t>
      </w:r>
    </w:p>
    <w:p w14:paraId="4C205FF4" w14:textId="3978FF8D" w:rsidR="00B70E9E" w:rsidRPr="00D24CDC" w:rsidRDefault="00B70E9E" w:rsidP="00B70E9E">
      <w:pPr>
        <w:tabs>
          <w:tab w:val="left" w:pos="709"/>
        </w:tabs>
        <w:rPr>
          <w:rFonts w:cs="Arial"/>
          <w:sz w:val="18"/>
          <w:szCs w:val="18"/>
        </w:rPr>
      </w:pPr>
      <w:r w:rsidRPr="00CE29D4">
        <w:rPr>
          <w:rFonts w:cs="Arial"/>
          <w:sz w:val="18"/>
          <w:szCs w:val="18"/>
        </w:rPr>
        <w:t>EASTBOURNE,</w:t>
      </w:r>
      <w:r w:rsidRPr="00D24CDC">
        <w:rPr>
          <w:rFonts w:cs="Arial"/>
          <w:sz w:val="18"/>
          <w:szCs w:val="18"/>
        </w:rPr>
        <w:t xml:space="preserve"> St John Meads:,</w:t>
      </w:r>
      <w:r w:rsidR="00240796">
        <w:rPr>
          <w:rFonts w:cs="Arial"/>
          <w:sz w:val="18"/>
          <w:szCs w:val="18"/>
        </w:rPr>
        <w:t xml:space="preserve"> </w:t>
      </w:r>
      <w:r w:rsidR="00240796" w:rsidRPr="00240796">
        <w:rPr>
          <w:rFonts w:cs="Arial"/>
          <w:i/>
          <w:iCs/>
          <w:sz w:val="18"/>
          <w:szCs w:val="18"/>
        </w:rPr>
        <w:t>Vacant</w:t>
      </w:r>
      <w:r w:rsidR="00240796">
        <w:rPr>
          <w:rFonts w:cs="Arial"/>
          <w:sz w:val="18"/>
          <w:szCs w:val="18"/>
        </w:rPr>
        <w:t>,</w:t>
      </w:r>
      <w:r w:rsidRPr="00D24CDC">
        <w:rPr>
          <w:rFonts w:cs="Arial"/>
          <w:sz w:val="18"/>
          <w:szCs w:val="18"/>
        </w:rPr>
        <w:t xml:space="preserve"> I; Ben Sleep, </w:t>
      </w:r>
      <w:proofErr w:type="spellStart"/>
      <w:r w:rsidRPr="00D24CDC">
        <w:rPr>
          <w:rFonts w:cs="Arial"/>
          <w:sz w:val="18"/>
          <w:szCs w:val="18"/>
        </w:rPr>
        <w:t>Assoc.V</w:t>
      </w:r>
      <w:proofErr w:type="spellEnd"/>
      <w:r w:rsidRPr="00D24CDC">
        <w:rPr>
          <w:rFonts w:cs="Arial"/>
          <w:sz w:val="18"/>
          <w:szCs w:val="18"/>
        </w:rPr>
        <w:t>; Sarah Hassell, Catherine Butcher,</w:t>
      </w:r>
      <w:r w:rsidR="00D55A9A">
        <w:rPr>
          <w:rFonts w:cs="Arial"/>
          <w:sz w:val="18"/>
          <w:szCs w:val="18"/>
        </w:rPr>
        <w:t xml:space="preserve"> </w:t>
      </w:r>
      <w:r w:rsidR="00703435">
        <w:rPr>
          <w:rFonts w:cs="Arial"/>
          <w:sz w:val="18"/>
          <w:szCs w:val="18"/>
        </w:rPr>
        <w:t xml:space="preserve">Jerzy </w:t>
      </w:r>
      <w:proofErr w:type="spellStart"/>
      <w:r w:rsidR="00703435">
        <w:rPr>
          <w:rFonts w:cs="Arial"/>
          <w:sz w:val="18"/>
          <w:szCs w:val="18"/>
        </w:rPr>
        <w:t>Ko</w:t>
      </w:r>
      <w:r w:rsidR="00D55A9A">
        <w:rPr>
          <w:rFonts w:cs="Arial"/>
          <w:sz w:val="18"/>
          <w:szCs w:val="18"/>
        </w:rPr>
        <w:t>wszun</w:t>
      </w:r>
      <w:proofErr w:type="spellEnd"/>
      <w:r w:rsidR="00703435">
        <w:rPr>
          <w:rFonts w:cs="Arial"/>
          <w:sz w:val="18"/>
          <w:szCs w:val="18"/>
        </w:rPr>
        <w:t xml:space="preserve"> </w:t>
      </w:r>
      <w:r w:rsidRPr="00D24CDC">
        <w:rPr>
          <w:rFonts w:cs="Arial"/>
          <w:sz w:val="18"/>
          <w:szCs w:val="18"/>
        </w:rPr>
        <w:t xml:space="preserve"> </w:t>
      </w:r>
      <w:proofErr w:type="spellStart"/>
      <w:r w:rsidRPr="00D24CDC">
        <w:rPr>
          <w:rFonts w:cs="Arial"/>
          <w:sz w:val="18"/>
          <w:szCs w:val="18"/>
        </w:rPr>
        <w:t>Rdrs</w:t>
      </w:r>
      <w:proofErr w:type="spellEnd"/>
    </w:p>
    <w:p w14:paraId="110DEC22" w14:textId="77777777" w:rsidR="00B70E9E" w:rsidRPr="00420E39" w:rsidRDefault="00B70E9E" w:rsidP="00B70E9E">
      <w:pPr>
        <w:tabs>
          <w:tab w:val="left" w:pos="709"/>
        </w:tabs>
        <w:rPr>
          <w:rFonts w:cs="Arial"/>
          <w:sz w:val="18"/>
          <w:szCs w:val="18"/>
        </w:rPr>
      </w:pPr>
      <w:r w:rsidRPr="00D24CDC">
        <w:rPr>
          <w:rFonts w:cs="Arial"/>
          <w:sz w:val="18"/>
          <w:szCs w:val="18"/>
        </w:rPr>
        <w:t>ST JOHN’S MEADS CEP SCHOOL: Katherine Weeks, HT;</w:t>
      </w:r>
    </w:p>
    <w:p w14:paraId="18FF7D72" w14:textId="131AC308" w:rsidR="008E65E3" w:rsidRPr="00D245D5" w:rsidRDefault="00B05F6A" w:rsidP="00D245D5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7C138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C138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Theodore</w:t>
      </w:r>
      <w:r w:rsidR="00105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Tarsus,</w:t>
      </w:r>
      <w:r w:rsidR="004D51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Archbishop of Canterbury</w:t>
      </w:r>
      <w:r w:rsidR="00D245D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105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6</w:t>
      </w:r>
      <w:r w:rsidR="00D245D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90</w:t>
      </w:r>
    </w:p>
    <w:p w14:paraId="610AF34B" w14:textId="7A656C53" w:rsidR="003B53E0" w:rsidRDefault="00730BDB" w:rsidP="00016486">
      <w:pPr>
        <w:tabs>
          <w:tab w:val="left" w:pos="709"/>
        </w:tabs>
        <w:rPr>
          <w:sz w:val="18"/>
          <w:szCs w:val="18"/>
        </w:rPr>
      </w:pPr>
      <w:r w:rsidRPr="00D245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16486" w:rsidRPr="00D245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Eastern</w:t>
      </w:r>
      <w:r w:rsidR="00016486" w:rsidRPr="00016486">
        <w:rPr>
          <w:sz w:val="18"/>
          <w:szCs w:val="18"/>
        </w:rPr>
        <w:t xml:space="preserve"> Oregon –</w:t>
      </w:r>
      <w:r w:rsidR="00016486">
        <w:rPr>
          <w:sz w:val="18"/>
          <w:szCs w:val="18"/>
        </w:rPr>
        <w:t xml:space="preserve"> </w:t>
      </w:r>
      <w:r w:rsidR="00016486" w:rsidRPr="00016486">
        <w:rPr>
          <w:sz w:val="18"/>
          <w:szCs w:val="18"/>
        </w:rPr>
        <w:t>The Episcopal Church</w:t>
      </w:r>
    </w:p>
    <w:p w14:paraId="464A793F" w14:textId="1A8E3045" w:rsidR="007E69DB" w:rsidRDefault="007E69DB" w:rsidP="007E69DB">
      <w:pPr>
        <w:tabs>
          <w:tab w:val="left" w:pos="709"/>
        </w:tabs>
        <w:rPr>
          <w:sz w:val="18"/>
          <w:szCs w:val="18"/>
        </w:rPr>
      </w:pPr>
      <w:r w:rsidRPr="00B6467A">
        <w:rPr>
          <w:sz w:val="18"/>
          <w:szCs w:val="18"/>
        </w:rPr>
        <w:t>EASTBOURNE,</w:t>
      </w:r>
      <w:r w:rsidRPr="00B177E6">
        <w:rPr>
          <w:sz w:val="18"/>
          <w:szCs w:val="18"/>
        </w:rPr>
        <w:t xml:space="preserve"> St Mary: </w:t>
      </w:r>
      <w:r>
        <w:rPr>
          <w:sz w:val="18"/>
          <w:szCs w:val="18"/>
        </w:rPr>
        <w:t>Arwen Folkes</w:t>
      </w:r>
      <w:r w:rsidRPr="00B177E6">
        <w:rPr>
          <w:sz w:val="18"/>
          <w:szCs w:val="18"/>
        </w:rPr>
        <w:t>, I;</w:t>
      </w:r>
      <w:r w:rsidR="00B6467A">
        <w:rPr>
          <w:sz w:val="18"/>
          <w:szCs w:val="18"/>
        </w:rPr>
        <w:t xml:space="preserve"> Vicky </w:t>
      </w:r>
      <w:proofErr w:type="spellStart"/>
      <w:r w:rsidR="00B6467A">
        <w:rPr>
          <w:sz w:val="18"/>
          <w:szCs w:val="18"/>
        </w:rPr>
        <w:t>Peattle</w:t>
      </w:r>
      <w:proofErr w:type="spellEnd"/>
      <w:r w:rsidR="00B6467A">
        <w:rPr>
          <w:sz w:val="18"/>
          <w:szCs w:val="18"/>
        </w:rPr>
        <w:t xml:space="preserve">, </w:t>
      </w:r>
      <w:proofErr w:type="spellStart"/>
      <w:r w:rsidR="00B6467A">
        <w:rPr>
          <w:sz w:val="18"/>
          <w:szCs w:val="18"/>
        </w:rPr>
        <w:t>Rdr</w:t>
      </w:r>
      <w:proofErr w:type="spellEnd"/>
    </w:p>
    <w:p w14:paraId="74B4F392" w14:textId="2A5B1C30" w:rsidR="003A6F5D" w:rsidRPr="008B006F" w:rsidRDefault="00B05F6A" w:rsidP="00445C6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4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3A6F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B00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Coleridge Patteson,</w:t>
      </w:r>
      <w:r w:rsidR="00813D2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First </w:t>
      </w:r>
      <w:r w:rsidR="00802C9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Bishop of Melanesia, and his Companions, Martyrs</w:t>
      </w:r>
      <w:r w:rsidR="004850D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8B00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1871</w:t>
      </w:r>
    </w:p>
    <w:p w14:paraId="0B870733" w14:textId="4B773198" w:rsidR="00671154" w:rsidRDefault="00730BDB" w:rsidP="00F30B60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30B60" w:rsidRPr="00F30B60">
        <w:rPr>
          <w:sz w:val="18"/>
          <w:szCs w:val="18"/>
        </w:rPr>
        <w:t>The Diocese of Orlu – The Church of</w:t>
      </w:r>
      <w:r w:rsidR="00F30B60">
        <w:rPr>
          <w:sz w:val="18"/>
          <w:szCs w:val="18"/>
        </w:rPr>
        <w:t xml:space="preserve"> </w:t>
      </w:r>
      <w:r w:rsidR="00F30B60" w:rsidRPr="00F30B60">
        <w:rPr>
          <w:sz w:val="18"/>
          <w:szCs w:val="18"/>
        </w:rPr>
        <w:t>Nigeria (Anglican Communion)</w:t>
      </w:r>
    </w:p>
    <w:p w14:paraId="7B9D0B4B" w14:textId="50F661EC" w:rsidR="006C11CB" w:rsidRPr="001A3129" w:rsidRDefault="008B30CC" w:rsidP="008B30CC">
      <w:pPr>
        <w:tabs>
          <w:tab w:val="left" w:pos="709"/>
        </w:tabs>
        <w:rPr>
          <w:sz w:val="18"/>
          <w:szCs w:val="18"/>
        </w:rPr>
      </w:pPr>
      <w:r w:rsidRPr="00424F3C">
        <w:rPr>
          <w:sz w:val="18"/>
          <w:szCs w:val="18"/>
        </w:rPr>
        <w:t>EASTBOURNE</w:t>
      </w:r>
      <w:r w:rsidRPr="00BD5D6D">
        <w:rPr>
          <w:sz w:val="18"/>
          <w:szCs w:val="18"/>
        </w:rPr>
        <w:t xml:space="preserve"> St Michael and All Angels: Ben Sleep, PinC, James </w:t>
      </w:r>
      <w:proofErr w:type="spellStart"/>
      <w:r w:rsidRPr="00BD5D6D">
        <w:rPr>
          <w:sz w:val="18"/>
          <w:szCs w:val="18"/>
        </w:rPr>
        <w:t>Lashwood</w:t>
      </w:r>
      <w:proofErr w:type="spellEnd"/>
      <w:r w:rsidRPr="00BD5D6D">
        <w:rPr>
          <w:sz w:val="18"/>
          <w:szCs w:val="18"/>
        </w:rPr>
        <w:t xml:space="preserve">, </w:t>
      </w:r>
      <w:proofErr w:type="spellStart"/>
      <w:r w:rsidRPr="00BD5D6D">
        <w:rPr>
          <w:sz w:val="18"/>
          <w:szCs w:val="18"/>
        </w:rPr>
        <w:t>Asst.C</w:t>
      </w:r>
      <w:proofErr w:type="spellEnd"/>
      <w:r w:rsidR="0025243E">
        <w:rPr>
          <w:sz w:val="18"/>
          <w:szCs w:val="18"/>
        </w:rPr>
        <w:t xml:space="preserve">, Murray </w:t>
      </w:r>
      <w:r w:rsidR="00FE6491">
        <w:rPr>
          <w:sz w:val="18"/>
          <w:szCs w:val="18"/>
        </w:rPr>
        <w:t>King</w:t>
      </w:r>
      <w:r w:rsidR="00424F3C">
        <w:rPr>
          <w:sz w:val="18"/>
          <w:szCs w:val="18"/>
        </w:rPr>
        <w:t xml:space="preserve">, </w:t>
      </w:r>
      <w:r w:rsidR="00FE6491">
        <w:rPr>
          <w:sz w:val="18"/>
          <w:szCs w:val="18"/>
        </w:rPr>
        <w:t xml:space="preserve">Nick Pendry </w:t>
      </w:r>
      <w:proofErr w:type="spellStart"/>
      <w:r w:rsidR="00FE6491">
        <w:rPr>
          <w:sz w:val="18"/>
          <w:szCs w:val="18"/>
        </w:rPr>
        <w:t>Rdr</w:t>
      </w:r>
      <w:r w:rsidR="00424F3C">
        <w:rPr>
          <w:sz w:val="18"/>
          <w:szCs w:val="18"/>
        </w:rPr>
        <w:t>s</w:t>
      </w:r>
      <w:proofErr w:type="spellEnd"/>
    </w:p>
    <w:p w14:paraId="7E5FBD18" w14:textId="77777777" w:rsidR="00AB3611" w:rsidRDefault="00AB3611" w:rsidP="00AB361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39E63A21" wp14:editId="5050D9EE">
            <wp:extent cx="2889885" cy="18415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72CD4" w14:textId="77777777" w:rsidR="00AB3611" w:rsidRPr="00C44183" w:rsidRDefault="00AB3611" w:rsidP="00AA0F8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8D9D790" w14:textId="5AF76C33" w:rsidR="00C5620C" w:rsidRPr="005A2678" w:rsidRDefault="00B05F6A" w:rsidP="008901F4">
      <w:pPr>
        <w:tabs>
          <w:tab w:val="left" w:pos="709"/>
        </w:tabs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</w:pP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21</w:t>
      </w: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2C5A9B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Matthew, Apostle and Evangelist (</w:t>
      </w:r>
      <w:r w:rsidR="005A2678" w:rsidRPr="005A2678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>T</w:t>
      </w:r>
      <w:r w:rsidR="002C5A9B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>rinity</w:t>
      </w:r>
      <w:r w:rsidR="005A2678" w:rsidRPr="005A2678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 xml:space="preserve"> 14</w:t>
      </w:r>
      <w:r w:rsidR="002C5A9B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>)</w:t>
      </w:r>
    </w:p>
    <w:p w14:paraId="727DB5CE" w14:textId="181666B3" w:rsidR="004133C0" w:rsidRDefault="004133C0" w:rsidP="004133C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3F2EEA" w:rsidRPr="005C1F4E">
        <w:rPr>
          <w:sz w:val="18"/>
          <w:szCs w:val="18"/>
        </w:rPr>
        <w:t>Province of the Episcopal Church of</w:t>
      </w:r>
      <w:r w:rsidR="003F2EEA">
        <w:rPr>
          <w:sz w:val="18"/>
          <w:szCs w:val="18"/>
        </w:rPr>
        <w:t xml:space="preserve"> </w:t>
      </w:r>
      <w:r w:rsidR="003F2EEA" w:rsidRPr="005C1F4E">
        <w:rPr>
          <w:sz w:val="18"/>
          <w:szCs w:val="18"/>
        </w:rPr>
        <w:t>South Sudan</w:t>
      </w:r>
    </w:p>
    <w:p w14:paraId="5F842D0A" w14:textId="0DDB7DFE" w:rsidR="00095197" w:rsidRDefault="004133C0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475EEA">
        <w:rPr>
          <w:b/>
          <w:bCs/>
          <w:sz w:val="18"/>
          <w:szCs w:val="18"/>
        </w:rPr>
        <w:t xml:space="preserve"> </w:t>
      </w:r>
      <w:r w:rsidR="00475EE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Warden of Readers &amp; Archdeaconry Wardens and the Readers’ committee</w:t>
      </w:r>
    </w:p>
    <w:p w14:paraId="304FBBFD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5291EB53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171DF766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2B81637A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1B64C1E3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4E872C3D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7E6F9741" w14:textId="77777777" w:rsidR="0008195A" w:rsidRPr="006C11CB" w:rsidRDefault="0008195A" w:rsidP="006C11CB">
      <w:pPr>
        <w:contextualSpacing/>
        <w:rPr>
          <w:sz w:val="18"/>
          <w:szCs w:val="18"/>
        </w:rPr>
      </w:pPr>
    </w:p>
    <w:p w14:paraId="65C606A9" w14:textId="71B4C122" w:rsidR="00533A76" w:rsidRDefault="00B05F6A" w:rsidP="00A605A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533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0AD16A5" w14:textId="539DF267" w:rsidR="005C1F4E" w:rsidRDefault="005C1F4E" w:rsidP="000862E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>Oru</w:t>
      </w:r>
      <w:proofErr w:type="spellEnd"/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Church of</w:t>
      </w:r>
      <w:r w:rsidR="00E1122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>Nigeria (Anglican Communion)</w:t>
      </w:r>
    </w:p>
    <w:p w14:paraId="201B25C2" w14:textId="77777777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E94948">
        <w:rPr>
          <w:rFonts w:ascii="Calibri" w:eastAsia="Times New Roman" w:hAnsi="Calibri" w:cs="Times New Roman"/>
          <w:bCs/>
          <w:sz w:val="18"/>
          <w:lang w:eastAsia="en-GB"/>
        </w:rPr>
        <w:t>EASTBOURNE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St Richard Langney: Alan Weaver, I; Catherine Evans-Routley, </w:t>
      </w:r>
      <w:proofErr w:type="spellStart"/>
      <w:r w:rsidRPr="00992574">
        <w:rPr>
          <w:rFonts w:ascii="Calibri" w:eastAsia="Times New Roman" w:hAnsi="Calibri" w:cs="Times New Roman"/>
          <w:bCs/>
          <w:sz w:val="18"/>
          <w:lang w:eastAsia="en-GB"/>
        </w:rPr>
        <w:t>Rdr</w:t>
      </w:r>
      <w:proofErr w:type="spellEnd"/>
    </w:p>
    <w:p w14:paraId="4C84359A" w14:textId="77777777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HAVEN CE/METHODIST PRIMARY SCHOOL: Roz Collett, HT;</w:t>
      </w:r>
    </w:p>
    <w:p w14:paraId="070942A5" w14:textId="77777777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>
        <w:rPr>
          <w:rFonts w:ascii="Calibri" w:eastAsia="Times New Roman" w:hAnsi="Calibri" w:cs="Times New Roman"/>
          <w:bCs/>
          <w:sz w:val="18"/>
          <w:lang w:eastAsia="en-GB"/>
        </w:rPr>
        <w:t>Hilary Walshe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>,</w:t>
      </w:r>
      <w:r>
        <w:rPr>
          <w:rFonts w:ascii="Calibri" w:eastAsia="Times New Roman" w:hAnsi="Calibri" w:cs="Times New Roman"/>
          <w:bCs/>
          <w:sz w:val="18"/>
          <w:lang w:eastAsia="en-GB"/>
        </w:rPr>
        <w:t xml:space="preserve"> Aided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Chr</w:t>
      </w:r>
    </w:p>
    <w:p w14:paraId="094E646C" w14:textId="48EE5F2A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ST CATHERINE’S COLLEGE:</w:t>
      </w:r>
      <w:r w:rsidR="000808A7">
        <w:rPr>
          <w:rFonts w:ascii="Calibri" w:eastAsia="Times New Roman" w:hAnsi="Calibri" w:cs="Times New Roman"/>
          <w:bCs/>
          <w:sz w:val="18"/>
          <w:lang w:eastAsia="en-GB"/>
        </w:rPr>
        <w:t xml:space="preserve"> Mr S Berhane</w:t>
      </w:r>
      <w:r>
        <w:rPr>
          <w:rFonts w:ascii="Calibri" w:eastAsia="Times New Roman" w:hAnsi="Calibri" w:cs="Times New Roman"/>
          <w:bCs/>
          <w:sz w:val="18"/>
          <w:lang w:eastAsia="en-GB"/>
        </w:rPr>
        <w:t>,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Principal.</w:t>
      </w:r>
    </w:p>
    <w:p w14:paraId="1F6F4AB8" w14:textId="77777777" w:rsidR="006C593D" w:rsidRPr="0093520D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Mr DA Jeffries, Aided Chair</w:t>
      </w:r>
    </w:p>
    <w:p w14:paraId="460C6684" w14:textId="74E0D736" w:rsidR="0082053B" w:rsidRDefault="000862E3" w:rsidP="000862E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E33206" w:rsidRPr="00E332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E332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265AE95" w14:textId="77777777" w:rsidR="007B39E4" w:rsidRPr="007B39E4" w:rsidRDefault="00730BDB" w:rsidP="007B39E4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B39E4" w:rsidRPr="007B39E4">
        <w:rPr>
          <w:sz w:val="18"/>
          <w:szCs w:val="18"/>
        </w:rPr>
        <w:t>The Diocese of Osaka –</w:t>
      </w:r>
    </w:p>
    <w:p w14:paraId="2012754B" w14:textId="41E78EAD" w:rsidR="00AE065A" w:rsidRDefault="007B39E4" w:rsidP="007B39E4">
      <w:pPr>
        <w:tabs>
          <w:tab w:val="left" w:pos="709"/>
        </w:tabs>
        <w:rPr>
          <w:sz w:val="18"/>
          <w:szCs w:val="18"/>
        </w:rPr>
      </w:pPr>
      <w:r w:rsidRPr="007B39E4">
        <w:rPr>
          <w:sz w:val="18"/>
          <w:szCs w:val="18"/>
        </w:rPr>
        <w:t>The Nippon Sei Ko Kai</w:t>
      </w:r>
    </w:p>
    <w:p w14:paraId="6BEA12D2" w14:textId="77777777" w:rsidR="003403F5" w:rsidRPr="00FE4E19" w:rsidRDefault="003403F5" w:rsidP="003403F5">
      <w:pPr>
        <w:tabs>
          <w:tab w:val="left" w:pos="709"/>
        </w:tabs>
        <w:rPr>
          <w:sz w:val="18"/>
          <w:szCs w:val="18"/>
        </w:rPr>
      </w:pPr>
      <w:r w:rsidRPr="00152855">
        <w:rPr>
          <w:sz w:val="18"/>
          <w:szCs w:val="18"/>
        </w:rPr>
        <w:t>EASTBOURNE</w:t>
      </w:r>
      <w:r w:rsidRPr="00D450E2">
        <w:rPr>
          <w:sz w:val="18"/>
          <w:szCs w:val="18"/>
        </w:rPr>
        <w:t xml:space="preserve"> St Saviour and St Peter: Mark McAulay I; Richard Keeble, Asst. C</w:t>
      </w:r>
    </w:p>
    <w:p w14:paraId="558109F7" w14:textId="74FF9FE2" w:rsidR="00F91821" w:rsidRDefault="00B05F6A" w:rsidP="00F9182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B030B8" w:rsidRPr="00B030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B030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0BCEF43" w14:textId="4645F889" w:rsidR="00E643E8" w:rsidRDefault="00E643E8" w:rsidP="00DD656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D6562" w:rsidRPr="00DD6562">
        <w:rPr>
          <w:rFonts w:ascii="Calibri" w:eastAsia="Times New Roman" w:hAnsi="Calibri" w:cs="Times New Roman"/>
          <w:color w:val="000000"/>
          <w:sz w:val="18"/>
          <w:lang w:eastAsia="en-GB"/>
        </w:rPr>
        <w:t>The Diocese of Osun – The Church of</w:t>
      </w:r>
      <w:r w:rsidR="00DD656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D6562" w:rsidRPr="00DD6562">
        <w:rPr>
          <w:rFonts w:ascii="Calibri" w:eastAsia="Times New Roman" w:hAnsi="Calibri" w:cs="Times New Roman"/>
          <w:color w:val="000000"/>
          <w:sz w:val="18"/>
          <w:lang w:eastAsia="en-GB"/>
        </w:rPr>
        <w:t>Nigeria (Anglican Communion)</w:t>
      </w:r>
    </w:p>
    <w:p w14:paraId="16334069" w14:textId="37A4712C" w:rsidR="008D3F13" w:rsidRPr="00D41F6C" w:rsidRDefault="008D3F13" w:rsidP="00273054">
      <w:pPr>
        <w:tabs>
          <w:tab w:val="left" w:pos="709"/>
        </w:tabs>
        <w:rPr>
          <w:sz w:val="18"/>
          <w:szCs w:val="18"/>
        </w:rPr>
      </w:pPr>
      <w:r w:rsidRPr="00A01A55">
        <w:rPr>
          <w:sz w:val="18"/>
          <w:szCs w:val="18"/>
        </w:rPr>
        <w:t>HAMPDEN PARK AND THE HYDNEYE</w:t>
      </w:r>
      <w:r w:rsidRPr="00435836">
        <w:rPr>
          <w:sz w:val="18"/>
          <w:szCs w:val="18"/>
        </w:rPr>
        <w:t xml:space="preserve">: Adam Ransom, PinC; Danny Pegg, </w:t>
      </w:r>
      <w:proofErr w:type="spellStart"/>
      <w:r w:rsidRPr="00435836">
        <w:rPr>
          <w:sz w:val="18"/>
          <w:szCs w:val="18"/>
        </w:rPr>
        <w:t>Ass.V</w:t>
      </w:r>
      <w:proofErr w:type="spellEnd"/>
    </w:p>
    <w:p w14:paraId="3B4AB537" w14:textId="77777777" w:rsidR="007B70C1" w:rsidRDefault="00B05F6A" w:rsidP="00273054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616543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Lancelot Andrews</w:t>
      </w:r>
      <w:r w:rsidR="00EB0BE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</w:t>
      </w:r>
      <w:r w:rsidR="004850D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Bishop of Winchester</w:t>
      </w:r>
      <w:r w:rsidR="002C0641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 Spiritual Writer</w:t>
      </w:r>
    </w:p>
    <w:p w14:paraId="76DA614E" w14:textId="4EEB4BE1" w:rsidR="000F6432" w:rsidRPr="00616543" w:rsidRDefault="007B70C1" w:rsidP="00273054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Sergei of </w:t>
      </w:r>
      <w:proofErr w:type="spellStart"/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Radonezh</w:t>
      </w:r>
      <w:proofErr w:type="spellEnd"/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 Russian Monastic Reformer</w:t>
      </w:r>
      <w:r w:rsidR="0096641A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Teacher of the Faith, </w:t>
      </w:r>
      <w:r w:rsidR="00EB0BE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1626</w:t>
      </w:r>
      <w:r w:rsidR="0096641A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&amp; 1392</w:t>
      </w:r>
    </w:p>
    <w:p w14:paraId="400F01C7" w14:textId="17A7B39D" w:rsidR="00924905" w:rsidRDefault="00E723EA" w:rsidP="00E354E5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</w:t>
      </w:r>
      <w:r w:rsidR="00924905">
        <w:rPr>
          <w:rFonts w:ascii="Calibri" w:eastAsia="Times New Roman" w:hAnsi="Calibri" w:cs="Times New Roman"/>
          <w:color w:val="000000"/>
          <w:sz w:val="18"/>
          <w:lang w:eastAsia="en-GB"/>
        </w:rPr>
        <w:t>i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ty of </w:t>
      </w:r>
      <w:r w:rsidR="00E354E5" w:rsidRPr="00E354E5">
        <w:rPr>
          <w:sz w:val="18"/>
          <w:szCs w:val="18"/>
        </w:rPr>
        <w:t>The Diocese of Osun North –The Church of Nigeria</w:t>
      </w:r>
      <w:r w:rsidR="00E354E5">
        <w:rPr>
          <w:sz w:val="18"/>
          <w:szCs w:val="18"/>
        </w:rPr>
        <w:t xml:space="preserve"> </w:t>
      </w:r>
      <w:r w:rsidR="00E354E5" w:rsidRPr="00E354E5">
        <w:rPr>
          <w:sz w:val="18"/>
          <w:szCs w:val="18"/>
        </w:rPr>
        <w:t>(Anglican Communion)</w:t>
      </w:r>
    </w:p>
    <w:p w14:paraId="7E81BCAB" w14:textId="77777777" w:rsidR="00D03021" w:rsidRDefault="00D03021" w:rsidP="00D03021">
      <w:pPr>
        <w:tabs>
          <w:tab w:val="left" w:pos="709"/>
        </w:tabs>
        <w:rPr>
          <w:sz w:val="18"/>
          <w:szCs w:val="18"/>
        </w:rPr>
      </w:pPr>
      <w:r w:rsidRPr="004464FB">
        <w:rPr>
          <w:sz w:val="18"/>
          <w:szCs w:val="18"/>
        </w:rPr>
        <w:t>PEVENSEY:</w:t>
      </w:r>
      <w:r w:rsidRPr="00E04F0D">
        <w:rPr>
          <w:sz w:val="18"/>
          <w:szCs w:val="18"/>
        </w:rPr>
        <w:t xml:space="preserve"> Vacant, PinC; Merriel Woodward, </w:t>
      </w:r>
      <w:proofErr w:type="spellStart"/>
      <w:r w:rsidRPr="00E04F0D">
        <w:rPr>
          <w:sz w:val="18"/>
          <w:szCs w:val="18"/>
        </w:rPr>
        <w:t>Ass.V</w:t>
      </w:r>
      <w:proofErr w:type="spellEnd"/>
      <w:r w:rsidRPr="00E04F0D">
        <w:rPr>
          <w:sz w:val="18"/>
          <w:szCs w:val="18"/>
        </w:rPr>
        <w:t xml:space="preserve">; Jan Say, </w:t>
      </w:r>
      <w:proofErr w:type="spellStart"/>
      <w:r w:rsidRPr="00E04F0D">
        <w:rPr>
          <w:sz w:val="18"/>
          <w:szCs w:val="18"/>
        </w:rPr>
        <w:t>Rdr</w:t>
      </w:r>
      <w:proofErr w:type="spellEnd"/>
    </w:p>
    <w:p w14:paraId="30E3D671" w14:textId="6E66705F" w:rsidR="00EE683B" w:rsidRPr="00616543" w:rsidRDefault="00C41923" w:rsidP="00E33206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Wilson Carlile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451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 of the Church Army,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1942</w:t>
      </w:r>
    </w:p>
    <w:p w14:paraId="2DE1BB35" w14:textId="373A7DC1" w:rsidR="00CD11F7" w:rsidRDefault="00730BDB" w:rsidP="009D33F6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9D33F6" w:rsidRPr="009D33F6">
        <w:rPr>
          <w:sz w:val="18"/>
          <w:szCs w:val="18"/>
        </w:rPr>
        <w:t>The Diocese of Osun North</w:t>
      </w:r>
      <w:r w:rsidR="009D33F6">
        <w:rPr>
          <w:sz w:val="18"/>
          <w:szCs w:val="18"/>
        </w:rPr>
        <w:t xml:space="preserve"> </w:t>
      </w:r>
      <w:r w:rsidR="009D33F6" w:rsidRPr="009D33F6">
        <w:rPr>
          <w:sz w:val="18"/>
          <w:szCs w:val="18"/>
        </w:rPr>
        <w:t>East – The Church of Nigeria</w:t>
      </w:r>
      <w:r w:rsidR="009D33F6">
        <w:rPr>
          <w:sz w:val="18"/>
          <w:szCs w:val="18"/>
        </w:rPr>
        <w:t xml:space="preserve"> </w:t>
      </w:r>
      <w:r w:rsidR="009D33F6" w:rsidRPr="009D33F6">
        <w:rPr>
          <w:sz w:val="18"/>
          <w:szCs w:val="18"/>
        </w:rPr>
        <w:t>(Anglican Communion)</w:t>
      </w:r>
    </w:p>
    <w:p w14:paraId="63B8CA27" w14:textId="0D2E9B11" w:rsidR="00514DE3" w:rsidRPr="00D875D0" w:rsidRDefault="00514DE3" w:rsidP="00514DE3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054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POLEGATE:</w:t>
      </w:r>
      <w:r w:rsidR="00955BE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55BE1" w:rsidRPr="00955BE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Vacant</w:t>
      </w:r>
      <w:r w:rsidRPr="00955BE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Pr="00955BE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</w:t>
      </w:r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r w:rsidR="0084729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42D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Christopher Styles, </w:t>
      </w:r>
      <w:proofErr w:type="spellStart"/>
      <w:r w:rsidR="00C42D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CiC</w:t>
      </w:r>
      <w:proofErr w:type="spellEnd"/>
      <w:r w:rsidR="00C42D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Alan Packard,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Benjamin Pratt,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Hugh Lowries,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01CDB355" w14:textId="65C3673A" w:rsidR="004F05AA" w:rsidRDefault="004F05AA" w:rsidP="004F05A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D1C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B05F6A" w:rsidRPr="00AD1C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B05F6A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Vincent de </w:t>
      </w:r>
      <w:r w:rsid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P</w:t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aul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451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proofErr w:type="spellStart"/>
      <w:r w:rsidR="007451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Founder</w:t>
      </w:r>
      <w:r w:rsidR="007A60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</w:t>
      </w:r>
      <w:proofErr w:type="spellEnd"/>
      <w:r w:rsidR="007A60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the Congregation of the Mission (Lazarists</w:t>
      </w:r>
      <w:r w:rsidR="0063057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),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1660</w:t>
      </w:r>
    </w:p>
    <w:p w14:paraId="4053A7F4" w14:textId="736F0C93" w:rsidR="00875A4C" w:rsidRDefault="00730BDB" w:rsidP="00444BD5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44BD5" w:rsidRPr="00444BD5">
        <w:rPr>
          <w:sz w:val="18"/>
          <w:szCs w:val="18"/>
        </w:rPr>
        <w:t>The Diocese of Ottawa –</w:t>
      </w:r>
      <w:r w:rsidR="00444BD5">
        <w:rPr>
          <w:sz w:val="18"/>
          <w:szCs w:val="18"/>
        </w:rPr>
        <w:t xml:space="preserve"> </w:t>
      </w:r>
      <w:r w:rsidR="00444BD5" w:rsidRPr="00444BD5">
        <w:rPr>
          <w:sz w:val="18"/>
          <w:szCs w:val="18"/>
        </w:rPr>
        <w:t>The Anglican Church of Canada</w:t>
      </w:r>
    </w:p>
    <w:p w14:paraId="6C0B99F0" w14:textId="77777777" w:rsidR="00B661C4" w:rsidRPr="00D875D0" w:rsidRDefault="00B661C4" w:rsidP="00B661C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25C9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STONE CROSS</w:t>
      </w:r>
      <w:r w:rsidRPr="00A21F5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w. NORTH LANGNEY: Vacant, I; Maeve Mathew, </w:t>
      </w:r>
      <w:proofErr w:type="spellStart"/>
      <w:r w:rsidRPr="00A21F5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42EFA1D4" w14:textId="77777777" w:rsidR="00AD455D" w:rsidRDefault="00AD455D" w:rsidP="00AD455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7E200CDE" wp14:editId="2E9A8C19">
            <wp:extent cx="2889885" cy="18415"/>
            <wp:effectExtent l="0" t="0" r="5715" b="635"/>
            <wp:docPr id="1713211985" name="Picture 171321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3292E" w14:textId="77777777" w:rsidR="00AD455D" w:rsidRDefault="00AD455D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</w:p>
    <w:p w14:paraId="14475E3F" w14:textId="0C65F98C" w:rsidR="007B1844" w:rsidRPr="005A2678" w:rsidRDefault="00B05F6A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4"/>
          <w:lang w:eastAsia="en-GB"/>
        </w:rPr>
      </w:pP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28</w:t>
      </w: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AB408C"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TRINITY 15</w:t>
      </w:r>
    </w:p>
    <w:p w14:paraId="40B9EE1C" w14:textId="20FB07E6" w:rsidR="004133C0" w:rsidRDefault="004133C0" w:rsidP="00475EEA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475EEA" w:rsidRPr="00B003CA">
        <w:rPr>
          <w:sz w:val="18"/>
          <w:szCs w:val="18"/>
        </w:rPr>
        <w:t>Province of the Episcopal Church</w:t>
      </w:r>
      <w:r w:rsidR="00475EEA">
        <w:rPr>
          <w:sz w:val="18"/>
          <w:szCs w:val="18"/>
        </w:rPr>
        <w:t xml:space="preserve"> </w:t>
      </w:r>
      <w:r w:rsidR="00475EEA" w:rsidRPr="00B003CA">
        <w:rPr>
          <w:sz w:val="18"/>
          <w:szCs w:val="18"/>
        </w:rPr>
        <w:t>of Sudan</w:t>
      </w:r>
    </w:p>
    <w:p w14:paraId="04362C71" w14:textId="4227D7AF" w:rsidR="00EB58BB" w:rsidRPr="006C11CB" w:rsidRDefault="004133C0" w:rsidP="0015310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475EEA">
        <w:rPr>
          <w:b/>
          <w:bCs/>
          <w:sz w:val="18"/>
          <w:szCs w:val="18"/>
        </w:rPr>
        <w:t xml:space="preserve"> </w:t>
      </w:r>
      <w:r w:rsidR="00665AC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Finance team; Catherine Dawkins, Hannah Heron, Jonathan Dorman, </w:t>
      </w:r>
      <w:r w:rsidR="00B069A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Helen Hemsley, </w:t>
      </w:r>
      <w:r w:rsidR="00665AC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Mandy Gander. </w:t>
      </w:r>
    </w:p>
    <w:p w14:paraId="677E2E12" w14:textId="6D78EFED" w:rsidR="00B07299" w:rsidRPr="00FF22C8" w:rsidRDefault="00B05F6A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C419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F22C8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63057D" w:rsidRPr="00F43937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Michael and All Angels</w:t>
      </w:r>
    </w:p>
    <w:p w14:paraId="3753A77D" w14:textId="447AFC2B" w:rsidR="00AD775F" w:rsidRDefault="00AD775F" w:rsidP="00251FC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5C6CD8" w:rsidRPr="005C6CD8">
        <w:rPr>
          <w:rFonts w:ascii="Calibri" w:eastAsia="Times New Roman" w:hAnsi="Calibri" w:cs="Times New Roman"/>
          <w:color w:val="000000"/>
          <w:sz w:val="18"/>
          <w:lang w:eastAsia="en-GB"/>
        </w:rPr>
        <w:t>The Diocese of Otukpo – The Church</w:t>
      </w:r>
      <w:r w:rsidR="005C6CD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5C6CD8" w:rsidRPr="005C6CD8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6A6DAAF0" w14:textId="77777777" w:rsidR="00FB5711" w:rsidRPr="00EC11AD" w:rsidRDefault="00FB5711" w:rsidP="00FB571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4DC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WESTHAM:</w:t>
      </w:r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David Gillard I;</w:t>
      </w:r>
    </w:p>
    <w:p w14:paraId="0C439700" w14:textId="77777777" w:rsidR="00FB5711" w:rsidRPr="0060340E" w:rsidRDefault="00FB5711" w:rsidP="00FB571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PEVENSEY + WESTHAM CEP SCHOOL Luke Paramor, HT; Graeme Russell, Chr</w:t>
      </w:r>
    </w:p>
    <w:p w14:paraId="6703BEC0" w14:textId="5DEC3D5E" w:rsidR="00A45663" w:rsidRPr="00644855" w:rsidRDefault="00B05F6A" w:rsidP="00251FCB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="00A456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44855" w:rsidRPr="0064485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Jerome, </w:t>
      </w:r>
      <w:r w:rsidR="00B841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Translator of the Scriptures, Teacher of the Faith</w:t>
      </w:r>
      <w:r w:rsidR="00C623E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644855" w:rsidRPr="0064485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420</w:t>
      </w:r>
    </w:p>
    <w:p w14:paraId="1D967080" w14:textId="2ECE831B" w:rsidR="007C0BFC" w:rsidRDefault="00730BDB" w:rsidP="00D936B4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936B4" w:rsidRPr="00D936B4">
        <w:rPr>
          <w:sz w:val="18"/>
          <w:szCs w:val="18"/>
        </w:rPr>
        <w:t>The Diocese of Owerri – The Church</w:t>
      </w:r>
      <w:r w:rsidR="00D936B4">
        <w:rPr>
          <w:sz w:val="18"/>
          <w:szCs w:val="18"/>
        </w:rPr>
        <w:t xml:space="preserve"> </w:t>
      </w:r>
      <w:r w:rsidR="00D936B4" w:rsidRPr="00D936B4">
        <w:rPr>
          <w:sz w:val="18"/>
          <w:szCs w:val="18"/>
        </w:rPr>
        <w:t>of Nigeria (Anglican Communion)</w:t>
      </w:r>
    </w:p>
    <w:p w14:paraId="6EEFEA5F" w14:textId="77777777" w:rsidR="0066310A" w:rsidRPr="002D2DD4" w:rsidRDefault="0066310A" w:rsidP="0066310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E7D7F">
        <w:rPr>
          <w:rFonts w:ascii="Calibri" w:eastAsia="Times New Roman" w:hAnsi="Calibri" w:cs="Times New Roman"/>
          <w:color w:val="000000"/>
          <w:sz w:val="18"/>
          <w:lang w:eastAsia="en-GB"/>
        </w:rPr>
        <w:t>WILLINGDON:</w:t>
      </w:r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Adam Ransom PinC; Sue Wilkinson,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Danny Pegg,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Lynda Bishop and Jeremy Rowett,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3CDCAC0" w14:textId="77777777" w:rsidR="0037318A" w:rsidRPr="00D936B4" w:rsidRDefault="0037318A" w:rsidP="00D936B4">
      <w:pPr>
        <w:tabs>
          <w:tab w:val="left" w:pos="709"/>
        </w:tabs>
        <w:rPr>
          <w:sz w:val="18"/>
          <w:szCs w:val="18"/>
        </w:rPr>
      </w:pPr>
    </w:p>
    <w:p w14:paraId="0CC2B145" w14:textId="72CB7B5D" w:rsidR="005A16E5" w:rsidRPr="00AD455D" w:rsidRDefault="005A16E5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C622CD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FEF2DE1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43FC05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6B0C09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4D9603D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C0348F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88F3458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248E7A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B8107B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5D7497D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275D90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DF1DCE1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9B79604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4796A3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A6675D7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AFC4529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BE35B2F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CB08A20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0420064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E23023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4DFA3E5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9102CC0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6F81C98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2A9D33C" w14:textId="481957E6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F4DE7C1" w14:textId="3AC08F63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8498C41" w14:textId="08965170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A95E0CF" w14:textId="72DE4B06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2BA26FB" w14:textId="2A763AAF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4B61AB4" w14:textId="292B17AD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53808BC" w14:textId="01B3F9AE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3779CB2" w14:textId="6EC312CE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16343D9" w14:textId="77777777" w:rsidR="00943F44" w:rsidRPr="00AD455D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6612D597" w14:textId="77777777" w:rsidR="00943F44" w:rsidRPr="00AD455D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619988C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DF8BD3A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F15B434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998DA81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168A5514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6D40197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5C119BD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23777D1A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BE6F521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68FD09B5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F20BFEC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46C9C60" w14:textId="3890ADBD" w:rsidR="00535DF0" w:rsidRPr="00535DF0" w:rsidRDefault="007C7A6C" w:rsidP="00691985">
      <w:pPr>
        <w:tabs>
          <w:tab w:val="left" w:pos="0"/>
          <w:tab w:val="left" w:pos="284"/>
        </w:tabs>
        <w:rPr>
          <w:sz w:val="28"/>
          <w:szCs w:val="28"/>
        </w:rPr>
      </w:pPr>
      <w:r w:rsidRPr="00535DF0">
        <w:rPr>
          <w:sz w:val="28"/>
          <w:szCs w:val="28"/>
        </w:rPr>
        <w:t xml:space="preserve">Key to Abbreviations: </w:t>
      </w:r>
    </w:p>
    <w:p w14:paraId="05B800FF" w14:textId="77777777" w:rsidR="00D418C3" w:rsidRPr="00D418C3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418C3" w:rsidRPr="00D418C3">
        <w:rPr>
          <w:b/>
          <w:sz w:val="18"/>
          <w:szCs w:val="18"/>
        </w:rPr>
        <w:t>AHT</w:t>
      </w:r>
      <w:r w:rsidR="00D418C3">
        <w:rPr>
          <w:b/>
          <w:sz w:val="18"/>
          <w:szCs w:val="18"/>
        </w:rPr>
        <w:t xml:space="preserve">  </w:t>
      </w:r>
      <w:r w:rsidR="00D418C3">
        <w:rPr>
          <w:sz w:val="18"/>
          <w:szCs w:val="18"/>
        </w:rPr>
        <w:t>Acting Head Teacher;</w:t>
      </w:r>
    </w:p>
    <w:p w14:paraId="7F0ADC52" w14:textId="77777777" w:rsidR="00D418C3" w:rsidRDefault="00D418C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ARD</w:t>
      </w:r>
      <w:r w:rsidR="007C7A6C" w:rsidRPr="00535DF0">
        <w:rPr>
          <w:sz w:val="18"/>
          <w:szCs w:val="18"/>
        </w:rPr>
        <w:t xml:space="preserve"> Assistant Rural Dean;</w:t>
      </w:r>
    </w:p>
    <w:p w14:paraId="5EB34400" w14:textId="77777777" w:rsidR="00535DF0" w:rsidRPr="00D418C3" w:rsidRDefault="00D418C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35DF0" w:rsidRPr="00535DF0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Ass.C</w:t>
      </w:r>
      <w:proofErr w:type="spellEnd"/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Assistant Curate;</w:t>
      </w:r>
    </w:p>
    <w:p w14:paraId="1E44AAEA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Ass V</w:t>
      </w:r>
      <w:r w:rsidRPr="00535DF0">
        <w:rPr>
          <w:sz w:val="18"/>
          <w:szCs w:val="18"/>
        </w:rPr>
        <w:t xml:space="preserve"> Associate Vicar;</w:t>
      </w:r>
      <w:r w:rsidR="007C7A6C" w:rsidRPr="00535DF0">
        <w:rPr>
          <w:sz w:val="18"/>
          <w:szCs w:val="18"/>
        </w:rPr>
        <w:t xml:space="preserve"> </w:t>
      </w:r>
    </w:p>
    <w:p w14:paraId="4B5D9099" w14:textId="77777777" w:rsidR="00B030B8" w:rsidRDefault="00B030B8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 </w:t>
      </w:r>
      <w:proofErr w:type="spellStart"/>
      <w:r w:rsidR="00741556">
        <w:rPr>
          <w:b/>
          <w:sz w:val="18"/>
          <w:szCs w:val="18"/>
        </w:rPr>
        <w:t>Pr</w:t>
      </w:r>
      <w:proofErr w:type="spellEnd"/>
      <w:r w:rsidR="00741556">
        <w:rPr>
          <w:b/>
          <w:sz w:val="18"/>
          <w:szCs w:val="18"/>
        </w:rPr>
        <w:t xml:space="preserve"> Assistant</w:t>
      </w:r>
      <w:r w:rsidRPr="00B030B8">
        <w:rPr>
          <w:sz w:val="18"/>
          <w:szCs w:val="18"/>
        </w:rPr>
        <w:t xml:space="preserve"> Priest</w:t>
      </w:r>
    </w:p>
    <w:p w14:paraId="5F812342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C </w:t>
      </w:r>
      <w:r w:rsidR="007C7A6C" w:rsidRPr="00535DF0">
        <w:rPr>
          <w:sz w:val="18"/>
          <w:szCs w:val="18"/>
        </w:rPr>
        <w:t xml:space="preserve">Curate; </w:t>
      </w:r>
    </w:p>
    <w:p w14:paraId="78328778" w14:textId="449F25A9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Chr</w:t>
      </w:r>
      <w:r w:rsidR="007C7A6C" w:rsidRPr="00535DF0">
        <w:rPr>
          <w:sz w:val="18"/>
          <w:szCs w:val="18"/>
        </w:rPr>
        <w:t xml:space="preserve"> Chairman of </w:t>
      </w:r>
      <w:r w:rsidR="00F92619" w:rsidRPr="00535DF0">
        <w:rPr>
          <w:sz w:val="18"/>
          <w:szCs w:val="18"/>
        </w:rPr>
        <w:t>Governors.</w:t>
      </w:r>
      <w:r w:rsidR="007C7A6C" w:rsidRPr="00535DF0">
        <w:rPr>
          <w:sz w:val="18"/>
          <w:szCs w:val="18"/>
        </w:rPr>
        <w:t xml:space="preserve"> </w:t>
      </w:r>
    </w:p>
    <w:p w14:paraId="45840765" w14:textId="1BDBECF6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DD</w:t>
      </w:r>
      <w:r w:rsidR="007C7A6C" w:rsidRPr="00535DF0">
        <w:rPr>
          <w:sz w:val="18"/>
          <w:szCs w:val="18"/>
        </w:rPr>
        <w:t xml:space="preserve"> Distinctive </w:t>
      </w:r>
      <w:r w:rsidR="00F92619" w:rsidRPr="00535DF0">
        <w:rPr>
          <w:sz w:val="18"/>
          <w:szCs w:val="18"/>
        </w:rPr>
        <w:t>Deacon.</w:t>
      </w:r>
      <w:r w:rsidR="007C7A6C" w:rsidRPr="00535DF0">
        <w:rPr>
          <w:sz w:val="18"/>
          <w:szCs w:val="18"/>
        </w:rPr>
        <w:t xml:space="preserve"> </w:t>
      </w:r>
    </w:p>
    <w:p w14:paraId="751C90D2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63ECAE0A" w14:textId="2CE35930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DLC </w:t>
      </w:r>
      <w:r w:rsidR="007C7A6C" w:rsidRPr="00535DF0">
        <w:rPr>
          <w:sz w:val="18"/>
          <w:szCs w:val="18"/>
        </w:rPr>
        <w:t xml:space="preserve">Deanery Lay </w:t>
      </w:r>
      <w:r w:rsidR="00F92619" w:rsidRPr="00535DF0">
        <w:rPr>
          <w:sz w:val="18"/>
          <w:szCs w:val="18"/>
        </w:rPr>
        <w:t>Chairman.</w:t>
      </w:r>
      <w:r w:rsidR="007C7A6C" w:rsidRPr="00535DF0">
        <w:rPr>
          <w:sz w:val="18"/>
          <w:szCs w:val="18"/>
        </w:rPr>
        <w:t xml:space="preserve"> </w:t>
      </w:r>
    </w:p>
    <w:p w14:paraId="09DDA940" w14:textId="77777777" w:rsidR="00D347EA" w:rsidRDefault="00D347EA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ExHT</w:t>
      </w:r>
      <w:proofErr w:type="spellEnd"/>
      <w:r>
        <w:rPr>
          <w:b/>
          <w:sz w:val="18"/>
          <w:szCs w:val="18"/>
        </w:rPr>
        <w:t xml:space="preserve">  </w:t>
      </w:r>
      <w:r w:rsidRPr="00D347EA">
        <w:rPr>
          <w:sz w:val="18"/>
          <w:szCs w:val="18"/>
        </w:rPr>
        <w:t>Executive Head Teacher</w:t>
      </w:r>
    </w:p>
    <w:p w14:paraId="17B2BA25" w14:textId="6748EBB5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HT</w:t>
      </w:r>
      <w:r w:rsidR="007C7A6C" w:rsidRPr="00535DF0">
        <w:rPr>
          <w:sz w:val="18"/>
          <w:szCs w:val="18"/>
        </w:rPr>
        <w:t xml:space="preserve"> Head </w:t>
      </w:r>
      <w:r w:rsidR="00F92619" w:rsidRPr="00535DF0">
        <w:rPr>
          <w:sz w:val="18"/>
          <w:szCs w:val="18"/>
        </w:rPr>
        <w:t>Teacher.</w:t>
      </w:r>
      <w:r w:rsidR="007C7A6C" w:rsidRPr="00535DF0">
        <w:rPr>
          <w:sz w:val="18"/>
          <w:szCs w:val="18"/>
        </w:rPr>
        <w:t xml:space="preserve"> </w:t>
      </w:r>
    </w:p>
    <w:p w14:paraId="3E9BD244" w14:textId="2D0AB21D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I </w:t>
      </w:r>
      <w:r w:rsidR="00F92619" w:rsidRPr="00535DF0">
        <w:rPr>
          <w:sz w:val="18"/>
          <w:szCs w:val="18"/>
        </w:rPr>
        <w:t>Incumbent.</w:t>
      </w:r>
      <w:r w:rsidR="007C7A6C" w:rsidRPr="00535DF0">
        <w:rPr>
          <w:b/>
          <w:sz w:val="18"/>
          <w:szCs w:val="18"/>
        </w:rPr>
        <w:t xml:space="preserve"> </w:t>
      </w:r>
    </w:p>
    <w:p w14:paraId="7ADE56B6" w14:textId="77777777" w:rsidR="00691985" w:rsidRPr="00691985" w:rsidRDefault="00691985" w:rsidP="00535DF0">
      <w:pPr>
        <w:tabs>
          <w:tab w:val="left" w:pos="0"/>
          <w:tab w:val="left" w:pos="284"/>
        </w:tabs>
        <w:ind w:left="283" w:hanging="96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LW  </w:t>
      </w:r>
      <w:r>
        <w:rPr>
          <w:bCs/>
          <w:sz w:val="18"/>
          <w:szCs w:val="18"/>
        </w:rPr>
        <w:t>Lay Worker</w:t>
      </w:r>
    </w:p>
    <w:p w14:paraId="3EB1866B" w14:textId="0B4346D5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PinC </w:t>
      </w:r>
      <w:r w:rsidR="007C7A6C" w:rsidRPr="00535DF0">
        <w:rPr>
          <w:sz w:val="18"/>
          <w:szCs w:val="18"/>
        </w:rPr>
        <w:t xml:space="preserve">Priest in </w:t>
      </w:r>
      <w:r w:rsidR="00F92619" w:rsidRPr="00535DF0">
        <w:rPr>
          <w:sz w:val="18"/>
          <w:szCs w:val="18"/>
        </w:rPr>
        <w:t>Charge.</w:t>
      </w:r>
    </w:p>
    <w:p w14:paraId="3B7E8BEA" w14:textId="77777777" w:rsidR="00364123" w:rsidRPr="00364123" w:rsidRDefault="0036412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R  </w:t>
      </w:r>
      <w:r>
        <w:rPr>
          <w:sz w:val="18"/>
          <w:szCs w:val="18"/>
        </w:rPr>
        <w:t>Rector</w:t>
      </w:r>
    </w:p>
    <w:p w14:paraId="00CA7012" w14:textId="551ACD75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7C7A6C" w:rsidRPr="00535DF0">
        <w:rPr>
          <w:b/>
          <w:sz w:val="18"/>
          <w:szCs w:val="18"/>
        </w:rPr>
        <w:t>Rdr</w:t>
      </w:r>
      <w:proofErr w:type="spellEnd"/>
      <w:r w:rsidR="007C7A6C" w:rsidRPr="00535DF0">
        <w:rPr>
          <w:sz w:val="18"/>
          <w:szCs w:val="18"/>
        </w:rPr>
        <w:t xml:space="preserve"> </w:t>
      </w:r>
      <w:r w:rsidR="00F92619" w:rsidRPr="00535DF0">
        <w:rPr>
          <w:sz w:val="18"/>
          <w:szCs w:val="18"/>
        </w:rPr>
        <w:t>Reader.</w:t>
      </w:r>
      <w:r w:rsidR="007C7A6C" w:rsidRPr="00535DF0">
        <w:rPr>
          <w:sz w:val="18"/>
          <w:szCs w:val="18"/>
        </w:rPr>
        <w:t xml:space="preserve"> </w:t>
      </w:r>
    </w:p>
    <w:p w14:paraId="713A10C4" w14:textId="04F41D94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RD</w:t>
      </w:r>
      <w:r w:rsidR="007C7A6C" w:rsidRPr="00535DF0">
        <w:rPr>
          <w:sz w:val="18"/>
          <w:szCs w:val="18"/>
        </w:rPr>
        <w:t xml:space="preserve"> Rural </w:t>
      </w:r>
      <w:r w:rsidR="00F92619" w:rsidRPr="00535DF0">
        <w:rPr>
          <w:sz w:val="18"/>
          <w:szCs w:val="18"/>
        </w:rPr>
        <w:t>Dean.</w:t>
      </w:r>
      <w:r w:rsidR="007C7A6C" w:rsidRPr="00535DF0">
        <w:rPr>
          <w:sz w:val="18"/>
          <w:szCs w:val="18"/>
        </w:rPr>
        <w:t xml:space="preserve"> </w:t>
      </w:r>
    </w:p>
    <w:p w14:paraId="5BA2322D" w14:textId="62AEFE6A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TR </w:t>
      </w:r>
      <w:r w:rsidR="007C7A6C" w:rsidRPr="00535DF0">
        <w:rPr>
          <w:sz w:val="18"/>
          <w:szCs w:val="18"/>
        </w:rPr>
        <w:t xml:space="preserve">Team </w:t>
      </w:r>
      <w:r w:rsidR="00F92619" w:rsidRPr="00535DF0">
        <w:rPr>
          <w:sz w:val="18"/>
          <w:szCs w:val="18"/>
        </w:rPr>
        <w:t>Rector.</w:t>
      </w:r>
      <w:r w:rsidR="007C7A6C" w:rsidRPr="00535DF0">
        <w:rPr>
          <w:sz w:val="18"/>
          <w:szCs w:val="18"/>
        </w:rPr>
        <w:t xml:space="preserve"> </w:t>
      </w:r>
    </w:p>
    <w:p w14:paraId="786BE134" w14:textId="67E38BF3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TV</w:t>
      </w:r>
      <w:r w:rsidR="007C7A6C" w:rsidRPr="00535DF0">
        <w:rPr>
          <w:sz w:val="18"/>
          <w:szCs w:val="18"/>
        </w:rPr>
        <w:t xml:space="preserve"> Team </w:t>
      </w:r>
      <w:r w:rsidR="00F92619" w:rsidRPr="00535DF0">
        <w:rPr>
          <w:sz w:val="18"/>
          <w:szCs w:val="18"/>
        </w:rPr>
        <w:t>Vicar.</w:t>
      </w:r>
    </w:p>
    <w:p w14:paraId="5DAB8791" w14:textId="77777777" w:rsidR="00691985" w:rsidRPr="00691985" w:rsidRDefault="00691985" w:rsidP="00535DF0">
      <w:pPr>
        <w:tabs>
          <w:tab w:val="left" w:pos="0"/>
          <w:tab w:val="left" w:pos="284"/>
        </w:tabs>
        <w:ind w:left="187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V  </w:t>
      </w:r>
      <w:r>
        <w:rPr>
          <w:bCs/>
          <w:sz w:val="18"/>
          <w:szCs w:val="18"/>
        </w:rPr>
        <w:t>Vicar</w:t>
      </w:r>
    </w:p>
    <w:p w14:paraId="187CB34C" w14:textId="77777777" w:rsidR="007C7A6C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YW</w:t>
      </w:r>
      <w:r w:rsidR="007C7A6C" w:rsidRPr="00535DF0">
        <w:rPr>
          <w:sz w:val="18"/>
          <w:szCs w:val="18"/>
        </w:rPr>
        <w:t xml:space="preserve"> Youth Worker</w:t>
      </w:r>
    </w:p>
    <w:p w14:paraId="02F73A7D" w14:textId="77777777" w:rsidR="001E1922" w:rsidRDefault="001E1922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</w:p>
    <w:p w14:paraId="2A8009CF" w14:textId="2384BBA0" w:rsidR="001E1922" w:rsidRPr="00AD455D" w:rsidRDefault="00F52D45" w:rsidP="001E1922">
      <w:pP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</w:pP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All posts are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checked against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the Diocese Contact Management System at time of issue.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Some f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uture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a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ppointments may not be listed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.</w:t>
      </w:r>
    </w:p>
    <w:sectPr w:rsidR="001E1922" w:rsidRPr="00AD455D" w:rsidSect="00086500">
      <w:headerReference w:type="even" r:id="rId15"/>
      <w:headerReference w:type="default" r:id="rId16"/>
      <w:headerReference w:type="first" r:id="rId17"/>
      <w:pgSz w:w="11906" w:h="16838"/>
      <w:pgMar w:top="720" w:right="720" w:bottom="567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7930" w14:textId="77777777" w:rsidR="00AA013F" w:rsidRDefault="00AA013F" w:rsidP="007A24DC">
      <w:r>
        <w:separator/>
      </w:r>
    </w:p>
  </w:endnote>
  <w:endnote w:type="continuationSeparator" w:id="0">
    <w:p w14:paraId="4E2C3A6F" w14:textId="77777777" w:rsidR="00AA013F" w:rsidRDefault="00AA013F" w:rsidP="007A24DC">
      <w:r>
        <w:continuationSeparator/>
      </w:r>
    </w:p>
  </w:endnote>
  <w:endnote w:type="continuationNotice" w:id="1">
    <w:p w14:paraId="25D60F3D" w14:textId="77777777" w:rsidR="00AA013F" w:rsidRDefault="00AA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EF7C" w14:textId="77777777" w:rsidR="00AA013F" w:rsidRDefault="00AA013F" w:rsidP="007A24DC">
      <w:r>
        <w:separator/>
      </w:r>
    </w:p>
  </w:footnote>
  <w:footnote w:type="continuationSeparator" w:id="0">
    <w:p w14:paraId="70723C67" w14:textId="77777777" w:rsidR="00AA013F" w:rsidRDefault="00AA013F" w:rsidP="007A24DC">
      <w:r>
        <w:continuationSeparator/>
      </w:r>
    </w:p>
  </w:footnote>
  <w:footnote w:type="continuationNotice" w:id="1">
    <w:p w14:paraId="0E0795EF" w14:textId="77777777" w:rsidR="00AA013F" w:rsidRDefault="00AA0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8D51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7A5C4E0A" wp14:editId="422ABEE8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E5F21F" w14:textId="7A80C43C" w:rsidR="0017169D" w:rsidRDefault="00F165CA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July–September 202</w:t>
                              </w:r>
                              <w:r w:rsidR="00BF2984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5C4E0A" id="Rectangle 1" o:spid="_x0000_s1027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E5F21F" w14:textId="7A80C43C" w:rsidR="0017169D" w:rsidRDefault="00F165CA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July–September 202</w:t>
                        </w:r>
                        <w:r w:rsidR="00BF2984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FB79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CEAAC0F" wp14:editId="51D7BD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C8CFA5" w14:textId="05365CBF" w:rsidR="0017169D" w:rsidRDefault="00F165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July–September 202</w:t>
                              </w:r>
                              <w:r w:rsidR="00BF2984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EAAC0F" id="Rectangle 197" o:spid="_x0000_s1028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C8CFA5" w14:textId="05365CBF" w:rsidR="0017169D" w:rsidRDefault="00F165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July–September 202</w:t>
                        </w:r>
                        <w:r w:rsidR="00BF2984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106361649"/>
  <w:bookmarkStart w:id="10" w:name="_Hlk106361650"/>
  <w:p w14:paraId="7C6A3E43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5C83249F" wp14:editId="2E20DDB3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5E544AA3" w14:textId="73F2E32D" w:rsidR="0017169D" w:rsidRPr="00147810" w:rsidRDefault="0017169D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July–September 202</w:t>
                              </w:r>
                              <w:r w:rsidR="00F46919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3249F" id="Rectangle 2" o:spid="_x0000_s1029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5E544AA3" w14:textId="73F2E32D" w:rsidR="0017169D" w:rsidRPr="00147810" w:rsidRDefault="0017169D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July–September 202</w:t>
                        </w:r>
                        <w:r w:rsidR="00F46919">
                          <w:rPr>
                            <w:rStyle w:val="Style1Char"/>
                            <w:sz w:val="24"/>
                            <w:szCs w:val="26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1C32"/>
    <w:multiLevelType w:val="hybridMultilevel"/>
    <w:tmpl w:val="6DE8DE3E"/>
    <w:lvl w:ilvl="0" w:tplc="1A56D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F6A37"/>
    <w:multiLevelType w:val="hybridMultilevel"/>
    <w:tmpl w:val="45820628"/>
    <w:lvl w:ilvl="0" w:tplc="D16CCED4">
      <w:start w:val="1"/>
      <w:numFmt w:val="decimal"/>
      <w:lvlText w:val="%1"/>
      <w:lvlJc w:val="left"/>
      <w:pPr>
        <w:ind w:left="1116" w:hanging="756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02358">
    <w:abstractNumId w:val="3"/>
  </w:num>
  <w:num w:numId="2" w16cid:durableId="758210683">
    <w:abstractNumId w:val="0"/>
  </w:num>
  <w:num w:numId="3" w16cid:durableId="1838693639">
    <w:abstractNumId w:val="2"/>
  </w:num>
  <w:num w:numId="4" w16cid:durableId="150497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0A52"/>
    <w:rsid w:val="00002AB9"/>
    <w:rsid w:val="0000473C"/>
    <w:rsid w:val="000049DE"/>
    <w:rsid w:val="00005CD3"/>
    <w:rsid w:val="00006875"/>
    <w:rsid w:val="00007B51"/>
    <w:rsid w:val="00007D40"/>
    <w:rsid w:val="00007E10"/>
    <w:rsid w:val="000107CE"/>
    <w:rsid w:val="0001080E"/>
    <w:rsid w:val="000120EB"/>
    <w:rsid w:val="00013232"/>
    <w:rsid w:val="000148F8"/>
    <w:rsid w:val="00014DBC"/>
    <w:rsid w:val="00016486"/>
    <w:rsid w:val="00016973"/>
    <w:rsid w:val="0001755E"/>
    <w:rsid w:val="0002058B"/>
    <w:rsid w:val="00020E44"/>
    <w:rsid w:val="000218B9"/>
    <w:rsid w:val="00021E71"/>
    <w:rsid w:val="00022259"/>
    <w:rsid w:val="0002239B"/>
    <w:rsid w:val="00023CCE"/>
    <w:rsid w:val="00026BE0"/>
    <w:rsid w:val="000274FB"/>
    <w:rsid w:val="000307FE"/>
    <w:rsid w:val="0003098A"/>
    <w:rsid w:val="000313C4"/>
    <w:rsid w:val="00031D6D"/>
    <w:rsid w:val="00032ABE"/>
    <w:rsid w:val="00036F61"/>
    <w:rsid w:val="000375F4"/>
    <w:rsid w:val="00037A52"/>
    <w:rsid w:val="000402A7"/>
    <w:rsid w:val="000409D3"/>
    <w:rsid w:val="000412AB"/>
    <w:rsid w:val="00043862"/>
    <w:rsid w:val="000444C7"/>
    <w:rsid w:val="000468B9"/>
    <w:rsid w:val="00046B77"/>
    <w:rsid w:val="000478CD"/>
    <w:rsid w:val="00047C47"/>
    <w:rsid w:val="0005087A"/>
    <w:rsid w:val="0005279B"/>
    <w:rsid w:val="00054FC8"/>
    <w:rsid w:val="00055272"/>
    <w:rsid w:val="0005724F"/>
    <w:rsid w:val="000572A0"/>
    <w:rsid w:val="000575D0"/>
    <w:rsid w:val="00057D8F"/>
    <w:rsid w:val="000604D5"/>
    <w:rsid w:val="00060B66"/>
    <w:rsid w:val="000622E5"/>
    <w:rsid w:val="000625F3"/>
    <w:rsid w:val="00062D29"/>
    <w:rsid w:val="0006431E"/>
    <w:rsid w:val="000644BC"/>
    <w:rsid w:val="00070CC2"/>
    <w:rsid w:val="000713A7"/>
    <w:rsid w:val="00071908"/>
    <w:rsid w:val="000727B5"/>
    <w:rsid w:val="00072A1C"/>
    <w:rsid w:val="000733A6"/>
    <w:rsid w:val="000735C3"/>
    <w:rsid w:val="000767AB"/>
    <w:rsid w:val="0007795B"/>
    <w:rsid w:val="000808A7"/>
    <w:rsid w:val="0008195A"/>
    <w:rsid w:val="00082F6E"/>
    <w:rsid w:val="00085A26"/>
    <w:rsid w:val="00085D77"/>
    <w:rsid w:val="000862E3"/>
    <w:rsid w:val="00086500"/>
    <w:rsid w:val="00087559"/>
    <w:rsid w:val="00090FE2"/>
    <w:rsid w:val="00092392"/>
    <w:rsid w:val="00094175"/>
    <w:rsid w:val="0009500A"/>
    <w:rsid w:val="00095197"/>
    <w:rsid w:val="00095552"/>
    <w:rsid w:val="000957B7"/>
    <w:rsid w:val="00095ED9"/>
    <w:rsid w:val="000962FA"/>
    <w:rsid w:val="000966DB"/>
    <w:rsid w:val="000973D1"/>
    <w:rsid w:val="00097956"/>
    <w:rsid w:val="000A182A"/>
    <w:rsid w:val="000A239C"/>
    <w:rsid w:val="000A27AF"/>
    <w:rsid w:val="000A2900"/>
    <w:rsid w:val="000A3FCF"/>
    <w:rsid w:val="000A66A5"/>
    <w:rsid w:val="000A67AF"/>
    <w:rsid w:val="000A6DE7"/>
    <w:rsid w:val="000B0AF6"/>
    <w:rsid w:val="000B160C"/>
    <w:rsid w:val="000B16C3"/>
    <w:rsid w:val="000B16E4"/>
    <w:rsid w:val="000B197E"/>
    <w:rsid w:val="000B1BD3"/>
    <w:rsid w:val="000B1C62"/>
    <w:rsid w:val="000B2AF0"/>
    <w:rsid w:val="000B3616"/>
    <w:rsid w:val="000B4B34"/>
    <w:rsid w:val="000C130D"/>
    <w:rsid w:val="000C1F4B"/>
    <w:rsid w:val="000C29A5"/>
    <w:rsid w:val="000C29AC"/>
    <w:rsid w:val="000C3862"/>
    <w:rsid w:val="000C3CAB"/>
    <w:rsid w:val="000C404F"/>
    <w:rsid w:val="000C40B1"/>
    <w:rsid w:val="000C5A14"/>
    <w:rsid w:val="000C628A"/>
    <w:rsid w:val="000C6E85"/>
    <w:rsid w:val="000C7656"/>
    <w:rsid w:val="000C78FB"/>
    <w:rsid w:val="000C7E52"/>
    <w:rsid w:val="000D1075"/>
    <w:rsid w:val="000D1968"/>
    <w:rsid w:val="000D3CBA"/>
    <w:rsid w:val="000D7132"/>
    <w:rsid w:val="000E2B35"/>
    <w:rsid w:val="000E3154"/>
    <w:rsid w:val="000E74E5"/>
    <w:rsid w:val="000F08E6"/>
    <w:rsid w:val="000F0C14"/>
    <w:rsid w:val="000F1A3B"/>
    <w:rsid w:val="000F21A4"/>
    <w:rsid w:val="000F5946"/>
    <w:rsid w:val="000F5CC4"/>
    <w:rsid w:val="000F5CFF"/>
    <w:rsid w:val="000F6206"/>
    <w:rsid w:val="000F6432"/>
    <w:rsid w:val="00100095"/>
    <w:rsid w:val="00100285"/>
    <w:rsid w:val="00100AFE"/>
    <w:rsid w:val="00101C51"/>
    <w:rsid w:val="0010229D"/>
    <w:rsid w:val="00102302"/>
    <w:rsid w:val="001025F8"/>
    <w:rsid w:val="00102BFD"/>
    <w:rsid w:val="00103355"/>
    <w:rsid w:val="0010397A"/>
    <w:rsid w:val="0010412D"/>
    <w:rsid w:val="00105581"/>
    <w:rsid w:val="00106AE6"/>
    <w:rsid w:val="0010731A"/>
    <w:rsid w:val="001104A3"/>
    <w:rsid w:val="001114A9"/>
    <w:rsid w:val="00112CB3"/>
    <w:rsid w:val="00112CE8"/>
    <w:rsid w:val="00115174"/>
    <w:rsid w:val="00116238"/>
    <w:rsid w:val="00116B34"/>
    <w:rsid w:val="0011723B"/>
    <w:rsid w:val="00120C77"/>
    <w:rsid w:val="00122234"/>
    <w:rsid w:val="001235A4"/>
    <w:rsid w:val="0012363A"/>
    <w:rsid w:val="00123B8F"/>
    <w:rsid w:val="00125434"/>
    <w:rsid w:val="00125C9F"/>
    <w:rsid w:val="001261B8"/>
    <w:rsid w:val="00126685"/>
    <w:rsid w:val="00126C8F"/>
    <w:rsid w:val="00131C08"/>
    <w:rsid w:val="001329A1"/>
    <w:rsid w:val="00132FDF"/>
    <w:rsid w:val="001336E4"/>
    <w:rsid w:val="00134623"/>
    <w:rsid w:val="00135363"/>
    <w:rsid w:val="00136733"/>
    <w:rsid w:val="001373F3"/>
    <w:rsid w:val="00137B6E"/>
    <w:rsid w:val="00137C23"/>
    <w:rsid w:val="00137D34"/>
    <w:rsid w:val="00141C97"/>
    <w:rsid w:val="00142BBA"/>
    <w:rsid w:val="001438DC"/>
    <w:rsid w:val="00144B7B"/>
    <w:rsid w:val="00144DC0"/>
    <w:rsid w:val="001456B5"/>
    <w:rsid w:val="00145C96"/>
    <w:rsid w:val="00147810"/>
    <w:rsid w:val="00147C7C"/>
    <w:rsid w:val="00151D13"/>
    <w:rsid w:val="001523B2"/>
    <w:rsid w:val="001526BA"/>
    <w:rsid w:val="00152855"/>
    <w:rsid w:val="00152A42"/>
    <w:rsid w:val="00152D6C"/>
    <w:rsid w:val="0015310A"/>
    <w:rsid w:val="00153294"/>
    <w:rsid w:val="00154E4C"/>
    <w:rsid w:val="001603E6"/>
    <w:rsid w:val="0016052B"/>
    <w:rsid w:val="00164297"/>
    <w:rsid w:val="00164A32"/>
    <w:rsid w:val="00164C74"/>
    <w:rsid w:val="00165393"/>
    <w:rsid w:val="00165812"/>
    <w:rsid w:val="00165E3D"/>
    <w:rsid w:val="00170845"/>
    <w:rsid w:val="0017169D"/>
    <w:rsid w:val="00173EF9"/>
    <w:rsid w:val="00174275"/>
    <w:rsid w:val="00174351"/>
    <w:rsid w:val="00174759"/>
    <w:rsid w:val="001748CC"/>
    <w:rsid w:val="001813CC"/>
    <w:rsid w:val="00181F94"/>
    <w:rsid w:val="0018358B"/>
    <w:rsid w:val="00184410"/>
    <w:rsid w:val="00184841"/>
    <w:rsid w:val="00184EFD"/>
    <w:rsid w:val="001860FD"/>
    <w:rsid w:val="00186D7F"/>
    <w:rsid w:val="00187155"/>
    <w:rsid w:val="00187D7D"/>
    <w:rsid w:val="00191AC9"/>
    <w:rsid w:val="00191DD0"/>
    <w:rsid w:val="00195498"/>
    <w:rsid w:val="00195912"/>
    <w:rsid w:val="001976D3"/>
    <w:rsid w:val="001979BF"/>
    <w:rsid w:val="00197D44"/>
    <w:rsid w:val="001A01E4"/>
    <w:rsid w:val="001A1CBF"/>
    <w:rsid w:val="001A3A12"/>
    <w:rsid w:val="001A3E72"/>
    <w:rsid w:val="001A4D89"/>
    <w:rsid w:val="001A5539"/>
    <w:rsid w:val="001A6FE3"/>
    <w:rsid w:val="001A77C7"/>
    <w:rsid w:val="001B1856"/>
    <w:rsid w:val="001B3582"/>
    <w:rsid w:val="001B3FBF"/>
    <w:rsid w:val="001B4B67"/>
    <w:rsid w:val="001B5855"/>
    <w:rsid w:val="001B7CE9"/>
    <w:rsid w:val="001C13E3"/>
    <w:rsid w:val="001C1748"/>
    <w:rsid w:val="001C323C"/>
    <w:rsid w:val="001C3C33"/>
    <w:rsid w:val="001C40F4"/>
    <w:rsid w:val="001C48E3"/>
    <w:rsid w:val="001C5FE7"/>
    <w:rsid w:val="001D09D2"/>
    <w:rsid w:val="001D0E38"/>
    <w:rsid w:val="001D21BD"/>
    <w:rsid w:val="001D25E3"/>
    <w:rsid w:val="001D460C"/>
    <w:rsid w:val="001D4F89"/>
    <w:rsid w:val="001D52E2"/>
    <w:rsid w:val="001D62C8"/>
    <w:rsid w:val="001D6426"/>
    <w:rsid w:val="001D7BE4"/>
    <w:rsid w:val="001E0003"/>
    <w:rsid w:val="001E1518"/>
    <w:rsid w:val="001E1922"/>
    <w:rsid w:val="001E636F"/>
    <w:rsid w:val="001E730C"/>
    <w:rsid w:val="001E7CFB"/>
    <w:rsid w:val="001E7D42"/>
    <w:rsid w:val="001F03B7"/>
    <w:rsid w:val="001F1AF9"/>
    <w:rsid w:val="001F1D0F"/>
    <w:rsid w:val="001F211F"/>
    <w:rsid w:val="001F263D"/>
    <w:rsid w:val="001F2918"/>
    <w:rsid w:val="001F37C4"/>
    <w:rsid w:val="001F3998"/>
    <w:rsid w:val="001F46A6"/>
    <w:rsid w:val="001F5078"/>
    <w:rsid w:val="001F66D5"/>
    <w:rsid w:val="001F6B5D"/>
    <w:rsid w:val="001F774A"/>
    <w:rsid w:val="00200EF5"/>
    <w:rsid w:val="00202139"/>
    <w:rsid w:val="00202178"/>
    <w:rsid w:val="00202AB3"/>
    <w:rsid w:val="00205130"/>
    <w:rsid w:val="00206F95"/>
    <w:rsid w:val="002100D1"/>
    <w:rsid w:val="00211BA1"/>
    <w:rsid w:val="00211DAE"/>
    <w:rsid w:val="0021210E"/>
    <w:rsid w:val="002132E7"/>
    <w:rsid w:val="0021414E"/>
    <w:rsid w:val="00214A41"/>
    <w:rsid w:val="00216782"/>
    <w:rsid w:val="00216E6E"/>
    <w:rsid w:val="00217923"/>
    <w:rsid w:val="00217B76"/>
    <w:rsid w:val="00220A5F"/>
    <w:rsid w:val="00221032"/>
    <w:rsid w:val="00221687"/>
    <w:rsid w:val="00221B06"/>
    <w:rsid w:val="00222958"/>
    <w:rsid w:val="00222F11"/>
    <w:rsid w:val="00223F9B"/>
    <w:rsid w:val="002248D4"/>
    <w:rsid w:val="0022496E"/>
    <w:rsid w:val="002254B9"/>
    <w:rsid w:val="00226A7A"/>
    <w:rsid w:val="00227699"/>
    <w:rsid w:val="00231102"/>
    <w:rsid w:val="002318B8"/>
    <w:rsid w:val="00233933"/>
    <w:rsid w:val="00234A83"/>
    <w:rsid w:val="00236426"/>
    <w:rsid w:val="00236931"/>
    <w:rsid w:val="0023795D"/>
    <w:rsid w:val="00240796"/>
    <w:rsid w:val="00243191"/>
    <w:rsid w:val="00243B11"/>
    <w:rsid w:val="0024520F"/>
    <w:rsid w:val="00245BD3"/>
    <w:rsid w:val="00245E63"/>
    <w:rsid w:val="00250012"/>
    <w:rsid w:val="00251758"/>
    <w:rsid w:val="00251FAB"/>
    <w:rsid w:val="00251FCB"/>
    <w:rsid w:val="0025243E"/>
    <w:rsid w:val="00252517"/>
    <w:rsid w:val="0025283A"/>
    <w:rsid w:val="00254DF6"/>
    <w:rsid w:val="002577BB"/>
    <w:rsid w:val="0026003B"/>
    <w:rsid w:val="0026029C"/>
    <w:rsid w:val="0026055E"/>
    <w:rsid w:val="00260BBA"/>
    <w:rsid w:val="00261B1D"/>
    <w:rsid w:val="0026312C"/>
    <w:rsid w:val="00263C85"/>
    <w:rsid w:val="00264354"/>
    <w:rsid w:val="002643B1"/>
    <w:rsid w:val="00265F71"/>
    <w:rsid w:val="00266F8C"/>
    <w:rsid w:val="00270AAB"/>
    <w:rsid w:val="00270E8E"/>
    <w:rsid w:val="00273054"/>
    <w:rsid w:val="002737D0"/>
    <w:rsid w:val="00273D1F"/>
    <w:rsid w:val="00273DE7"/>
    <w:rsid w:val="002746F3"/>
    <w:rsid w:val="00275288"/>
    <w:rsid w:val="00275D6E"/>
    <w:rsid w:val="0027680A"/>
    <w:rsid w:val="002768EF"/>
    <w:rsid w:val="00277155"/>
    <w:rsid w:val="002777A5"/>
    <w:rsid w:val="00282992"/>
    <w:rsid w:val="00284A75"/>
    <w:rsid w:val="00285B7F"/>
    <w:rsid w:val="00285BF4"/>
    <w:rsid w:val="00287312"/>
    <w:rsid w:val="00290D39"/>
    <w:rsid w:val="0029318E"/>
    <w:rsid w:val="00294F0D"/>
    <w:rsid w:val="002964C7"/>
    <w:rsid w:val="0029678A"/>
    <w:rsid w:val="00297EA8"/>
    <w:rsid w:val="00297EE0"/>
    <w:rsid w:val="002A1D83"/>
    <w:rsid w:val="002A1EDD"/>
    <w:rsid w:val="002A1F15"/>
    <w:rsid w:val="002A2EF4"/>
    <w:rsid w:val="002A3A1C"/>
    <w:rsid w:val="002A4C8E"/>
    <w:rsid w:val="002A5DF2"/>
    <w:rsid w:val="002A68A3"/>
    <w:rsid w:val="002A7BA0"/>
    <w:rsid w:val="002B0432"/>
    <w:rsid w:val="002B093E"/>
    <w:rsid w:val="002B0BE4"/>
    <w:rsid w:val="002B1735"/>
    <w:rsid w:val="002B1A2B"/>
    <w:rsid w:val="002B2A99"/>
    <w:rsid w:val="002B5DFD"/>
    <w:rsid w:val="002B628F"/>
    <w:rsid w:val="002B6485"/>
    <w:rsid w:val="002C004A"/>
    <w:rsid w:val="002C0641"/>
    <w:rsid w:val="002C06A1"/>
    <w:rsid w:val="002C2864"/>
    <w:rsid w:val="002C2E79"/>
    <w:rsid w:val="002C3173"/>
    <w:rsid w:val="002C368F"/>
    <w:rsid w:val="002C4BC4"/>
    <w:rsid w:val="002C5A9B"/>
    <w:rsid w:val="002C69F0"/>
    <w:rsid w:val="002C7C59"/>
    <w:rsid w:val="002D06E5"/>
    <w:rsid w:val="002D0CE7"/>
    <w:rsid w:val="002D25AA"/>
    <w:rsid w:val="002D4784"/>
    <w:rsid w:val="002D4ADE"/>
    <w:rsid w:val="002D574F"/>
    <w:rsid w:val="002D6B6A"/>
    <w:rsid w:val="002D75C4"/>
    <w:rsid w:val="002D797F"/>
    <w:rsid w:val="002E1215"/>
    <w:rsid w:val="002E15A1"/>
    <w:rsid w:val="002E1D56"/>
    <w:rsid w:val="002E3EA5"/>
    <w:rsid w:val="002E3EF8"/>
    <w:rsid w:val="002E6759"/>
    <w:rsid w:val="002F01D4"/>
    <w:rsid w:val="002F0221"/>
    <w:rsid w:val="002F0BCE"/>
    <w:rsid w:val="002F3FCF"/>
    <w:rsid w:val="002F529D"/>
    <w:rsid w:val="002F56BC"/>
    <w:rsid w:val="0030127C"/>
    <w:rsid w:val="003015D1"/>
    <w:rsid w:val="00301D1A"/>
    <w:rsid w:val="00305923"/>
    <w:rsid w:val="00307678"/>
    <w:rsid w:val="00312AB1"/>
    <w:rsid w:val="00312CF5"/>
    <w:rsid w:val="0031332C"/>
    <w:rsid w:val="003147A1"/>
    <w:rsid w:val="003152AE"/>
    <w:rsid w:val="0031546E"/>
    <w:rsid w:val="0031710B"/>
    <w:rsid w:val="003171E8"/>
    <w:rsid w:val="0031773A"/>
    <w:rsid w:val="00320960"/>
    <w:rsid w:val="0032205F"/>
    <w:rsid w:val="00322AE2"/>
    <w:rsid w:val="00322BE4"/>
    <w:rsid w:val="00323663"/>
    <w:rsid w:val="0032488D"/>
    <w:rsid w:val="00325892"/>
    <w:rsid w:val="00325FA2"/>
    <w:rsid w:val="00326066"/>
    <w:rsid w:val="00326DA5"/>
    <w:rsid w:val="0032738A"/>
    <w:rsid w:val="0032757D"/>
    <w:rsid w:val="0032757F"/>
    <w:rsid w:val="003300BB"/>
    <w:rsid w:val="00330FCE"/>
    <w:rsid w:val="00332E79"/>
    <w:rsid w:val="0033510F"/>
    <w:rsid w:val="00335EA2"/>
    <w:rsid w:val="0033631B"/>
    <w:rsid w:val="00336583"/>
    <w:rsid w:val="003366F7"/>
    <w:rsid w:val="00336901"/>
    <w:rsid w:val="00336940"/>
    <w:rsid w:val="003403F5"/>
    <w:rsid w:val="003409AE"/>
    <w:rsid w:val="00340EC7"/>
    <w:rsid w:val="003423AF"/>
    <w:rsid w:val="00343495"/>
    <w:rsid w:val="00343AD1"/>
    <w:rsid w:val="00343C5B"/>
    <w:rsid w:val="00344516"/>
    <w:rsid w:val="00344C8C"/>
    <w:rsid w:val="0034519D"/>
    <w:rsid w:val="003476A7"/>
    <w:rsid w:val="00347E64"/>
    <w:rsid w:val="003501C1"/>
    <w:rsid w:val="003511F0"/>
    <w:rsid w:val="00352316"/>
    <w:rsid w:val="00353994"/>
    <w:rsid w:val="00353F5C"/>
    <w:rsid w:val="00354C21"/>
    <w:rsid w:val="00355BD1"/>
    <w:rsid w:val="00355D64"/>
    <w:rsid w:val="003563A6"/>
    <w:rsid w:val="003572A5"/>
    <w:rsid w:val="00361ECA"/>
    <w:rsid w:val="003626E1"/>
    <w:rsid w:val="003634A3"/>
    <w:rsid w:val="00364123"/>
    <w:rsid w:val="00364658"/>
    <w:rsid w:val="00365FD3"/>
    <w:rsid w:val="00366D50"/>
    <w:rsid w:val="00366FFF"/>
    <w:rsid w:val="0037105F"/>
    <w:rsid w:val="00372AC0"/>
    <w:rsid w:val="00372ECD"/>
    <w:rsid w:val="0037318A"/>
    <w:rsid w:val="003736C0"/>
    <w:rsid w:val="00373B7B"/>
    <w:rsid w:val="0037489B"/>
    <w:rsid w:val="003767E1"/>
    <w:rsid w:val="00380A66"/>
    <w:rsid w:val="00384599"/>
    <w:rsid w:val="00384FA9"/>
    <w:rsid w:val="00385253"/>
    <w:rsid w:val="00385C7C"/>
    <w:rsid w:val="00387A2D"/>
    <w:rsid w:val="003917B0"/>
    <w:rsid w:val="00391DF0"/>
    <w:rsid w:val="00392045"/>
    <w:rsid w:val="0039276A"/>
    <w:rsid w:val="00393219"/>
    <w:rsid w:val="0039401C"/>
    <w:rsid w:val="003944DB"/>
    <w:rsid w:val="003945BB"/>
    <w:rsid w:val="00395B90"/>
    <w:rsid w:val="003A110B"/>
    <w:rsid w:val="003A4557"/>
    <w:rsid w:val="003A4E00"/>
    <w:rsid w:val="003A558F"/>
    <w:rsid w:val="003A6C55"/>
    <w:rsid w:val="003A6D10"/>
    <w:rsid w:val="003A6F5D"/>
    <w:rsid w:val="003A7601"/>
    <w:rsid w:val="003B0CD9"/>
    <w:rsid w:val="003B131B"/>
    <w:rsid w:val="003B200E"/>
    <w:rsid w:val="003B2495"/>
    <w:rsid w:val="003B3A00"/>
    <w:rsid w:val="003B53E0"/>
    <w:rsid w:val="003B778C"/>
    <w:rsid w:val="003C0171"/>
    <w:rsid w:val="003C060C"/>
    <w:rsid w:val="003C146B"/>
    <w:rsid w:val="003C1773"/>
    <w:rsid w:val="003C20C9"/>
    <w:rsid w:val="003C3B38"/>
    <w:rsid w:val="003C75C4"/>
    <w:rsid w:val="003D0D68"/>
    <w:rsid w:val="003D0DD7"/>
    <w:rsid w:val="003D0F9C"/>
    <w:rsid w:val="003D151B"/>
    <w:rsid w:val="003D1C83"/>
    <w:rsid w:val="003D20EF"/>
    <w:rsid w:val="003D306F"/>
    <w:rsid w:val="003D5022"/>
    <w:rsid w:val="003D5CB9"/>
    <w:rsid w:val="003D68A0"/>
    <w:rsid w:val="003D7449"/>
    <w:rsid w:val="003E025A"/>
    <w:rsid w:val="003E0665"/>
    <w:rsid w:val="003E444E"/>
    <w:rsid w:val="003E481C"/>
    <w:rsid w:val="003E5316"/>
    <w:rsid w:val="003E53BB"/>
    <w:rsid w:val="003E7899"/>
    <w:rsid w:val="003F0660"/>
    <w:rsid w:val="003F15BA"/>
    <w:rsid w:val="003F1E62"/>
    <w:rsid w:val="003F2ECE"/>
    <w:rsid w:val="003F2EEA"/>
    <w:rsid w:val="003F3DA5"/>
    <w:rsid w:val="003F437D"/>
    <w:rsid w:val="003F4987"/>
    <w:rsid w:val="003F56B9"/>
    <w:rsid w:val="003F5EA9"/>
    <w:rsid w:val="003F67DC"/>
    <w:rsid w:val="003F681F"/>
    <w:rsid w:val="003F79D7"/>
    <w:rsid w:val="004002A7"/>
    <w:rsid w:val="00400A70"/>
    <w:rsid w:val="0040219F"/>
    <w:rsid w:val="00402632"/>
    <w:rsid w:val="00402AA2"/>
    <w:rsid w:val="0040371E"/>
    <w:rsid w:val="0040469C"/>
    <w:rsid w:val="004109D6"/>
    <w:rsid w:val="004120EA"/>
    <w:rsid w:val="004133C0"/>
    <w:rsid w:val="00413B25"/>
    <w:rsid w:val="004156DE"/>
    <w:rsid w:val="00416B94"/>
    <w:rsid w:val="00416D96"/>
    <w:rsid w:val="004174D0"/>
    <w:rsid w:val="0042072A"/>
    <w:rsid w:val="0042198A"/>
    <w:rsid w:val="0042295D"/>
    <w:rsid w:val="004233F4"/>
    <w:rsid w:val="00424852"/>
    <w:rsid w:val="00424A6C"/>
    <w:rsid w:val="00424BD1"/>
    <w:rsid w:val="00424F3C"/>
    <w:rsid w:val="00425D0E"/>
    <w:rsid w:val="00426028"/>
    <w:rsid w:val="004275E2"/>
    <w:rsid w:val="00432631"/>
    <w:rsid w:val="00432F98"/>
    <w:rsid w:val="00434108"/>
    <w:rsid w:val="00434655"/>
    <w:rsid w:val="00434964"/>
    <w:rsid w:val="00437991"/>
    <w:rsid w:val="00437AED"/>
    <w:rsid w:val="004402D5"/>
    <w:rsid w:val="004406C5"/>
    <w:rsid w:val="00441AB2"/>
    <w:rsid w:val="00442292"/>
    <w:rsid w:val="00442308"/>
    <w:rsid w:val="004425BD"/>
    <w:rsid w:val="00444BD5"/>
    <w:rsid w:val="00445861"/>
    <w:rsid w:val="00445C6E"/>
    <w:rsid w:val="004464FB"/>
    <w:rsid w:val="00447969"/>
    <w:rsid w:val="00450371"/>
    <w:rsid w:val="00453D49"/>
    <w:rsid w:val="0045466A"/>
    <w:rsid w:val="00455A78"/>
    <w:rsid w:val="00460951"/>
    <w:rsid w:val="00460DC6"/>
    <w:rsid w:val="00462204"/>
    <w:rsid w:val="004622A8"/>
    <w:rsid w:val="00463DA3"/>
    <w:rsid w:val="0046423A"/>
    <w:rsid w:val="0046445B"/>
    <w:rsid w:val="004653F3"/>
    <w:rsid w:val="00465B67"/>
    <w:rsid w:val="00466693"/>
    <w:rsid w:val="00467421"/>
    <w:rsid w:val="00470A04"/>
    <w:rsid w:val="00472AC2"/>
    <w:rsid w:val="00475698"/>
    <w:rsid w:val="00475EEA"/>
    <w:rsid w:val="004761B6"/>
    <w:rsid w:val="00476803"/>
    <w:rsid w:val="0047761E"/>
    <w:rsid w:val="00477E26"/>
    <w:rsid w:val="004811FF"/>
    <w:rsid w:val="0048142E"/>
    <w:rsid w:val="004850D8"/>
    <w:rsid w:val="00487A78"/>
    <w:rsid w:val="00487C07"/>
    <w:rsid w:val="00490D55"/>
    <w:rsid w:val="00490F84"/>
    <w:rsid w:val="00491579"/>
    <w:rsid w:val="00491D61"/>
    <w:rsid w:val="00492ECB"/>
    <w:rsid w:val="00493174"/>
    <w:rsid w:val="00494684"/>
    <w:rsid w:val="00495B8D"/>
    <w:rsid w:val="00496426"/>
    <w:rsid w:val="004A09B8"/>
    <w:rsid w:val="004A0D8B"/>
    <w:rsid w:val="004A0F61"/>
    <w:rsid w:val="004A2405"/>
    <w:rsid w:val="004A2DBD"/>
    <w:rsid w:val="004A4068"/>
    <w:rsid w:val="004A4A9D"/>
    <w:rsid w:val="004A5224"/>
    <w:rsid w:val="004A5BE4"/>
    <w:rsid w:val="004A680D"/>
    <w:rsid w:val="004B00DE"/>
    <w:rsid w:val="004B1EBF"/>
    <w:rsid w:val="004B299C"/>
    <w:rsid w:val="004B2DB7"/>
    <w:rsid w:val="004B4AE6"/>
    <w:rsid w:val="004B54B6"/>
    <w:rsid w:val="004B5918"/>
    <w:rsid w:val="004B65DB"/>
    <w:rsid w:val="004B6A02"/>
    <w:rsid w:val="004B7E16"/>
    <w:rsid w:val="004C00A0"/>
    <w:rsid w:val="004C11AC"/>
    <w:rsid w:val="004C1809"/>
    <w:rsid w:val="004C3C63"/>
    <w:rsid w:val="004C5F5C"/>
    <w:rsid w:val="004C7FBB"/>
    <w:rsid w:val="004D000D"/>
    <w:rsid w:val="004D198D"/>
    <w:rsid w:val="004D28C0"/>
    <w:rsid w:val="004D30C1"/>
    <w:rsid w:val="004D516E"/>
    <w:rsid w:val="004D65E7"/>
    <w:rsid w:val="004D74D6"/>
    <w:rsid w:val="004D7D93"/>
    <w:rsid w:val="004E00A2"/>
    <w:rsid w:val="004E1E49"/>
    <w:rsid w:val="004E28D9"/>
    <w:rsid w:val="004E2B18"/>
    <w:rsid w:val="004E3494"/>
    <w:rsid w:val="004E41EC"/>
    <w:rsid w:val="004E42AB"/>
    <w:rsid w:val="004E5645"/>
    <w:rsid w:val="004E59B6"/>
    <w:rsid w:val="004E5AD2"/>
    <w:rsid w:val="004E6B42"/>
    <w:rsid w:val="004E7B3F"/>
    <w:rsid w:val="004F05AA"/>
    <w:rsid w:val="004F0CBD"/>
    <w:rsid w:val="004F2672"/>
    <w:rsid w:val="004F2C3B"/>
    <w:rsid w:val="004F6798"/>
    <w:rsid w:val="004F7818"/>
    <w:rsid w:val="0050006E"/>
    <w:rsid w:val="005008AE"/>
    <w:rsid w:val="00510B38"/>
    <w:rsid w:val="00510BCF"/>
    <w:rsid w:val="00511446"/>
    <w:rsid w:val="005125A2"/>
    <w:rsid w:val="005145DF"/>
    <w:rsid w:val="00514DE3"/>
    <w:rsid w:val="00515938"/>
    <w:rsid w:val="00521235"/>
    <w:rsid w:val="00521F63"/>
    <w:rsid w:val="0052366C"/>
    <w:rsid w:val="00523686"/>
    <w:rsid w:val="00523B6D"/>
    <w:rsid w:val="00524888"/>
    <w:rsid w:val="00524A59"/>
    <w:rsid w:val="00524AE9"/>
    <w:rsid w:val="00524B8B"/>
    <w:rsid w:val="00525133"/>
    <w:rsid w:val="00526A05"/>
    <w:rsid w:val="00527980"/>
    <w:rsid w:val="00533914"/>
    <w:rsid w:val="00533A33"/>
    <w:rsid w:val="00533A76"/>
    <w:rsid w:val="00533B74"/>
    <w:rsid w:val="005352BF"/>
    <w:rsid w:val="00535DDD"/>
    <w:rsid w:val="00535DF0"/>
    <w:rsid w:val="0053625A"/>
    <w:rsid w:val="00536A52"/>
    <w:rsid w:val="00540ADD"/>
    <w:rsid w:val="00542AD6"/>
    <w:rsid w:val="005438FD"/>
    <w:rsid w:val="00544F3E"/>
    <w:rsid w:val="005457C0"/>
    <w:rsid w:val="0054761E"/>
    <w:rsid w:val="00547977"/>
    <w:rsid w:val="00550851"/>
    <w:rsid w:val="00550D50"/>
    <w:rsid w:val="005519A7"/>
    <w:rsid w:val="00551C8B"/>
    <w:rsid w:val="00551FAA"/>
    <w:rsid w:val="00554F76"/>
    <w:rsid w:val="005556E3"/>
    <w:rsid w:val="005558BC"/>
    <w:rsid w:val="00556CE4"/>
    <w:rsid w:val="00556DFE"/>
    <w:rsid w:val="0056140F"/>
    <w:rsid w:val="0056239B"/>
    <w:rsid w:val="0056243A"/>
    <w:rsid w:val="00562E59"/>
    <w:rsid w:val="00563016"/>
    <w:rsid w:val="00563C46"/>
    <w:rsid w:val="00564E0A"/>
    <w:rsid w:val="005658E7"/>
    <w:rsid w:val="00565A5D"/>
    <w:rsid w:val="005660FE"/>
    <w:rsid w:val="005666CA"/>
    <w:rsid w:val="005666DB"/>
    <w:rsid w:val="0056795E"/>
    <w:rsid w:val="00567C62"/>
    <w:rsid w:val="00571268"/>
    <w:rsid w:val="00571B2F"/>
    <w:rsid w:val="00571DA2"/>
    <w:rsid w:val="00573B6E"/>
    <w:rsid w:val="00574204"/>
    <w:rsid w:val="00576B89"/>
    <w:rsid w:val="0057748E"/>
    <w:rsid w:val="00577BE4"/>
    <w:rsid w:val="00580B44"/>
    <w:rsid w:val="00580FE9"/>
    <w:rsid w:val="005828A0"/>
    <w:rsid w:val="00582AC9"/>
    <w:rsid w:val="00582D8E"/>
    <w:rsid w:val="0058368F"/>
    <w:rsid w:val="00583F72"/>
    <w:rsid w:val="00584563"/>
    <w:rsid w:val="005878C3"/>
    <w:rsid w:val="0059004B"/>
    <w:rsid w:val="00591132"/>
    <w:rsid w:val="00591ADA"/>
    <w:rsid w:val="00592CB2"/>
    <w:rsid w:val="00594F58"/>
    <w:rsid w:val="005962EE"/>
    <w:rsid w:val="00596B75"/>
    <w:rsid w:val="005A0813"/>
    <w:rsid w:val="005A16E5"/>
    <w:rsid w:val="005A1A0D"/>
    <w:rsid w:val="005A1FC0"/>
    <w:rsid w:val="005A2678"/>
    <w:rsid w:val="005A2D06"/>
    <w:rsid w:val="005A318F"/>
    <w:rsid w:val="005A3725"/>
    <w:rsid w:val="005A5079"/>
    <w:rsid w:val="005B0124"/>
    <w:rsid w:val="005B0A41"/>
    <w:rsid w:val="005B1952"/>
    <w:rsid w:val="005B1C97"/>
    <w:rsid w:val="005B2688"/>
    <w:rsid w:val="005B48E4"/>
    <w:rsid w:val="005B4922"/>
    <w:rsid w:val="005B4CA8"/>
    <w:rsid w:val="005B50F1"/>
    <w:rsid w:val="005B5921"/>
    <w:rsid w:val="005B66EB"/>
    <w:rsid w:val="005B66F8"/>
    <w:rsid w:val="005B67A9"/>
    <w:rsid w:val="005B71D1"/>
    <w:rsid w:val="005B7774"/>
    <w:rsid w:val="005C1209"/>
    <w:rsid w:val="005C1F4E"/>
    <w:rsid w:val="005C29CB"/>
    <w:rsid w:val="005C5964"/>
    <w:rsid w:val="005C6CD8"/>
    <w:rsid w:val="005C74D9"/>
    <w:rsid w:val="005C74DA"/>
    <w:rsid w:val="005D184A"/>
    <w:rsid w:val="005D241C"/>
    <w:rsid w:val="005D40C0"/>
    <w:rsid w:val="005D4572"/>
    <w:rsid w:val="005D49CA"/>
    <w:rsid w:val="005D4D29"/>
    <w:rsid w:val="005D558D"/>
    <w:rsid w:val="005D734A"/>
    <w:rsid w:val="005E14B1"/>
    <w:rsid w:val="005E18DC"/>
    <w:rsid w:val="005E18E8"/>
    <w:rsid w:val="005E1CCA"/>
    <w:rsid w:val="005E2211"/>
    <w:rsid w:val="005E273A"/>
    <w:rsid w:val="005E3995"/>
    <w:rsid w:val="005E3E3F"/>
    <w:rsid w:val="005E695B"/>
    <w:rsid w:val="005E6ACE"/>
    <w:rsid w:val="005E79C4"/>
    <w:rsid w:val="005E7F7E"/>
    <w:rsid w:val="005F08C3"/>
    <w:rsid w:val="005F0E6F"/>
    <w:rsid w:val="005F10E9"/>
    <w:rsid w:val="005F23D6"/>
    <w:rsid w:val="005F2CE3"/>
    <w:rsid w:val="005F4F87"/>
    <w:rsid w:val="005F626F"/>
    <w:rsid w:val="005F6EF6"/>
    <w:rsid w:val="005F7439"/>
    <w:rsid w:val="006003BA"/>
    <w:rsid w:val="00600E84"/>
    <w:rsid w:val="00603AAC"/>
    <w:rsid w:val="006055D8"/>
    <w:rsid w:val="00606278"/>
    <w:rsid w:val="00611563"/>
    <w:rsid w:val="00612275"/>
    <w:rsid w:val="0061240E"/>
    <w:rsid w:val="006128CE"/>
    <w:rsid w:val="0061311A"/>
    <w:rsid w:val="00613297"/>
    <w:rsid w:val="00613F0C"/>
    <w:rsid w:val="00615711"/>
    <w:rsid w:val="00615A5E"/>
    <w:rsid w:val="00616543"/>
    <w:rsid w:val="0062053E"/>
    <w:rsid w:val="006216B7"/>
    <w:rsid w:val="00621BE4"/>
    <w:rsid w:val="006230A6"/>
    <w:rsid w:val="00623252"/>
    <w:rsid w:val="006243E1"/>
    <w:rsid w:val="00624C8B"/>
    <w:rsid w:val="0062530B"/>
    <w:rsid w:val="0062583A"/>
    <w:rsid w:val="00626730"/>
    <w:rsid w:val="0063057D"/>
    <w:rsid w:val="0063071A"/>
    <w:rsid w:val="006309D3"/>
    <w:rsid w:val="006312A6"/>
    <w:rsid w:val="00631B4E"/>
    <w:rsid w:val="00633934"/>
    <w:rsid w:val="00634C9F"/>
    <w:rsid w:val="00635550"/>
    <w:rsid w:val="006367A5"/>
    <w:rsid w:val="006408AB"/>
    <w:rsid w:val="00642045"/>
    <w:rsid w:val="006427D5"/>
    <w:rsid w:val="00642E62"/>
    <w:rsid w:val="00643437"/>
    <w:rsid w:val="00644855"/>
    <w:rsid w:val="00644974"/>
    <w:rsid w:val="00645BC5"/>
    <w:rsid w:val="00645C96"/>
    <w:rsid w:val="00647229"/>
    <w:rsid w:val="00647BB5"/>
    <w:rsid w:val="00651255"/>
    <w:rsid w:val="00651866"/>
    <w:rsid w:val="00651D5E"/>
    <w:rsid w:val="00652A3C"/>
    <w:rsid w:val="00652B9E"/>
    <w:rsid w:val="006538A6"/>
    <w:rsid w:val="006557A2"/>
    <w:rsid w:val="00655CFA"/>
    <w:rsid w:val="00656225"/>
    <w:rsid w:val="0065683A"/>
    <w:rsid w:val="00656E25"/>
    <w:rsid w:val="00657065"/>
    <w:rsid w:val="006574B0"/>
    <w:rsid w:val="00657548"/>
    <w:rsid w:val="00657B8C"/>
    <w:rsid w:val="00657D55"/>
    <w:rsid w:val="00662E0F"/>
    <w:rsid w:val="006630A5"/>
    <w:rsid w:val="0066310A"/>
    <w:rsid w:val="00663B9B"/>
    <w:rsid w:val="00665ACC"/>
    <w:rsid w:val="00665CFA"/>
    <w:rsid w:val="006660F4"/>
    <w:rsid w:val="00670410"/>
    <w:rsid w:val="006704D7"/>
    <w:rsid w:val="00671154"/>
    <w:rsid w:val="00672EBC"/>
    <w:rsid w:val="00672F70"/>
    <w:rsid w:val="0067434B"/>
    <w:rsid w:val="00675E35"/>
    <w:rsid w:val="0068082A"/>
    <w:rsid w:val="00682837"/>
    <w:rsid w:val="00684751"/>
    <w:rsid w:val="0068530A"/>
    <w:rsid w:val="00686186"/>
    <w:rsid w:val="006863F1"/>
    <w:rsid w:val="00686B2D"/>
    <w:rsid w:val="00691985"/>
    <w:rsid w:val="00692D5A"/>
    <w:rsid w:val="00693106"/>
    <w:rsid w:val="00694A35"/>
    <w:rsid w:val="00694BA8"/>
    <w:rsid w:val="00694F0C"/>
    <w:rsid w:val="0069583D"/>
    <w:rsid w:val="00696584"/>
    <w:rsid w:val="00696598"/>
    <w:rsid w:val="006A0114"/>
    <w:rsid w:val="006A0323"/>
    <w:rsid w:val="006A185A"/>
    <w:rsid w:val="006A3619"/>
    <w:rsid w:val="006A509F"/>
    <w:rsid w:val="006A71DA"/>
    <w:rsid w:val="006B1669"/>
    <w:rsid w:val="006B6D0B"/>
    <w:rsid w:val="006C0A77"/>
    <w:rsid w:val="006C11CB"/>
    <w:rsid w:val="006C1582"/>
    <w:rsid w:val="006C1F8F"/>
    <w:rsid w:val="006C34BE"/>
    <w:rsid w:val="006C3B89"/>
    <w:rsid w:val="006C593D"/>
    <w:rsid w:val="006C6031"/>
    <w:rsid w:val="006D0BA1"/>
    <w:rsid w:val="006D112C"/>
    <w:rsid w:val="006D1510"/>
    <w:rsid w:val="006D1DF8"/>
    <w:rsid w:val="006D3405"/>
    <w:rsid w:val="006D4AC0"/>
    <w:rsid w:val="006D4E15"/>
    <w:rsid w:val="006D73B4"/>
    <w:rsid w:val="006D7890"/>
    <w:rsid w:val="006E0C1C"/>
    <w:rsid w:val="006E4243"/>
    <w:rsid w:val="006E4D10"/>
    <w:rsid w:val="006E4E39"/>
    <w:rsid w:val="006E5646"/>
    <w:rsid w:val="006E5B98"/>
    <w:rsid w:val="006E7487"/>
    <w:rsid w:val="006F05BD"/>
    <w:rsid w:val="006F0782"/>
    <w:rsid w:val="006F0A40"/>
    <w:rsid w:val="006F144C"/>
    <w:rsid w:val="006F33D5"/>
    <w:rsid w:val="006F7D87"/>
    <w:rsid w:val="007000B6"/>
    <w:rsid w:val="0070239A"/>
    <w:rsid w:val="007023AC"/>
    <w:rsid w:val="00702938"/>
    <w:rsid w:val="00702E25"/>
    <w:rsid w:val="00703435"/>
    <w:rsid w:val="0070364A"/>
    <w:rsid w:val="0070499A"/>
    <w:rsid w:val="00704D42"/>
    <w:rsid w:val="007058D9"/>
    <w:rsid w:val="0070759B"/>
    <w:rsid w:val="00707DC8"/>
    <w:rsid w:val="007121F9"/>
    <w:rsid w:val="0071224C"/>
    <w:rsid w:val="007122AB"/>
    <w:rsid w:val="00712495"/>
    <w:rsid w:val="0071388E"/>
    <w:rsid w:val="00714467"/>
    <w:rsid w:val="007149EC"/>
    <w:rsid w:val="00714B53"/>
    <w:rsid w:val="0071510A"/>
    <w:rsid w:val="00715807"/>
    <w:rsid w:val="00716891"/>
    <w:rsid w:val="0071736D"/>
    <w:rsid w:val="00717FB0"/>
    <w:rsid w:val="007201F4"/>
    <w:rsid w:val="007207DF"/>
    <w:rsid w:val="00720E28"/>
    <w:rsid w:val="00721510"/>
    <w:rsid w:val="00721D34"/>
    <w:rsid w:val="00723BDA"/>
    <w:rsid w:val="0072485E"/>
    <w:rsid w:val="00730BDB"/>
    <w:rsid w:val="00731C96"/>
    <w:rsid w:val="00732BE5"/>
    <w:rsid w:val="0073379F"/>
    <w:rsid w:val="00733AED"/>
    <w:rsid w:val="00734360"/>
    <w:rsid w:val="00734E86"/>
    <w:rsid w:val="00734F66"/>
    <w:rsid w:val="007358E0"/>
    <w:rsid w:val="00735A13"/>
    <w:rsid w:val="00735FA3"/>
    <w:rsid w:val="00736054"/>
    <w:rsid w:val="007369B8"/>
    <w:rsid w:val="00740949"/>
    <w:rsid w:val="00741556"/>
    <w:rsid w:val="007420E4"/>
    <w:rsid w:val="007422A5"/>
    <w:rsid w:val="007424A6"/>
    <w:rsid w:val="0074311F"/>
    <w:rsid w:val="00744AEC"/>
    <w:rsid w:val="0074519D"/>
    <w:rsid w:val="00745DC1"/>
    <w:rsid w:val="007469D2"/>
    <w:rsid w:val="00746B9F"/>
    <w:rsid w:val="00747885"/>
    <w:rsid w:val="00750372"/>
    <w:rsid w:val="007510BD"/>
    <w:rsid w:val="007521BE"/>
    <w:rsid w:val="007538A5"/>
    <w:rsid w:val="00754585"/>
    <w:rsid w:val="00754F7B"/>
    <w:rsid w:val="0075676E"/>
    <w:rsid w:val="007610C3"/>
    <w:rsid w:val="00761BBE"/>
    <w:rsid w:val="00761E78"/>
    <w:rsid w:val="00763BD0"/>
    <w:rsid w:val="007652F6"/>
    <w:rsid w:val="00765A6C"/>
    <w:rsid w:val="00765B47"/>
    <w:rsid w:val="00766381"/>
    <w:rsid w:val="00766FB2"/>
    <w:rsid w:val="00772507"/>
    <w:rsid w:val="0077328E"/>
    <w:rsid w:val="00773980"/>
    <w:rsid w:val="0077473D"/>
    <w:rsid w:val="00776FDC"/>
    <w:rsid w:val="00777B9F"/>
    <w:rsid w:val="00781663"/>
    <w:rsid w:val="007822CB"/>
    <w:rsid w:val="00783687"/>
    <w:rsid w:val="0078593E"/>
    <w:rsid w:val="00785CEF"/>
    <w:rsid w:val="00786B93"/>
    <w:rsid w:val="007878F5"/>
    <w:rsid w:val="007879A7"/>
    <w:rsid w:val="00790C94"/>
    <w:rsid w:val="0079136C"/>
    <w:rsid w:val="007926B8"/>
    <w:rsid w:val="00793DAA"/>
    <w:rsid w:val="00793EDD"/>
    <w:rsid w:val="0079423C"/>
    <w:rsid w:val="00794F23"/>
    <w:rsid w:val="0079670E"/>
    <w:rsid w:val="007968D2"/>
    <w:rsid w:val="0079692D"/>
    <w:rsid w:val="0079706F"/>
    <w:rsid w:val="007978CF"/>
    <w:rsid w:val="007A0111"/>
    <w:rsid w:val="007A19E9"/>
    <w:rsid w:val="007A24DC"/>
    <w:rsid w:val="007A368D"/>
    <w:rsid w:val="007A41F5"/>
    <w:rsid w:val="007A4D8F"/>
    <w:rsid w:val="007A568D"/>
    <w:rsid w:val="007A601F"/>
    <w:rsid w:val="007A61C0"/>
    <w:rsid w:val="007A7273"/>
    <w:rsid w:val="007A7429"/>
    <w:rsid w:val="007A7681"/>
    <w:rsid w:val="007B1844"/>
    <w:rsid w:val="007B218E"/>
    <w:rsid w:val="007B3593"/>
    <w:rsid w:val="007B39E4"/>
    <w:rsid w:val="007B4541"/>
    <w:rsid w:val="007B6126"/>
    <w:rsid w:val="007B6A47"/>
    <w:rsid w:val="007B70C1"/>
    <w:rsid w:val="007C0BFC"/>
    <w:rsid w:val="007C0F72"/>
    <w:rsid w:val="007C1382"/>
    <w:rsid w:val="007C443D"/>
    <w:rsid w:val="007C6029"/>
    <w:rsid w:val="007C7582"/>
    <w:rsid w:val="007C770F"/>
    <w:rsid w:val="007C7A6C"/>
    <w:rsid w:val="007D0D19"/>
    <w:rsid w:val="007D21AB"/>
    <w:rsid w:val="007D2A3D"/>
    <w:rsid w:val="007D4031"/>
    <w:rsid w:val="007D51A5"/>
    <w:rsid w:val="007D52D0"/>
    <w:rsid w:val="007D726E"/>
    <w:rsid w:val="007D7AAC"/>
    <w:rsid w:val="007E01D4"/>
    <w:rsid w:val="007E0E8F"/>
    <w:rsid w:val="007E18E1"/>
    <w:rsid w:val="007E40A3"/>
    <w:rsid w:val="007E45F2"/>
    <w:rsid w:val="007E61B0"/>
    <w:rsid w:val="007E650D"/>
    <w:rsid w:val="007E65AD"/>
    <w:rsid w:val="007E69DB"/>
    <w:rsid w:val="007E74B8"/>
    <w:rsid w:val="007E7BEE"/>
    <w:rsid w:val="007F0278"/>
    <w:rsid w:val="007F0920"/>
    <w:rsid w:val="007F0B57"/>
    <w:rsid w:val="007F15FE"/>
    <w:rsid w:val="007F48C4"/>
    <w:rsid w:val="007F5F48"/>
    <w:rsid w:val="007F682E"/>
    <w:rsid w:val="007F75DE"/>
    <w:rsid w:val="007F7BCD"/>
    <w:rsid w:val="008015C5"/>
    <w:rsid w:val="0080218C"/>
    <w:rsid w:val="00802727"/>
    <w:rsid w:val="00802A5E"/>
    <w:rsid w:val="00802C96"/>
    <w:rsid w:val="0080411E"/>
    <w:rsid w:val="00804657"/>
    <w:rsid w:val="00806EAB"/>
    <w:rsid w:val="008101BC"/>
    <w:rsid w:val="00810AD4"/>
    <w:rsid w:val="00811111"/>
    <w:rsid w:val="0081265E"/>
    <w:rsid w:val="008127D2"/>
    <w:rsid w:val="00812811"/>
    <w:rsid w:val="00813D26"/>
    <w:rsid w:val="008141BC"/>
    <w:rsid w:val="00816821"/>
    <w:rsid w:val="00816D8C"/>
    <w:rsid w:val="008204CE"/>
    <w:rsid w:val="0082053B"/>
    <w:rsid w:val="00820F5C"/>
    <w:rsid w:val="00821D60"/>
    <w:rsid w:val="00822983"/>
    <w:rsid w:val="00822B94"/>
    <w:rsid w:val="00824664"/>
    <w:rsid w:val="00825409"/>
    <w:rsid w:val="00825428"/>
    <w:rsid w:val="0082631E"/>
    <w:rsid w:val="008263E2"/>
    <w:rsid w:val="0082695E"/>
    <w:rsid w:val="0082699A"/>
    <w:rsid w:val="008272CB"/>
    <w:rsid w:val="00830614"/>
    <w:rsid w:val="00831059"/>
    <w:rsid w:val="00831C85"/>
    <w:rsid w:val="00831E11"/>
    <w:rsid w:val="00832E10"/>
    <w:rsid w:val="00836621"/>
    <w:rsid w:val="00836853"/>
    <w:rsid w:val="00836960"/>
    <w:rsid w:val="008369A5"/>
    <w:rsid w:val="00840A4F"/>
    <w:rsid w:val="0084293F"/>
    <w:rsid w:val="00842CC8"/>
    <w:rsid w:val="008434E4"/>
    <w:rsid w:val="00843AD6"/>
    <w:rsid w:val="0084527B"/>
    <w:rsid w:val="00847292"/>
    <w:rsid w:val="00847BF6"/>
    <w:rsid w:val="00847EA7"/>
    <w:rsid w:val="00851442"/>
    <w:rsid w:val="00851570"/>
    <w:rsid w:val="00851EBB"/>
    <w:rsid w:val="008521FE"/>
    <w:rsid w:val="00853897"/>
    <w:rsid w:val="008538FF"/>
    <w:rsid w:val="00855F3F"/>
    <w:rsid w:val="008560AF"/>
    <w:rsid w:val="008560DF"/>
    <w:rsid w:val="008570E5"/>
    <w:rsid w:val="00857922"/>
    <w:rsid w:val="008604E2"/>
    <w:rsid w:val="00860A5D"/>
    <w:rsid w:val="008636EB"/>
    <w:rsid w:val="00863D5D"/>
    <w:rsid w:val="00863E42"/>
    <w:rsid w:val="00863F1F"/>
    <w:rsid w:val="008653D5"/>
    <w:rsid w:val="00865816"/>
    <w:rsid w:val="0086585E"/>
    <w:rsid w:val="00865B58"/>
    <w:rsid w:val="008670E6"/>
    <w:rsid w:val="00867351"/>
    <w:rsid w:val="0087028F"/>
    <w:rsid w:val="00870A71"/>
    <w:rsid w:val="0087175E"/>
    <w:rsid w:val="008721A1"/>
    <w:rsid w:val="00872D97"/>
    <w:rsid w:val="008731BC"/>
    <w:rsid w:val="008731DB"/>
    <w:rsid w:val="00874205"/>
    <w:rsid w:val="00874742"/>
    <w:rsid w:val="00875A4C"/>
    <w:rsid w:val="00875B62"/>
    <w:rsid w:val="00875D01"/>
    <w:rsid w:val="008761F8"/>
    <w:rsid w:val="00876719"/>
    <w:rsid w:val="00877354"/>
    <w:rsid w:val="008803A2"/>
    <w:rsid w:val="00881AD2"/>
    <w:rsid w:val="00881F0F"/>
    <w:rsid w:val="00884969"/>
    <w:rsid w:val="00885916"/>
    <w:rsid w:val="00886116"/>
    <w:rsid w:val="008865C2"/>
    <w:rsid w:val="00887D53"/>
    <w:rsid w:val="00887EB9"/>
    <w:rsid w:val="008901F4"/>
    <w:rsid w:val="00891B60"/>
    <w:rsid w:val="008A0E17"/>
    <w:rsid w:val="008A20E0"/>
    <w:rsid w:val="008A2E18"/>
    <w:rsid w:val="008A2ECA"/>
    <w:rsid w:val="008A4323"/>
    <w:rsid w:val="008A46C8"/>
    <w:rsid w:val="008B0041"/>
    <w:rsid w:val="008B006F"/>
    <w:rsid w:val="008B1583"/>
    <w:rsid w:val="008B2115"/>
    <w:rsid w:val="008B30CC"/>
    <w:rsid w:val="008B3123"/>
    <w:rsid w:val="008B3784"/>
    <w:rsid w:val="008B4616"/>
    <w:rsid w:val="008B4BDC"/>
    <w:rsid w:val="008B4F7B"/>
    <w:rsid w:val="008C0FFF"/>
    <w:rsid w:val="008C1C03"/>
    <w:rsid w:val="008C2F79"/>
    <w:rsid w:val="008C42D8"/>
    <w:rsid w:val="008C430B"/>
    <w:rsid w:val="008C5008"/>
    <w:rsid w:val="008C78D9"/>
    <w:rsid w:val="008D026C"/>
    <w:rsid w:val="008D0EC0"/>
    <w:rsid w:val="008D1669"/>
    <w:rsid w:val="008D1910"/>
    <w:rsid w:val="008D2CC1"/>
    <w:rsid w:val="008D3F13"/>
    <w:rsid w:val="008D4A3F"/>
    <w:rsid w:val="008D4C66"/>
    <w:rsid w:val="008D4CFC"/>
    <w:rsid w:val="008D567F"/>
    <w:rsid w:val="008D6776"/>
    <w:rsid w:val="008E0958"/>
    <w:rsid w:val="008E1097"/>
    <w:rsid w:val="008E285A"/>
    <w:rsid w:val="008E29AF"/>
    <w:rsid w:val="008E3E64"/>
    <w:rsid w:val="008E4859"/>
    <w:rsid w:val="008E4D98"/>
    <w:rsid w:val="008E54EB"/>
    <w:rsid w:val="008E5AF9"/>
    <w:rsid w:val="008E65E3"/>
    <w:rsid w:val="008E677D"/>
    <w:rsid w:val="008E7E76"/>
    <w:rsid w:val="008F0334"/>
    <w:rsid w:val="008F087D"/>
    <w:rsid w:val="008F08E9"/>
    <w:rsid w:val="008F1D5A"/>
    <w:rsid w:val="008F415B"/>
    <w:rsid w:val="008F7C89"/>
    <w:rsid w:val="009006F9"/>
    <w:rsid w:val="0090392B"/>
    <w:rsid w:val="00903EA9"/>
    <w:rsid w:val="00904BB0"/>
    <w:rsid w:val="009054F0"/>
    <w:rsid w:val="00910096"/>
    <w:rsid w:val="00912393"/>
    <w:rsid w:val="00912B60"/>
    <w:rsid w:val="00914EC8"/>
    <w:rsid w:val="0091680D"/>
    <w:rsid w:val="00916C79"/>
    <w:rsid w:val="0092191E"/>
    <w:rsid w:val="00921B55"/>
    <w:rsid w:val="00921FA0"/>
    <w:rsid w:val="0092231D"/>
    <w:rsid w:val="00922603"/>
    <w:rsid w:val="00923C6D"/>
    <w:rsid w:val="00924905"/>
    <w:rsid w:val="009253AF"/>
    <w:rsid w:val="00925DDD"/>
    <w:rsid w:val="00927EBB"/>
    <w:rsid w:val="00930D0F"/>
    <w:rsid w:val="009344D0"/>
    <w:rsid w:val="009349DD"/>
    <w:rsid w:val="00934A24"/>
    <w:rsid w:val="00935175"/>
    <w:rsid w:val="00935E12"/>
    <w:rsid w:val="00936669"/>
    <w:rsid w:val="00936F41"/>
    <w:rsid w:val="009401BC"/>
    <w:rsid w:val="00942471"/>
    <w:rsid w:val="00942745"/>
    <w:rsid w:val="00942FF2"/>
    <w:rsid w:val="0094308D"/>
    <w:rsid w:val="00943B31"/>
    <w:rsid w:val="00943F44"/>
    <w:rsid w:val="0094475F"/>
    <w:rsid w:val="00944F8A"/>
    <w:rsid w:val="00945E4E"/>
    <w:rsid w:val="00946105"/>
    <w:rsid w:val="009461EB"/>
    <w:rsid w:val="009466FE"/>
    <w:rsid w:val="009547BA"/>
    <w:rsid w:val="00955BE1"/>
    <w:rsid w:val="00960502"/>
    <w:rsid w:val="009635BF"/>
    <w:rsid w:val="009646FA"/>
    <w:rsid w:val="00965147"/>
    <w:rsid w:val="0096641A"/>
    <w:rsid w:val="009665BA"/>
    <w:rsid w:val="00966F66"/>
    <w:rsid w:val="00967A22"/>
    <w:rsid w:val="00967D2C"/>
    <w:rsid w:val="009719C0"/>
    <w:rsid w:val="00971C36"/>
    <w:rsid w:val="0097265B"/>
    <w:rsid w:val="009728F1"/>
    <w:rsid w:val="0097370E"/>
    <w:rsid w:val="00975389"/>
    <w:rsid w:val="00975CC0"/>
    <w:rsid w:val="00976E5C"/>
    <w:rsid w:val="009773E4"/>
    <w:rsid w:val="00980783"/>
    <w:rsid w:val="00980AE5"/>
    <w:rsid w:val="009830AC"/>
    <w:rsid w:val="00984651"/>
    <w:rsid w:val="009852AA"/>
    <w:rsid w:val="009853F9"/>
    <w:rsid w:val="00985441"/>
    <w:rsid w:val="00985587"/>
    <w:rsid w:val="0098592F"/>
    <w:rsid w:val="00986C61"/>
    <w:rsid w:val="00987AEB"/>
    <w:rsid w:val="00992A4B"/>
    <w:rsid w:val="00995629"/>
    <w:rsid w:val="00995E41"/>
    <w:rsid w:val="00996540"/>
    <w:rsid w:val="00996B24"/>
    <w:rsid w:val="009A0D11"/>
    <w:rsid w:val="009A2756"/>
    <w:rsid w:val="009A52F1"/>
    <w:rsid w:val="009A60FD"/>
    <w:rsid w:val="009A6362"/>
    <w:rsid w:val="009A63C3"/>
    <w:rsid w:val="009B0F7B"/>
    <w:rsid w:val="009B2C84"/>
    <w:rsid w:val="009B480D"/>
    <w:rsid w:val="009B48FA"/>
    <w:rsid w:val="009B57E6"/>
    <w:rsid w:val="009B68AE"/>
    <w:rsid w:val="009B78C0"/>
    <w:rsid w:val="009C0FB6"/>
    <w:rsid w:val="009C0FC4"/>
    <w:rsid w:val="009C119C"/>
    <w:rsid w:val="009C2787"/>
    <w:rsid w:val="009C2944"/>
    <w:rsid w:val="009C2AC3"/>
    <w:rsid w:val="009C3A65"/>
    <w:rsid w:val="009C5804"/>
    <w:rsid w:val="009C630B"/>
    <w:rsid w:val="009C78B1"/>
    <w:rsid w:val="009D0120"/>
    <w:rsid w:val="009D021A"/>
    <w:rsid w:val="009D072D"/>
    <w:rsid w:val="009D11EA"/>
    <w:rsid w:val="009D13FA"/>
    <w:rsid w:val="009D2714"/>
    <w:rsid w:val="009D33F6"/>
    <w:rsid w:val="009D3721"/>
    <w:rsid w:val="009D3D8A"/>
    <w:rsid w:val="009D437F"/>
    <w:rsid w:val="009D77DC"/>
    <w:rsid w:val="009E03D1"/>
    <w:rsid w:val="009E183E"/>
    <w:rsid w:val="009E1CF6"/>
    <w:rsid w:val="009E1FC6"/>
    <w:rsid w:val="009E279C"/>
    <w:rsid w:val="009E3487"/>
    <w:rsid w:val="009E40D7"/>
    <w:rsid w:val="009E63E4"/>
    <w:rsid w:val="009E7CE7"/>
    <w:rsid w:val="009F17FA"/>
    <w:rsid w:val="009F1B71"/>
    <w:rsid w:val="009F1BBF"/>
    <w:rsid w:val="009F46C2"/>
    <w:rsid w:val="009F5FAC"/>
    <w:rsid w:val="009F6E07"/>
    <w:rsid w:val="00A007BF"/>
    <w:rsid w:val="00A00B5A"/>
    <w:rsid w:val="00A0188B"/>
    <w:rsid w:val="00A01A55"/>
    <w:rsid w:val="00A01F17"/>
    <w:rsid w:val="00A0226F"/>
    <w:rsid w:val="00A03053"/>
    <w:rsid w:val="00A03368"/>
    <w:rsid w:val="00A048BC"/>
    <w:rsid w:val="00A0586F"/>
    <w:rsid w:val="00A07720"/>
    <w:rsid w:val="00A1032B"/>
    <w:rsid w:val="00A14CE5"/>
    <w:rsid w:val="00A15D6B"/>
    <w:rsid w:val="00A15E03"/>
    <w:rsid w:val="00A226FE"/>
    <w:rsid w:val="00A22D86"/>
    <w:rsid w:val="00A2320C"/>
    <w:rsid w:val="00A24973"/>
    <w:rsid w:val="00A249FA"/>
    <w:rsid w:val="00A25328"/>
    <w:rsid w:val="00A2604B"/>
    <w:rsid w:val="00A260AE"/>
    <w:rsid w:val="00A27351"/>
    <w:rsid w:val="00A273F9"/>
    <w:rsid w:val="00A3039E"/>
    <w:rsid w:val="00A3077C"/>
    <w:rsid w:val="00A31816"/>
    <w:rsid w:val="00A31922"/>
    <w:rsid w:val="00A31F85"/>
    <w:rsid w:val="00A330AF"/>
    <w:rsid w:val="00A3480D"/>
    <w:rsid w:val="00A34D95"/>
    <w:rsid w:val="00A359A4"/>
    <w:rsid w:val="00A37497"/>
    <w:rsid w:val="00A374C3"/>
    <w:rsid w:val="00A375B3"/>
    <w:rsid w:val="00A376B6"/>
    <w:rsid w:val="00A40139"/>
    <w:rsid w:val="00A40547"/>
    <w:rsid w:val="00A41468"/>
    <w:rsid w:val="00A41846"/>
    <w:rsid w:val="00A424D5"/>
    <w:rsid w:val="00A45663"/>
    <w:rsid w:val="00A47028"/>
    <w:rsid w:val="00A52165"/>
    <w:rsid w:val="00A52FC8"/>
    <w:rsid w:val="00A533A1"/>
    <w:rsid w:val="00A53EB1"/>
    <w:rsid w:val="00A54C3D"/>
    <w:rsid w:val="00A56BC6"/>
    <w:rsid w:val="00A57137"/>
    <w:rsid w:val="00A57B95"/>
    <w:rsid w:val="00A605A9"/>
    <w:rsid w:val="00A6265A"/>
    <w:rsid w:val="00A63029"/>
    <w:rsid w:val="00A63B19"/>
    <w:rsid w:val="00A647A8"/>
    <w:rsid w:val="00A66E18"/>
    <w:rsid w:val="00A7034A"/>
    <w:rsid w:val="00A7209F"/>
    <w:rsid w:val="00A731EF"/>
    <w:rsid w:val="00A73F64"/>
    <w:rsid w:val="00A74BD1"/>
    <w:rsid w:val="00A75386"/>
    <w:rsid w:val="00A7568B"/>
    <w:rsid w:val="00A75887"/>
    <w:rsid w:val="00A75B6F"/>
    <w:rsid w:val="00A775EB"/>
    <w:rsid w:val="00A80299"/>
    <w:rsid w:val="00A80D0F"/>
    <w:rsid w:val="00A814AD"/>
    <w:rsid w:val="00A81873"/>
    <w:rsid w:val="00A81EB1"/>
    <w:rsid w:val="00A81FC9"/>
    <w:rsid w:val="00A82EB7"/>
    <w:rsid w:val="00A83546"/>
    <w:rsid w:val="00A83AAD"/>
    <w:rsid w:val="00A83B38"/>
    <w:rsid w:val="00A83BAE"/>
    <w:rsid w:val="00A842C4"/>
    <w:rsid w:val="00A922F6"/>
    <w:rsid w:val="00A9271D"/>
    <w:rsid w:val="00A92A82"/>
    <w:rsid w:val="00A92DED"/>
    <w:rsid w:val="00A95FEA"/>
    <w:rsid w:val="00A9708F"/>
    <w:rsid w:val="00A97239"/>
    <w:rsid w:val="00A9728C"/>
    <w:rsid w:val="00AA013F"/>
    <w:rsid w:val="00AA0F89"/>
    <w:rsid w:val="00AA1A49"/>
    <w:rsid w:val="00AA1C94"/>
    <w:rsid w:val="00AA20C5"/>
    <w:rsid w:val="00AA22C6"/>
    <w:rsid w:val="00AA3FF1"/>
    <w:rsid w:val="00AA4A45"/>
    <w:rsid w:val="00AA5C10"/>
    <w:rsid w:val="00AA670C"/>
    <w:rsid w:val="00AA6C0A"/>
    <w:rsid w:val="00AA7287"/>
    <w:rsid w:val="00AB1D4E"/>
    <w:rsid w:val="00AB358F"/>
    <w:rsid w:val="00AB3611"/>
    <w:rsid w:val="00AB3B35"/>
    <w:rsid w:val="00AB408C"/>
    <w:rsid w:val="00AB4853"/>
    <w:rsid w:val="00AB50DC"/>
    <w:rsid w:val="00AB70CA"/>
    <w:rsid w:val="00AB7885"/>
    <w:rsid w:val="00AC04BC"/>
    <w:rsid w:val="00AC1B4C"/>
    <w:rsid w:val="00AC1C0D"/>
    <w:rsid w:val="00AC2F44"/>
    <w:rsid w:val="00AC3AF7"/>
    <w:rsid w:val="00AC3DEE"/>
    <w:rsid w:val="00AC45B4"/>
    <w:rsid w:val="00AC525A"/>
    <w:rsid w:val="00AC68D9"/>
    <w:rsid w:val="00AC7F04"/>
    <w:rsid w:val="00AD10FD"/>
    <w:rsid w:val="00AD113D"/>
    <w:rsid w:val="00AD11AE"/>
    <w:rsid w:val="00AD1A55"/>
    <w:rsid w:val="00AD1C5D"/>
    <w:rsid w:val="00AD2FBC"/>
    <w:rsid w:val="00AD3598"/>
    <w:rsid w:val="00AD3959"/>
    <w:rsid w:val="00AD3AA0"/>
    <w:rsid w:val="00AD4292"/>
    <w:rsid w:val="00AD42DD"/>
    <w:rsid w:val="00AD455D"/>
    <w:rsid w:val="00AD5493"/>
    <w:rsid w:val="00AD74F5"/>
    <w:rsid w:val="00AD775F"/>
    <w:rsid w:val="00AD7BB5"/>
    <w:rsid w:val="00AD7C2B"/>
    <w:rsid w:val="00AD7C4A"/>
    <w:rsid w:val="00AE065A"/>
    <w:rsid w:val="00AE2B96"/>
    <w:rsid w:val="00AE3E4D"/>
    <w:rsid w:val="00AE3F4F"/>
    <w:rsid w:val="00AE547E"/>
    <w:rsid w:val="00AE6E63"/>
    <w:rsid w:val="00AE6EFB"/>
    <w:rsid w:val="00AE7298"/>
    <w:rsid w:val="00AE741F"/>
    <w:rsid w:val="00AE78A1"/>
    <w:rsid w:val="00AF0413"/>
    <w:rsid w:val="00AF266A"/>
    <w:rsid w:val="00AF3799"/>
    <w:rsid w:val="00AF5032"/>
    <w:rsid w:val="00AF5482"/>
    <w:rsid w:val="00AF64B0"/>
    <w:rsid w:val="00AF6ABE"/>
    <w:rsid w:val="00B003CA"/>
    <w:rsid w:val="00B030B8"/>
    <w:rsid w:val="00B0330F"/>
    <w:rsid w:val="00B04A16"/>
    <w:rsid w:val="00B054C4"/>
    <w:rsid w:val="00B05F6A"/>
    <w:rsid w:val="00B0671C"/>
    <w:rsid w:val="00B069AD"/>
    <w:rsid w:val="00B06F66"/>
    <w:rsid w:val="00B07299"/>
    <w:rsid w:val="00B07728"/>
    <w:rsid w:val="00B10601"/>
    <w:rsid w:val="00B10A94"/>
    <w:rsid w:val="00B11786"/>
    <w:rsid w:val="00B12F73"/>
    <w:rsid w:val="00B14BF0"/>
    <w:rsid w:val="00B1643E"/>
    <w:rsid w:val="00B1676F"/>
    <w:rsid w:val="00B1687B"/>
    <w:rsid w:val="00B17020"/>
    <w:rsid w:val="00B2074C"/>
    <w:rsid w:val="00B215AD"/>
    <w:rsid w:val="00B21862"/>
    <w:rsid w:val="00B229A0"/>
    <w:rsid w:val="00B22B97"/>
    <w:rsid w:val="00B23654"/>
    <w:rsid w:val="00B2489D"/>
    <w:rsid w:val="00B2617B"/>
    <w:rsid w:val="00B27EA7"/>
    <w:rsid w:val="00B31A2B"/>
    <w:rsid w:val="00B329EC"/>
    <w:rsid w:val="00B33A8A"/>
    <w:rsid w:val="00B33CCA"/>
    <w:rsid w:val="00B34737"/>
    <w:rsid w:val="00B35AB6"/>
    <w:rsid w:val="00B376F2"/>
    <w:rsid w:val="00B40079"/>
    <w:rsid w:val="00B407B8"/>
    <w:rsid w:val="00B41EA5"/>
    <w:rsid w:val="00B423FA"/>
    <w:rsid w:val="00B42776"/>
    <w:rsid w:val="00B428FD"/>
    <w:rsid w:val="00B43BF8"/>
    <w:rsid w:val="00B44F68"/>
    <w:rsid w:val="00B467A9"/>
    <w:rsid w:val="00B46AC4"/>
    <w:rsid w:val="00B47368"/>
    <w:rsid w:val="00B473A5"/>
    <w:rsid w:val="00B502A8"/>
    <w:rsid w:val="00B51F53"/>
    <w:rsid w:val="00B5280B"/>
    <w:rsid w:val="00B536F1"/>
    <w:rsid w:val="00B56658"/>
    <w:rsid w:val="00B568E6"/>
    <w:rsid w:val="00B56CED"/>
    <w:rsid w:val="00B57396"/>
    <w:rsid w:val="00B57649"/>
    <w:rsid w:val="00B6141B"/>
    <w:rsid w:val="00B62EED"/>
    <w:rsid w:val="00B637F7"/>
    <w:rsid w:val="00B64364"/>
    <w:rsid w:val="00B6467A"/>
    <w:rsid w:val="00B6549E"/>
    <w:rsid w:val="00B65BE0"/>
    <w:rsid w:val="00B661C4"/>
    <w:rsid w:val="00B669AA"/>
    <w:rsid w:val="00B67E5E"/>
    <w:rsid w:val="00B70165"/>
    <w:rsid w:val="00B70820"/>
    <w:rsid w:val="00B70E9E"/>
    <w:rsid w:val="00B71691"/>
    <w:rsid w:val="00B721F5"/>
    <w:rsid w:val="00B72231"/>
    <w:rsid w:val="00B72406"/>
    <w:rsid w:val="00B730BF"/>
    <w:rsid w:val="00B732EF"/>
    <w:rsid w:val="00B73767"/>
    <w:rsid w:val="00B7721F"/>
    <w:rsid w:val="00B7724D"/>
    <w:rsid w:val="00B777BD"/>
    <w:rsid w:val="00B77BE2"/>
    <w:rsid w:val="00B77EA5"/>
    <w:rsid w:val="00B800ED"/>
    <w:rsid w:val="00B8025E"/>
    <w:rsid w:val="00B80717"/>
    <w:rsid w:val="00B80FBE"/>
    <w:rsid w:val="00B81598"/>
    <w:rsid w:val="00B83859"/>
    <w:rsid w:val="00B83902"/>
    <w:rsid w:val="00B84129"/>
    <w:rsid w:val="00B843FF"/>
    <w:rsid w:val="00B85B3E"/>
    <w:rsid w:val="00B8606B"/>
    <w:rsid w:val="00B862C3"/>
    <w:rsid w:val="00B86B7F"/>
    <w:rsid w:val="00B87587"/>
    <w:rsid w:val="00B87CD1"/>
    <w:rsid w:val="00B90411"/>
    <w:rsid w:val="00B9063F"/>
    <w:rsid w:val="00B90CEC"/>
    <w:rsid w:val="00B92E9A"/>
    <w:rsid w:val="00B93841"/>
    <w:rsid w:val="00B93981"/>
    <w:rsid w:val="00B93E01"/>
    <w:rsid w:val="00B93E55"/>
    <w:rsid w:val="00B95689"/>
    <w:rsid w:val="00B96AD3"/>
    <w:rsid w:val="00B97223"/>
    <w:rsid w:val="00B9746A"/>
    <w:rsid w:val="00B97959"/>
    <w:rsid w:val="00BA091E"/>
    <w:rsid w:val="00BA2A57"/>
    <w:rsid w:val="00BA4392"/>
    <w:rsid w:val="00BA480A"/>
    <w:rsid w:val="00BA567E"/>
    <w:rsid w:val="00BA57C4"/>
    <w:rsid w:val="00BA7072"/>
    <w:rsid w:val="00BB055D"/>
    <w:rsid w:val="00BB3795"/>
    <w:rsid w:val="00BB467E"/>
    <w:rsid w:val="00BB4FE9"/>
    <w:rsid w:val="00BB6831"/>
    <w:rsid w:val="00BB69ED"/>
    <w:rsid w:val="00BB702B"/>
    <w:rsid w:val="00BB730A"/>
    <w:rsid w:val="00BB7DCE"/>
    <w:rsid w:val="00BC0656"/>
    <w:rsid w:val="00BC193A"/>
    <w:rsid w:val="00BC2EC5"/>
    <w:rsid w:val="00BC3E72"/>
    <w:rsid w:val="00BC54E9"/>
    <w:rsid w:val="00BC5593"/>
    <w:rsid w:val="00BC593B"/>
    <w:rsid w:val="00BC61E9"/>
    <w:rsid w:val="00BD0B0F"/>
    <w:rsid w:val="00BD16F2"/>
    <w:rsid w:val="00BD1EE8"/>
    <w:rsid w:val="00BD27C7"/>
    <w:rsid w:val="00BD3975"/>
    <w:rsid w:val="00BD3C74"/>
    <w:rsid w:val="00BD5D6D"/>
    <w:rsid w:val="00BD691C"/>
    <w:rsid w:val="00BD6E5B"/>
    <w:rsid w:val="00BD7C72"/>
    <w:rsid w:val="00BE098B"/>
    <w:rsid w:val="00BE151F"/>
    <w:rsid w:val="00BE227A"/>
    <w:rsid w:val="00BE4C0A"/>
    <w:rsid w:val="00BE4DDC"/>
    <w:rsid w:val="00BE5219"/>
    <w:rsid w:val="00BE649A"/>
    <w:rsid w:val="00BE6A04"/>
    <w:rsid w:val="00BE7009"/>
    <w:rsid w:val="00BE78D3"/>
    <w:rsid w:val="00BE7B10"/>
    <w:rsid w:val="00BF25A2"/>
    <w:rsid w:val="00BF2784"/>
    <w:rsid w:val="00BF2984"/>
    <w:rsid w:val="00BF40C8"/>
    <w:rsid w:val="00BF4463"/>
    <w:rsid w:val="00BF465C"/>
    <w:rsid w:val="00BF4731"/>
    <w:rsid w:val="00BF5062"/>
    <w:rsid w:val="00C02D2C"/>
    <w:rsid w:val="00C044B2"/>
    <w:rsid w:val="00C046A7"/>
    <w:rsid w:val="00C047F5"/>
    <w:rsid w:val="00C048D9"/>
    <w:rsid w:val="00C049B7"/>
    <w:rsid w:val="00C049BC"/>
    <w:rsid w:val="00C04A13"/>
    <w:rsid w:val="00C05DC2"/>
    <w:rsid w:val="00C06BC0"/>
    <w:rsid w:val="00C07BA6"/>
    <w:rsid w:val="00C07D12"/>
    <w:rsid w:val="00C10584"/>
    <w:rsid w:val="00C10C8C"/>
    <w:rsid w:val="00C1575E"/>
    <w:rsid w:val="00C1603E"/>
    <w:rsid w:val="00C16A51"/>
    <w:rsid w:val="00C16B92"/>
    <w:rsid w:val="00C16C68"/>
    <w:rsid w:val="00C16CE4"/>
    <w:rsid w:val="00C20CC5"/>
    <w:rsid w:val="00C210AF"/>
    <w:rsid w:val="00C21D59"/>
    <w:rsid w:val="00C21DE4"/>
    <w:rsid w:val="00C231A5"/>
    <w:rsid w:val="00C233BD"/>
    <w:rsid w:val="00C23FA5"/>
    <w:rsid w:val="00C2435C"/>
    <w:rsid w:val="00C26EBF"/>
    <w:rsid w:val="00C30F61"/>
    <w:rsid w:val="00C31B47"/>
    <w:rsid w:val="00C32FE9"/>
    <w:rsid w:val="00C34C2A"/>
    <w:rsid w:val="00C360F5"/>
    <w:rsid w:val="00C379E9"/>
    <w:rsid w:val="00C37D27"/>
    <w:rsid w:val="00C4078F"/>
    <w:rsid w:val="00C41923"/>
    <w:rsid w:val="00C41DD6"/>
    <w:rsid w:val="00C42D67"/>
    <w:rsid w:val="00C43118"/>
    <w:rsid w:val="00C43F0F"/>
    <w:rsid w:val="00C45AB9"/>
    <w:rsid w:val="00C46C1A"/>
    <w:rsid w:val="00C470E0"/>
    <w:rsid w:val="00C53474"/>
    <w:rsid w:val="00C53CAC"/>
    <w:rsid w:val="00C53F0F"/>
    <w:rsid w:val="00C54DC9"/>
    <w:rsid w:val="00C55B90"/>
    <w:rsid w:val="00C55E86"/>
    <w:rsid w:val="00C5620C"/>
    <w:rsid w:val="00C60A28"/>
    <w:rsid w:val="00C61015"/>
    <w:rsid w:val="00C6164F"/>
    <w:rsid w:val="00C623EA"/>
    <w:rsid w:val="00C62F0C"/>
    <w:rsid w:val="00C636BE"/>
    <w:rsid w:val="00C67A10"/>
    <w:rsid w:val="00C70BCA"/>
    <w:rsid w:val="00C70F8B"/>
    <w:rsid w:val="00C72008"/>
    <w:rsid w:val="00C72345"/>
    <w:rsid w:val="00C731AB"/>
    <w:rsid w:val="00C74DC9"/>
    <w:rsid w:val="00C7664F"/>
    <w:rsid w:val="00C76ACB"/>
    <w:rsid w:val="00C76FB5"/>
    <w:rsid w:val="00C77A44"/>
    <w:rsid w:val="00C77E1F"/>
    <w:rsid w:val="00C80CEB"/>
    <w:rsid w:val="00C8152F"/>
    <w:rsid w:val="00C817D0"/>
    <w:rsid w:val="00C817FB"/>
    <w:rsid w:val="00C83C7F"/>
    <w:rsid w:val="00C84894"/>
    <w:rsid w:val="00C8539B"/>
    <w:rsid w:val="00C876A1"/>
    <w:rsid w:val="00C91F74"/>
    <w:rsid w:val="00C92457"/>
    <w:rsid w:val="00C926B7"/>
    <w:rsid w:val="00C9316A"/>
    <w:rsid w:val="00C93276"/>
    <w:rsid w:val="00C93941"/>
    <w:rsid w:val="00C968B6"/>
    <w:rsid w:val="00C970A0"/>
    <w:rsid w:val="00CA13DD"/>
    <w:rsid w:val="00CA246C"/>
    <w:rsid w:val="00CA269A"/>
    <w:rsid w:val="00CA2C45"/>
    <w:rsid w:val="00CA2EFC"/>
    <w:rsid w:val="00CA3720"/>
    <w:rsid w:val="00CA3C45"/>
    <w:rsid w:val="00CA3F8A"/>
    <w:rsid w:val="00CA44A2"/>
    <w:rsid w:val="00CA541E"/>
    <w:rsid w:val="00CA59FC"/>
    <w:rsid w:val="00CA64BD"/>
    <w:rsid w:val="00CA6577"/>
    <w:rsid w:val="00CA77AE"/>
    <w:rsid w:val="00CB0BCA"/>
    <w:rsid w:val="00CB1439"/>
    <w:rsid w:val="00CB3A35"/>
    <w:rsid w:val="00CB4B1B"/>
    <w:rsid w:val="00CB5D27"/>
    <w:rsid w:val="00CB704B"/>
    <w:rsid w:val="00CC06BC"/>
    <w:rsid w:val="00CC1E70"/>
    <w:rsid w:val="00CC3570"/>
    <w:rsid w:val="00CC3A81"/>
    <w:rsid w:val="00CC47F4"/>
    <w:rsid w:val="00CC5C61"/>
    <w:rsid w:val="00CC666D"/>
    <w:rsid w:val="00CC6B87"/>
    <w:rsid w:val="00CC6CB2"/>
    <w:rsid w:val="00CC75C8"/>
    <w:rsid w:val="00CD0583"/>
    <w:rsid w:val="00CD11F7"/>
    <w:rsid w:val="00CD19E0"/>
    <w:rsid w:val="00CD276B"/>
    <w:rsid w:val="00CD459A"/>
    <w:rsid w:val="00CD4DC9"/>
    <w:rsid w:val="00CD6349"/>
    <w:rsid w:val="00CD6834"/>
    <w:rsid w:val="00CD6B3B"/>
    <w:rsid w:val="00CD6CE5"/>
    <w:rsid w:val="00CE14C3"/>
    <w:rsid w:val="00CE20AF"/>
    <w:rsid w:val="00CE29D4"/>
    <w:rsid w:val="00CE3480"/>
    <w:rsid w:val="00CE4838"/>
    <w:rsid w:val="00CE57F2"/>
    <w:rsid w:val="00CE702A"/>
    <w:rsid w:val="00CF01AE"/>
    <w:rsid w:val="00CF0A70"/>
    <w:rsid w:val="00CF1FBC"/>
    <w:rsid w:val="00CF24EE"/>
    <w:rsid w:val="00CF260E"/>
    <w:rsid w:val="00CF3321"/>
    <w:rsid w:val="00CF3E33"/>
    <w:rsid w:val="00CF4338"/>
    <w:rsid w:val="00CF466E"/>
    <w:rsid w:val="00CF63BC"/>
    <w:rsid w:val="00CF7D25"/>
    <w:rsid w:val="00D00354"/>
    <w:rsid w:val="00D01972"/>
    <w:rsid w:val="00D02971"/>
    <w:rsid w:val="00D02FBB"/>
    <w:rsid w:val="00D03021"/>
    <w:rsid w:val="00D038F9"/>
    <w:rsid w:val="00D06699"/>
    <w:rsid w:val="00D10E65"/>
    <w:rsid w:val="00D118B8"/>
    <w:rsid w:val="00D118F8"/>
    <w:rsid w:val="00D11ECB"/>
    <w:rsid w:val="00D12B41"/>
    <w:rsid w:val="00D12FFA"/>
    <w:rsid w:val="00D138F6"/>
    <w:rsid w:val="00D13A75"/>
    <w:rsid w:val="00D14B3F"/>
    <w:rsid w:val="00D14C28"/>
    <w:rsid w:val="00D15E90"/>
    <w:rsid w:val="00D16799"/>
    <w:rsid w:val="00D16EE4"/>
    <w:rsid w:val="00D21040"/>
    <w:rsid w:val="00D22C59"/>
    <w:rsid w:val="00D2419C"/>
    <w:rsid w:val="00D245D5"/>
    <w:rsid w:val="00D24711"/>
    <w:rsid w:val="00D26B69"/>
    <w:rsid w:val="00D26E4A"/>
    <w:rsid w:val="00D30D68"/>
    <w:rsid w:val="00D3145C"/>
    <w:rsid w:val="00D337DE"/>
    <w:rsid w:val="00D33974"/>
    <w:rsid w:val="00D33A2F"/>
    <w:rsid w:val="00D347EA"/>
    <w:rsid w:val="00D35C9F"/>
    <w:rsid w:val="00D36426"/>
    <w:rsid w:val="00D37551"/>
    <w:rsid w:val="00D4137B"/>
    <w:rsid w:val="00D41496"/>
    <w:rsid w:val="00D418C3"/>
    <w:rsid w:val="00D41F6C"/>
    <w:rsid w:val="00D45118"/>
    <w:rsid w:val="00D45776"/>
    <w:rsid w:val="00D460AD"/>
    <w:rsid w:val="00D503AD"/>
    <w:rsid w:val="00D51663"/>
    <w:rsid w:val="00D52300"/>
    <w:rsid w:val="00D53BBB"/>
    <w:rsid w:val="00D53BF3"/>
    <w:rsid w:val="00D55A9A"/>
    <w:rsid w:val="00D55DA3"/>
    <w:rsid w:val="00D55FBC"/>
    <w:rsid w:val="00D563DF"/>
    <w:rsid w:val="00D56E2E"/>
    <w:rsid w:val="00D57790"/>
    <w:rsid w:val="00D61804"/>
    <w:rsid w:val="00D61A46"/>
    <w:rsid w:val="00D629AD"/>
    <w:rsid w:val="00D661B6"/>
    <w:rsid w:val="00D66A33"/>
    <w:rsid w:val="00D6735A"/>
    <w:rsid w:val="00D70491"/>
    <w:rsid w:val="00D71D53"/>
    <w:rsid w:val="00D72B12"/>
    <w:rsid w:val="00D73AF9"/>
    <w:rsid w:val="00D74BFB"/>
    <w:rsid w:val="00D75FB6"/>
    <w:rsid w:val="00D76054"/>
    <w:rsid w:val="00D76510"/>
    <w:rsid w:val="00D770CB"/>
    <w:rsid w:val="00D80CC6"/>
    <w:rsid w:val="00D80F1C"/>
    <w:rsid w:val="00D81921"/>
    <w:rsid w:val="00D829E5"/>
    <w:rsid w:val="00D82F3A"/>
    <w:rsid w:val="00D8314C"/>
    <w:rsid w:val="00D8349D"/>
    <w:rsid w:val="00D83609"/>
    <w:rsid w:val="00D83ECE"/>
    <w:rsid w:val="00D83F2D"/>
    <w:rsid w:val="00D84215"/>
    <w:rsid w:val="00D84662"/>
    <w:rsid w:val="00D84BBA"/>
    <w:rsid w:val="00D84CE5"/>
    <w:rsid w:val="00D85F93"/>
    <w:rsid w:val="00D8631C"/>
    <w:rsid w:val="00D936B4"/>
    <w:rsid w:val="00D942DC"/>
    <w:rsid w:val="00D9434B"/>
    <w:rsid w:val="00D9651C"/>
    <w:rsid w:val="00D96E33"/>
    <w:rsid w:val="00DA0DE1"/>
    <w:rsid w:val="00DA2844"/>
    <w:rsid w:val="00DA2A9D"/>
    <w:rsid w:val="00DA4023"/>
    <w:rsid w:val="00DA4400"/>
    <w:rsid w:val="00DA585E"/>
    <w:rsid w:val="00DA58F9"/>
    <w:rsid w:val="00DA6761"/>
    <w:rsid w:val="00DA750F"/>
    <w:rsid w:val="00DB0F50"/>
    <w:rsid w:val="00DB22B3"/>
    <w:rsid w:val="00DB2A25"/>
    <w:rsid w:val="00DB3263"/>
    <w:rsid w:val="00DB33BA"/>
    <w:rsid w:val="00DB4CE3"/>
    <w:rsid w:val="00DB586F"/>
    <w:rsid w:val="00DB58CC"/>
    <w:rsid w:val="00DC06E1"/>
    <w:rsid w:val="00DC4602"/>
    <w:rsid w:val="00DC706A"/>
    <w:rsid w:val="00DC7A92"/>
    <w:rsid w:val="00DD11FC"/>
    <w:rsid w:val="00DD2D32"/>
    <w:rsid w:val="00DD4335"/>
    <w:rsid w:val="00DD4345"/>
    <w:rsid w:val="00DD5A06"/>
    <w:rsid w:val="00DD6562"/>
    <w:rsid w:val="00DE02D1"/>
    <w:rsid w:val="00DE06C4"/>
    <w:rsid w:val="00DE1AAA"/>
    <w:rsid w:val="00DE1FEA"/>
    <w:rsid w:val="00DE41EE"/>
    <w:rsid w:val="00DE499E"/>
    <w:rsid w:val="00DE57B6"/>
    <w:rsid w:val="00DE5AC9"/>
    <w:rsid w:val="00DE608A"/>
    <w:rsid w:val="00DE6229"/>
    <w:rsid w:val="00DE6477"/>
    <w:rsid w:val="00DE6517"/>
    <w:rsid w:val="00DE7D7F"/>
    <w:rsid w:val="00DF2B8B"/>
    <w:rsid w:val="00DF4055"/>
    <w:rsid w:val="00DF4DE4"/>
    <w:rsid w:val="00DF50DE"/>
    <w:rsid w:val="00DF57F9"/>
    <w:rsid w:val="00DF5E34"/>
    <w:rsid w:val="00DF626C"/>
    <w:rsid w:val="00E01422"/>
    <w:rsid w:val="00E01C82"/>
    <w:rsid w:val="00E03621"/>
    <w:rsid w:val="00E03C4C"/>
    <w:rsid w:val="00E045C0"/>
    <w:rsid w:val="00E04DBA"/>
    <w:rsid w:val="00E05270"/>
    <w:rsid w:val="00E0636C"/>
    <w:rsid w:val="00E07C23"/>
    <w:rsid w:val="00E11222"/>
    <w:rsid w:val="00E12E30"/>
    <w:rsid w:val="00E14CDF"/>
    <w:rsid w:val="00E20407"/>
    <w:rsid w:val="00E22F78"/>
    <w:rsid w:val="00E23292"/>
    <w:rsid w:val="00E2473B"/>
    <w:rsid w:val="00E2505A"/>
    <w:rsid w:val="00E26783"/>
    <w:rsid w:val="00E300A5"/>
    <w:rsid w:val="00E30757"/>
    <w:rsid w:val="00E30FF5"/>
    <w:rsid w:val="00E313D6"/>
    <w:rsid w:val="00E31871"/>
    <w:rsid w:val="00E33206"/>
    <w:rsid w:val="00E3324E"/>
    <w:rsid w:val="00E34233"/>
    <w:rsid w:val="00E34718"/>
    <w:rsid w:val="00E34760"/>
    <w:rsid w:val="00E3482F"/>
    <w:rsid w:val="00E354E5"/>
    <w:rsid w:val="00E35C2F"/>
    <w:rsid w:val="00E37D3E"/>
    <w:rsid w:val="00E40FA4"/>
    <w:rsid w:val="00E41B72"/>
    <w:rsid w:val="00E4204C"/>
    <w:rsid w:val="00E4319E"/>
    <w:rsid w:val="00E43A9E"/>
    <w:rsid w:val="00E43E8B"/>
    <w:rsid w:val="00E44947"/>
    <w:rsid w:val="00E454CD"/>
    <w:rsid w:val="00E4556D"/>
    <w:rsid w:val="00E46DA5"/>
    <w:rsid w:val="00E51CC8"/>
    <w:rsid w:val="00E51DF5"/>
    <w:rsid w:val="00E52283"/>
    <w:rsid w:val="00E53455"/>
    <w:rsid w:val="00E548BE"/>
    <w:rsid w:val="00E54FA5"/>
    <w:rsid w:val="00E569EC"/>
    <w:rsid w:val="00E56CCA"/>
    <w:rsid w:val="00E574BE"/>
    <w:rsid w:val="00E600AE"/>
    <w:rsid w:val="00E60FF1"/>
    <w:rsid w:val="00E615B1"/>
    <w:rsid w:val="00E619C7"/>
    <w:rsid w:val="00E61B5C"/>
    <w:rsid w:val="00E626CF"/>
    <w:rsid w:val="00E6320A"/>
    <w:rsid w:val="00E6404E"/>
    <w:rsid w:val="00E643E8"/>
    <w:rsid w:val="00E6526C"/>
    <w:rsid w:val="00E673E7"/>
    <w:rsid w:val="00E71123"/>
    <w:rsid w:val="00E712D2"/>
    <w:rsid w:val="00E7201D"/>
    <w:rsid w:val="00E723EA"/>
    <w:rsid w:val="00E73DD7"/>
    <w:rsid w:val="00E75422"/>
    <w:rsid w:val="00E768E2"/>
    <w:rsid w:val="00E776A1"/>
    <w:rsid w:val="00E81F61"/>
    <w:rsid w:val="00E82077"/>
    <w:rsid w:val="00E84A56"/>
    <w:rsid w:val="00E8550A"/>
    <w:rsid w:val="00E865C5"/>
    <w:rsid w:val="00E94948"/>
    <w:rsid w:val="00E951BD"/>
    <w:rsid w:val="00E96978"/>
    <w:rsid w:val="00E971F2"/>
    <w:rsid w:val="00EA0274"/>
    <w:rsid w:val="00EA1040"/>
    <w:rsid w:val="00EA2322"/>
    <w:rsid w:val="00EA38A1"/>
    <w:rsid w:val="00EA4187"/>
    <w:rsid w:val="00EA758F"/>
    <w:rsid w:val="00EB0BE2"/>
    <w:rsid w:val="00EB22E7"/>
    <w:rsid w:val="00EB2AA2"/>
    <w:rsid w:val="00EB4431"/>
    <w:rsid w:val="00EB486E"/>
    <w:rsid w:val="00EB55D3"/>
    <w:rsid w:val="00EB58BB"/>
    <w:rsid w:val="00EB5AAA"/>
    <w:rsid w:val="00EB622C"/>
    <w:rsid w:val="00EB636F"/>
    <w:rsid w:val="00EB6E12"/>
    <w:rsid w:val="00EC0B68"/>
    <w:rsid w:val="00EC341C"/>
    <w:rsid w:val="00EC3D38"/>
    <w:rsid w:val="00EC414A"/>
    <w:rsid w:val="00EC5006"/>
    <w:rsid w:val="00ED24DC"/>
    <w:rsid w:val="00ED3780"/>
    <w:rsid w:val="00ED4508"/>
    <w:rsid w:val="00ED535E"/>
    <w:rsid w:val="00ED5452"/>
    <w:rsid w:val="00ED65B2"/>
    <w:rsid w:val="00ED792A"/>
    <w:rsid w:val="00ED7F61"/>
    <w:rsid w:val="00ED7F71"/>
    <w:rsid w:val="00EE00A1"/>
    <w:rsid w:val="00EE06FE"/>
    <w:rsid w:val="00EE07FF"/>
    <w:rsid w:val="00EE18F7"/>
    <w:rsid w:val="00EE25DB"/>
    <w:rsid w:val="00EE2718"/>
    <w:rsid w:val="00EE3126"/>
    <w:rsid w:val="00EE43EE"/>
    <w:rsid w:val="00EE4877"/>
    <w:rsid w:val="00EE683B"/>
    <w:rsid w:val="00EF0375"/>
    <w:rsid w:val="00EF0A73"/>
    <w:rsid w:val="00EF1617"/>
    <w:rsid w:val="00EF209E"/>
    <w:rsid w:val="00EF20D8"/>
    <w:rsid w:val="00EF5A11"/>
    <w:rsid w:val="00EF5CEA"/>
    <w:rsid w:val="00EF5FA8"/>
    <w:rsid w:val="00EF7A2B"/>
    <w:rsid w:val="00F004C1"/>
    <w:rsid w:val="00F01430"/>
    <w:rsid w:val="00F01436"/>
    <w:rsid w:val="00F0231B"/>
    <w:rsid w:val="00F0265C"/>
    <w:rsid w:val="00F0440F"/>
    <w:rsid w:val="00F055ED"/>
    <w:rsid w:val="00F06BEC"/>
    <w:rsid w:val="00F07389"/>
    <w:rsid w:val="00F07849"/>
    <w:rsid w:val="00F14887"/>
    <w:rsid w:val="00F14A74"/>
    <w:rsid w:val="00F14BC5"/>
    <w:rsid w:val="00F14E44"/>
    <w:rsid w:val="00F1646D"/>
    <w:rsid w:val="00F165CA"/>
    <w:rsid w:val="00F16704"/>
    <w:rsid w:val="00F17D29"/>
    <w:rsid w:val="00F20FA3"/>
    <w:rsid w:val="00F22A3D"/>
    <w:rsid w:val="00F23177"/>
    <w:rsid w:val="00F2324E"/>
    <w:rsid w:val="00F247A3"/>
    <w:rsid w:val="00F248F7"/>
    <w:rsid w:val="00F24900"/>
    <w:rsid w:val="00F25024"/>
    <w:rsid w:val="00F26C1D"/>
    <w:rsid w:val="00F27C56"/>
    <w:rsid w:val="00F27CCE"/>
    <w:rsid w:val="00F30B60"/>
    <w:rsid w:val="00F30C7D"/>
    <w:rsid w:val="00F32D2F"/>
    <w:rsid w:val="00F331B4"/>
    <w:rsid w:val="00F347AE"/>
    <w:rsid w:val="00F356A8"/>
    <w:rsid w:val="00F3582E"/>
    <w:rsid w:val="00F35D63"/>
    <w:rsid w:val="00F3645C"/>
    <w:rsid w:val="00F365AC"/>
    <w:rsid w:val="00F36620"/>
    <w:rsid w:val="00F36F63"/>
    <w:rsid w:val="00F37262"/>
    <w:rsid w:val="00F40108"/>
    <w:rsid w:val="00F404D2"/>
    <w:rsid w:val="00F40A41"/>
    <w:rsid w:val="00F416A1"/>
    <w:rsid w:val="00F41C22"/>
    <w:rsid w:val="00F43937"/>
    <w:rsid w:val="00F46384"/>
    <w:rsid w:val="00F46919"/>
    <w:rsid w:val="00F47B97"/>
    <w:rsid w:val="00F47F9B"/>
    <w:rsid w:val="00F515FF"/>
    <w:rsid w:val="00F52D45"/>
    <w:rsid w:val="00F53D69"/>
    <w:rsid w:val="00F5552F"/>
    <w:rsid w:val="00F55902"/>
    <w:rsid w:val="00F56F52"/>
    <w:rsid w:val="00F603BF"/>
    <w:rsid w:val="00F61252"/>
    <w:rsid w:val="00F61328"/>
    <w:rsid w:val="00F6607D"/>
    <w:rsid w:val="00F67A3C"/>
    <w:rsid w:val="00F67C4D"/>
    <w:rsid w:val="00F71CBD"/>
    <w:rsid w:val="00F7289D"/>
    <w:rsid w:val="00F73145"/>
    <w:rsid w:val="00F74438"/>
    <w:rsid w:val="00F74539"/>
    <w:rsid w:val="00F74851"/>
    <w:rsid w:val="00F74F2D"/>
    <w:rsid w:val="00F76FF4"/>
    <w:rsid w:val="00F818B5"/>
    <w:rsid w:val="00F85896"/>
    <w:rsid w:val="00F85BD8"/>
    <w:rsid w:val="00F873D4"/>
    <w:rsid w:val="00F87471"/>
    <w:rsid w:val="00F906E8"/>
    <w:rsid w:val="00F91580"/>
    <w:rsid w:val="00F917AA"/>
    <w:rsid w:val="00F91821"/>
    <w:rsid w:val="00F92619"/>
    <w:rsid w:val="00F92B4E"/>
    <w:rsid w:val="00F92C14"/>
    <w:rsid w:val="00F92DED"/>
    <w:rsid w:val="00F94003"/>
    <w:rsid w:val="00F95527"/>
    <w:rsid w:val="00F9581E"/>
    <w:rsid w:val="00F96026"/>
    <w:rsid w:val="00F97AD5"/>
    <w:rsid w:val="00FA220E"/>
    <w:rsid w:val="00FA30C6"/>
    <w:rsid w:val="00FA50C6"/>
    <w:rsid w:val="00FA5A03"/>
    <w:rsid w:val="00FA5A39"/>
    <w:rsid w:val="00FA6CBC"/>
    <w:rsid w:val="00FB020F"/>
    <w:rsid w:val="00FB1214"/>
    <w:rsid w:val="00FB2A90"/>
    <w:rsid w:val="00FB4A82"/>
    <w:rsid w:val="00FB5171"/>
    <w:rsid w:val="00FB536A"/>
    <w:rsid w:val="00FB5711"/>
    <w:rsid w:val="00FB5AC9"/>
    <w:rsid w:val="00FB60A9"/>
    <w:rsid w:val="00FB6575"/>
    <w:rsid w:val="00FB7AFE"/>
    <w:rsid w:val="00FC05E0"/>
    <w:rsid w:val="00FC0648"/>
    <w:rsid w:val="00FC187F"/>
    <w:rsid w:val="00FC26F7"/>
    <w:rsid w:val="00FC35DC"/>
    <w:rsid w:val="00FC4990"/>
    <w:rsid w:val="00FC49E7"/>
    <w:rsid w:val="00FC4EFD"/>
    <w:rsid w:val="00FC55F8"/>
    <w:rsid w:val="00FC6E9D"/>
    <w:rsid w:val="00FC7C56"/>
    <w:rsid w:val="00FD0DDE"/>
    <w:rsid w:val="00FD153A"/>
    <w:rsid w:val="00FD1B4E"/>
    <w:rsid w:val="00FD241F"/>
    <w:rsid w:val="00FD2ED3"/>
    <w:rsid w:val="00FD4617"/>
    <w:rsid w:val="00FD4BC5"/>
    <w:rsid w:val="00FD525D"/>
    <w:rsid w:val="00FD5E5B"/>
    <w:rsid w:val="00FD61D7"/>
    <w:rsid w:val="00FD6478"/>
    <w:rsid w:val="00FD65D4"/>
    <w:rsid w:val="00FD695A"/>
    <w:rsid w:val="00FD777E"/>
    <w:rsid w:val="00FE1181"/>
    <w:rsid w:val="00FE1F52"/>
    <w:rsid w:val="00FE2E36"/>
    <w:rsid w:val="00FE43F4"/>
    <w:rsid w:val="00FE6491"/>
    <w:rsid w:val="00FE6C6F"/>
    <w:rsid w:val="00FE7440"/>
    <w:rsid w:val="00FF0D2E"/>
    <w:rsid w:val="00FF14FF"/>
    <w:rsid w:val="00FF22C8"/>
    <w:rsid w:val="00FF5160"/>
    <w:rsid w:val="00FF658F"/>
    <w:rsid w:val="00FF6A81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881E4"/>
  <w15:chartTrackingRefBased/>
  <w15:docId w15:val="{2847F69C-B072-4EE3-AE8B-D0927655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55902"/>
    <w:pPr>
      <w:autoSpaceDE w:val="0"/>
      <w:autoSpaceDN w:val="0"/>
      <w:adjustRightInd w:val="0"/>
      <w:spacing w:line="181" w:lineRule="atLeast"/>
    </w:pPr>
    <w:rPr>
      <w:rFonts w:ascii="Lato" w:hAnsi="La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5FC7-5BF6-413F-A636-1F288D158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3EACC-E7B5-43D4-B815-1765FF2D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7B4CE-361F-427A-B0E0-800057A1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0</TotalTime>
  <Pages>5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July–September 2022</vt:lpstr>
    </vt:vector>
  </TitlesOfParts>
  <Company>The 4 Dioceses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July–September 2025</dc:title>
  <dc:subject/>
  <dc:creator>Sue Atkins</dc:creator>
  <cp:keywords/>
  <dc:description/>
  <cp:lastModifiedBy>Iona O'Shea</cp:lastModifiedBy>
  <cp:revision>642</cp:revision>
  <cp:lastPrinted>2025-06-13T11:57:00Z</cp:lastPrinted>
  <dcterms:created xsi:type="dcterms:W3CDTF">2025-03-12T07:49:00Z</dcterms:created>
  <dcterms:modified xsi:type="dcterms:W3CDTF">2025-07-09T11:17:00Z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19800</vt:r8>
  </property>
</Properties>
</file>