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1F48" w14:textId="7ED0C6B2" w:rsidR="008761F8" w:rsidRPr="003117AB" w:rsidRDefault="00DC06E1" w:rsidP="008761F8">
      <w:pPr>
        <w:contextualSpacing/>
        <w:rPr>
          <w:b/>
          <w:bCs/>
          <w:noProof/>
          <w:sz w:val="28"/>
          <w:szCs w:val="28"/>
        </w:rPr>
      </w:pPr>
      <w:bookmarkStart w:id="0" w:name="_Hlk34990070"/>
      <w:r w:rsidRPr="003117AB">
        <w:rPr>
          <w:b/>
          <w:bCs/>
          <w:noProof/>
          <w:sz w:val="28"/>
          <w:szCs w:val="28"/>
        </w:rPr>
        <w:t>APRIL</w:t>
      </w:r>
    </w:p>
    <w:p w14:paraId="318B17F4" w14:textId="600A0FEA" w:rsidR="00982E2B" w:rsidRPr="006B7F61" w:rsidRDefault="008761F8" w:rsidP="00982E2B">
      <w:pPr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1</w:t>
      </w:r>
      <w:r w:rsidR="009117E7" w:rsidRPr="009117E7">
        <w:rPr>
          <w:b/>
          <w:sz w:val="18"/>
          <w:szCs w:val="18"/>
        </w:rPr>
        <w:t xml:space="preserve"> </w:t>
      </w:r>
      <w:r w:rsidR="00D23A36">
        <w:rPr>
          <w:b/>
          <w:sz w:val="18"/>
          <w:szCs w:val="18"/>
        </w:rPr>
        <w:t xml:space="preserve">                </w:t>
      </w:r>
      <w:r w:rsidR="00443413" w:rsidRPr="007152CB">
        <w:rPr>
          <w:bCs/>
          <w:i/>
          <w:iCs/>
          <w:sz w:val="18"/>
          <w:szCs w:val="18"/>
        </w:rPr>
        <w:t>Frederick D</w:t>
      </w:r>
      <w:r w:rsidR="00D23A36" w:rsidRPr="007152CB">
        <w:rPr>
          <w:bCs/>
          <w:i/>
          <w:iCs/>
          <w:sz w:val="18"/>
          <w:szCs w:val="18"/>
        </w:rPr>
        <w:t>enison Maurice, 1872</w:t>
      </w:r>
      <w:r w:rsidR="009117E7">
        <w:rPr>
          <w:b/>
          <w:sz w:val="18"/>
          <w:szCs w:val="18"/>
        </w:rPr>
        <w:tab/>
      </w:r>
    </w:p>
    <w:p w14:paraId="3C8BF456" w14:textId="49B90BBD" w:rsidR="0000055C" w:rsidRDefault="003D1E55" w:rsidP="00012712">
      <w:pPr>
        <w:contextualSpacing/>
        <w:rPr>
          <w:sz w:val="18"/>
          <w:szCs w:val="18"/>
        </w:rPr>
      </w:pPr>
      <w:bookmarkStart w:id="1" w:name="_Hlk156554040"/>
      <w:r>
        <w:rPr>
          <w:rFonts w:cstheme="minorHAnsi"/>
          <w:color w:val="000000"/>
          <w:sz w:val="18"/>
          <w:szCs w:val="18"/>
        </w:rPr>
        <w:t xml:space="preserve">We </w:t>
      </w:r>
      <w:r w:rsidR="000F474A">
        <w:rPr>
          <w:rFonts w:cstheme="minorHAnsi"/>
          <w:color w:val="000000"/>
          <w:sz w:val="18"/>
          <w:szCs w:val="18"/>
        </w:rPr>
        <w:t>pray</w:t>
      </w:r>
      <w:r w:rsidRPr="003D1E55">
        <w:rPr>
          <w:rFonts w:cstheme="minorHAnsi"/>
          <w:color w:val="000000"/>
          <w:sz w:val="18"/>
          <w:szCs w:val="18"/>
        </w:rPr>
        <w:t xml:space="preserve"> for the bishop, clergy and laity of </w:t>
      </w:r>
      <w:bookmarkEnd w:id="1"/>
      <w:r w:rsidR="00012712" w:rsidRPr="00012712">
        <w:rPr>
          <w:sz w:val="18"/>
          <w:szCs w:val="18"/>
        </w:rPr>
        <w:t>The Diocese of Masasi – The Anglican</w:t>
      </w:r>
      <w:r w:rsidR="00601E2D">
        <w:rPr>
          <w:sz w:val="18"/>
          <w:szCs w:val="18"/>
        </w:rPr>
        <w:t xml:space="preserve"> </w:t>
      </w:r>
      <w:r w:rsidR="00012712" w:rsidRPr="00012712">
        <w:rPr>
          <w:sz w:val="18"/>
          <w:szCs w:val="18"/>
        </w:rPr>
        <w:t>Church of Tanzania</w:t>
      </w:r>
    </w:p>
    <w:p w14:paraId="23E84E6C" w14:textId="77777777" w:rsidR="00107ADA" w:rsidRPr="00107ADA" w:rsidRDefault="00107ADA" w:rsidP="00107ADA">
      <w:pPr>
        <w:tabs>
          <w:tab w:val="left" w:pos="709"/>
        </w:tabs>
        <w:rPr>
          <w:sz w:val="18"/>
          <w:szCs w:val="18"/>
        </w:rPr>
      </w:pPr>
      <w:r w:rsidRPr="00107ADA">
        <w:rPr>
          <w:sz w:val="18"/>
          <w:szCs w:val="18"/>
        </w:rPr>
        <w:t xml:space="preserve">CRAWLEY, St John the Baptist:  Stephen Burston: </w:t>
      </w:r>
      <w:proofErr w:type="gramStart"/>
      <w:r w:rsidRPr="00107ADA">
        <w:rPr>
          <w:sz w:val="18"/>
          <w:szCs w:val="18"/>
        </w:rPr>
        <w:t>I;</w:t>
      </w:r>
      <w:proofErr w:type="gramEnd"/>
      <w:r w:rsidRPr="00107ADA">
        <w:rPr>
          <w:sz w:val="18"/>
          <w:szCs w:val="18"/>
        </w:rPr>
        <w:t xml:space="preserve">  </w:t>
      </w:r>
    </w:p>
    <w:p w14:paraId="22155124" w14:textId="77777777" w:rsidR="00107ADA" w:rsidRPr="00107ADA" w:rsidRDefault="00107ADA" w:rsidP="00107ADA">
      <w:pPr>
        <w:tabs>
          <w:tab w:val="left" w:pos="709"/>
        </w:tabs>
        <w:rPr>
          <w:sz w:val="18"/>
          <w:szCs w:val="18"/>
        </w:rPr>
      </w:pPr>
      <w:r w:rsidRPr="00107ADA">
        <w:rPr>
          <w:sz w:val="18"/>
          <w:szCs w:val="18"/>
        </w:rPr>
        <w:t xml:space="preserve">Will Kane, </w:t>
      </w:r>
      <w:proofErr w:type="spellStart"/>
      <w:r w:rsidRPr="00107ADA">
        <w:rPr>
          <w:sz w:val="18"/>
          <w:szCs w:val="18"/>
        </w:rPr>
        <w:t>Asst.C</w:t>
      </w:r>
      <w:proofErr w:type="spellEnd"/>
      <w:r w:rsidRPr="00107ADA">
        <w:rPr>
          <w:sz w:val="18"/>
          <w:szCs w:val="18"/>
        </w:rPr>
        <w:t xml:space="preserve">; Charlotte Dobson, </w:t>
      </w:r>
      <w:proofErr w:type="spellStart"/>
      <w:r w:rsidRPr="00107ADA">
        <w:rPr>
          <w:sz w:val="18"/>
          <w:szCs w:val="18"/>
        </w:rPr>
        <w:t>Asst.C</w:t>
      </w:r>
      <w:proofErr w:type="spellEnd"/>
      <w:r w:rsidRPr="00107ADA">
        <w:rPr>
          <w:sz w:val="18"/>
          <w:szCs w:val="18"/>
        </w:rPr>
        <w:t xml:space="preserve">; Joel Wells, </w:t>
      </w:r>
      <w:proofErr w:type="spellStart"/>
      <w:r w:rsidRPr="00107ADA">
        <w:rPr>
          <w:sz w:val="18"/>
          <w:szCs w:val="18"/>
        </w:rPr>
        <w:t>Asst.C</w:t>
      </w:r>
      <w:proofErr w:type="spellEnd"/>
      <w:r w:rsidRPr="00107ADA">
        <w:rPr>
          <w:sz w:val="18"/>
          <w:szCs w:val="18"/>
        </w:rPr>
        <w:t xml:space="preserve">; John Baker, </w:t>
      </w:r>
      <w:proofErr w:type="spellStart"/>
      <w:r w:rsidRPr="00107ADA">
        <w:rPr>
          <w:sz w:val="18"/>
          <w:szCs w:val="18"/>
        </w:rPr>
        <w:t>Rdr</w:t>
      </w:r>
      <w:proofErr w:type="spellEnd"/>
    </w:p>
    <w:p w14:paraId="26D685A1" w14:textId="77777777" w:rsidR="00107ADA" w:rsidRPr="00DC5D04" w:rsidRDefault="00107ADA" w:rsidP="00107ADA">
      <w:pPr>
        <w:tabs>
          <w:tab w:val="left" w:pos="709"/>
        </w:tabs>
        <w:rPr>
          <w:sz w:val="18"/>
          <w:szCs w:val="18"/>
        </w:rPr>
      </w:pPr>
      <w:r w:rsidRPr="00DC5D04">
        <w:rPr>
          <w:sz w:val="18"/>
          <w:szCs w:val="18"/>
        </w:rPr>
        <w:t xml:space="preserve">THREE BRIDGES, St Richard:  Steve Burston, </w:t>
      </w:r>
      <w:proofErr w:type="gramStart"/>
      <w:r w:rsidRPr="00DC5D04">
        <w:rPr>
          <w:sz w:val="18"/>
          <w:szCs w:val="18"/>
        </w:rPr>
        <w:t>PinC;</w:t>
      </w:r>
      <w:proofErr w:type="gramEnd"/>
      <w:r w:rsidRPr="00DC5D04">
        <w:rPr>
          <w:sz w:val="18"/>
          <w:szCs w:val="18"/>
        </w:rPr>
        <w:t xml:space="preserve">  </w:t>
      </w:r>
    </w:p>
    <w:p w14:paraId="3B088462" w14:textId="77777777" w:rsidR="004D63D2" w:rsidRPr="00DC5D04" w:rsidRDefault="00107ADA" w:rsidP="00107ADA">
      <w:pPr>
        <w:tabs>
          <w:tab w:val="left" w:pos="709"/>
        </w:tabs>
        <w:rPr>
          <w:sz w:val="18"/>
          <w:szCs w:val="18"/>
        </w:rPr>
      </w:pPr>
      <w:r w:rsidRPr="00DC5D04">
        <w:rPr>
          <w:sz w:val="18"/>
          <w:szCs w:val="18"/>
        </w:rPr>
        <w:t>WEST GREEN, St Peter:  Steve Burston, PinC</w:t>
      </w:r>
    </w:p>
    <w:p w14:paraId="7AE10C0A" w14:textId="2FFDEA0B" w:rsidR="00E05270" w:rsidRPr="00752A7B" w:rsidRDefault="008761F8" w:rsidP="00107AD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C7A6C">
        <w:rPr>
          <w:b/>
          <w:noProof/>
          <w:sz w:val="18"/>
          <w:szCs w:val="18"/>
        </w:rPr>
        <w:t>2</w:t>
      </w:r>
      <w:r w:rsidR="00340EC7">
        <w:rPr>
          <w:b/>
          <w:noProof/>
          <w:sz w:val="18"/>
          <w:szCs w:val="18"/>
        </w:rPr>
        <w:tab/>
      </w:r>
    </w:p>
    <w:p w14:paraId="648F1690" w14:textId="03D340A5" w:rsidR="00452A88" w:rsidRDefault="00452A88" w:rsidP="000163A6">
      <w:pPr>
        <w:contextualSpacing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We pray</w:t>
      </w:r>
      <w:r w:rsidRPr="003D1E55">
        <w:rPr>
          <w:rFonts w:cstheme="minorHAnsi"/>
          <w:color w:val="000000"/>
          <w:sz w:val="18"/>
          <w:szCs w:val="18"/>
        </w:rPr>
        <w:t xml:space="preserve"> for the bishop, clergy and </w:t>
      </w:r>
      <w:r w:rsidRPr="00D665CB">
        <w:rPr>
          <w:rFonts w:cstheme="minorHAnsi"/>
          <w:color w:val="000000"/>
          <w:sz w:val="18"/>
          <w:szCs w:val="18"/>
        </w:rPr>
        <w:t>laity of</w:t>
      </w:r>
      <w:r w:rsidR="00D665CB" w:rsidRPr="00D665CB">
        <w:rPr>
          <w:rFonts w:cstheme="minorHAnsi"/>
          <w:color w:val="000000"/>
          <w:sz w:val="18"/>
          <w:szCs w:val="18"/>
        </w:rPr>
        <w:t xml:space="preserve"> </w:t>
      </w:r>
      <w:r w:rsidR="000163A6" w:rsidRPr="000163A6">
        <w:rPr>
          <w:rFonts w:cstheme="minorHAnsi"/>
          <w:color w:val="000000"/>
          <w:sz w:val="18"/>
          <w:szCs w:val="18"/>
        </w:rPr>
        <w:t xml:space="preserve">The Diocese of </w:t>
      </w:r>
      <w:proofErr w:type="spellStart"/>
      <w:r w:rsidR="000163A6" w:rsidRPr="000163A6">
        <w:rPr>
          <w:rFonts w:cstheme="minorHAnsi"/>
          <w:color w:val="000000"/>
          <w:sz w:val="18"/>
          <w:szCs w:val="18"/>
        </w:rPr>
        <w:t>Maseno</w:t>
      </w:r>
      <w:proofErr w:type="spellEnd"/>
      <w:r w:rsidR="000163A6" w:rsidRPr="000163A6">
        <w:rPr>
          <w:rFonts w:cstheme="minorHAnsi"/>
          <w:color w:val="000000"/>
          <w:sz w:val="18"/>
          <w:szCs w:val="18"/>
        </w:rPr>
        <w:t xml:space="preserve"> East –The Anglican Church of Kenya</w:t>
      </w:r>
    </w:p>
    <w:p w14:paraId="33034FF5" w14:textId="77777777" w:rsidR="00DC5D04" w:rsidRPr="00132CFB" w:rsidRDefault="00DC5D04" w:rsidP="00DC5D0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32CFB">
        <w:rPr>
          <w:sz w:val="18"/>
          <w:szCs w:val="18"/>
        </w:rPr>
        <w:t xml:space="preserve">CRAWLEY DOWN:  Christine Keyte, </w:t>
      </w:r>
      <w:proofErr w:type="gramStart"/>
      <w:r w:rsidRPr="00132CFB">
        <w:rPr>
          <w:sz w:val="18"/>
          <w:szCs w:val="18"/>
        </w:rPr>
        <w:t>I;  Sandra</w:t>
      </w:r>
      <w:proofErr w:type="gramEnd"/>
      <w:r w:rsidRPr="00132CFB">
        <w:rPr>
          <w:sz w:val="18"/>
          <w:szCs w:val="18"/>
        </w:rPr>
        <w:t xml:space="preserve"> Bale, </w:t>
      </w:r>
      <w:proofErr w:type="spellStart"/>
      <w:r w:rsidRPr="00132CFB">
        <w:rPr>
          <w:sz w:val="18"/>
          <w:szCs w:val="18"/>
        </w:rPr>
        <w:t>Assoc.Priest</w:t>
      </w:r>
      <w:proofErr w:type="spellEnd"/>
    </w:p>
    <w:p w14:paraId="211F45CB" w14:textId="77777777" w:rsidR="00DC5D04" w:rsidRPr="00132CFB" w:rsidRDefault="00DC5D04" w:rsidP="00DC5D0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32CF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CRAWLEY DOWN VILLAGE CE SCHOOL:  Oliver </w:t>
      </w:r>
      <w:proofErr w:type="spellStart"/>
      <w:r w:rsidRPr="00132CFB">
        <w:rPr>
          <w:rFonts w:ascii="Calibri" w:eastAsia="Times New Roman" w:hAnsi="Calibri" w:cs="Times New Roman"/>
          <w:color w:val="000000"/>
          <w:sz w:val="18"/>
          <w:lang w:eastAsia="en-GB"/>
        </w:rPr>
        <w:t>Burcombe</w:t>
      </w:r>
      <w:proofErr w:type="spellEnd"/>
      <w:r w:rsidRPr="00132CF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HT; Steve Warr, Chr </w:t>
      </w:r>
    </w:p>
    <w:p w14:paraId="24FDD588" w14:textId="247E6976" w:rsidR="00E05270" w:rsidRPr="008077AD" w:rsidRDefault="008761F8" w:rsidP="00146D97">
      <w:pPr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3</w:t>
      </w:r>
      <w:r w:rsidR="00C31B47">
        <w:rPr>
          <w:b/>
          <w:sz w:val="18"/>
          <w:szCs w:val="18"/>
        </w:rPr>
        <w:t xml:space="preserve"> </w:t>
      </w:r>
      <w:r w:rsidR="0007795B">
        <w:rPr>
          <w:b/>
          <w:sz w:val="18"/>
          <w:szCs w:val="18"/>
        </w:rPr>
        <w:tab/>
      </w:r>
    </w:p>
    <w:p w14:paraId="62772AF8" w14:textId="232E80B7" w:rsidR="009D68F2" w:rsidRDefault="00EC4579" w:rsidP="00EE0C31">
      <w:pPr>
        <w:contextualSpacing/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EE0C31" w:rsidRPr="00EE0C31">
        <w:rPr>
          <w:sz w:val="18"/>
          <w:szCs w:val="18"/>
        </w:rPr>
        <w:t xml:space="preserve">The Diocese of </w:t>
      </w:r>
      <w:proofErr w:type="spellStart"/>
      <w:r w:rsidR="00EE0C31" w:rsidRPr="00EE0C31">
        <w:rPr>
          <w:sz w:val="18"/>
          <w:szCs w:val="18"/>
        </w:rPr>
        <w:t>Maseno</w:t>
      </w:r>
      <w:proofErr w:type="spellEnd"/>
      <w:r w:rsidR="00EE0C31" w:rsidRPr="00EE0C31">
        <w:rPr>
          <w:sz w:val="18"/>
          <w:szCs w:val="18"/>
        </w:rPr>
        <w:t xml:space="preserve"> North –The Anglican Church of Kenya</w:t>
      </w:r>
    </w:p>
    <w:p w14:paraId="7E99D4CE" w14:textId="77777777" w:rsidR="00132CFB" w:rsidRPr="00E06643" w:rsidRDefault="00132CFB" w:rsidP="00132CF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0664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GRINSTEAD, St Mary:  Adam Wogan, </w:t>
      </w:r>
      <w:proofErr w:type="gramStart"/>
      <w:r w:rsidRPr="00E06643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E0664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E85E5CF" w14:textId="77777777" w:rsidR="00132CFB" w:rsidRPr="00E06643" w:rsidRDefault="00132CFB" w:rsidP="00132CF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06643"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Rachel Thorne, HT; Christopher Searle &amp; Kyle Smith, Aided Chairs</w:t>
      </w:r>
    </w:p>
    <w:p w14:paraId="2798B302" w14:textId="5E8C7819" w:rsidR="00146D97" w:rsidRPr="001B3D8E" w:rsidRDefault="008761F8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C7A6C">
        <w:rPr>
          <w:b/>
          <w:noProof/>
          <w:sz w:val="18"/>
          <w:szCs w:val="18"/>
        </w:rPr>
        <w:t>4</w:t>
      </w:r>
      <w:r w:rsidR="005519A7">
        <w:rPr>
          <w:b/>
          <w:noProof/>
          <w:sz w:val="18"/>
          <w:szCs w:val="18"/>
        </w:rPr>
        <w:tab/>
      </w:r>
    </w:p>
    <w:p w14:paraId="4096163C" w14:textId="77777777" w:rsidR="007A6E52" w:rsidRDefault="008802C5" w:rsidP="007A6E52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>We pray for the bishop, clergy and laity of</w:t>
      </w:r>
      <w:r w:rsidR="006B7E77">
        <w:rPr>
          <w:bCs/>
          <w:sz w:val="18"/>
          <w:szCs w:val="18"/>
        </w:rPr>
        <w:t xml:space="preserve"> </w:t>
      </w:r>
      <w:r w:rsidR="007A6E52" w:rsidRPr="007A6E52">
        <w:rPr>
          <w:bCs/>
          <w:sz w:val="18"/>
          <w:szCs w:val="18"/>
        </w:rPr>
        <w:t xml:space="preserve">The Diocese of </w:t>
      </w:r>
      <w:proofErr w:type="spellStart"/>
      <w:r w:rsidR="007A6E52" w:rsidRPr="007A6E52">
        <w:rPr>
          <w:bCs/>
          <w:sz w:val="18"/>
          <w:szCs w:val="18"/>
        </w:rPr>
        <w:t>Maseno</w:t>
      </w:r>
      <w:proofErr w:type="spellEnd"/>
    </w:p>
    <w:p w14:paraId="38220C81" w14:textId="1A23F61C" w:rsidR="006B7E77" w:rsidRPr="007A6E52" w:rsidRDefault="007A6E52" w:rsidP="007A6E52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Pr="007A6E52">
        <w:rPr>
          <w:bCs/>
          <w:sz w:val="18"/>
          <w:szCs w:val="18"/>
        </w:rPr>
        <w:t>South –</w:t>
      </w:r>
      <w:r>
        <w:rPr>
          <w:bCs/>
          <w:sz w:val="18"/>
          <w:szCs w:val="18"/>
        </w:rPr>
        <w:t xml:space="preserve"> </w:t>
      </w:r>
      <w:r w:rsidRPr="007A6E52">
        <w:rPr>
          <w:bCs/>
          <w:sz w:val="18"/>
          <w:szCs w:val="18"/>
        </w:rPr>
        <w:t>The Anglican Church of Kenya</w:t>
      </w:r>
    </w:p>
    <w:p w14:paraId="72D3A057" w14:textId="77777777" w:rsidR="00E06643" w:rsidRPr="00923110" w:rsidRDefault="00E06643" w:rsidP="00E0664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GRINSTEAD, St Swithun: </w:t>
      </w:r>
      <w:r w:rsidRPr="00923110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>I;  Julia</w:t>
      </w:r>
      <w:proofErr w:type="gramEnd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Peaty, </w:t>
      </w:r>
      <w:proofErr w:type="spellStart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Karen Higgs, </w:t>
      </w:r>
      <w:proofErr w:type="spellStart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Adrian Goss, Deborah Matthews and John Durrant </w:t>
      </w:r>
      <w:proofErr w:type="spellStart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923110">
        <w:rPr>
          <w:rFonts w:ascii="Calibri" w:eastAsia="Times New Roman" w:hAnsi="Calibri" w:cs="Times New Roman"/>
          <w:color w:val="000000"/>
          <w:sz w:val="18"/>
          <w:lang w:eastAsia="en-GB"/>
        </w:rPr>
        <w:t>; Deborah Matthews, YW.</w:t>
      </w:r>
    </w:p>
    <w:p w14:paraId="17BB9B00" w14:textId="7AC31871" w:rsidR="008761F8" w:rsidRPr="00F75E48" w:rsidRDefault="008761F8" w:rsidP="008761F8">
      <w:pPr>
        <w:rPr>
          <w:b/>
          <w:sz w:val="14"/>
          <w:szCs w:val="14"/>
        </w:rPr>
      </w:pPr>
      <w:r w:rsidRPr="007C7A6C">
        <w:rPr>
          <w:b/>
          <w:noProof/>
          <w:sz w:val="18"/>
          <w:szCs w:val="18"/>
        </w:rPr>
        <w:t>5</w:t>
      </w:r>
      <w:r w:rsidR="009117E7">
        <w:rPr>
          <w:b/>
          <w:noProof/>
          <w:sz w:val="18"/>
          <w:szCs w:val="18"/>
        </w:rPr>
        <w:tab/>
      </w:r>
    </w:p>
    <w:p w14:paraId="2831D6C8" w14:textId="1CAFF2D4" w:rsidR="00953554" w:rsidRPr="0065443F" w:rsidRDefault="006A2216" w:rsidP="00733861">
      <w:p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bCs/>
          <w:noProof/>
          <w:sz w:val="18"/>
          <w:szCs w:val="18"/>
        </w:rPr>
        <w:t xml:space="preserve">We </w:t>
      </w:r>
      <w:r w:rsidR="000F474A">
        <w:rPr>
          <w:bCs/>
          <w:noProof/>
          <w:sz w:val="18"/>
          <w:szCs w:val="18"/>
        </w:rPr>
        <w:t>pray</w:t>
      </w:r>
      <w:r>
        <w:rPr>
          <w:bCs/>
          <w:noProof/>
          <w:sz w:val="18"/>
          <w:szCs w:val="18"/>
        </w:rPr>
        <w:t xml:space="preserve"> for the bishop, clergy and laity </w:t>
      </w:r>
      <w:r w:rsidRPr="0065443F">
        <w:rPr>
          <w:rFonts w:cstheme="minorHAnsi"/>
          <w:bCs/>
          <w:noProof/>
          <w:sz w:val="18"/>
          <w:szCs w:val="18"/>
        </w:rPr>
        <w:t xml:space="preserve">of </w:t>
      </w:r>
      <w:r w:rsidR="00733861" w:rsidRPr="00733861">
        <w:rPr>
          <w:rFonts w:cstheme="minorHAnsi"/>
          <w:bCs/>
          <w:sz w:val="18"/>
          <w:szCs w:val="18"/>
        </w:rPr>
        <w:t xml:space="preserve">The Diocese of </w:t>
      </w:r>
      <w:proofErr w:type="spellStart"/>
      <w:r w:rsidR="00733861" w:rsidRPr="00733861">
        <w:rPr>
          <w:rFonts w:cstheme="minorHAnsi"/>
          <w:bCs/>
          <w:sz w:val="18"/>
          <w:szCs w:val="18"/>
        </w:rPr>
        <w:t>Maseno</w:t>
      </w:r>
      <w:proofErr w:type="spellEnd"/>
      <w:r w:rsidR="00733861" w:rsidRPr="00733861">
        <w:rPr>
          <w:rFonts w:cstheme="minorHAnsi"/>
          <w:bCs/>
          <w:sz w:val="18"/>
          <w:szCs w:val="18"/>
        </w:rPr>
        <w:t xml:space="preserve"> West –The Anglican Church of Kenya</w:t>
      </w:r>
    </w:p>
    <w:p w14:paraId="0F02E2E0" w14:textId="77777777" w:rsidR="00923110" w:rsidRPr="00923110" w:rsidRDefault="00923110" w:rsidP="00923110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FOREST ROW:  </w:t>
      </w:r>
      <w:r w:rsidRPr="00923110"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  <w:t>Vacant</w:t>
      </w:r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, </w:t>
      </w:r>
      <w:proofErr w:type="gramStart"/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I;</w:t>
      </w:r>
      <w:proofErr w:type="gramEnd"/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 </w:t>
      </w:r>
    </w:p>
    <w:p w14:paraId="7CC6631E" w14:textId="77777777" w:rsidR="00923110" w:rsidRPr="00923110" w:rsidRDefault="00923110" w:rsidP="00923110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FOREST ROW CEP SCHOOL:  Laura Drury, </w:t>
      </w:r>
      <w:proofErr w:type="gramStart"/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HT;</w:t>
      </w:r>
      <w:proofErr w:type="gramEnd"/>
      <w:r w:rsidRPr="0092311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 </w:t>
      </w:r>
    </w:p>
    <w:p w14:paraId="7C5928D2" w14:textId="27B2594E" w:rsidR="00D867C9" w:rsidRDefault="00D867C9" w:rsidP="00DB1E7F">
      <w:pPr>
        <w:contextualSpacing/>
        <w:rPr>
          <w:b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0018D92F" wp14:editId="54509D5D">
            <wp:extent cx="2889885" cy="12065"/>
            <wp:effectExtent l="0" t="0" r="5715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75A73" w14:textId="77777777" w:rsidR="00D867C9" w:rsidRDefault="00D867C9" w:rsidP="00DB1E7F">
      <w:pPr>
        <w:contextualSpacing/>
        <w:rPr>
          <w:b/>
          <w:sz w:val="18"/>
          <w:szCs w:val="18"/>
        </w:rPr>
      </w:pPr>
    </w:p>
    <w:p w14:paraId="33263420" w14:textId="2504450D" w:rsidR="00370C18" w:rsidRPr="006144C7" w:rsidRDefault="00370C18" w:rsidP="00370C18">
      <w:pPr>
        <w:ind w:left="720" w:hanging="720"/>
        <w:contextualSpacing/>
        <w:rPr>
          <w:b/>
          <w:i/>
          <w:iCs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6</w:t>
      </w:r>
      <w:r w:rsidR="005B5881">
        <w:rPr>
          <w:b/>
          <w:sz w:val="18"/>
          <w:szCs w:val="18"/>
        </w:rPr>
        <w:t xml:space="preserve">               LENT 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8852A9C" w14:textId="6721B613" w:rsidR="00370C18" w:rsidRPr="005C2AF1" w:rsidRDefault="005C2AF1" w:rsidP="00370C18">
      <w:pPr>
        <w:rPr>
          <w:sz w:val="18"/>
          <w:szCs w:val="18"/>
        </w:rPr>
      </w:pPr>
      <w:r>
        <w:rPr>
          <w:b/>
          <w:sz w:val="18"/>
          <w:szCs w:val="18"/>
        </w:rPr>
        <w:t>PRAY for</w:t>
      </w:r>
      <w:r w:rsidRPr="00AA1D10">
        <w:t xml:space="preserve"> </w:t>
      </w:r>
      <w:r w:rsidR="00370C18" w:rsidRPr="002A5A62">
        <w:rPr>
          <w:sz w:val="18"/>
          <w:szCs w:val="18"/>
        </w:rPr>
        <w:t>Iglesia Anglicana de Chile</w:t>
      </w:r>
    </w:p>
    <w:p w14:paraId="409F2A1F" w14:textId="58C58DD0" w:rsidR="00EF3CB4" w:rsidRDefault="00EF3CB4" w:rsidP="00FE539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F3CB4">
        <w:rPr>
          <w:rFonts w:ascii="Calibri" w:hAnsi="Calibri" w:cs="Calibri"/>
          <w:b/>
          <w:bCs/>
          <w:sz w:val="20"/>
          <w:szCs w:val="20"/>
        </w:rPr>
        <w:t>Pray</w:t>
      </w:r>
      <w:r w:rsidRPr="00265BD5">
        <w:rPr>
          <w:rFonts w:ascii="Calibri" w:hAnsi="Calibri" w:cs="Calibri"/>
          <w:sz w:val="20"/>
          <w:szCs w:val="20"/>
        </w:rPr>
        <w:t xml:space="preserve"> </w:t>
      </w:r>
      <w:r w:rsidRPr="00B74847">
        <w:rPr>
          <w:sz w:val="18"/>
          <w:szCs w:val="18"/>
        </w:rPr>
        <w:t xml:space="preserve">for the Chancellor of the Diocese, The Worshipful Professor Mark Hill, Darren Oliver (Diocesan Registrar), Anne-Marie </w:t>
      </w:r>
      <w:proofErr w:type="gramStart"/>
      <w:r w:rsidRPr="00B74847">
        <w:rPr>
          <w:sz w:val="18"/>
          <w:szCs w:val="18"/>
        </w:rPr>
        <w:t>Organ  (</w:t>
      </w:r>
      <w:proofErr w:type="gramEnd"/>
      <w:r w:rsidRPr="00B74847">
        <w:rPr>
          <w:sz w:val="18"/>
          <w:szCs w:val="18"/>
        </w:rPr>
        <w:t>Registry clerk).</w:t>
      </w:r>
    </w:p>
    <w:p w14:paraId="4D0A786A" w14:textId="18070CCB" w:rsidR="00FE539E" w:rsidRPr="003340D2" w:rsidRDefault="00DE6477" w:rsidP="00FE539E">
      <w:pPr>
        <w:rPr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9117E7">
        <w:rPr>
          <w:b/>
          <w:sz w:val="18"/>
          <w:szCs w:val="18"/>
        </w:rPr>
        <w:tab/>
      </w:r>
    </w:p>
    <w:p w14:paraId="4FCF3F14" w14:textId="77777777" w:rsidR="00A82140" w:rsidRDefault="00743D43" w:rsidP="00A82140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Pr="007A6E52">
        <w:rPr>
          <w:bCs/>
          <w:sz w:val="18"/>
          <w:szCs w:val="18"/>
        </w:rPr>
        <w:t xml:space="preserve">The </w:t>
      </w:r>
      <w:r w:rsidR="00A82140" w:rsidRPr="00A82140">
        <w:rPr>
          <w:bCs/>
          <w:sz w:val="18"/>
          <w:szCs w:val="18"/>
        </w:rPr>
        <w:t>Diocese of Masindi</w:t>
      </w:r>
      <w:r w:rsidR="00A82140">
        <w:rPr>
          <w:bCs/>
          <w:sz w:val="18"/>
          <w:szCs w:val="18"/>
        </w:rPr>
        <w:t xml:space="preserve"> </w:t>
      </w:r>
    </w:p>
    <w:p w14:paraId="532AE197" w14:textId="247C4E29" w:rsidR="00743D43" w:rsidRDefault="00A82140" w:rsidP="00A82140">
      <w:pPr>
        <w:ind w:left="720" w:hanging="720"/>
        <w:contextualSpacing/>
        <w:rPr>
          <w:bCs/>
          <w:sz w:val="18"/>
          <w:szCs w:val="18"/>
        </w:rPr>
      </w:pPr>
      <w:r w:rsidRPr="00A82140">
        <w:rPr>
          <w:bCs/>
          <w:sz w:val="18"/>
          <w:szCs w:val="18"/>
        </w:rPr>
        <w:t>Kitara – The</w:t>
      </w:r>
      <w:r>
        <w:rPr>
          <w:bCs/>
          <w:sz w:val="18"/>
          <w:szCs w:val="18"/>
        </w:rPr>
        <w:t xml:space="preserve"> </w:t>
      </w:r>
      <w:r w:rsidRPr="00A82140">
        <w:rPr>
          <w:bCs/>
          <w:sz w:val="18"/>
          <w:szCs w:val="18"/>
        </w:rPr>
        <w:t>Church of the Province of Uganda</w:t>
      </w:r>
    </w:p>
    <w:p w14:paraId="54C30F00" w14:textId="77777777" w:rsidR="00CF371C" w:rsidRPr="00CF371C" w:rsidRDefault="00CF371C" w:rsidP="00CF371C">
      <w:pPr>
        <w:ind w:left="720" w:hanging="720"/>
        <w:contextualSpacing/>
        <w:rPr>
          <w:bCs/>
          <w:sz w:val="18"/>
          <w:szCs w:val="18"/>
        </w:rPr>
      </w:pPr>
      <w:r w:rsidRPr="00CF371C">
        <w:rPr>
          <w:bCs/>
          <w:sz w:val="18"/>
          <w:szCs w:val="18"/>
        </w:rPr>
        <w:t xml:space="preserve">SLINDON, EARTHAM and MADEHURST: Peter Dyson, R.  </w:t>
      </w:r>
    </w:p>
    <w:p w14:paraId="0FCEAF40" w14:textId="35A75921" w:rsidR="00743D43" w:rsidRDefault="00CF371C" w:rsidP="009F7566">
      <w:pPr>
        <w:ind w:left="720" w:hanging="720"/>
        <w:contextualSpacing/>
        <w:rPr>
          <w:bCs/>
          <w:sz w:val="18"/>
          <w:szCs w:val="18"/>
        </w:rPr>
      </w:pPr>
      <w:r w:rsidRPr="00CF371C">
        <w:rPr>
          <w:bCs/>
          <w:sz w:val="18"/>
          <w:szCs w:val="18"/>
        </w:rPr>
        <w:t xml:space="preserve">SLINDON CEP SCHOOL:  Laura Webb HT.  </w:t>
      </w:r>
    </w:p>
    <w:p w14:paraId="796905F1" w14:textId="2F1D3D8A" w:rsidR="00F85BD8" w:rsidRPr="00235067" w:rsidRDefault="008761F8" w:rsidP="002E590C">
      <w:pPr>
        <w:ind w:left="720" w:hanging="720"/>
        <w:contextualSpacing/>
        <w:rPr>
          <w:bCs/>
          <w:i/>
          <w:iCs/>
          <w:sz w:val="18"/>
          <w:szCs w:val="18"/>
        </w:rPr>
      </w:pPr>
      <w:r w:rsidRPr="007C7A6C">
        <w:rPr>
          <w:b/>
          <w:noProof/>
          <w:sz w:val="18"/>
          <w:szCs w:val="18"/>
        </w:rPr>
        <w:t>8</w:t>
      </w:r>
      <w:r w:rsidR="008E17B6">
        <w:rPr>
          <w:b/>
          <w:noProof/>
          <w:sz w:val="18"/>
          <w:szCs w:val="18"/>
        </w:rPr>
        <w:tab/>
      </w:r>
      <w:r w:rsidR="006345D7" w:rsidRPr="006345D7">
        <w:rPr>
          <w:b/>
          <w:noProof/>
          <w:sz w:val="18"/>
          <w:szCs w:val="18"/>
        </w:rPr>
        <w:t xml:space="preserve">THE ANNUNCIATION OF OUR LORD TO </w:t>
      </w:r>
      <w:r w:rsidR="006345D7" w:rsidRPr="006345D7">
        <w:rPr>
          <w:b/>
          <w:bCs/>
          <w:noProof/>
          <w:sz w:val="18"/>
          <w:szCs w:val="18"/>
        </w:rPr>
        <w:t>THE BLESSED VIRGIN MARY</w:t>
      </w:r>
      <w:r w:rsidRPr="007C7A6C">
        <w:rPr>
          <w:b/>
          <w:sz w:val="18"/>
          <w:szCs w:val="18"/>
        </w:rPr>
        <w:tab/>
      </w:r>
    </w:p>
    <w:p w14:paraId="1CDC92AB" w14:textId="25BF1C80" w:rsidR="00F024CB" w:rsidRDefault="00CF7D1E" w:rsidP="001A4C49">
      <w:pPr>
        <w:rPr>
          <w:sz w:val="18"/>
          <w:szCs w:val="18"/>
        </w:rPr>
      </w:pPr>
      <w:bookmarkStart w:id="2" w:name="_Hlk156556965"/>
      <w:r>
        <w:rPr>
          <w:bCs/>
          <w:sz w:val="18"/>
          <w:szCs w:val="18"/>
        </w:rPr>
        <w:t xml:space="preserve">We </w:t>
      </w:r>
      <w:r w:rsidR="000F474A">
        <w:rPr>
          <w:bCs/>
          <w:sz w:val="18"/>
          <w:szCs w:val="18"/>
        </w:rPr>
        <w:t>pray</w:t>
      </w:r>
      <w:r>
        <w:rPr>
          <w:bCs/>
          <w:sz w:val="18"/>
          <w:szCs w:val="18"/>
        </w:rPr>
        <w:t xml:space="preserve"> for the bishop, clergy and laity of </w:t>
      </w:r>
      <w:bookmarkEnd w:id="2"/>
      <w:r w:rsidR="001A4C49" w:rsidRPr="001A4C49">
        <w:rPr>
          <w:sz w:val="18"/>
          <w:szCs w:val="18"/>
        </w:rPr>
        <w:t>The Diocese of Massachusetts –The Episcopal Church</w:t>
      </w:r>
    </w:p>
    <w:p w14:paraId="1ED7A5DF" w14:textId="5362DCE8" w:rsidR="00364048" w:rsidRPr="00364048" w:rsidRDefault="00364048" w:rsidP="0036404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BERSTED:  Tim Crook, </w:t>
      </w:r>
      <w:proofErr w:type="gramStart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3C82C09" w14:textId="77777777" w:rsidR="00364048" w:rsidRDefault="00364048" w:rsidP="0036404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BERSTED CEP SCHOOL: Noel </w:t>
      </w:r>
      <w:proofErr w:type="spellStart"/>
      <w:proofErr w:type="gramStart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>Goodwin,HT</w:t>
      </w:r>
      <w:proofErr w:type="spellEnd"/>
      <w:proofErr w:type="gramEnd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>; Ron Robson, Chr</w:t>
      </w:r>
    </w:p>
    <w:p w14:paraId="751BD62E" w14:textId="3C95A42D" w:rsidR="003C3B38" w:rsidRPr="00AB169B" w:rsidRDefault="008761F8" w:rsidP="00364048">
      <w:pPr>
        <w:rPr>
          <w:bCs/>
          <w:i/>
          <w:iCs/>
          <w:sz w:val="18"/>
          <w:szCs w:val="18"/>
        </w:rPr>
      </w:pPr>
      <w:r w:rsidRPr="00260030">
        <w:rPr>
          <w:b/>
          <w:sz w:val="18"/>
          <w:szCs w:val="18"/>
        </w:rPr>
        <w:t>9</w:t>
      </w:r>
      <w:r w:rsidR="0007795B">
        <w:rPr>
          <w:b/>
          <w:sz w:val="18"/>
          <w:szCs w:val="18"/>
        </w:rPr>
        <w:tab/>
      </w:r>
      <w:r w:rsidR="00AB169B" w:rsidRPr="00064F0E">
        <w:rPr>
          <w:bCs/>
          <w:i/>
          <w:iCs/>
          <w:sz w:val="18"/>
          <w:szCs w:val="18"/>
        </w:rPr>
        <w:t xml:space="preserve">Dietrich Bonhoeffer, </w:t>
      </w:r>
      <w:r w:rsidR="0038392C" w:rsidRPr="00064F0E">
        <w:rPr>
          <w:bCs/>
          <w:i/>
          <w:iCs/>
          <w:sz w:val="18"/>
          <w:szCs w:val="18"/>
        </w:rPr>
        <w:t>1945</w:t>
      </w:r>
    </w:p>
    <w:p w14:paraId="2E576F93" w14:textId="77777777" w:rsidR="008C505D" w:rsidRPr="008C505D" w:rsidRDefault="00E04250" w:rsidP="008C505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We pray for the bishop, clergy and laity of</w:t>
      </w:r>
      <w:r w:rsidR="0013529B">
        <w:rPr>
          <w:bCs/>
          <w:sz w:val="18"/>
          <w:szCs w:val="18"/>
        </w:rPr>
        <w:t xml:space="preserve"> </w:t>
      </w:r>
      <w:r w:rsidR="008C505D" w:rsidRPr="008C505D">
        <w:rPr>
          <w:bCs/>
          <w:sz w:val="18"/>
          <w:szCs w:val="18"/>
        </w:rPr>
        <w:t>The Diocese of Western</w:t>
      </w:r>
    </w:p>
    <w:p w14:paraId="6C9E1538" w14:textId="3C58EB33" w:rsidR="00E04250" w:rsidRDefault="008C505D" w:rsidP="008C505D">
      <w:pPr>
        <w:rPr>
          <w:bCs/>
          <w:sz w:val="18"/>
          <w:szCs w:val="18"/>
        </w:rPr>
      </w:pPr>
      <w:r w:rsidRPr="008C505D">
        <w:rPr>
          <w:bCs/>
          <w:sz w:val="18"/>
          <w:szCs w:val="18"/>
        </w:rPr>
        <w:t>Massachusetts – The</w:t>
      </w:r>
      <w:r>
        <w:rPr>
          <w:bCs/>
          <w:sz w:val="18"/>
          <w:szCs w:val="18"/>
        </w:rPr>
        <w:t xml:space="preserve"> </w:t>
      </w:r>
      <w:r w:rsidRPr="008C505D">
        <w:rPr>
          <w:bCs/>
          <w:sz w:val="18"/>
          <w:szCs w:val="18"/>
        </w:rPr>
        <w:t>Episcopal Church</w:t>
      </w:r>
    </w:p>
    <w:p w14:paraId="045A0D87" w14:textId="07CD24DE" w:rsidR="007D37C0" w:rsidRPr="007D37C0" w:rsidRDefault="007D37C0" w:rsidP="007D37C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WALBERTON with BINSTED:  Tim Ward, I; Julie Allday</w:t>
      </w:r>
      <w:r w:rsidR="000650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6587AE03" w14:textId="77777777" w:rsidR="007D37C0" w:rsidRDefault="007D37C0" w:rsidP="007D37C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WALBERTON + BINSTED CEP SCHOOL:  Laura Brockhurst, HT; Jill Hoskins &amp; Tim Ward, </w:t>
      </w:r>
      <w:proofErr w:type="spellStart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Chrs</w:t>
      </w:r>
      <w:proofErr w:type="spellEnd"/>
    </w:p>
    <w:p w14:paraId="66C989B9" w14:textId="00D42478" w:rsidR="00FC71C4" w:rsidRPr="00064F0E" w:rsidRDefault="0016052B" w:rsidP="007D37C0">
      <w:pPr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>10</w:t>
      </w:r>
      <w:r w:rsidR="004F4F86">
        <w:rPr>
          <w:b/>
          <w:sz w:val="18"/>
          <w:szCs w:val="18"/>
        </w:rPr>
        <w:tab/>
      </w:r>
      <w:r w:rsidR="00ED5421" w:rsidRPr="00064F0E">
        <w:rPr>
          <w:bCs/>
          <w:i/>
          <w:iCs/>
          <w:sz w:val="18"/>
          <w:szCs w:val="18"/>
        </w:rPr>
        <w:t>William Law</w:t>
      </w:r>
      <w:r w:rsidR="00FC71C4" w:rsidRPr="00064F0E">
        <w:rPr>
          <w:bCs/>
          <w:i/>
          <w:iCs/>
          <w:sz w:val="18"/>
          <w:szCs w:val="18"/>
        </w:rPr>
        <w:t>, 1761</w:t>
      </w:r>
    </w:p>
    <w:p w14:paraId="314B5E16" w14:textId="3E90BC5F" w:rsidR="007207DF" w:rsidRPr="006B7F61" w:rsidRDefault="00FC71C4" w:rsidP="00146D97">
      <w:pPr>
        <w:rPr>
          <w:b/>
          <w:sz w:val="18"/>
          <w:szCs w:val="18"/>
        </w:rPr>
      </w:pPr>
      <w:r w:rsidRPr="00064F0E">
        <w:rPr>
          <w:bCs/>
          <w:i/>
          <w:iCs/>
          <w:sz w:val="18"/>
          <w:szCs w:val="18"/>
        </w:rPr>
        <w:tab/>
        <w:t xml:space="preserve">William of Ockham, </w:t>
      </w:r>
      <w:r w:rsidR="00F153AF" w:rsidRPr="00064F0E">
        <w:rPr>
          <w:bCs/>
          <w:i/>
          <w:iCs/>
          <w:sz w:val="18"/>
          <w:szCs w:val="18"/>
        </w:rPr>
        <w:t>1347</w:t>
      </w:r>
      <w:r w:rsidR="0016052B">
        <w:rPr>
          <w:b/>
          <w:sz w:val="18"/>
          <w:szCs w:val="18"/>
        </w:rPr>
        <w:tab/>
      </w:r>
    </w:p>
    <w:p w14:paraId="619E5D68" w14:textId="15943201" w:rsidR="005971E9" w:rsidRPr="005971E9" w:rsidRDefault="006911DD" w:rsidP="005971E9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7B3FD2" w:rsidRPr="007B3FD2">
        <w:rPr>
          <w:sz w:val="18"/>
          <w:szCs w:val="18"/>
        </w:rPr>
        <w:t>The</w:t>
      </w:r>
      <w:r w:rsidR="005971E9" w:rsidRPr="005971E9">
        <w:rPr>
          <w:sz w:val="18"/>
          <w:szCs w:val="18"/>
        </w:rPr>
        <w:t xml:space="preserve"> Diocese of Masvingo –The Church of the Province of</w:t>
      </w:r>
    </w:p>
    <w:p w14:paraId="278B2A26" w14:textId="13724031" w:rsidR="007B3FD2" w:rsidRDefault="005971E9" w:rsidP="005971E9">
      <w:pPr>
        <w:rPr>
          <w:sz w:val="18"/>
          <w:szCs w:val="18"/>
        </w:rPr>
      </w:pPr>
      <w:r w:rsidRPr="005971E9">
        <w:rPr>
          <w:sz w:val="18"/>
          <w:szCs w:val="18"/>
        </w:rPr>
        <w:t>Central Africa</w:t>
      </w:r>
    </w:p>
    <w:p w14:paraId="21EF6B3A" w14:textId="6708ADF8" w:rsidR="007A1CFA" w:rsidRPr="007A1CFA" w:rsidRDefault="007A1CFA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CHICHESTER:  </w:t>
      </w:r>
      <w:r w:rsidR="002314C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Paul </w:t>
      </w:r>
      <w:r w:rsidR="00AA6650">
        <w:rPr>
          <w:rFonts w:ascii="Calibri" w:eastAsia="Times New Roman" w:hAnsi="Calibri" w:cs="Times New Roman"/>
          <w:color w:val="000000"/>
          <w:sz w:val="18"/>
          <w:lang w:eastAsia="en-GB"/>
        </w:rPr>
        <w:t>Doick</w:t>
      </w: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RD.  </w:t>
      </w:r>
    </w:p>
    <w:p w14:paraId="1F00D169" w14:textId="77777777" w:rsidR="007A1CFA" w:rsidRDefault="007A1CFA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Margaret Lumley, DLC.  </w:t>
      </w:r>
    </w:p>
    <w:p w14:paraId="22F12CA9" w14:textId="5FEED1A0" w:rsidR="007E4CE9" w:rsidRDefault="007E4CE9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B421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IMMANUEL (BMO): James Nickols, Assoc. </w:t>
      </w:r>
      <w:r w:rsidRPr="007E4C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M, John Manning and Martin Willard, </w:t>
      </w:r>
      <w:proofErr w:type="spellStart"/>
      <w:r w:rsidRPr="007E4CE9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9C3DDF2" w14:textId="5CA77358" w:rsidR="00696598" w:rsidRPr="0002099B" w:rsidRDefault="008761F8" w:rsidP="007A1CFA">
      <w:pPr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>11</w:t>
      </w:r>
      <w:r w:rsidR="00DE29E5">
        <w:rPr>
          <w:b/>
          <w:sz w:val="18"/>
          <w:szCs w:val="18"/>
        </w:rPr>
        <w:tab/>
      </w:r>
      <w:r w:rsidR="00DE29E5" w:rsidRPr="00064F0E">
        <w:rPr>
          <w:bCs/>
          <w:i/>
          <w:iCs/>
          <w:sz w:val="18"/>
          <w:szCs w:val="18"/>
        </w:rPr>
        <w:t>George Au</w:t>
      </w:r>
      <w:r w:rsidR="00BD1B09" w:rsidRPr="00064F0E">
        <w:rPr>
          <w:bCs/>
          <w:i/>
          <w:iCs/>
          <w:sz w:val="18"/>
          <w:szCs w:val="18"/>
        </w:rPr>
        <w:t>gustus Selwyn, 1878</w:t>
      </w:r>
      <w:r>
        <w:rPr>
          <w:b/>
          <w:sz w:val="18"/>
          <w:szCs w:val="18"/>
        </w:rPr>
        <w:tab/>
      </w:r>
    </w:p>
    <w:p w14:paraId="255E9305" w14:textId="1021570F" w:rsidR="00CD5C70" w:rsidRPr="00CD5C70" w:rsidRDefault="0002099B" w:rsidP="00CD5C70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CD5C70" w:rsidRPr="00CD5C70">
        <w:rPr>
          <w:sz w:val="18"/>
          <w:szCs w:val="18"/>
        </w:rPr>
        <w:t>The Diocese of Matabeleland –The Church of the Province of</w:t>
      </w:r>
    </w:p>
    <w:p w14:paraId="533F4A74" w14:textId="383AEC0D" w:rsidR="003C2DAC" w:rsidRDefault="00CD5C70" w:rsidP="00CD5C70">
      <w:pPr>
        <w:rPr>
          <w:sz w:val="18"/>
          <w:szCs w:val="18"/>
        </w:rPr>
      </w:pPr>
      <w:r w:rsidRPr="00CD5C70">
        <w:rPr>
          <w:sz w:val="18"/>
          <w:szCs w:val="18"/>
        </w:rPr>
        <w:t>Central Africa</w:t>
      </w:r>
    </w:p>
    <w:p w14:paraId="5FE51793" w14:textId="77777777" w:rsidR="00896C95" w:rsidRPr="00896C95" w:rsidRDefault="00896C95" w:rsidP="00896C9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96C95">
        <w:rPr>
          <w:rFonts w:ascii="Calibri" w:eastAsia="Times New Roman" w:hAnsi="Calibri" w:cs="Times New Roman"/>
          <w:color w:val="000000"/>
          <w:sz w:val="18"/>
          <w:lang w:eastAsia="en-GB"/>
        </w:rPr>
        <w:t>BOXGROVE: Ian Forrester, I.</w:t>
      </w:r>
    </w:p>
    <w:p w14:paraId="41ABC2AF" w14:textId="3B1B9B86" w:rsidR="001A4381" w:rsidRDefault="00896C95" w:rsidP="00896C95">
      <w:pPr>
        <w:rPr>
          <w:b/>
          <w:sz w:val="18"/>
          <w:szCs w:val="18"/>
        </w:rPr>
      </w:pPr>
      <w:r w:rsidRPr="00896C95">
        <w:rPr>
          <w:rFonts w:ascii="Calibri" w:eastAsia="Times New Roman" w:hAnsi="Calibri" w:cs="Times New Roman"/>
          <w:color w:val="000000"/>
          <w:sz w:val="18"/>
          <w:lang w:eastAsia="en-GB"/>
        </w:rPr>
        <w:t>BOXGROVE CEP SCHOOL: Jacqui Dommett, HT; Ian Forrester, Chr</w:t>
      </w:r>
      <w:r w:rsidRPr="00896C95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</w:t>
      </w:r>
      <w:r w:rsidR="001A4381">
        <w:rPr>
          <w:b/>
          <w:sz w:val="18"/>
          <w:szCs w:val="18"/>
        </w:rPr>
        <w:t>12</w:t>
      </w:r>
      <w:r w:rsidR="001A4381">
        <w:rPr>
          <w:b/>
          <w:sz w:val="18"/>
          <w:szCs w:val="18"/>
        </w:rPr>
        <w:tab/>
      </w:r>
    </w:p>
    <w:p w14:paraId="1D86F422" w14:textId="427B95A8" w:rsidR="000E7EF6" w:rsidRDefault="00223E51" w:rsidP="000C23F1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</w:t>
      </w:r>
      <w:r w:rsidR="000F474A">
        <w:rPr>
          <w:bCs/>
          <w:sz w:val="18"/>
          <w:szCs w:val="18"/>
        </w:rPr>
        <w:t>pray</w:t>
      </w:r>
      <w:r>
        <w:rPr>
          <w:bCs/>
          <w:sz w:val="18"/>
          <w:szCs w:val="18"/>
        </w:rPr>
        <w:t xml:space="preserve"> for the bishop, clergy and laity of </w:t>
      </w:r>
      <w:r w:rsidR="000C23F1" w:rsidRPr="000C23F1">
        <w:rPr>
          <w:sz w:val="18"/>
          <w:szCs w:val="18"/>
        </w:rPr>
        <w:t>The Diocese of Matana –</w:t>
      </w:r>
      <w:r w:rsidR="002A0F56">
        <w:rPr>
          <w:sz w:val="18"/>
          <w:szCs w:val="18"/>
        </w:rPr>
        <w:t xml:space="preserve"> </w:t>
      </w:r>
      <w:r w:rsidR="000C23F1" w:rsidRPr="000C23F1">
        <w:rPr>
          <w:sz w:val="18"/>
          <w:szCs w:val="18"/>
        </w:rPr>
        <w:t>The Anglican Church of Burundi</w:t>
      </w:r>
    </w:p>
    <w:p w14:paraId="782EE3BF" w14:textId="5C686537" w:rsidR="00774455" w:rsidRDefault="00774455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CHICHESTER St Pancras and St John: </w:t>
      </w:r>
      <w:r w:rsidR="00BA06AF" w:rsidRPr="00BA06A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="00BA06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>Timothy Morgan</w:t>
      </w:r>
      <w:r w:rsidR="00F3002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&amp; </w:t>
      </w:r>
      <w:r w:rsidR="004E5AD8">
        <w:rPr>
          <w:rFonts w:ascii="Calibri" w:eastAsia="Times New Roman" w:hAnsi="Calibri" w:cs="Times New Roman"/>
          <w:color w:val="000000"/>
          <w:sz w:val="18"/>
          <w:lang w:eastAsia="en-GB"/>
        </w:rPr>
        <w:t>Bernadette Condron</w:t>
      </w: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r w:rsidR="004E5AD8">
        <w:rPr>
          <w:rFonts w:ascii="Calibri" w:eastAsia="Times New Roman" w:hAnsi="Calibri" w:cs="Times New Roman"/>
          <w:color w:val="000000"/>
          <w:sz w:val="18"/>
          <w:lang w:eastAsia="en-GB"/>
        </w:rPr>
        <w:t>s</w:t>
      </w:r>
      <w:proofErr w:type="spellEnd"/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 </w:t>
      </w:r>
    </w:p>
    <w:p w14:paraId="7B9D0F1F" w14:textId="77777777" w:rsidR="00774455" w:rsidRDefault="00774455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ECB0607" w14:textId="77777777" w:rsidR="006519B2" w:rsidRDefault="006519B2" w:rsidP="006519B2">
      <w:pPr>
        <w:contextualSpacing/>
        <w:rPr>
          <w:b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2DB31AAD" wp14:editId="4B133A69">
            <wp:extent cx="2889885" cy="12065"/>
            <wp:effectExtent l="0" t="0" r="5715" b="6985"/>
            <wp:docPr id="1716224083" name="Picture 171622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BD151" w14:textId="77777777" w:rsidR="003F07D3" w:rsidRDefault="003F07D3" w:rsidP="00AA1D10">
      <w:pPr>
        <w:rPr>
          <w:b/>
          <w:sz w:val="18"/>
          <w:szCs w:val="18"/>
        </w:rPr>
      </w:pPr>
    </w:p>
    <w:p w14:paraId="441B9BF4" w14:textId="7556EDC0" w:rsidR="00AA1D10" w:rsidRDefault="008761F8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>13</w:t>
      </w:r>
      <w:r w:rsidR="00203F41">
        <w:rPr>
          <w:b/>
          <w:sz w:val="18"/>
          <w:szCs w:val="18"/>
        </w:rPr>
        <w:t xml:space="preserve">             </w:t>
      </w:r>
      <w:r w:rsidR="0027566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PALM SUNDAY</w:t>
      </w:r>
      <w:r w:rsidR="00202178">
        <w:rPr>
          <w:b/>
          <w:sz w:val="18"/>
          <w:szCs w:val="18"/>
        </w:rPr>
        <w:tab/>
      </w:r>
      <w:r w:rsidR="005B7EB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bookmarkStart w:id="3" w:name="_Hlk156554573"/>
      <w:r w:rsidR="00CD449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bookmarkEnd w:id="3"/>
    <w:p w14:paraId="680FB510" w14:textId="77777777" w:rsidR="006849F7" w:rsidRDefault="006849F7" w:rsidP="006849F7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="00FF1E9C"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203F41" w:rsidRPr="00203F41">
        <w:rPr>
          <w:sz w:val="18"/>
          <w:szCs w:val="18"/>
        </w:rPr>
        <w:t>The Church of England</w:t>
      </w:r>
      <w:r>
        <w:rPr>
          <w:sz w:val="18"/>
          <w:szCs w:val="18"/>
        </w:rPr>
        <w:t xml:space="preserve"> </w:t>
      </w:r>
    </w:p>
    <w:p w14:paraId="10D3B539" w14:textId="66BA516A" w:rsidR="006849F7" w:rsidRPr="006849F7" w:rsidRDefault="006849F7" w:rsidP="006849F7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849F7">
        <w:rPr>
          <w:b/>
          <w:bCs/>
          <w:sz w:val="18"/>
          <w:szCs w:val="18"/>
        </w:rPr>
        <w:t xml:space="preserve">Pray for </w:t>
      </w:r>
      <w:r w:rsidRPr="00811759">
        <w:rPr>
          <w:rFonts w:ascii="Calibri" w:eastAsia="Times New Roman" w:hAnsi="Calibri" w:cs="Times New Roman"/>
          <w:sz w:val="18"/>
          <w:lang w:eastAsia="en-GB"/>
        </w:rPr>
        <w:t xml:space="preserve">the work of the Cathedral:  </w:t>
      </w:r>
      <w:r w:rsidR="00B62B23">
        <w:rPr>
          <w:rFonts w:ascii="Calibri" w:eastAsia="Times New Roman" w:hAnsi="Calibri" w:cs="Times New Roman"/>
          <w:sz w:val="18"/>
          <w:lang w:eastAsia="en-GB"/>
        </w:rPr>
        <w:t>Edward Dowler</w:t>
      </w:r>
      <w:r w:rsidRPr="00811759">
        <w:rPr>
          <w:rFonts w:ascii="Calibri" w:eastAsia="Times New Roman" w:hAnsi="Calibri" w:cs="Times New Roman"/>
          <w:sz w:val="18"/>
          <w:lang w:eastAsia="en-GB"/>
        </w:rPr>
        <w:t>, The Dean; Jack Dunn, The Chancellor; Vanessa Baron, Treasurer; the Vergers and staff.</w:t>
      </w:r>
    </w:p>
    <w:p w14:paraId="7F29162A" w14:textId="15F80CCC" w:rsidR="00A54EDC" w:rsidRPr="006849F7" w:rsidRDefault="00A54EDC" w:rsidP="006849F7">
      <w:pPr>
        <w:rPr>
          <w:sz w:val="18"/>
          <w:szCs w:val="18"/>
        </w:rPr>
      </w:pPr>
      <w:r w:rsidRPr="00A54EDC">
        <w:rPr>
          <w:sz w:val="18"/>
        </w:rPr>
        <w:t>CHICHESTER St Paul with WESTHAMPNETT: Paul Doick, R</w:t>
      </w:r>
    </w:p>
    <w:p w14:paraId="66443E25" w14:textId="77777777" w:rsidR="00A54EDC" w:rsidRPr="00A54EDC" w:rsidRDefault="00A54EDC" w:rsidP="00A54EDC">
      <w:pPr>
        <w:tabs>
          <w:tab w:val="left" w:pos="709"/>
        </w:tabs>
        <w:rPr>
          <w:sz w:val="18"/>
        </w:rPr>
      </w:pPr>
      <w:r w:rsidRPr="00A54EDC">
        <w:rPr>
          <w:sz w:val="18"/>
        </w:rPr>
        <w:t xml:space="preserve">Rachel Hawes, </w:t>
      </w:r>
      <w:proofErr w:type="spellStart"/>
      <w:r w:rsidRPr="00A54EDC">
        <w:rPr>
          <w:sz w:val="18"/>
        </w:rPr>
        <w:t>Ass.R</w:t>
      </w:r>
      <w:proofErr w:type="spellEnd"/>
    </w:p>
    <w:p w14:paraId="6310F911" w14:textId="77777777" w:rsidR="00A54EDC" w:rsidRPr="00A54EDC" w:rsidRDefault="00A54EDC" w:rsidP="00A54EDC">
      <w:pPr>
        <w:tabs>
          <w:tab w:val="left" w:pos="709"/>
        </w:tabs>
        <w:rPr>
          <w:sz w:val="18"/>
        </w:rPr>
      </w:pPr>
      <w:r w:rsidRPr="00A54EDC">
        <w:rPr>
          <w:sz w:val="18"/>
        </w:rPr>
        <w:t>THE MARCH CEP SCHOOL: Nicky Metcalf, HT</w:t>
      </w:r>
    </w:p>
    <w:p w14:paraId="2355DC2E" w14:textId="14189B5B" w:rsidR="00E115D4" w:rsidRPr="00B74FB1" w:rsidRDefault="00A54EDC" w:rsidP="003F07D3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 w:rsidRPr="00A54EDC">
        <w:rPr>
          <w:sz w:val="18"/>
        </w:rPr>
        <w:t xml:space="preserve">ST JOSEPHS CE JUNIOR SCHOOL: Sophia </w:t>
      </w:r>
      <w:proofErr w:type="spellStart"/>
      <w:r w:rsidRPr="00A54EDC">
        <w:rPr>
          <w:sz w:val="18"/>
        </w:rPr>
        <w:t>Koiston</w:t>
      </w:r>
      <w:proofErr w:type="spellEnd"/>
      <w:r w:rsidRPr="00A54EDC">
        <w:rPr>
          <w:sz w:val="18"/>
        </w:rPr>
        <w:t>, HT</w:t>
      </w:r>
      <w:r w:rsidRPr="00A54EDC">
        <w:rPr>
          <w:noProof/>
          <w:sz w:val="18"/>
          <w:szCs w:val="18"/>
          <w:lang w:eastAsia="en-GB"/>
        </w:rPr>
        <w:t xml:space="preserve"> </w:t>
      </w:r>
    </w:p>
    <w:p w14:paraId="570E10BA" w14:textId="20C82099" w:rsidR="00773D46" w:rsidRPr="00110D9F" w:rsidRDefault="008761F8" w:rsidP="009117E7">
      <w:pPr>
        <w:rPr>
          <w:b/>
          <w:sz w:val="14"/>
          <w:szCs w:val="14"/>
        </w:rPr>
      </w:pPr>
      <w:r w:rsidRPr="00260030">
        <w:rPr>
          <w:b/>
          <w:sz w:val="18"/>
          <w:szCs w:val="18"/>
        </w:rPr>
        <w:t>14</w:t>
      </w:r>
      <w:r w:rsidR="003340D2">
        <w:rPr>
          <w:b/>
          <w:sz w:val="18"/>
          <w:szCs w:val="18"/>
        </w:rPr>
        <w:tab/>
      </w:r>
      <w:bookmarkStart w:id="4" w:name="_Hlk156554800"/>
      <w:r w:rsidR="00BA12EE" w:rsidRPr="00BA12EE">
        <w:rPr>
          <w:b/>
          <w:bCs/>
          <w:sz w:val="18"/>
          <w:szCs w:val="18"/>
        </w:rPr>
        <w:t>Monday of Holy Week</w:t>
      </w:r>
    </w:p>
    <w:bookmarkEnd w:id="4"/>
    <w:p w14:paraId="6D7D3522" w14:textId="2932362C" w:rsidR="00100EA8" w:rsidRDefault="00795A4F" w:rsidP="00795A4F">
      <w:pPr>
        <w:rPr>
          <w:bCs/>
          <w:sz w:val="18"/>
          <w:szCs w:val="18"/>
        </w:rPr>
      </w:pPr>
      <w:r w:rsidRPr="00795A4F">
        <w:rPr>
          <w:bCs/>
          <w:sz w:val="18"/>
          <w:szCs w:val="18"/>
        </w:rPr>
        <w:t>We pray for</w:t>
      </w:r>
      <w:r w:rsidR="00F013C8">
        <w:rPr>
          <w:bCs/>
          <w:sz w:val="18"/>
          <w:szCs w:val="18"/>
        </w:rPr>
        <w:t xml:space="preserve"> </w:t>
      </w:r>
      <w:r w:rsidR="00F013C8"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bishop, clergy and laity</w:t>
      </w:r>
      <w:r w:rsidR="00F013C8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</w:t>
      </w:r>
      <w:r w:rsidRPr="00795A4F">
        <w:rPr>
          <w:bCs/>
          <w:sz w:val="18"/>
          <w:szCs w:val="18"/>
        </w:rPr>
        <w:t xml:space="preserve"> The Diocese of </w:t>
      </w:r>
      <w:proofErr w:type="spellStart"/>
      <w:r w:rsidRPr="00795A4F">
        <w:rPr>
          <w:bCs/>
          <w:sz w:val="18"/>
          <w:szCs w:val="18"/>
        </w:rPr>
        <w:t>Matlosane</w:t>
      </w:r>
      <w:proofErr w:type="spellEnd"/>
      <w:r w:rsidRPr="00795A4F">
        <w:rPr>
          <w:bCs/>
          <w:sz w:val="18"/>
          <w:szCs w:val="18"/>
        </w:rPr>
        <w:t xml:space="preserve"> – The</w:t>
      </w:r>
      <w:r w:rsidR="00D15F40">
        <w:rPr>
          <w:bCs/>
          <w:sz w:val="18"/>
          <w:szCs w:val="18"/>
        </w:rPr>
        <w:t xml:space="preserve"> </w:t>
      </w:r>
      <w:r w:rsidRPr="00795A4F">
        <w:rPr>
          <w:bCs/>
          <w:sz w:val="18"/>
          <w:szCs w:val="18"/>
        </w:rPr>
        <w:t>Anglican Church of Southern Africa</w:t>
      </w:r>
    </w:p>
    <w:p w14:paraId="1AAC4D94" w14:textId="77777777" w:rsidR="00F6320E" w:rsidRPr="00F6320E" w:rsidRDefault="00F6320E" w:rsidP="00F6320E">
      <w:pPr>
        <w:rPr>
          <w:bCs/>
          <w:sz w:val="18"/>
          <w:szCs w:val="18"/>
        </w:rPr>
      </w:pPr>
      <w:r w:rsidRPr="00F6320E">
        <w:rPr>
          <w:bCs/>
          <w:sz w:val="18"/>
          <w:szCs w:val="18"/>
        </w:rPr>
        <w:t xml:space="preserve">CHICHESTER, St Wilfrid: Phillip Amey, PinC; Jennifer Foakes, </w:t>
      </w:r>
      <w:proofErr w:type="spellStart"/>
      <w:r w:rsidRPr="00F6320E">
        <w:rPr>
          <w:bCs/>
          <w:sz w:val="18"/>
          <w:szCs w:val="18"/>
        </w:rPr>
        <w:t>Rdr</w:t>
      </w:r>
      <w:proofErr w:type="spellEnd"/>
      <w:r w:rsidRPr="00F6320E">
        <w:rPr>
          <w:bCs/>
          <w:sz w:val="18"/>
          <w:szCs w:val="18"/>
        </w:rPr>
        <w:t xml:space="preserve"> </w:t>
      </w:r>
    </w:p>
    <w:p w14:paraId="03BE24E0" w14:textId="79B9B40B" w:rsidR="00F6320E" w:rsidRDefault="00F6320E" w:rsidP="00F6320E">
      <w:pPr>
        <w:rPr>
          <w:bCs/>
          <w:sz w:val="18"/>
          <w:szCs w:val="18"/>
        </w:rPr>
      </w:pPr>
      <w:r w:rsidRPr="00F6320E">
        <w:rPr>
          <w:bCs/>
          <w:sz w:val="18"/>
          <w:szCs w:val="18"/>
        </w:rPr>
        <w:t>BISHOP LUFFA CE SCHOOL: Austen Hindman, HT</w:t>
      </w:r>
    </w:p>
    <w:p w14:paraId="6029FA3B" w14:textId="19301FB8" w:rsidR="00041CE2" w:rsidRPr="009543E7" w:rsidRDefault="008761F8" w:rsidP="009543E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15</w:t>
      </w:r>
      <w:r w:rsidR="00146D97">
        <w:rPr>
          <w:b/>
          <w:sz w:val="18"/>
          <w:szCs w:val="18"/>
        </w:rPr>
        <w:tab/>
      </w:r>
      <w:r w:rsidR="009543E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Tuesday of Holy Week</w:t>
      </w:r>
    </w:p>
    <w:p w14:paraId="6F7953D6" w14:textId="04E3D3A4" w:rsidR="009462EF" w:rsidRDefault="00930EFC" w:rsidP="00E470D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the bishop, clergy and laity</w:t>
      </w:r>
      <w:r w:rsidR="00F24E7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470DE" w:rsidRP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Mauritius –The Church of the Province of the</w:t>
      </w:r>
      <w:r w:rsid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470DE" w:rsidRP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Indian Ocean</w:t>
      </w:r>
    </w:p>
    <w:p w14:paraId="76801054" w14:textId="77777777" w:rsidR="00EB2096" w:rsidRDefault="00EB2096" w:rsidP="009117E7">
      <w:pPr>
        <w:rPr>
          <w:sz w:val="18"/>
        </w:rPr>
      </w:pPr>
      <w:r w:rsidRPr="00EB2096">
        <w:rPr>
          <w:sz w:val="18"/>
        </w:rPr>
        <w:t xml:space="preserve">DONNINGTON: Vacant, PinC; Caroline Brown, Asst. C; Mary </w:t>
      </w:r>
      <w:proofErr w:type="spellStart"/>
      <w:r w:rsidRPr="00EB2096">
        <w:rPr>
          <w:sz w:val="18"/>
        </w:rPr>
        <w:t>Hagell</w:t>
      </w:r>
      <w:proofErr w:type="spellEnd"/>
      <w:r w:rsidRPr="00EB2096">
        <w:rPr>
          <w:sz w:val="18"/>
        </w:rPr>
        <w:t xml:space="preserve">, </w:t>
      </w:r>
      <w:proofErr w:type="spellStart"/>
      <w:r w:rsidRPr="00EB2096">
        <w:rPr>
          <w:sz w:val="18"/>
        </w:rPr>
        <w:t>Rdr</w:t>
      </w:r>
      <w:proofErr w:type="spellEnd"/>
      <w:r w:rsidRPr="00EB2096">
        <w:rPr>
          <w:sz w:val="18"/>
        </w:rPr>
        <w:t xml:space="preserve"> </w:t>
      </w:r>
    </w:p>
    <w:p w14:paraId="7507FD96" w14:textId="329325B1" w:rsidR="00F14D36" w:rsidRPr="00114260" w:rsidRDefault="008761F8" w:rsidP="009117E7">
      <w:pPr>
        <w:rPr>
          <w:b/>
          <w:sz w:val="18"/>
          <w:szCs w:val="18"/>
        </w:rPr>
      </w:pPr>
      <w:r>
        <w:rPr>
          <w:b/>
          <w:sz w:val="18"/>
          <w:szCs w:val="18"/>
        </w:rPr>
        <w:t>16</w:t>
      </w:r>
      <w:r w:rsidR="003340D2">
        <w:rPr>
          <w:b/>
          <w:sz w:val="18"/>
          <w:szCs w:val="18"/>
        </w:rPr>
        <w:tab/>
      </w:r>
      <w:r w:rsidR="00772BC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Wednesday of Holy Week</w:t>
      </w:r>
    </w:p>
    <w:p w14:paraId="6ED7B5A8" w14:textId="5D73AC60" w:rsidR="00F24E7F" w:rsidRPr="000468AF" w:rsidRDefault="00F24E7F" w:rsidP="000468AF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the bishop, clergy and laity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 </w:t>
      </w:r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Diocese of </w:t>
      </w:r>
      <w:proofErr w:type="spellStart"/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Mbaise</w:t>
      </w:r>
      <w:proofErr w:type="spellEnd"/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– The Church</w:t>
      </w:r>
      <w:r w:rsid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of Nigeria (Anglican Communion)</w:t>
      </w:r>
    </w:p>
    <w:p w14:paraId="1EE711D2" w14:textId="77777777" w:rsidR="00C0061E" w:rsidRDefault="00C0061E" w:rsidP="00F14D3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EARNLEY with EAST WITTERING and ALMODINGTON: Steve Davies, I; Myra Nichols, </w:t>
      </w:r>
      <w:proofErr w:type="spellStart"/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8D117CD" w14:textId="36D6B72E" w:rsidR="00F14D36" w:rsidRDefault="008761F8" w:rsidP="00F14D36">
      <w:pPr>
        <w:rPr>
          <w:b/>
          <w:sz w:val="18"/>
          <w:szCs w:val="18"/>
        </w:rPr>
      </w:pPr>
      <w:r w:rsidRPr="00260030">
        <w:rPr>
          <w:b/>
          <w:sz w:val="18"/>
          <w:szCs w:val="18"/>
        </w:rPr>
        <w:t>17</w:t>
      </w:r>
      <w:r w:rsidR="008F47E8">
        <w:rPr>
          <w:b/>
          <w:sz w:val="18"/>
          <w:szCs w:val="18"/>
        </w:rPr>
        <w:tab/>
      </w:r>
      <w:r w:rsidR="00B8653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MAUNDY THURSDAY</w:t>
      </w:r>
    </w:p>
    <w:p w14:paraId="03291353" w14:textId="3782EE37" w:rsidR="005D7764" w:rsidRDefault="000775B8" w:rsidP="00551B3B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332A03">
        <w:rPr>
          <w:sz w:val="18"/>
          <w:szCs w:val="18"/>
        </w:rPr>
        <w:t xml:space="preserve">of </w:t>
      </w:r>
      <w:r w:rsidR="00551B3B" w:rsidRPr="00551B3B">
        <w:rPr>
          <w:sz w:val="18"/>
          <w:szCs w:val="18"/>
        </w:rPr>
        <w:t>The Diocese of Mbale – The Church</w:t>
      </w:r>
      <w:r w:rsidR="005F59DC">
        <w:rPr>
          <w:sz w:val="18"/>
          <w:szCs w:val="18"/>
        </w:rPr>
        <w:t xml:space="preserve"> </w:t>
      </w:r>
      <w:r w:rsidR="00551B3B" w:rsidRPr="00551B3B">
        <w:rPr>
          <w:sz w:val="18"/>
          <w:szCs w:val="18"/>
        </w:rPr>
        <w:t>of the Province of Uganda</w:t>
      </w:r>
    </w:p>
    <w:p w14:paraId="40FCE5B6" w14:textId="567AD238" w:rsidR="00117191" w:rsidRPr="00117191" w:rsidRDefault="00117191" w:rsidP="0011719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LAVANT: </w:t>
      </w:r>
      <w:r w:rsidR="003B236A">
        <w:rPr>
          <w:rFonts w:ascii="Calibri" w:eastAsia="Times New Roman" w:hAnsi="Calibri" w:cs="Times New Roman"/>
          <w:color w:val="000000"/>
          <w:sz w:val="18"/>
          <w:lang w:eastAsia="en-GB"/>
        </w:rPr>
        <w:t>Laura Darrall</w:t>
      </w: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>, PinC.</w:t>
      </w:r>
    </w:p>
    <w:p w14:paraId="1C3A8939" w14:textId="77777777" w:rsidR="00DC487D" w:rsidRDefault="00117191" w:rsidP="0011719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>LAVANT CEP SCHOOL: Adrian King, HT; Chris Hawker, Chr</w:t>
      </w:r>
      <w:r w:rsidRPr="00117191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</w:t>
      </w:r>
    </w:p>
    <w:p w14:paraId="7C4AEF71" w14:textId="350FCDA6" w:rsidR="00B35AB6" w:rsidRPr="00C11110" w:rsidRDefault="008761F8" w:rsidP="0011719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18</w:t>
      </w:r>
      <w:r w:rsidR="00B35AB6">
        <w:rPr>
          <w:b/>
          <w:sz w:val="18"/>
          <w:szCs w:val="18"/>
        </w:rPr>
        <w:tab/>
      </w:r>
      <w:r w:rsidR="00B35AB6">
        <w:rPr>
          <w:b/>
          <w:sz w:val="18"/>
          <w:szCs w:val="18"/>
        </w:rPr>
        <w:tab/>
      </w:r>
      <w:r w:rsidR="00C11110" w:rsidRPr="00C11110">
        <w:rPr>
          <w:b/>
          <w:sz w:val="18"/>
          <w:szCs w:val="18"/>
        </w:rPr>
        <w:t>GOOD FRIDAY</w:t>
      </w:r>
    </w:p>
    <w:p w14:paraId="4BE6ADBF" w14:textId="487DC6C1" w:rsidR="008B3A7A" w:rsidRPr="008B3A7A" w:rsidRDefault="00D479E1" w:rsidP="008B3A7A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332A03">
        <w:rPr>
          <w:sz w:val="18"/>
          <w:szCs w:val="18"/>
        </w:rPr>
        <w:t xml:space="preserve">of </w:t>
      </w:r>
    </w:p>
    <w:p w14:paraId="73588062" w14:textId="5AFDA8A4" w:rsidR="00254A64" w:rsidRDefault="008B3A7A" w:rsidP="008B3A7A">
      <w:pPr>
        <w:rPr>
          <w:sz w:val="18"/>
          <w:szCs w:val="18"/>
        </w:rPr>
      </w:pPr>
      <w:r w:rsidRPr="008B3A7A">
        <w:rPr>
          <w:sz w:val="18"/>
          <w:szCs w:val="18"/>
        </w:rPr>
        <w:t>The Diocese of North Mbale – The</w:t>
      </w:r>
      <w:r w:rsidR="00A1791E">
        <w:rPr>
          <w:sz w:val="18"/>
          <w:szCs w:val="18"/>
        </w:rPr>
        <w:t xml:space="preserve"> </w:t>
      </w:r>
      <w:r w:rsidRPr="008B3A7A">
        <w:rPr>
          <w:sz w:val="18"/>
          <w:szCs w:val="18"/>
        </w:rPr>
        <w:t>Church of the Province of Uganda</w:t>
      </w:r>
    </w:p>
    <w:p w14:paraId="769C2FCE" w14:textId="58F35C3C" w:rsidR="0084321C" w:rsidRDefault="001641C6" w:rsidP="0084321C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NORTH MUNDHAM with MERSTON and HUNSTON: May Barker PinC; Kat Walker, </w:t>
      </w:r>
      <w:proofErr w:type="spellStart"/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Rdr</w:t>
      </w:r>
      <w:proofErr w:type="spellEnd"/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63DE8FF5" w14:textId="57951ED2" w:rsidR="00B35AB6" w:rsidRPr="00114260" w:rsidRDefault="000C1F4B" w:rsidP="0084321C">
      <w:pPr>
        <w:rPr>
          <w:bCs/>
          <w:i/>
          <w:iCs/>
          <w:sz w:val="18"/>
          <w:szCs w:val="18"/>
        </w:rPr>
      </w:pPr>
      <w:r w:rsidRPr="00260030">
        <w:rPr>
          <w:b/>
          <w:sz w:val="18"/>
          <w:szCs w:val="18"/>
        </w:rPr>
        <w:t>19</w:t>
      </w:r>
      <w:r w:rsidR="00B35AB6">
        <w:rPr>
          <w:b/>
          <w:sz w:val="18"/>
          <w:szCs w:val="18"/>
        </w:rPr>
        <w:tab/>
      </w:r>
      <w:r w:rsidR="004D11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HOLY SATURDAY</w:t>
      </w:r>
      <w:r w:rsidR="00D60842" w:rsidRPr="00BE2BB2">
        <w:rPr>
          <w:bCs/>
          <w:i/>
          <w:iCs/>
          <w:sz w:val="18"/>
          <w:szCs w:val="18"/>
        </w:rPr>
        <w:t xml:space="preserve"> </w:t>
      </w:r>
    </w:p>
    <w:p w14:paraId="4C6F1D88" w14:textId="13B5D48B" w:rsidR="00E4708E" w:rsidRPr="00A33DCF" w:rsidRDefault="00F12741" w:rsidP="006B190F">
      <w:pPr>
        <w:rPr>
          <w:b/>
          <w:i/>
          <w:i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BE2BB2">
        <w:rPr>
          <w:sz w:val="18"/>
          <w:szCs w:val="18"/>
        </w:rPr>
        <w:t xml:space="preserve">We </w:t>
      </w:r>
      <w:r w:rsidR="000F474A">
        <w:rPr>
          <w:sz w:val="18"/>
          <w:szCs w:val="18"/>
        </w:rPr>
        <w:t>pray</w:t>
      </w:r>
      <w:r w:rsidR="00BE2BB2">
        <w:rPr>
          <w:sz w:val="18"/>
          <w:szCs w:val="18"/>
        </w:rPr>
        <w:t xml:space="preserve"> for the bishop, clergy and laity of </w:t>
      </w:r>
      <w:r w:rsidR="006B190F" w:rsidRPr="006B190F">
        <w:rPr>
          <w:sz w:val="18"/>
          <w:szCs w:val="18"/>
        </w:rPr>
        <w:t xml:space="preserve">The Diocese of </w:t>
      </w:r>
      <w:proofErr w:type="spellStart"/>
      <w:r w:rsidR="006B190F" w:rsidRPr="006B190F">
        <w:rPr>
          <w:sz w:val="18"/>
          <w:szCs w:val="18"/>
        </w:rPr>
        <w:t>Mbamili</w:t>
      </w:r>
      <w:proofErr w:type="spellEnd"/>
      <w:r w:rsidR="006B190F" w:rsidRPr="006B190F">
        <w:rPr>
          <w:sz w:val="18"/>
          <w:szCs w:val="18"/>
        </w:rPr>
        <w:t xml:space="preserve"> – The Church</w:t>
      </w:r>
      <w:r w:rsidR="006B190F">
        <w:rPr>
          <w:sz w:val="18"/>
          <w:szCs w:val="18"/>
        </w:rPr>
        <w:t xml:space="preserve"> </w:t>
      </w:r>
      <w:r w:rsidR="006B190F" w:rsidRPr="006B190F">
        <w:rPr>
          <w:sz w:val="18"/>
          <w:szCs w:val="18"/>
        </w:rPr>
        <w:t>of Nigeria (Anglican Communion)</w:t>
      </w:r>
    </w:p>
    <w:p w14:paraId="1990F969" w14:textId="77777777" w:rsidR="00F41850" w:rsidRDefault="00F41850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418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SELSEY: Andy Wilkes, I. </w:t>
      </w:r>
    </w:p>
    <w:p w14:paraId="1D3801C3" w14:textId="77777777" w:rsidR="00AB7C7F" w:rsidRDefault="00AB7C7F" w:rsidP="00AB7C7F">
      <w:pPr>
        <w:rPr>
          <w:b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08A86006" wp14:editId="3E7872EA">
            <wp:extent cx="2889885" cy="12065"/>
            <wp:effectExtent l="0" t="0" r="5715" b="6985"/>
            <wp:docPr id="447095897" name="Picture 44709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D382" w14:textId="77777777" w:rsidR="00AB7C7F" w:rsidRDefault="00AB7C7F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ACC407" w14:textId="2F43EF49" w:rsidR="00275288" w:rsidRPr="00114260" w:rsidRDefault="000C1F4B" w:rsidP="00514116">
      <w:pPr>
        <w:rPr>
          <w:i/>
          <w:iCs/>
          <w:sz w:val="18"/>
          <w:szCs w:val="18"/>
        </w:rPr>
      </w:pPr>
      <w:r>
        <w:rPr>
          <w:b/>
          <w:sz w:val="18"/>
          <w:szCs w:val="18"/>
        </w:rPr>
        <w:t>20</w:t>
      </w:r>
      <w:r w:rsidR="00241077">
        <w:rPr>
          <w:b/>
          <w:sz w:val="18"/>
          <w:szCs w:val="18"/>
        </w:rPr>
        <w:t xml:space="preserve">              </w:t>
      </w:r>
      <w:r w:rsidR="00B655E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DAY</w:t>
      </w:r>
      <w:r>
        <w:rPr>
          <w:b/>
          <w:sz w:val="18"/>
          <w:szCs w:val="18"/>
        </w:rPr>
        <w:tab/>
      </w:r>
    </w:p>
    <w:p w14:paraId="37A14016" w14:textId="0C72C3ED" w:rsidR="002C1BEC" w:rsidRDefault="006849F7" w:rsidP="00A7765D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7765D" w:rsidRPr="00241077">
        <w:rPr>
          <w:sz w:val="18"/>
          <w:szCs w:val="18"/>
        </w:rPr>
        <w:t>Hong Kong Sheng Kung Hui</w:t>
      </w:r>
    </w:p>
    <w:p w14:paraId="220DE1A0" w14:textId="60F9DE0E" w:rsidR="006849F7" w:rsidRPr="006849F7" w:rsidRDefault="006849F7" w:rsidP="00A7765D">
      <w:pPr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6849F7">
        <w:rPr>
          <w:sz w:val="18"/>
          <w:szCs w:val="18"/>
        </w:rPr>
        <w:t>the Honorary Assistant Bishops &amp; Archdeacons emeritus</w:t>
      </w:r>
    </w:p>
    <w:p w14:paraId="7701D908" w14:textId="7FDA351B" w:rsidR="003F02E6" w:rsidRPr="00AB7C7F" w:rsidRDefault="00933651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33651">
        <w:rPr>
          <w:rFonts w:ascii="Calibri" w:eastAsia="Times New Roman" w:hAnsi="Calibri" w:cs="Times New Roman"/>
          <w:color w:val="000000"/>
          <w:sz w:val="18"/>
          <w:lang w:eastAsia="en-GB"/>
        </w:rPr>
        <w:t>SIDLESHAM: Chris Brading, PinC</w:t>
      </w:r>
    </w:p>
    <w:p w14:paraId="1085DC1B" w14:textId="79CF7345" w:rsidR="00726B66" w:rsidRPr="00955832" w:rsidRDefault="000C1F4B" w:rsidP="003F02E6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5145D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60842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757BE" w:rsidRPr="00955832">
        <w:rPr>
          <w:b/>
          <w:sz w:val="18"/>
          <w:szCs w:val="18"/>
        </w:rPr>
        <w:t>Monday of Easter Wee</w:t>
      </w:r>
      <w:r w:rsidR="00ED2CFA" w:rsidRPr="00955832">
        <w:rPr>
          <w:b/>
          <w:sz w:val="18"/>
          <w:szCs w:val="18"/>
        </w:rPr>
        <w:t>k</w:t>
      </w:r>
    </w:p>
    <w:p w14:paraId="4BF5D0C9" w14:textId="2516BCB8" w:rsidR="00100906" w:rsidRDefault="002354B7" w:rsidP="00100906">
      <w:pPr>
        <w:tabs>
          <w:tab w:val="left" w:pos="709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100906" w:rsidRPr="00100906">
        <w:rPr>
          <w:sz w:val="18"/>
          <w:szCs w:val="18"/>
        </w:rPr>
        <w:t>The Anglican Church of Australia</w:t>
      </w:r>
    </w:p>
    <w:p w14:paraId="14A7CF1B" w14:textId="29FFC36D" w:rsidR="002354B7" w:rsidRDefault="002354B7" w:rsidP="00100906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Children &amp; Youth workers:  Dan Jenkins, Diocesan Youth Officer; Dani Taylor and Ben Sheldon Assistant Diocesan Youth Officer and </w:t>
      </w:r>
      <w:r w:rsidR="0061397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Sam Grennan </w:t>
      </w:r>
      <w:r w:rsidR="0031200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and </w:t>
      </w:r>
      <w:r w:rsidR="0047349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Antonietta Anderson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PA</w:t>
      </w:r>
    </w:p>
    <w:p w14:paraId="4F64A9A5" w14:textId="5BF88167" w:rsidR="008B4C4F" w:rsidRDefault="008B4C4F" w:rsidP="00F610B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Mbeere</w:t>
      </w:r>
      <w:proofErr w:type="spellEnd"/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</w:t>
      </w:r>
      <w:r w:rsid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1664C2EF" w14:textId="6143CF93" w:rsidR="00F610BB" w:rsidRDefault="00F610BB" w:rsidP="00F610B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TANGMERE and OVING: </w:t>
      </w:r>
      <w:r w:rsidR="00D25D0A" w:rsidRPr="00253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Vacant</w:t>
      </w:r>
      <w:r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PinC.</w:t>
      </w:r>
    </w:p>
    <w:p w14:paraId="1C69828D" w14:textId="77777777" w:rsidR="006519B2" w:rsidRPr="00F610BB" w:rsidRDefault="006519B2" w:rsidP="00F610B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3CDA97C4" w14:textId="31DB2F7E" w:rsidR="00071908" w:rsidRPr="00955832" w:rsidRDefault="000C1F4B" w:rsidP="0007190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A1642" w:rsidRPr="00955832">
        <w:rPr>
          <w:b/>
          <w:sz w:val="18"/>
          <w:szCs w:val="18"/>
        </w:rPr>
        <w:t>Tuesday of Easter Week</w:t>
      </w:r>
    </w:p>
    <w:p w14:paraId="5AAFCC38" w14:textId="28FDC68C" w:rsidR="00E4708E" w:rsidRDefault="00607682" w:rsidP="0093723D">
      <w:pPr>
        <w:rPr>
          <w:sz w:val="18"/>
          <w:szCs w:val="18"/>
        </w:rPr>
      </w:pPr>
      <w:bookmarkStart w:id="5" w:name="_Hlk156573315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5"/>
      <w:r w:rsidR="0093723D" w:rsidRPr="0093723D">
        <w:rPr>
          <w:sz w:val="18"/>
          <w:szCs w:val="18"/>
        </w:rPr>
        <w:t xml:space="preserve">The Diocese of </w:t>
      </w:r>
      <w:proofErr w:type="spellStart"/>
      <w:r w:rsidR="0093723D" w:rsidRPr="0093723D">
        <w:rPr>
          <w:sz w:val="18"/>
          <w:szCs w:val="18"/>
        </w:rPr>
        <w:t>Mbhashe</w:t>
      </w:r>
      <w:proofErr w:type="spellEnd"/>
      <w:r w:rsidR="0093723D" w:rsidRPr="0093723D">
        <w:rPr>
          <w:sz w:val="18"/>
          <w:szCs w:val="18"/>
        </w:rPr>
        <w:t xml:space="preserve"> – The</w:t>
      </w:r>
      <w:r w:rsidR="0093723D">
        <w:rPr>
          <w:sz w:val="18"/>
          <w:szCs w:val="18"/>
        </w:rPr>
        <w:t xml:space="preserve"> </w:t>
      </w:r>
      <w:r w:rsidR="0093723D" w:rsidRPr="0093723D">
        <w:rPr>
          <w:sz w:val="18"/>
          <w:szCs w:val="18"/>
        </w:rPr>
        <w:t>Anglican Church of Southern Africa</w:t>
      </w:r>
    </w:p>
    <w:p w14:paraId="12F8F9E4" w14:textId="737A186F" w:rsidR="00994377" w:rsidRPr="00994377" w:rsidRDefault="00994377" w:rsidP="0099437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WITTERING and BIRDHAM with ITCHENOR: </w:t>
      </w:r>
      <w:r w:rsidR="00FD5E4F" w:rsidRPr="00FD5E4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Anthony Goddard, </w:t>
      </w:r>
      <w:proofErr w:type="spellStart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Susan Monks, </w:t>
      </w:r>
      <w:proofErr w:type="spellStart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</w:p>
    <w:p w14:paraId="749762F6" w14:textId="55E9F895" w:rsidR="00994377" w:rsidRPr="00994377" w:rsidRDefault="00994377" w:rsidP="0099437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WEST WITTERING PAROCHIAL CE SCHOOL: Nick Matthews, HT; Stella Hadley, Chr</w:t>
      </w:r>
      <w:r w:rsidR="00580E8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2D229E">
        <w:rPr>
          <w:rFonts w:ascii="Calibri" w:eastAsia="Times New Roman" w:hAnsi="Calibri" w:cs="Times New Roman"/>
          <w:color w:val="000000"/>
          <w:sz w:val="18"/>
          <w:lang w:eastAsia="en-GB"/>
        </w:rPr>
        <w:t>Chris Watson, Chr.</w:t>
      </w:r>
    </w:p>
    <w:p w14:paraId="0CC64C17" w14:textId="0DDC87E1" w:rsidR="00FB2A4E" w:rsidRPr="006519B2" w:rsidRDefault="00994377" w:rsidP="006519B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BIRDHAM CEP SCHOOL: Mark McCadden, HT. Chris Watson, Chr </w:t>
      </w:r>
    </w:p>
    <w:p w14:paraId="5820EE24" w14:textId="6F0BED61" w:rsidR="00B35AB6" w:rsidRPr="00CD2B59" w:rsidRDefault="000C1F4B" w:rsidP="0007190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23 </w:t>
      </w:r>
      <w:r w:rsidR="0007190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46D97" w:rsidRPr="004B1EB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F1581" w:rsidRPr="00955832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Wednesday of Easter Week</w:t>
      </w:r>
    </w:p>
    <w:p w14:paraId="6CDBB863" w14:textId="68C39FF8" w:rsidR="00797D99" w:rsidRDefault="00797D99" w:rsidP="00D005C6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95DB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D005C6" w:rsidRPr="00D005C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Meath and Kildare –The Church of Ireland</w:t>
      </w:r>
    </w:p>
    <w:p w14:paraId="50368962" w14:textId="77777777" w:rsidR="00296804" w:rsidRPr="00296804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WHYKE St George with </w:t>
      </w:r>
      <w:proofErr w:type="spellStart"/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Rumboldswyke</w:t>
      </w:r>
      <w:proofErr w:type="spellEnd"/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 Portfield, All Saints </w:t>
      </w:r>
    </w:p>
    <w:p w14:paraId="5741558F" w14:textId="2C813F7F" w:rsidR="00296804" w:rsidRPr="00296804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Angus Reid, I </w:t>
      </w:r>
    </w:p>
    <w:p w14:paraId="40E2B7BB" w14:textId="007C2A71" w:rsidR="00296804" w:rsidRPr="00B95DBC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RUMBOLDSWHYKE CE INFANTS’ SCHOOL: Lisa Harris, HT: Suni Lowe, Chr</w:t>
      </w:r>
    </w:p>
    <w:p w14:paraId="04E81780" w14:textId="558E2721" w:rsidR="00877A8F" w:rsidRPr="00CD2B59" w:rsidRDefault="000C1F4B" w:rsidP="00972DD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203195" w:rsidRPr="00203195">
        <w:rPr>
          <w:sz w:val="18"/>
          <w:szCs w:val="18"/>
        </w:rPr>
        <w:t xml:space="preserve"> </w:t>
      </w:r>
      <w:proofErr w:type="gramStart"/>
      <w:r w:rsidR="00D72B1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5179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</w:t>
      </w:r>
      <w:r w:rsidR="00C51797" w:rsidRPr="00955832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Thursday</w:t>
      </w:r>
      <w:proofErr w:type="gramEnd"/>
      <w:r w:rsidR="00C51797" w:rsidRPr="00955832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of Easter Week</w:t>
      </w:r>
      <w:r w:rsidR="00450A4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      </w:t>
      </w:r>
    </w:p>
    <w:p w14:paraId="27CDEF03" w14:textId="3AA7F6A7" w:rsidR="00175B82" w:rsidRDefault="00EC391E" w:rsidP="008E659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E6592" w:rsidRPr="008E6592">
        <w:rPr>
          <w:sz w:val="18"/>
          <w:szCs w:val="18"/>
        </w:rPr>
        <w:t>The Diocese of Medak – The Church</w:t>
      </w:r>
      <w:r w:rsidR="008E6592">
        <w:rPr>
          <w:sz w:val="18"/>
          <w:szCs w:val="18"/>
        </w:rPr>
        <w:t xml:space="preserve"> </w:t>
      </w:r>
      <w:r w:rsidR="008E6592" w:rsidRPr="008E6592">
        <w:rPr>
          <w:sz w:val="18"/>
          <w:szCs w:val="18"/>
        </w:rPr>
        <w:t>of South India (United)</w:t>
      </w:r>
    </w:p>
    <w:p w14:paraId="184CEF30" w14:textId="77777777" w:rsidR="00BA52FA" w:rsidRPr="00BA52FA" w:rsidRDefault="00BA52FA" w:rsidP="00BA52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A52FA">
        <w:rPr>
          <w:rFonts w:ascii="Calibri" w:eastAsia="Times New Roman" w:hAnsi="Calibri" w:cs="Times New Roman"/>
          <w:color w:val="000000"/>
          <w:sz w:val="18"/>
          <w:lang w:eastAsia="en-GB"/>
        </w:rPr>
        <w:t>THE RURAL DEANERY OF WESTBOURNE: Jessica Reid, RD.</w:t>
      </w:r>
    </w:p>
    <w:p w14:paraId="45A7187C" w14:textId="77777777" w:rsidR="00BA52FA" w:rsidRDefault="00BA52FA" w:rsidP="00BA52FA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A52FA">
        <w:rPr>
          <w:rFonts w:ascii="Calibri" w:eastAsia="Times New Roman" w:hAnsi="Calibri" w:cs="Times New Roman"/>
          <w:color w:val="000000"/>
          <w:sz w:val="18"/>
          <w:lang w:eastAsia="en-GB"/>
        </w:rPr>
        <w:t>Jane Wilkinson, DLC</w:t>
      </w:r>
      <w:r w:rsidRPr="00BA52F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F401F0E" w14:textId="089BA764" w:rsidR="00336940" w:rsidRPr="00CD2B59" w:rsidRDefault="000C1F4B" w:rsidP="003925FF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5179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C51797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Friday of Easter Week</w:t>
      </w:r>
      <w:r w:rsidR="00C51797" w:rsidRPr="00C51797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 xml:space="preserve">              </w:t>
      </w:r>
      <w:r w:rsidR="00C51797" w:rsidRPr="00064F0E">
        <w:rPr>
          <w:bCs/>
          <w:i/>
          <w:iCs/>
          <w:sz w:val="18"/>
          <w:szCs w:val="18"/>
        </w:rPr>
        <w:t xml:space="preserve">   </w:t>
      </w:r>
    </w:p>
    <w:p w14:paraId="124EBC37" w14:textId="7AE81573" w:rsidR="003972F8" w:rsidRDefault="00E4708E" w:rsidP="006D540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</w:t>
      </w:r>
      <w:r w:rsidR="0000253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clergy and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laity</w:t>
      </w:r>
      <w:r w:rsidR="0000253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6D5409" w:rsidRPr="006D5409">
        <w:rPr>
          <w:sz w:val="18"/>
          <w:szCs w:val="18"/>
        </w:rPr>
        <w:t>The Diocese of Central Melanesia –</w:t>
      </w:r>
      <w:r w:rsidR="006D5409">
        <w:rPr>
          <w:sz w:val="18"/>
          <w:szCs w:val="18"/>
        </w:rPr>
        <w:t xml:space="preserve"> </w:t>
      </w:r>
      <w:r w:rsidR="006D5409" w:rsidRPr="006D5409">
        <w:rPr>
          <w:sz w:val="18"/>
          <w:szCs w:val="18"/>
        </w:rPr>
        <w:t>The Anglican Church of Melanesia</w:t>
      </w:r>
    </w:p>
    <w:p w14:paraId="3288D7C9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APULDRAM: Jessica Reid, PinC.</w:t>
      </w:r>
    </w:p>
    <w:p w14:paraId="46CB06E5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NEW FISHBOURNE: Jessica Reid, PinC; John Sheppard, </w:t>
      </w:r>
      <w:proofErr w:type="spellStart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75D466F7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Jenny Blamire, </w:t>
      </w:r>
      <w:proofErr w:type="spellStart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21121C5" w14:textId="77777777" w:rsidR="0030665F" w:rsidRDefault="00EB1B96" w:rsidP="00EB1B96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FISHBOURNE CEP SCHOOL: Naomi Day, HT; Julie Barwell, Chr</w:t>
      </w:r>
      <w:r w:rsidRPr="00EB1B9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EB593FB" w14:textId="69EF73F2" w:rsidR="003F2819" w:rsidRPr="00CD6E73" w:rsidRDefault="00EB486E" w:rsidP="00EB1B96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E3529" w:rsidRPr="009E352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E3529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Saturday of Easter Week</w:t>
      </w:r>
    </w:p>
    <w:p w14:paraId="03371D2C" w14:textId="1336D6BB" w:rsidR="00875FF0" w:rsidRDefault="00F947B8" w:rsidP="00FF05D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 the bishop, clergy and laity </w:t>
      </w:r>
      <w:r w:rsidRPr="00914FCD">
        <w:rPr>
          <w:sz w:val="18"/>
          <w:szCs w:val="18"/>
        </w:rPr>
        <w:t xml:space="preserve">of </w:t>
      </w:r>
      <w:r w:rsidR="00FF05D1" w:rsidRPr="00FF05D1">
        <w:rPr>
          <w:sz w:val="18"/>
          <w:szCs w:val="18"/>
        </w:rPr>
        <w:t>The Diocese of Melbourne –</w:t>
      </w:r>
      <w:r w:rsidR="00FF05D1">
        <w:rPr>
          <w:sz w:val="18"/>
          <w:szCs w:val="18"/>
        </w:rPr>
        <w:t xml:space="preserve"> </w:t>
      </w:r>
      <w:r w:rsidR="00FF05D1" w:rsidRPr="00FF05D1">
        <w:rPr>
          <w:sz w:val="18"/>
          <w:szCs w:val="18"/>
        </w:rPr>
        <w:t>The Anglican Church of Australia</w:t>
      </w:r>
    </w:p>
    <w:p w14:paraId="42BFFD84" w14:textId="77777777" w:rsidR="00BF0B1D" w:rsidRDefault="00BF0B1D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 xml:space="preserve">BOSHAM: Martin Lane, I; Maria Sadler, Asst.C, Caroline Donne, Rdr </w:t>
      </w:r>
    </w:p>
    <w:p w14:paraId="44B6CEDE" w14:textId="77777777" w:rsidR="005A2471" w:rsidRDefault="005A2471" w:rsidP="005A247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342AFB02" wp14:editId="6FEC45D4">
            <wp:extent cx="2889885" cy="184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5A6F" w14:textId="77777777" w:rsidR="00856A46" w:rsidRDefault="00856A46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</w:p>
    <w:p w14:paraId="015546FF" w14:textId="5B6B9BC2" w:rsidR="00AD2FBC" w:rsidRPr="000165AB" w:rsidRDefault="00EB486E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B42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DB421C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9D1C80" w:rsidRPr="00DB42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2</w:t>
      </w:r>
    </w:p>
    <w:p w14:paraId="7CD422BB" w14:textId="74B10878" w:rsidR="008B7F7B" w:rsidRDefault="006849F7" w:rsidP="00314D37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="00846CD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14D37" w:rsidRPr="00314D37">
        <w:rPr>
          <w:sz w:val="18"/>
          <w:szCs w:val="18"/>
        </w:rPr>
        <w:t>The Church of the Province of the</w:t>
      </w:r>
      <w:r w:rsidR="00314D37">
        <w:rPr>
          <w:sz w:val="18"/>
          <w:szCs w:val="18"/>
        </w:rPr>
        <w:t xml:space="preserve"> </w:t>
      </w:r>
      <w:r w:rsidR="00314D37" w:rsidRPr="00314D37">
        <w:rPr>
          <w:sz w:val="18"/>
          <w:szCs w:val="18"/>
        </w:rPr>
        <w:t>Indian Ocean</w:t>
      </w:r>
    </w:p>
    <w:p w14:paraId="59425318" w14:textId="67A29655" w:rsidR="006849F7" w:rsidRPr="006849F7" w:rsidRDefault="006849F7" w:rsidP="00314D37">
      <w:pPr>
        <w:tabs>
          <w:tab w:val="left" w:pos="709"/>
        </w:tabs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 xml:space="preserve">Pray for </w:t>
      </w:r>
      <w:r w:rsidRPr="006849F7">
        <w:rPr>
          <w:sz w:val="18"/>
          <w:szCs w:val="18"/>
        </w:rPr>
        <w:t>the Bishop’s Council setting policy &amp; strategy for the Diocese</w:t>
      </w:r>
    </w:p>
    <w:p w14:paraId="3A2CD686" w14:textId="77777777" w:rsidR="00476EBB" w:rsidRPr="00476EBB" w:rsidRDefault="00476EBB" w:rsidP="00476EBB">
      <w:pPr>
        <w:tabs>
          <w:tab w:val="left" w:pos="709"/>
        </w:tabs>
        <w:rPr>
          <w:sz w:val="18"/>
          <w:szCs w:val="18"/>
        </w:rPr>
      </w:pPr>
      <w:r w:rsidRPr="00476EBB">
        <w:rPr>
          <w:sz w:val="18"/>
          <w:szCs w:val="18"/>
        </w:rPr>
        <w:t xml:space="preserve">CHIDHAM: Vacant, PinC; Colin Ottewell, </w:t>
      </w:r>
      <w:proofErr w:type="spellStart"/>
      <w:r w:rsidRPr="00476EBB">
        <w:rPr>
          <w:sz w:val="18"/>
          <w:szCs w:val="18"/>
        </w:rPr>
        <w:t>Rdr</w:t>
      </w:r>
      <w:proofErr w:type="spellEnd"/>
      <w:r w:rsidRPr="00476EBB">
        <w:rPr>
          <w:sz w:val="18"/>
          <w:szCs w:val="18"/>
        </w:rPr>
        <w:t>.</w:t>
      </w:r>
    </w:p>
    <w:p w14:paraId="41633A79" w14:textId="748397B2" w:rsidR="00BA1052" w:rsidRPr="00856A46" w:rsidRDefault="00476EBB" w:rsidP="00A80C89">
      <w:pPr>
        <w:tabs>
          <w:tab w:val="left" w:pos="709"/>
        </w:tabs>
        <w:rPr>
          <w:sz w:val="18"/>
          <w:szCs w:val="18"/>
        </w:rPr>
      </w:pPr>
      <w:r w:rsidRPr="00476EBB">
        <w:rPr>
          <w:sz w:val="18"/>
          <w:szCs w:val="18"/>
        </w:rPr>
        <w:t>CHIDHAM PAROCHIAL PRIMARY SCHOOL: Kim Thornton, HT; Becky Wild, Chr</w:t>
      </w:r>
      <w:r w:rsidRPr="00476EBB">
        <w:rPr>
          <w:rFonts w:ascii="Calibri" w:eastAsia="Times New Roman" w:hAnsi="Calibri" w:cs="Times New Roman"/>
          <w:noProof/>
          <w:color w:val="000000"/>
          <w:sz w:val="18"/>
          <w:szCs w:val="18"/>
          <w:lang w:eastAsia="en-GB"/>
        </w:rPr>
        <w:t xml:space="preserve"> </w:t>
      </w:r>
    </w:p>
    <w:p w14:paraId="7CE16045" w14:textId="764A37F4" w:rsidR="009D50CC" w:rsidRDefault="00EB486E" w:rsidP="00354D2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CD6E7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 </w:t>
      </w:r>
      <w:r w:rsidR="00FD7245" w:rsidRPr="00064F0E">
        <w:rPr>
          <w:bCs/>
          <w:i/>
          <w:iCs/>
          <w:sz w:val="18"/>
          <w:szCs w:val="18"/>
        </w:rPr>
        <w:t>Peter Chanel, Martyr, 1841</w:t>
      </w:r>
    </w:p>
    <w:p w14:paraId="2E85161B" w14:textId="510C99CE" w:rsidR="002B62F1" w:rsidRDefault="002B62F1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Meridional – </w:t>
      </w:r>
      <w:proofErr w:type="spellStart"/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Igreja</w:t>
      </w:r>
      <w:proofErr w:type="spellEnd"/>
      <w:r w:rsid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Episcopal Anglicana do </w:t>
      </w:r>
      <w:proofErr w:type="spellStart"/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Brasil</w:t>
      </w:r>
      <w:proofErr w:type="spellEnd"/>
    </w:p>
    <w:p w14:paraId="54979DB7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DEAN, SINGLETON and WEST DEAN: Sarah </w:t>
      </w:r>
      <w:proofErr w:type="spellStart"/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Manouch</w:t>
      </w:r>
      <w:proofErr w:type="spellEnd"/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, PinC.</w:t>
      </w:r>
    </w:p>
    <w:p w14:paraId="578A5038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SINGLETON CEP SCHOOL: Theresa Smythe HT; Janet Holt, Chr</w:t>
      </w:r>
    </w:p>
    <w:p w14:paraId="70344CE8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DEAN CEP SCHOOL: Christopher Williams </w:t>
      </w:r>
      <w:proofErr w:type="gramStart"/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</w:p>
    <w:p w14:paraId="5C777384" w14:textId="662BB178" w:rsidR="00354D21" w:rsidRPr="0074513D" w:rsidRDefault="00FA6A08" w:rsidP="00354D21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Wendy Goacher, Chr</w:t>
      </w:r>
      <w:r w:rsidR="005A1FC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699FF4C" w14:textId="77777777" w:rsidR="00B659B4" w:rsidRPr="00B659B4" w:rsidRDefault="00EB486E" w:rsidP="00B659B4">
      <w:pP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659B4" w:rsidRPr="00B659B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THE ANNUNCIATION OF OUR LORD TO THE BLESSED</w:t>
      </w:r>
    </w:p>
    <w:p w14:paraId="1DF14680" w14:textId="2B5332B2" w:rsidR="00B215AD" w:rsidRPr="00955832" w:rsidRDefault="00B659B4" w:rsidP="00B35AB6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                 </w:t>
      </w:r>
      <w:r w:rsidRPr="00B659B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VIRGIN MARY</w:t>
      </w:r>
    </w:p>
    <w:p w14:paraId="5181D935" w14:textId="77777777" w:rsidR="00155063" w:rsidRDefault="002D5E79" w:rsidP="00155063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bookmarkStart w:id="6" w:name="_Hlk158374408"/>
      <w:r>
        <w:rPr>
          <w:sz w:val="18"/>
          <w:szCs w:val="18"/>
        </w:rPr>
        <w:t xml:space="preserve">We </w:t>
      </w:r>
      <w:r w:rsidR="000F474A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bookmarkEnd w:id="6"/>
      <w:r w:rsidR="00155063" w:rsidRPr="00155063">
        <w:rPr>
          <w:sz w:val="18"/>
          <w:szCs w:val="18"/>
        </w:rPr>
        <w:t>The Diocese of Meru – The Anglican</w:t>
      </w:r>
      <w:r w:rsidR="00155063">
        <w:rPr>
          <w:sz w:val="18"/>
          <w:szCs w:val="18"/>
        </w:rPr>
        <w:t xml:space="preserve"> </w:t>
      </w:r>
      <w:r w:rsidR="00155063" w:rsidRPr="00155063">
        <w:rPr>
          <w:sz w:val="18"/>
          <w:szCs w:val="18"/>
        </w:rPr>
        <w:t>Church of Kenya</w:t>
      </w:r>
      <w:r w:rsidR="00155063" w:rsidRPr="0015506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22A42797" w14:textId="77777777" w:rsidR="003B0539" w:rsidRDefault="003B0539" w:rsidP="002D5E7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B053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FUNTINGTON with WEST STOKE and SENNICOTTS: Vacant, PinC </w:t>
      </w:r>
    </w:p>
    <w:p w14:paraId="2A494F87" w14:textId="7BEBDDAD" w:rsidR="002D5E79" w:rsidRPr="004F01CB" w:rsidRDefault="00EB486E" w:rsidP="002D5E79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bookmarkEnd w:id="0"/>
      <w:r w:rsidR="008826C2" w:rsidRPr="00064F0E">
        <w:rPr>
          <w:bCs/>
          <w:i/>
          <w:iCs/>
          <w:sz w:val="18"/>
          <w:szCs w:val="18"/>
        </w:rPr>
        <w:t xml:space="preserve">Pandita Mary </w:t>
      </w:r>
      <w:proofErr w:type="spellStart"/>
      <w:r w:rsidR="008826C2" w:rsidRPr="00064F0E">
        <w:rPr>
          <w:bCs/>
          <w:i/>
          <w:iCs/>
          <w:sz w:val="18"/>
          <w:szCs w:val="18"/>
        </w:rPr>
        <w:t>Ramabai</w:t>
      </w:r>
      <w:proofErr w:type="spellEnd"/>
      <w:r w:rsidR="008826C2" w:rsidRPr="00064F0E">
        <w:rPr>
          <w:bCs/>
          <w:i/>
          <w:iCs/>
          <w:sz w:val="18"/>
          <w:szCs w:val="18"/>
        </w:rPr>
        <w:t>, 1922</w:t>
      </w:r>
    </w:p>
    <w:p w14:paraId="0BAF163C" w14:textId="27BB7244" w:rsidR="008826C2" w:rsidRDefault="008826C2" w:rsidP="008941A2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941A2" w:rsidRPr="008941A2">
        <w:rPr>
          <w:sz w:val="18"/>
          <w:szCs w:val="18"/>
        </w:rPr>
        <w:t>The Diocese of México – La Iglesia</w:t>
      </w:r>
      <w:r w:rsidR="008941A2">
        <w:rPr>
          <w:sz w:val="18"/>
          <w:szCs w:val="18"/>
        </w:rPr>
        <w:t xml:space="preserve"> </w:t>
      </w:r>
      <w:r w:rsidR="008941A2" w:rsidRPr="008941A2">
        <w:rPr>
          <w:sz w:val="18"/>
          <w:szCs w:val="18"/>
        </w:rPr>
        <w:t>Anglicana de Mexico</w:t>
      </w:r>
    </w:p>
    <w:p w14:paraId="4A6D83E8" w14:textId="77777777" w:rsidR="009B4204" w:rsidRPr="009B4204" w:rsidRDefault="009B4204" w:rsidP="009B420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SOUTHBOURNE with WEST THORNEY: Tom Robson, </w:t>
      </w:r>
      <w:proofErr w:type="gramStart"/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</w:p>
    <w:p w14:paraId="18BE8A32" w14:textId="03D4AFC5" w:rsidR="004B74D4" w:rsidRDefault="009B4204" w:rsidP="00F818B5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Michael Wilson, </w:t>
      </w:r>
      <w:proofErr w:type="spellStart"/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58365AB5" w14:textId="77777777" w:rsidR="000905CA" w:rsidRDefault="000905CA" w:rsidP="00F818B5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21B54EA6" w14:textId="72DBEC7F" w:rsidR="00693106" w:rsidRPr="00693106" w:rsidRDefault="00985587" w:rsidP="00F818B5">
      <w:pPr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MAY</w:t>
      </w:r>
    </w:p>
    <w:p w14:paraId="0E721319" w14:textId="61757543" w:rsidR="00BF5C99" w:rsidRPr="00BF5C99" w:rsidRDefault="00A62ED6" w:rsidP="00BF5C99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spellStart"/>
      <w:r w:rsidR="00BF5C99" w:rsidRPr="00064F0E">
        <w:rPr>
          <w:bCs/>
          <w:i/>
          <w:iCs/>
          <w:sz w:val="18"/>
          <w:szCs w:val="18"/>
        </w:rPr>
        <w:t>Sts</w:t>
      </w:r>
      <w:proofErr w:type="spellEnd"/>
      <w:r w:rsidR="00BF5C99" w:rsidRPr="00064F0E">
        <w:rPr>
          <w:bCs/>
          <w:i/>
          <w:iCs/>
          <w:sz w:val="18"/>
          <w:szCs w:val="18"/>
        </w:rPr>
        <w:t xml:space="preserve"> Philip and James, Apostles</w:t>
      </w:r>
    </w:p>
    <w:p w14:paraId="34E312AC" w14:textId="067AB8C8" w:rsidR="00CA27D0" w:rsidRDefault="009F71F3" w:rsidP="00126866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126866" w:rsidRPr="00126866">
        <w:rPr>
          <w:sz w:val="18"/>
          <w:szCs w:val="18"/>
        </w:rPr>
        <w:t>The Diocese of Del Norte de México</w:t>
      </w:r>
      <w:r w:rsidR="00126866">
        <w:rPr>
          <w:sz w:val="18"/>
          <w:szCs w:val="18"/>
        </w:rPr>
        <w:t xml:space="preserve"> </w:t>
      </w:r>
      <w:r w:rsidR="00126866" w:rsidRPr="00126866">
        <w:rPr>
          <w:sz w:val="18"/>
          <w:szCs w:val="18"/>
        </w:rPr>
        <w:t>– La Iglesia Anglicana de Mexico</w:t>
      </w:r>
    </w:p>
    <w:p w14:paraId="44966A2E" w14:textId="77777777" w:rsidR="007E68C7" w:rsidRPr="007E68C7" w:rsidRDefault="007E68C7" w:rsidP="007E68C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OCTAGON PARISHES (Compton, Up Marden, East Marden, North Marden,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Racton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Stoughton,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Forestside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&amp; Stansted): Christopher Hancock, R; Edward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Mynors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219378C2" w14:textId="7FD8E692" w:rsidR="00064F0E" w:rsidRDefault="007E68C7" w:rsidP="007E68C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COMPTON + UP MARDEN CEP SCHOOL: Vacant, HT; Sarah Hutchinson, Chr</w:t>
      </w:r>
      <w:r w:rsidRPr="007E68C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73AEC753" w14:textId="301E0697" w:rsidR="00BC58B3" w:rsidRPr="00BC58B3" w:rsidRDefault="00FF7ECB" w:rsidP="007E68C7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C58B3" w:rsidRPr="00064F0E">
        <w:rPr>
          <w:bCs/>
          <w:i/>
          <w:iCs/>
          <w:sz w:val="18"/>
          <w:szCs w:val="18"/>
        </w:rPr>
        <w:t>Athanasius, 373</w:t>
      </w:r>
    </w:p>
    <w:p w14:paraId="7C6B8506" w14:textId="291D951A" w:rsidR="007A4409" w:rsidRDefault="004B1ADD" w:rsidP="00715027">
      <w:pPr>
        <w:rPr>
          <w:sz w:val="18"/>
          <w:szCs w:val="18"/>
        </w:rPr>
      </w:pP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715027" w:rsidRPr="00715027">
        <w:rPr>
          <w:sz w:val="18"/>
          <w:szCs w:val="18"/>
        </w:rPr>
        <w:t>The Diocese of Michigan –</w:t>
      </w:r>
      <w:r w:rsidR="00715027">
        <w:rPr>
          <w:sz w:val="18"/>
          <w:szCs w:val="18"/>
        </w:rPr>
        <w:t xml:space="preserve"> </w:t>
      </w:r>
      <w:r w:rsidR="00715027" w:rsidRPr="00715027">
        <w:rPr>
          <w:sz w:val="18"/>
          <w:szCs w:val="18"/>
        </w:rPr>
        <w:t>The Episcopal Church</w:t>
      </w:r>
    </w:p>
    <w:p w14:paraId="42A6DF3C" w14:textId="7B119CDA" w:rsidR="00EA576E" w:rsidRDefault="00BD0098" w:rsidP="009C278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3043E">
        <w:rPr>
          <w:rFonts w:ascii="Calibri" w:eastAsia="Times New Roman" w:hAnsi="Calibri" w:cs="Times New Roman"/>
          <w:sz w:val="18"/>
          <w:lang w:eastAsia="en-GB"/>
        </w:rPr>
        <w:t>WESTBOURNE</w:t>
      </w:r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Andrew Doye, I; Martin Brown, </w:t>
      </w:r>
      <w:proofErr w:type="spellStart"/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19A5E83" w14:textId="081E9FB1" w:rsidR="000B04C1" w:rsidRDefault="003B200E" w:rsidP="009C278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3B20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25148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57B8E03" w14:textId="5E7D01B0" w:rsidR="00942D74" w:rsidRDefault="00923456" w:rsidP="006D0532">
      <w:pPr>
        <w:rPr>
          <w:sz w:val="18"/>
          <w:szCs w:val="18"/>
        </w:rPr>
      </w:pP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6D0532" w:rsidRPr="006D0532">
        <w:rPr>
          <w:sz w:val="18"/>
          <w:szCs w:val="18"/>
        </w:rPr>
        <w:t>The Diocese of Eastern Michigan –</w:t>
      </w:r>
      <w:r w:rsidR="006D0532">
        <w:rPr>
          <w:sz w:val="18"/>
          <w:szCs w:val="18"/>
        </w:rPr>
        <w:t xml:space="preserve"> </w:t>
      </w:r>
      <w:r w:rsidR="006D0532" w:rsidRPr="006D0532">
        <w:rPr>
          <w:sz w:val="18"/>
          <w:szCs w:val="18"/>
        </w:rPr>
        <w:t>The Episcopal Church</w:t>
      </w:r>
    </w:p>
    <w:p w14:paraId="68A89195" w14:textId="77777777" w:rsidR="00612E79" w:rsidRPr="00612E79" w:rsidRDefault="00612E79" w:rsidP="00612E79">
      <w:pPr>
        <w:rPr>
          <w:noProof/>
          <w:sz w:val="18"/>
          <w:szCs w:val="18"/>
        </w:rPr>
      </w:pPr>
      <w:r w:rsidRPr="00612E79">
        <w:rPr>
          <w:noProof/>
          <w:sz w:val="18"/>
          <w:szCs w:val="18"/>
        </w:rPr>
        <w:t>THE RURAL DEANERY OF WORTHING: Felix Smith, RD;</w:t>
      </w:r>
    </w:p>
    <w:p w14:paraId="53B9E0CB" w14:textId="77777777" w:rsidR="00612E79" w:rsidRDefault="00612E79" w:rsidP="00612E79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  <w:r w:rsidRPr="00612E79">
        <w:rPr>
          <w:noProof/>
          <w:sz w:val="18"/>
          <w:szCs w:val="18"/>
        </w:rPr>
        <w:t>Martin Lloyd, DLC.</w:t>
      </w:r>
      <w:r w:rsidRPr="00612E79"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  <w:t xml:space="preserve"> </w:t>
      </w:r>
    </w:p>
    <w:p w14:paraId="565836CE" w14:textId="77777777" w:rsidR="0072722E" w:rsidRDefault="0072722E" w:rsidP="0072722E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13B685C" wp14:editId="2F1F5E00">
            <wp:extent cx="2889885" cy="18415"/>
            <wp:effectExtent l="0" t="0" r="5715" b="635"/>
            <wp:docPr id="934736658" name="Picture 93473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DE572" w14:textId="77777777" w:rsidR="0072722E" w:rsidRDefault="0072722E" w:rsidP="00612E79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</w:p>
    <w:p w14:paraId="6B2AFFFA" w14:textId="1DCF876D" w:rsidR="009C2787" w:rsidRPr="000E4C62" w:rsidRDefault="003B200E" w:rsidP="00A9607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2305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3</w:t>
      </w:r>
    </w:p>
    <w:p w14:paraId="2BB50C3D" w14:textId="61D2356E" w:rsidR="00251480" w:rsidRDefault="006849F7" w:rsidP="00D51EF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D4381" w:rsidRPr="00AD4381">
        <w:rPr>
          <w:sz w:val="18"/>
          <w:szCs w:val="18"/>
        </w:rPr>
        <w:t>The Church of Ireland</w:t>
      </w:r>
    </w:p>
    <w:p w14:paraId="59D7858F" w14:textId="708E832B" w:rsidR="006849F7" w:rsidRDefault="006849F7" w:rsidP="00D51EF0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sz w:val="18"/>
          <w:szCs w:val="18"/>
        </w:rPr>
        <w:t xml:space="preserve"> General Synod Representatives</w:t>
      </w:r>
    </w:p>
    <w:p w14:paraId="53512D0D" w14:textId="211546DE" w:rsidR="007D06E5" w:rsidRPr="007D06E5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BROADWATER: Gaz Daly, TR; Gary Neal, TV; Garry Butler, Joslyn Arnold</w:t>
      </w:r>
      <w:r w:rsidR="0001615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&amp; Rod Ostler, </w:t>
      </w:r>
      <w:proofErr w:type="spellStart"/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8E69827" w14:textId="77777777" w:rsidR="00780BDC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BROADWATER CEP SCHOOL: Aaron Morrissey HT; Liz Crockett,</w:t>
      </w: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 </w:t>
      </w:r>
    </w:p>
    <w:p w14:paraId="53A8FC7C" w14:textId="1F4443B7" w:rsidR="007D06E5" w:rsidRPr="007D06E5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Chr </w:t>
      </w:r>
    </w:p>
    <w:p w14:paraId="768AF41C" w14:textId="3205D291" w:rsidR="003B283F" w:rsidRDefault="007D06E5" w:rsidP="00F84A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>ST ANDREW’S CE HIGH SCHOOL; Mia Lowney</w:t>
      </w:r>
      <w:r w:rsidRPr="007D06E5">
        <w:rPr>
          <w:rFonts w:ascii="Calibri" w:eastAsia="Times New Roman" w:hAnsi="Calibri" w:cs="Times New Roman"/>
          <w:i/>
          <w:iCs/>
          <w:noProof/>
          <w:color w:val="000000"/>
          <w:sz w:val="18"/>
          <w:lang w:eastAsia="en-GB"/>
        </w:rPr>
        <w:t xml:space="preserve">; </w:t>
      </w: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HT; Peter Woodman, Chr </w:t>
      </w:r>
    </w:p>
    <w:p w14:paraId="31257EE7" w14:textId="77777777" w:rsidR="007858B3" w:rsidRDefault="003B200E" w:rsidP="009865FF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</w:p>
    <w:p w14:paraId="0E10E067" w14:textId="77777777" w:rsidR="007858B3" w:rsidRDefault="007858B3" w:rsidP="007858B3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r w:rsidRPr="007858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Northern Michigan –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7858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65B09C30" w14:textId="691965EE" w:rsidR="00251480" w:rsidRPr="00394A58" w:rsidRDefault="00394A58" w:rsidP="007858B3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94A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DURRINGTON: Paul Nash, I:</w:t>
      </w:r>
      <w:r w:rsidR="00107E9D" w:rsidRPr="00394A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668B1CE6" w14:textId="254E59B8" w:rsidR="00BA3E3B" w:rsidRPr="002D00D8" w:rsidRDefault="00540ADD" w:rsidP="00C049B7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2D00D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A3F5EF2" w14:textId="70149F60" w:rsidR="004A3032" w:rsidRDefault="004A3032" w:rsidP="00C271A7">
      <w:pPr>
        <w:rPr>
          <w:sz w:val="18"/>
          <w:szCs w:val="18"/>
        </w:rPr>
      </w:pPr>
      <w:bookmarkStart w:id="7" w:name="_Hlk158379592"/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bookmarkEnd w:id="7"/>
      <w:r w:rsidR="00C271A7" w:rsidRPr="00C271A7">
        <w:rPr>
          <w:sz w:val="18"/>
          <w:szCs w:val="18"/>
        </w:rPr>
        <w:t>The Diocese of Western Michigan –</w:t>
      </w:r>
      <w:r w:rsidR="00C271A7">
        <w:rPr>
          <w:sz w:val="18"/>
          <w:szCs w:val="18"/>
        </w:rPr>
        <w:t xml:space="preserve"> </w:t>
      </w:r>
      <w:r w:rsidR="00C271A7" w:rsidRPr="00C271A7">
        <w:rPr>
          <w:sz w:val="18"/>
          <w:szCs w:val="18"/>
        </w:rPr>
        <w:t>The Episcopal Church</w:t>
      </w:r>
    </w:p>
    <w:p w14:paraId="085E7151" w14:textId="77777777" w:rsidR="0004248B" w:rsidRPr="0004248B" w:rsidRDefault="0004248B" w:rsidP="0004248B">
      <w:pPr>
        <w:rPr>
          <w:noProof/>
          <w:sz w:val="18"/>
          <w:szCs w:val="18"/>
        </w:rPr>
      </w:pPr>
      <w:r w:rsidRPr="0004248B">
        <w:rPr>
          <w:noProof/>
          <w:sz w:val="18"/>
          <w:szCs w:val="18"/>
        </w:rPr>
        <w:t>FERRING: Shirley Tupper, I.</w:t>
      </w:r>
    </w:p>
    <w:p w14:paraId="3E1C5F32" w14:textId="351045FD" w:rsidR="0004248B" w:rsidRDefault="0004248B" w:rsidP="0004248B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  <w:r w:rsidRPr="0004248B">
        <w:rPr>
          <w:noProof/>
          <w:sz w:val="18"/>
          <w:szCs w:val="18"/>
        </w:rPr>
        <w:t>FERRING CEP SCHOOL: Naomi Welsh, HT</w:t>
      </w:r>
    </w:p>
    <w:p w14:paraId="394B6B2E" w14:textId="242BC474" w:rsidR="00C24BF0" w:rsidRPr="00A047D9" w:rsidRDefault="00540ADD" w:rsidP="0004248B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9C1198" w:rsidRPr="009C11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C11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6DF939C" w14:textId="6D0FF57F" w:rsidR="00360DC9" w:rsidRDefault="00360DC9" w:rsidP="004F158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8" w:name="_Hlk158378994"/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r w:rsidR="004F158B" w:rsidRP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Missionary District of Micronesia</w:t>
      </w:r>
      <w:r w:rsid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F158B" w:rsidRP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Episcopal Church</w:t>
      </w:r>
    </w:p>
    <w:bookmarkEnd w:id="8"/>
    <w:p w14:paraId="6A0747FC" w14:textId="77777777" w:rsidR="008C49F9" w:rsidRDefault="008C49F9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FINDON VALLEY: Andrew Cunnington, </w:t>
      </w:r>
      <w:proofErr w:type="gramStart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>PinC ;</w:t>
      </w:r>
      <w:proofErr w:type="gramEnd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Jennie Bonner and Geraldine Sansom, </w:t>
      </w:r>
      <w:proofErr w:type="spellStart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761FB3A" w14:textId="70A7A239" w:rsidR="00C80CEB" w:rsidRDefault="00540ADD" w:rsidP="00146D97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="008E7E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D0C28" w:rsidRPr="00064F0E">
        <w:rPr>
          <w:bCs/>
          <w:i/>
          <w:iCs/>
          <w:sz w:val="18"/>
          <w:szCs w:val="18"/>
        </w:rPr>
        <w:t>Julian of Norwich c1417</w:t>
      </w:r>
    </w:p>
    <w:p w14:paraId="65D37A8A" w14:textId="75A6689A" w:rsidR="00155488" w:rsidRDefault="007814BE" w:rsidP="00FF627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</w:t>
      </w:r>
      <w:r w:rsidR="004746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ay for the bishop, clergy and laity of </w:t>
      </w:r>
      <w:r w:rsidR="00FF6272" w:rsidRPr="00FF6272">
        <w:rPr>
          <w:sz w:val="18"/>
          <w:szCs w:val="18"/>
        </w:rPr>
        <w:t>The Diocese of Milwaukee –</w:t>
      </w:r>
      <w:r w:rsidR="00FF6272">
        <w:rPr>
          <w:sz w:val="18"/>
          <w:szCs w:val="18"/>
        </w:rPr>
        <w:t xml:space="preserve"> </w:t>
      </w:r>
      <w:r w:rsidR="00FF6272" w:rsidRPr="00FF6272">
        <w:rPr>
          <w:sz w:val="18"/>
          <w:szCs w:val="18"/>
        </w:rPr>
        <w:t>The Episcopal Church</w:t>
      </w:r>
    </w:p>
    <w:p w14:paraId="445C66D4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FINDON, CLAPHAM &amp; PATCHING: Helena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Buqué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, Inc.</w:t>
      </w:r>
    </w:p>
    <w:p w14:paraId="27E19D45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Colin Cox,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55B3A22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JOHN THE BAPTIST CEP SCHOOL: Jane Sharrock, </w:t>
      </w:r>
      <w:proofErr w:type="gram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</w:p>
    <w:p w14:paraId="67D1EA90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Mark Scott, Chr.</w:t>
      </w:r>
    </w:p>
    <w:p w14:paraId="0897DBA8" w14:textId="77777777" w:rsidR="00167814" w:rsidRDefault="00167814" w:rsidP="001678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CLAPHAM + PATCHING CEP SCHOOL: Justine Chubb, HT; Jo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MacGovern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, Chr.</w:t>
      </w:r>
      <w:r w:rsidRPr="0016781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CEABEC2" w14:textId="6F50C4B9" w:rsidR="000B5225" w:rsidRDefault="00A273F9" w:rsidP="001678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92345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715A499" w14:textId="1C8EE34A" w:rsidR="00E437D0" w:rsidRDefault="004B1ADD" w:rsidP="00372587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72587" w:rsidRPr="00372587">
        <w:rPr>
          <w:sz w:val="18"/>
          <w:szCs w:val="18"/>
        </w:rPr>
        <w:t>The Diocese of Minna – The Church</w:t>
      </w:r>
      <w:r w:rsidR="00372587">
        <w:rPr>
          <w:sz w:val="18"/>
          <w:szCs w:val="18"/>
        </w:rPr>
        <w:t xml:space="preserve"> </w:t>
      </w:r>
      <w:r w:rsidR="00372587" w:rsidRPr="00372587">
        <w:rPr>
          <w:sz w:val="18"/>
          <w:szCs w:val="18"/>
        </w:rPr>
        <w:t>of Nigeria (Anglican Communion)</w:t>
      </w:r>
    </w:p>
    <w:p w14:paraId="0CEF916B" w14:textId="77777777" w:rsidR="00DD524D" w:rsidRP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GORING-BY-SEA: Keith Littlejohn, I; Keith </w:t>
      </w:r>
      <w:proofErr w:type="spellStart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Lelliott</w:t>
      </w:r>
      <w:proofErr w:type="spellEnd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DAA7748" w14:textId="77777777" w:rsidR="00DD524D" w:rsidRP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GORING-BY-SEA CE PRIMARY SCHOOL; Clare Jee, HT; Tim Ransley, Chr.</w:t>
      </w:r>
    </w:p>
    <w:p w14:paraId="01F056B4" w14:textId="77777777" w:rsid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WEST PARK CE SCHOOL: Caitriona Bull, HT; Juliette Webb, Chr</w:t>
      </w:r>
      <w:r w:rsidRPr="00DD524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CEBB52B" w14:textId="1CF1C3C6" w:rsidR="002C3570" w:rsidRDefault="00A273F9" w:rsidP="00DD524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4210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96B2DA3" w14:textId="5E39BCC1" w:rsidR="007523A4" w:rsidRDefault="00A554FC" w:rsidP="00932863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932863" w:rsidRPr="00932863">
        <w:rPr>
          <w:sz w:val="18"/>
          <w:szCs w:val="18"/>
        </w:rPr>
        <w:t>The Diocese of Minnesota –</w:t>
      </w:r>
      <w:r w:rsidR="00932863">
        <w:rPr>
          <w:sz w:val="18"/>
          <w:szCs w:val="18"/>
        </w:rPr>
        <w:t xml:space="preserve"> </w:t>
      </w:r>
      <w:r w:rsidR="00932863" w:rsidRPr="00932863">
        <w:rPr>
          <w:sz w:val="18"/>
          <w:szCs w:val="18"/>
        </w:rPr>
        <w:t>The Episcopal Church</w:t>
      </w:r>
    </w:p>
    <w:p w14:paraId="62026673" w14:textId="10609415" w:rsidR="00D766D6" w:rsidRDefault="00D766D6" w:rsidP="00932863">
      <w:pPr>
        <w:tabs>
          <w:tab w:val="left" w:pos="709"/>
        </w:tabs>
        <w:rPr>
          <w:sz w:val="18"/>
          <w:szCs w:val="18"/>
        </w:rPr>
      </w:pPr>
      <w:r w:rsidRPr="003A3BCA">
        <w:rPr>
          <w:sz w:val="18"/>
          <w:szCs w:val="18"/>
        </w:rPr>
        <w:t>Pray for</w:t>
      </w:r>
      <w:r>
        <w:rPr>
          <w:sz w:val="18"/>
          <w:szCs w:val="18"/>
        </w:rPr>
        <w:t xml:space="preserve"> </w:t>
      </w:r>
      <w:r w:rsidRPr="00D766D6">
        <w:rPr>
          <w:sz w:val="18"/>
          <w:szCs w:val="18"/>
        </w:rPr>
        <w:t>Diocese Vocations Day at St Mary’s, Horsham</w:t>
      </w:r>
    </w:p>
    <w:p w14:paraId="692D919D" w14:textId="77777777" w:rsidR="00685809" w:rsidRDefault="00685809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685809">
        <w:rPr>
          <w:rFonts w:ascii="Calibri" w:eastAsia="Times New Roman" w:hAnsi="Calibri" w:cs="Times New Roman"/>
          <w:color w:val="000000"/>
          <w:sz w:val="18"/>
          <w:lang w:eastAsia="en-GB"/>
        </w:rPr>
        <w:t>HEENE: Vacant, PinC</w:t>
      </w:r>
      <w:r w:rsidRPr="0068580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1A45E022" w14:textId="3415E633" w:rsidR="006849F7" w:rsidRDefault="008D278B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72CFAC2" wp14:editId="239CC237">
            <wp:extent cx="2889885" cy="18415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042F0" w14:textId="77777777" w:rsidR="008D278B" w:rsidRDefault="008D278B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E43D2E7" w14:textId="6BE2719D" w:rsidR="0054210F" w:rsidRDefault="00A273F9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7E0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EASTER 4</w:t>
      </w:r>
    </w:p>
    <w:p w14:paraId="1A590400" w14:textId="75AFABB4" w:rsidR="00254E55" w:rsidRDefault="006849F7" w:rsidP="00254E55">
      <w:pPr>
        <w:tabs>
          <w:tab w:val="left" w:pos="709"/>
        </w:tabs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82F83" w:rsidRPr="006849F7">
        <w:rPr>
          <w:b/>
          <w:bCs/>
          <w:sz w:val="18"/>
          <w:szCs w:val="18"/>
        </w:rPr>
        <w:t xml:space="preserve"> </w:t>
      </w:r>
      <w:r w:rsidR="00613704" w:rsidRPr="00613704">
        <w:rPr>
          <w:sz w:val="18"/>
          <w:szCs w:val="18"/>
        </w:rPr>
        <w:t>The Nippon Sei Ko Kai</w:t>
      </w:r>
    </w:p>
    <w:p w14:paraId="6109B9CD" w14:textId="74455E4D" w:rsidR="00185277" w:rsidRDefault="003A199E" w:rsidP="00254E55">
      <w:pPr>
        <w:tabs>
          <w:tab w:val="left" w:pos="709"/>
        </w:tabs>
        <w:rPr>
          <w:sz w:val="18"/>
          <w:szCs w:val="18"/>
        </w:rPr>
      </w:pPr>
      <w:r w:rsidRPr="003A199E">
        <w:rPr>
          <w:b/>
          <w:bCs/>
          <w:sz w:val="18"/>
          <w:szCs w:val="18"/>
        </w:rPr>
        <w:t>Pray for</w:t>
      </w:r>
      <w:r>
        <w:rPr>
          <w:sz w:val="18"/>
          <w:szCs w:val="18"/>
        </w:rPr>
        <w:t xml:space="preserve"> </w:t>
      </w:r>
      <w:r w:rsidRPr="003A199E">
        <w:rPr>
          <w:sz w:val="18"/>
          <w:szCs w:val="18"/>
        </w:rPr>
        <w:t>vocations to the Diaconate and Priesthood</w:t>
      </w:r>
    </w:p>
    <w:p w14:paraId="6B727C27" w14:textId="3F529A65" w:rsidR="006849F7" w:rsidRPr="006849F7" w:rsidRDefault="006849F7" w:rsidP="00254E55">
      <w:pPr>
        <w:tabs>
          <w:tab w:val="left" w:pos="709"/>
        </w:tabs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proofErr w:type="gramStart"/>
      <w:r w:rsidRPr="006849F7">
        <w:rPr>
          <w:sz w:val="18"/>
          <w:szCs w:val="18"/>
        </w:rPr>
        <w:t>The</w:t>
      </w:r>
      <w:proofErr w:type="gramEnd"/>
      <w:r w:rsidRPr="006849F7">
        <w:rPr>
          <w:sz w:val="18"/>
          <w:szCs w:val="18"/>
        </w:rPr>
        <w:t xml:space="preserve"> retired clergy &amp; their spouses / partners. </w:t>
      </w:r>
      <w:proofErr w:type="gramStart"/>
      <w:r w:rsidRPr="006849F7">
        <w:rPr>
          <w:sz w:val="18"/>
          <w:szCs w:val="18"/>
        </w:rPr>
        <w:t>Also</w:t>
      </w:r>
      <w:proofErr w:type="gramEnd"/>
      <w:r w:rsidRPr="006849F7">
        <w:rPr>
          <w:sz w:val="18"/>
          <w:szCs w:val="18"/>
        </w:rPr>
        <w:t xml:space="preserve"> for Clergy widows and widowers</w:t>
      </w:r>
    </w:p>
    <w:p w14:paraId="06E17FCC" w14:textId="598F17B2" w:rsidR="004B0C1C" w:rsidRDefault="008A0CF7" w:rsidP="00B4570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>SOUTH LANCING and SOMPTING and LANCING with COOMBES: Felix Smith, I</w:t>
      </w:r>
      <w:r w:rsidR="006473E1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Ben Scott, </w:t>
      </w:r>
      <w:proofErr w:type="spellStart"/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 </w:t>
      </w:r>
    </w:p>
    <w:p w14:paraId="47487379" w14:textId="77777777" w:rsidR="006519B2" w:rsidRPr="00976835" w:rsidRDefault="006519B2" w:rsidP="00B4570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D0DE160" w14:textId="5E06E5AB" w:rsidR="00B45704" w:rsidRPr="00064F0E" w:rsidRDefault="00A273F9" w:rsidP="00B45704">
      <w:pPr>
        <w:tabs>
          <w:tab w:val="left" w:pos="709"/>
        </w:tabs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12</w:t>
      </w:r>
      <w:r w:rsidR="0096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11897" w:rsidRPr="00064F0E">
        <w:rPr>
          <w:bCs/>
          <w:i/>
          <w:iCs/>
          <w:sz w:val="18"/>
          <w:szCs w:val="18"/>
        </w:rPr>
        <w:t xml:space="preserve">Gregory Dix, </w:t>
      </w:r>
      <w:proofErr w:type="spellStart"/>
      <w:r w:rsidR="00F11897" w:rsidRPr="00064F0E">
        <w:rPr>
          <w:bCs/>
          <w:i/>
          <w:iCs/>
          <w:sz w:val="18"/>
          <w:szCs w:val="18"/>
        </w:rPr>
        <w:t>PriesT</w:t>
      </w:r>
      <w:proofErr w:type="spellEnd"/>
      <w:r w:rsidR="00F11897" w:rsidRPr="00064F0E">
        <w:rPr>
          <w:bCs/>
          <w:i/>
          <w:iCs/>
          <w:sz w:val="18"/>
          <w:szCs w:val="18"/>
        </w:rPr>
        <w:t>, Monk, Scholar</w:t>
      </w:r>
      <w:r w:rsidR="00E37D45" w:rsidRPr="00064F0E">
        <w:rPr>
          <w:bCs/>
          <w:i/>
          <w:iCs/>
          <w:sz w:val="18"/>
          <w:szCs w:val="18"/>
        </w:rPr>
        <w:t>, 1952</w:t>
      </w:r>
    </w:p>
    <w:p w14:paraId="254B32E3" w14:textId="16232030" w:rsidR="002D1C80" w:rsidRPr="005365FA" w:rsidRDefault="002D1C80" w:rsidP="002D1C80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Pr="005365FA">
        <w:rPr>
          <w:sz w:val="18"/>
          <w:szCs w:val="18"/>
        </w:rPr>
        <w:t xml:space="preserve">The Diocese of </w:t>
      </w:r>
      <w:proofErr w:type="spellStart"/>
      <w:r w:rsidRPr="005365FA">
        <w:rPr>
          <w:sz w:val="18"/>
          <w:szCs w:val="18"/>
        </w:rPr>
        <w:t>Mishamikoweesh</w:t>
      </w:r>
      <w:proofErr w:type="spellEnd"/>
      <w:r w:rsidRPr="005365FA">
        <w:rPr>
          <w:sz w:val="18"/>
          <w:szCs w:val="18"/>
        </w:rPr>
        <w:t xml:space="preserve"> –The Anglican Church of Canada</w:t>
      </w:r>
    </w:p>
    <w:p w14:paraId="036EF701" w14:textId="57520395" w:rsidR="008A657C" w:rsidRDefault="00CE1C33" w:rsidP="00CE1C33">
      <w:pPr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</w:t>
      </w:r>
      <w:r>
        <w:rPr>
          <w:sz w:val="18"/>
          <w:szCs w:val="18"/>
        </w:rPr>
        <w:t>the Bishop of Horsham, Ruth Bushyager and Amanda Belcher, her PA.</w:t>
      </w:r>
    </w:p>
    <w:p w14:paraId="7551FC6B" w14:textId="2F1291B5" w:rsidR="005751A6" w:rsidRPr="006519B2" w:rsidRDefault="00157C8A" w:rsidP="00CE1C3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MAYBRIDGE and WEST TARRING   </w:t>
      </w:r>
      <w:r w:rsidRPr="00FB3EA1">
        <w:rPr>
          <w:rFonts w:ascii="Calibri" w:eastAsia="Times New Roman" w:hAnsi="Calibri" w:cs="Times New Roman"/>
          <w:color w:val="000000"/>
          <w:sz w:val="18"/>
          <w:lang w:eastAsia="en-GB"/>
        </w:rPr>
        <w:t>Steven Emerson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 w:rsidRPr="00FB3EA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5F61BC9F" w14:textId="15B24C97" w:rsidR="00053284" w:rsidRPr="00A41805" w:rsidRDefault="008D4CFC" w:rsidP="008D4CFC">
      <w:pPr>
        <w:pStyle w:val="List"/>
        <w:tabs>
          <w:tab w:val="left" w:pos="709"/>
        </w:tabs>
        <w:ind w:left="0" w:firstLine="0"/>
        <w:rPr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05328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53284" w:rsidRPr="00053284">
        <w:rPr>
          <w:i/>
          <w:iCs/>
          <w:sz w:val="18"/>
          <w:szCs w:val="18"/>
        </w:rPr>
        <w:t xml:space="preserve"> </w:t>
      </w:r>
    </w:p>
    <w:p w14:paraId="721A69CE" w14:textId="6922D73E" w:rsidR="00DE29AE" w:rsidRPr="005365FA" w:rsidRDefault="00053284" w:rsidP="00DE29AE">
      <w:pPr>
        <w:rPr>
          <w:sz w:val="18"/>
          <w:szCs w:val="18"/>
        </w:rPr>
      </w:pPr>
      <w:bookmarkStart w:id="9" w:name="_Hlk158381734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9"/>
      <w:r w:rsidR="00DE29AE" w:rsidRPr="005365FA">
        <w:rPr>
          <w:sz w:val="18"/>
          <w:szCs w:val="18"/>
        </w:rPr>
        <w:t xml:space="preserve">The Missionary District – </w:t>
      </w:r>
      <w:proofErr w:type="spellStart"/>
      <w:r w:rsidR="00DE29AE" w:rsidRPr="005365FA">
        <w:rPr>
          <w:sz w:val="18"/>
          <w:szCs w:val="18"/>
        </w:rPr>
        <w:t>Igreja</w:t>
      </w:r>
      <w:proofErr w:type="spellEnd"/>
      <w:r w:rsidR="00DE29AE">
        <w:rPr>
          <w:sz w:val="18"/>
          <w:szCs w:val="18"/>
        </w:rPr>
        <w:t xml:space="preserve"> </w:t>
      </w:r>
      <w:r w:rsidR="00DE29AE" w:rsidRPr="005365FA">
        <w:rPr>
          <w:sz w:val="18"/>
          <w:szCs w:val="18"/>
        </w:rPr>
        <w:t xml:space="preserve">Episcopal Anglicana do </w:t>
      </w:r>
      <w:proofErr w:type="spellStart"/>
      <w:r w:rsidR="00DE29AE" w:rsidRPr="005365FA">
        <w:rPr>
          <w:sz w:val="18"/>
          <w:szCs w:val="18"/>
        </w:rPr>
        <w:t>Brasil</w:t>
      </w:r>
      <w:proofErr w:type="spellEnd"/>
    </w:p>
    <w:p w14:paraId="51350367" w14:textId="7B385899" w:rsidR="00320516" w:rsidRDefault="00320516" w:rsidP="003205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WORTHING: </w:t>
      </w:r>
      <w:r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 w:rsidR="00945F06"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="00945F0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V; Rachel Bennett</w:t>
      </w:r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Asst.</w:t>
      </w:r>
      <w:proofErr w:type="gramStart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C</w:t>
      </w:r>
      <w:proofErr w:type="spellEnd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0D29CDE" w14:textId="7F10B59F" w:rsidR="00F24B58" w:rsidRDefault="00320516" w:rsidP="0008016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WORTHING, St Andrew</w:t>
      </w:r>
      <w:r w:rsidRPr="0035688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:  </w:t>
      </w:r>
      <w:r w:rsidR="00A16188"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PinC</w:t>
      </w:r>
    </w:p>
    <w:p w14:paraId="2803456C" w14:textId="1DC63F40" w:rsidR="00D06E39" w:rsidRPr="00E37D45" w:rsidRDefault="00A273F9" w:rsidP="00DE5CD9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="009F736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F7361" w:rsidRPr="00064F0E">
        <w:rPr>
          <w:bCs/>
          <w:i/>
          <w:iCs/>
          <w:sz w:val="18"/>
          <w:szCs w:val="18"/>
        </w:rPr>
        <w:t xml:space="preserve">Matthias </w:t>
      </w:r>
      <w:r w:rsidR="00636D0D" w:rsidRPr="00064F0E">
        <w:rPr>
          <w:bCs/>
          <w:i/>
          <w:iCs/>
          <w:sz w:val="18"/>
          <w:szCs w:val="18"/>
        </w:rPr>
        <w:t>the Apostle</w:t>
      </w:r>
    </w:p>
    <w:p w14:paraId="49B8EFD9" w14:textId="4EEAEF7A" w:rsidR="00DE5CD9" w:rsidRDefault="00DE5CD9" w:rsidP="00C55FB0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802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55FB0" w:rsidRP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Mississippi –</w:t>
      </w:r>
      <w:r w:rsid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55FB0" w:rsidRP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7BF4B79" w14:textId="77777777" w:rsidR="00EB72F5" w:rsidRDefault="00EB72F5" w:rsidP="00EB72F5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Christ Church:  </w:t>
      </w:r>
      <w:r w:rsidRPr="00E454C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</w:t>
      </w:r>
    </w:p>
    <w:p w14:paraId="5C507E16" w14:textId="1BC67856" w:rsidR="00760CB8" w:rsidRPr="00760CB8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760C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60EF11E" w14:textId="36F4FF81" w:rsidR="00B36E3F" w:rsidRDefault="00BB1697" w:rsidP="00D425F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32449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54504" w:rsidRPr="005365FA">
        <w:rPr>
          <w:sz w:val="18"/>
          <w:szCs w:val="18"/>
        </w:rPr>
        <w:t>The Diocese of Missouri –</w:t>
      </w:r>
      <w:r w:rsidR="00A54504">
        <w:rPr>
          <w:sz w:val="18"/>
          <w:szCs w:val="18"/>
        </w:rPr>
        <w:t xml:space="preserve"> </w:t>
      </w:r>
      <w:r w:rsidR="00A54504" w:rsidRPr="005365FA">
        <w:rPr>
          <w:sz w:val="18"/>
          <w:szCs w:val="18"/>
        </w:rPr>
        <w:t>The Episcopal Church</w:t>
      </w:r>
    </w:p>
    <w:p w14:paraId="5CCE720D" w14:textId="77777777" w:rsid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St George:  </w:t>
      </w:r>
      <w:r w:rsidRPr="00ED1B1C">
        <w:rPr>
          <w:rFonts w:ascii="Calibri" w:eastAsia="Times New Roman" w:hAnsi="Calibri" w:cs="Times New Roman"/>
          <w:color w:val="000000"/>
          <w:sz w:val="18"/>
          <w:lang w:eastAsia="en-GB"/>
        </w:rPr>
        <w:t>John Brook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V; Peter Cole and David Docherty,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6FA3715" w14:textId="77777777" w:rsid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DAVISON CE HIGH SCHOOL FOR GIRLS:  Chris Keating,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78202313" w14:textId="77777777" w:rsidR="00727076" w:rsidRP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  <w:r w:rsidRPr="00727076">
        <w:rPr>
          <w:rFonts w:ascii="Calibri" w:eastAsia="Times New Roman" w:hAnsi="Calibri" w:cs="Times New Roman"/>
          <w:color w:val="000000"/>
          <w:sz w:val="18"/>
          <w:lang w:val="it-IT" w:eastAsia="en-GB"/>
        </w:rPr>
        <w:t>Caroline Cooper, Chr.</w:t>
      </w:r>
    </w:p>
    <w:p w14:paraId="757A67AB" w14:textId="70C92018" w:rsidR="00760CB8" w:rsidRPr="00727076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val="it-IT" w:eastAsia="en-GB"/>
        </w:rPr>
      </w:pPr>
      <w:r w:rsidRPr="007270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16</w:t>
      </w:r>
      <w:r w:rsidR="00137B6E" w:rsidRPr="007270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  <w:r w:rsidR="00ED7531" w:rsidRPr="00471AE7">
        <w:rPr>
          <w:bCs/>
          <w:i/>
          <w:iCs/>
          <w:sz w:val="18"/>
          <w:szCs w:val="18"/>
          <w:lang w:val="it-IT"/>
        </w:rPr>
        <w:t>Caroline Chishom, 1877</w:t>
      </w:r>
    </w:p>
    <w:p w14:paraId="3D1F02BE" w14:textId="33906FE0" w:rsidR="004B1ADD" w:rsidRDefault="004B1ADD" w:rsidP="001943D1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1943D1" w:rsidRPr="005365FA">
        <w:rPr>
          <w:sz w:val="18"/>
          <w:szCs w:val="18"/>
        </w:rPr>
        <w:t>The Diocese of West Missouri –</w:t>
      </w:r>
      <w:r w:rsidR="001943D1">
        <w:rPr>
          <w:sz w:val="18"/>
          <w:szCs w:val="18"/>
        </w:rPr>
        <w:t xml:space="preserve"> </w:t>
      </w:r>
      <w:r w:rsidR="001943D1" w:rsidRPr="005365FA">
        <w:rPr>
          <w:sz w:val="18"/>
          <w:szCs w:val="18"/>
        </w:rPr>
        <w:t>The Episcopal Church</w:t>
      </w:r>
    </w:p>
    <w:p w14:paraId="4EA91CB3" w14:textId="77777777" w:rsidR="006C6441" w:rsidRPr="009E1FC6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WORTHING, St Matthew:  Paul Taylor, PinC</w:t>
      </w:r>
    </w:p>
    <w:p w14:paraId="48BECB74" w14:textId="77777777" w:rsidR="006C6441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HEENE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Phil Matthews,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(Interim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)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A900578" w14:textId="77777777" w:rsidR="006C6441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Freda Wimble, Chr</w:t>
      </w:r>
    </w:p>
    <w:p w14:paraId="1B427DD8" w14:textId="4CC2306C" w:rsidR="00925DDD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DACB0FA" w14:textId="0A7B506F" w:rsidR="00991BB1" w:rsidRDefault="00F008FD" w:rsidP="00942675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942675" w:rsidRPr="005365FA">
        <w:rPr>
          <w:sz w:val="18"/>
          <w:szCs w:val="18"/>
        </w:rPr>
        <w:t xml:space="preserve">The Diocese of </w:t>
      </w:r>
      <w:proofErr w:type="spellStart"/>
      <w:r w:rsidR="00942675" w:rsidRPr="005365FA">
        <w:rPr>
          <w:sz w:val="18"/>
          <w:szCs w:val="18"/>
        </w:rPr>
        <w:t>Mityana</w:t>
      </w:r>
      <w:proofErr w:type="spellEnd"/>
      <w:r w:rsidR="00942675" w:rsidRPr="005365FA">
        <w:rPr>
          <w:sz w:val="18"/>
          <w:szCs w:val="18"/>
        </w:rPr>
        <w:t xml:space="preserve"> – The Church</w:t>
      </w:r>
      <w:r w:rsidR="00942675">
        <w:rPr>
          <w:sz w:val="18"/>
          <w:szCs w:val="18"/>
        </w:rPr>
        <w:t xml:space="preserve"> </w:t>
      </w:r>
      <w:r w:rsidR="00942675" w:rsidRPr="005365FA">
        <w:rPr>
          <w:sz w:val="18"/>
          <w:szCs w:val="18"/>
        </w:rPr>
        <w:t>of the Province of Uganda</w:t>
      </w:r>
    </w:p>
    <w:p w14:paraId="10B5FE4A" w14:textId="77777777" w:rsidR="002A3F58" w:rsidRPr="00A97239" w:rsidRDefault="002A3F58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RURAL DEANERY OF MIDHURST; Trish Bancroft, RD.  </w:t>
      </w:r>
    </w:p>
    <w:p w14:paraId="30E90858" w14:textId="71363C25" w:rsidR="002A3F58" w:rsidRDefault="002A3F58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Christina Heath, DLC</w:t>
      </w:r>
    </w:p>
    <w:p w14:paraId="6FBEB235" w14:textId="77777777" w:rsidR="00CF4C46" w:rsidRDefault="00CF4C46" w:rsidP="00CF4C4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01C78AD4" wp14:editId="5F2585F6">
            <wp:extent cx="2889885" cy="18415"/>
            <wp:effectExtent l="0" t="0" r="5715" b="635"/>
            <wp:docPr id="976673857" name="Picture 97667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C6F" w14:textId="77777777" w:rsidR="00CF4C46" w:rsidRDefault="00CF4C46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2CF58FA2" w14:textId="78F0C0A5" w:rsidR="00F008FD" w:rsidRPr="009762FE" w:rsidRDefault="00A273F9" w:rsidP="0076638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42E5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5</w:t>
      </w:r>
    </w:p>
    <w:p w14:paraId="36E9FB4E" w14:textId="05F35186" w:rsidR="009C1FC6" w:rsidRDefault="006849F7" w:rsidP="009C1FC6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AF39D4" w:rsidRPr="006849F7">
        <w:rPr>
          <w:b/>
          <w:bCs/>
          <w:sz w:val="18"/>
          <w:szCs w:val="18"/>
        </w:rPr>
        <w:t xml:space="preserve"> </w:t>
      </w:r>
      <w:r w:rsidR="009C1FC6" w:rsidRPr="005365FA">
        <w:rPr>
          <w:sz w:val="18"/>
          <w:szCs w:val="18"/>
        </w:rPr>
        <w:t>The Episcopal Church in Jerusalem</w:t>
      </w:r>
      <w:r w:rsidR="009C1FC6">
        <w:rPr>
          <w:sz w:val="18"/>
          <w:szCs w:val="18"/>
        </w:rPr>
        <w:t xml:space="preserve"> </w:t>
      </w:r>
      <w:r w:rsidR="009C1FC6" w:rsidRPr="005365FA">
        <w:rPr>
          <w:sz w:val="18"/>
          <w:szCs w:val="18"/>
        </w:rPr>
        <w:t>&amp; The Middle East</w:t>
      </w:r>
    </w:p>
    <w:p w14:paraId="0EBD1126" w14:textId="78854A78" w:rsidR="006849F7" w:rsidRPr="006849F7" w:rsidRDefault="006849F7" w:rsidP="009C1FC6">
      <w:pPr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The Diocesan Board of Finance</w:t>
      </w:r>
    </w:p>
    <w:p w14:paraId="35D2AF84" w14:textId="25962F09" w:rsidR="00985398" w:rsidRPr="00B731F9" w:rsidRDefault="00EF53E4" w:rsidP="00B731F9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sz w:val="18"/>
          <w:szCs w:val="18"/>
        </w:rPr>
        <w:t>COCKING, BEPTON, WEST LAVINGTON and HEYSHOTT:  Jonathan Jong, R</w:t>
      </w:r>
    </w:p>
    <w:p w14:paraId="1C9E29DE" w14:textId="7859ED42" w:rsidR="00473FFC" w:rsidRPr="00F04BA0" w:rsidRDefault="00A273F9" w:rsidP="005353A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5223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606C1C" w:rsidRPr="00064F0E">
        <w:rPr>
          <w:bCs/>
          <w:i/>
          <w:iCs/>
          <w:sz w:val="18"/>
          <w:szCs w:val="18"/>
        </w:rPr>
        <w:t xml:space="preserve">Dunstan, </w:t>
      </w:r>
      <w:r w:rsidR="00252235" w:rsidRPr="00064F0E">
        <w:rPr>
          <w:bCs/>
          <w:i/>
          <w:iCs/>
          <w:sz w:val="18"/>
          <w:szCs w:val="18"/>
        </w:rPr>
        <w:t>988</w:t>
      </w:r>
    </w:p>
    <w:p w14:paraId="0EB792C8" w14:textId="68236B02" w:rsidR="007A51B7" w:rsidRDefault="00F04BA0" w:rsidP="00884473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884473" w:rsidRPr="005365FA">
        <w:rPr>
          <w:sz w:val="18"/>
          <w:szCs w:val="18"/>
        </w:rPr>
        <w:t>The Diocese of Mombasa –</w:t>
      </w:r>
      <w:r w:rsidR="00884473">
        <w:rPr>
          <w:sz w:val="18"/>
          <w:szCs w:val="18"/>
        </w:rPr>
        <w:t xml:space="preserve"> </w:t>
      </w:r>
      <w:r w:rsidR="00884473" w:rsidRPr="005365FA">
        <w:rPr>
          <w:sz w:val="18"/>
          <w:szCs w:val="18"/>
        </w:rPr>
        <w:t>The Anglican Church of Kenya</w:t>
      </w:r>
    </w:p>
    <w:p w14:paraId="049E2898" w14:textId="77777777" w:rsidR="00E10FA0" w:rsidRDefault="00E10FA0" w:rsidP="00E10FA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EASEBOURNE, LODSWORTH and SELHAM;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Derek Welsman, I; Liz Yonge,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</w:p>
    <w:p w14:paraId="42880338" w14:textId="2E932B46" w:rsidR="00E10FA0" w:rsidRPr="00B42DE3" w:rsidRDefault="00E10FA0" w:rsidP="00E10FA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EASEBOURNE CEP SCHOOL: Simon Trahern, HT; </w:t>
      </w:r>
      <w:r w:rsidR="00967FF2">
        <w:rPr>
          <w:rFonts w:ascii="Calibri" w:eastAsia="Times New Roman" w:hAnsi="Calibri" w:cs="Times New Roman"/>
          <w:color w:val="000000"/>
          <w:sz w:val="18"/>
          <w:lang w:eastAsia="en-GB"/>
        </w:rPr>
        <w:t>Derek Welsman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Chr</w:t>
      </w:r>
    </w:p>
    <w:p w14:paraId="3844B894" w14:textId="4445D2A6" w:rsidR="007A06A0" w:rsidRDefault="00A273F9" w:rsidP="00AF39D4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843AD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832A2" w:rsidRPr="00064F0E">
        <w:rPr>
          <w:bCs/>
          <w:i/>
          <w:iCs/>
          <w:sz w:val="18"/>
          <w:szCs w:val="18"/>
        </w:rPr>
        <w:t>St Alcuin of York, 804</w:t>
      </w:r>
    </w:p>
    <w:p w14:paraId="7F6FF230" w14:textId="7402E4EF" w:rsidR="00AC2810" w:rsidRPr="005365FA" w:rsidRDefault="00AF39D4" w:rsidP="00AC2810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the bishop, clergy and laity of </w:t>
      </w:r>
      <w:r w:rsidR="00AC2810" w:rsidRPr="005365FA">
        <w:rPr>
          <w:sz w:val="18"/>
          <w:szCs w:val="18"/>
        </w:rPr>
        <w:t>The Diocese of Monmouth –</w:t>
      </w:r>
      <w:r w:rsidR="00AC2810">
        <w:rPr>
          <w:sz w:val="18"/>
          <w:szCs w:val="18"/>
        </w:rPr>
        <w:t xml:space="preserve"> </w:t>
      </w:r>
      <w:r w:rsidR="00AC2810" w:rsidRPr="005365FA">
        <w:rPr>
          <w:sz w:val="18"/>
          <w:szCs w:val="18"/>
        </w:rPr>
        <w:t>The Church in Wales</w:t>
      </w:r>
    </w:p>
    <w:p w14:paraId="193A36ED" w14:textId="27F00A1A" w:rsidR="009F44AF" w:rsidRPr="004D2A91" w:rsidRDefault="009F44AF" w:rsidP="009F44AF">
      <w:pPr>
        <w:rPr>
          <w:i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FERNHURST, LYNCHMERE and CAMELSDALE:  </w:t>
      </w:r>
      <w:r w:rsidR="004106FE" w:rsidRPr="004106FE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Christina Heath,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28ADB7F8" w14:textId="5036F205" w:rsidR="000832A2" w:rsidRPr="00064F0E" w:rsidRDefault="00217B76" w:rsidP="00AF39D4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473FF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97ADF" w:rsidRPr="00064F0E">
        <w:rPr>
          <w:bCs/>
          <w:i/>
          <w:iCs/>
          <w:sz w:val="18"/>
          <w:szCs w:val="18"/>
        </w:rPr>
        <w:t>Helena, 330</w:t>
      </w:r>
    </w:p>
    <w:p w14:paraId="325709FA" w14:textId="17013088" w:rsidR="00597ADF" w:rsidRDefault="00597ADF" w:rsidP="004275F9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4275F9" w:rsidRPr="005365FA">
        <w:rPr>
          <w:sz w:val="18"/>
          <w:szCs w:val="18"/>
        </w:rPr>
        <w:t>The Diocese of Montana –The Episcopal Church</w:t>
      </w:r>
    </w:p>
    <w:p w14:paraId="313858B2" w14:textId="06C85483" w:rsidR="00D4180A" w:rsidRPr="007F15FE" w:rsidRDefault="00D4180A" w:rsidP="00D418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with ELSTED and TREYFORD cum DIDLING:  </w:t>
      </w:r>
      <w:r w:rsidR="00717FF2" w:rsidRPr="00717FF2">
        <w:rPr>
          <w:rFonts w:ascii="Calibri" w:eastAsia="Times New Roman" w:hAnsi="Calibri" w:cs="Times New Roman"/>
          <w:color w:val="000000"/>
          <w:sz w:val="18"/>
          <w:lang w:eastAsia="en-GB"/>
        </w:rPr>
        <w:t>Simon Holland</w:t>
      </w: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>R;</w:t>
      </w:r>
      <w:proofErr w:type="gramEnd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00FC5DE3" w14:textId="13A2C8EA" w:rsidR="00C90A76" w:rsidRDefault="00D4180A" w:rsidP="00D418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CEP SCHOOL:  Nicklaus Tidey, </w:t>
      </w:r>
      <w:proofErr w:type="gramStart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0B2085D1" w14:textId="4F20A497" w:rsidR="00F008FD" w:rsidRDefault="00217B76" w:rsidP="00AF39D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F97F6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438532C" w14:textId="6A5DC45A" w:rsidR="007A4898" w:rsidRDefault="00781BE7" w:rsidP="00017E73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17E73" w:rsidRPr="005365FA">
        <w:rPr>
          <w:sz w:val="18"/>
          <w:szCs w:val="18"/>
        </w:rPr>
        <w:t>The Diocese of Montreal –</w:t>
      </w:r>
      <w:r w:rsidR="00017E73">
        <w:rPr>
          <w:sz w:val="18"/>
          <w:szCs w:val="18"/>
        </w:rPr>
        <w:t xml:space="preserve"> </w:t>
      </w:r>
      <w:r w:rsidR="00017E73" w:rsidRPr="005365FA">
        <w:rPr>
          <w:sz w:val="18"/>
          <w:szCs w:val="18"/>
        </w:rPr>
        <w:t>The Anglican Church of Canada</w:t>
      </w:r>
    </w:p>
    <w:p w14:paraId="3AB180BD" w14:textId="77777777" w:rsidR="00FF0CAF" w:rsidRDefault="00FF0CAF" w:rsidP="00FF0CA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LINCH with IPING MARSH, MILLAND and RAKE and STEDHAM with IPING:  Trish Bancroft, I; Christopher Grocock,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0E7AFD57" w14:textId="4EDD8A75" w:rsidR="00105C26" w:rsidRPr="000A38D2" w:rsidRDefault="00FF0CAF" w:rsidP="00A55A2D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RAKE CE PRIMARY SCHOOL:  Paul Brown,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HT; Nik Taylor, Chr</w:t>
      </w:r>
    </w:p>
    <w:p w14:paraId="7483247E" w14:textId="2EBFC87C" w:rsidR="00805114" w:rsidRDefault="00C25BFF" w:rsidP="0080511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F008FD" w:rsidRPr="00F008F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008F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B96D827" w14:textId="205A2074" w:rsidR="000E7144" w:rsidRPr="005365FA" w:rsidRDefault="00D67BC3" w:rsidP="000E7144">
      <w:pPr>
        <w:rPr>
          <w:sz w:val="18"/>
          <w:szCs w:val="18"/>
        </w:rPr>
      </w:pP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</w:t>
      </w:r>
      <w:r w:rsidR="0057619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E7144" w:rsidRPr="005365FA">
        <w:rPr>
          <w:sz w:val="18"/>
          <w:szCs w:val="18"/>
        </w:rPr>
        <w:t>The Diocese of Moosonee –</w:t>
      </w:r>
      <w:r w:rsidR="000E7144">
        <w:rPr>
          <w:sz w:val="18"/>
          <w:szCs w:val="18"/>
        </w:rPr>
        <w:t xml:space="preserve"> </w:t>
      </w:r>
      <w:r w:rsidR="000E7144" w:rsidRPr="005365FA">
        <w:rPr>
          <w:sz w:val="18"/>
          <w:szCs w:val="18"/>
        </w:rPr>
        <w:t>The Anglican Church of Canada</w:t>
      </w:r>
    </w:p>
    <w:p w14:paraId="3E0D5DD1" w14:textId="77777777" w:rsidR="003A2D9B" w:rsidRDefault="003A2D9B" w:rsidP="003A2D9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MIDHURST:  Marcus Collie I; Michael Abbott,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1D4F8F7" w14:textId="77777777" w:rsidR="003A2D9B" w:rsidRDefault="003A2D9B" w:rsidP="003A2D9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MIDHURST CEP SCHOOL; Mark Jefferson, HT; Mark Purves, Chr</w:t>
      </w:r>
    </w:p>
    <w:p w14:paraId="7DC8E2B9" w14:textId="4FC4DBA7" w:rsidR="00A55A2D" w:rsidRPr="00C90A76" w:rsidRDefault="003A2D9B" w:rsidP="003A2D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WOOLBEDING: Marcus Collie, I</w:t>
      </w:r>
    </w:p>
    <w:p w14:paraId="24EABA84" w14:textId="22BFA24F" w:rsidR="00C9316A" w:rsidRPr="00064F0E" w:rsidRDefault="00217B76" w:rsidP="0072620F">
      <w:pPr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2620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62062" w:rsidRPr="00064F0E">
        <w:rPr>
          <w:bCs/>
          <w:i/>
          <w:iCs/>
          <w:sz w:val="18"/>
          <w:szCs w:val="18"/>
        </w:rPr>
        <w:t>John &amp; Charles Wesley</w:t>
      </w:r>
      <w:r w:rsidR="00E52443" w:rsidRPr="00064F0E">
        <w:rPr>
          <w:bCs/>
          <w:i/>
          <w:iCs/>
          <w:sz w:val="18"/>
          <w:szCs w:val="18"/>
        </w:rPr>
        <w:t>, 1971 and 1788</w:t>
      </w:r>
    </w:p>
    <w:p w14:paraId="5544A815" w14:textId="0E10CFBE" w:rsidR="00597E7C" w:rsidRPr="005365FA" w:rsidRDefault="00F97F68" w:rsidP="00597E7C">
      <w:pPr>
        <w:rPr>
          <w:sz w:val="18"/>
          <w:szCs w:val="18"/>
        </w:rPr>
      </w:pP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597E7C" w:rsidRPr="005365FA">
        <w:rPr>
          <w:sz w:val="18"/>
          <w:szCs w:val="18"/>
        </w:rPr>
        <w:t>The Diocese of Moray, Ross</w:t>
      </w:r>
      <w:r w:rsidR="00597E7C">
        <w:rPr>
          <w:sz w:val="18"/>
          <w:szCs w:val="18"/>
        </w:rPr>
        <w:t xml:space="preserve"> </w:t>
      </w:r>
      <w:r w:rsidR="00597E7C" w:rsidRPr="005365FA">
        <w:rPr>
          <w:sz w:val="18"/>
          <w:szCs w:val="18"/>
        </w:rPr>
        <w:t>and Caithness – The Scottish</w:t>
      </w:r>
    </w:p>
    <w:p w14:paraId="45F10572" w14:textId="77777777" w:rsidR="00597E7C" w:rsidRPr="005365FA" w:rsidRDefault="00597E7C" w:rsidP="00597E7C">
      <w:pPr>
        <w:rPr>
          <w:sz w:val="18"/>
          <w:szCs w:val="18"/>
        </w:rPr>
      </w:pPr>
      <w:r w:rsidRPr="005365FA">
        <w:rPr>
          <w:sz w:val="18"/>
          <w:szCs w:val="18"/>
        </w:rPr>
        <w:t>Episcopal Church</w:t>
      </w:r>
    </w:p>
    <w:p w14:paraId="4CA04022" w14:textId="77777777" w:rsidR="00314F77" w:rsidRDefault="00314F77" w:rsidP="00314F7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ROGATE with TERWICK and TROTTON with CHITHURST:</w:t>
      </w:r>
    </w:p>
    <w:p w14:paraId="3AC92468" w14:textId="32D83220" w:rsidR="00314F77" w:rsidRPr="00C11584" w:rsidRDefault="00314F77" w:rsidP="00314F7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1158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Edward Doyle, </w:t>
      </w:r>
      <w:proofErr w:type="gramStart"/>
      <w:r w:rsidRPr="00C11584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C1158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6FF5BCB6" w14:textId="40EF5DAF" w:rsidR="00284D92" w:rsidRDefault="00314F77" w:rsidP="00C90A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ROGATE CEP SCHOOL:  Stephanie Garwood,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3EC9CA02" w14:textId="77777777" w:rsidR="008658C6" w:rsidRDefault="008658C6" w:rsidP="008658C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E577AED" wp14:editId="5D13CBE2">
            <wp:extent cx="2889885" cy="18415"/>
            <wp:effectExtent l="0" t="0" r="571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C4401" w14:textId="77777777" w:rsidR="008658C6" w:rsidRPr="00C90A76" w:rsidRDefault="008658C6" w:rsidP="00C90A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A8A8BE9" w14:textId="7725D9CA" w:rsidR="0054210F" w:rsidRPr="00917BCE" w:rsidRDefault="00217B76" w:rsidP="0054210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7A76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31BF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42E5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6</w:t>
      </w:r>
    </w:p>
    <w:p w14:paraId="30B4C986" w14:textId="4BA63A96" w:rsidR="00690E33" w:rsidRDefault="006849F7" w:rsidP="00F768BE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57268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84D92" w:rsidRPr="005365FA">
        <w:rPr>
          <w:sz w:val="18"/>
          <w:szCs w:val="18"/>
        </w:rPr>
        <w:t>Anglican Communion Sunday</w:t>
      </w:r>
      <w:r w:rsidR="00284D92">
        <w:rPr>
          <w:sz w:val="18"/>
          <w:szCs w:val="18"/>
        </w:rPr>
        <w:t xml:space="preserve"> </w:t>
      </w:r>
      <w:proofErr w:type="gramStart"/>
      <w:r w:rsidR="00284D92" w:rsidRPr="005365FA">
        <w:rPr>
          <w:sz w:val="18"/>
          <w:szCs w:val="18"/>
        </w:rPr>
        <w:t>The</w:t>
      </w:r>
      <w:proofErr w:type="gramEnd"/>
      <w:r w:rsidR="00284D92" w:rsidRPr="005365FA">
        <w:rPr>
          <w:sz w:val="18"/>
          <w:szCs w:val="18"/>
        </w:rPr>
        <w:t xml:space="preserve"> Anglican Church of Kenya</w:t>
      </w:r>
    </w:p>
    <w:p w14:paraId="5E46973B" w14:textId="74392F11" w:rsidR="00C90A76" w:rsidRPr="00C90A76" w:rsidRDefault="00C90A76" w:rsidP="00F768BE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Diocese of Chichester Academies Trust</w:t>
      </w:r>
    </w:p>
    <w:p w14:paraId="72A63BA7" w14:textId="7EF02763" w:rsidR="004970CD" w:rsidRPr="008658C6" w:rsidRDefault="00862729" w:rsidP="008658C6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PETWORTH:  Mark Gilbert, RD; </w:t>
      </w:r>
      <w:r w:rsidR="002B2B92" w:rsidRPr="00AD739B">
        <w:rPr>
          <w:rFonts w:ascii="Calibri" w:eastAsia="Times New Roman" w:hAnsi="Calibri" w:cs="Times New Roman"/>
          <w:color w:val="000000"/>
          <w:sz w:val="18"/>
          <w:lang w:eastAsia="en-GB"/>
        </w:rPr>
        <w:t>Sue</w:t>
      </w:r>
      <w:r w:rsidR="00AD739B" w:rsidRPr="00AD739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Petworth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DLC</w:t>
      </w:r>
    </w:p>
    <w:p w14:paraId="4B5D9861" w14:textId="3409376B" w:rsidR="00334018" w:rsidRPr="0009195F" w:rsidRDefault="00217B76" w:rsidP="00334018">
      <w:pPr>
        <w:tabs>
          <w:tab w:val="left" w:pos="709"/>
        </w:tabs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B428F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AD2FB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ab/>
      </w:r>
      <w:r w:rsidR="0009195F" w:rsidRPr="00064F0E">
        <w:rPr>
          <w:bCs/>
          <w:i/>
          <w:iCs/>
          <w:sz w:val="18"/>
          <w:szCs w:val="18"/>
        </w:rPr>
        <w:t>Augustine, 605</w:t>
      </w:r>
      <w:r w:rsidR="00D12FCE" w:rsidRPr="00064F0E">
        <w:rPr>
          <w:bCs/>
          <w:i/>
          <w:iCs/>
          <w:sz w:val="18"/>
          <w:szCs w:val="18"/>
        </w:rPr>
        <w:t>; Calvin, 1564; Neri</w:t>
      </w:r>
      <w:r w:rsidR="00931CD5" w:rsidRPr="00064F0E">
        <w:rPr>
          <w:bCs/>
          <w:i/>
          <w:iCs/>
          <w:sz w:val="18"/>
          <w:szCs w:val="18"/>
        </w:rPr>
        <w:t>, 1595</w:t>
      </w:r>
    </w:p>
    <w:p w14:paraId="06161F87" w14:textId="77777777" w:rsidR="00827F76" w:rsidRDefault="00561ECB" w:rsidP="0089259D">
      <w:pPr>
        <w:rPr>
          <w:sz w:val="18"/>
          <w:szCs w:val="18"/>
        </w:rPr>
      </w:pP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of </w:t>
      </w:r>
      <w:r w:rsidR="00101691" w:rsidRPr="005365FA">
        <w:rPr>
          <w:sz w:val="18"/>
          <w:szCs w:val="18"/>
        </w:rPr>
        <w:t>The Anglican Church of Papua</w:t>
      </w:r>
      <w:r w:rsidR="00101691">
        <w:rPr>
          <w:sz w:val="18"/>
          <w:szCs w:val="18"/>
        </w:rPr>
        <w:t xml:space="preserve"> </w:t>
      </w:r>
      <w:r w:rsidR="00101691" w:rsidRPr="005365FA">
        <w:rPr>
          <w:sz w:val="18"/>
          <w:szCs w:val="18"/>
        </w:rPr>
        <w:t>New Guinea</w:t>
      </w:r>
    </w:p>
    <w:p w14:paraId="5B241E3A" w14:textId="4EC280F6" w:rsidR="00DC4F66" w:rsidRPr="007960CE" w:rsidRDefault="00827F76" w:rsidP="0089259D">
      <w:pPr>
        <w:rPr>
          <w:rFonts w:ascii="Calibri" w:eastAsia="Times New Roman" w:hAnsi="Calibri" w:cs="Times New Roman"/>
          <w:sz w:val="18"/>
          <w:lang w:eastAsia="en-GB"/>
        </w:rPr>
      </w:pPr>
      <w:r w:rsidRPr="007960CE">
        <w:rPr>
          <w:rFonts w:ascii="Calibri" w:eastAsia="Times New Roman" w:hAnsi="Calibri" w:cs="Times New Roman"/>
          <w:sz w:val="18"/>
          <w:lang w:eastAsia="en-GB"/>
        </w:rPr>
        <w:t xml:space="preserve">BARLAVINGTON, BURTON with COATES and SUTTON with BIGNOR:  John Green, PinC. </w:t>
      </w:r>
      <w:r w:rsidR="00DC4F66" w:rsidRPr="007960CE">
        <w:rPr>
          <w:rFonts w:ascii="Calibri" w:eastAsia="Times New Roman" w:hAnsi="Calibri" w:cs="Times New Roman"/>
          <w:iCs/>
          <w:sz w:val="18"/>
          <w:lang w:eastAsia="en-GB"/>
        </w:rPr>
        <w:t xml:space="preserve">                                   </w:t>
      </w:r>
    </w:p>
    <w:p w14:paraId="1F6F570D" w14:textId="1BE81CC3" w:rsidR="004F5EF4" w:rsidRDefault="00217B76" w:rsidP="0081291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163B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EFBD140" w14:textId="35F496EF" w:rsidR="00CC283E" w:rsidRPr="005365FA" w:rsidRDefault="00956972" w:rsidP="00CC283E">
      <w:pPr>
        <w:rPr>
          <w:sz w:val="18"/>
          <w:szCs w:val="18"/>
        </w:rPr>
      </w:pPr>
      <w:bookmarkStart w:id="10" w:name="_Hlk158387022"/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of </w:t>
      </w:r>
      <w:r w:rsidR="00CC283E" w:rsidRPr="005365FA">
        <w:rPr>
          <w:sz w:val="18"/>
          <w:szCs w:val="18"/>
        </w:rPr>
        <w:t>Saint Augustine of Canterbury</w:t>
      </w:r>
      <w:r w:rsidR="00CC283E">
        <w:rPr>
          <w:sz w:val="18"/>
          <w:szCs w:val="18"/>
        </w:rPr>
        <w:t xml:space="preserve"> </w:t>
      </w:r>
      <w:proofErr w:type="gramStart"/>
      <w:r w:rsidR="00CC283E" w:rsidRPr="005365FA">
        <w:rPr>
          <w:sz w:val="18"/>
          <w:szCs w:val="18"/>
        </w:rPr>
        <w:t>The</w:t>
      </w:r>
      <w:proofErr w:type="gramEnd"/>
      <w:r w:rsidR="00CC283E" w:rsidRPr="005365FA">
        <w:rPr>
          <w:sz w:val="18"/>
          <w:szCs w:val="18"/>
        </w:rPr>
        <w:t xml:space="preserve"> Diocese of </w:t>
      </w:r>
      <w:proofErr w:type="spellStart"/>
      <w:r w:rsidR="00CC283E" w:rsidRPr="005365FA">
        <w:rPr>
          <w:sz w:val="18"/>
          <w:szCs w:val="18"/>
        </w:rPr>
        <w:t>Morobo</w:t>
      </w:r>
      <w:proofErr w:type="spellEnd"/>
      <w:r w:rsidR="00CC283E" w:rsidRPr="005365FA">
        <w:rPr>
          <w:sz w:val="18"/>
          <w:szCs w:val="18"/>
        </w:rPr>
        <w:t xml:space="preserve"> – Province of</w:t>
      </w:r>
    </w:p>
    <w:p w14:paraId="5D3828BA" w14:textId="73ACF56F" w:rsidR="00312F63" w:rsidRDefault="00CC283E" w:rsidP="00CC283E">
      <w:pPr>
        <w:rPr>
          <w:sz w:val="18"/>
          <w:szCs w:val="18"/>
        </w:rPr>
      </w:pPr>
      <w:r w:rsidRPr="005365FA">
        <w:rPr>
          <w:sz w:val="18"/>
          <w:szCs w:val="18"/>
        </w:rPr>
        <w:t>the Episcopal Church of South Sudan</w:t>
      </w:r>
    </w:p>
    <w:bookmarkEnd w:id="10"/>
    <w:p w14:paraId="5B518301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>BURY CE PRIMARY SCHOOL:  Thomas Moore, HT; Peter Cowley, Chr</w:t>
      </w:r>
    </w:p>
    <w:p w14:paraId="611BA955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 xml:space="preserve">COLDWALTHAM ST JAMES CEP SCHOOL:  Lizzie Martin, </w:t>
      </w:r>
      <w:proofErr w:type="spellStart"/>
      <w:proofErr w:type="gramStart"/>
      <w:r w:rsidRPr="007F2A16">
        <w:rPr>
          <w:rFonts w:ascii="Calibri" w:eastAsia="Times New Roman" w:hAnsi="Calibri" w:cs="Times New Roman"/>
          <w:sz w:val="18"/>
          <w:lang w:eastAsia="en-GB"/>
        </w:rPr>
        <w:t>ExHT</w:t>
      </w:r>
      <w:proofErr w:type="spellEnd"/>
      <w:r w:rsidRPr="007F2A16">
        <w:rPr>
          <w:rFonts w:ascii="Calibri" w:eastAsia="Times New Roman" w:hAnsi="Calibri" w:cs="Times New Roman"/>
          <w:sz w:val="18"/>
          <w:lang w:eastAsia="en-GB"/>
        </w:rPr>
        <w:t>;</w:t>
      </w:r>
      <w:proofErr w:type="gramEnd"/>
      <w:r w:rsidRPr="007F2A16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7D3C1843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>Steven Rigby, Chr.</w:t>
      </w:r>
    </w:p>
    <w:p w14:paraId="59A5C21F" w14:textId="690B9F86" w:rsidR="00CF6EA1" w:rsidRPr="00CC283E" w:rsidRDefault="00217B76" w:rsidP="00CF6EA1">
      <w:pPr>
        <w:tabs>
          <w:tab w:val="left" w:pos="709"/>
        </w:tabs>
        <w:rPr>
          <w:b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 w:rsidR="00D642D2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23414E" w:rsidRPr="00064F0E">
        <w:rPr>
          <w:bCs/>
          <w:i/>
          <w:iCs/>
          <w:sz w:val="18"/>
          <w:szCs w:val="18"/>
        </w:rPr>
        <w:t>Lanfranc</w:t>
      </w:r>
      <w:r w:rsidR="00606271" w:rsidRPr="00064F0E">
        <w:rPr>
          <w:bCs/>
          <w:i/>
          <w:iCs/>
          <w:sz w:val="18"/>
          <w:szCs w:val="18"/>
        </w:rPr>
        <w:t>, 1089</w:t>
      </w:r>
    </w:p>
    <w:p w14:paraId="7CFC6AD7" w14:textId="3619CF9E" w:rsidR="005239C4" w:rsidRPr="00CA5810" w:rsidRDefault="00606271" w:rsidP="00CA5810">
      <w:pPr>
        <w:rPr>
          <w:sz w:val="18"/>
          <w:szCs w:val="18"/>
        </w:rPr>
      </w:pP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</w:t>
      </w:r>
      <w:r w:rsidR="00CA58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of </w:t>
      </w:r>
      <w:r w:rsidR="00CA5810" w:rsidRPr="005365FA">
        <w:rPr>
          <w:sz w:val="18"/>
          <w:szCs w:val="18"/>
        </w:rPr>
        <w:t>The Diocese of Morogoro –</w:t>
      </w:r>
      <w:r w:rsidR="00CA5810">
        <w:rPr>
          <w:sz w:val="18"/>
          <w:szCs w:val="18"/>
        </w:rPr>
        <w:t xml:space="preserve"> </w:t>
      </w:r>
      <w:r w:rsidR="00CA5810" w:rsidRPr="005365FA">
        <w:rPr>
          <w:sz w:val="18"/>
          <w:szCs w:val="18"/>
        </w:rPr>
        <w:t>The Anglican Church of Tanzania</w:t>
      </w:r>
    </w:p>
    <w:p w14:paraId="1491DA57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DUNCTON: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>:</w:t>
      </w: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 PinC. </w:t>
      </w:r>
    </w:p>
    <w:p w14:paraId="3A71F8F9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>DUNCTON CE JUNIOR SCHOOL:  Helen Martin, HT</w:t>
      </w:r>
    </w:p>
    <w:p w14:paraId="4169393B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TILLINGTON: 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 xml:space="preserve">: </w:t>
      </w: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 PinC:  Annie Sneller, </w:t>
      </w:r>
      <w:proofErr w:type="spellStart"/>
      <w:r w:rsidRPr="00875448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CC55EED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UPWALTHAM: 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 xml:space="preserve">, </w:t>
      </w:r>
      <w:r w:rsidRPr="00875448">
        <w:rPr>
          <w:rFonts w:ascii="Calibri" w:eastAsia="Times New Roman" w:hAnsi="Calibri" w:cs="Times New Roman"/>
          <w:sz w:val="18"/>
          <w:lang w:eastAsia="en-GB"/>
        </w:rPr>
        <w:t>PinC.</w:t>
      </w:r>
    </w:p>
    <w:p w14:paraId="455509B4" w14:textId="28FE0C2B" w:rsidR="00F008FD" w:rsidRDefault="00217B76" w:rsidP="00943A1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  <w:r w:rsidR="00C25BF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3E33E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ASCENSION OF THE LORD</w:t>
      </w:r>
    </w:p>
    <w:p w14:paraId="0405C78B" w14:textId="499CA22B" w:rsidR="009572AC" w:rsidRPr="00B13832" w:rsidRDefault="00FC483C" w:rsidP="00B13832">
      <w:pPr>
        <w:rPr>
          <w:sz w:val="18"/>
          <w:szCs w:val="18"/>
        </w:rPr>
      </w:pPr>
      <w:r w:rsidRPr="0039121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39121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B13832" w:rsidRPr="005365FA">
        <w:rPr>
          <w:sz w:val="18"/>
          <w:szCs w:val="18"/>
        </w:rPr>
        <w:t>The Diocese of Mount Kenya Central</w:t>
      </w:r>
      <w:r w:rsidR="00B13832">
        <w:rPr>
          <w:sz w:val="18"/>
          <w:szCs w:val="18"/>
        </w:rPr>
        <w:t xml:space="preserve"> </w:t>
      </w:r>
      <w:r w:rsidR="00B13832" w:rsidRPr="005365FA">
        <w:rPr>
          <w:sz w:val="18"/>
          <w:szCs w:val="18"/>
        </w:rPr>
        <w:t>– The Anglican Church of Kenya</w:t>
      </w:r>
    </w:p>
    <w:p w14:paraId="5A72681F" w14:textId="77777777" w:rsidR="006349AB" w:rsidRPr="008121A7" w:rsidRDefault="006349AB" w:rsidP="006349AB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8121A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GRAFFHAM with WOOLAVINGTON:  Vivien Turner, PinC. </w:t>
      </w:r>
    </w:p>
    <w:p w14:paraId="7211569C" w14:textId="77777777" w:rsidR="006349AB" w:rsidRPr="008121A7" w:rsidRDefault="006349AB" w:rsidP="006349AB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8121A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GRAFFHAM CE INFANT SCHOOL: Helen Martin, HT.</w:t>
      </w:r>
    </w:p>
    <w:p w14:paraId="7A2262A2" w14:textId="1199C02B" w:rsidR="0028421F" w:rsidRPr="00064F0E" w:rsidRDefault="00754585" w:rsidP="00BD4F67">
      <w:pPr>
        <w:tabs>
          <w:tab w:val="left" w:pos="709"/>
        </w:tabs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30</w:t>
      </w:r>
      <w:r w:rsidR="0052549E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FE49DA" w:rsidRPr="00064F0E">
        <w:rPr>
          <w:bCs/>
          <w:i/>
          <w:iCs/>
          <w:sz w:val="18"/>
          <w:szCs w:val="18"/>
        </w:rPr>
        <w:t>Arc, 1431</w:t>
      </w:r>
      <w:r w:rsidR="00A26400" w:rsidRPr="00064F0E">
        <w:rPr>
          <w:bCs/>
          <w:i/>
          <w:iCs/>
          <w:sz w:val="18"/>
          <w:szCs w:val="18"/>
        </w:rPr>
        <w:t>; Butler,</w:t>
      </w:r>
      <w:r w:rsidR="0086356E" w:rsidRPr="00064F0E">
        <w:rPr>
          <w:bCs/>
          <w:i/>
          <w:iCs/>
          <w:sz w:val="18"/>
          <w:szCs w:val="18"/>
        </w:rPr>
        <w:t xml:space="preserve"> </w:t>
      </w:r>
      <w:r w:rsidR="00A26400" w:rsidRPr="00064F0E">
        <w:rPr>
          <w:bCs/>
          <w:i/>
          <w:iCs/>
          <w:sz w:val="18"/>
          <w:szCs w:val="18"/>
        </w:rPr>
        <w:t>1906</w:t>
      </w:r>
      <w:r w:rsidR="00DE1661" w:rsidRPr="00064F0E">
        <w:rPr>
          <w:bCs/>
          <w:i/>
          <w:iCs/>
          <w:sz w:val="18"/>
          <w:szCs w:val="18"/>
        </w:rPr>
        <w:t xml:space="preserve">; </w:t>
      </w:r>
      <w:proofErr w:type="spellStart"/>
      <w:r w:rsidR="00DE1661" w:rsidRPr="00064F0E">
        <w:rPr>
          <w:bCs/>
          <w:i/>
          <w:iCs/>
          <w:sz w:val="18"/>
          <w:szCs w:val="18"/>
        </w:rPr>
        <w:t>Kivebulaya</w:t>
      </w:r>
      <w:proofErr w:type="spellEnd"/>
      <w:r w:rsidR="0086356E" w:rsidRPr="00064F0E">
        <w:rPr>
          <w:bCs/>
          <w:i/>
          <w:iCs/>
          <w:sz w:val="18"/>
          <w:szCs w:val="18"/>
        </w:rPr>
        <w:t>, 1933</w:t>
      </w:r>
    </w:p>
    <w:p w14:paraId="65F2B676" w14:textId="56C3B5EA" w:rsidR="00BD4F67" w:rsidRDefault="00D32C71" w:rsidP="00697B67">
      <w:pPr>
        <w:rPr>
          <w:sz w:val="18"/>
          <w:szCs w:val="18"/>
        </w:rPr>
      </w:pP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pray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 for the 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b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i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shop, clergy and laity of </w:t>
      </w:r>
      <w:r w:rsidR="00697B67" w:rsidRPr="005365FA">
        <w:rPr>
          <w:sz w:val="18"/>
          <w:szCs w:val="18"/>
        </w:rPr>
        <w:t>The Diocese of Mount Kenya South –</w:t>
      </w:r>
      <w:r w:rsidR="00697B67">
        <w:rPr>
          <w:sz w:val="18"/>
          <w:szCs w:val="18"/>
        </w:rPr>
        <w:t xml:space="preserve"> </w:t>
      </w:r>
      <w:r w:rsidR="00697B67" w:rsidRPr="005365FA">
        <w:rPr>
          <w:sz w:val="18"/>
          <w:szCs w:val="18"/>
        </w:rPr>
        <w:t>The Anglican Church of Kenya</w:t>
      </w:r>
    </w:p>
    <w:p w14:paraId="0EE4597B" w14:textId="77777777" w:rsidR="00153429" w:rsidRPr="000F1C1C" w:rsidRDefault="00153429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</w:pPr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KIRDFORD:  Clive Jenkins</w:t>
      </w:r>
      <w:r w:rsidRPr="000F1C1C">
        <w:rPr>
          <w:rFonts w:ascii="Calibri" w:eastAsia="Times New Roman" w:hAnsi="Calibri" w:cs="Times New Roman"/>
          <w:i/>
          <w:iCs/>
          <w:color w:val="000000" w:themeColor="text1"/>
          <w:sz w:val="18"/>
          <w:lang w:eastAsia="en-GB"/>
        </w:rPr>
        <w:t xml:space="preserve">, </w:t>
      </w:r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PinC; Janice Taylor, </w:t>
      </w:r>
      <w:proofErr w:type="spellStart"/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  <w:r w:rsidRPr="000F1C1C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 xml:space="preserve"> </w:t>
      </w:r>
    </w:p>
    <w:p w14:paraId="60FE923A" w14:textId="0986AE96" w:rsidR="00864985" w:rsidRPr="00FE49DA" w:rsidRDefault="00754585" w:rsidP="00B05F6A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31</w:t>
      </w:r>
      <w:r w:rsidR="000218B9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0C7290" w:rsidRPr="00064F0E">
        <w:rPr>
          <w:bCs/>
          <w:i/>
          <w:iCs/>
          <w:sz w:val="18"/>
          <w:szCs w:val="18"/>
        </w:rPr>
        <w:t>The Visit of the Blessed Virgin Mary to Elizabeth</w:t>
      </w:r>
    </w:p>
    <w:p w14:paraId="51978A33" w14:textId="46F37E0F" w:rsidR="00B33396" w:rsidRPr="00B33396" w:rsidRDefault="00B13195" w:rsidP="00703830">
      <w:pPr>
        <w:rPr>
          <w:sz w:val="18"/>
          <w:szCs w:val="18"/>
        </w:rPr>
      </w:pP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ray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 for the </w:t>
      </w:r>
      <w:r w:rsid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b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i</w:t>
      </w:r>
      <w:r w:rsid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shop, clergy and laity of </w:t>
      </w:r>
      <w:r w:rsidR="00703830" w:rsidRPr="005365FA">
        <w:rPr>
          <w:sz w:val="18"/>
          <w:szCs w:val="18"/>
        </w:rPr>
        <w:t>The Diocese of Mount Kenya West –The Anglican Church of Kenya</w:t>
      </w:r>
    </w:p>
    <w:p w14:paraId="287EBDCC" w14:textId="77777777" w:rsidR="00DF275A" w:rsidRPr="00A80064" w:rsidRDefault="00DF275A" w:rsidP="00DF275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PETWORTH:  Mark Gilbert, I. </w:t>
      </w:r>
    </w:p>
    <w:p w14:paraId="2143FE79" w14:textId="77777777" w:rsidR="00DF275A" w:rsidRPr="00A80064" w:rsidRDefault="00DF275A" w:rsidP="00DF275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PETWORTH CEP SCHOOL:  John Galvin, HT; Sara Bennie, Chr.</w:t>
      </w:r>
    </w:p>
    <w:p w14:paraId="488626BF" w14:textId="77777777" w:rsidR="00DF275A" w:rsidRPr="00A80064" w:rsidRDefault="00DF275A" w:rsidP="00DF275A">
      <w:pPr>
        <w:pStyle w:val="List"/>
        <w:tabs>
          <w:tab w:val="left" w:pos="709"/>
        </w:tabs>
        <w:ind w:left="0" w:firstLine="0"/>
        <w:rPr>
          <w:rFonts w:cs="Arial"/>
          <w:noProof/>
          <w:color w:val="000000" w:themeColor="text1"/>
          <w:sz w:val="18"/>
          <w:szCs w:val="18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EGDEAN:  Mark Gilbert, I. </w:t>
      </w:r>
    </w:p>
    <w:p w14:paraId="0124DC61" w14:textId="075946BF" w:rsidR="00C90A76" w:rsidRDefault="004B74D4" w:rsidP="00B05F6A">
      <w:pPr>
        <w:tabs>
          <w:tab w:val="left" w:pos="70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55540C8" wp14:editId="02A2FE45">
            <wp:extent cx="2889885" cy="18415"/>
            <wp:effectExtent l="0" t="0" r="5715" b="635"/>
            <wp:docPr id="586414708" name="Picture 58641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BA8B0" w14:textId="77777777" w:rsidR="008E0660" w:rsidRPr="008A657C" w:rsidRDefault="008E0660" w:rsidP="00B05F6A">
      <w:pPr>
        <w:tabs>
          <w:tab w:val="left" w:pos="709"/>
        </w:tabs>
        <w:rPr>
          <w:b/>
          <w:sz w:val="18"/>
          <w:szCs w:val="18"/>
        </w:rPr>
      </w:pPr>
    </w:p>
    <w:p w14:paraId="6AA8D1AB" w14:textId="31A5A456" w:rsidR="004B74D4" w:rsidRPr="00B05F6A" w:rsidRDefault="00754585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 w:rsidRPr="00735D96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JUNE</w:t>
      </w:r>
    </w:p>
    <w:p w14:paraId="4B7AC7CD" w14:textId="665B759D" w:rsidR="003015D1" w:rsidRPr="00E973A6" w:rsidRDefault="00393FB6" w:rsidP="003E33E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Pr="003E33ED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                </w:t>
      </w:r>
      <w:r w:rsidR="00251BC2" w:rsidRPr="00393FB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EASTER 7 (SUNDAY AFTER ASCENSION) </w:t>
      </w:r>
      <w:r w:rsidR="003015D1" w:rsidRPr="00250B38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</w:p>
    <w:p w14:paraId="0BF05C6F" w14:textId="31E4E336" w:rsidR="002B0CDE" w:rsidRDefault="00C90A76" w:rsidP="002B0CDE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 w:rsidR="00A544A8">
        <w:rPr>
          <w:sz w:val="18"/>
          <w:szCs w:val="18"/>
        </w:rPr>
        <w:t xml:space="preserve"> </w:t>
      </w:r>
      <w:r w:rsidR="002B0CDE" w:rsidRPr="005365FA">
        <w:rPr>
          <w:sz w:val="18"/>
          <w:szCs w:val="18"/>
        </w:rPr>
        <w:t>The Anglican Church of Korea</w:t>
      </w:r>
    </w:p>
    <w:p w14:paraId="0F3B0B4E" w14:textId="7D768168" w:rsidR="00C90A76" w:rsidRPr="00C90A76" w:rsidRDefault="00C90A76" w:rsidP="002B0CDE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Diocesan Board of Education</w:t>
      </w:r>
    </w:p>
    <w:p w14:paraId="6494F4EA" w14:textId="77777777" w:rsidR="00443A62" w:rsidRPr="00627448" w:rsidRDefault="00443A62" w:rsidP="00443A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27448">
        <w:rPr>
          <w:rFonts w:ascii="Calibri" w:eastAsia="Times New Roman" w:hAnsi="Calibri" w:cs="Times New Roman"/>
          <w:sz w:val="18"/>
          <w:lang w:eastAsia="en-GB"/>
        </w:rPr>
        <w:t xml:space="preserve">STOPHAM and FITTLEWORTH:  David Crook, PinC:  </w:t>
      </w:r>
    </w:p>
    <w:p w14:paraId="5606EA49" w14:textId="57AD1E4E" w:rsidR="00C8706E" w:rsidRPr="008E0660" w:rsidRDefault="00443A62" w:rsidP="00443A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27448">
        <w:rPr>
          <w:rFonts w:ascii="Calibri" w:eastAsia="Times New Roman" w:hAnsi="Calibri" w:cs="Times New Roman"/>
          <w:sz w:val="18"/>
          <w:lang w:eastAsia="en-GB"/>
        </w:rPr>
        <w:t xml:space="preserve">FITTLEWORTH C E VILLAGE SCHOOL:  Debbie Burnett, </w:t>
      </w:r>
      <w:proofErr w:type="gramStart"/>
      <w:r w:rsidRPr="00627448">
        <w:rPr>
          <w:rFonts w:ascii="Calibri" w:eastAsia="Times New Roman" w:hAnsi="Calibri" w:cs="Times New Roman"/>
          <w:sz w:val="18"/>
          <w:lang w:eastAsia="en-GB"/>
        </w:rPr>
        <w:t>HT;  Warwick</w:t>
      </w:r>
      <w:proofErr w:type="gramEnd"/>
      <w:r w:rsidRPr="00627448">
        <w:rPr>
          <w:rFonts w:ascii="Calibri" w:eastAsia="Times New Roman" w:hAnsi="Calibri" w:cs="Times New Roman"/>
          <w:sz w:val="18"/>
          <w:lang w:eastAsia="en-GB"/>
        </w:rPr>
        <w:t xml:space="preserve"> Dean Taylor, Chr</w:t>
      </w:r>
    </w:p>
    <w:p w14:paraId="26F56955" w14:textId="4F033BF5" w:rsidR="00B83902" w:rsidRPr="00E77653" w:rsidRDefault="00B05F6A" w:rsidP="005E6FD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A743FE" w:rsidRPr="00A743F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TRINITY 1</w:t>
      </w:r>
    </w:p>
    <w:p w14:paraId="1D90C790" w14:textId="5A74B80B" w:rsidR="007E7BE0" w:rsidRPr="005365FA" w:rsidRDefault="00C90A76" w:rsidP="007E7BE0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pray for the bishop, clergy and laity of </w:t>
      </w:r>
      <w:r w:rsidR="007E7BE0" w:rsidRPr="005365FA">
        <w:rPr>
          <w:sz w:val="18"/>
          <w:szCs w:val="18"/>
        </w:rPr>
        <w:t>The Diocese of Mount Kilimanjaro –</w:t>
      </w:r>
      <w:r w:rsidR="007E7BE0">
        <w:rPr>
          <w:sz w:val="18"/>
          <w:szCs w:val="18"/>
        </w:rPr>
        <w:t xml:space="preserve"> </w:t>
      </w:r>
      <w:r w:rsidR="007E7BE0" w:rsidRPr="005365FA">
        <w:rPr>
          <w:sz w:val="18"/>
          <w:szCs w:val="18"/>
        </w:rPr>
        <w:t>The Anglican Church of Tanzania</w:t>
      </w:r>
    </w:p>
    <w:p w14:paraId="606B6D27" w14:textId="59CB5064" w:rsidR="00EE4B1A" w:rsidRDefault="00EE4B1A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542EAE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WISBOROUGH GREEN:  Clive Jenkins, PinC. </w:t>
      </w:r>
    </w:p>
    <w:p w14:paraId="272096E5" w14:textId="77777777" w:rsidR="008E0660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2BA757EF" w14:textId="77777777" w:rsidR="008E0660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6F2D023F" w14:textId="77777777" w:rsidR="008E0660" w:rsidRPr="00BE41E7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3836F068" w14:textId="28E8F0F4" w:rsidR="00A544A8" w:rsidRPr="00516E73" w:rsidRDefault="00B05F6A" w:rsidP="00E51CC8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A544A8" w:rsidRPr="00064F0E">
        <w:rPr>
          <w:bCs/>
          <w:i/>
          <w:iCs/>
          <w:sz w:val="18"/>
          <w:szCs w:val="18"/>
        </w:rPr>
        <w:t>The Martyrs of Uganda, 1885-7 and 1977</w:t>
      </w:r>
    </w:p>
    <w:p w14:paraId="3242E3EE" w14:textId="59E85358" w:rsidR="00971B1B" w:rsidRDefault="00A544A8" w:rsidP="00365DEE">
      <w:pPr>
        <w:rPr>
          <w:sz w:val="18"/>
          <w:szCs w:val="18"/>
        </w:rPr>
      </w:pPr>
      <w:bookmarkStart w:id="11" w:name="_Hlk158897787"/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 for the bishop, clergy and laity of </w:t>
      </w:r>
      <w:bookmarkEnd w:id="11"/>
      <w:r w:rsidR="00365DEE" w:rsidRPr="005365FA">
        <w:rPr>
          <w:sz w:val="18"/>
          <w:szCs w:val="18"/>
        </w:rPr>
        <w:t>The Diocese of Mpumalanga – The</w:t>
      </w:r>
      <w:r w:rsidR="00365DEE">
        <w:rPr>
          <w:sz w:val="18"/>
          <w:szCs w:val="18"/>
        </w:rPr>
        <w:t xml:space="preserve"> </w:t>
      </w:r>
      <w:r w:rsidR="00365DEE" w:rsidRPr="005365FA">
        <w:rPr>
          <w:sz w:val="18"/>
          <w:szCs w:val="18"/>
        </w:rPr>
        <w:t>Anglican Church of Southern Africa</w:t>
      </w:r>
    </w:p>
    <w:p w14:paraId="12024E65" w14:textId="08F6B637" w:rsidR="005820DA" w:rsidRPr="00451424" w:rsidRDefault="005820DA" w:rsidP="005820D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RURAL DEANERY OF STORRINGTON:  </w:t>
      </w:r>
      <w:r w:rsidR="00BC2C4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Jonathan Swindells</w:t>
      </w:r>
      <w:r w:rsidR="005C694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R; </w:t>
      </w: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Paul Seaman, RD. </w:t>
      </w:r>
    </w:p>
    <w:p w14:paraId="7D8620B3" w14:textId="77777777" w:rsidR="005820DA" w:rsidRPr="00451424" w:rsidRDefault="005820DA" w:rsidP="005820DA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Brian Hanson, DLC</w:t>
      </w:r>
    </w:p>
    <w:p w14:paraId="18BE1B46" w14:textId="4333DFC6" w:rsidR="00C25BFF" w:rsidRPr="00086C05" w:rsidRDefault="00B05F6A" w:rsidP="00DF4439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86C05" w:rsidRPr="00064F0E">
        <w:rPr>
          <w:bCs/>
          <w:i/>
          <w:iCs/>
          <w:sz w:val="18"/>
          <w:szCs w:val="18"/>
        </w:rPr>
        <w:t>Petroc, 6th century</w:t>
      </w:r>
    </w:p>
    <w:p w14:paraId="3F126F5A" w14:textId="67BD203C" w:rsidR="001C6936" w:rsidRPr="00C03079" w:rsidRDefault="00086C05" w:rsidP="00C03079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We pray for the bishop, clergy and laity of</w:t>
      </w:r>
      <w:r w:rsidR="00F738A4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 </w:t>
      </w:r>
      <w:r w:rsidR="00C03079" w:rsidRPr="005365FA">
        <w:rPr>
          <w:sz w:val="18"/>
          <w:szCs w:val="18"/>
        </w:rPr>
        <w:t xml:space="preserve">The Diocese of </w:t>
      </w:r>
      <w:proofErr w:type="spellStart"/>
      <w:r w:rsidR="00C03079" w:rsidRPr="005365FA">
        <w:rPr>
          <w:sz w:val="18"/>
          <w:szCs w:val="18"/>
        </w:rPr>
        <w:t>Mpwapwa</w:t>
      </w:r>
      <w:proofErr w:type="spellEnd"/>
      <w:r w:rsidR="00C03079" w:rsidRPr="005365FA">
        <w:rPr>
          <w:sz w:val="18"/>
          <w:szCs w:val="18"/>
        </w:rPr>
        <w:t xml:space="preserve"> –</w:t>
      </w:r>
      <w:r w:rsidR="00C03079">
        <w:rPr>
          <w:sz w:val="18"/>
          <w:szCs w:val="18"/>
        </w:rPr>
        <w:t xml:space="preserve"> </w:t>
      </w:r>
      <w:r w:rsidR="00C03079" w:rsidRPr="005365FA">
        <w:rPr>
          <w:sz w:val="18"/>
          <w:szCs w:val="18"/>
        </w:rPr>
        <w:t>The Anglican Church of Tanzania</w:t>
      </w:r>
    </w:p>
    <w:p w14:paraId="456C2E0B" w14:textId="77777777" w:rsidR="00131F06" w:rsidRPr="003F5646" w:rsidRDefault="00131F06" w:rsidP="00131F06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AMBERLEY with NORTH STOKE and PARHAM, WIGGONHOLT &amp; GREATHAM:  </w:t>
      </w:r>
      <w:r w:rsidRPr="003F5646">
        <w:rPr>
          <w:rFonts w:ascii="Calibri" w:eastAsia="Times New Roman" w:hAnsi="Calibri" w:cs="Times New Roman"/>
          <w:i/>
          <w:iCs/>
          <w:color w:val="000000" w:themeColor="text1"/>
          <w:sz w:val="18"/>
          <w:lang w:eastAsia="en-GB"/>
        </w:rPr>
        <w:t>Vacant</w:t>
      </w:r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</w:t>
      </w:r>
      <w:proofErr w:type="gramStart"/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PinC :</w:t>
      </w:r>
      <w:proofErr w:type="gramEnd"/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 Elaine Corbett, </w:t>
      </w:r>
      <w:proofErr w:type="spellStart"/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48A22102" w14:textId="77777777" w:rsidR="00131F06" w:rsidRPr="003F5646" w:rsidRDefault="00131F06" w:rsidP="00131F06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3F5646">
        <w:rPr>
          <w:color w:val="000000" w:themeColor="text1"/>
          <w:sz w:val="18"/>
          <w:szCs w:val="18"/>
        </w:rPr>
        <w:t xml:space="preserve">AMBERLEY CEP SCHOOL:  Lizzie Martin, </w:t>
      </w:r>
      <w:proofErr w:type="spellStart"/>
      <w:proofErr w:type="gramStart"/>
      <w:r w:rsidRPr="003F5646">
        <w:rPr>
          <w:color w:val="000000" w:themeColor="text1"/>
          <w:sz w:val="18"/>
          <w:szCs w:val="18"/>
        </w:rPr>
        <w:t>ExHT</w:t>
      </w:r>
      <w:proofErr w:type="spellEnd"/>
      <w:r w:rsidRPr="003F5646">
        <w:rPr>
          <w:color w:val="000000" w:themeColor="text1"/>
          <w:sz w:val="18"/>
          <w:szCs w:val="18"/>
        </w:rPr>
        <w:t>;</w:t>
      </w:r>
      <w:proofErr w:type="gramEnd"/>
      <w:r w:rsidRPr="003F5646">
        <w:rPr>
          <w:color w:val="000000" w:themeColor="text1"/>
          <w:sz w:val="18"/>
          <w:szCs w:val="18"/>
        </w:rPr>
        <w:t xml:space="preserve">  </w:t>
      </w:r>
    </w:p>
    <w:p w14:paraId="60400111" w14:textId="1F598724" w:rsidR="00D9651C" w:rsidRDefault="00B05F6A" w:rsidP="00131F0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spellStart"/>
      <w:r w:rsidR="00E84C87" w:rsidRPr="00064F0E">
        <w:rPr>
          <w:bCs/>
          <w:i/>
          <w:iCs/>
          <w:sz w:val="18"/>
          <w:szCs w:val="18"/>
        </w:rPr>
        <w:t>Bonifac</w:t>
      </w:r>
      <w:proofErr w:type="spellEnd"/>
      <w:r w:rsidR="001D36F8" w:rsidRPr="00064F0E">
        <w:rPr>
          <w:bCs/>
          <w:i/>
          <w:iCs/>
          <w:sz w:val="18"/>
          <w:szCs w:val="18"/>
        </w:rPr>
        <w:t xml:space="preserve">, </w:t>
      </w:r>
      <w:r w:rsidR="001D3DC8" w:rsidRPr="00064F0E">
        <w:rPr>
          <w:bCs/>
          <w:i/>
          <w:iCs/>
          <w:sz w:val="18"/>
          <w:szCs w:val="18"/>
        </w:rPr>
        <w:t>754</w:t>
      </w:r>
    </w:p>
    <w:p w14:paraId="3D2B48B0" w14:textId="6348E6CF" w:rsidR="009775A2" w:rsidRPr="006B50F5" w:rsidRDefault="00E50DF1" w:rsidP="006B50F5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pray for the bishop, clergy and laity of </w:t>
      </w:r>
      <w:r w:rsidR="006B50F5" w:rsidRPr="005365FA">
        <w:rPr>
          <w:sz w:val="18"/>
          <w:szCs w:val="18"/>
        </w:rPr>
        <w:t>The Diocese of Mthatha – The</w:t>
      </w:r>
      <w:r w:rsidR="006B50F5">
        <w:rPr>
          <w:sz w:val="18"/>
          <w:szCs w:val="18"/>
        </w:rPr>
        <w:t xml:space="preserve"> </w:t>
      </w:r>
      <w:r w:rsidR="006B50F5" w:rsidRPr="005365FA">
        <w:rPr>
          <w:sz w:val="18"/>
          <w:szCs w:val="18"/>
        </w:rPr>
        <w:t>Anglican Church of Southern Africa</w:t>
      </w:r>
    </w:p>
    <w:p w14:paraId="1F309EE1" w14:textId="77777777" w:rsidR="00D52333" w:rsidRPr="005372DA" w:rsidRDefault="00D52333" w:rsidP="00D5233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5372DA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ASHINGTON CE FIRST SCHOOL:  Pip Fairweather, </w:t>
      </w:r>
      <w:proofErr w:type="gramStart"/>
      <w:r w:rsidRPr="005372DA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HT;</w:t>
      </w:r>
      <w:proofErr w:type="gramEnd"/>
      <w:r w:rsidRPr="005372DA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 </w:t>
      </w:r>
    </w:p>
    <w:p w14:paraId="274BE646" w14:textId="77777777" w:rsidR="00D52333" w:rsidRPr="005372DA" w:rsidRDefault="00D52333" w:rsidP="00D52333">
      <w:pPr>
        <w:rPr>
          <w:color w:val="000000" w:themeColor="text1"/>
          <w:sz w:val="18"/>
          <w:szCs w:val="18"/>
        </w:rPr>
      </w:pPr>
      <w:r w:rsidRPr="005372DA">
        <w:rPr>
          <w:color w:val="000000" w:themeColor="text1"/>
          <w:sz w:val="18"/>
          <w:szCs w:val="18"/>
        </w:rPr>
        <w:t>ST MARY’S CEP SCHOOL (</w:t>
      </w:r>
      <w:proofErr w:type="gramStart"/>
      <w:r w:rsidRPr="005372DA">
        <w:rPr>
          <w:color w:val="000000" w:themeColor="text1"/>
          <w:sz w:val="18"/>
          <w:szCs w:val="18"/>
        </w:rPr>
        <w:t>Washington)  Keeley</w:t>
      </w:r>
      <w:proofErr w:type="gramEnd"/>
      <w:r w:rsidRPr="005372DA">
        <w:rPr>
          <w:color w:val="000000" w:themeColor="text1"/>
          <w:sz w:val="18"/>
          <w:szCs w:val="18"/>
        </w:rPr>
        <w:t xml:space="preserve"> Houston, HT;  </w:t>
      </w:r>
    </w:p>
    <w:p w14:paraId="280D14A8" w14:textId="302631F1" w:rsidR="00D75860" w:rsidRPr="004F7B1A" w:rsidRDefault="00B05F6A" w:rsidP="007A647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A647F" w:rsidRPr="00064F0E">
        <w:rPr>
          <w:bCs/>
          <w:i/>
          <w:iCs/>
          <w:sz w:val="18"/>
          <w:szCs w:val="18"/>
        </w:rPr>
        <w:t xml:space="preserve">Ini </w:t>
      </w:r>
      <w:proofErr w:type="spellStart"/>
      <w:r w:rsidR="007A647F" w:rsidRPr="00064F0E">
        <w:rPr>
          <w:bCs/>
          <w:i/>
          <w:iCs/>
          <w:sz w:val="18"/>
          <w:szCs w:val="18"/>
        </w:rPr>
        <w:t>Kopuria</w:t>
      </w:r>
      <w:proofErr w:type="spellEnd"/>
      <w:r w:rsidR="004F7B1A" w:rsidRPr="00064F0E">
        <w:rPr>
          <w:bCs/>
          <w:i/>
          <w:iCs/>
          <w:sz w:val="18"/>
          <w:szCs w:val="18"/>
        </w:rPr>
        <w:t xml:space="preserve"> 1945</w:t>
      </w:r>
    </w:p>
    <w:p w14:paraId="2C71B569" w14:textId="57E5BCB5" w:rsidR="00E60A3F" w:rsidRDefault="00D75860" w:rsidP="00E60A3F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B17D2" w:rsidRPr="005365FA">
        <w:rPr>
          <w:sz w:val="18"/>
          <w:szCs w:val="18"/>
        </w:rPr>
        <w:t xml:space="preserve">The Diocese of </w:t>
      </w:r>
      <w:proofErr w:type="spellStart"/>
      <w:r w:rsidR="008B17D2" w:rsidRPr="005365FA">
        <w:rPr>
          <w:sz w:val="18"/>
          <w:szCs w:val="18"/>
        </w:rPr>
        <w:t>Muhabura</w:t>
      </w:r>
      <w:proofErr w:type="spellEnd"/>
      <w:r w:rsidR="008B17D2" w:rsidRPr="005365FA">
        <w:rPr>
          <w:sz w:val="18"/>
          <w:szCs w:val="18"/>
        </w:rPr>
        <w:t xml:space="preserve"> – The</w:t>
      </w:r>
      <w:r w:rsidR="008B17D2">
        <w:rPr>
          <w:sz w:val="18"/>
          <w:szCs w:val="18"/>
        </w:rPr>
        <w:t xml:space="preserve"> </w:t>
      </w:r>
      <w:r w:rsidR="008B17D2" w:rsidRPr="005365FA">
        <w:rPr>
          <w:sz w:val="18"/>
          <w:szCs w:val="18"/>
        </w:rPr>
        <w:t>Church of the Province of Uganda</w:t>
      </w:r>
    </w:p>
    <w:p w14:paraId="2E76B092" w14:textId="12F040FD" w:rsidR="00FA5157" w:rsidRPr="002A7FF6" w:rsidRDefault="00FA5157" w:rsidP="00FA5157">
      <w:pPr>
        <w:rPr>
          <w:color w:val="000000" w:themeColor="text1"/>
          <w:sz w:val="18"/>
          <w:szCs w:val="18"/>
        </w:rPr>
      </w:pPr>
      <w:r w:rsidRPr="002A7FF6">
        <w:rPr>
          <w:color w:val="000000" w:themeColor="text1"/>
          <w:sz w:val="18"/>
          <w:szCs w:val="18"/>
        </w:rPr>
        <w:t xml:space="preserve">WEST WITTERING and BIRDHAM with ITCHENOR:  Jonathan Swindells, I; Anthony Goddard, </w:t>
      </w:r>
      <w:proofErr w:type="spellStart"/>
      <w:r w:rsidRPr="002A7FF6">
        <w:rPr>
          <w:color w:val="000000" w:themeColor="text1"/>
          <w:sz w:val="18"/>
          <w:szCs w:val="18"/>
        </w:rPr>
        <w:t>Asst.C</w:t>
      </w:r>
      <w:proofErr w:type="spellEnd"/>
      <w:r w:rsidRPr="002A7FF6">
        <w:rPr>
          <w:color w:val="000000" w:themeColor="text1"/>
          <w:sz w:val="18"/>
          <w:szCs w:val="18"/>
        </w:rPr>
        <w:t xml:space="preserve">; Susan Monks, </w:t>
      </w:r>
      <w:proofErr w:type="spellStart"/>
      <w:r w:rsidRPr="002A7FF6">
        <w:rPr>
          <w:color w:val="000000" w:themeColor="text1"/>
          <w:sz w:val="18"/>
          <w:szCs w:val="18"/>
        </w:rPr>
        <w:t>Rdr</w:t>
      </w:r>
      <w:proofErr w:type="spellEnd"/>
      <w:r w:rsidRPr="002A7FF6">
        <w:rPr>
          <w:color w:val="000000" w:themeColor="text1"/>
          <w:sz w:val="18"/>
          <w:szCs w:val="18"/>
        </w:rPr>
        <w:t>,</w:t>
      </w:r>
    </w:p>
    <w:p w14:paraId="3016613E" w14:textId="77777777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ASHURST:  Mark Heather, </w:t>
      </w:r>
      <w:proofErr w:type="gramStart"/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I;</w:t>
      </w:r>
      <w:proofErr w:type="gramEnd"/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  </w:t>
      </w:r>
    </w:p>
    <w:p w14:paraId="659D44E3" w14:textId="03A725B9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ASHURST CEP SCHOOL:  Sarah Smith, HT</w:t>
      </w:r>
    </w:p>
    <w:p w14:paraId="5D68AF99" w14:textId="77777777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STEYNING:  Mark Heather, </w:t>
      </w:r>
      <w:proofErr w:type="gramStart"/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I;</w:t>
      </w:r>
      <w:proofErr w:type="gramEnd"/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  </w:t>
      </w:r>
    </w:p>
    <w:p w14:paraId="14257972" w14:textId="7DCDE48C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 CEP SCHOOL:  Sue Harrison, </w:t>
      </w:r>
      <w:proofErr w:type="gramStart"/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HT;  </w:t>
      </w:r>
      <w:r w:rsidR="000773FB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Simon</w:t>
      </w:r>
      <w:proofErr w:type="gramEnd"/>
      <w:r w:rsidR="000773FB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 Phipps, HT</w:t>
      </w:r>
      <w:r w:rsidR="00362A23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; </w:t>
      </w: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Mary Smith, Chr</w:t>
      </w:r>
    </w:p>
    <w:p w14:paraId="7CB0BD5D" w14:textId="4BD51B88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 GRAMMAR SCHOOL:  </w:t>
      </w:r>
      <w:r w:rsidR="005B5CF6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Aid</w:t>
      </w:r>
      <w:r w:rsidR="002A7FF6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an Timmons</w:t>
      </w: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, HT</w:t>
      </w:r>
    </w:p>
    <w:p w14:paraId="332B765F" w14:textId="2CC13210" w:rsidR="00BD154E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3F56B9"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F56B9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20517493" w14:textId="3EF01991" w:rsidR="00C73E7D" w:rsidRPr="005365FA" w:rsidRDefault="008464BA" w:rsidP="00C73E7D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</w:t>
      </w:r>
      <w:r w:rsidR="00BC3665">
        <w:rPr>
          <w:sz w:val="18"/>
          <w:szCs w:val="18"/>
        </w:rPr>
        <w:t xml:space="preserve">the bishop, clergy and laity of </w:t>
      </w:r>
      <w:r w:rsidR="00C73E7D" w:rsidRPr="005365FA">
        <w:rPr>
          <w:sz w:val="18"/>
          <w:szCs w:val="18"/>
        </w:rPr>
        <w:t>The Diocese of Mukono – The Church</w:t>
      </w:r>
      <w:r w:rsidR="00C73E7D">
        <w:rPr>
          <w:sz w:val="18"/>
          <w:szCs w:val="18"/>
        </w:rPr>
        <w:t xml:space="preserve"> </w:t>
      </w:r>
      <w:r w:rsidR="00C73E7D" w:rsidRPr="005365FA">
        <w:rPr>
          <w:sz w:val="18"/>
          <w:szCs w:val="18"/>
        </w:rPr>
        <w:t>of the Province of Uganda</w:t>
      </w:r>
    </w:p>
    <w:p w14:paraId="41886F36" w14:textId="77777777" w:rsidR="00130962" w:rsidRPr="00431E1F" w:rsidRDefault="00130962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BEEDING and BRAMBER with BOTOLPHS:  Neill Stannard, </w:t>
      </w:r>
      <w:proofErr w:type="gramStart"/>
      <w:r w:rsidRPr="00431E1F">
        <w:rPr>
          <w:rFonts w:ascii="Calibri" w:eastAsia="Times New Roman" w:hAnsi="Calibri" w:cs="Times New Roman"/>
          <w:sz w:val="18"/>
          <w:lang w:eastAsia="en-GB"/>
        </w:rPr>
        <w:t>I;</w:t>
      </w:r>
      <w:proofErr w:type="gramEnd"/>
    </w:p>
    <w:p w14:paraId="2A1F3ED7" w14:textId="77777777" w:rsidR="00130962" w:rsidRDefault="00130962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James McGuire,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; John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Marchment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,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78FB19CA" w14:textId="54196380" w:rsidR="00DA561F" w:rsidRDefault="00DA561F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6D0B0EEC" wp14:editId="5C486360">
            <wp:extent cx="2889885" cy="18415"/>
            <wp:effectExtent l="0" t="0" r="0" b="0"/>
            <wp:docPr id="1339265562" name="Picture 133926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C1A37" w14:textId="77777777" w:rsidR="00DA561F" w:rsidRPr="00431E1F" w:rsidRDefault="00DA561F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77F59BDD" w14:textId="7DEC426A" w:rsidR="00005CD3" w:rsidRPr="00FD4871" w:rsidRDefault="00B05F6A" w:rsidP="00D53C40">
      <w:pPr>
        <w:rPr>
          <w:b/>
          <w:bCs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17E8A37" w14:textId="21E37B52" w:rsidR="00D33B57" w:rsidRDefault="00C90A76" w:rsidP="007A1F03">
      <w:pPr>
        <w:rPr>
          <w:sz w:val="18"/>
          <w:szCs w:val="18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8464B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A1F03" w:rsidRPr="005365FA">
        <w:rPr>
          <w:sz w:val="18"/>
          <w:szCs w:val="18"/>
        </w:rPr>
        <w:t>The Anglican Church of Melanesia</w:t>
      </w:r>
    </w:p>
    <w:p w14:paraId="007BC0D2" w14:textId="6A99A06A" w:rsidR="00C90A76" w:rsidRPr="00C90A76" w:rsidRDefault="00C90A76" w:rsidP="007A1F03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Spiritual Directors in the diocese</w:t>
      </w:r>
    </w:p>
    <w:p w14:paraId="36AF0A7C" w14:textId="77777777" w:rsidR="00A73166" w:rsidRPr="00DE1E28" w:rsidRDefault="00A73166" w:rsidP="00A73166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bookmarkStart w:id="12" w:name="_Hlk160804687"/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PULBOROUGH:  Paul Seaman, </w:t>
      </w:r>
      <w:proofErr w:type="gramStart"/>
      <w:r w:rsidRPr="00DE1E28">
        <w:rPr>
          <w:rFonts w:ascii="Calibri" w:eastAsia="Times New Roman" w:hAnsi="Calibri" w:cs="Times New Roman"/>
          <w:sz w:val="18"/>
          <w:lang w:eastAsia="en-GB"/>
        </w:rPr>
        <w:t>R;  Tony</w:t>
      </w:r>
      <w:proofErr w:type="gramEnd"/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 Holloway, </w:t>
      </w:r>
      <w:proofErr w:type="spellStart"/>
      <w:r w:rsidRPr="00DE1E28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431F84E" w14:textId="77777777" w:rsidR="00A73166" w:rsidRPr="00DE1E28" w:rsidRDefault="00A73166" w:rsidP="00A73166">
      <w:pPr>
        <w:rPr>
          <w:rFonts w:ascii="Calibri" w:eastAsia="Times New Roman" w:hAnsi="Calibri" w:cs="Times New Roman"/>
          <w:sz w:val="18"/>
          <w:lang w:eastAsia="en-GB"/>
        </w:rPr>
      </w:pPr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ST MARY’S CEP SCHOOL (Pulborough):  Sam Copus, </w:t>
      </w:r>
      <w:proofErr w:type="gramStart"/>
      <w:r w:rsidRPr="00DE1E28">
        <w:rPr>
          <w:rFonts w:ascii="Calibri" w:eastAsia="Times New Roman" w:hAnsi="Calibri" w:cs="Times New Roman"/>
          <w:sz w:val="18"/>
          <w:lang w:eastAsia="en-GB"/>
        </w:rPr>
        <w:t>HT;</w:t>
      </w:r>
      <w:proofErr w:type="gramEnd"/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28A969AF" w14:textId="7D99649C" w:rsidR="00760986" w:rsidRDefault="00A73166" w:rsidP="00DA561F">
      <w:pPr>
        <w:rPr>
          <w:sz w:val="18"/>
          <w:szCs w:val="18"/>
        </w:rPr>
      </w:pPr>
      <w:r w:rsidRPr="00DE1E28">
        <w:rPr>
          <w:rFonts w:ascii="Calibri" w:eastAsia="Times New Roman" w:hAnsi="Calibri" w:cs="Times New Roman"/>
          <w:sz w:val="18"/>
          <w:lang w:eastAsia="en-GB"/>
        </w:rPr>
        <w:t>David Shepherd, Chr</w:t>
      </w:r>
      <w:bookmarkEnd w:id="12"/>
    </w:p>
    <w:p w14:paraId="7C31F2B9" w14:textId="333A406F" w:rsidR="001D3DC8" w:rsidRPr="005203B5" w:rsidRDefault="00B05F6A" w:rsidP="00891DB0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005C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91DB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2</w:t>
      </w:r>
    </w:p>
    <w:p w14:paraId="65F99578" w14:textId="476DC044" w:rsidR="009722C1" w:rsidRPr="005365FA" w:rsidRDefault="00067A41" w:rsidP="009722C1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</w:t>
      </w:r>
      <w:proofErr w:type="gramStart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 </w:t>
      </w:r>
      <w:r w:rsidR="009722C1" w:rsidRPr="005365FA">
        <w:rPr>
          <w:sz w:val="18"/>
          <w:szCs w:val="18"/>
        </w:rPr>
        <w:t>The</w:t>
      </w:r>
      <w:proofErr w:type="gramEnd"/>
      <w:r w:rsidR="009722C1" w:rsidRPr="005365FA">
        <w:rPr>
          <w:sz w:val="18"/>
          <w:szCs w:val="18"/>
        </w:rPr>
        <w:t xml:space="preserve"> Diocese of Multan – The Church</w:t>
      </w:r>
    </w:p>
    <w:p w14:paraId="57A3AD23" w14:textId="017C4E41" w:rsidR="00271C51" w:rsidRDefault="009722C1" w:rsidP="00CD7F75">
      <w:pPr>
        <w:rPr>
          <w:sz w:val="18"/>
          <w:szCs w:val="18"/>
        </w:rPr>
      </w:pPr>
      <w:r w:rsidRPr="005365FA">
        <w:rPr>
          <w:sz w:val="18"/>
          <w:szCs w:val="18"/>
        </w:rPr>
        <w:t>of Pakistan (United)</w:t>
      </w:r>
    </w:p>
    <w:p w14:paraId="6493969E" w14:textId="6CC21F69" w:rsidR="00DB7240" w:rsidRPr="000F00B7" w:rsidRDefault="00DB7240" w:rsidP="00A82F69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 xml:space="preserve">STORRINGTON:  </w:t>
      </w:r>
      <w:r w:rsidRPr="00297F86">
        <w:rPr>
          <w:rFonts w:ascii="Calibri" w:eastAsia="Times New Roman" w:hAnsi="Calibri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 xml:space="preserve">, </w:t>
      </w:r>
      <w:proofErr w:type="gramStart"/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>I;</w:t>
      </w:r>
      <w:proofErr w:type="gramEnd"/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 xml:space="preserve">  </w:t>
      </w:r>
    </w:p>
    <w:p w14:paraId="198E2B68" w14:textId="41D2F437" w:rsidR="007171E4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</w:p>
    <w:p w14:paraId="28B698EF" w14:textId="2D666757" w:rsidR="00FC6C27" w:rsidRPr="005365FA" w:rsidRDefault="003734F5" w:rsidP="00FC6C27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865E12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the bishop, clergy and laity of </w:t>
      </w:r>
      <w:r w:rsidR="00FC6C27" w:rsidRPr="005365FA">
        <w:rPr>
          <w:sz w:val="18"/>
          <w:szCs w:val="18"/>
        </w:rPr>
        <w:t>The Diocese of Mumbai – The Church</w:t>
      </w:r>
      <w:r w:rsidR="00FC6C27">
        <w:rPr>
          <w:sz w:val="18"/>
          <w:szCs w:val="18"/>
        </w:rPr>
        <w:t xml:space="preserve"> </w:t>
      </w:r>
      <w:r w:rsidR="00FC6C27" w:rsidRPr="005365FA">
        <w:rPr>
          <w:sz w:val="18"/>
          <w:szCs w:val="18"/>
        </w:rPr>
        <w:t>of North India (United)</w:t>
      </w:r>
    </w:p>
    <w:p w14:paraId="182D70A6" w14:textId="77777777" w:rsidR="006F49E8" w:rsidRPr="002E0BCB" w:rsidRDefault="006F49E8" w:rsidP="006F49E8">
      <w:pPr>
        <w:tabs>
          <w:tab w:val="left" w:pos="709"/>
        </w:tabs>
        <w:rPr>
          <w:rFonts w:ascii="Calibri" w:eastAsia="Times New Roman" w:hAnsi="Calibri" w:cs="Times New Roman"/>
          <w:i/>
          <w:sz w:val="18"/>
          <w:lang w:eastAsia="en-GB"/>
        </w:rPr>
      </w:pPr>
      <w:r w:rsidRPr="002E0BCB">
        <w:rPr>
          <w:rFonts w:ascii="Calibri" w:eastAsia="Times New Roman" w:hAnsi="Calibri" w:cs="Times New Roman"/>
          <w:sz w:val="18"/>
          <w:lang w:eastAsia="en-GB"/>
        </w:rPr>
        <w:t>SULLINGTON and THAKEHAM with WARMINGHURST</w:t>
      </w:r>
      <w:r w:rsidRPr="002E0BCB">
        <w:rPr>
          <w:rFonts w:ascii="Calibri" w:eastAsia="Times New Roman" w:hAnsi="Calibri" w:cs="Times New Roman"/>
          <w:i/>
          <w:sz w:val="18"/>
          <w:lang w:eastAsia="en-GB"/>
        </w:rPr>
        <w:t xml:space="preserve">:  </w:t>
      </w:r>
    </w:p>
    <w:p w14:paraId="0A7E5C06" w14:textId="597E0AFC" w:rsidR="000F00B7" w:rsidRDefault="006F49E8" w:rsidP="006F49E8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2E0BCB">
        <w:rPr>
          <w:rFonts w:ascii="Calibri" w:eastAsia="Times New Roman" w:hAnsi="Calibri" w:cs="Times New Roman"/>
          <w:i/>
          <w:iCs/>
          <w:sz w:val="18"/>
          <w:lang w:eastAsia="en-GB"/>
        </w:rPr>
        <w:t>Vacant</w:t>
      </w:r>
      <w:r w:rsidRPr="002E0BCB">
        <w:rPr>
          <w:rFonts w:ascii="Calibri" w:eastAsia="Times New Roman" w:hAnsi="Calibri" w:cs="Times New Roman"/>
          <w:sz w:val="18"/>
          <w:lang w:eastAsia="en-GB"/>
        </w:rPr>
        <w:t xml:space="preserve">, </w:t>
      </w:r>
      <w:proofErr w:type="gramStart"/>
      <w:r w:rsidRPr="002E0BCB">
        <w:rPr>
          <w:rFonts w:ascii="Calibri" w:eastAsia="Times New Roman" w:hAnsi="Calibri" w:cs="Times New Roman"/>
          <w:sz w:val="18"/>
          <w:lang w:eastAsia="en-GB"/>
        </w:rPr>
        <w:t>PinC;</w:t>
      </w:r>
      <w:proofErr w:type="gramEnd"/>
      <w:r w:rsidRPr="002E0BCB">
        <w:rPr>
          <w:rFonts w:ascii="Calibri" w:eastAsia="Times New Roman" w:hAnsi="Calibri" w:cs="Times New Roman"/>
          <w:sz w:val="18"/>
          <w:lang w:eastAsia="en-GB"/>
        </w:rPr>
        <w:t xml:space="preserve">  </w:t>
      </w:r>
    </w:p>
    <w:p w14:paraId="1A30B25F" w14:textId="5CD36510" w:rsidR="00872893" w:rsidRPr="003734F5" w:rsidRDefault="00B05F6A" w:rsidP="006F49E8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BB379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F3C46" w:rsidRPr="00064F0E">
        <w:rPr>
          <w:bCs/>
          <w:i/>
          <w:iCs/>
          <w:sz w:val="18"/>
          <w:szCs w:val="18"/>
        </w:rPr>
        <w:t>Barnabas the Apostle</w:t>
      </w:r>
    </w:p>
    <w:p w14:paraId="12CF4BC2" w14:textId="695AB2FA" w:rsidR="00872638" w:rsidRDefault="002062C3" w:rsidP="00872638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6F60EF" w:rsidRPr="005365FA">
        <w:rPr>
          <w:sz w:val="18"/>
          <w:szCs w:val="18"/>
        </w:rPr>
        <w:t>The Diocese of Mumias –</w:t>
      </w:r>
      <w:r w:rsidR="006F60EF">
        <w:rPr>
          <w:sz w:val="18"/>
          <w:szCs w:val="18"/>
        </w:rPr>
        <w:t xml:space="preserve"> </w:t>
      </w:r>
      <w:r w:rsidR="006F60EF" w:rsidRPr="005365FA">
        <w:rPr>
          <w:sz w:val="18"/>
          <w:szCs w:val="18"/>
        </w:rPr>
        <w:t>The Anglican Church of Kenya</w:t>
      </w:r>
    </w:p>
    <w:p w14:paraId="4397FA25" w14:textId="202ECE8F" w:rsidR="004436BA" w:rsidRPr="00FA5D56" w:rsidRDefault="00844228" w:rsidP="001520F0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FA5D5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WEST CHILTINGTON:  Stephen Merriman, R. Jim Latter, </w:t>
      </w:r>
      <w:proofErr w:type="spellStart"/>
      <w:r w:rsidRPr="00FA5D5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7C8948AB" w14:textId="5F4FC9F9" w:rsidR="00D43FF4" w:rsidRPr="00D01D5F" w:rsidRDefault="00D43FF4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B0831C4" w14:textId="41A74EB7" w:rsidR="00C46FD3" w:rsidRPr="00790F39" w:rsidRDefault="00FA254E" w:rsidP="00790F3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01D5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90F39" w:rsidRPr="005365FA">
        <w:rPr>
          <w:sz w:val="18"/>
          <w:szCs w:val="18"/>
        </w:rPr>
        <w:t>The Diocese of Mundri – Province of</w:t>
      </w:r>
      <w:r w:rsidR="00790F39">
        <w:rPr>
          <w:sz w:val="18"/>
          <w:szCs w:val="18"/>
        </w:rPr>
        <w:t xml:space="preserve"> </w:t>
      </w:r>
      <w:r w:rsidR="00790F39" w:rsidRPr="005365FA">
        <w:rPr>
          <w:sz w:val="18"/>
          <w:szCs w:val="18"/>
        </w:rPr>
        <w:t>the Episcopal Church of South Sudan</w:t>
      </w:r>
    </w:p>
    <w:p w14:paraId="167B55C6" w14:textId="225A3311" w:rsidR="00FA7CCA" w:rsidRPr="00D90685" w:rsidRDefault="002B5631" w:rsidP="002B563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HORSHAM:  Angela Martin, Archdeacon of Horsham and </w:t>
      </w:r>
      <w:r w:rsidR="004C78A9">
        <w:rPr>
          <w:rFonts w:ascii="Calibri" w:eastAsia="Times New Roman" w:hAnsi="Calibri" w:cs="Times New Roman"/>
          <w:color w:val="000000"/>
          <w:sz w:val="18"/>
          <w:lang w:eastAsia="en-GB"/>
        </w:rPr>
        <w:t>Iona O’Shea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her PA</w:t>
      </w:r>
    </w:p>
    <w:p w14:paraId="378DAFAC" w14:textId="77777777" w:rsidR="00352B43" w:rsidRDefault="00D43FF4" w:rsidP="003734F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3734F5" w:rsidRPr="003734F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1993D4A" w14:textId="3DE7F6C0" w:rsidR="00352B43" w:rsidRPr="00EA6162" w:rsidRDefault="00352B43" w:rsidP="00EA616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EA6162" w:rsidRPr="005365FA">
        <w:rPr>
          <w:sz w:val="18"/>
          <w:szCs w:val="18"/>
        </w:rPr>
        <w:t>The Diocese of Mundu – Province of</w:t>
      </w:r>
      <w:r w:rsidR="00EA6162">
        <w:rPr>
          <w:sz w:val="18"/>
          <w:szCs w:val="18"/>
        </w:rPr>
        <w:t xml:space="preserve"> </w:t>
      </w:r>
      <w:r w:rsidR="00EA6162" w:rsidRPr="005365FA">
        <w:rPr>
          <w:sz w:val="18"/>
          <w:szCs w:val="18"/>
        </w:rPr>
        <w:t>the Episcopal Church of South Sudan</w:t>
      </w:r>
    </w:p>
    <w:p w14:paraId="73CF8B11" w14:textId="77777777" w:rsidR="009D7590" w:rsidRDefault="009D7590" w:rsidP="009D7590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91BD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THE RURAL DEANERY OF CUCKFIELD:  Christopher Powell, </w:t>
      </w:r>
      <w:proofErr w:type="gramStart"/>
      <w:r w:rsidRPr="00F91BD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RD;  Michael</w:t>
      </w:r>
      <w:proofErr w:type="gramEnd"/>
      <w:r w:rsidRPr="00F91BD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Thomas, DLC </w:t>
      </w:r>
    </w:p>
    <w:p w14:paraId="52B62CFE" w14:textId="77777777" w:rsidR="00D90685" w:rsidRDefault="00D90685" w:rsidP="009D7590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4E74BC58" w14:textId="77777777" w:rsidR="00D90685" w:rsidRPr="00F91BDB" w:rsidRDefault="00D90685" w:rsidP="009D7590">
      <w:pPr>
        <w:rPr>
          <w:color w:val="000000" w:themeColor="text1"/>
          <w:sz w:val="18"/>
          <w:szCs w:val="18"/>
        </w:rPr>
      </w:pPr>
    </w:p>
    <w:p w14:paraId="67B9D883" w14:textId="0F2A1E9A" w:rsidR="007526DE" w:rsidRPr="009002BC" w:rsidRDefault="00E744B9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D43FF4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9002B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4374B" w:rsidRPr="00064F0E">
        <w:rPr>
          <w:bCs/>
          <w:i/>
          <w:iCs/>
          <w:sz w:val="18"/>
          <w:szCs w:val="18"/>
        </w:rPr>
        <w:t>Richard Baxter, 1691</w:t>
      </w:r>
    </w:p>
    <w:p w14:paraId="568F508E" w14:textId="3E43F7C5" w:rsidR="00663B53" w:rsidRPr="005365FA" w:rsidRDefault="007526DE" w:rsidP="00663B53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663B53" w:rsidRPr="005365FA">
        <w:rPr>
          <w:sz w:val="18"/>
          <w:szCs w:val="18"/>
        </w:rPr>
        <w:t xml:space="preserve">The Diocese of </w:t>
      </w:r>
      <w:proofErr w:type="spellStart"/>
      <w:r w:rsidR="00663B53" w:rsidRPr="005365FA">
        <w:rPr>
          <w:sz w:val="18"/>
          <w:szCs w:val="18"/>
        </w:rPr>
        <w:t>Murang’a</w:t>
      </w:r>
      <w:proofErr w:type="spellEnd"/>
      <w:r w:rsidR="00663B53" w:rsidRPr="005365FA">
        <w:rPr>
          <w:sz w:val="18"/>
          <w:szCs w:val="18"/>
        </w:rPr>
        <w:t xml:space="preserve"> South –</w:t>
      </w:r>
      <w:r w:rsidR="00663B53">
        <w:rPr>
          <w:sz w:val="18"/>
          <w:szCs w:val="18"/>
        </w:rPr>
        <w:t xml:space="preserve"> </w:t>
      </w:r>
      <w:r w:rsidR="00663B53" w:rsidRPr="005365FA">
        <w:rPr>
          <w:sz w:val="18"/>
          <w:szCs w:val="18"/>
        </w:rPr>
        <w:t>The Anglican Church of Kenya</w:t>
      </w:r>
    </w:p>
    <w:p w14:paraId="6E092DC4" w14:textId="77777777" w:rsidR="00F836BE" w:rsidRPr="00F018CF" w:rsidRDefault="00F836BE" w:rsidP="00F836BE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ARDINGLY:  John Crutchley, I; Chris Sutton, Ass </w:t>
      </w:r>
      <w:proofErr w:type="gramStart"/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P;</w:t>
      </w:r>
      <w:proofErr w:type="gramEnd"/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</w:t>
      </w:r>
    </w:p>
    <w:p w14:paraId="712D99E8" w14:textId="77777777" w:rsidR="00F836BE" w:rsidRPr="00F018CF" w:rsidRDefault="00F836BE" w:rsidP="00F836BE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John Witherington, </w:t>
      </w:r>
      <w:proofErr w:type="spellStart"/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0BCF6A5D" w14:textId="05359953" w:rsidR="000F00B7" w:rsidRPr="00EF57B1" w:rsidRDefault="00F836BE" w:rsidP="00EF57B1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ST PETER’S CEP SCHOOL:  Jamie Savage, HT; Kathryn James, Chr</w:t>
      </w:r>
    </w:p>
    <w:p w14:paraId="3CE4FC8B" w14:textId="75169EDD" w:rsidR="00E874CC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EA7A5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We pray for those being Ordained Priest today by the Bishop of Horsham and for the parishes in which they continue to serve:</w:t>
      </w:r>
    </w:p>
    <w:p w14:paraId="58A32E2C" w14:textId="77777777" w:rsidR="000F00B7" w:rsidRPr="004E3B4B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>Carole Linda Darling</w:t>
      </w:r>
    </w:p>
    <w:p w14:paraId="072F2A4D" w14:textId="77777777" w:rsidR="000F00B7" w:rsidRPr="004E3B4B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>Quintin Peter Delport</w:t>
      </w:r>
    </w:p>
    <w:p w14:paraId="7D757A22" w14:textId="49C6CD2C" w:rsidR="000F00B7" w:rsidRPr="000F00B7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Zoe Louise Eborn</w:t>
      </w:r>
    </w:p>
    <w:p w14:paraId="0D020C23" w14:textId="47103F6A" w:rsidR="00D90685" w:rsidRDefault="00D90685" w:rsidP="00D9068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1674C787" w14:textId="472868F0" w:rsidR="004A4AAE" w:rsidRDefault="004A4AAE" w:rsidP="004A4AA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EA7A5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 xml:space="preserve">We pray for those being Ordained Priest today by the Bishop of </w:t>
      </w:r>
      <w:r w:rsidR="00A745A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Lewes</w:t>
      </w:r>
      <w:r w:rsidRPr="00EA7A5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 xml:space="preserve"> and for the parishes in which they continue to serve:</w:t>
      </w:r>
    </w:p>
    <w:p w14:paraId="2E22D375" w14:textId="77777777" w:rsidR="004A4AAE" w:rsidRPr="000F00B7" w:rsidRDefault="004A4AAE" w:rsidP="004A4AA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Timothy William Newton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 xml:space="preserve"> </w:t>
      </w:r>
    </w:p>
    <w:p w14:paraId="33E7E0CC" w14:textId="70907AC7" w:rsidR="009C3B69" w:rsidRDefault="004A4AAE" w:rsidP="00D9068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71C31F53" wp14:editId="659596E1">
            <wp:extent cx="2889885" cy="18415"/>
            <wp:effectExtent l="0" t="0" r="0" b="0"/>
            <wp:docPr id="121063400" name="Picture 12106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B3FBF" w14:textId="77777777" w:rsidR="004A4AAE" w:rsidRPr="00D90685" w:rsidRDefault="004A4AAE" w:rsidP="00D9068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51468E10" w14:textId="537846E1" w:rsidR="00D43FF4" w:rsidRPr="00471AE7" w:rsidRDefault="00D43FF4" w:rsidP="00DF4439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val="it-IT" w:eastAsia="en-GB"/>
        </w:rPr>
      </w:pP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15</w:t>
      </w: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</w:p>
    <w:p w14:paraId="417F70E9" w14:textId="7F212E41" w:rsidR="00CF73E0" w:rsidRPr="00DA65D8" w:rsidRDefault="00C90A76" w:rsidP="00127A96">
      <w:pPr>
        <w:rPr>
          <w:sz w:val="18"/>
          <w:szCs w:val="18"/>
          <w:lang w:val="it-IT"/>
        </w:rPr>
      </w:pPr>
      <w:r w:rsidRPr="00DA65D8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Pray for</w:t>
      </w:r>
      <w:r w:rsidR="00CF73E0" w:rsidRPr="00DA65D8">
        <w:rPr>
          <w:rFonts w:ascii="Calibri" w:eastAsia="Times New Roman" w:hAnsi="Calibri" w:cs="Times New Roman"/>
          <w:bCs/>
          <w:color w:val="000000"/>
          <w:sz w:val="18"/>
          <w:lang w:val="it-IT" w:eastAsia="en-GB"/>
        </w:rPr>
        <w:t xml:space="preserve"> </w:t>
      </w:r>
      <w:r w:rsidR="00127A96" w:rsidRPr="00DA65D8">
        <w:rPr>
          <w:sz w:val="18"/>
          <w:szCs w:val="18"/>
          <w:lang w:val="it-IT"/>
        </w:rPr>
        <w:t>La Iglesia Anglicana de Mexico</w:t>
      </w:r>
    </w:p>
    <w:p w14:paraId="729460B6" w14:textId="2B7D79FF" w:rsidR="00C90A76" w:rsidRPr="00C90A76" w:rsidRDefault="00C90A76" w:rsidP="00127A96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 Huma</w:t>
      </w:r>
      <w:r>
        <w:rPr>
          <w:b/>
          <w:bCs/>
          <w:sz w:val="18"/>
          <w:szCs w:val="18"/>
        </w:rPr>
        <w:t>n Resources</w:t>
      </w:r>
    </w:p>
    <w:p w14:paraId="6478E3E6" w14:textId="77777777" w:rsidR="005E3C49" w:rsidRPr="00BE2CDF" w:rsidRDefault="005E3C49" w:rsidP="005E3C49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BE2CDF">
        <w:rPr>
          <w:rFonts w:ascii="Calibri" w:eastAsia="Times New Roman" w:hAnsi="Calibri" w:cs="Times New Roman"/>
          <w:sz w:val="18"/>
          <w:lang w:eastAsia="en-GB"/>
        </w:rPr>
        <w:t xml:space="preserve">BALCOMBE:  David King; </w:t>
      </w:r>
      <w:proofErr w:type="gramStart"/>
      <w:r w:rsidRPr="00BE2CDF">
        <w:rPr>
          <w:rFonts w:ascii="Calibri" w:eastAsia="Times New Roman" w:hAnsi="Calibri" w:cs="Times New Roman"/>
          <w:sz w:val="18"/>
          <w:lang w:eastAsia="en-GB"/>
        </w:rPr>
        <w:t>I;</w:t>
      </w:r>
      <w:proofErr w:type="gramEnd"/>
      <w:r w:rsidRPr="00BE2CDF">
        <w:rPr>
          <w:rFonts w:ascii="Calibri" w:eastAsia="Times New Roman" w:hAnsi="Calibri" w:cs="Times New Roman"/>
          <w:sz w:val="18"/>
          <w:lang w:eastAsia="en-GB"/>
        </w:rPr>
        <w:t xml:space="preserve">  </w:t>
      </w:r>
    </w:p>
    <w:p w14:paraId="74FED95C" w14:textId="6D947732" w:rsidR="00CE092F" w:rsidRPr="00EF57B1" w:rsidRDefault="005E3C49" w:rsidP="00CE092F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BE2CDF">
        <w:rPr>
          <w:rFonts w:ascii="Calibri" w:eastAsia="Times New Roman" w:hAnsi="Calibri" w:cs="Times New Roman"/>
          <w:sz w:val="18"/>
          <w:lang w:eastAsia="en-GB"/>
        </w:rPr>
        <w:t xml:space="preserve">BALCOMBE CEP SCHOOL:  Wendy </w:t>
      </w:r>
      <w:proofErr w:type="spellStart"/>
      <w:r w:rsidRPr="00BE2CDF">
        <w:rPr>
          <w:rFonts w:ascii="Calibri" w:eastAsia="Times New Roman" w:hAnsi="Calibri" w:cs="Times New Roman"/>
          <w:sz w:val="18"/>
          <w:lang w:eastAsia="en-GB"/>
        </w:rPr>
        <w:t>Milbanks</w:t>
      </w:r>
      <w:proofErr w:type="spellEnd"/>
      <w:r w:rsidRPr="00BE2CDF">
        <w:rPr>
          <w:rFonts w:ascii="Calibri" w:eastAsia="Times New Roman" w:hAnsi="Calibri" w:cs="Times New Roman"/>
          <w:sz w:val="18"/>
          <w:lang w:eastAsia="en-GB"/>
        </w:rPr>
        <w:t>, HT; Ian Tremble, Chr</w:t>
      </w:r>
    </w:p>
    <w:p w14:paraId="5933648A" w14:textId="18EB6F1B" w:rsidR="00E874CC" w:rsidRPr="00006C3C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sz w:val="18"/>
          <w:szCs w:val="18"/>
        </w:rPr>
      </w:pPr>
      <w:r w:rsidRPr="00006C3C">
        <w:rPr>
          <w:b/>
          <w:bCs/>
          <w:sz w:val="18"/>
          <w:szCs w:val="18"/>
        </w:rPr>
        <w:t xml:space="preserve">We pray for those being Ordained </w:t>
      </w:r>
      <w:r w:rsidR="00C7228D">
        <w:rPr>
          <w:b/>
          <w:bCs/>
          <w:sz w:val="18"/>
          <w:szCs w:val="18"/>
        </w:rPr>
        <w:t>Priest</w:t>
      </w:r>
      <w:r w:rsidRPr="00006C3C">
        <w:rPr>
          <w:b/>
          <w:bCs/>
          <w:sz w:val="18"/>
          <w:szCs w:val="18"/>
        </w:rPr>
        <w:t xml:space="preserve"> today by the Bishop of Horsham and the parishes in which they will serve:</w:t>
      </w:r>
    </w:p>
    <w:p w14:paraId="57E92786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Scott Michael Canadas</w:t>
      </w:r>
    </w:p>
    <w:p w14:paraId="269E2FB3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Thomas Stephen Dare</w:t>
      </w:r>
    </w:p>
    <w:p w14:paraId="1D98AEB6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Nathanael Edmund Gillett</w:t>
      </w:r>
    </w:p>
    <w:p w14:paraId="0BF4B411" w14:textId="76A825DB" w:rsidR="00035675" w:rsidRPr="008B68E9" w:rsidRDefault="00CE092F" w:rsidP="00EF5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Matthew Simon Porter</w:t>
      </w:r>
    </w:p>
    <w:p w14:paraId="4D3F48EA" w14:textId="77777777" w:rsidR="00B93624" w:rsidRDefault="00B93624" w:rsidP="000A00F9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3283D54" w14:textId="5032F073" w:rsidR="005A47AA" w:rsidRPr="005203B5" w:rsidRDefault="00555B68" w:rsidP="000A00F9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A00F9"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3</w:t>
      </w:r>
    </w:p>
    <w:p w14:paraId="5264FA79" w14:textId="386AF6D7" w:rsidR="001C696B" w:rsidRPr="005365FA" w:rsidRDefault="00394B16" w:rsidP="001C696B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1C696B" w:rsidRPr="005365FA">
        <w:rPr>
          <w:sz w:val="18"/>
          <w:szCs w:val="18"/>
        </w:rPr>
        <w:t>The Diocese of the Murray –</w:t>
      </w:r>
      <w:r w:rsidR="001C696B">
        <w:rPr>
          <w:sz w:val="18"/>
          <w:szCs w:val="18"/>
        </w:rPr>
        <w:t xml:space="preserve"> </w:t>
      </w:r>
      <w:r w:rsidR="001C696B" w:rsidRPr="005365FA">
        <w:rPr>
          <w:sz w:val="18"/>
          <w:szCs w:val="18"/>
        </w:rPr>
        <w:t>The Anglican Church of Australia</w:t>
      </w:r>
    </w:p>
    <w:p w14:paraId="5A06283D" w14:textId="77777777" w:rsidR="00394B16" w:rsidRPr="00305586" w:rsidRDefault="00394B16" w:rsidP="00394B1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CUCKFIELD &amp; BOLNEY:  Daniel Valentine, I; Michael Windridge,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Assoc.Vicar</w:t>
      </w:r>
      <w:proofErr w:type="spell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 Martin Mills,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proofErr w:type="gram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;  Clive</w:t>
      </w:r>
      <w:proofErr w:type="gram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Simmonds, Tony Bond, Vicky Peattie, 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Rdrs</w:t>
      </w:r>
      <w:proofErr w:type="spell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</w:t>
      </w:r>
    </w:p>
    <w:p w14:paraId="39429403" w14:textId="77777777" w:rsidR="00394B16" w:rsidRPr="00305586" w:rsidRDefault="00394B16" w:rsidP="00394B1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HOLY TRINITY CEP SCHOOL:  Ann MacGregor, HT; Lindsay Smith, Chr</w:t>
      </w:r>
    </w:p>
    <w:p w14:paraId="0545D4AC" w14:textId="12ADC51F" w:rsidR="00394B16" w:rsidRPr="00305586" w:rsidRDefault="00394B16" w:rsidP="00394B16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BOLNEY CEP SCHOOL:  Emma Lofthouse, </w:t>
      </w:r>
      <w:proofErr w:type="gram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HT;  Jo</w:t>
      </w:r>
      <w:proofErr w:type="gram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Glew, Chr</w:t>
      </w:r>
    </w:p>
    <w:p w14:paraId="468BC0E6" w14:textId="2A90A99F" w:rsidR="00E14C33" w:rsidRDefault="00B05F6A" w:rsidP="003F33A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F421A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421A3" w:rsidRPr="00064F0E">
        <w:rPr>
          <w:bCs/>
          <w:i/>
          <w:iCs/>
          <w:sz w:val="18"/>
          <w:szCs w:val="18"/>
        </w:rPr>
        <w:t>Samuel</w:t>
      </w:r>
      <w:r w:rsidR="000E0608" w:rsidRPr="00064F0E">
        <w:rPr>
          <w:bCs/>
          <w:i/>
          <w:iCs/>
          <w:sz w:val="18"/>
          <w:szCs w:val="18"/>
        </w:rPr>
        <w:t xml:space="preserve"> &amp; Henrietta Barnett, 1913 &amp;</w:t>
      </w:r>
      <w:r w:rsidR="00D14D01" w:rsidRPr="00064F0E">
        <w:rPr>
          <w:bCs/>
          <w:i/>
          <w:iCs/>
          <w:sz w:val="18"/>
          <w:szCs w:val="18"/>
        </w:rPr>
        <w:t xml:space="preserve"> 1936</w:t>
      </w:r>
      <w:r w:rsidR="00822B94" w:rsidRPr="00064F0E">
        <w:rPr>
          <w:bCs/>
          <w:i/>
          <w:iCs/>
          <w:sz w:val="18"/>
          <w:szCs w:val="18"/>
        </w:rPr>
        <w:tab/>
      </w:r>
    </w:p>
    <w:p w14:paraId="7398B15A" w14:textId="53B67C80" w:rsidR="00C84635" w:rsidRPr="005365FA" w:rsidRDefault="00CF73E0" w:rsidP="00C84635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ray</w:t>
      </w: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C84635" w:rsidRPr="005365FA">
        <w:rPr>
          <w:sz w:val="18"/>
          <w:szCs w:val="18"/>
        </w:rPr>
        <w:t xml:space="preserve">The Diocese of </w:t>
      </w:r>
      <w:proofErr w:type="spellStart"/>
      <w:r w:rsidR="00C84635" w:rsidRPr="005365FA">
        <w:rPr>
          <w:sz w:val="18"/>
          <w:szCs w:val="18"/>
        </w:rPr>
        <w:t>Muyinga</w:t>
      </w:r>
      <w:proofErr w:type="spellEnd"/>
      <w:r w:rsidR="00C84635" w:rsidRPr="005365FA">
        <w:rPr>
          <w:sz w:val="18"/>
          <w:szCs w:val="18"/>
        </w:rPr>
        <w:t xml:space="preserve"> –</w:t>
      </w:r>
      <w:r w:rsidR="00C84635">
        <w:rPr>
          <w:sz w:val="18"/>
          <w:szCs w:val="18"/>
        </w:rPr>
        <w:t xml:space="preserve"> </w:t>
      </w:r>
      <w:r w:rsidR="00C84635" w:rsidRPr="005365FA">
        <w:rPr>
          <w:sz w:val="18"/>
          <w:szCs w:val="18"/>
        </w:rPr>
        <w:t>The Anglican Church of Burundi</w:t>
      </w:r>
    </w:p>
    <w:p w14:paraId="2D0B1FF7" w14:textId="43D8B657" w:rsidR="00D14058" w:rsidRPr="00F36324" w:rsidRDefault="00D14058" w:rsidP="00C8463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THE OCTAGON PARISHES (Compton, Up Marden, East Marden, North Marden,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Racton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, Stoughton,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Forestside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 &amp; Stansted):  </w:t>
      </w:r>
      <w:r w:rsidR="00944B80" w:rsidRPr="00F36324">
        <w:rPr>
          <w:rFonts w:ascii="Calibri" w:eastAsia="Times New Roman" w:hAnsi="Calibri" w:cs="Times New Roman"/>
          <w:sz w:val="18"/>
          <w:lang w:eastAsia="en-GB"/>
        </w:rPr>
        <w:t>Christopher Hancock, R</w:t>
      </w: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; Edward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Mynors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.  </w:t>
      </w:r>
    </w:p>
    <w:p w14:paraId="2F3AD48E" w14:textId="77777777" w:rsidR="006A732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LOWER BEEDING &amp; COWFOLD:  Sue Wharton, V; Martin Mills, Asst. C; Geoff Peckham, </w:t>
      </w:r>
      <w:proofErr w:type="spellStart"/>
      <w:proofErr w:type="gramStart"/>
      <w:r w:rsidRPr="00F36324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>;</w:t>
      </w:r>
      <w:proofErr w:type="gram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7EF90D38" w14:textId="77777777" w:rsidR="006A732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HOLY TRINITY CEP SCHOOL (Lower Beeding):  Tracey Bishop, </w:t>
      </w:r>
      <w:proofErr w:type="gramStart"/>
      <w:r w:rsidRPr="00F36324">
        <w:rPr>
          <w:rFonts w:ascii="Calibri" w:eastAsia="Times New Roman" w:hAnsi="Calibri" w:cs="Times New Roman"/>
          <w:sz w:val="18"/>
          <w:lang w:eastAsia="en-GB"/>
        </w:rPr>
        <w:t>HT;  Steffan</w:t>
      </w:r>
      <w:proofErr w:type="gram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 Battle, Chr</w:t>
      </w:r>
    </w:p>
    <w:p w14:paraId="153EEB50" w14:textId="6F133224" w:rsidR="00F84A0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ST PETER’S CEP SCHOOL:  Giles Kolte, </w:t>
      </w:r>
      <w:proofErr w:type="gramStart"/>
      <w:r w:rsidRPr="00F36324">
        <w:rPr>
          <w:rFonts w:ascii="Calibri" w:eastAsia="Times New Roman" w:hAnsi="Calibri" w:cs="Times New Roman"/>
          <w:sz w:val="18"/>
          <w:lang w:eastAsia="en-GB"/>
        </w:rPr>
        <w:t>HT;</w:t>
      </w:r>
      <w:proofErr w:type="gram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  </w:t>
      </w:r>
    </w:p>
    <w:p w14:paraId="0C9EE549" w14:textId="060926D2" w:rsidR="00C66391" w:rsidRPr="0054566E" w:rsidRDefault="00B05F6A" w:rsidP="00DF4439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C6639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bookmarkStart w:id="13" w:name="_Hlk158898936"/>
      <w:r w:rsidR="00010C3F" w:rsidRPr="00064F0E">
        <w:rPr>
          <w:bCs/>
          <w:i/>
          <w:iCs/>
          <w:sz w:val="18"/>
          <w:szCs w:val="18"/>
        </w:rPr>
        <w:t xml:space="preserve">Bernard </w:t>
      </w:r>
      <w:proofErr w:type="spellStart"/>
      <w:r w:rsidR="00010C3F" w:rsidRPr="00064F0E">
        <w:rPr>
          <w:bCs/>
          <w:i/>
          <w:iCs/>
          <w:sz w:val="18"/>
          <w:szCs w:val="18"/>
        </w:rPr>
        <w:t>Mizeki</w:t>
      </w:r>
      <w:proofErr w:type="spellEnd"/>
      <w:r w:rsidR="00010C3F" w:rsidRPr="00064F0E">
        <w:rPr>
          <w:bCs/>
          <w:i/>
          <w:iCs/>
          <w:sz w:val="18"/>
          <w:szCs w:val="18"/>
        </w:rPr>
        <w:t>, 1896</w:t>
      </w:r>
    </w:p>
    <w:bookmarkEnd w:id="13"/>
    <w:p w14:paraId="161434D9" w14:textId="0628FA68" w:rsidR="00385D22" w:rsidRPr="00B17B2D" w:rsidRDefault="00010C3F" w:rsidP="00911562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9115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B17B2D" w:rsidRPr="005365FA">
        <w:rPr>
          <w:sz w:val="18"/>
          <w:szCs w:val="18"/>
        </w:rPr>
        <w:t xml:space="preserve">The Diocese of </w:t>
      </w:r>
      <w:proofErr w:type="spellStart"/>
      <w:r w:rsidR="00B17B2D" w:rsidRPr="005365FA">
        <w:rPr>
          <w:sz w:val="18"/>
          <w:szCs w:val="18"/>
        </w:rPr>
        <w:t>Mytikyina</w:t>
      </w:r>
      <w:proofErr w:type="spellEnd"/>
      <w:r w:rsidR="00B17B2D" w:rsidRPr="005365FA">
        <w:rPr>
          <w:sz w:val="18"/>
          <w:szCs w:val="18"/>
        </w:rPr>
        <w:t xml:space="preserve"> –</w:t>
      </w:r>
      <w:r w:rsidR="00B17B2D">
        <w:rPr>
          <w:sz w:val="18"/>
          <w:szCs w:val="18"/>
        </w:rPr>
        <w:t xml:space="preserve"> </w:t>
      </w:r>
      <w:r w:rsidR="00B17B2D" w:rsidRPr="005365FA">
        <w:rPr>
          <w:sz w:val="18"/>
          <w:szCs w:val="18"/>
        </w:rPr>
        <w:t>The Church of the Province of</w:t>
      </w:r>
      <w:r w:rsidR="00602007">
        <w:rPr>
          <w:sz w:val="18"/>
          <w:szCs w:val="18"/>
        </w:rPr>
        <w:t xml:space="preserve"> </w:t>
      </w:r>
      <w:r w:rsidR="00B17B2D" w:rsidRPr="005365FA">
        <w:rPr>
          <w:sz w:val="18"/>
          <w:szCs w:val="18"/>
        </w:rPr>
        <w:t>Myanmar (Burma)</w:t>
      </w:r>
    </w:p>
    <w:p w14:paraId="471609D1" w14:textId="77777777" w:rsidR="00BA5EB6" w:rsidRPr="0002222B" w:rsidRDefault="00BA5EB6" w:rsidP="00BA5EB6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en-GB"/>
        </w:rPr>
      </w:pPr>
      <w:r w:rsidRPr="0002222B"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en-GB"/>
        </w:rPr>
        <w:t>HAYWARDS HEATH, St Richard:  David King, I</w:t>
      </w:r>
    </w:p>
    <w:p w14:paraId="74C51AB3" w14:textId="795D029A" w:rsidR="006C49E2" w:rsidRPr="00726A90" w:rsidRDefault="005C3DE5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584608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06206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26A9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605C3" w:rsidRPr="00064F0E">
        <w:rPr>
          <w:bCs/>
          <w:i/>
          <w:iCs/>
          <w:sz w:val="18"/>
          <w:szCs w:val="18"/>
        </w:rPr>
        <w:t>Sundar Singh of India</w:t>
      </w:r>
      <w:r w:rsidR="00764DAC" w:rsidRPr="00064F0E">
        <w:rPr>
          <w:bCs/>
          <w:i/>
          <w:iCs/>
          <w:sz w:val="18"/>
          <w:szCs w:val="18"/>
        </w:rPr>
        <w:t>,</w:t>
      </w:r>
      <w:r w:rsidR="008605C3" w:rsidRPr="00064F0E">
        <w:rPr>
          <w:bCs/>
          <w:i/>
          <w:iCs/>
          <w:sz w:val="18"/>
          <w:szCs w:val="18"/>
        </w:rPr>
        <w:t xml:space="preserve"> 1929</w:t>
      </w:r>
    </w:p>
    <w:p w14:paraId="124D1E6D" w14:textId="4DF92C68" w:rsidR="00062009" w:rsidRDefault="00251C87" w:rsidP="0059799F">
      <w:pPr>
        <w:rPr>
          <w:sz w:val="18"/>
          <w:szCs w:val="18"/>
        </w:rPr>
      </w:pPr>
      <w:bookmarkStart w:id="14" w:name="_Hlk159588841"/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6C49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bookmarkEnd w:id="14"/>
      <w:r w:rsidR="0059799F" w:rsidRPr="005365FA">
        <w:rPr>
          <w:sz w:val="18"/>
          <w:szCs w:val="18"/>
        </w:rPr>
        <w:t xml:space="preserve">The Diocese of </w:t>
      </w:r>
      <w:proofErr w:type="spellStart"/>
      <w:r w:rsidR="0059799F" w:rsidRPr="005365FA">
        <w:rPr>
          <w:sz w:val="18"/>
          <w:szCs w:val="18"/>
        </w:rPr>
        <w:t>Mzimvubu</w:t>
      </w:r>
      <w:proofErr w:type="spellEnd"/>
      <w:r w:rsidR="0059799F" w:rsidRPr="005365FA">
        <w:rPr>
          <w:sz w:val="18"/>
          <w:szCs w:val="18"/>
        </w:rPr>
        <w:t xml:space="preserve"> – The</w:t>
      </w:r>
      <w:r w:rsidR="0059799F">
        <w:rPr>
          <w:sz w:val="18"/>
          <w:szCs w:val="18"/>
        </w:rPr>
        <w:t xml:space="preserve"> </w:t>
      </w:r>
      <w:r w:rsidR="0059799F" w:rsidRPr="005365FA">
        <w:rPr>
          <w:sz w:val="18"/>
          <w:szCs w:val="18"/>
        </w:rPr>
        <w:t>Anglican Church of Southern Africa</w:t>
      </w:r>
    </w:p>
    <w:p w14:paraId="622F6ACC" w14:textId="77777777" w:rsidR="003E0EBC" w:rsidRPr="00FB28D3" w:rsidRDefault="003E0EBC" w:rsidP="003E0EB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HAYWARDS HEATH, St Wilfrid:  Edward Pritchett, </w:t>
      </w:r>
      <w:proofErr w:type="gramStart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I;  Carolyn</w:t>
      </w:r>
      <w:proofErr w:type="gramEnd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Scott, Asst C</w:t>
      </w:r>
    </w:p>
    <w:p w14:paraId="24B1B618" w14:textId="75D7161D" w:rsidR="005203B5" w:rsidRPr="00C90A76" w:rsidRDefault="003E0EBC" w:rsidP="003E0EB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ST WILFRID’S CEP SCHOOL:  Simon </w:t>
      </w:r>
      <w:proofErr w:type="spellStart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Hateley</w:t>
      </w:r>
      <w:proofErr w:type="spellEnd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</w:t>
      </w:r>
      <w:proofErr w:type="gramStart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HT;  Jill</w:t>
      </w:r>
      <w:proofErr w:type="gramEnd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Garraway, Chr</w:t>
      </w:r>
    </w:p>
    <w:p w14:paraId="4E91FBF0" w14:textId="7F94E705" w:rsidR="00E92B93" w:rsidRDefault="00E53B11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E008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0D669BE" w14:textId="36A76FB8" w:rsidR="00696F2B" w:rsidRDefault="00251549" w:rsidP="00A94E98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lastRenderedPageBreak/>
        <w:t xml:space="preserve">We pray for the bishop, clergy and laity of </w:t>
      </w:r>
      <w:r w:rsidR="00A94E98" w:rsidRPr="005365FA">
        <w:rPr>
          <w:sz w:val="18"/>
          <w:szCs w:val="18"/>
        </w:rPr>
        <w:t>The Diocese of Nagpur – The Church</w:t>
      </w:r>
      <w:r w:rsidR="00A94E98">
        <w:rPr>
          <w:sz w:val="18"/>
          <w:szCs w:val="18"/>
        </w:rPr>
        <w:t xml:space="preserve"> </w:t>
      </w:r>
      <w:r w:rsidR="00A94E98" w:rsidRPr="005365FA">
        <w:rPr>
          <w:sz w:val="18"/>
          <w:szCs w:val="18"/>
        </w:rPr>
        <w:t>of North India (United)</w:t>
      </w:r>
    </w:p>
    <w:p w14:paraId="0E300E4C" w14:textId="77777777" w:rsidR="00AE58EC" w:rsidRDefault="00AE58EC" w:rsidP="00AE58EC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HAYWARDS HEATH, The Ascension:  Martin Jones, </w:t>
      </w:r>
      <w:proofErr w:type="gramStart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PinC;  Joanna</w:t>
      </w:r>
      <w:proofErr w:type="gramEnd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Elliott, </w:t>
      </w:r>
      <w:proofErr w:type="spellStart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</w:t>
      </w:r>
    </w:p>
    <w:p w14:paraId="3A716C3C" w14:textId="77777777" w:rsidR="006519B2" w:rsidRDefault="006519B2" w:rsidP="003734F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60ABE9B5" w14:textId="77777777" w:rsidR="006519B2" w:rsidRDefault="006519B2" w:rsidP="003734F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1AA2A1E" w14:textId="2C51FEE2" w:rsidR="008915B3" w:rsidRDefault="00E53B11" w:rsidP="003734F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F5017E3" w14:textId="14DBEA8B" w:rsidR="00132966" w:rsidRDefault="0026736E" w:rsidP="00407E3C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407E3C" w:rsidRPr="005365FA">
        <w:rPr>
          <w:sz w:val="18"/>
          <w:szCs w:val="18"/>
        </w:rPr>
        <w:t>The Diocese of Nairobi –</w:t>
      </w:r>
      <w:r w:rsidR="00407E3C">
        <w:rPr>
          <w:sz w:val="18"/>
          <w:szCs w:val="18"/>
        </w:rPr>
        <w:t xml:space="preserve"> </w:t>
      </w:r>
      <w:r w:rsidR="00407E3C" w:rsidRPr="005365FA">
        <w:rPr>
          <w:sz w:val="18"/>
          <w:szCs w:val="18"/>
        </w:rPr>
        <w:t>The Anglican Church of Kenya</w:t>
      </w:r>
    </w:p>
    <w:p w14:paraId="37F76AB6" w14:textId="77777777" w:rsidR="00C37FA2" w:rsidRPr="00781DBF" w:rsidRDefault="00C37FA2" w:rsidP="00C37FA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781DBF">
        <w:rPr>
          <w:rFonts w:ascii="Calibri" w:eastAsia="Times New Roman" w:hAnsi="Calibri" w:cs="Times New Roman"/>
          <w:sz w:val="18"/>
          <w:lang w:eastAsia="en-GB"/>
        </w:rPr>
        <w:t xml:space="preserve">HIGHBROOK and WEST HOATHLY:  Heather Wilkin, </w:t>
      </w:r>
      <w:proofErr w:type="gramStart"/>
      <w:r w:rsidRPr="00781DBF">
        <w:rPr>
          <w:rFonts w:ascii="Calibri" w:eastAsia="Times New Roman" w:hAnsi="Calibri" w:cs="Times New Roman"/>
          <w:sz w:val="18"/>
          <w:lang w:eastAsia="en-GB"/>
        </w:rPr>
        <w:t>PinC;</w:t>
      </w:r>
      <w:proofErr w:type="gramEnd"/>
      <w:r w:rsidRPr="00781DBF">
        <w:rPr>
          <w:rFonts w:ascii="Calibri" w:eastAsia="Times New Roman" w:hAnsi="Calibri" w:cs="Times New Roman"/>
          <w:sz w:val="18"/>
          <w:lang w:eastAsia="en-GB"/>
        </w:rPr>
        <w:t xml:space="preserve">  </w:t>
      </w:r>
    </w:p>
    <w:p w14:paraId="7D594385" w14:textId="205AC879" w:rsidR="001C696B" w:rsidRDefault="00C37FA2" w:rsidP="005B622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781DBF">
        <w:rPr>
          <w:rFonts w:ascii="Calibri" w:eastAsia="Times New Roman" w:hAnsi="Calibri" w:cs="Times New Roman"/>
          <w:sz w:val="18"/>
          <w:lang w:eastAsia="en-GB"/>
        </w:rPr>
        <w:t xml:space="preserve">WEST HOATHLY CEP SCHOOL:  Samantha Dann, HT; Sophie Abbott &amp; Patricia Shanahan, </w:t>
      </w:r>
      <w:proofErr w:type="spellStart"/>
      <w:r w:rsidRPr="00781DBF">
        <w:rPr>
          <w:rFonts w:ascii="Calibri" w:eastAsia="Times New Roman" w:hAnsi="Calibri" w:cs="Times New Roman"/>
          <w:sz w:val="18"/>
          <w:lang w:eastAsia="en-GB"/>
        </w:rPr>
        <w:t>Chrs</w:t>
      </w:r>
      <w:proofErr w:type="spellEnd"/>
    </w:p>
    <w:p w14:paraId="1D90703A" w14:textId="77777777" w:rsidR="00376A0A" w:rsidRDefault="00376A0A" w:rsidP="00376A0A">
      <w:pPr>
        <w:tabs>
          <w:tab w:val="left" w:pos="709"/>
        </w:tabs>
        <w:rPr>
          <w:bCs/>
          <w:noProof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92E1AEA" wp14:editId="08CB658B">
            <wp:extent cx="2889885" cy="184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C1AE5" w14:textId="77777777" w:rsidR="00376A0A" w:rsidRPr="00781DBF" w:rsidRDefault="00376A0A" w:rsidP="005B622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5E409B4B" w14:textId="4A69256D" w:rsidR="00E53B11" w:rsidRPr="00471AE7" w:rsidRDefault="00E53B11" w:rsidP="00DF4439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val="it-IT" w:eastAsia="en-GB"/>
        </w:rPr>
      </w:pP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22</w:t>
      </w: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</w:p>
    <w:p w14:paraId="57A4CF92" w14:textId="4D757C30" w:rsidR="00514B24" w:rsidRDefault="00C90A76" w:rsidP="00914828">
      <w:pPr>
        <w:rPr>
          <w:sz w:val="18"/>
          <w:szCs w:val="18"/>
          <w:lang w:val="it-IT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Pray for</w:t>
      </w:r>
      <w:r w:rsidR="00914828" w:rsidRPr="00C90A76">
        <w:rPr>
          <w:sz w:val="18"/>
          <w:szCs w:val="18"/>
          <w:lang w:val="it-IT"/>
        </w:rPr>
        <w:t xml:space="preserve"> Anglicana de Mocambique e Angola</w:t>
      </w:r>
    </w:p>
    <w:p w14:paraId="7CCBD076" w14:textId="411A9571" w:rsidR="00C90A76" w:rsidRPr="00C90A76" w:rsidRDefault="00C90A76" w:rsidP="00914828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 w:rsidRPr="00C90A76">
        <w:rPr>
          <w:sz w:val="18"/>
          <w:szCs w:val="18"/>
        </w:rPr>
        <w:t xml:space="preserve"> The Property D</w:t>
      </w:r>
      <w:r>
        <w:rPr>
          <w:sz w:val="18"/>
          <w:szCs w:val="18"/>
        </w:rPr>
        <w:t xml:space="preserve">epartment </w:t>
      </w:r>
    </w:p>
    <w:p w14:paraId="51776DB2" w14:textId="77777777" w:rsidR="00973F9C" w:rsidRPr="00757D86" w:rsidRDefault="00973F9C" w:rsidP="00973F9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HORSTED KEYNES:  David Murdoch, </w:t>
      </w:r>
      <w:proofErr w:type="gramStart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PinC;  Peter</w:t>
      </w:r>
      <w:proofErr w:type="gramEnd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Sutton </w:t>
      </w:r>
      <w:proofErr w:type="spellStart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</w:p>
    <w:p w14:paraId="48D92E1A" w14:textId="19AA616B" w:rsidR="002E166D" w:rsidRPr="00F84A0A" w:rsidRDefault="00973F9C" w:rsidP="00F84A0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ST GILES’ CEP SCHOOL:  Hilary Douch, </w:t>
      </w:r>
      <w:proofErr w:type="gramStart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HT;  Helen</w:t>
      </w:r>
      <w:proofErr w:type="gramEnd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Jones, Chr</w:t>
      </w:r>
    </w:p>
    <w:p w14:paraId="211C7C15" w14:textId="49AD2B23" w:rsidR="000E1251" w:rsidRPr="005203B5" w:rsidRDefault="00CC7B0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C7B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  <w:r w:rsidR="002E166D" w:rsidRPr="002E166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4</w:t>
      </w:r>
    </w:p>
    <w:p w14:paraId="1A872185" w14:textId="5F309928" w:rsidR="00E87D22" w:rsidRDefault="000C4804" w:rsidP="00062424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62424" w:rsidRPr="005365FA">
        <w:rPr>
          <w:sz w:val="18"/>
          <w:szCs w:val="18"/>
        </w:rPr>
        <w:t>The Diocese of Nakuru –</w:t>
      </w:r>
      <w:r w:rsidR="00062424">
        <w:rPr>
          <w:sz w:val="18"/>
          <w:szCs w:val="18"/>
        </w:rPr>
        <w:t xml:space="preserve"> </w:t>
      </w:r>
      <w:r w:rsidR="00062424" w:rsidRPr="005365FA">
        <w:rPr>
          <w:sz w:val="18"/>
          <w:szCs w:val="18"/>
        </w:rPr>
        <w:t>The Anglican Church of Kenya</w:t>
      </w:r>
    </w:p>
    <w:p w14:paraId="705CC385" w14:textId="05636066" w:rsidR="00136001" w:rsidRPr="00F84A0A" w:rsidRDefault="000C4804" w:rsidP="00136001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 xml:space="preserve">LINDFIELD:  Stephen Nichols, </w:t>
      </w:r>
      <w:proofErr w:type="gramStart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>I;  Hugh</w:t>
      </w:r>
      <w:proofErr w:type="gramEnd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 xml:space="preserve"> Bourne, AV;  Ben Lucas, AV;  Steve Hagger, Cavan Wood, Alan Carter, &amp; Jeremy Taylor, </w:t>
      </w:r>
      <w:proofErr w:type="spellStart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>Rdrs</w:t>
      </w:r>
      <w:proofErr w:type="spellEnd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>;</w:t>
      </w:r>
    </w:p>
    <w:p w14:paraId="5DD96F7B" w14:textId="024D2437" w:rsidR="00AA3A0A" w:rsidRDefault="00AA3A0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THE BIRTH OF JOHN THE BAPTIST</w:t>
      </w:r>
      <w:r w:rsidR="0034738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</w:t>
      </w:r>
    </w:p>
    <w:p w14:paraId="6430B618" w14:textId="0110A63E" w:rsidR="00E05432" w:rsidRPr="005365FA" w:rsidRDefault="00FA0F7C" w:rsidP="00E0543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E05432" w:rsidRPr="005365FA">
        <w:rPr>
          <w:sz w:val="18"/>
          <w:szCs w:val="18"/>
        </w:rPr>
        <w:t xml:space="preserve">The Diocese of </w:t>
      </w:r>
      <w:proofErr w:type="spellStart"/>
      <w:r w:rsidR="00E05432" w:rsidRPr="005365FA">
        <w:rPr>
          <w:sz w:val="18"/>
          <w:szCs w:val="18"/>
        </w:rPr>
        <w:t>Nambale</w:t>
      </w:r>
      <w:proofErr w:type="spellEnd"/>
      <w:r w:rsidR="00E05432" w:rsidRPr="005365FA">
        <w:rPr>
          <w:sz w:val="18"/>
          <w:szCs w:val="18"/>
        </w:rPr>
        <w:t xml:space="preserve"> –</w:t>
      </w:r>
      <w:r w:rsidR="00E05432">
        <w:rPr>
          <w:sz w:val="18"/>
          <w:szCs w:val="18"/>
        </w:rPr>
        <w:t xml:space="preserve"> </w:t>
      </w:r>
      <w:r w:rsidR="00E05432" w:rsidRPr="005365FA">
        <w:rPr>
          <w:sz w:val="18"/>
          <w:szCs w:val="18"/>
        </w:rPr>
        <w:t>The Anglican Church of Kenya</w:t>
      </w:r>
    </w:p>
    <w:p w14:paraId="0370B547" w14:textId="77777777" w:rsidR="00C1485B" w:rsidRPr="00C5256A" w:rsidRDefault="00C1485B" w:rsidP="00C1485B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SCAYNES HILL: </w:t>
      </w:r>
      <w:r w:rsidRPr="00C5256A">
        <w:rPr>
          <w:rFonts w:ascii="Calibri" w:eastAsia="Times New Roman" w:hAnsi="Calibri" w:cs="Times New Roman"/>
          <w:i/>
          <w:iCs/>
          <w:sz w:val="18"/>
          <w:szCs w:val="18"/>
          <w:lang w:eastAsia="en-GB"/>
        </w:rPr>
        <w:t>Vacant</w:t>
      </w: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, </w:t>
      </w:r>
      <w:proofErr w:type="gramStart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I;  Gaynor</w:t>
      </w:r>
      <w:proofErr w:type="gramEnd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 Deal, &amp; Steve Argent, </w:t>
      </w:r>
      <w:proofErr w:type="spellStart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Rdrs</w:t>
      </w:r>
      <w:proofErr w:type="spellEnd"/>
    </w:p>
    <w:p w14:paraId="2A3ADF01" w14:textId="7D535C46" w:rsidR="00C1485B" w:rsidRPr="00C5256A" w:rsidRDefault="00C1485B" w:rsidP="00C1485B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ST AUGUSTINE’S CEP SCHOOL:  Ben Cornford, HT; Lynn Hainge, Chr</w:t>
      </w:r>
    </w:p>
    <w:p w14:paraId="58A0E943" w14:textId="16605952" w:rsidR="00473FFC" w:rsidRPr="00464966" w:rsidRDefault="00B05F6A" w:rsidP="00DF4439">
      <w:pPr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096CDFC7" w14:textId="17A9222F" w:rsidR="00767980" w:rsidRPr="00C72DF2" w:rsidRDefault="006D2B5B" w:rsidP="00C72DF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8113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72DF2" w:rsidRPr="005365FA">
        <w:rPr>
          <w:sz w:val="18"/>
          <w:szCs w:val="18"/>
        </w:rPr>
        <w:t>The Diocese of Namibia – The</w:t>
      </w:r>
      <w:r w:rsidR="00C72DF2">
        <w:rPr>
          <w:sz w:val="18"/>
          <w:szCs w:val="18"/>
        </w:rPr>
        <w:t xml:space="preserve"> </w:t>
      </w:r>
      <w:r w:rsidR="00C72DF2" w:rsidRPr="005365FA">
        <w:rPr>
          <w:sz w:val="18"/>
          <w:szCs w:val="18"/>
        </w:rPr>
        <w:t>Anglican Church of Southern Africa</w:t>
      </w:r>
    </w:p>
    <w:p w14:paraId="4A7A6E4B" w14:textId="77777777" w:rsidR="00B14096" w:rsidRPr="00E52C33" w:rsidRDefault="00B14096" w:rsidP="00B14096">
      <w:pPr>
        <w:rPr>
          <w:rFonts w:ascii="Calibri" w:eastAsia="Times New Roman" w:hAnsi="Calibri" w:cs="Times New Roman"/>
          <w:sz w:val="18"/>
          <w:lang w:eastAsia="en-GB"/>
        </w:rPr>
      </w:pPr>
      <w:r w:rsidRPr="00E52C33">
        <w:rPr>
          <w:rFonts w:ascii="Calibri" w:eastAsia="Times New Roman" w:hAnsi="Calibri" w:cs="Times New Roman"/>
          <w:sz w:val="18"/>
          <w:lang w:eastAsia="en-GB"/>
        </w:rPr>
        <w:t xml:space="preserve">SLAUGHAM and STAPLEFIELD COMMON:  Carl Smith, </w:t>
      </w:r>
      <w:proofErr w:type="gramStart"/>
      <w:r w:rsidRPr="00E52C33">
        <w:rPr>
          <w:rFonts w:ascii="Calibri" w:eastAsia="Times New Roman" w:hAnsi="Calibri" w:cs="Times New Roman"/>
          <w:sz w:val="18"/>
          <w:lang w:eastAsia="en-GB"/>
        </w:rPr>
        <w:t>I;</w:t>
      </w:r>
      <w:proofErr w:type="gramEnd"/>
      <w:r w:rsidRPr="00E52C33">
        <w:rPr>
          <w:rFonts w:ascii="Calibri" w:eastAsia="Times New Roman" w:hAnsi="Calibri" w:cs="Times New Roman"/>
          <w:sz w:val="18"/>
          <w:lang w:eastAsia="en-GB"/>
        </w:rPr>
        <w:t xml:space="preserve">  </w:t>
      </w:r>
    </w:p>
    <w:p w14:paraId="55E60BCF" w14:textId="77777777" w:rsidR="00B14096" w:rsidRPr="00E52C33" w:rsidRDefault="00B14096" w:rsidP="00B14096">
      <w:pPr>
        <w:rPr>
          <w:rFonts w:ascii="Calibri" w:eastAsia="Times New Roman" w:hAnsi="Calibri" w:cs="Times New Roman"/>
          <w:sz w:val="18"/>
          <w:lang w:eastAsia="en-GB"/>
        </w:rPr>
      </w:pPr>
      <w:r w:rsidRPr="00E52C33">
        <w:rPr>
          <w:rFonts w:ascii="Calibri" w:eastAsia="Times New Roman" w:hAnsi="Calibri" w:cs="Times New Roman"/>
          <w:sz w:val="18"/>
          <w:lang w:eastAsia="en-GB"/>
        </w:rPr>
        <w:t xml:space="preserve">ST MARK’S CEP SCHOOL:  Laura Kelsey, </w:t>
      </w:r>
      <w:proofErr w:type="gramStart"/>
      <w:r w:rsidRPr="00E52C33">
        <w:rPr>
          <w:rFonts w:ascii="Calibri" w:eastAsia="Times New Roman" w:hAnsi="Calibri" w:cs="Times New Roman"/>
          <w:sz w:val="18"/>
          <w:lang w:eastAsia="en-GB"/>
        </w:rPr>
        <w:t>HT;  Denise</w:t>
      </w:r>
      <w:proofErr w:type="gramEnd"/>
      <w:r w:rsidRPr="00E52C33">
        <w:rPr>
          <w:rFonts w:ascii="Calibri" w:eastAsia="Times New Roman" w:hAnsi="Calibri" w:cs="Times New Roman"/>
          <w:sz w:val="18"/>
          <w:lang w:eastAsia="en-GB"/>
        </w:rPr>
        <w:t xml:space="preserve"> Harber, Chr</w:t>
      </w:r>
    </w:p>
    <w:p w14:paraId="331EAAE1" w14:textId="2E600BAC" w:rsidR="002A21B9" w:rsidRDefault="00C41923" w:rsidP="002A21B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5D6A50" w:rsidRPr="005D6A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B12B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0AC3C337" w14:textId="5CDA0DDD" w:rsidR="006C5EAC" w:rsidRDefault="00846DD6" w:rsidP="00A06600">
      <w:pPr>
        <w:rPr>
          <w:sz w:val="18"/>
          <w:szCs w:val="18"/>
        </w:rPr>
      </w:pPr>
      <w:r>
        <w:rPr>
          <w:sz w:val="18"/>
        </w:rPr>
        <w:t>We pray for the bishop, clergy and laity of</w:t>
      </w:r>
      <w:r w:rsidR="006C00AB">
        <w:rPr>
          <w:sz w:val="18"/>
        </w:rPr>
        <w:t xml:space="preserve"> </w:t>
      </w:r>
      <w:r w:rsidR="00A06600" w:rsidRPr="005365FA">
        <w:rPr>
          <w:sz w:val="18"/>
          <w:szCs w:val="18"/>
        </w:rPr>
        <w:t>The Diocese of Namirembe – The</w:t>
      </w:r>
      <w:r w:rsidR="00A06600">
        <w:rPr>
          <w:sz w:val="18"/>
          <w:szCs w:val="18"/>
        </w:rPr>
        <w:t xml:space="preserve"> </w:t>
      </w:r>
      <w:r w:rsidR="00A06600" w:rsidRPr="005365FA">
        <w:rPr>
          <w:sz w:val="18"/>
          <w:szCs w:val="18"/>
        </w:rPr>
        <w:t>Church of the Province of Uganda</w:t>
      </w:r>
    </w:p>
    <w:p w14:paraId="42252114" w14:textId="34BBB875" w:rsidR="00C90A76" w:rsidRPr="00A974A5" w:rsidRDefault="00B6168E" w:rsidP="00B6168E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A974A5">
        <w:rPr>
          <w:rFonts w:ascii="Calibri" w:eastAsia="Times New Roman" w:hAnsi="Calibri" w:cs="Times New Roman"/>
          <w:sz w:val="18"/>
          <w:lang w:eastAsia="en-GB"/>
        </w:rPr>
        <w:t xml:space="preserve">WIVELSFIELD:  Christopher Powell, </w:t>
      </w:r>
      <w:proofErr w:type="gramStart"/>
      <w:r w:rsidRPr="00A974A5">
        <w:rPr>
          <w:rFonts w:ascii="Calibri" w:eastAsia="Times New Roman" w:hAnsi="Calibri" w:cs="Times New Roman"/>
          <w:sz w:val="18"/>
          <w:lang w:eastAsia="en-GB"/>
        </w:rPr>
        <w:t>I;  David</w:t>
      </w:r>
      <w:proofErr w:type="gramEnd"/>
      <w:r w:rsidRPr="00A974A5">
        <w:rPr>
          <w:rFonts w:ascii="Calibri" w:eastAsia="Times New Roman" w:hAnsi="Calibri" w:cs="Times New Roman"/>
          <w:sz w:val="18"/>
          <w:lang w:eastAsia="en-GB"/>
        </w:rPr>
        <w:t xml:space="preserve"> White, </w:t>
      </w:r>
      <w:proofErr w:type="spellStart"/>
      <w:r w:rsidRPr="00A974A5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9B9FFD1" w14:textId="6B4B6B8F" w:rsidR="00D579D1" w:rsidRPr="00175C98" w:rsidRDefault="00B05F6A" w:rsidP="002A21B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75C98" w:rsidRPr="00064F0E">
        <w:rPr>
          <w:bCs/>
          <w:i/>
          <w:iCs/>
          <w:sz w:val="18"/>
          <w:szCs w:val="18"/>
        </w:rPr>
        <w:t>Cyril, Bishop of Alexandria</w:t>
      </w:r>
      <w:r w:rsidR="007607F0" w:rsidRPr="00064F0E">
        <w:rPr>
          <w:bCs/>
          <w:i/>
          <w:iCs/>
          <w:sz w:val="18"/>
          <w:szCs w:val="18"/>
        </w:rPr>
        <w:t>, 444</w:t>
      </w:r>
    </w:p>
    <w:p w14:paraId="1C83D815" w14:textId="77777777" w:rsidR="0055124B" w:rsidRDefault="00AB12B6" w:rsidP="001C676F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1C676F" w:rsidRPr="005365FA">
        <w:rPr>
          <w:sz w:val="18"/>
          <w:szCs w:val="18"/>
        </w:rPr>
        <w:t xml:space="preserve">The Diocese of Nampula – </w:t>
      </w:r>
      <w:proofErr w:type="spellStart"/>
      <w:r w:rsidR="001C676F" w:rsidRPr="005365FA">
        <w:rPr>
          <w:sz w:val="18"/>
          <w:szCs w:val="18"/>
        </w:rPr>
        <w:t>Igreja</w:t>
      </w:r>
      <w:proofErr w:type="spellEnd"/>
      <w:r w:rsidR="001C676F">
        <w:rPr>
          <w:sz w:val="18"/>
          <w:szCs w:val="18"/>
        </w:rPr>
        <w:t xml:space="preserve"> </w:t>
      </w:r>
    </w:p>
    <w:p w14:paraId="0E5F7C85" w14:textId="77777777" w:rsidR="0063049E" w:rsidRPr="00A9402F" w:rsidRDefault="0063049E" w:rsidP="0063049E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 w:themeColor="text1"/>
          <w:sz w:val="18"/>
          <w:lang w:eastAsia="en-GB"/>
        </w:rPr>
      </w:pPr>
      <w:r w:rsidRPr="00A9402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THE RURAL DEANERY OF EAST GRINSTEAD:  Richard Poole, </w:t>
      </w:r>
      <w:proofErr w:type="gramStart"/>
      <w:r w:rsidRPr="00A9402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RD;   </w:t>
      </w:r>
      <w:proofErr w:type="gramEnd"/>
      <w:r w:rsidRPr="00A9402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Robert Pudney, DLC;</w:t>
      </w:r>
    </w:p>
    <w:p w14:paraId="302B8CC6" w14:textId="07517396" w:rsidR="00C41923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A21B9" w:rsidRPr="00064F0E">
        <w:rPr>
          <w:bCs/>
          <w:i/>
          <w:iCs/>
          <w:sz w:val="18"/>
          <w:szCs w:val="18"/>
        </w:rPr>
        <w:t>Irenaeus</w:t>
      </w:r>
      <w:r w:rsidR="007632CE" w:rsidRPr="00064F0E">
        <w:rPr>
          <w:bCs/>
          <w:i/>
          <w:iCs/>
          <w:sz w:val="18"/>
          <w:szCs w:val="18"/>
        </w:rPr>
        <w:t>, 200</w:t>
      </w:r>
    </w:p>
    <w:p w14:paraId="2AB8A3D5" w14:textId="20B595C7" w:rsidR="007763C9" w:rsidRPr="005365FA" w:rsidRDefault="002A21B9" w:rsidP="007763C9">
      <w:pPr>
        <w:rPr>
          <w:sz w:val="18"/>
          <w:szCs w:val="18"/>
        </w:rPr>
      </w:pPr>
      <w:r w:rsidRPr="002A21B9"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 w:rsidRPr="002A21B9">
        <w:rPr>
          <w:sz w:val="18"/>
          <w:szCs w:val="18"/>
        </w:rPr>
        <w:t xml:space="preserve"> for the bishop, clergy and laity of </w:t>
      </w:r>
      <w:r w:rsidR="007763C9" w:rsidRPr="005365FA">
        <w:rPr>
          <w:sz w:val="18"/>
          <w:szCs w:val="18"/>
        </w:rPr>
        <w:t xml:space="preserve">The Diocese of </w:t>
      </w:r>
      <w:proofErr w:type="spellStart"/>
      <w:r w:rsidR="007763C9" w:rsidRPr="005365FA">
        <w:rPr>
          <w:sz w:val="18"/>
          <w:szCs w:val="18"/>
        </w:rPr>
        <w:t>Nandyal</w:t>
      </w:r>
      <w:proofErr w:type="spellEnd"/>
      <w:r w:rsidR="007763C9" w:rsidRPr="005365FA">
        <w:rPr>
          <w:sz w:val="18"/>
          <w:szCs w:val="18"/>
        </w:rPr>
        <w:t xml:space="preserve"> – The Church</w:t>
      </w:r>
      <w:r w:rsidR="007763C9">
        <w:rPr>
          <w:sz w:val="18"/>
          <w:szCs w:val="18"/>
        </w:rPr>
        <w:t xml:space="preserve"> </w:t>
      </w:r>
      <w:r w:rsidR="007763C9" w:rsidRPr="005365FA">
        <w:rPr>
          <w:sz w:val="18"/>
          <w:szCs w:val="18"/>
        </w:rPr>
        <w:t>of South India (United)</w:t>
      </w:r>
    </w:p>
    <w:p w14:paraId="0A8760A3" w14:textId="77777777" w:rsidR="00F422A4" w:rsidRPr="00FF62C7" w:rsidRDefault="00F422A4" w:rsidP="00F422A4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COPTHORNE:  Wim Mauritz </w:t>
      </w:r>
      <w:proofErr w:type="gram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I;  Alexandra</w:t>
      </w:r>
      <w:proofErr w:type="gram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Wheeler, </w:t>
      </w:r>
      <w:proofErr w:type="spell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Assoc.V</w:t>
      </w:r>
      <w:proofErr w:type="spell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Fiona Coldicott, </w:t>
      </w:r>
      <w:proofErr w:type="spell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;</w:t>
      </w:r>
    </w:p>
    <w:p w14:paraId="6F28C574" w14:textId="4230741C" w:rsidR="00F422A4" w:rsidRDefault="00F422A4" w:rsidP="007763C9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COPTHORNE CE JUNIOR SCHOOL:  Helen Dennison, HT</w:t>
      </w:r>
    </w:p>
    <w:p w14:paraId="76D2BF3C" w14:textId="77777777" w:rsidR="006C63ED" w:rsidRDefault="006C63ED" w:rsidP="006C63ED">
      <w:pPr>
        <w:tabs>
          <w:tab w:val="left" w:pos="709"/>
        </w:tabs>
        <w:rPr>
          <w:bCs/>
          <w:noProof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DFF6B58" wp14:editId="1AC5BCE7">
            <wp:extent cx="2889885" cy="18415"/>
            <wp:effectExtent l="0" t="0" r="5715" b="635"/>
            <wp:docPr id="576491527" name="Picture 57649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B0F32" w14:textId="77777777" w:rsidR="006C63ED" w:rsidRPr="00C90A76" w:rsidRDefault="006C63ED" w:rsidP="007763C9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</w:p>
    <w:p w14:paraId="205ECAEB" w14:textId="6B4A216D" w:rsidR="00C41923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C419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5B83256" w14:textId="535310DF" w:rsidR="00151F51" w:rsidRDefault="00C90A76" w:rsidP="00151F51">
      <w:pPr>
        <w:rPr>
          <w:sz w:val="18"/>
          <w:szCs w:val="18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D8466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C2814" w:rsidRPr="005365FA">
        <w:rPr>
          <w:sz w:val="18"/>
          <w:szCs w:val="18"/>
        </w:rPr>
        <w:t>The Church of the Province of</w:t>
      </w:r>
      <w:r w:rsidR="003C2814">
        <w:rPr>
          <w:sz w:val="18"/>
          <w:szCs w:val="18"/>
        </w:rPr>
        <w:t xml:space="preserve"> </w:t>
      </w:r>
      <w:r w:rsidR="003C2814" w:rsidRPr="005365FA">
        <w:rPr>
          <w:sz w:val="18"/>
          <w:szCs w:val="18"/>
        </w:rPr>
        <w:t>Myanmar (Burma)</w:t>
      </w:r>
    </w:p>
    <w:p w14:paraId="09329454" w14:textId="266F227E" w:rsidR="00C90A76" w:rsidRPr="00C90A76" w:rsidRDefault="00C90A76" w:rsidP="00151F51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Church Buildings and Pastoral Reorganisation</w:t>
      </w:r>
    </w:p>
    <w:p w14:paraId="583E023A" w14:textId="768F4259" w:rsidR="00F84A0A" w:rsidRPr="00F84A0A" w:rsidRDefault="009E564E" w:rsidP="00F84A0A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4311F">
        <w:rPr>
          <w:rFonts w:ascii="Calibri" w:eastAsia="Times New Roman" w:hAnsi="Calibri" w:cs="Times New Roman"/>
          <w:color w:val="000000"/>
          <w:sz w:val="18"/>
          <w:lang w:eastAsia="en-GB"/>
        </w:rPr>
        <w:t>COWDEN: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Julie Sear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PinC; Stephen Hills,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4A3886E" w14:textId="54C95CFF" w:rsidR="00150442" w:rsidRPr="00721686" w:rsidRDefault="00150442" w:rsidP="0072168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466F4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16A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5</w:t>
      </w:r>
      <w:r w:rsidR="007171E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CC13DF8" w14:textId="77777777" w:rsidR="00E45747" w:rsidRPr="005365FA" w:rsidRDefault="00816AA8" w:rsidP="00E45747">
      <w:pPr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E45747" w:rsidRPr="005365FA">
        <w:rPr>
          <w:sz w:val="18"/>
          <w:szCs w:val="18"/>
        </w:rPr>
        <w:t>The Diocese of Nasik – The Church</w:t>
      </w:r>
    </w:p>
    <w:p w14:paraId="1C608825" w14:textId="44920F18" w:rsidR="00624471" w:rsidRDefault="00E45747" w:rsidP="00E45747">
      <w:pPr>
        <w:rPr>
          <w:sz w:val="18"/>
          <w:szCs w:val="18"/>
        </w:rPr>
      </w:pPr>
      <w:r w:rsidRPr="005365FA">
        <w:rPr>
          <w:sz w:val="18"/>
          <w:szCs w:val="18"/>
        </w:rPr>
        <w:t>of North India (United)</w:t>
      </w:r>
    </w:p>
    <w:p w14:paraId="5964C79F" w14:textId="469ED33C" w:rsidR="00816AA8" w:rsidRDefault="00816AA8" w:rsidP="00816AA8">
      <w:pPr>
        <w:tabs>
          <w:tab w:val="left" w:pos="709"/>
        </w:tabs>
        <w:rPr>
          <w:rFonts w:cstheme="minorHAnsi"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>
        <w:rPr>
          <w:rFonts w:cstheme="minorHAnsi"/>
          <w:iCs/>
          <w:sz w:val="18"/>
          <w:szCs w:val="18"/>
        </w:rPr>
        <w:t xml:space="preserve">the </w:t>
      </w:r>
      <w:r w:rsidR="000976C5">
        <w:rPr>
          <w:rFonts w:cstheme="minorHAnsi"/>
          <w:iCs/>
          <w:sz w:val="18"/>
          <w:szCs w:val="18"/>
        </w:rPr>
        <w:t>Ordination</w:t>
      </w:r>
      <w:r w:rsidR="0072273C">
        <w:rPr>
          <w:rFonts w:cstheme="minorHAnsi"/>
          <w:iCs/>
          <w:sz w:val="18"/>
          <w:szCs w:val="18"/>
        </w:rPr>
        <w:t xml:space="preserve">s of candidates to the </w:t>
      </w:r>
      <w:r w:rsidR="009021B1">
        <w:rPr>
          <w:rFonts w:cstheme="minorHAnsi"/>
          <w:iCs/>
          <w:sz w:val="18"/>
          <w:szCs w:val="18"/>
        </w:rPr>
        <w:t>priesthood.</w:t>
      </w:r>
    </w:p>
    <w:p w14:paraId="3C35D6A1" w14:textId="77777777" w:rsidR="00D60DBC" w:rsidRDefault="00D60DBC" w:rsidP="00D60DB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CRAWLEY: David King, TV; Tim Wilson, TR; Jill Alderton, Ass V; Gwilym Richards, Asst C; Philippa Piper, Graham Piper &amp; Mark Alderton,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A899C16" w14:textId="77777777" w:rsidR="00D60DBC" w:rsidRPr="00251549" w:rsidRDefault="00D60DBC" w:rsidP="00816AA8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89AF477" w14:textId="77777777" w:rsidR="00B749CB" w:rsidRDefault="00B749CB" w:rsidP="00DF4439">
      <w:pPr>
        <w:tabs>
          <w:tab w:val="left" w:pos="0"/>
          <w:tab w:val="left" w:pos="284"/>
        </w:tabs>
        <w:rPr>
          <w:sz w:val="18"/>
          <w:szCs w:val="18"/>
        </w:rPr>
      </w:pPr>
    </w:p>
    <w:p w14:paraId="58DDCD6C" w14:textId="77777777" w:rsidR="00F84A0A" w:rsidRDefault="00F84A0A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2AD99A4A" w14:textId="77777777" w:rsidR="005F3312" w:rsidRDefault="005F3312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3CBB0692" w14:textId="77777777" w:rsidR="006519B2" w:rsidRDefault="006519B2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4DFAF0EC" w14:textId="77777777" w:rsidR="006519B2" w:rsidRDefault="006519B2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268F6E47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6D85C279" w14:textId="5B7F7376" w:rsidR="00535DF0" w:rsidRPr="00535DF0" w:rsidRDefault="006F7BE3" w:rsidP="0007700E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C7A6C" w:rsidRPr="00535DF0">
        <w:rPr>
          <w:sz w:val="28"/>
          <w:szCs w:val="28"/>
        </w:rPr>
        <w:t xml:space="preserve">Key to Abbreviations: </w:t>
      </w:r>
    </w:p>
    <w:p w14:paraId="3F8283E2" w14:textId="071B2784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81AA7"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</w:t>
      </w:r>
      <w:proofErr w:type="gramStart"/>
      <w:r w:rsidR="007C7A6C" w:rsidRPr="00535DF0">
        <w:rPr>
          <w:sz w:val="18"/>
          <w:szCs w:val="18"/>
        </w:rPr>
        <w:t>Dean;</w:t>
      </w:r>
      <w:proofErr w:type="gramEnd"/>
      <w:r w:rsidRPr="00535DF0">
        <w:rPr>
          <w:sz w:val="18"/>
          <w:szCs w:val="18"/>
        </w:rPr>
        <w:t xml:space="preserve"> </w:t>
      </w:r>
    </w:p>
    <w:p w14:paraId="0D0A4C8C" w14:textId="0073E535" w:rsid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="00381AA7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Ass </w:t>
      </w:r>
      <w:proofErr w:type="gramStart"/>
      <w:r>
        <w:rPr>
          <w:b/>
          <w:sz w:val="18"/>
          <w:szCs w:val="18"/>
        </w:rPr>
        <w:t xml:space="preserve">P  </w:t>
      </w:r>
      <w:r>
        <w:rPr>
          <w:sz w:val="18"/>
          <w:szCs w:val="18"/>
        </w:rPr>
        <w:t>Associate</w:t>
      </w:r>
      <w:proofErr w:type="gramEnd"/>
      <w:r>
        <w:rPr>
          <w:sz w:val="18"/>
          <w:szCs w:val="18"/>
        </w:rPr>
        <w:t xml:space="preserve"> Priest</w:t>
      </w:r>
    </w:p>
    <w:p w14:paraId="5F27495C" w14:textId="77777777" w:rsidR="00176AA3" w:rsidRP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Asst.P</w:t>
      </w:r>
      <w:proofErr w:type="spellEnd"/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Assistant</w:t>
      </w:r>
      <w:proofErr w:type="gramEnd"/>
      <w:r>
        <w:rPr>
          <w:sz w:val="18"/>
          <w:szCs w:val="18"/>
        </w:rPr>
        <w:t xml:space="preserve"> Priest</w:t>
      </w:r>
    </w:p>
    <w:p w14:paraId="01363899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82A37">
        <w:rPr>
          <w:b/>
          <w:sz w:val="18"/>
          <w:szCs w:val="18"/>
        </w:rPr>
        <w:t>AV</w:t>
      </w:r>
      <w:r w:rsidRPr="00535DF0">
        <w:rPr>
          <w:sz w:val="18"/>
          <w:szCs w:val="18"/>
        </w:rPr>
        <w:t xml:space="preserve"> Associate </w:t>
      </w:r>
      <w:proofErr w:type="gramStart"/>
      <w:r w:rsidRPr="00535DF0">
        <w:rPr>
          <w:sz w:val="18"/>
          <w:szCs w:val="18"/>
        </w:rPr>
        <w:t>Vicar;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182607D2" w14:textId="77777777" w:rsidR="00176AA3" w:rsidRP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Asst.C</w:t>
      </w:r>
      <w:proofErr w:type="spellEnd"/>
      <w:r>
        <w:rPr>
          <w:sz w:val="18"/>
          <w:szCs w:val="18"/>
        </w:rPr>
        <w:t xml:space="preserve">  Assistant</w:t>
      </w:r>
      <w:proofErr w:type="gramEnd"/>
      <w:r>
        <w:rPr>
          <w:sz w:val="18"/>
          <w:szCs w:val="18"/>
        </w:rPr>
        <w:t xml:space="preserve"> Curate</w:t>
      </w:r>
    </w:p>
    <w:p w14:paraId="0606CCA6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C </w:t>
      </w:r>
      <w:proofErr w:type="gramStart"/>
      <w:r w:rsidR="007C7A6C" w:rsidRPr="00535DF0">
        <w:rPr>
          <w:sz w:val="18"/>
          <w:szCs w:val="18"/>
        </w:rPr>
        <w:t>Curate;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4DE5B49D" w14:textId="793E042B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</w:t>
      </w:r>
      <w:r w:rsidR="00E3129B">
        <w:rPr>
          <w:sz w:val="18"/>
          <w:szCs w:val="18"/>
        </w:rPr>
        <w:t xml:space="preserve">Aided </w:t>
      </w:r>
      <w:proofErr w:type="gramStart"/>
      <w:r w:rsidR="00E3129B">
        <w:rPr>
          <w:sz w:val="18"/>
          <w:szCs w:val="18"/>
        </w:rPr>
        <w:t>Chair</w:t>
      </w:r>
      <w:r w:rsidR="007C7A6C" w:rsidRPr="00535DF0">
        <w:rPr>
          <w:sz w:val="18"/>
          <w:szCs w:val="18"/>
        </w:rPr>
        <w:t>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004EC4FE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</w:t>
      </w:r>
      <w:proofErr w:type="gramStart"/>
      <w:r w:rsidR="007C7A6C" w:rsidRPr="00535DF0">
        <w:rPr>
          <w:sz w:val="18"/>
          <w:szCs w:val="18"/>
        </w:rPr>
        <w:t>Deacon;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68E7E6E3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23918F86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</w:t>
      </w:r>
      <w:proofErr w:type="gramStart"/>
      <w:r w:rsidR="007C7A6C" w:rsidRPr="00535DF0">
        <w:rPr>
          <w:sz w:val="18"/>
          <w:szCs w:val="18"/>
        </w:rPr>
        <w:t>Chairman;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223BCF9D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</w:t>
      </w:r>
      <w:proofErr w:type="gramStart"/>
      <w:r w:rsidR="007C7A6C" w:rsidRPr="00535DF0">
        <w:rPr>
          <w:sz w:val="18"/>
          <w:szCs w:val="18"/>
        </w:rPr>
        <w:t>Teacher;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6B987BE5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proofErr w:type="gramStart"/>
      <w:r w:rsidR="007C7A6C" w:rsidRPr="00535DF0">
        <w:rPr>
          <w:sz w:val="18"/>
          <w:szCs w:val="18"/>
        </w:rPr>
        <w:t>Incumbent;</w:t>
      </w:r>
      <w:proofErr w:type="gramEnd"/>
      <w:r w:rsidR="007C7A6C" w:rsidRPr="00535DF0">
        <w:rPr>
          <w:b/>
          <w:sz w:val="18"/>
          <w:szCs w:val="18"/>
        </w:rPr>
        <w:t xml:space="preserve"> </w:t>
      </w:r>
    </w:p>
    <w:p w14:paraId="53D5F36E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 xml:space="preserve">Priest in </w:t>
      </w:r>
      <w:proofErr w:type="gramStart"/>
      <w:r w:rsidR="007C7A6C" w:rsidRPr="00535DF0">
        <w:rPr>
          <w:sz w:val="18"/>
          <w:szCs w:val="18"/>
        </w:rPr>
        <w:t>Charge;</w:t>
      </w:r>
      <w:proofErr w:type="gramEnd"/>
    </w:p>
    <w:p w14:paraId="51E8AAE3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</w:t>
      </w:r>
      <w:proofErr w:type="gramStart"/>
      <w:r w:rsidR="007C7A6C" w:rsidRPr="00535DF0">
        <w:rPr>
          <w:sz w:val="18"/>
          <w:szCs w:val="18"/>
        </w:rPr>
        <w:t>Reader;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65F09DD4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</w:t>
      </w:r>
      <w:proofErr w:type="gramStart"/>
      <w:r w:rsidR="007C7A6C" w:rsidRPr="00535DF0">
        <w:rPr>
          <w:sz w:val="18"/>
          <w:szCs w:val="18"/>
        </w:rPr>
        <w:t>Dean;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5AE3C646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</w:t>
      </w:r>
      <w:proofErr w:type="gramStart"/>
      <w:r w:rsidR="007C7A6C" w:rsidRPr="00535DF0">
        <w:rPr>
          <w:sz w:val="18"/>
          <w:szCs w:val="18"/>
        </w:rPr>
        <w:t>Rector;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6F3A59B9" w14:textId="77777777" w:rsidR="00535DF0" w:rsidRPr="0023799F" w:rsidRDefault="00535DF0" w:rsidP="0023799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</w:t>
      </w:r>
      <w:proofErr w:type="gramStart"/>
      <w:r w:rsidR="007C7A6C" w:rsidRPr="00535DF0">
        <w:rPr>
          <w:sz w:val="18"/>
          <w:szCs w:val="18"/>
        </w:rPr>
        <w:t>Vicar;</w:t>
      </w:r>
      <w:proofErr w:type="gramEnd"/>
      <w:r w:rsidR="00A31D80" w:rsidRPr="00A31D8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C90F66F" w14:textId="77777777" w:rsidR="0054210F" w:rsidRDefault="00714C17" w:rsidP="00C24BF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  <w:r w:rsidR="00C24BF0" w:rsidRPr="00C24BF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04ACD46" w14:textId="77777777" w:rsidR="0054210F" w:rsidRDefault="0054210F" w:rsidP="00C24BF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8B313A2" w14:textId="57ED6942" w:rsidR="00E2453A" w:rsidRPr="0043192C" w:rsidRDefault="00724336" w:rsidP="00E2453A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</w:t>
      </w:r>
      <w:r w:rsidR="0069615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posts are </w:t>
      </w:r>
      <w:r w:rsidR="00A82E61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="006362E9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</w:t>
      </w:r>
      <w:r w:rsidR="00CA5270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t time of issue.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</w:t>
      </w:r>
      <w:r w:rsid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 w:rsid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 w:rsidR="00CC1216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p w14:paraId="7904F46E" w14:textId="25944250" w:rsidR="00E2453A" w:rsidRDefault="00E2453A" w:rsidP="002F3FCF">
      <w:pPr>
        <w:contextualSpacing/>
        <w:rPr>
          <w:sz w:val="18"/>
          <w:szCs w:val="18"/>
        </w:rPr>
      </w:pPr>
    </w:p>
    <w:p w14:paraId="43C0C703" w14:textId="559F90A9" w:rsidR="00315D5B" w:rsidRDefault="00315D5B" w:rsidP="002F3FCF">
      <w:pPr>
        <w:contextualSpacing/>
        <w:rPr>
          <w:sz w:val="18"/>
          <w:szCs w:val="18"/>
        </w:rPr>
      </w:pPr>
    </w:p>
    <w:sectPr w:rsidR="00315D5B" w:rsidSect="00C412FE">
      <w:headerReference w:type="even" r:id="rId15"/>
      <w:headerReference w:type="default" r:id="rId16"/>
      <w:headerReference w:type="first" r:id="rId17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791E" w14:textId="77777777" w:rsidR="00744151" w:rsidRDefault="00744151" w:rsidP="007A24DC">
      <w:r>
        <w:separator/>
      </w:r>
    </w:p>
  </w:endnote>
  <w:endnote w:type="continuationSeparator" w:id="0">
    <w:p w14:paraId="7935D1BF" w14:textId="77777777" w:rsidR="00744151" w:rsidRDefault="00744151" w:rsidP="007A24DC">
      <w:r>
        <w:continuationSeparator/>
      </w:r>
    </w:p>
  </w:endnote>
  <w:endnote w:type="continuationNotice" w:id="1">
    <w:p w14:paraId="7B30FCC5" w14:textId="77777777" w:rsidR="00744151" w:rsidRDefault="00744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089B" w14:textId="77777777" w:rsidR="00744151" w:rsidRDefault="00744151" w:rsidP="007A24DC">
      <w:r>
        <w:separator/>
      </w:r>
    </w:p>
  </w:footnote>
  <w:footnote w:type="continuationSeparator" w:id="0">
    <w:p w14:paraId="000DC934" w14:textId="77777777" w:rsidR="00744151" w:rsidRDefault="00744151" w:rsidP="007A24DC">
      <w:r>
        <w:continuationSeparator/>
      </w:r>
    </w:p>
  </w:footnote>
  <w:footnote w:type="continuationNotice" w:id="1">
    <w:p w14:paraId="29EEB08A" w14:textId="77777777" w:rsidR="00744151" w:rsidRDefault="00744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356B" w14:textId="77777777" w:rsidR="009814EF" w:rsidRDefault="009814E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3A898CEA" wp14:editId="49EFB3F7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328B8D" w14:textId="12432BCC" w:rsidR="009814EF" w:rsidRDefault="001C3A46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April – June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898CEA" id="Rectangle 1" o:spid="_x0000_s1026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328B8D" w14:textId="12432BCC" w:rsidR="009814EF" w:rsidRDefault="001C3A46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April – June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1CD2" w14:textId="77777777" w:rsidR="009814EF" w:rsidRDefault="009814E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BD7E519" wp14:editId="747CA5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50A57A" w14:textId="6A8389EB" w:rsidR="009814EF" w:rsidRDefault="001C3A4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April – June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D7E519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50A57A" w14:textId="6A8389EB" w:rsidR="009814EF" w:rsidRDefault="001C3A4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April – June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E2B1" w14:textId="77777777" w:rsidR="009814EF" w:rsidRDefault="009814EF">
    <w:pPr>
      <w:pStyle w:val="Header"/>
    </w:pPr>
    <w:bookmarkStart w:id="15" w:name="_Hlk34990148"/>
    <w:bookmarkStart w:id="16" w:name="_Hlk34990149"/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6CF1B2BD" wp14:editId="0F62F3E0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5F99D432" w14:textId="520A582D" w:rsidR="009814EF" w:rsidRPr="00147810" w:rsidRDefault="009814EF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April</w:t>
                              </w: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–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June 202</w:t>
                              </w:r>
                              <w:r w:rsidR="001C3A46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1B2BD" id="Rectangle 2" o:spid="_x0000_s1028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5F99D432" w14:textId="520A582D" w:rsidR="009814EF" w:rsidRPr="00147810" w:rsidRDefault="009814EF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April</w:t>
                        </w: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 –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June 202</w:t>
                        </w:r>
                        <w:r w:rsidR="001C3A46">
                          <w:rPr>
                            <w:rStyle w:val="Style1Char"/>
                            <w:sz w:val="24"/>
                            <w:szCs w:val="2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6A5"/>
    <w:multiLevelType w:val="hybridMultilevel"/>
    <w:tmpl w:val="A1407C00"/>
    <w:lvl w:ilvl="0" w:tplc="C630DC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E559A"/>
    <w:multiLevelType w:val="hybridMultilevel"/>
    <w:tmpl w:val="58DA1A82"/>
    <w:lvl w:ilvl="0" w:tplc="899215E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76132">
    <w:abstractNumId w:val="3"/>
  </w:num>
  <w:num w:numId="2" w16cid:durableId="143275841">
    <w:abstractNumId w:val="1"/>
  </w:num>
  <w:num w:numId="3" w16cid:durableId="566648310">
    <w:abstractNumId w:val="0"/>
  </w:num>
  <w:num w:numId="4" w16cid:durableId="172270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55C"/>
    <w:rsid w:val="00001F98"/>
    <w:rsid w:val="00002533"/>
    <w:rsid w:val="0000352E"/>
    <w:rsid w:val="000035DC"/>
    <w:rsid w:val="00003BE2"/>
    <w:rsid w:val="00004343"/>
    <w:rsid w:val="00004892"/>
    <w:rsid w:val="000048AC"/>
    <w:rsid w:val="000049D7"/>
    <w:rsid w:val="00004B18"/>
    <w:rsid w:val="000051D5"/>
    <w:rsid w:val="00005CD3"/>
    <w:rsid w:val="0000627B"/>
    <w:rsid w:val="00006C3C"/>
    <w:rsid w:val="000071FC"/>
    <w:rsid w:val="00007812"/>
    <w:rsid w:val="00010C3F"/>
    <w:rsid w:val="00010FF8"/>
    <w:rsid w:val="00011311"/>
    <w:rsid w:val="0001162C"/>
    <w:rsid w:val="000124E8"/>
    <w:rsid w:val="00012712"/>
    <w:rsid w:val="000128C3"/>
    <w:rsid w:val="00014BD0"/>
    <w:rsid w:val="00015F06"/>
    <w:rsid w:val="00016151"/>
    <w:rsid w:val="000163A6"/>
    <w:rsid w:val="000165AB"/>
    <w:rsid w:val="000179C5"/>
    <w:rsid w:val="00017E73"/>
    <w:rsid w:val="0002099B"/>
    <w:rsid w:val="000218B9"/>
    <w:rsid w:val="00022035"/>
    <w:rsid w:val="0002222B"/>
    <w:rsid w:val="00022ED1"/>
    <w:rsid w:val="00023CCE"/>
    <w:rsid w:val="00023F8B"/>
    <w:rsid w:val="000261E3"/>
    <w:rsid w:val="0002673E"/>
    <w:rsid w:val="00026A2A"/>
    <w:rsid w:val="00026BE0"/>
    <w:rsid w:val="000274FB"/>
    <w:rsid w:val="000309D7"/>
    <w:rsid w:val="00031D6D"/>
    <w:rsid w:val="0003248C"/>
    <w:rsid w:val="00032527"/>
    <w:rsid w:val="00035675"/>
    <w:rsid w:val="00035BC3"/>
    <w:rsid w:val="00036C92"/>
    <w:rsid w:val="0004103D"/>
    <w:rsid w:val="00041C23"/>
    <w:rsid w:val="00041C6D"/>
    <w:rsid w:val="00041CE2"/>
    <w:rsid w:val="0004248B"/>
    <w:rsid w:val="00045359"/>
    <w:rsid w:val="0004558C"/>
    <w:rsid w:val="000468AF"/>
    <w:rsid w:val="000501A3"/>
    <w:rsid w:val="00051495"/>
    <w:rsid w:val="0005218A"/>
    <w:rsid w:val="0005279B"/>
    <w:rsid w:val="00053284"/>
    <w:rsid w:val="0005452B"/>
    <w:rsid w:val="00054FC8"/>
    <w:rsid w:val="00057D8F"/>
    <w:rsid w:val="00062009"/>
    <w:rsid w:val="00062062"/>
    <w:rsid w:val="00062424"/>
    <w:rsid w:val="00063DF8"/>
    <w:rsid w:val="0006431E"/>
    <w:rsid w:val="0006489A"/>
    <w:rsid w:val="00064F0E"/>
    <w:rsid w:val="000650AF"/>
    <w:rsid w:val="000677E0"/>
    <w:rsid w:val="00067A41"/>
    <w:rsid w:val="00071908"/>
    <w:rsid w:val="000736BD"/>
    <w:rsid w:val="00073E4F"/>
    <w:rsid w:val="00074C03"/>
    <w:rsid w:val="000750F8"/>
    <w:rsid w:val="0007700E"/>
    <w:rsid w:val="000773FB"/>
    <w:rsid w:val="000775B8"/>
    <w:rsid w:val="0007795B"/>
    <w:rsid w:val="0008016C"/>
    <w:rsid w:val="000802D3"/>
    <w:rsid w:val="00080943"/>
    <w:rsid w:val="00081135"/>
    <w:rsid w:val="000823B6"/>
    <w:rsid w:val="000832A2"/>
    <w:rsid w:val="0008364B"/>
    <w:rsid w:val="00084020"/>
    <w:rsid w:val="000858ED"/>
    <w:rsid w:val="00086741"/>
    <w:rsid w:val="00086C05"/>
    <w:rsid w:val="000905CA"/>
    <w:rsid w:val="00091499"/>
    <w:rsid w:val="0009195F"/>
    <w:rsid w:val="000935A0"/>
    <w:rsid w:val="000940DD"/>
    <w:rsid w:val="00095A85"/>
    <w:rsid w:val="000976C5"/>
    <w:rsid w:val="0009777D"/>
    <w:rsid w:val="000978EC"/>
    <w:rsid w:val="000A007B"/>
    <w:rsid w:val="000A00F9"/>
    <w:rsid w:val="000A1E04"/>
    <w:rsid w:val="000A2900"/>
    <w:rsid w:val="000A32C8"/>
    <w:rsid w:val="000A38D2"/>
    <w:rsid w:val="000A3AC5"/>
    <w:rsid w:val="000A43ED"/>
    <w:rsid w:val="000A62F9"/>
    <w:rsid w:val="000B04C1"/>
    <w:rsid w:val="000B25CE"/>
    <w:rsid w:val="000B5225"/>
    <w:rsid w:val="000B526C"/>
    <w:rsid w:val="000B639E"/>
    <w:rsid w:val="000B7C30"/>
    <w:rsid w:val="000C0DCE"/>
    <w:rsid w:val="000C1F4B"/>
    <w:rsid w:val="000C23F1"/>
    <w:rsid w:val="000C3508"/>
    <w:rsid w:val="000C439C"/>
    <w:rsid w:val="000C4804"/>
    <w:rsid w:val="000C684B"/>
    <w:rsid w:val="000C68A0"/>
    <w:rsid w:val="000C71AF"/>
    <w:rsid w:val="000C7290"/>
    <w:rsid w:val="000C7656"/>
    <w:rsid w:val="000C7E1A"/>
    <w:rsid w:val="000D3CBA"/>
    <w:rsid w:val="000D4CA3"/>
    <w:rsid w:val="000D719D"/>
    <w:rsid w:val="000D74D3"/>
    <w:rsid w:val="000E0007"/>
    <w:rsid w:val="000E0608"/>
    <w:rsid w:val="000E1251"/>
    <w:rsid w:val="000E1EE4"/>
    <w:rsid w:val="000E3154"/>
    <w:rsid w:val="000E366C"/>
    <w:rsid w:val="000E4706"/>
    <w:rsid w:val="000E4C62"/>
    <w:rsid w:val="000E5733"/>
    <w:rsid w:val="000E57D0"/>
    <w:rsid w:val="000E5FD8"/>
    <w:rsid w:val="000E6B3E"/>
    <w:rsid w:val="000E7144"/>
    <w:rsid w:val="000E74B7"/>
    <w:rsid w:val="000E772D"/>
    <w:rsid w:val="000E7EF6"/>
    <w:rsid w:val="000F00B7"/>
    <w:rsid w:val="000F0817"/>
    <w:rsid w:val="000F1C1C"/>
    <w:rsid w:val="000F1D99"/>
    <w:rsid w:val="000F3B10"/>
    <w:rsid w:val="000F3C46"/>
    <w:rsid w:val="000F474A"/>
    <w:rsid w:val="000F6206"/>
    <w:rsid w:val="000F63C4"/>
    <w:rsid w:val="000F6432"/>
    <w:rsid w:val="000F70EC"/>
    <w:rsid w:val="00100906"/>
    <w:rsid w:val="00100EA8"/>
    <w:rsid w:val="00101691"/>
    <w:rsid w:val="00101FF4"/>
    <w:rsid w:val="0010229D"/>
    <w:rsid w:val="00104823"/>
    <w:rsid w:val="00105C26"/>
    <w:rsid w:val="00105E72"/>
    <w:rsid w:val="0010709F"/>
    <w:rsid w:val="00107ADA"/>
    <w:rsid w:val="00107E9D"/>
    <w:rsid w:val="00110336"/>
    <w:rsid w:val="00110D9F"/>
    <w:rsid w:val="001123E2"/>
    <w:rsid w:val="00112CBD"/>
    <w:rsid w:val="00112E6D"/>
    <w:rsid w:val="00112EC0"/>
    <w:rsid w:val="00113DA4"/>
    <w:rsid w:val="00114260"/>
    <w:rsid w:val="00117191"/>
    <w:rsid w:val="001174B8"/>
    <w:rsid w:val="00122CE7"/>
    <w:rsid w:val="00124C9E"/>
    <w:rsid w:val="00124D55"/>
    <w:rsid w:val="00126866"/>
    <w:rsid w:val="00127657"/>
    <w:rsid w:val="00127A96"/>
    <w:rsid w:val="001306FA"/>
    <w:rsid w:val="00130962"/>
    <w:rsid w:val="00131535"/>
    <w:rsid w:val="00131F06"/>
    <w:rsid w:val="00132966"/>
    <w:rsid w:val="00132CFB"/>
    <w:rsid w:val="00134288"/>
    <w:rsid w:val="00134A0E"/>
    <w:rsid w:val="00134ACA"/>
    <w:rsid w:val="0013529B"/>
    <w:rsid w:val="00136001"/>
    <w:rsid w:val="001361A3"/>
    <w:rsid w:val="001374C0"/>
    <w:rsid w:val="00137835"/>
    <w:rsid w:val="00137B6E"/>
    <w:rsid w:val="00141A2A"/>
    <w:rsid w:val="00141C97"/>
    <w:rsid w:val="00142402"/>
    <w:rsid w:val="001434C9"/>
    <w:rsid w:val="00144B7B"/>
    <w:rsid w:val="00146D97"/>
    <w:rsid w:val="001472AE"/>
    <w:rsid w:val="001477A3"/>
    <w:rsid w:val="00147810"/>
    <w:rsid w:val="00150072"/>
    <w:rsid w:val="00150442"/>
    <w:rsid w:val="00151F51"/>
    <w:rsid w:val="001520F0"/>
    <w:rsid w:val="00153294"/>
    <w:rsid w:val="00153429"/>
    <w:rsid w:val="0015457E"/>
    <w:rsid w:val="00155063"/>
    <w:rsid w:val="00155488"/>
    <w:rsid w:val="00157BCB"/>
    <w:rsid w:val="00157C8A"/>
    <w:rsid w:val="0016052B"/>
    <w:rsid w:val="0016213D"/>
    <w:rsid w:val="0016337B"/>
    <w:rsid w:val="00163B6A"/>
    <w:rsid w:val="001641C6"/>
    <w:rsid w:val="001646CD"/>
    <w:rsid w:val="001656D3"/>
    <w:rsid w:val="00165E3D"/>
    <w:rsid w:val="00167814"/>
    <w:rsid w:val="00173553"/>
    <w:rsid w:val="00175B82"/>
    <w:rsid w:val="00175C98"/>
    <w:rsid w:val="00176AA3"/>
    <w:rsid w:val="001815DD"/>
    <w:rsid w:val="00181C7E"/>
    <w:rsid w:val="00181F2C"/>
    <w:rsid w:val="00182DF3"/>
    <w:rsid w:val="00183E89"/>
    <w:rsid w:val="00183F2A"/>
    <w:rsid w:val="00184162"/>
    <w:rsid w:val="00184A1A"/>
    <w:rsid w:val="00185277"/>
    <w:rsid w:val="00185583"/>
    <w:rsid w:val="00186664"/>
    <w:rsid w:val="001943D1"/>
    <w:rsid w:val="00197888"/>
    <w:rsid w:val="00197D44"/>
    <w:rsid w:val="001A042F"/>
    <w:rsid w:val="001A0C14"/>
    <w:rsid w:val="001A1ACE"/>
    <w:rsid w:val="001A2913"/>
    <w:rsid w:val="001A314F"/>
    <w:rsid w:val="001A4381"/>
    <w:rsid w:val="001A4C49"/>
    <w:rsid w:val="001A56C1"/>
    <w:rsid w:val="001A677F"/>
    <w:rsid w:val="001A77C7"/>
    <w:rsid w:val="001B012F"/>
    <w:rsid w:val="001B1856"/>
    <w:rsid w:val="001B2295"/>
    <w:rsid w:val="001B343F"/>
    <w:rsid w:val="001B39B6"/>
    <w:rsid w:val="001B3D8E"/>
    <w:rsid w:val="001B53AA"/>
    <w:rsid w:val="001B61C3"/>
    <w:rsid w:val="001B75E2"/>
    <w:rsid w:val="001C13E3"/>
    <w:rsid w:val="001C2759"/>
    <w:rsid w:val="001C3261"/>
    <w:rsid w:val="001C36A4"/>
    <w:rsid w:val="001C3A46"/>
    <w:rsid w:val="001C676F"/>
    <w:rsid w:val="001C6936"/>
    <w:rsid w:val="001C696B"/>
    <w:rsid w:val="001D21BD"/>
    <w:rsid w:val="001D36F8"/>
    <w:rsid w:val="001D3DC8"/>
    <w:rsid w:val="001D5590"/>
    <w:rsid w:val="001D6501"/>
    <w:rsid w:val="001D70C8"/>
    <w:rsid w:val="001D7631"/>
    <w:rsid w:val="001E0003"/>
    <w:rsid w:val="001E3B8B"/>
    <w:rsid w:val="001E730C"/>
    <w:rsid w:val="001F0087"/>
    <w:rsid w:val="001F1DFA"/>
    <w:rsid w:val="001F305F"/>
    <w:rsid w:val="001F30C7"/>
    <w:rsid w:val="001F32F5"/>
    <w:rsid w:val="001F453C"/>
    <w:rsid w:val="001F46A6"/>
    <w:rsid w:val="001F6394"/>
    <w:rsid w:val="001F66D5"/>
    <w:rsid w:val="0020006D"/>
    <w:rsid w:val="002008B9"/>
    <w:rsid w:val="00202178"/>
    <w:rsid w:val="002028C8"/>
    <w:rsid w:val="00203195"/>
    <w:rsid w:val="00203329"/>
    <w:rsid w:val="00203F41"/>
    <w:rsid w:val="00205AF0"/>
    <w:rsid w:val="002062C3"/>
    <w:rsid w:val="002066C7"/>
    <w:rsid w:val="00207759"/>
    <w:rsid w:val="00211DAE"/>
    <w:rsid w:val="00211FE9"/>
    <w:rsid w:val="00212E09"/>
    <w:rsid w:val="00213979"/>
    <w:rsid w:val="0021614D"/>
    <w:rsid w:val="00216FF4"/>
    <w:rsid w:val="00217073"/>
    <w:rsid w:val="0021770D"/>
    <w:rsid w:val="00217B76"/>
    <w:rsid w:val="00217FB0"/>
    <w:rsid w:val="0022202A"/>
    <w:rsid w:val="002230DC"/>
    <w:rsid w:val="00223E51"/>
    <w:rsid w:val="00224C8E"/>
    <w:rsid w:val="002254B9"/>
    <w:rsid w:val="00225D3C"/>
    <w:rsid w:val="002314CB"/>
    <w:rsid w:val="00231DC9"/>
    <w:rsid w:val="00232A72"/>
    <w:rsid w:val="00233D8F"/>
    <w:rsid w:val="0023414E"/>
    <w:rsid w:val="0023450D"/>
    <w:rsid w:val="00234A64"/>
    <w:rsid w:val="00235067"/>
    <w:rsid w:val="0023513D"/>
    <w:rsid w:val="002354B7"/>
    <w:rsid w:val="0023799F"/>
    <w:rsid w:val="00241077"/>
    <w:rsid w:val="00242A30"/>
    <w:rsid w:val="0024520F"/>
    <w:rsid w:val="002504F2"/>
    <w:rsid w:val="0025095B"/>
    <w:rsid w:val="00250B38"/>
    <w:rsid w:val="00251480"/>
    <w:rsid w:val="00251549"/>
    <w:rsid w:val="00251BC2"/>
    <w:rsid w:val="00251C87"/>
    <w:rsid w:val="00252235"/>
    <w:rsid w:val="00253581"/>
    <w:rsid w:val="0025397B"/>
    <w:rsid w:val="00254091"/>
    <w:rsid w:val="00254A64"/>
    <w:rsid w:val="00254E54"/>
    <w:rsid w:val="00254E55"/>
    <w:rsid w:val="0025619B"/>
    <w:rsid w:val="0025652B"/>
    <w:rsid w:val="002565F9"/>
    <w:rsid w:val="00257F6F"/>
    <w:rsid w:val="0026094F"/>
    <w:rsid w:val="00262C59"/>
    <w:rsid w:val="002650D3"/>
    <w:rsid w:val="00265847"/>
    <w:rsid w:val="00267316"/>
    <w:rsid w:val="0026736E"/>
    <w:rsid w:val="00271C51"/>
    <w:rsid w:val="00271CD4"/>
    <w:rsid w:val="00273054"/>
    <w:rsid w:val="00275288"/>
    <w:rsid w:val="0027566B"/>
    <w:rsid w:val="00275747"/>
    <w:rsid w:val="002758EF"/>
    <w:rsid w:val="00280121"/>
    <w:rsid w:val="00280210"/>
    <w:rsid w:val="00282E5B"/>
    <w:rsid w:val="0028421F"/>
    <w:rsid w:val="00284D92"/>
    <w:rsid w:val="00285E58"/>
    <w:rsid w:val="002860D4"/>
    <w:rsid w:val="0028627F"/>
    <w:rsid w:val="00286455"/>
    <w:rsid w:val="00287BF9"/>
    <w:rsid w:val="002907DC"/>
    <w:rsid w:val="0029184C"/>
    <w:rsid w:val="00292B67"/>
    <w:rsid w:val="00294064"/>
    <w:rsid w:val="00294F0D"/>
    <w:rsid w:val="00296075"/>
    <w:rsid w:val="00296804"/>
    <w:rsid w:val="00296B4C"/>
    <w:rsid w:val="00296CB1"/>
    <w:rsid w:val="00297EA8"/>
    <w:rsid w:val="00297F86"/>
    <w:rsid w:val="002A0F56"/>
    <w:rsid w:val="002A21B9"/>
    <w:rsid w:val="002A2EF4"/>
    <w:rsid w:val="002A3B6E"/>
    <w:rsid w:val="002A3F58"/>
    <w:rsid w:val="002A49E5"/>
    <w:rsid w:val="002A4C8E"/>
    <w:rsid w:val="002A5607"/>
    <w:rsid w:val="002A5A62"/>
    <w:rsid w:val="002A5CBF"/>
    <w:rsid w:val="002A5DF2"/>
    <w:rsid w:val="002A62B3"/>
    <w:rsid w:val="002A6AB4"/>
    <w:rsid w:val="002A718C"/>
    <w:rsid w:val="002A71DD"/>
    <w:rsid w:val="002A7946"/>
    <w:rsid w:val="002A7FF6"/>
    <w:rsid w:val="002B0BE4"/>
    <w:rsid w:val="002B0CDE"/>
    <w:rsid w:val="002B165A"/>
    <w:rsid w:val="002B193A"/>
    <w:rsid w:val="002B290A"/>
    <w:rsid w:val="002B2B92"/>
    <w:rsid w:val="002B2C4B"/>
    <w:rsid w:val="002B32CB"/>
    <w:rsid w:val="002B4979"/>
    <w:rsid w:val="002B5631"/>
    <w:rsid w:val="002B5DFD"/>
    <w:rsid w:val="002B62F1"/>
    <w:rsid w:val="002B6377"/>
    <w:rsid w:val="002C0A44"/>
    <w:rsid w:val="002C0E60"/>
    <w:rsid w:val="002C18F2"/>
    <w:rsid w:val="002C1BEC"/>
    <w:rsid w:val="002C3570"/>
    <w:rsid w:val="002C37C7"/>
    <w:rsid w:val="002C40D3"/>
    <w:rsid w:val="002C467C"/>
    <w:rsid w:val="002C5159"/>
    <w:rsid w:val="002C53C7"/>
    <w:rsid w:val="002C69F0"/>
    <w:rsid w:val="002C764E"/>
    <w:rsid w:val="002D00D8"/>
    <w:rsid w:val="002D1C80"/>
    <w:rsid w:val="002D229E"/>
    <w:rsid w:val="002D4784"/>
    <w:rsid w:val="002D4850"/>
    <w:rsid w:val="002D5E79"/>
    <w:rsid w:val="002D797F"/>
    <w:rsid w:val="002E0289"/>
    <w:rsid w:val="002E0BCB"/>
    <w:rsid w:val="002E166D"/>
    <w:rsid w:val="002E24F9"/>
    <w:rsid w:val="002E2C9A"/>
    <w:rsid w:val="002E2E27"/>
    <w:rsid w:val="002E3571"/>
    <w:rsid w:val="002E41E2"/>
    <w:rsid w:val="002E590C"/>
    <w:rsid w:val="002E5CB9"/>
    <w:rsid w:val="002E72C9"/>
    <w:rsid w:val="002E74C8"/>
    <w:rsid w:val="002F01D4"/>
    <w:rsid w:val="002F0646"/>
    <w:rsid w:val="002F0F81"/>
    <w:rsid w:val="002F3FCF"/>
    <w:rsid w:val="002F47CD"/>
    <w:rsid w:val="002F56BC"/>
    <w:rsid w:val="002F599C"/>
    <w:rsid w:val="002F5EDF"/>
    <w:rsid w:val="002F7414"/>
    <w:rsid w:val="002F7A28"/>
    <w:rsid w:val="002F7D64"/>
    <w:rsid w:val="003015D1"/>
    <w:rsid w:val="00301D1A"/>
    <w:rsid w:val="00305586"/>
    <w:rsid w:val="0030621F"/>
    <w:rsid w:val="0030665F"/>
    <w:rsid w:val="00306CDC"/>
    <w:rsid w:val="003114BB"/>
    <w:rsid w:val="00311563"/>
    <w:rsid w:val="003117AB"/>
    <w:rsid w:val="0031200C"/>
    <w:rsid w:val="00312916"/>
    <w:rsid w:val="00312F63"/>
    <w:rsid w:val="00313B67"/>
    <w:rsid w:val="00314D37"/>
    <w:rsid w:val="00314F77"/>
    <w:rsid w:val="003152AE"/>
    <w:rsid w:val="003154D3"/>
    <w:rsid w:val="00315980"/>
    <w:rsid w:val="00315D5B"/>
    <w:rsid w:val="00320516"/>
    <w:rsid w:val="00320732"/>
    <w:rsid w:val="00321F9A"/>
    <w:rsid w:val="0032205F"/>
    <w:rsid w:val="0032317C"/>
    <w:rsid w:val="00323E88"/>
    <w:rsid w:val="00324496"/>
    <w:rsid w:val="0032490F"/>
    <w:rsid w:val="0032563C"/>
    <w:rsid w:val="0032738A"/>
    <w:rsid w:val="003317FA"/>
    <w:rsid w:val="00332A03"/>
    <w:rsid w:val="00334018"/>
    <w:rsid w:val="003340D2"/>
    <w:rsid w:val="0033423F"/>
    <w:rsid w:val="0033517F"/>
    <w:rsid w:val="00335EBA"/>
    <w:rsid w:val="0033631B"/>
    <w:rsid w:val="00336583"/>
    <w:rsid w:val="00336940"/>
    <w:rsid w:val="00337AAE"/>
    <w:rsid w:val="00340EC7"/>
    <w:rsid w:val="003416FE"/>
    <w:rsid w:val="00342128"/>
    <w:rsid w:val="003439EE"/>
    <w:rsid w:val="00344C8C"/>
    <w:rsid w:val="003464F9"/>
    <w:rsid w:val="0034738E"/>
    <w:rsid w:val="003478AB"/>
    <w:rsid w:val="003520A4"/>
    <w:rsid w:val="0035227C"/>
    <w:rsid w:val="00352B43"/>
    <w:rsid w:val="00353FE0"/>
    <w:rsid w:val="00354C26"/>
    <w:rsid w:val="00354D21"/>
    <w:rsid w:val="003555BA"/>
    <w:rsid w:val="00355D64"/>
    <w:rsid w:val="00356007"/>
    <w:rsid w:val="003563A6"/>
    <w:rsid w:val="003605BD"/>
    <w:rsid w:val="00360DC9"/>
    <w:rsid w:val="003617A4"/>
    <w:rsid w:val="00362A23"/>
    <w:rsid w:val="00364048"/>
    <w:rsid w:val="0036523F"/>
    <w:rsid w:val="00365472"/>
    <w:rsid w:val="00365736"/>
    <w:rsid w:val="00365C42"/>
    <w:rsid w:val="00365DEE"/>
    <w:rsid w:val="003665C6"/>
    <w:rsid w:val="00367A65"/>
    <w:rsid w:val="00370C18"/>
    <w:rsid w:val="00372587"/>
    <w:rsid w:val="0037305B"/>
    <w:rsid w:val="003734F5"/>
    <w:rsid w:val="003738A8"/>
    <w:rsid w:val="00374D8D"/>
    <w:rsid w:val="00376A0A"/>
    <w:rsid w:val="003771AD"/>
    <w:rsid w:val="003815F2"/>
    <w:rsid w:val="003817F1"/>
    <w:rsid w:val="00381AA7"/>
    <w:rsid w:val="00383434"/>
    <w:rsid w:val="0038392C"/>
    <w:rsid w:val="00384599"/>
    <w:rsid w:val="0038558F"/>
    <w:rsid w:val="00385D22"/>
    <w:rsid w:val="00385E6E"/>
    <w:rsid w:val="003878AF"/>
    <w:rsid w:val="00387FC8"/>
    <w:rsid w:val="0039121A"/>
    <w:rsid w:val="00392045"/>
    <w:rsid w:val="003925FF"/>
    <w:rsid w:val="00393112"/>
    <w:rsid w:val="00393219"/>
    <w:rsid w:val="00393D0D"/>
    <w:rsid w:val="00393FB6"/>
    <w:rsid w:val="0039401C"/>
    <w:rsid w:val="003944DB"/>
    <w:rsid w:val="00394A58"/>
    <w:rsid w:val="00394B16"/>
    <w:rsid w:val="003953C4"/>
    <w:rsid w:val="003956CF"/>
    <w:rsid w:val="00395E51"/>
    <w:rsid w:val="00395ED1"/>
    <w:rsid w:val="00397041"/>
    <w:rsid w:val="003972F8"/>
    <w:rsid w:val="003A199E"/>
    <w:rsid w:val="003A2D6F"/>
    <w:rsid w:val="003A2D9B"/>
    <w:rsid w:val="003A3BCA"/>
    <w:rsid w:val="003A4D72"/>
    <w:rsid w:val="003A511B"/>
    <w:rsid w:val="003A60CE"/>
    <w:rsid w:val="003A6EE0"/>
    <w:rsid w:val="003B0539"/>
    <w:rsid w:val="003B0DBB"/>
    <w:rsid w:val="003B1DCB"/>
    <w:rsid w:val="003B200E"/>
    <w:rsid w:val="003B236A"/>
    <w:rsid w:val="003B2495"/>
    <w:rsid w:val="003B283F"/>
    <w:rsid w:val="003B3832"/>
    <w:rsid w:val="003B4933"/>
    <w:rsid w:val="003B4AAA"/>
    <w:rsid w:val="003B52E1"/>
    <w:rsid w:val="003C0386"/>
    <w:rsid w:val="003C04B4"/>
    <w:rsid w:val="003C060C"/>
    <w:rsid w:val="003C1E33"/>
    <w:rsid w:val="003C20C9"/>
    <w:rsid w:val="003C2814"/>
    <w:rsid w:val="003C2DAC"/>
    <w:rsid w:val="003C30B6"/>
    <w:rsid w:val="003C3B38"/>
    <w:rsid w:val="003C3F63"/>
    <w:rsid w:val="003C7BA3"/>
    <w:rsid w:val="003D0054"/>
    <w:rsid w:val="003D0D66"/>
    <w:rsid w:val="003D1E55"/>
    <w:rsid w:val="003D2FE1"/>
    <w:rsid w:val="003D4351"/>
    <w:rsid w:val="003D5D85"/>
    <w:rsid w:val="003D6D13"/>
    <w:rsid w:val="003D730D"/>
    <w:rsid w:val="003E0EBC"/>
    <w:rsid w:val="003E132C"/>
    <w:rsid w:val="003E33ED"/>
    <w:rsid w:val="003E558F"/>
    <w:rsid w:val="003E725E"/>
    <w:rsid w:val="003F02E6"/>
    <w:rsid w:val="003F07D3"/>
    <w:rsid w:val="003F2819"/>
    <w:rsid w:val="003F33A2"/>
    <w:rsid w:val="003F5646"/>
    <w:rsid w:val="003F56B9"/>
    <w:rsid w:val="003F5A7F"/>
    <w:rsid w:val="003F5E8D"/>
    <w:rsid w:val="003F5EA9"/>
    <w:rsid w:val="004002AB"/>
    <w:rsid w:val="0040078F"/>
    <w:rsid w:val="00401943"/>
    <w:rsid w:val="0040321D"/>
    <w:rsid w:val="00403441"/>
    <w:rsid w:val="004041DB"/>
    <w:rsid w:val="00404BA5"/>
    <w:rsid w:val="00405546"/>
    <w:rsid w:val="00407E06"/>
    <w:rsid w:val="00407E3C"/>
    <w:rsid w:val="004106FE"/>
    <w:rsid w:val="0041121A"/>
    <w:rsid w:val="00411EFF"/>
    <w:rsid w:val="0041364C"/>
    <w:rsid w:val="0041367E"/>
    <w:rsid w:val="00414BC0"/>
    <w:rsid w:val="0041672F"/>
    <w:rsid w:val="0041741A"/>
    <w:rsid w:val="00421529"/>
    <w:rsid w:val="004233FA"/>
    <w:rsid w:val="00423F4D"/>
    <w:rsid w:val="00426028"/>
    <w:rsid w:val="004275F9"/>
    <w:rsid w:val="004303FC"/>
    <w:rsid w:val="0043088C"/>
    <w:rsid w:val="0043192C"/>
    <w:rsid w:val="00431E1F"/>
    <w:rsid w:val="00432F98"/>
    <w:rsid w:val="004341C3"/>
    <w:rsid w:val="004344F4"/>
    <w:rsid w:val="00437D07"/>
    <w:rsid w:val="00441E72"/>
    <w:rsid w:val="00443413"/>
    <w:rsid w:val="004436BA"/>
    <w:rsid w:val="00443A62"/>
    <w:rsid w:val="004455F5"/>
    <w:rsid w:val="004465F4"/>
    <w:rsid w:val="004472CD"/>
    <w:rsid w:val="00447B5C"/>
    <w:rsid w:val="00450A44"/>
    <w:rsid w:val="0045106B"/>
    <w:rsid w:val="00451424"/>
    <w:rsid w:val="0045208D"/>
    <w:rsid w:val="00452A88"/>
    <w:rsid w:val="00452C99"/>
    <w:rsid w:val="004552CA"/>
    <w:rsid w:val="00456572"/>
    <w:rsid w:val="00457084"/>
    <w:rsid w:val="00460155"/>
    <w:rsid w:val="00462204"/>
    <w:rsid w:val="00462D66"/>
    <w:rsid w:val="00464966"/>
    <w:rsid w:val="00466693"/>
    <w:rsid w:val="00466A35"/>
    <w:rsid w:val="00466F49"/>
    <w:rsid w:val="00466F5F"/>
    <w:rsid w:val="0046778B"/>
    <w:rsid w:val="00467848"/>
    <w:rsid w:val="00471AE7"/>
    <w:rsid w:val="00472045"/>
    <w:rsid w:val="004720EA"/>
    <w:rsid w:val="00473498"/>
    <w:rsid w:val="00473D35"/>
    <w:rsid w:val="00473FFC"/>
    <w:rsid w:val="00474353"/>
    <w:rsid w:val="00474667"/>
    <w:rsid w:val="00476EBB"/>
    <w:rsid w:val="0047761E"/>
    <w:rsid w:val="00480BE2"/>
    <w:rsid w:val="004855C2"/>
    <w:rsid w:val="00487DAD"/>
    <w:rsid w:val="0049003D"/>
    <w:rsid w:val="0049038E"/>
    <w:rsid w:val="0049085E"/>
    <w:rsid w:val="00490D55"/>
    <w:rsid w:val="00490F84"/>
    <w:rsid w:val="00491E10"/>
    <w:rsid w:val="00492ECB"/>
    <w:rsid w:val="00494578"/>
    <w:rsid w:val="00494649"/>
    <w:rsid w:val="00494E54"/>
    <w:rsid w:val="004970CD"/>
    <w:rsid w:val="004A02F5"/>
    <w:rsid w:val="004A1060"/>
    <w:rsid w:val="004A2004"/>
    <w:rsid w:val="004A3032"/>
    <w:rsid w:val="004A4068"/>
    <w:rsid w:val="004A4734"/>
    <w:rsid w:val="004A4AAE"/>
    <w:rsid w:val="004A6012"/>
    <w:rsid w:val="004B00D4"/>
    <w:rsid w:val="004B0BF7"/>
    <w:rsid w:val="004B0C1C"/>
    <w:rsid w:val="004B16C4"/>
    <w:rsid w:val="004B1ADD"/>
    <w:rsid w:val="004B1EB2"/>
    <w:rsid w:val="004B35DE"/>
    <w:rsid w:val="004B40D1"/>
    <w:rsid w:val="004B44A5"/>
    <w:rsid w:val="004B457D"/>
    <w:rsid w:val="004B6A02"/>
    <w:rsid w:val="004B74D4"/>
    <w:rsid w:val="004C0F35"/>
    <w:rsid w:val="004C15CB"/>
    <w:rsid w:val="004C1BCD"/>
    <w:rsid w:val="004C23B3"/>
    <w:rsid w:val="004C2E11"/>
    <w:rsid w:val="004C4079"/>
    <w:rsid w:val="004C5430"/>
    <w:rsid w:val="004C5862"/>
    <w:rsid w:val="004C5FD6"/>
    <w:rsid w:val="004C6595"/>
    <w:rsid w:val="004C6D13"/>
    <w:rsid w:val="004C78A9"/>
    <w:rsid w:val="004C7E48"/>
    <w:rsid w:val="004D1155"/>
    <w:rsid w:val="004D20A1"/>
    <w:rsid w:val="004D3549"/>
    <w:rsid w:val="004D412C"/>
    <w:rsid w:val="004D4798"/>
    <w:rsid w:val="004D5997"/>
    <w:rsid w:val="004D63D2"/>
    <w:rsid w:val="004E1297"/>
    <w:rsid w:val="004E1C88"/>
    <w:rsid w:val="004E2BD4"/>
    <w:rsid w:val="004E3B4B"/>
    <w:rsid w:val="004E41EC"/>
    <w:rsid w:val="004E41F5"/>
    <w:rsid w:val="004E4CE5"/>
    <w:rsid w:val="004E5AD8"/>
    <w:rsid w:val="004E5E0E"/>
    <w:rsid w:val="004E6D87"/>
    <w:rsid w:val="004E7890"/>
    <w:rsid w:val="004F01CB"/>
    <w:rsid w:val="004F158B"/>
    <w:rsid w:val="004F2C3B"/>
    <w:rsid w:val="004F4F86"/>
    <w:rsid w:val="004F58F5"/>
    <w:rsid w:val="004F5EF4"/>
    <w:rsid w:val="004F74C5"/>
    <w:rsid w:val="004F7B1A"/>
    <w:rsid w:val="0050078D"/>
    <w:rsid w:val="00503783"/>
    <w:rsid w:val="005040D5"/>
    <w:rsid w:val="005052E3"/>
    <w:rsid w:val="00505819"/>
    <w:rsid w:val="005102EB"/>
    <w:rsid w:val="005106BD"/>
    <w:rsid w:val="00510AD1"/>
    <w:rsid w:val="00511F7A"/>
    <w:rsid w:val="00512ED2"/>
    <w:rsid w:val="00512F47"/>
    <w:rsid w:val="005135D2"/>
    <w:rsid w:val="00514116"/>
    <w:rsid w:val="005143D9"/>
    <w:rsid w:val="005145DF"/>
    <w:rsid w:val="00514B24"/>
    <w:rsid w:val="00515E8E"/>
    <w:rsid w:val="00515F8C"/>
    <w:rsid w:val="005166A5"/>
    <w:rsid w:val="00516E73"/>
    <w:rsid w:val="00516F99"/>
    <w:rsid w:val="005203B5"/>
    <w:rsid w:val="00521235"/>
    <w:rsid w:val="005215AB"/>
    <w:rsid w:val="005228F0"/>
    <w:rsid w:val="005239C4"/>
    <w:rsid w:val="005245A2"/>
    <w:rsid w:val="00524888"/>
    <w:rsid w:val="005248CB"/>
    <w:rsid w:val="00524A59"/>
    <w:rsid w:val="0052549E"/>
    <w:rsid w:val="00526B58"/>
    <w:rsid w:val="005307CB"/>
    <w:rsid w:val="005309B1"/>
    <w:rsid w:val="00532367"/>
    <w:rsid w:val="0053262D"/>
    <w:rsid w:val="00532715"/>
    <w:rsid w:val="00533914"/>
    <w:rsid w:val="00533A76"/>
    <w:rsid w:val="005342B0"/>
    <w:rsid w:val="005353AF"/>
    <w:rsid w:val="00535DF0"/>
    <w:rsid w:val="005367A6"/>
    <w:rsid w:val="00536D0F"/>
    <w:rsid w:val="005372DA"/>
    <w:rsid w:val="00537EBC"/>
    <w:rsid w:val="00540ADD"/>
    <w:rsid w:val="0054210F"/>
    <w:rsid w:val="00542EAE"/>
    <w:rsid w:val="00543810"/>
    <w:rsid w:val="005446BC"/>
    <w:rsid w:val="00544EA7"/>
    <w:rsid w:val="00544F3E"/>
    <w:rsid w:val="0054566E"/>
    <w:rsid w:val="0055124B"/>
    <w:rsid w:val="005519A7"/>
    <w:rsid w:val="00551B3B"/>
    <w:rsid w:val="00551C8B"/>
    <w:rsid w:val="00551FAA"/>
    <w:rsid w:val="005549E3"/>
    <w:rsid w:val="0055503E"/>
    <w:rsid w:val="005558C7"/>
    <w:rsid w:val="00555B68"/>
    <w:rsid w:val="0055665F"/>
    <w:rsid w:val="00561ECB"/>
    <w:rsid w:val="0056328B"/>
    <w:rsid w:val="00564E0A"/>
    <w:rsid w:val="00565C0D"/>
    <w:rsid w:val="00571DA2"/>
    <w:rsid w:val="00572682"/>
    <w:rsid w:val="005751A6"/>
    <w:rsid w:val="00576195"/>
    <w:rsid w:val="0057748E"/>
    <w:rsid w:val="00577A35"/>
    <w:rsid w:val="00580E71"/>
    <w:rsid w:val="00580E88"/>
    <w:rsid w:val="005820DA"/>
    <w:rsid w:val="0058246A"/>
    <w:rsid w:val="00584608"/>
    <w:rsid w:val="00584BC5"/>
    <w:rsid w:val="00584D30"/>
    <w:rsid w:val="00585D6E"/>
    <w:rsid w:val="005878C3"/>
    <w:rsid w:val="005901D8"/>
    <w:rsid w:val="00591132"/>
    <w:rsid w:val="00591ADA"/>
    <w:rsid w:val="005920AE"/>
    <w:rsid w:val="00592D0C"/>
    <w:rsid w:val="0059464C"/>
    <w:rsid w:val="0059531C"/>
    <w:rsid w:val="00596262"/>
    <w:rsid w:val="00596B1F"/>
    <w:rsid w:val="0059714E"/>
    <w:rsid w:val="005971E9"/>
    <w:rsid w:val="0059799F"/>
    <w:rsid w:val="00597ADF"/>
    <w:rsid w:val="00597E7C"/>
    <w:rsid w:val="005A0072"/>
    <w:rsid w:val="005A09C3"/>
    <w:rsid w:val="005A1764"/>
    <w:rsid w:val="005A1FC0"/>
    <w:rsid w:val="005A2471"/>
    <w:rsid w:val="005A2B2A"/>
    <w:rsid w:val="005A31BB"/>
    <w:rsid w:val="005A3725"/>
    <w:rsid w:val="005A47AA"/>
    <w:rsid w:val="005A4919"/>
    <w:rsid w:val="005A4AEA"/>
    <w:rsid w:val="005A622B"/>
    <w:rsid w:val="005A68A6"/>
    <w:rsid w:val="005A6A06"/>
    <w:rsid w:val="005A7060"/>
    <w:rsid w:val="005A740C"/>
    <w:rsid w:val="005B2399"/>
    <w:rsid w:val="005B24D0"/>
    <w:rsid w:val="005B4474"/>
    <w:rsid w:val="005B50F1"/>
    <w:rsid w:val="005B5881"/>
    <w:rsid w:val="005B5C8A"/>
    <w:rsid w:val="005B5CF6"/>
    <w:rsid w:val="005B5DD9"/>
    <w:rsid w:val="005B6220"/>
    <w:rsid w:val="005B71D1"/>
    <w:rsid w:val="005B7EB0"/>
    <w:rsid w:val="005C252E"/>
    <w:rsid w:val="005C2AF1"/>
    <w:rsid w:val="005C3948"/>
    <w:rsid w:val="005C3D73"/>
    <w:rsid w:val="005C3DE5"/>
    <w:rsid w:val="005C4C6D"/>
    <w:rsid w:val="005C5640"/>
    <w:rsid w:val="005C694B"/>
    <w:rsid w:val="005C7085"/>
    <w:rsid w:val="005D0196"/>
    <w:rsid w:val="005D044A"/>
    <w:rsid w:val="005D0E0B"/>
    <w:rsid w:val="005D3C4A"/>
    <w:rsid w:val="005D4E9C"/>
    <w:rsid w:val="005D619C"/>
    <w:rsid w:val="005D6672"/>
    <w:rsid w:val="005D6A50"/>
    <w:rsid w:val="005D734A"/>
    <w:rsid w:val="005D7454"/>
    <w:rsid w:val="005D7764"/>
    <w:rsid w:val="005E1090"/>
    <w:rsid w:val="005E1714"/>
    <w:rsid w:val="005E2DF6"/>
    <w:rsid w:val="005E3C49"/>
    <w:rsid w:val="005E3E3F"/>
    <w:rsid w:val="005E4179"/>
    <w:rsid w:val="005E494D"/>
    <w:rsid w:val="005E6FDC"/>
    <w:rsid w:val="005F16B3"/>
    <w:rsid w:val="005F3312"/>
    <w:rsid w:val="005F3A9E"/>
    <w:rsid w:val="005F3ECA"/>
    <w:rsid w:val="005F54CE"/>
    <w:rsid w:val="005F59DC"/>
    <w:rsid w:val="005F5B7D"/>
    <w:rsid w:val="00600121"/>
    <w:rsid w:val="00600C2D"/>
    <w:rsid w:val="00601669"/>
    <w:rsid w:val="00601E2D"/>
    <w:rsid w:val="00602007"/>
    <w:rsid w:val="00606271"/>
    <w:rsid w:val="006065E0"/>
    <w:rsid w:val="00606C1C"/>
    <w:rsid w:val="00607682"/>
    <w:rsid w:val="00611C0E"/>
    <w:rsid w:val="00612275"/>
    <w:rsid w:val="00612E79"/>
    <w:rsid w:val="00613704"/>
    <w:rsid w:val="0061397A"/>
    <w:rsid w:val="00613EC3"/>
    <w:rsid w:val="006144C7"/>
    <w:rsid w:val="00614EBC"/>
    <w:rsid w:val="00615C83"/>
    <w:rsid w:val="00621431"/>
    <w:rsid w:val="0062439A"/>
    <w:rsid w:val="00624471"/>
    <w:rsid w:val="00625005"/>
    <w:rsid w:val="0062588B"/>
    <w:rsid w:val="00627448"/>
    <w:rsid w:val="00627D86"/>
    <w:rsid w:val="0063049E"/>
    <w:rsid w:val="00633FBF"/>
    <w:rsid w:val="00633FC2"/>
    <w:rsid w:val="006345D7"/>
    <w:rsid w:val="006349AB"/>
    <w:rsid w:val="00634C9F"/>
    <w:rsid w:val="006362E9"/>
    <w:rsid w:val="00636D0D"/>
    <w:rsid w:val="006402DC"/>
    <w:rsid w:val="00640838"/>
    <w:rsid w:val="006408AB"/>
    <w:rsid w:val="00642886"/>
    <w:rsid w:val="0064374B"/>
    <w:rsid w:val="006473E1"/>
    <w:rsid w:val="00647819"/>
    <w:rsid w:val="006508F4"/>
    <w:rsid w:val="00650A7C"/>
    <w:rsid w:val="00651255"/>
    <w:rsid w:val="006518C0"/>
    <w:rsid w:val="006519B2"/>
    <w:rsid w:val="00651CA6"/>
    <w:rsid w:val="00652A3C"/>
    <w:rsid w:val="00653034"/>
    <w:rsid w:val="0065365F"/>
    <w:rsid w:val="0065443F"/>
    <w:rsid w:val="00654D36"/>
    <w:rsid w:val="00663B53"/>
    <w:rsid w:val="0066439A"/>
    <w:rsid w:val="00664740"/>
    <w:rsid w:val="00670C96"/>
    <w:rsid w:val="00670CC8"/>
    <w:rsid w:val="006711E6"/>
    <w:rsid w:val="006729FE"/>
    <w:rsid w:val="00675E81"/>
    <w:rsid w:val="006849F7"/>
    <w:rsid w:val="00685236"/>
    <w:rsid w:val="00685809"/>
    <w:rsid w:val="00690564"/>
    <w:rsid w:val="00690E33"/>
    <w:rsid w:val="006911DD"/>
    <w:rsid w:val="00693106"/>
    <w:rsid w:val="006932A3"/>
    <w:rsid w:val="00695150"/>
    <w:rsid w:val="0069615B"/>
    <w:rsid w:val="00696598"/>
    <w:rsid w:val="00696F2B"/>
    <w:rsid w:val="006974E0"/>
    <w:rsid w:val="00697884"/>
    <w:rsid w:val="00697905"/>
    <w:rsid w:val="00697B67"/>
    <w:rsid w:val="00697E5F"/>
    <w:rsid w:val="00697EA0"/>
    <w:rsid w:val="006A1F8C"/>
    <w:rsid w:val="006A2216"/>
    <w:rsid w:val="006A270B"/>
    <w:rsid w:val="006A2C3C"/>
    <w:rsid w:val="006A5BEC"/>
    <w:rsid w:val="006A6657"/>
    <w:rsid w:val="006A7109"/>
    <w:rsid w:val="006A732A"/>
    <w:rsid w:val="006A74B6"/>
    <w:rsid w:val="006B190F"/>
    <w:rsid w:val="006B3FFB"/>
    <w:rsid w:val="006B47DB"/>
    <w:rsid w:val="006B50F5"/>
    <w:rsid w:val="006B5589"/>
    <w:rsid w:val="006B7E77"/>
    <w:rsid w:val="006B7F61"/>
    <w:rsid w:val="006C00AB"/>
    <w:rsid w:val="006C2CEC"/>
    <w:rsid w:val="006C34BE"/>
    <w:rsid w:val="006C49E2"/>
    <w:rsid w:val="006C5EAC"/>
    <w:rsid w:val="006C63ED"/>
    <w:rsid w:val="006C6441"/>
    <w:rsid w:val="006D0532"/>
    <w:rsid w:val="006D05ED"/>
    <w:rsid w:val="006D2B5B"/>
    <w:rsid w:val="006D36EE"/>
    <w:rsid w:val="006D3EB0"/>
    <w:rsid w:val="006D484A"/>
    <w:rsid w:val="006D4900"/>
    <w:rsid w:val="006D5409"/>
    <w:rsid w:val="006D72BA"/>
    <w:rsid w:val="006D7890"/>
    <w:rsid w:val="006E1800"/>
    <w:rsid w:val="006E4243"/>
    <w:rsid w:val="006E48F2"/>
    <w:rsid w:val="006E5A18"/>
    <w:rsid w:val="006E7220"/>
    <w:rsid w:val="006E7FF2"/>
    <w:rsid w:val="006F05BD"/>
    <w:rsid w:val="006F073A"/>
    <w:rsid w:val="006F0B62"/>
    <w:rsid w:val="006F0C28"/>
    <w:rsid w:val="006F37BF"/>
    <w:rsid w:val="006F49E8"/>
    <w:rsid w:val="006F5A38"/>
    <w:rsid w:val="006F60EF"/>
    <w:rsid w:val="006F6C10"/>
    <w:rsid w:val="006F7207"/>
    <w:rsid w:val="006F7BE3"/>
    <w:rsid w:val="006F7D87"/>
    <w:rsid w:val="0070239A"/>
    <w:rsid w:val="007027B6"/>
    <w:rsid w:val="0070345E"/>
    <w:rsid w:val="00703830"/>
    <w:rsid w:val="0070499A"/>
    <w:rsid w:val="00705019"/>
    <w:rsid w:val="00705325"/>
    <w:rsid w:val="007067F4"/>
    <w:rsid w:val="007071B0"/>
    <w:rsid w:val="00707720"/>
    <w:rsid w:val="007128F9"/>
    <w:rsid w:val="00714A00"/>
    <w:rsid w:val="00714C17"/>
    <w:rsid w:val="00715027"/>
    <w:rsid w:val="007152CB"/>
    <w:rsid w:val="00715807"/>
    <w:rsid w:val="0071664D"/>
    <w:rsid w:val="007171E4"/>
    <w:rsid w:val="00717FF2"/>
    <w:rsid w:val="007207DF"/>
    <w:rsid w:val="007209E4"/>
    <w:rsid w:val="00720F8E"/>
    <w:rsid w:val="007214A6"/>
    <w:rsid w:val="00721686"/>
    <w:rsid w:val="0072273C"/>
    <w:rsid w:val="00723BDA"/>
    <w:rsid w:val="00724317"/>
    <w:rsid w:val="00724336"/>
    <w:rsid w:val="007250D4"/>
    <w:rsid w:val="0072620F"/>
    <w:rsid w:val="00726A90"/>
    <w:rsid w:val="00726B66"/>
    <w:rsid w:val="00727076"/>
    <w:rsid w:val="0072722E"/>
    <w:rsid w:val="0072778E"/>
    <w:rsid w:val="00727AFA"/>
    <w:rsid w:val="00727F63"/>
    <w:rsid w:val="00730E51"/>
    <w:rsid w:val="007312D4"/>
    <w:rsid w:val="00731CE4"/>
    <w:rsid w:val="00733861"/>
    <w:rsid w:val="007349DA"/>
    <w:rsid w:val="00734F40"/>
    <w:rsid w:val="007353EC"/>
    <w:rsid w:val="00735D6E"/>
    <w:rsid w:val="00735D96"/>
    <w:rsid w:val="00736054"/>
    <w:rsid w:val="00736C17"/>
    <w:rsid w:val="0073708E"/>
    <w:rsid w:val="00740949"/>
    <w:rsid w:val="00741207"/>
    <w:rsid w:val="00742281"/>
    <w:rsid w:val="00743D43"/>
    <w:rsid w:val="007440AE"/>
    <w:rsid w:val="00744151"/>
    <w:rsid w:val="007445DB"/>
    <w:rsid w:val="00744C9C"/>
    <w:rsid w:val="0074513D"/>
    <w:rsid w:val="00747083"/>
    <w:rsid w:val="007523A4"/>
    <w:rsid w:val="00752475"/>
    <w:rsid w:val="007526DE"/>
    <w:rsid w:val="00752A7B"/>
    <w:rsid w:val="0075347F"/>
    <w:rsid w:val="00753A6D"/>
    <w:rsid w:val="00754585"/>
    <w:rsid w:val="0075562A"/>
    <w:rsid w:val="00757168"/>
    <w:rsid w:val="00757D86"/>
    <w:rsid w:val="007607F0"/>
    <w:rsid w:val="00760986"/>
    <w:rsid w:val="00760CB8"/>
    <w:rsid w:val="007611E3"/>
    <w:rsid w:val="0076159B"/>
    <w:rsid w:val="007629E0"/>
    <w:rsid w:val="007632CE"/>
    <w:rsid w:val="00764DAC"/>
    <w:rsid w:val="00765B47"/>
    <w:rsid w:val="00766381"/>
    <w:rsid w:val="00766ED3"/>
    <w:rsid w:val="0076787F"/>
    <w:rsid w:val="00767980"/>
    <w:rsid w:val="007714BA"/>
    <w:rsid w:val="0077271F"/>
    <w:rsid w:val="00772BC2"/>
    <w:rsid w:val="00772BCE"/>
    <w:rsid w:val="00773D46"/>
    <w:rsid w:val="00774455"/>
    <w:rsid w:val="00775AFD"/>
    <w:rsid w:val="007763C9"/>
    <w:rsid w:val="0078073D"/>
    <w:rsid w:val="00780BDC"/>
    <w:rsid w:val="007814BE"/>
    <w:rsid w:val="00781BE7"/>
    <w:rsid w:val="00781DBF"/>
    <w:rsid w:val="007844D2"/>
    <w:rsid w:val="007858B3"/>
    <w:rsid w:val="00787166"/>
    <w:rsid w:val="00790C73"/>
    <w:rsid w:val="00790C94"/>
    <w:rsid w:val="00790E5B"/>
    <w:rsid w:val="00790F39"/>
    <w:rsid w:val="0079117D"/>
    <w:rsid w:val="00793F24"/>
    <w:rsid w:val="0079423C"/>
    <w:rsid w:val="00795A4F"/>
    <w:rsid w:val="007960CE"/>
    <w:rsid w:val="00796854"/>
    <w:rsid w:val="0079692D"/>
    <w:rsid w:val="00797D99"/>
    <w:rsid w:val="007A0111"/>
    <w:rsid w:val="007A06A0"/>
    <w:rsid w:val="007A1CFA"/>
    <w:rsid w:val="007A1F03"/>
    <w:rsid w:val="007A1FFB"/>
    <w:rsid w:val="007A24DC"/>
    <w:rsid w:val="007A2B65"/>
    <w:rsid w:val="007A4409"/>
    <w:rsid w:val="007A4898"/>
    <w:rsid w:val="007A4D8F"/>
    <w:rsid w:val="007A4FA9"/>
    <w:rsid w:val="007A51B7"/>
    <w:rsid w:val="007A647F"/>
    <w:rsid w:val="007A6E52"/>
    <w:rsid w:val="007A6FD4"/>
    <w:rsid w:val="007A7015"/>
    <w:rsid w:val="007A7681"/>
    <w:rsid w:val="007B3FD2"/>
    <w:rsid w:val="007B4541"/>
    <w:rsid w:val="007B47F5"/>
    <w:rsid w:val="007B550F"/>
    <w:rsid w:val="007B61CA"/>
    <w:rsid w:val="007B7146"/>
    <w:rsid w:val="007C5D51"/>
    <w:rsid w:val="007C5D6C"/>
    <w:rsid w:val="007C770F"/>
    <w:rsid w:val="007C7A6C"/>
    <w:rsid w:val="007D06E5"/>
    <w:rsid w:val="007D37C0"/>
    <w:rsid w:val="007D42AC"/>
    <w:rsid w:val="007D5B30"/>
    <w:rsid w:val="007D5D7B"/>
    <w:rsid w:val="007D6024"/>
    <w:rsid w:val="007D7CD3"/>
    <w:rsid w:val="007E046E"/>
    <w:rsid w:val="007E0508"/>
    <w:rsid w:val="007E16D1"/>
    <w:rsid w:val="007E2CC6"/>
    <w:rsid w:val="007E3FA4"/>
    <w:rsid w:val="007E43D9"/>
    <w:rsid w:val="007E4CE9"/>
    <w:rsid w:val="007E53D4"/>
    <w:rsid w:val="007E61B0"/>
    <w:rsid w:val="007E68C7"/>
    <w:rsid w:val="007E7BB1"/>
    <w:rsid w:val="007E7BE0"/>
    <w:rsid w:val="007F0920"/>
    <w:rsid w:val="007F0DE7"/>
    <w:rsid w:val="007F0FFC"/>
    <w:rsid w:val="007F2A16"/>
    <w:rsid w:val="007F39D8"/>
    <w:rsid w:val="007F54CD"/>
    <w:rsid w:val="007F5F4D"/>
    <w:rsid w:val="007F725E"/>
    <w:rsid w:val="007F73BA"/>
    <w:rsid w:val="0080218C"/>
    <w:rsid w:val="0080411E"/>
    <w:rsid w:val="00805114"/>
    <w:rsid w:val="008077AD"/>
    <w:rsid w:val="00810AD4"/>
    <w:rsid w:val="008110EA"/>
    <w:rsid w:val="0081177F"/>
    <w:rsid w:val="008121A7"/>
    <w:rsid w:val="008125C5"/>
    <w:rsid w:val="00812914"/>
    <w:rsid w:val="0081324D"/>
    <w:rsid w:val="008141BC"/>
    <w:rsid w:val="00814DDC"/>
    <w:rsid w:val="00816AA8"/>
    <w:rsid w:val="00816F5C"/>
    <w:rsid w:val="00822B94"/>
    <w:rsid w:val="0082305F"/>
    <w:rsid w:val="0082356F"/>
    <w:rsid w:val="00824B57"/>
    <w:rsid w:val="00824FD9"/>
    <w:rsid w:val="008261AE"/>
    <w:rsid w:val="0082645A"/>
    <w:rsid w:val="00827F76"/>
    <w:rsid w:val="008321FB"/>
    <w:rsid w:val="008327E0"/>
    <w:rsid w:val="00833A37"/>
    <w:rsid w:val="00835D1C"/>
    <w:rsid w:val="008360BD"/>
    <w:rsid w:val="0084192D"/>
    <w:rsid w:val="00842CC8"/>
    <w:rsid w:val="0084321C"/>
    <w:rsid w:val="00843AD6"/>
    <w:rsid w:val="00844228"/>
    <w:rsid w:val="008460C3"/>
    <w:rsid w:val="008464BA"/>
    <w:rsid w:val="00846C38"/>
    <w:rsid w:val="00846CDB"/>
    <w:rsid w:val="00846DD6"/>
    <w:rsid w:val="00847BBB"/>
    <w:rsid w:val="00850111"/>
    <w:rsid w:val="00850A8F"/>
    <w:rsid w:val="00850BD0"/>
    <w:rsid w:val="00852A60"/>
    <w:rsid w:val="00856A46"/>
    <w:rsid w:val="008572A3"/>
    <w:rsid w:val="008605C3"/>
    <w:rsid w:val="00862729"/>
    <w:rsid w:val="0086356E"/>
    <w:rsid w:val="00863590"/>
    <w:rsid w:val="00864985"/>
    <w:rsid w:val="008658C6"/>
    <w:rsid w:val="00865E12"/>
    <w:rsid w:val="008666BB"/>
    <w:rsid w:val="008674B2"/>
    <w:rsid w:val="00870BCD"/>
    <w:rsid w:val="00872224"/>
    <w:rsid w:val="00872411"/>
    <w:rsid w:val="00872638"/>
    <w:rsid w:val="00872893"/>
    <w:rsid w:val="00872D57"/>
    <w:rsid w:val="008731DB"/>
    <w:rsid w:val="008732A8"/>
    <w:rsid w:val="008735E7"/>
    <w:rsid w:val="00874205"/>
    <w:rsid w:val="00874739"/>
    <w:rsid w:val="00875448"/>
    <w:rsid w:val="00875FF0"/>
    <w:rsid w:val="008761F8"/>
    <w:rsid w:val="00877A8F"/>
    <w:rsid w:val="008802C5"/>
    <w:rsid w:val="00881F0F"/>
    <w:rsid w:val="008826C2"/>
    <w:rsid w:val="00884473"/>
    <w:rsid w:val="00884969"/>
    <w:rsid w:val="00884EDF"/>
    <w:rsid w:val="00884F6A"/>
    <w:rsid w:val="00885785"/>
    <w:rsid w:val="00885916"/>
    <w:rsid w:val="00885A01"/>
    <w:rsid w:val="00886116"/>
    <w:rsid w:val="00886845"/>
    <w:rsid w:val="00887F70"/>
    <w:rsid w:val="00890971"/>
    <w:rsid w:val="00891561"/>
    <w:rsid w:val="008915B3"/>
    <w:rsid w:val="00891DB0"/>
    <w:rsid w:val="00892173"/>
    <w:rsid w:val="0089259D"/>
    <w:rsid w:val="008941A2"/>
    <w:rsid w:val="00896C95"/>
    <w:rsid w:val="008979F0"/>
    <w:rsid w:val="008A0CF7"/>
    <w:rsid w:val="008A46C8"/>
    <w:rsid w:val="008A4C32"/>
    <w:rsid w:val="008A657C"/>
    <w:rsid w:val="008A6F12"/>
    <w:rsid w:val="008B0EBC"/>
    <w:rsid w:val="008B17D2"/>
    <w:rsid w:val="008B2387"/>
    <w:rsid w:val="008B3A7A"/>
    <w:rsid w:val="008B4616"/>
    <w:rsid w:val="008B4841"/>
    <w:rsid w:val="008B4C4F"/>
    <w:rsid w:val="008B68E9"/>
    <w:rsid w:val="008B7F7B"/>
    <w:rsid w:val="008C0B95"/>
    <w:rsid w:val="008C0FFF"/>
    <w:rsid w:val="008C133A"/>
    <w:rsid w:val="008C14F4"/>
    <w:rsid w:val="008C2073"/>
    <w:rsid w:val="008C2383"/>
    <w:rsid w:val="008C2501"/>
    <w:rsid w:val="008C2789"/>
    <w:rsid w:val="008C2F79"/>
    <w:rsid w:val="008C49F9"/>
    <w:rsid w:val="008C505D"/>
    <w:rsid w:val="008C5199"/>
    <w:rsid w:val="008C6B69"/>
    <w:rsid w:val="008C7152"/>
    <w:rsid w:val="008D1B3B"/>
    <w:rsid w:val="008D203E"/>
    <w:rsid w:val="008D278B"/>
    <w:rsid w:val="008D301A"/>
    <w:rsid w:val="008D4CFC"/>
    <w:rsid w:val="008D61F6"/>
    <w:rsid w:val="008D6A7A"/>
    <w:rsid w:val="008E0660"/>
    <w:rsid w:val="008E0A53"/>
    <w:rsid w:val="008E17B6"/>
    <w:rsid w:val="008E522A"/>
    <w:rsid w:val="008E6592"/>
    <w:rsid w:val="008E65E3"/>
    <w:rsid w:val="008E74AB"/>
    <w:rsid w:val="008E7E76"/>
    <w:rsid w:val="008F115C"/>
    <w:rsid w:val="008F2AD4"/>
    <w:rsid w:val="008F2DFA"/>
    <w:rsid w:val="008F47E8"/>
    <w:rsid w:val="008F4EF9"/>
    <w:rsid w:val="008F50CD"/>
    <w:rsid w:val="008F57EE"/>
    <w:rsid w:val="008F5BED"/>
    <w:rsid w:val="00900245"/>
    <w:rsid w:val="009002BC"/>
    <w:rsid w:val="0090176C"/>
    <w:rsid w:val="009021B1"/>
    <w:rsid w:val="00902C56"/>
    <w:rsid w:val="00904C01"/>
    <w:rsid w:val="00906443"/>
    <w:rsid w:val="00906BB4"/>
    <w:rsid w:val="00907A56"/>
    <w:rsid w:val="00907ED0"/>
    <w:rsid w:val="0091056A"/>
    <w:rsid w:val="0091069E"/>
    <w:rsid w:val="00911562"/>
    <w:rsid w:val="009117E7"/>
    <w:rsid w:val="00912ADB"/>
    <w:rsid w:val="00913908"/>
    <w:rsid w:val="00913D2C"/>
    <w:rsid w:val="00914828"/>
    <w:rsid w:val="00914FCD"/>
    <w:rsid w:val="00915D92"/>
    <w:rsid w:val="00915F94"/>
    <w:rsid w:val="0091676D"/>
    <w:rsid w:val="00917BCE"/>
    <w:rsid w:val="009202CE"/>
    <w:rsid w:val="009205C5"/>
    <w:rsid w:val="00920640"/>
    <w:rsid w:val="009209FB"/>
    <w:rsid w:val="00921BC0"/>
    <w:rsid w:val="00923110"/>
    <w:rsid w:val="00923456"/>
    <w:rsid w:val="00923FF8"/>
    <w:rsid w:val="009247A0"/>
    <w:rsid w:val="0092522A"/>
    <w:rsid w:val="00925DDD"/>
    <w:rsid w:val="00930EFC"/>
    <w:rsid w:val="00931BF3"/>
    <w:rsid w:val="00931CD5"/>
    <w:rsid w:val="00932863"/>
    <w:rsid w:val="00932E28"/>
    <w:rsid w:val="00933651"/>
    <w:rsid w:val="00934773"/>
    <w:rsid w:val="00934A24"/>
    <w:rsid w:val="00935A16"/>
    <w:rsid w:val="00935E12"/>
    <w:rsid w:val="0093659A"/>
    <w:rsid w:val="00936F41"/>
    <w:rsid w:val="0093723D"/>
    <w:rsid w:val="00937341"/>
    <w:rsid w:val="0093766C"/>
    <w:rsid w:val="00941376"/>
    <w:rsid w:val="009414D8"/>
    <w:rsid w:val="0094181A"/>
    <w:rsid w:val="00942675"/>
    <w:rsid w:val="00942D74"/>
    <w:rsid w:val="0094308D"/>
    <w:rsid w:val="00943A1E"/>
    <w:rsid w:val="00944B80"/>
    <w:rsid w:val="009453A3"/>
    <w:rsid w:val="00945F06"/>
    <w:rsid w:val="009462EF"/>
    <w:rsid w:val="0094722A"/>
    <w:rsid w:val="009501BB"/>
    <w:rsid w:val="009503FB"/>
    <w:rsid w:val="00952520"/>
    <w:rsid w:val="00952652"/>
    <w:rsid w:val="00953338"/>
    <w:rsid w:val="00953554"/>
    <w:rsid w:val="009543E7"/>
    <w:rsid w:val="00955832"/>
    <w:rsid w:val="009562F2"/>
    <w:rsid w:val="00956972"/>
    <w:rsid w:val="009572AC"/>
    <w:rsid w:val="00960110"/>
    <w:rsid w:val="0096079C"/>
    <w:rsid w:val="009618C7"/>
    <w:rsid w:val="00963393"/>
    <w:rsid w:val="00964110"/>
    <w:rsid w:val="00964D79"/>
    <w:rsid w:val="00966D64"/>
    <w:rsid w:val="00967964"/>
    <w:rsid w:val="00967A22"/>
    <w:rsid w:val="00967FF2"/>
    <w:rsid w:val="00971B1B"/>
    <w:rsid w:val="00971BDD"/>
    <w:rsid w:val="00971CA1"/>
    <w:rsid w:val="009722C1"/>
    <w:rsid w:val="00972DD4"/>
    <w:rsid w:val="00973F9C"/>
    <w:rsid w:val="009743E5"/>
    <w:rsid w:val="009757BE"/>
    <w:rsid w:val="009762FE"/>
    <w:rsid w:val="00976835"/>
    <w:rsid w:val="009775A2"/>
    <w:rsid w:val="009814EF"/>
    <w:rsid w:val="00981F8D"/>
    <w:rsid w:val="00982A05"/>
    <w:rsid w:val="00982E2B"/>
    <w:rsid w:val="00985398"/>
    <w:rsid w:val="00985587"/>
    <w:rsid w:val="00985CFE"/>
    <w:rsid w:val="009860C4"/>
    <w:rsid w:val="009865FF"/>
    <w:rsid w:val="00987CEC"/>
    <w:rsid w:val="00991560"/>
    <w:rsid w:val="00991BB1"/>
    <w:rsid w:val="0099250C"/>
    <w:rsid w:val="00992A4B"/>
    <w:rsid w:val="00994377"/>
    <w:rsid w:val="009944BB"/>
    <w:rsid w:val="009A077F"/>
    <w:rsid w:val="009A2BCA"/>
    <w:rsid w:val="009A52F1"/>
    <w:rsid w:val="009A6A19"/>
    <w:rsid w:val="009A6CE7"/>
    <w:rsid w:val="009B0F82"/>
    <w:rsid w:val="009B4204"/>
    <w:rsid w:val="009B555D"/>
    <w:rsid w:val="009B68AE"/>
    <w:rsid w:val="009B73C7"/>
    <w:rsid w:val="009C05DD"/>
    <w:rsid w:val="009C1198"/>
    <w:rsid w:val="009C1FC6"/>
    <w:rsid w:val="009C2206"/>
    <w:rsid w:val="009C2787"/>
    <w:rsid w:val="009C2825"/>
    <w:rsid w:val="009C3B69"/>
    <w:rsid w:val="009C3F6C"/>
    <w:rsid w:val="009C49F6"/>
    <w:rsid w:val="009C6EB8"/>
    <w:rsid w:val="009D021A"/>
    <w:rsid w:val="009D072D"/>
    <w:rsid w:val="009D11EA"/>
    <w:rsid w:val="009D1C80"/>
    <w:rsid w:val="009D20CF"/>
    <w:rsid w:val="009D34E5"/>
    <w:rsid w:val="009D3C8E"/>
    <w:rsid w:val="009D3D8A"/>
    <w:rsid w:val="009D49F0"/>
    <w:rsid w:val="009D50CC"/>
    <w:rsid w:val="009D5A8D"/>
    <w:rsid w:val="009D68F2"/>
    <w:rsid w:val="009D7590"/>
    <w:rsid w:val="009D7FB9"/>
    <w:rsid w:val="009E07A8"/>
    <w:rsid w:val="009E175A"/>
    <w:rsid w:val="009E20D5"/>
    <w:rsid w:val="009E279C"/>
    <w:rsid w:val="009E32AC"/>
    <w:rsid w:val="009E3529"/>
    <w:rsid w:val="009E354D"/>
    <w:rsid w:val="009E416A"/>
    <w:rsid w:val="009E564E"/>
    <w:rsid w:val="009E5721"/>
    <w:rsid w:val="009E5AD8"/>
    <w:rsid w:val="009E76FA"/>
    <w:rsid w:val="009E771D"/>
    <w:rsid w:val="009F0E4D"/>
    <w:rsid w:val="009F0FAE"/>
    <w:rsid w:val="009F17FA"/>
    <w:rsid w:val="009F333D"/>
    <w:rsid w:val="009F44AF"/>
    <w:rsid w:val="009F6928"/>
    <w:rsid w:val="009F7051"/>
    <w:rsid w:val="009F71F3"/>
    <w:rsid w:val="009F7361"/>
    <w:rsid w:val="009F7370"/>
    <w:rsid w:val="009F7566"/>
    <w:rsid w:val="00A01719"/>
    <w:rsid w:val="00A04121"/>
    <w:rsid w:val="00A047D9"/>
    <w:rsid w:val="00A048BC"/>
    <w:rsid w:val="00A06600"/>
    <w:rsid w:val="00A07967"/>
    <w:rsid w:val="00A10069"/>
    <w:rsid w:val="00A110B1"/>
    <w:rsid w:val="00A11172"/>
    <w:rsid w:val="00A12ADD"/>
    <w:rsid w:val="00A131B9"/>
    <w:rsid w:val="00A14716"/>
    <w:rsid w:val="00A15279"/>
    <w:rsid w:val="00A16188"/>
    <w:rsid w:val="00A17687"/>
    <w:rsid w:val="00A1791E"/>
    <w:rsid w:val="00A17AA9"/>
    <w:rsid w:val="00A2010C"/>
    <w:rsid w:val="00A20665"/>
    <w:rsid w:val="00A23022"/>
    <w:rsid w:val="00A241F7"/>
    <w:rsid w:val="00A244F4"/>
    <w:rsid w:val="00A25476"/>
    <w:rsid w:val="00A25E47"/>
    <w:rsid w:val="00A26400"/>
    <w:rsid w:val="00A273F9"/>
    <w:rsid w:val="00A2794D"/>
    <w:rsid w:val="00A3039E"/>
    <w:rsid w:val="00A3043E"/>
    <w:rsid w:val="00A3077C"/>
    <w:rsid w:val="00A31874"/>
    <w:rsid w:val="00A31D80"/>
    <w:rsid w:val="00A31F6E"/>
    <w:rsid w:val="00A32AF7"/>
    <w:rsid w:val="00A33DCF"/>
    <w:rsid w:val="00A37C7F"/>
    <w:rsid w:val="00A415BC"/>
    <w:rsid w:val="00A41805"/>
    <w:rsid w:val="00A42C6B"/>
    <w:rsid w:val="00A45026"/>
    <w:rsid w:val="00A452EF"/>
    <w:rsid w:val="00A45637"/>
    <w:rsid w:val="00A50443"/>
    <w:rsid w:val="00A544A8"/>
    <w:rsid w:val="00A54504"/>
    <w:rsid w:val="00A546C1"/>
    <w:rsid w:val="00A54EDC"/>
    <w:rsid w:val="00A554FC"/>
    <w:rsid w:val="00A55A2D"/>
    <w:rsid w:val="00A55CC9"/>
    <w:rsid w:val="00A617C4"/>
    <w:rsid w:val="00A629ED"/>
    <w:rsid w:val="00A62ED6"/>
    <w:rsid w:val="00A635F9"/>
    <w:rsid w:val="00A63B19"/>
    <w:rsid w:val="00A657E7"/>
    <w:rsid w:val="00A66F6C"/>
    <w:rsid w:val="00A67217"/>
    <w:rsid w:val="00A73166"/>
    <w:rsid w:val="00A743FE"/>
    <w:rsid w:val="00A745A1"/>
    <w:rsid w:val="00A74ECE"/>
    <w:rsid w:val="00A762A3"/>
    <w:rsid w:val="00A7765D"/>
    <w:rsid w:val="00A80064"/>
    <w:rsid w:val="00A809DE"/>
    <w:rsid w:val="00A80C89"/>
    <w:rsid w:val="00A82140"/>
    <w:rsid w:val="00A82456"/>
    <w:rsid w:val="00A82E61"/>
    <w:rsid w:val="00A82F69"/>
    <w:rsid w:val="00A8603C"/>
    <w:rsid w:val="00A866AA"/>
    <w:rsid w:val="00A877A3"/>
    <w:rsid w:val="00A90F6B"/>
    <w:rsid w:val="00A9390D"/>
    <w:rsid w:val="00A9402F"/>
    <w:rsid w:val="00A9418E"/>
    <w:rsid w:val="00A94E98"/>
    <w:rsid w:val="00A951BD"/>
    <w:rsid w:val="00A96074"/>
    <w:rsid w:val="00A96D19"/>
    <w:rsid w:val="00A972EF"/>
    <w:rsid w:val="00A974A5"/>
    <w:rsid w:val="00AA0E39"/>
    <w:rsid w:val="00AA0FA6"/>
    <w:rsid w:val="00AA1A49"/>
    <w:rsid w:val="00AA1D10"/>
    <w:rsid w:val="00AA3A0A"/>
    <w:rsid w:val="00AA401B"/>
    <w:rsid w:val="00AA6650"/>
    <w:rsid w:val="00AB025E"/>
    <w:rsid w:val="00AB120F"/>
    <w:rsid w:val="00AB12B6"/>
    <w:rsid w:val="00AB14C8"/>
    <w:rsid w:val="00AB169B"/>
    <w:rsid w:val="00AB1D4E"/>
    <w:rsid w:val="00AB2816"/>
    <w:rsid w:val="00AB3E15"/>
    <w:rsid w:val="00AB5BC4"/>
    <w:rsid w:val="00AB6B9C"/>
    <w:rsid w:val="00AB7C7F"/>
    <w:rsid w:val="00AB7EB8"/>
    <w:rsid w:val="00AC09F9"/>
    <w:rsid w:val="00AC1526"/>
    <w:rsid w:val="00AC2810"/>
    <w:rsid w:val="00AC323D"/>
    <w:rsid w:val="00AC3C0F"/>
    <w:rsid w:val="00AC7A29"/>
    <w:rsid w:val="00AD113D"/>
    <w:rsid w:val="00AD1E6A"/>
    <w:rsid w:val="00AD2FBC"/>
    <w:rsid w:val="00AD4381"/>
    <w:rsid w:val="00AD661F"/>
    <w:rsid w:val="00AD739B"/>
    <w:rsid w:val="00AE1D47"/>
    <w:rsid w:val="00AE3906"/>
    <w:rsid w:val="00AE58EC"/>
    <w:rsid w:val="00AE7298"/>
    <w:rsid w:val="00AF250C"/>
    <w:rsid w:val="00AF2DDA"/>
    <w:rsid w:val="00AF3752"/>
    <w:rsid w:val="00AF3799"/>
    <w:rsid w:val="00AF39D4"/>
    <w:rsid w:val="00AF449E"/>
    <w:rsid w:val="00AF5482"/>
    <w:rsid w:val="00AF66FF"/>
    <w:rsid w:val="00AF7D05"/>
    <w:rsid w:val="00B017C8"/>
    <w:rsid w:val="00B03D97"/>
    <w:rsid w:val="00B050BC"/>
    <w:rsid w:val="00B05F6A"/>
    <w:rsid w:val="00B06258"/>
    <w:rsid w:val="00B07299"/>
    <w:rsid w:val="00B10A94"/>
    <w:rsid w:val="00B10D6B"/>
    <w:rsid w:val="00B11F55"/>
    <w:rsid w:val="00B12F4F"/>
    <w:rsid w:val="00B13195"/>
    <w:rsid w:val="00B13832"/>
    <w:rsid w:val="00B14096"/>
    <w:rsid w:val="00B15ADF"/>
    <w:rsid w:val="00B15EA8"/>
    <w:rsid w:val="00B1687B"/>
    <w:rsid w:val="00B17B2D"/>
    <w:rsid w:val="00B20841"/>
    <w:rsid w:val="00B21199"/>
    <w:rsid w:val="00B215AD"/>
    <w:rsid w:val="00B21862"/>
    <w:rsid w:val="00B26FBE"/>
    <w:rsid w:val="00B27FA6"/>
    <w:rsid w:val="00B301AA"/>
    <w:rsid w:val="00B310F1"/>
    <w:rsid w:val="00B3286C"/>
    <w:rsid w:val="00B33396"/>
    <w:rsid w:val="00B339A3"/>
    <w:rsid w:val="00B34737"/>
    <w:rsid w:val="00B35AB6"/>
    <w:rsid w:val="00B36E3F"/>
    <w:rsid w:val="00B378D8"/>
    <w:rsid w:val="00B41342"/>
    <w:rsid w:val="00B41B7F"/>
    <w:rsid w:val="00B420D5"/>
    <w:rsid w:val="00B428FD"/>
    <w:rsid w:val="00B42FF6"/>
    <w:rsid w:val="00B440C6"/>
    <w:rsid w:val="00B44647"/>
    <w:rsid w:val="00B45109"/>
    <w:rsid w:val="00B45704"/>
    <w:rsid w:val="00B45F44"/>
    <w:rsid w:val="00B47019"/>
    <w:rsid w:val="00B5106D"/>
    <w:rsid w:val="00B5169B"/>
    <w:rsid w:val="00B51C84"/>
    <w:rsid w:val="00B520B4"/>
    <w:rsid w:val="00B56724"/>
    <w:rsid w:val="00B568E6"/>
    <w:rsid w:val="00B56ED6"/>
    <w:rsid w:val="00B60226"/>
    <w:rsid w:val="00B6052C"/>
    <w:rsid w:val="00B6168E"/>
    <w:rsid w:val="00B62205"/>
    <w:rsid w:val="00B627B7"/>
    <w:rsid w:val="00B62B23"/>
    <w:rsid w:val="00B62EED"/>
    <w:rsid w:val="00B637F7"/>
    <w:rsid w:val="00B655E1"/>
    <w:rsid w:val="00B659B4"/>
    <w:rsid w:val="00B66E72"/>
    <w:rsid w:val="00B70165"/>
    <w:rsid w:val="00B70F2B"/>
    <w:rsid w:val="00B70FF9"/>
    <w:rsid w:val="00B72D4D"/>
    <w:rsid w:val="00B731F9"/>
    <w:rsid w:val="00B74287"/>
    <w:rsid w:val="00B74847"/>
    <w:rsid w:val="00B749CB"/>
    <w:rsid w:val="00B74FB1"/>
    <w:rsid w:val="00B80717"/>
    <w:rsid w:val="00B81ABB"/>
    <w:rsid w:val="00B82A37"/>
    <w:rsid w:val="00B83902"/>
    <w:rsid w:val="00B84B35"/>
    <w:rsid w:val="00B85651"/>
    <w:rsid w:val="00B86537"/>
    <w:rsid w:val="00B86B7F"/>
    <w:rsid w:val="00B87080"/>
    <w:rsid w:val="00B87CD1"/>
    <w:rsid w:val="00B90239"/>
    <w:rsid w:val="00B90F66"/>
    <w:rsid w:val="00B93624"/>
    <w:rsid w:val="00B93841"/>
    <w:rsid w:val="00B943F5"/>
    <w:rsid w:val="00B95DBC"/>
    <w:rsid w:val="00B978E9"/>
    <w:rsid w:val="00BA06AF"/>
    <w:rsid w:val="00BA1052"/>
    <w:rsid w:val="00BA12EE"/>
    <w:rsid w:val="00BA169E"/>
    <w:rsid w:val="00BA3C8B"/>
    <w:rsid w:val="00BA3E3B"/>
    <w:rsid w:val="00BA48FD"/>
    <w:rsid w:val="00BA52FA"/>
    <w:rsid w:val="00BA567E"/>
    <w:rsid w:val="00BA5EB6"/>
    <w:rsid w:val="00BB0249"/>
    <w:rsid w:val="00BB055D"/>
    <w:rsid w:val="00BB1510"/>
    <w:rsid w:val="00BB1697"/>
    <w:rsid w:val="00BB258D"/>
    <w:rsid w:val="00BB2969"/>
    <w:rsid w:val="00BB3795"/>
    <w:rsid w:val="00BB4FE9"/>
    <w:rsid w:val="00BC022B"/>
    <w:rsid w:val="00BC0C6B"/>
    <w:rsid w:val="00BC2C47"/>
    <w:rsid w:val="00BC3665"/>
    <w:rsid w:val="00BC58B3"/>
    <w:rsid w:val="00BD0098"/>
    <w:rsid w:val="00BD154E"/>
    <w:rsid w:val="00BD1B09"/>
    <w:rsid w:val="00BD3BE7"/>
    <w:rsid w:val="00BD4F67"/>
    <w:rsid w:val="00BD5DEE"/>
    <w:rsid w:val="00BD70EB"/>
    <w:rsid w:val="00BD7787"/>
    <w:rsid w:val="00BE208F"/>
    <w:rsid w:val="00BE2BB2"/>
    <w:rsid w:val="00BE2CDF"/>
    <w:rsid w:val="00BE341D"/>
    <w:rsid w:val="00BE353E"/>
    <w:rsid w:val="00BE35D3"/>
    <w:rsid w:val="00BE3BAB"/>
    <w:rsid w:val="00BE41E7"/>
    <w:rsid w:val="00BE4F45"/>
    <w:rsid w:val="00BE5A95"/>
    <w:rsid w:val="00BE7885"/>
    <w:rsid w:val="00BE78D3"/>
    <w:rsid w:val="00BF031B"/>
    <w:rsid w:val="00BF0408"/>
    <w:rsid w:val="00BF0B1D"/>
    <w:rsid w:val="00BF10AC"/>
    <w:rsid w:val="00BF276D"/>
    <w:rsid w:val="00BF476D"/>
    <w:rsid w:val="00BF59EF"/>
    <w:rsid w:val="00BF5C99"/>
    <w:rsid w:val="00BF5D4E"/>
    <w:rsid w:val="00C0061E"/>
    <w:rsid w:val="00C03079"/>
    <w:rsid w:val="00C03695"/>
    <w:rsid w:val="00C0391C"/>
    <w:rsid w:val="00C049B7"/>
    <w:rsid w:val="00C06A1B"/>
    <w:rsid w:val="00C07D12"/>
    <w:rsid w:val="00C11110"/>
    <w:rsid w:val="00C11584"/>
    <w:rsid w:val="00C1440E"/>
    <w:rsid w:val="00C1485B"/>
    <w:rsid w:val="00C15484"/>
    <w:rsid w:val="00C177CF"/>
    <w:rsid w:val="00C20849"/>
    <w:rsid w:val="00C227FE"/>
    <w:rsid w:val="00C22C72"/>
    <w:rsid w:val="00C2334C"/>
    <w:rsid w:val="00C23D60"/>
    <w:rsid w:val="00C2435C"/>
    <w:rsid w:val="00C24BF0"/>
    <w:rsid w:val="00C25BFF"/>
    <w:rsid w:val="00C26EBF"/>
    <w:rsid w:val="00C271A7"/>
    <w:rsid w:val="00C31B47"/>
    <w:rsid w:val="00C31DBC"/>
    <w:rsid w:val="00C3307A"/>
    <w:rsid w:val="00C33288"/>
    <w:rsid w:val="00C34382"/>
    <w:rsid w:val="00C34BC5"/>
    <w:rsid w:val="00C362CA"/>
    <w:rsid w:val="00C37FA2"/>
    <w:rsid w:val="00C4065A"/>
    <w:rsid w:val="00C4105A"/>
    <w:rsid w:val="00C412FE"/>
    <w:rsid w:val="00C41923"/>
    <w:rsid w:val="00C42A2E"/>
    <w:rsid w:val="00C42CC1"/>
    <w:rsid w:val="00C43D5B"/>
    <w:rsid w:val="00C45AB9"/>
    <w:rsid w:val="00C4647A"/>
    <w:rsid w:val="00C46FD3"/>
    <w:rsid w:val="00C4756E"/>
    <w:rsid w:val="00C507D4"/>
    <w:rsid w:val="00C51797"/>
    <w:rsid w:val="00C52441"/>
    <w:rsid w:val="00C52549"/>
    <w:rsid w:val="00C5256A"/>
    <w:rsid w:val="00C53CAC"/>
    <w:rsid w:val="00C54D34"/>
    <w:rsid w:val="00C55FB0"/>
    <w:rsid w:val="00C5623B"/>
    <w:rsid w:val="00C566DF"/>
    <w:rsid w:val="00C60A28"/>
    <w:rsid w:val="00C61015"/>
    <w:rsid w:val="00C6112D"/>
    <w:rsid w:val="00C62DF7"/>
    <w:rsid w:val="00C63D30"/>
    <w:rsid w:val="00C64E1D"/>
    <w:rsid w:val="00C65B98"/>
    <w:rsid w:val="00C66391"/>
    <w:rsid w:val="00C67151"/>
    <w:rsid w:val="00C7228D"/>
    <w:rsid w:val="00C72B41"/>
    <w:rsid w:val="00C72DF2"/>
    <w:rsid w:val="00C73E7D"/>
    <w:rsid w:val="00C75FB2"/>
    <w:rsid w:val="00C76625"/>
    <w:rsid w:val="00C77A44"/>
    <w:rsid w:val="00C80CEB"/>
    <w:rsid w:val="00C84635"/>
    <w:rsid w:val="00C84D49"/>
    <w:rsid w:val="00C862F8"/>
    <w:rsid w:val="00C86D97"/>
    <w:rsid w:val="00C86FF7"/>
    <w:rsid w:val="00C8706E"/>
    <w:rsid w:val="00C90A76"/>
    <w:rsid w:val="00C9215E"/>
    <w:rsid w:val="00C92D5C"/>
    <w:rsid w:val="00C93102"/>
    <w:rsid w:val="00C9316A"/>
    <w:rsid w:val="00C947E9"/>
    <w:rsid w:val="00C96118"/>
    <w:rsid w:val="00C968B6"/>
    <w:rsid w:val="00C970A0"/>
    <w:rsid w:val="00CA1642"/>
    <w:rsid w:val="00CA27D0"/>
    <w:rsid w:val="00CA28C4"/>
    <w:rsid w:val="00CA385D"/>
    <w:rsid w:val="00CA4409"/>
    <w:rsid w:val="00CA502D"/>
    <w:rsid w:val="00CA5270"/>
    <w:rsid w:val="00CA5810"/>
    <w:rsid w:val="00CA59FC"/>
    <w:rsid w:val="00CA5C3B"/>
    <w:rsid w:val="00CA628B"/>
    <w:rsid w:val="00CA6869"/>
    <w:rsid w:val="00CB061E"/>
    <w:rsid w:val="00CB3BEF"/>
    <w:rsid w:val="00CB4BF7"/>
    <w:rsid w:val="00CB7827"/>
    <w:rsid w:val="00CC06BC"/>
    <w:rsid w:val="00CC1216"/>
    <w:rsid w:val="00CC283E"/>
    <w:rsid w:val="00CC3595"/>
    <w:rsid w:val="00CC4318"/>
    <w:rsid w:val="00CC6B0D"/>
    <w:rsid w:val="00CC7138"/>
    <w:rsid w:val="00CC7B0A"/>
    <w:rsid w:val="00CC7B65"/>
    <w:rsid w:val="00CD0583"/>
    <w:rsid w:val="00CD1D47"/>
    <w:rsid w:val="00CD1DE8"/>
    <w:rsid w:val="00CD25F7"/>
    <w:rsid w:val="00CD2B59"/>
    <w:rsid w:val="00CD34DE"/>
    <w:rsid w:val="00CD38A5"/>
    <w:rsid w:val="00CD4494"/>
    <w:rsid w:val="00CD4808"/>
    <w:rsid w:val="00CD5C70"/>
    <w:rsid w:val="00CD5D9C"/>
    <w:rsid w:val="00CD6C90"/>
    <w:rsid w:val="00CD6E73"/>
    <w:rsid w:val="00CD7F75"/>
    <w:rsid w:val="00CE092F"/>
    <w:rsid w:val="00CE0CE3"/>
    <w:rsid w:val="00CE0FF5"/>
    <w:rsid w:val="00CE14C3"/>
    <w:rsid w:val="00CE196D"/>
    <w:rsid w:val="00CE1C33"/>
    <w:rsid w:val="00CE1F9A"/>
    <w:rsid w:val="00CE589C"/>
    <w:rsid w:val="00CE5E08"/>
    <w:rsid w:val="00CF0A70"/>
    <w:rsid w:val="00CF15BE"/>
    <w:rsid w:val="00CF1A01"/>
    <w:rsid w:val="00CF23D8"/>
    <w:rsid w:val="00CF2CD7"/>
    <w:rsid w:val="00CF371C"/>
    <w:rsid w:val="00CF42B1"/>
    <w:rsid w:val="00CF4C46"/>
    <w:rsid w:val="00CF6ACA"/>
    <w:rsid w:val="00CF6EA1"/>
    <w:rsid w:val="00CF73E0"/>
    <w:rsid w:val="00CF7D1E"/>
    <w:rsid w:val="00CF7FA9"/>
    <w:rsid w:val="00D005C6"/>
    <w:rsid w:val="00D01972"/>
    <w:rsid w:val="00D01D5F"/>
    <w:rsid w:val="00D03C02"/>
    <w:rsid w:val="00D06E39"/>
    <w:rsid w:val="00D108EA"/>
    <w:rsid w:val="00D11716"/>
    <w:rsid w:val="00D12FCE"/>
    <w:rsid w:val="00D137E3"/>
    <w:rsid w:val="00D13A95"/>
    <w:rsid w:val="00D14058"/>
    <w:rsid w:val="00D14D01"/>
    <w:rsid w:val="00D14D9E"/>
    <w:rsid w:val="00D14E5D"/>
    <w:rsid w:val="00D15F40"/>
    <w:rsid w:val="00D167AD"/>
    <w:rsid w:val="00D167AE"/>
    <w:rsid w:val="00D20BE3"/>
    <w:rsid w:val="00D20EEC"/>
    <w:rsid w:val="00D23A36"/>
    <w:rsid w:val="00D24FE0"/>
    <w:rsid w:val="00D25D0A"/>
    <w:rsid w:val="00D30C20"/>
    <w:rsid w:val="00D30DCE"/>
    <w:rsid w:val="00D3290D"/>
    <w:rsid w:val="00D32C71"/>
    <w:rsid w:val="00D33272"/>
    <w:rsid w:val="00D33859"/>
    <w:rsid w:val="00D33B57"/>
    <w:rsid w:val="00D33B98"/>
    <w:rsid w:val="00D36168"/>
    <w:rsid w:val="00D369E4"/>
    <w:rsid w:val="00D404F0"/>
    <w:rsid w:val="00D4149F"/>
    <w:rsid w:val="00D4180A"/>
    <w:rsid w:val="00D41E96"/>
    <w:rsid w:val="00D42433"/>
    <w:rsid w:val="00D425F9"/>
    <w:rsid w:val="00D42E50"/>
    <w:rsid w:val="00D43FF4"/>
    <w:rsid w:val="00D46B04"/>
    <w:rsid w:val="00D479E1"/>
    <w:rsid w:val="00D51131"/>
    <w:rsid w:val="00D5146C"/>
    <w:rsid w:val="00D51EF0"/>
    <w:rsid w:val="00D52333"/>
    <w:rsid w:val="00D53BF3"/>
    <w:rsid w:val="00D53C40"/>
    <w:rsid w:val="00D5434A"/>
    <w:rsid w:val="00D559E2"/>
    <w:rsid w:val="00D579D1"/>
    <w:rsid w:val="00D60842"/>
    <w:rsid w:val="00D60DBC"/>
    <w:rsid w:val="00D61A46"/>
    <w:rsid w:val="00D6372B"/>
    <w:rsid w:val="00D642D2"/>
    <w:rsid w:val="00D65FEC"/>
    <w:rsid w:val="00D665CB"/>
    <w:rsid w:val="00D67BC3"/>
    <w:rsid w:val="00D701D3"/>
    <w:rsid w:val="00D70CED"/>
    <w:rsid w:val="00D71ABB"/>
    <w:rsid w:val="00D71B9C"/>
    <w:rsid w:val="00D72B12"/>
    <w:rsid w:val="00D74A6B"/>
    <w:rsid w:val="00D75860"/>
    <w:rsid w:val="00D75E0E"/>
    <w:rsid w:val="00D76054"/>
    <w:rsid w:val="00D766D6"/>
    <w:rsid w:val="00D7719A"/>
    <w:rsid w:val="00D8260E"/>
    <w:rsid w:val="00D827D1"/>
    <w:rsid w:val="00D829E5"/>
    <w:rsid w:val="00D82F83"/>
    <w:rsid w:val="00D8466A"/>
    <w:rsid w:val="00D84972"/>
    <w:rsid w:val="00D8553E"/>
    <w:rsid w:val="00D86248"/>
    <w:rsid w:val="00D867C9"/>
    <w:rsid w:val="00D9012E"/>
    <w:rsid w:val="00D9057B"/>
    <w:rsid w:val="00D90685"/>
    <w:rsid w:val="00D909EE"/>
    <w:rsid w:val="00D90FA2"/>
    <w:rsid w:val="00D93390"/>
    <w:rsid w:val="00D935BF"/>
    <w:rsid w:val="00D93FB3"/>
    <w:rsid w:val="00D9423B"/>
    <w:rsid w:val="00D9630F"/>
    <w:rsid w:val="00D96311"/>
    <w:rsid w:val="00D9651C"/>
    <w:rsid w:val="00DA0845"/>
    <w:rsid w:val="00DA1C0D"/>
    <w:rsid w:val="00DA20A8"/>
    <w:rsid w:val="00DA213A"/>
    <w:rsid w:val="00DA25A7"/>
    <w:rsid w:val="00DA561F"/>
    <w:rsid w:val="00DA5623"/>
    <w:rsid w:val="00DA58F9"/>
    <w:rsid w:val="00DA5CCC"/>
    <w:rsid w:val="00DA65D8"/>
    <w:rsid w:val="00DB1394"/>
    <w:rsid w:val="00DB1E7F"/>
    <w:rsid w:val="00DB3DD6"/>
    <w:rsid w:val="00DB421C"/>
    <w:rsid w:val="00DB5AF1"/>
    <w:rsid w:val="00DB70DE"/>
    <w:rsid w:val="00DB7240"/>
    <w:rsid w:val="00DB7C27"/>
    <w:rsid w:val="00DC06E1"/>
    <w:rsid w:val="00DC19AD"/>
    <w:rsid w:val="00DC290A"/>
    <w:rsid w:val="00DC3642"/>
    <w:rsid w:val="00DC4000"/>
    <w:rsid w:val="00DC4602"/>
    <w:rsid w:val="00DC487D"/>
    <w:rsid w:val="00DC4F66"/>
    <w:rsid w:val="00DC5D04"/>
    <w:rsid w:val="00DC6C35"/>
    <w:rsid w:val="00DC704B"/>
    <w:rsid w:val="00DC706A"/>
    <w:rsid w:val="00DC7A84"/>
    <w:rsid w:val="00DD00D4"/>
    <w:rsid w:val="00DD0C28"/>
    <w:rsid w:val="00DD0EA7"/>
    <w:rsid w:val="00DD18A6"/>
    <w:rsid w:val="00DD2B29"/>
    <w:rsid w:val="00DD2D32"/>
    <w:rsid w:val="00DD3615"/>
    <w:rsid w:val="00DD524D"/>
    <w:rsid w:val="00DD5EB2"/>
    <w:rsid w:val="00DD722F"/>
    <w:rsid w:val="00DE1661"/>
    <w:rsid w:val="00DE1AAA"/>
    <w:rsid w:val="00DE1E28"/>
    <w:rsid w:val="00DE29AE"/>
    <w:rsid w:val="00DE29E5"/>
    <w:rsid w:val="00DE3013"/>
    <w:rsid w:val="00DE3250"/>
    <w:rsid w:val="00DE42CD"/>
    <w:rsid w:val="00DE5CD9"/>
    <w:rsid w:val="00DE6477"/>
    <w:rsid w:val="00DE6BC5"/>
    <w:rsid w:val="00DF08A2"/>
    <w:rsid w:val="00DF1B9F"/>
    <w:rsid w:val="00DF20D9"/>
    <w:rsid w:val="00DF275A"/>
    <w:rsid w:val="00DF2832"/>
    <w:rsid w:val="00DF31B6"/>
    <w:rsid w:val="00DF4055"/>
    <w:rsid w:val="00DF4439"/>
    <w:rsid w:val="00DF57F9"/>
    <w:rsid w:val="00DF626C"/>
    <w:rsid w:val="00DF7AF6"/>
    <w:rsid w:val="00E0081A"/>
    <w:rsid w:val="00E00E10"/>
    <w:rsid w:val="00E02731"/>
    <w:rsid w:val="00E027E3"/>
    <w:rsid w:val="00E02842"/>
    <w:rsid w:val="00E03ED1"/>
    <w:rsid w:val="00E04113"/>
    <w:rsid w:val="00E04250"/>
    <w:rsid w:val="00E0448B"/>
    <w:rsid w:val="00E045C0"/>
    <w:rsid w:val="00E05270"/>
    <w:rsid w:val="00E05432"/>
    <w:rsid w:val="00E05992"/>
    <w:rsid w:val="00E05C02"/>
    <w:rsid w:val="00E06643"/>
    <w:rsid w:val="00E1003B"/>
    <w:rsid w:val="00E10FA0"/>
    <w:rsid w:val="00E115D4"/>
    <w:rsid w:val="00E13393"/>
    <w:rsid w:val="00E13929"/>
    <w:rsid w:val="00E13D22"/>
    <w:rsid w:val="00E13F59"/>
    <w:rsid w:val="00E14C33"/>
    <w:rsid w:val="00E16FDB"/>
    <w:rsid w:val="00E20387"/>
    <w:rsid w:val="00E2134A"/>
    <w:rsid w:val="00E2305A"/>
    <w:rsid w:val="00E231DD"/>
    <w:rsid w:val="00E23292"/>
    <w:rsid w:val="00E23C24"/>
    <w:rsid w:val="00E240A8"/>
    <w:rsid w:val="00E2453A"/>
    <w:rsid w:val="00E26783"/>
    <w:rsid w:val="00E2742F"/>
    <w:rsid w:val="00E30201"/>
    <w:rsid w:val="00E303A5"/>
    <w:rsid w:val="00E3129B"/>
    <w:rsid w:val="00E32021"/>
    <w:rsid w:val="00E325F1"/>
    <w:rsid w:val="00E3324E"/>
    <w:rsid w:val="00E34718"/>
    <w:rsid w:val="00E349B7"/>
    <w:rsid w:val="00E352D8"/>
    <w:rsid w:val="00E35AB7"/>
    <w:rsid w:val="00E379A6"/>
    <w:rsid w:val="00E37D45"/>
    <w:rsid w:val="00E401DC"/>
    <w:rsid w:val="00E40DF8"/>
    <w:rsid w:val="00E4204C"/>
    <w:rsid w:val="00E42716"/>
    <w:rsid w:val="00E4319E"/>
    <w:rsid w:val="00E437D0"/>
    <w:rsid w:val="00E4556D"/>
    <w:rsid w:val="00E45596"/>
    <w:rsid w:val="00E45747"/>
    <w:rsid w:val="00E4708E"/>
    <w:rsid w:val="00E470DE"/>
    <w:rsid w:val="00E50DA3"/>
    <w:rsid w:val="00E50DF1"/>
    <w:rsid w:val="00E51CC8"/>
    <w:rsid w:val="00E52443"/>
    <w:rsid w:val="00E52555"/>
    <w:rsid w:val="00E52767"/>
    <w:rsid w:val="00E528B3"/>
    <w:rsid w:val="00E52C33"/>
    <w:rsid w:val="00E53B11"/>
    <w:rsid w:val="00E54E71"/>
    <w:rsid w:val="00E54FA5"/>
    <w:rsid w:val="00E5769B"/>
    <w:rsid w:val="00E60A3F"/>
    <w:rsid w:val="00E6205C"/>
    <w:rsid w:val="00E629DF"/>
    <w:rsid w:val="00E6404E"/>
    <w:rsid w:val="00E66FF4"/>
    <w:rsid w:val="00E673E7"/>
    <w:rsid w:val="00E67953"/>
    <w:rsid w:val="00E70D02"/>
    <w:rsid w:val="00E7165E"/>
    <w:rsid w:val="00E72DA6"/>
    <w:rsid w:val="00E7352B"/>
    <w:rsid w:val="00E73543"/>
    <w:rsid w:val="00E744B9"/>
    <w:rsid w:val="00E75128"/>
    <w:rsid w:val="00E768DC"/>
    <w:rsid w:val="00E77653"/>
    <w:rsid w:val="00E800C3"/>
    <w:rsid w:val="00E80F47"/>
    <w:rsid w:val="00E815DA"/>
    <w:rsid w:val="00E81E01"/>
    <w:rsid w:val="00E82637"/>
    <w:rsid w:val="00E84C87"/>
    <w:rsid w:val="00E85AE8"/>
    <w:rsid w:val="00E85CF1"/>
    <w:rsid w:val="00E85E26"/>
    <w:rsid w:val="00E86627"/>
    <w:rsid w:val="00E8716C"/>
    <w:rsid w:val="00E874CC"/>
    <w:rsid w:val="00E87D22"/>
    <w:rsid w:val="00E92B93"/>
    <w:rsid w:val="00E9343D"/>
    <w:rsid w:val="00E9407D"/>
    <w:rsid w:val="00E942CC"/>
    <w:rsid w:val="00E962BC"/>
    <w:rsid w:val="00E973A6"/>
    <w:rsid w:val="00E979FC"/>
    <w:rsid w:val="00E97F5F"/>
    <w:rsid w:val="00EA0E08"/>
    <w:rsid w:val="00EA1040"/>
    <w:rsid w:val="00EA37EE"/>
    <w:rsid w:val="00EA3A81"/>
    <w:rsid w:val="00EA410A"/>
    <w:rsid w:val="00EA455A"/>
    <w:rsid w:val="00EA4759"/>
    <w:rsid w:val="00EA4DBF"/>
    <w:rsid w:val="00EA576E"/>
    <w:rsid w:val="00EA6162"/>
    <w:rsid w:val="00EA7A5A"/>
    <w:rsid w:val="00EB1B96"/>
    <w:rsid w:val="00EB1CE5"/>
    <w:rsid w:val="00EB2096"/>
    <w:rsid w:val="00EB3A8F"/>
    <w:rsid w:val="00EB4431"/>
    <w:rsid w:val="00EB486E"/>
    <w:rsid w:val="00EB622C"/>
    <w:rsid w:val="00EB6CDE"/>
    <w:rsid w:val="00EB72F5"/>
    <w:rsid w:val="00EB7979"/>
    <w:rsid w:val="00EC1118"/>
    <w:rsid w:val="00EC20C7"/>
    <w:rsid w:val="00EC391E"/>
    <w:rsid w:val="00EC4579"/>
    <w:rsid w:val="00EC631F"/>
    <w:rsid w:val="00EC6613"/>
    <w:rsid w:val="00ED0585"/>
    <w:rsid w:val="00ED1119"/>
    <w:rsid w:val="00ED21EB"/>
    <w:rsid w:val="00ED2CFA"/>
    <w:rsid w:val="00ED49DF"/>
    <w:rsid w:val="00ED514E"/>
    <w:rsid w:val="00ED5421"/>
    <w:rsid w:val="00ED5452"/>
    <w:rsid w:val="00ED750D"/>
    <w:rsid w:val="00ED7531"/>
    <w:rsid w:val="00ED7F71"/>
    <w:rsid w:val="00EE073C"/>
    <w:rsid w:val="00EE0C31"/>
    <w:rsid w:val="00EE243E"/>
    <w:rsid w:val="00EE33AA"/>
    <w:rsid w:val="00EE3B50"/>
    <w:rsid w:val="00EE406A"/>
    <w:rsid w:val="00EE4B1A"/>
    <w:rsid w:val="00EE683B"/>
    <w:rsid w:val="00EE6A96"/>
    <w:rsid w:val="00EE6EDB"/>
    <w:rsid w:val="00EE71BF"/>
    <w:rsid w:val="00EF0A73"/>
    <w:rsid w:val="00EF1581"/>
    <w:rsid w:val="00EF1914"/>
    <w:rsid w:val="00EF3CB4"/>
    <w:rsid w:val="00EF53E4"/>
    <w:rsid w:val="00EF57B1"/>
    <w:rsid w:val="00EF5CEA"/>
    <w:rsid w:val="00EF5FCF"/>
    <w:rsid w:val="00EF7293"/>
    <w:rsid w:val="00EF7D16"/>
    <w:rsid w:val="00F008FD"/>
    <w:rsid w:val="00F013C8"/>
    <w:rsid w:val="00F018CC"/>
    <w:rsid w:val="00F018CF"/>
    <w:rsid w:val="00F020B4"/>
    <w:rsid w:val="00F024CB"/>
    <w:rsid w:val="00F0259B"/>
    <w:rsid w:val="00F02602"/>
    <w:rsid w:val="00F02832"/>
    <w:rsid w:val="00F02BE5"/>
    <w:rsid w:val="00F04880"/>
    <w:rsid w:val="00F04BA0"/>
    <w:rsid w:val="00F05343"/>
    <w:rsid w:val="00F06475"/>
    <w:rsid w:val="00F06CA3"/>
    <w:rsid w:val="00F06E2B"/>
    <w:rsid w:val="00F10336"/>
    <w:rsid w:val="00F10342"/>
    <w:rsid w:val="00F11230"/>
    <w:rsid w:val="00F11858"/>
    <w:rsid w:val="00F11897"/>
    <w:rsid w:val="00F12741"/>
    <w:rsid w:val="00F1319B"/>
    <w:rsid w:val="00F13504"/>
    <w:rsid w:val="00F148CE"/>
    <w:rsid w:val="00F14D36"/>
    <w:rsid w:val="00F152A6"/>
    <w:rsid w:val="00F153AF"/>
    <w:rsid w:val="00F16545"/>
    <w:rsid w:val="00F17C26"/>
    <w:rsid w:val="00F247A3"/>
    <w:rsid w:val="00F24B58"/>
    <w:rsid w:val="00F24B93"/>
    <w:rsid w:val="00F24E7F"/>
    <w:rsid w:val="00F25025"/>
    <w:rsid w:val="00F2798C"/>
    <w:rsid w:val="00F30025"/>
    <w:rsid w:val="00F3311C"/>
    <w:rsid w:val="00F34197"/>
    <w:rsid w:val="00F356A8"/>
    <w:rsid w:val="00F35907"/>
    <w:rsid w:val="00F36324"/>
    <w:rsid w:val="00F37287"/>
    <w:rsid w:val="00F377F4"/>
    <w:rsid w:val="00F41850"/>
    <w:rsid w:val="00F421A3"/>
    <w:rsid w:val="00F422A4"/>
    <w:rsid w:val="00F4295B"/>
    <w:rsid w:val="00F461DA"/>
    <w:rsid w:val="00F46384"/>
    <w:rsid w:val="00F47F9B"/>
    <w:rsid w:val="00F513FF"/>
    <w:rsid w:val="00F53291"/>
    <w:rsid w:val="00F548C0"/>
    <w:rsid w:val="00F554C0"/>
    <w:rsid w:val="00F568F8"/>
    <w:rsid w:val="00F56A1E"/>
    <w:rsid w:val="00F610BB"/>
    <w:rsid w:val="00F61760"/>
    <w:rsid w:val="00F62AC1"/>
    <w:rsid w:val="00F6320E"/>
    <w:rsid w:val="00F63871"/>
    <w:rsid w:val="00F64F37"/>
    <w:rsid w:val="00F66F44"/>
    <w:rsid w:val="00F724B8"/>
    <w:rsid w:val="00F738A4"/>
    <w:rsid w:val="00F73AF0"/>
    <w:rsid w:val="00F758B1"/>
    <w:rsid w:val="00F75E48"/>
    <w:rsid w:val="00F768BE"/>
    <w:rsid w:val="00F818B5"/>
    <w:rsid w:val="00F8359F"/>
    <w:rsid w:val="00F836BE"/>
    <w:rsid w:val="00F84941"/>
    <w:rsid w:val="00F84A0A"/>
    <w:rsid w:val="00F84A81"/>
    <w:rsid w:val="00F84B98"/>
    <w:rsid w:val="00F8511C"/>
    <w:rsid w:val="00F85449"/>
    <w:rsid w:val="00F85BD8"/>
    <w:rsid w:val="00F9186A"/>
    <w:rsid w:val="00F91BDB"/>
    <w:rsid w:val="00F947B8"/>
    <w:rsid w:val="00F95E99"/>
    <w:rsid w:val="00F97AD5"/>
    <w:rsid w:val="00F97F68"/>
    <w:rsid w:val="00FA0F7C"/>
    <w:rsid w:val="00FA12B1"/>
    <w:rsid w:val="00FA254E"/>
    <w:rsid w:val="00FA30C6"/>
    <w:rsid w:val="00FA3255"/>
    <w:rsid w:val="00FA3DA7"/>
    <w:rsid w:val="00FA502B"/>
    <w:rsid w:val="00FA50C6"/>
    <w:rsid w:val="00FA5157"/>
    <w:rsid w:val="00FA5D56"/>
    <w:rsid w:val="00FA5F39"/>
    <w:rsid w:val="00FA6071"/>
    <w:rsid w:val="00FA6A08"/>
    <w:rsid w:val="00FA6B0D"/>
    <w:rsid w:val="00FA7CCA"/>
    <w:rsid w:val="00FB02C7"/>
    <w:rsid w:val="00FB28D3"/>
    <w:rsid w:val="00FB2A4E"/>
    <w:rsid w:val="00FB3EA1"/>
    <w:rsid w:val="00FB4A82"/>
    <w:rsid w:val="00FB6839"/>
    <w:rsid w:val="00FC483C"/>
    <w:rsid w:val="00FC5C69"/>
    <w:rsid w:val="00FC6675"/>
    <w:rsid w:val="00FC69E8"/>
    <w:rsid w:val="00FC6C27"/>
    <w:rsid w:val="00FC71C4"/>
    <w:rsid w:val="00FC7C56"/>
    <w:rsid w:val="00FD1B4E"/>
    <w:rsid w:val="00FD4871"/>
    <w:rsid w:val="00FD4BBA"/>
    <w:rsid w:val="00FD5E4F"/>
    <w:rsid w:val="00FD68E6"/>
    <w:rsid w:val="00FD7245"/>
    <w:rsid w:val="00FD784D"/>
    <w:rsid w:val="00FE0C0A"/>
    <w:rsid w:val="00FE111E"/>
    <w:rsid w:val="00FE1884"/>
    <w:rsid w:val="00FE3187"/>
    <w:rsid w:val="00FE49DA"/>
    <w:rsid w:val="00FE539E"/>
    <w:rsid w:val="00FE5A7F"/>
    <w:rsid w:val="00FE60DE"/>
    <w:rsid w:val="00FF05D1"/>
    <w:rsid w:val="00FF08CC"/>
    <w:rsid w:val="00FF0CAF"/>
    <w:rsid w:val="00FF10A5"/>
    <w:rsid w:val="00FF1471"/>
    <w:rsid w:val="00FF14FF"/>
    <w:rsid w:val="00FF1E9C"/>
    <w:rsid w:val="00FF382E"/>
    <w:rsid w:val="00FF6272"/>
    <w:rsid w:val="00FF62C7"/>
    <w:rsid w:val="00FF6CE2"/>
    <w:rsid w:val="00FF7ECB"/>
    <w:rsid w:val="00FF7FF5"/>
    <w:rsid w:val="4815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1155"/>
  <w15:chartTrackingRefBased/>
  <w15:docId w15:val="{85625795-08AA-45E6-A77B-4E6D96A3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1E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0A57B-068D-49E5-A314-F9FCB4C8A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FA06E-CC3E-4674-9AF7-012D98C23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D432C-AA48-4620-B339-7D9D1FB6A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FF627-8FBF-4A9C-BA56-A206F039D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0</TotalTime>
  <Pages>5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April – June 2025</vt:lpstr>
    </vt:vector>
  </TitlesOfParts>
  <Company>The 4 Dioceses</Company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April – June 2025</dc:title>
  <dc:subject/>
  <dc:creator>Sue Atkins</dc:creator>
  <cp:keywords/>
  <dc:description/>
  <cp:lastModifiedBy>Micaela Mitchell</cp:lastModifiedBy>
  <cp:revision>2</cp:revision>
  <cp:lastPrinted>2025-04-03T11:22:00Z</cp:lastPrinted>
  <dcterms:created xsi:type="dcterms:W3CDTF">2025-04-03T11:28:00Z</dcterms:created>
  <dcterms:modified xsi:type="dcterms:W3CDTF">2025-04-03T11:28:00Z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19400</vt:r8>
  </property>
</Properties>
</file>