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F3863" w14:textId="77777777" w:rsidR="008761F8" w:rsidRPr="007C7A6C" w:rsidRDefault="005B71D1" w:rsidP="008761F8">
      <w:pPr>
        <w:spacing w:after="0" w:line="240" w:lineRule="auto"/>
        <w:contextualSpacing/>
        <w:rPr>
          <w:noProof/>
          <w:sz w:val="28"/>
          <w:szCs w:val="28"/>
        </w:rPr>
      </w:pPr>
      <w:bookmarkStart w:id="0" w:name="_Hlk530654728"/>
      <w:bookmarkEnd w:id="0"/>
      <w:r>
        <w:rPr>
          <w:noProof/>
          <w:sz w:val="28"/>
          <w:szCs w:val="28"/>
        </w:rPr>
        <w:t>JANUARY</w:t>
      </w:r>
    </w:p>
    <w:p w14:paraId="1ACD12E7" w14:textId="2163AD99" w:rsidR="00756002" w:rsidRDefault="008761F8" w:rsidP="00254DCC">
      <w:pPr>
        <w:spacing w:after="0" w:line="240" w:lineRule="auto"/>
        <w:rPr>
          <w:b/>
          <w:sz w:val="18"/>
          <w:szCs w:val="18"/>
        </w:rPr>
      </w:pPr>
      <w:r w:rsidRPr="007C7A6C">
        <w:rPr>
          <w:b/>
          <w:noProof/>
          <w:sz w:val="18"/>
          <w:szCs w:val="18"/>
        </w:rPr>
        <w:t>1</w:t>
      </w:r>
      <w:r w:rsidR="00287D57">
        <w:rPr>
          <w:b/>
          <w:sz w:val="18"/>
          <w:szCs w:val="18"/>
        </w:rPr>
        <w:tab/>
      </w:r>
      <w:r w:rsidR="000627F4">
        <w:rPr>
          <w:b/>
          <w:sz w:val="18"/>
          <w:szCs w:val="18"/>
        </w:rPr>
        <w:t>Naming</w:t>
      </w:r>
      <w:r w:rsidR="00414C4B">
        <w:rPr>
          <w:b/>
          <w:sz w:val="18"/>
          <w:szCs w:val="18"/>
        </w:rPr>
        <w:t xml:space="preserve"> and Circumcision of Jesus</w:t>
      </w:r>
    </w:p>
    <w:p w14:paraId="50777958" w14:textId="5ED37B1D" w:rsidR="00F021A1" w:rsidRPr="006B3384" w:rsidRDefault="00635CBF" w:rsidP="006B3384">
      <w:pPr>
        <w:spacing w:after="0" w:line="240" w:lineRule="auto"/>
        <w:rPr>
          <w:bCs/>
          <w:noProof/>
          <w:sz w:val="18"/>
          <w:szCs w:val="18"/>
        </w:rPr>
      </w:pPr>
      <w:r>
        <w:rPr>
          <w:bCs/>
          <w:noProof/>
          <w:sz w:val="18"/>
          <w:szCs w:val="18"/>
        </w:rPr>
        <w:t xml:space="preserve">We pray for the bishop, clergy and laity of </w:t>
      </w:r>
      <w:r w:rsidR="006B3384" w:rsidRPr="006B3384">
        <w:rPr>
          <w:bCs/>
          <w:noProof/>
          <w:sz w:val="18"/>
          <w:szCs w:val="18"/>
        </w:rPr>
        <w:t>The Diocese of Kwoi – The Church of</w:t>
      </w:r>
      <w:r w:rsidR="006B3384">
        <w:rPr>
          <w:bCs/>
          <w:noProof/>
          <w:sz w:val="18"/>
          <w:szCs w:val="18"/>
        </w:rPr>
        <w:t xml:space="preserve"> </w:t>
      </w:r>
      <w:r w:rsidR="006B3384" w:rsidRPr="006B3384">
        <w:rPr>
          <w:bCs/>
          <w:noProof/>
          <w:sz w:val="18"/>
          <w:szCs w:val="18"/>
        </w:rPr>
        <w:t>Nigeria (Anglican Communion)</w:t>
      </w:r>
    </w:p>
    <w:p w14:paraId="0162F5BC" w14:textId="77777777" w:rsidR="00BC2523" w:rsidRPr="00BC2523" w:rsidRDefault="00BC2523" w:rsidP="00BC2523">
      <w:pPr>
        <w:spacing w:after="0" w:line="240" w:lineRule="auto"/>
        <w:contextualSpacing/>
        <w:rPr>
          <w:bCs/>
          <w:noProof/>
          <w:sz w:val="18"/>
          <w:szCs w:val="18"/>
        </w:rPr>
      </w:pPr>
      <w:r w:rsidRPr="00BC2523">
        <w:rPr>
          <w:bCs/>
          <w:noProof/>
          <w:sz w:val="18"/>
          <w:szCs w:val="18"/>
        </w:rPr>
        <w:t xml:space="preserve">WINCHELSEA and ICKLESHAM: Jonathan Meyer, R; </w:t>
      </w:r>
    </w:p>
    <w:p w14:paraId="4C79E20C" w14:textId="77777777" w:rsidR="00BC2523" w:rsidRPr="00BC2523" w:rsidRDefault="00BC2523" w:rsidP="00BC2523">
      <w:pPr>
        <w:spacing w:after="0" w:line="240" w:lineRule="auto"/>
        <w:contextualSpacing/>
        <w:rPr>
          <w:bCs/>
          <w:noProof/>
          <w:sz w:val="18"/>
          <w:szCs w:val="18"/>
        </w:rPr>
      </w:pPr>
      <w:r w:rsidRPr="00BC2523">
        <w:rPr>
          <w:bCs/>
          <w:noProof/>
          <w:sz w:val="18"/>
          <w:szCs w:val="18"/>
        </w:rPr>
        <w:t xml:space="preserve">ST THOMAS CEP SCHOOL: Carol Gardiner, HT; Stephen King, Chr </w:t>
      </w:r>
    </w:p>
    <w:p w14:paraId="721ADE2F" w14:textId="77777777" w:rsidR="00A917B4" w:rsidRDefault="00BC2523" w:rsidP="00BC2523">
      <w:pPr>
        <w:spacing w:after="0" w:line="240" w:lineRule="auto"/>
        <w:contextualSpacing/>
        <w:rPr>
          <w:bCs/>
          <w:noProof/>
          <w:sz w:val="18"/>
          <w:szCs w:val="18"/>
        </w:rPr>
      </w:pPr>
      <w:r w:rsidRPr="00BC2523">
        <w:rPr>
          <w:bCs/>
          <w:noProof/>
          <w:sz w:val="18"/>
          <w:szCs w:val="18"/>
        </w:rPr>
        <w:t xml:space="preserve">ICKLESHAM CEP SCHOOL: Paula Robinson, HT; Nigel Kirton, Chr </w:t>
      </w:r>
    </w:p>
    <w:p w14:paraId="25030A15" w14:textId="1B74FD01" w:rsidR="00F021A1" w:rsidRDefault="008761F8" w:rsidP="00BC2523">
      <w:pPr>
        <w:spacing w:after="0" w:line="240" w:lineRule="auto"/>
        <w:contextualSpacing/>
        <w:rPr>
          <w:bCs/>
          <w:i/>
          <w:iCs/>
          <w:noProof/>
          <w:sz w:val="18"/>
          <w:szCs w:val="18"/>
        </w:rPr>
      </w:pPr>
      <w:r w:rsidRPr="00A917B4">
        <w:rPr>
          <w:b/>
          <w:noProof/>
          <w:sz w:val="18"/>
          <w:szCs w:val="18"/>
        </w:rPr>
        <w:t>2</w:t>
      </w:r>
      <w:r w:rsidR="00340EC7">
        <w:rPr>
          <w:b/>
          <w:noProof/>
          <w:sz w:val="18"/>
          <w:szCs w:val="18"/>
        </w:rPr>
        <w:tab/>
      </w:r>
      <w:r w:rsidR="00FA3127" w:rsidRPr="00FA3127">
        <w:rPr>
          <w:bCs/>
          <w:i/>
          <w:iCs/>
          <w:noProof/>
          <w:sz w:val="18"/>
          <w:szCs w:val="18"/>
        </w:rPr>
        <w:t>Basil the Great</w:t>
      </w:r>
    </w:p>
    <w:p w14:paraId="51DF4594" w14:textId="77777777" w:rsidR="00430E71" w:rsidRPr="00430E71" w:rsidRDefault="007F53D7" w:rsidP="00430E71">
      <w:pPr>
        <w:spacing w:after="0" w:line="240" w:lineRule="auto"/>
        <w:contextualSpacing/>
        <w:rPr>
          <w:bCs/>
          <w:noProof/>
          <w:sz w:val="18"/>
          <w:szCs w:val="18"/>
        </w:rPr>
      </w:pPr>
      <w:bookmarkStart w:id="1" w:name="_Hlk150504452"/>
      <w:r>
        <w:rPr>
          <w:bCs/>
          <w:noProof/>
          <w:sz w:val="18"/>
          <w:szCs w:val="18"/>
        </w:rPr>
        <w:t xml:space="preserve">We pray for the bishop, clergy and laity of </w:t>
      </w:r>
      <w:bookmarkEnd w:id="1"/>
      <w:r w:rsidR="00430E71" w:rsidRPr="00430E71">
        <w:rPr>
          <w:bCs/>
          <w:noProof/>
          <w:sz w:val="18"/>
          <w:szCs w:val="18"/>
        </w:rPr>
        <w:t>The Diocese of Kyoto –</w:t>
      </w:r>
    </w:p>
    <w:p w14:paraId="23A05DC2" w14:textId="7D7D2C88" w:rsidR="00635CBF" w:rsidRDefault="00430E71" w:rsidP="00430E71">
      <w:pPr>
        <w:spacing w:after="0" w:line="240" w:lineRule="auto"/>
        <w:contextualSpacing/>
        <w:rPr>
          <w:bCs/>
          <w:noProof/>
          <w:sz w:val="18"/>
          <w:szCs w:val="18"/>
        </w:rPr>
      </w:pPr>
      <w:r w:rsidRPr="00430E71">
        <w:rPr>
          <w:bCs/>
          <w:noProof/>
          <w:sz w:val="18"/>
          <w:szCs w:val="18"/>
        </w:rPr>
        <w:t>The Nippon Sei Ko Kai</w:t>
      </w:r>
    </w:p>
    <w:p w14:paraId="0E49C497" w14:textId="77777777" w:rsidR="004B7A6B" w:rsidRDefault="004B7A6B" w:rsidP="004B7A6B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 w:rsidRPr="00F0231B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RURAL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DEANERY OF UCKFIELD:  Paddy MacBain, RD;  </w:t>
      </w:r>
    </w:p>
    <w:p w14:paraId="06C6A8E3" w14:textId="2E69B9E9" w:rsidR="004B7A6B" w:rsidRPr="004B7A6B" w:rsidRDefault="00A06442" w:rsidP="004B7A6B">
      <w:pPr>
        <w:spacing w:after="0"/>
        <w:contextualSpacing/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Jeremy Burdett</w:t>
      </w:r>
      <w:r w:rsidR="004B7A6B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, DLC</w:t>
      </w:r>
    </w:p>
    <w:p w14:paraId="45259A15" w14:textId="77777777" w:rsidR="002F7EDD" w:rsidRDefault="008761F8" w:rsidP="002F7EDD">
      <w:pPr>
        <w:spacing w:after="0" w:line="240" w:lineRule="auto"/>
        <w:contextualSpacing/>
        <w:rPr>
          <w:b/>
          <w:sz w:val="18"/>
          <w:szCs w:val="18"/>
        </w:rPr>
      </w:pPr>
      <w:r w:rsidRPr="007C7A6C">
        <w:rPr>
          <w:b/>
          <w:noProof/>
          <w:sz w:val="18"/>
          <w:szCs w:val="18"/>
        </w:rPr>
        <w:t>3</w:t>
      </w:r>
      <w:r w:rsidR="00C31B47">
        <w:rPr>
          <w:b/>
          <w:sz w:val="18"/>
          <w:szCs w:val="18"/>
        </w:rPr>
        <w:t xml:space="preserve"> </w:t>
      </w:r>
    </w:p>
    <w:p w14:paraId="355EA6CA" w14:textId="713BD35E" w:rsidR="00F50D34" w:rsidRDefault="002F7EDD" w:rsidP="0004750E">
      <w:pPr>
        <w:spacing w:after="0"/>
        <w:rPr>
          <w:bCs/>
          <w:sz w:val="18"/>
          <w:szCs w:val="18"/>
        </w:rPr>
      </w:pPr>
      <w:r w:rsidRPr="002F7EDD">
        <w:rPr>
          <w:bCs/>
          <w:sz w:val="18"/>
          <w:szCs w:val="18"/>
        </w:rPr>
        <w:t xml:space="preserve">We pray for the bishop, clergy and laity of </w:t>
      </w:r>
      <w:r w:rsidR="0004750E" w:rsidRPr="0004750E">
        <w:rPr>
          <w:bCs/>
          <w:sz w:val="18"/>
          <w:szCs w:val="18"/>
        </w:rPr>
        <w:t>The Diocese of Kyushu –</w:t>
      </w:r>
      <w:r w:rsidR="0004750E">
        <w:rPr>
          <w:bCs/>
          <w:sz w:val="18"/>
          <w:szCs w:val="18"/>
        </w:rPr>
        <w:t xml:space="preserve"> </w:t>
      </w:r>
      <w:r w:rsidR="0004750E" w:rsidRPr="0004750E">
        <w:rPr>
          <w:bCs/>
          <w:sz w:val="18"/>
          <w:szCs w:val="18"/>
        </w:rPr>
        <w:t>The Nippon Sei Ko Kai</w:t>
      </w:r>
    </w:p>
    <w:p w14:paraId="60D39CE3" w14:textId="77777777" w:rsidR="0040468F" w:rsidRPr="0040468F" w:rsidRDefault="0040468F" w:rsidP="0040468F">
      <w:pPr>
        <w:spacing w:after="0"/>
        <w:rPr>
          <w:bCs/>
          <w:sz w:val="18"/>
          <w:szCs w:val="18"/>
        </w:rPr>
      </w:pPr>
      <w:r w:rsidRPr="0040468F">
        <w:rPr>
          <w:bCs/>
          <w:sz w:val="18"/>
          <w:szCs w:val="18"/>
        </w:rPr>
        <w:t>BUXTED and HADLOW DOWN:  Peter Molloy, R; John Thorpe, Rdr;</w:t>
      </w:r>
    </w:p>
    <w:p w14:paraId="31368822" w14:textId="77777777" w:rsidR="0040468F" w:rsidRPr="0040468F" w:rsidRDefault="0040468F" w:rsidP="0040468F">
      <w:pPr>
        <w:spacing w:after="0"/>
        <w:rPr>
          <w:bCs/>
          <w:sz w:val="18"/>
          <w:szCs w:val="18"/>
        </w:rPr>
      </w:pPr>
      <w:r w:rsidRPr="0040468F">
        <w:rPr>
          <w:bCs/>
          <w:sz w:val="18"/>
          <w:szCs w:val="18"/>
        </w:rPr>
        <w:t>BUXTED CEP SCHOOL (Part of the South Ashdown School’s Federation):  Karen Head, HT</w:t>
      </w:r>
    </w:p>
    <w:p w14:paraId="2B09F71B" w14:textId="141147C3" w:rsidR="0004750E" w:rsidRDefault="0040468F" w:rsidP="0040468F">
      <w:pPr>
        <w:spacing w:after="0"/>
        <w:rPr>
          <w:bCs/>
          <w:sz w:val="18"/>
          <w:szCs w:val="18"/>
        </w:rPr>
      </w:pPr>
      <w:r w:rsidRPr="0040468F">
        <w:rPr>
          <w:bCs/>
          <w:sz w:val="18"/>
          <w:szCs w:val="18"/>
        </w:rPr>
        <w:t>ST MARK’S CEP SCHOOL (Buxted &amp; Hadlow Down):  Mikaela McCarren, HT; Peter Smyth, Chr</w:t>
      </w:r>
    </w:p>
    <w:p w14:paraId="4778E551" w14:textId="75366021" w:rsidR="002C01C4" w:rsidRDefault="008761F8" w:rsidP="002C01C4">
      <w:pPr>
        <w:spacing w:after="0"/>
        <w:rPr>
          <w:b/>
          <w:noProof/>
          <w:sz w:val="18"/>
          <w:szCs w:val="18"/>
        </w:rPr>
      </w:pPr>
      <w:r w:rsidRPr="007C7A6C">
        <w:rPr>
          <w:b/>
          <w:noProof/>
          <w:sz w:val="18"/>
          <w:szCs w:val="18"/>
        </w:rPr>
        <w:t>4</w:t>
      </w:r>
    </w:p>
    <w:p w14:paraId="75FAFD3D" w14:textId="1493F81A" w:rsidR="00355DFA" w:rsidRDefault="00153700" w:rsidP="0072723A">
      <w:pPr>
        <w:spacing w:after="0"/>
        <w:rPr>
          <w:sz w:val="18"/>
          <w:szCs w:val="18"/>
        </w:rPr>
      </w:pPr>
      <w:r>
        <w:rPr>
          <w:sz w:val="18"/>
          <w:szCs w:val="18"/>
        </w:rPr>
        <w:t>We pray for the bishop, clergy and laity of</w:t>
      </w:r>
      <w:r w:rsidR="00664E34">
        <w:rPr>
          <w:sz w:val="18"/>
          <w:szCs w:val="18"/>
        </w:rPr>
        <w:t xml:space="preserve"> </w:t>
      </w:r>
      <w:r w:rsidR="0072723A" w:rsidRPr="0072723A">
        <w:rPr>
          <w:sz w:val="18"/>
          <w:szCs w:val="18"/>
        </w:rPr>
        <w:t>The Diocese of Lafia – The Church of Nigeria (Anglican Communion)</w:t>
      </w:r>
    </w:p>
    <w:p w14:paraId="0603F86B" w14:textId="77777777" w:rsidR="00BD40E9" w:rsidRPr="00BD40E9" w:rsidRDefault="00BD40E9" w:rsidP="00BD40E9">
      <w:pPr>
        <w:spacing w:after="0"/>
        <w:rPr>
          <w:sz w:val="18"/>
          <w:szCs w:val="18"/>
        </w:rPr>
      </w:pPr>
      <w:r w:rsidRPr="00BD40E9">
        <w:rPr>
          <w:sz w:val="18"/>
          <w:szCs w:val="18"/>
        </w:rPr>
        <w:t xml:space="preserve">CHAILEY:  Paul Mundy PinC.  </w:t>
      </w:r>
    </w:p>
    <w:p w14:paraId="615DC18A" w14:textId="77777777" w:rsidR="00BD40E9" w:rsidRPr="00BD40E9" w:rsidRDefault="00BD40E9" w:rsidP="00BD40E9">
      <w:pPr>
        <w:spacing w:after="0"/>
        <w:rPr>
          <w:sz w:val="18"/>
          <w:szCs w:val="18"/>
        </w:rPr>
      </w:pPr>
      <w:r w:rsidRPr="00BD40E9">
        <w:rPr>
          <w:sz w:val="18"/>
          <w:szCs w:val="18"/>
        </w:rPr>
        <w:t>ST PETERS CEP SCHOOL:  Petrina Ferris, Head of School; Penny Gaunt, Chr</w:t>
      </w:r>
    </w:p>
    <w:p w14:paraId="64D6AC76" w14:textId="77777777" w:rsidR="00BD40E9" w:rsidRPr="00BD40E9" w:rsidRDefault="00BD40E9" w:rsidP="00BD40E9">
      <w:pPr>
        <w:spacing w:after="0"/>
        <w:rPr>
          <w:sz w:val="18"/>
          <w:szCs w:val="18"/>
        </w:rPr>
      </w:pPr>
      <w:r w:rsidRPr="00BD40E9">
        <w:rPr>
          <w:sz w:val="18"/>
          <w:szCs w:val="18"/>
        </w:rPr>
        <w:t>NEWICK:  Paul Mundy, R; Geoffrey Clinton;  Jeremy Burdett, Rdrs</w:t>
      </w:r>
    </w:p>
    <w:p w14:paraId="4D8B5857" w14:textId="1AA32933" w:rsidR="0072723A" w:rsidRDefault="00BD40E9" w:rsidP="00BD40E9">
      <w:pPr>
        <w:spacing w:after="0"/>
        <w:rPr>
          <w:sz w:val="18"/>
          <w:szCs w:val="18"/>
        </w:rPr>
      </w:pPr>
      <w:r w:rsidRPr="00BD40E9">
        <w:rPr>
          <w:sz w:val="18"/>
          <w:szCs w:val="18"/>
        </w:rPr>
        <w:t>NEWICK CEP SCHOOL:   Natalie Alty, HT; Jonathan Sharpe, Chr</w:t>
      </w:r>
    </w:p>
    <w:p w14:paraId="74754562" w14:textId="4DB591C6" w:rsidR="00F15CDC" w:rsidRDefault="00F15CDC" w:rsidP="00BD40E9">
      <w:pPr>
        <w:spacing w:after="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3F5B08A8" wp14:editId="0739C134">
            <wp:extent cx="2889885" cy="12065"/>
            <wp:effectExtent l="0" t="0" r="0" b="0"/>
            <wp:docPr id="43740334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F83798" w14:textId="77777777" w:rsidR="002638EC" w:rsidRPr="00BD40E9" w:rsidRDefault="002638EC" w:rsidP="00BD40E9">
      <w:pPr>
        <w:spacing w:after="0"/>
        <w:rPr>
          <w:sz w:val="18"/>
          <w:szCs w:val="18"/>
        </w:rPr>
      </w:pPr>
    </w:p>
    <w:p w14:paraId="703B0636" w14:textId="4A636CB0" w:rsidR="008761F8" w:rsidRDefault="008761F8" w:rsidP="00153700">
      <w:pPr>
        <w:spacing w:after="0" w:line="240" w:lineRule="auto"/>
        <w:contextualSpacing/>
        <w:rPr>
          <w:b/>
          <w:caps/>
          <w:sz w:val="18"/>
          <w:szCs w:val="18"/>
        </w:rPr>
      </w:pPr>
      <w:r w:rsidRPr="007C7A6C">
        <w:rPr>
          <w:b/>
          <w:noProof/>
          <w:sz w:val="18"/>
          <w:szCs w:val="18"/>
        </w:rPr>
        <w:t>5</w:t>
      </w:r>
      <w:r w:rsidR="00F13B09" w:rsidRPr="00F13B09">
        <w:rPr>
          <w:b/>
          <w:caps/>
          <w:sz w:val="18"/>
          <w:szCs w:val="18"/>
        </w:rPr>
        <w:t xml:space="preserve"> </w:t>
      </w:r>
      <w:r w:rsidR="00F13B09">
        <w:rPr>
          <w:b/>
          <w:caps/>
          <w:sz w:val="18"/>
          <w:szCs w:val="18"/>
        </w:rPr>
        <w:tab/>
      </w:r>
      <w:r w:rsidR="00B959C4">
        <w:rPr>
          <w:b/>
          <w:caps/>
          <w:sz w:val="18"/>
          <w:szCs w:val="18"/>
        </w:rPr>
        <w:t>2</w:t>
      </w:r>
      <w:r w:rsidR="00B959C4" w:rsidRPr="00B959C4">
        <w:rPr>
          <w:b/>
          <w:caps/>
          <w:sz w:val="18"/>
          <w:szCs w:val="18"/>
          <w:vertAlign w:val="superscript"/>
        </w:rPr>
        <w:t>ND</w:t>
      </w:r>
      <w:r w:rsidR="00B959C4">
        <w:rPr>
          <w:b/>
          <w:caps/>
          <w:sz w:val="18"/>
          <w:szCs w:val="18"/>
        </w:rPr>
        <w:t xml:space="preserve"> sUNDAY OF christmas</w:t>
      </w:r>
    </w:p>
    <w:p w14:paraId="279D451D" w14:textId="3785BA46" w:rsidR="00B959C4" w:rsidRDefault="00B959C4" w:rsidP="00B959C4">
      <w:pPr>
        <w:tabs>
          <w:tab w:val="left" w:pos="709"/>
        </w:tabs>
        <w:spacing w:after="0"/>
        <w:rPr>
          <w:sz w:val="18"/>
          <w:szCs w:val="18"/>
        </w:rPr>
      </w:pPr>
      <w:r w:rsidRPr="00E92ECE">
        <w:rPr>
          <w:b/>
          <w:bCs/>
          <w:sz w:val="18"/>
          <w:szCs w:val="18"/>
        </w:rPr>
        <w:t>PRAY</w:t>
      </w:r>
      <w:r>
        <w:rPr>
          <w:sz w:val="18"/>
          <w:szCs w:val="18"/>
        </w:rPr>
        <w:t xml:space="preserve"> for t</w:t>
      </w:r>
      <w:r w:rsidRPr="007B1FBE">
        <w:rPr>
          <w:sz w:val="18"/>
          <w:szCs w:val="18"/>
        </w:rPr>
        <w:t xml:space="preserve">he </w:t>
      </w:r>
      <w:r>
        <w:rPr>
          <w:sz w:val="18"/>
          <w:szCs w:val="18"/>
        </w:rPr>
        <w:t>The Church in Wales</w:t>
      </w:r>
    </w:p>
    <w:p w14:paraId="70DE9F97" w14:textId="48BA5AD7" w:rsidR="00B959C4" w:rsidRPr="002638EC" w:rsidRDefault="00B959C4" w:rsidP="002638EC">
      <w:pPr>
        <w:tabs>
          <w:tab w:val="left" w:pos="709"/>
        </w:tabs>
        <w:spacing w:after="0"/>
        <w:rPr>
          <w:rFonts w:ascii="Calibri" w:eastAsia="Times New Roman" w:hAnsi="Calibri" w:cs="Times New Roman"/>
          <w:b/>
          <w:bCs/>
          <w:i/>
          <w:color w:val="FF0000"/>
          <w:sz w:val="18"/>
          <w:lang w:eastAsia="en-GB"/>
        </w:rPr>
      </w:pPr>
      <w:r>
        <w:rPr>
          <w:sz w:val="18"/>
          <w:szCs w:val="18"/>
        </w:rPr>
        <w:t xml:space="preserve">PRAY for </w:t>
      </w:r>
      <w:r w:rsidR="007602E0" w:rsidRPr="007602E0">
        <w:rPr>
          <w:sz w:val="18"/>
          <w:szCs w:val="18"/>
        </w:rPr>
        <w:t>The Bishop of Lewes and his PA Nicky Still</w:t>
      </w:r>
    </w:p>
    <w:p w14:paraId="7DFCBA35" w14:textId="3445990E" w:rsidR="004F5EBC" w:rsidRDefault="008761F8" w:rsidP="004F5EBC">
      <w:pPr>
        <w:spacing w:after="0" w:line="240" w:lineRule="auto"/>
        <w:ind w:left="720" w:hanging="720"/>
        <w:contextualSpacing/>
        <w:rPr>
          <w:i/>
          <w:sz w:val="18"/>
          <w:szCs w:val="18"/>
        </w:rPr>
      </w:pPr>
      <w:r w:rsidRPr="007C7A6C">
        <w:rPr>
          <w:b/>
          <w:noProof/>
          <w:sz w:val="18"/>
          <w:szCs w:val="18"/>
        </w:rPr>
        <w:t>6</w:t>
      </w:r>
      <w:r w:rsidR="004F5EBC">
        <w:rPr>
          <w:b/>
          <w:noProof/>
          <w:sz w:val="18"/>
          <w:szCs w:val="18"/>
        </w:rPr>
        <w:tab/>
      </w:r>
      <w:r w:rsidR="00432A15">
        <w:rPr>
          <w:b/>
          <w:noProof/>
          <w:sz w:val="18"/>
          <w:szCs w:val="18"/>
        </w:rPr>
        <w:t>EPIPHANY</w:t>
      </w:r>
    </w:p>
    <w:p w14:paraId="2B2B82DA" w14:textId="4DECB114" w:rsidR="00C75964" w:rsidRDefault="00137D45" w:rsidP="003C1506">
      <w:pPr>
        <w:spacing w:after="0" w:line="240" w:lineRule="auto"/>
        <w:ind w:left="720" w:hanging="72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3C1506" w:rsidRPr="003C1506">
        <w:rPr>
          <w:sz w:val="18"/>
          <w:szCs w:val="18"/>
        </w:rPr>
        <w:t>The Diocese of Lagos – The Church of</w:t>
      </w:r>
      <w:r w:rsidR="003C1506">
        <w:rPr>
          <w:sz w:val="18"/>
          <w:szCs w:val="18"/>
        </w:rPr>
        <w:t xml:space="preserve"> </w:t>
      </w:r>
      <w:r w:rsidR="003C1506" w:rsidRPr="003C1506">
        <w:rPr>
          <w:sz w:val="18"/>
          <w:szCs w:val="18"/>
        </w:rPr>
        <w:t>Nigeria (Anglican Communion)</w:t>
      </w:r>
    </w:p>
    <w:p w14:paraId="18AD8BD6" w14:textId="77777777" w:rsidR="001C7EBE" w:rsidRPr="001C7EBE" w:rsidRDefault="001C7EBE" w:rsidP="001C7EBE">
      <w:pPr>
        <w:spacing w:after="0" w:line="240" w:lineRule="auto"/>
        <w:contextualSpacing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1C7EB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FRAMFIELD:  James Vine, PinC;   </w:t>
      </w:r>
    </w:p>
    <w:p w14:paraId="54DA627D" w14:textId="77777777" w:rsidR="001C7EBE" w:rsidRPr="001C7EBE" w:rsidRDefault="001C7EBE" w:rsidP="001C7EBE">
      <w:pPr>
        <w:spacing w:after="0" w:line="240" w:lineRule="auto"/>
        <w:contextualSpacing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1C7EB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FRAMFIELD CEP SCHOOL;  Keiran Bradbeer, HT;  </w:t>
      </w:r>
    </w:p>
    <w:p w14:paraId="590135C4" w14:textId="77777777" w:rsidR="001C7EBE" w:rsidRPr="001C7EBE" w:rsidRDefault="001C7EBE" w:rsidP="001C7EBE">
      <w:pPr>
        <w:spacing w:after="0" w:line="240" w:lineRule="auto"/>
        <w:contextualSpacing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1C7EB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BLACKBOYS CEP SCHOOL:  Graham Sullivan, HT;</w:t>
      </w:r>
    </w:p>
    <w:p w14:paraId="1E7890AC" w14:textId="03374B9B" w:rsidR="001C7EBE" w:rsidRPr="001C7EBE" w:rsidRDefault="001C7EBE" w:rsidP="001C7EBE">
      <w:pPr>
        <w:spacing w:after="0" w:line="240" w:lineRule="auto"/>
        <w:contextualSpacing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1C7EB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CHIDDINGLY with EAST HOATHLY:  James Vine PinC;</w:t>
      </w:r>
      <w:r w:rsidR="009B5B5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Janic</w:t>
      </w:r>
      <w:r w:rsidR="00461AF9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e </w:t>
      </w:r>
      <w:r w:rsidR="009B5B5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Bartholomew</w:t>
      </w:r>
      <w:r w:rsidR="00F34725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Asst. C</w:t>
      </w:r>
      <w:r w:rsidR="00377A92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;</w:t>
      </w:r>
      <w:r w:rsidRPr="001C7EB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   </w:t>
      </w:r>
    </w:p>
    <w:p w14:paraId="3F6EEE08" w14:textId="487201F2" w:rsidR="007E10E1" w:rsidRPr="00525C7F" w:rsidRDefault="001C7EBE" w:rsidP="008E47E4">
      <w:pPr>
        <w:spacing w:after="0" w:line="240" w:lineRule="auto"/>
        <w:contextualSpacing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1C7EB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EAST HOATHLY CEP SCHOOL):  Vicky Lewis, HT;</w:t>
      </w:r>
    </w:p>
    <w:p w14:paraId="775F8C3C" w14:textId="219B29E7" w:rsidR="00DE6477" w:rsidRDefault="00DE6477" w:rsidP="008E47E4">
      <w:pPr>
        <w:spacing w:after="0" w:line="240" w:lineRule="auto"/>
        <w:contextualSpacing/>
        <w:rPr>
          <w:b/>
          <w:sz w:val="18"/>
          <w:szCs w:val="18"/>
        </w:rPr>
      </w:pPr>
      <w:r>
        <w:rPr>
          <w:b/>
          <w:sz w:val="18"/>
          <w:szCs w:val="18"/>
        </w:rPr>
        <w:t>7</w:t>
      </w:r>
      <w:r w:rsidR="004822D8">
        <w:rPr>
          <w:b/>
          <w:sz w:val="18"/>
          <w:szCs w:val="18"/>
        </w:rPr>
        <w:tab/>
      </w:r>
      <w:r w:rsidR="007E10E1">
        <w:rPr>
          <w:b/>
          <w:sz w:val="18"/>
          <w:szCs w:val="18"/>
        </w:rPr>
        <w:t xml:space="preserve">THE BAPTISM OF CHRIST  </w:t>
      </w:r>
    </w:p>
    <w:p w14:paraId="52748D32" w14:textId="0F0BAA21" w:rsidR="00525C7F" w:rsidRDefault="00525C7F" w:rsidP="00EB7A3A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We pray for the bishop, clergy and laity of</w:t>
      </w:r>
      <w:r w:rsidR="00EB7A3A">
        <w:rPr>
          <w:sz w:val="18"/>
          <w:szCs w:val="18"/>
        </w:rPr>
        <w:t xml:space="preserve"> </w:t>
      </w:r>
      <w:r w:rsidR="00EB7A3A" w:rsidRPr="00EB7A3A">
        <w:rPr>
          <w:sz w:val="18"/>
          <w:szCs w:val="18"/>
        </w:rPr>
        <w:t>The Diocese of Lagos Mainland– The Church of Nigeria</w:t>
      </w:r>
      <w:r w:rsidR="00EB7A3A">
        <w:rPr>
          <w:sz w:val="18"/>
          <w:szCs w:val="18"/>
        </w:rPr>
        <w:t xml:space="preserve"> </w:t>
      </w:r>
      <w:r w:rsidR="00EB7A3A" w:rsidRPr="00EB7A3A">
        <w:rPr>
          <w:sz w:val="18"/>
          <w:szCs w:val="18"/>
        </w:rPr>
        <w:t>(Anglican Communion)</w:t>
      </w:r>
    </w:p>
    <w:p w14:paraId="41000DEF" w14:textId="77777777" w:rsidR="004E7C75" w:rsidRPr="004E7C75" w:rsidRDefault="004E7C75" w:rsidP="004E7C75">
      <w:pPr>
        <w:spacing w:after="0" w:line="240" w:lineRule="auto"/>
        <w:contextualSpacing/>
        <w:rPr>
          <w:sz w:val="18"/>
          <w:szCs w:val="18"/>
        </w:rPr>
      </w:pPr>
      <w:r w:rsidRPr="004E7C75">
        <w:rPr>
          <w:sz w:val="18"/>
          <w:szCs w:val="18"/>
        </w:rPr>
        <w:t xml:space="preserve">DANEHILL:  Paddy MacBain, I;  </w:t>
      </w:r>
    </w:p>
    <w:p w14:paraId="552849F1" w14:textId="3A234E89" w:rsidR="00EB7A3A" w:rsidRPr="00EB7A3A" w:rsidRDefault="004E7C75" w:rsidP="004E7C75">
      <w:pPr>
        <w:spacing w:after="0" w:line="240" w:lineRule="auto"/>
        <w:contextualSpacing/>
        <w:rPr>
          <w:sz w:val="18"/>
          <w:szCs w:val="18"/>
        </w:rPr>
      </w:pPr>
      <w:r w:rsidRPr="004E7C75">
        <w:rPr>
          <w:sz w:val="18"/>
          <w:szCs w:val="18"/>
        </w:rPr>
        <w:t>DANEHILL CEP SCHOOL:  Katie Jones, HT;  Gordon Denslow, Chr</w:t>
      </w:r>
    </w:p>
    <w:p w14:paraId="5A66935F" w14:textId="1AE251F9" w:rsidR="005371A8" w:rsidRDefault="008761F8" w:rsidP="005371A8">
      <w:pPr>
        <w:tabs>
          <w:tab w:val="left" w:pos="709"/>
        </w:tabs>
        <w:spacing w:after="0" w:line="240" w:lineRule="auto"/>
        <w:contextualSpacing/>
        <w:rPr>
          <w:b/>
          <w:i/>
          <w:sz w:val="18"/>
          <w:szCs w:val="18"/>
        </w:rPr>
      </w:pPr>
      <w:r w:rsidRPr="007C7A6C">
        <w:rPr>
          <w:b/>
          <w:noProof/>
          <w:sz w:val="18"/>
          <w:szCs w:val="18"/>
        </w:rPr>
        <w:t>8</w:t>
      </w:r>
      <w:r w:rsidRPr="007C7A6C">
        <w:rPr>
          <w:b/>
          <w:sz w:val="18"/>
          <w:szCs w:val="18"/>
        </w:rPr>
        <w:tab/>
      </w:r>
      <w:bookmarkStart w:id="2" w:name="_Hlk150506158"/>
      <w:r w:rsidR="001440AE">
        <w:rPr>
          <w:b/>
          <w:sz w:val="18"/>
          <w:szCs w:val="18"/>
        </w:rPr>
        <w:t xml:space="preserve">  </w:t>
      </w:r>
      <w:bookmarkEnd w:id="2"/>
    </w:p>
    <w:p w14:paraId="43F6B783" w14:textId="2026963A" w:rsidR="002B67A6" w:rsidRDefault="00A77853" w:rsidP="00FB4A6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FB4A66" w:rsidRPr="00FB4A66">
        <w:rPr>
          <w:sz w:val="18"/>
          <w:szCs w:val="18"/>
        </w:rPr>
        <w:t>The Diocese of Lagos West –</w:t>
      </w:r>
      <w:r w:rsidR="00FB4A66">
        <w:rPr>
          <w:sz w:val="18"/>
          <w:szCs w:val="18"/>
        </w:rPr>
        <w:t xml:space="preserve"> </w:t>
      </w:r>
      <w:r w:rsidR="00FB4A66" w:rsidRPr="00FB4A66">
        <w:rPr>
          <w:sz w:val="18"/>
          <w:szCs w:val="18"/>
        </w:rPr>
        <w:t>The Church of Nigeria</w:t>
      </w:r>
      <w:r w:rsidR="00FB4A66">
        <w:rPr>
          <w:sz w:val="18"/>
          <w:szCs w:val="18"/>
        </w:rPr>
        <w:t xml:space="preserve"> </w:t>
      </w:r>
      <w:r w:rsidR="00FB4A66" w:rsidRPr="00FB4A66">
        <w:rPr>
          <w:sz w:val="18"/>
          <w:szCs w:val="18"/>
        </w:rPr>
        <w:t>(Anglican Communion)</w:t>
      </w:r>
    </w:p>
    <w:p w14:paraId="4D3AF41D" w14:textId="6D6F65B8" w:rsidR="00FB4A66" w:rsidRDefault="0070389B" w:rsidP="00FB4A66">
      <w:pPr>
        <w:spacing w:after="0"/>
        <w:rPr>
          <w:sz w:val="18"/>
          <w:szCs w:val="18"/>
        </w:rPr>
      </w:pPr>
      <w:r w:rsidRPr="0070389B">
        <w:rPr>
          <w:sz w:val="18"/>
          <w:szCs w:val="18"/>
        </w:rPr>
        <w:t>FAIRWARP:  Vacant, PinC</w:t>
      </w:r>
    </w:p>
    <w:p w14:paraId="72E250C2" w14:textId="617473DC" w:rsidR="000937A3" w:rsidRDefault="008761F8" w:rsidP="005371A8">
      <w:pPr>
        <w:tabs>
          <w:tab w:val="left" w:pos="709"/>
        </w:tabs>
        <w:spacing w:after="0" w:line="240" w:lineRule="auto"/>
        <w:contextualSpacing/>
        <w:rPr>
          <w:b/>
          <w:sz w:val="18"/>
          <w:szCs w:val="18"/>
        </w:rPr>
      </w:pPr>
      <w:r w:rsidRPr="00260030">
        <w:rPr>
          <w:b/>
          <w:sz w:val="18"/>
          <w:szCs w:val="18"/>
        </w:rPr>
        <w:t>9</w:t>
      </w:r>
      <w:r w:rsidR="00A80582">
        <w:rPr>
          <w:b/>
          <w:sz w:val="18"/>
          <w:szCs w:val="18"/>
        </w:rPr>
        <w:tab/>
      </w:r>
    </w:p>
    <w:p w14:paraId="1103716C" w14:textId="48FB5016" w:rsidR="008879C0" w:rsidRDefault="008E533C" w:rsidP="00312B25">
      <w:pPr>
        <w:tabs>
          <w:tab w:val="left" w:pos="709"/>
        </w:tabs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312B25" w:rsidRPr="00312B25">
        <w:rPr>
          <w:sz w:val="18"/>
          <w:szCs w:val="18"/>
        </w:rPr>
        <w:t>The Diocese of Lahore – The Church</w:t>
      </w:r>
      <w:r w:rsidR="00312B25">
        <w:rPr>
          <w:sz w:val="18"/>
          <w:szCs w:val="18"/>
        </w:rPr>
        <w:t xml:space="preserve"> </w:t>
      </w:r>
      <w:r w:rsidR="00312B25" w:rsidRPr="00312B25">
        <w:rPr>
          <w:sz w:val="18"/>
          <w:szCs w:val="18"/>
        </w:rPr>
        <w:t>of Pakistan (United)</w:t>
      </w:r>
    </w:p>
    <w:p w14:paraId="5D4426FD" w14:textId="77777777" w:rsidR="003F612D" w:rsidRPr="003F612D" w:rsidRDefault="003F612D" w:rsidP="003F612D">
      <w:pPr>
        <w:tabs>
          <w:tab w:val="left" w:pos="709"/>
        </w:tabs>
        <w:spacing w:after="0" w:line="240" w:lineRule="auto"/>
        <w:contextualSpacing/>
        <w:rPr>
          <w:sz w:val="18"/>
          <w:szCs w:val="18"/>
        </w:rPr>
      </w:pPr>
      <w:r w:rsidRPr="003F612D">
        <w:rPr>
          <w:sz w:val="18"/>
          <w:szCs w:val="18"/>
        </w:rPr>
        <w:t xml:space="preserve">FLETCHING:    David Knight, V;  </w:t>
      </w:r>
    </w:p>
    <w:p w14:paraId="6873004C" w14:textId="1A98AE60" w:rsidR="003F612D" w:rsidRDefault="003F612D" w:rsidP="003F612D">
      <w:pPr>
        <w:tabs>
          <w:tab w:val="left" w:pos="709"/>
        </w:tabs>
        <w:spacing w:after="0" w:line="240" w:lineRule="auto"/>
        <w:contextualSpacing/>
        <w:rPr>
          <w:sz w:val="18"/>
          <w:szCs w:val="18"/>
        </w:rPr>
      </w:pPr>
      <w:r w:rsidRPr="003F612D">
        <w:rPr>
          <w:sz w:val="18"/>
          <w:szCs w:val="18"/>
        </w:rPr>
        <w:t>FLETCHING CEP SCHOOL:  Petrina Ferris, Head of School</w:t>
      </w:r>
    </w:p>
    <w:p w14:paraId="38AFE237" w14:textId="2E0761AE" w:rsidR="00E4556D" w:rsidRDefault="0016052B" w:rsidP="00A80582">
      <w:pPr>
        <w:tabs>
          <w:tab w:val="left" w:pos="709"/>
        </w:tabs>
        <w:spacing w:after="0" w:line="240" w:lineRule="auto"/>
        <w:contextualSpacing/>
        <w:rPr>
          <w:b/>
          <w:sz w:val="18"/>
          <w:szCs w:val="18"/>
        </w:rPr>
      </w:pPr>
      <w:r>
        <w:rPr>
          <w:b/>
          <w:sz w:val="18"/>
          <w:szCs w:val="18"/>
        </w:rPr>
        <w:t>10</w:t>
      </w:r>
      <w:r>
        <w:rPr>
          <w:b/>
          <w:sz w:val="18"/>
          <w:szCs w:val="18"/>
        </w:rPr>
        <w:tab/>
      </w:r>
    </w:p>
    <w:p w14:paraId="76433161" w14:textId="628B97AB" w:rsidR="00FB4370" w:rsidRDefault="00A80582" w:rsidP="0039647D">
      <w:pPr>
        <w:spacing w:after="0"/>
        <w:rPr>
          <w:bCs/>
          <w:sz w:val="18"/>
          <w:szCs w:val="18"/>
        </w:rPr>
      </w:pPr>
      <w:r w:rsidRPr="00A80582">
        <w:rPr>
          <w:bCs/>
          <w:sz w:val="18"/>
          <w:szCs w:val="18"/>
        </w:rPr>
        <w:t xml:space="preserve">We pray for the bishop, clergy and laity of </w:t>
      </w:r>
      <w:r w:rsidR="0039647D" w:rsidRPr="0039647D">
        <w:rPr>
          <w:bCs/>
          <w:sz w:val="18"/>
          <w:szCs w:val="18"/>
        </w:rPr>
        <w:t>The Diocese of Lainya – Province of</w:t>
      </w:r>
      <w:r w:rsidR="0039647D">
        <w:rPr>
          <w:bCs/>
          <w:sz w:val="18"/>
          <w:szCs w:val="18"/>
        </w:rPr>
        <w:t xml:space="preserve"> </w:t>
      </w:r>
      <w:r w:rsidR="0039647D" w:rsidRPr="0039647D">
        <w:rPr>
          <w:bCs/>
          <w:sz w:val="18"/>
          <w:szCs w:val="18"/>
        </w:rPr>
        <w:t>the Episcopal Church of South Sudan</w:t>
      </w:r>
    </w:p>
    <w:p w14:paraId="7C49460B" w14:textId="77777777" w:rsidR="006D415C" w:rsidRPr="006D415C" w:rsidRDefault="006D415C" w:rsidP="006D415C">
      <w:pPr>
        <w:spacing w:after="0"/>
        <w:rPr>
          <w:bCs/>
          <w:sz w:val="18"/>
          <w:szCs w:val="18"/>
        </w:rPr>
      </w:pPr>
      <w:r w:rsidRPr="006D415C">
        <w:rPr>
          <w:bCs/>
          <w:sz w:val="18"/>
          <w:szCs w:val="18"/>
        </w:rPr>
        <w:t xml:space="preserve">HIGH HURSTWOOD: Rob Dillingham PinC; Joyce Bowden, Rdr;  </w:t>
      </w:r>
    </w:p>
    <w:p w14:paraId="794F4C4F" w14:textId="2211042A" w:rsidR="0039647D" w:rsidRDefault="006D415C" w:rsidP="006D415C">
      <w:pPr>
        <w:spacing w:after="0"/>
        <w:rPr>
          <w:bCs/>
          <w:sz w:val="18"/>
          <w:szCs w:val="18"/>
        </w:rPr>
      </w:pPr>
      <w:r w:rsidRPr="006D415C">
        <w:rPr>
          <w:bCs/>
          <w:sz w:val="18"/>
          <w:szCs w:val="18"/>
        </w:rPr>
        <w:t>HIGH HURSTWOOD CEP SCHOOL: Mark Pollard HT; Babs Rayner, Chr</w:t>
      </w:r>
    </w:p>
    <w:p w14:paraId="301EAF94" w14:textId="77777777" w:rsidR="006D415C" w:rsidRDefault="006D415C" w:rsidP="006D415C">
      <w:pPr>
        <w:spacing w:after="0"/>
        <w:rPr>
          <w:bCs/>
          <w:sz w:val="18"/>
          <w:szCs w:val="18"/>
        </w:rPr>
      </w:pPr>
    </w:p>
    <w:p w14:paraId="5389F12E" w14:textId="67B7ACF4" w:rsidR="00696598" w:rsidRDefault="008761F8" w:rsidP="008937D7">
      <w:pPr>
        <w:spacing w:after="0"/>
        <w:rPr>
          <w:i/>
          <w:sz w:val="18"/>
          <w:szCs w:val="18"/>
        </w:rPr>
      </w:pPr>
      <w:r>
        <w:rPr>
          <w:b/>
          <w:sz w:val="18"/>
          <w:szCs w:val="18"/>
        </w:rPr>
        <w:t>11</w:t>
      </w:r>
      <w:r>
        <w:rPr>
          <w:b/>
          <w:sz w:val="18"/>
          <w:szCs w:val="18"/>
        </w:rPr>
        <w:tab/>
      </w:r>
      <w:r w:rsidR="009E5478">
        <w:rPr>
          <w:i/>
          <w:sz w:val="18"/>
          <w:szCs w:val="18"/>
        </w:rPr>
        <w:t>Mary Slessor, 1915</w:t>
      </w:r>
    </w:p>
    <w:p w14:paraId="453C5E7E" w14:textId="7E0A7A49" w:rsidR="005764ED" w:rsidRDefault="00C317C3" w:rsidP="00CC1255">
      <w:pPr>
        <w:tabs>
          <w:tab w:val="left" w:pos="709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CC1255" w:rsidRPr="00CC1255">
        <w:rPr>
          <w:sz w:val="18"/>
          <w:szCs w:val="18"/>
        </w:rPr>
        <w:t>The Diocese on the Lake –The Church of Nigeria</w:t>
      </w:r>
      <w:r w:rsidR="00CC1255">
        <w:rPr>
          <w:sz w:val="18"/>
          <w:szCs w:val="18"/>
        </w:rPr>
        <w:t xml:space="preserve"> </w:t>
      </w:r>
      <w:r w:rsidR="00CC1255" w:rsidRPr="00CC1255">
        <w:rPr>
          <w:sz w:val="18"/>
          <w:szCs w:val="18"/>
        </w:rPr>
        <w:t>(Anglican Communion)</w:t>
      </w:r>
    </w:p>
    <w:p w14:paraId="265E796F" w14:textId="77777777" w:rsidR="00244B00" w:rsidRPr="00EC11AE" w:rsidRDefault="00244B00" w:rsidP="00244B00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EC11AE">
        <w:rPr>
          <w:rFonts w:ascii="Calibri" w:eastAsia="Times New Roman" w:hAnsi="Calibri" w:cs="Times New Roman"/>
          <w:color w:val="000000"/>
          <w:sz w:val="18"/>
          <w:lang w:eastAsia="en-GB"/>
        </w:rPr>
        <w:t>MARESFIELD:  Ben Sear, R; Pauline Ingram, Ass.V;</w:t>
      </w:r>
    </w:p>
    <w:p w14:paraId="11655BA9" w14:textId="77777777" w:rsidR="00244B00" w:rsidRPr="00EC11AE" w:rsidRDefault="00244B00" w:rsidP="00244B00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EC11A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BONNERS CEP SCHOOL:  Ewa Wilson, Head of School  </w:t>
      </w:r>
    </w:p>
    <w:p w14:paraId="787A2F0B" w14:textId="77777777" w:rsidR="00244B00" w:rsidRPr="00EC11AE" w:rsidRDefault="00244B00" w:rsidP="00244B00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EC11A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NUTLEY:  Ben Sear,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V</w:t>
      </w:r>
      <w:r w:rsidRPr="00EC11AE">
        <w:rPr>
          <w:rFonts w:ascii="Calibri" w:eastAsia="Times New Roman" w:hAnsi="Calibri" w:cs="Times New Roman"/>
          <w:color w:val="000000"/>
          <w:sz w:val="18"/>
          <w:lang w:eastAsia="en-GB"/>
        </w:rPr>
        <w:t>; Pauline Ingram,  Ass.V;  William King, Rdr</w:t>
      </w:r>
    </w:p>
    <w:p w14:paraId="026BB23C" w14:textId="77777777" w:rsidR="00244B00" w:rsidRDefault="00244B00" w:rsidP="00244B00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EC11A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NUTLEY CEP SCHOOL: 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Emma Robinson</w:t>
      </w:r>
      <w:r w:rsidRPr="00EC11A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HT;  </w:t>
      </w:r>
    </w:p>
    <w:p w14:paraId="0C67AE9D" w14:textId="43AC3C17" w:rsidR="008941D7" w:rsidRDefault="00D6567C" w:rsidP="008941D7">
      <w:pPr>
        <w:tabs>
          <w:tab w:val="left" w:pos="709"/>
        </w:tabs>
        <w:spacing w:after="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63B8406F" wp14:editId="3B7647C6">
            <wp:extent cx="2889885" cy="18415"/>
            <wp:effectExtent l="0" t="0" r="0" b="0"/>
            <wp:docPr id="35019089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09BD07" w14:textId="77777777" w:rsidR="007055B3" w:rsidRDefault="007055B3" w:rsidP="009E5478">
      <w:pPr>
        <w:spacing w:after="0"/>
        <w:rPr>
          <w:b/>
          <w:sz w:val="18"/>
          <w:szCs w:val="18"/>
        </w:rPr>
      </w:pPr>
    </w:p>
    <w:p w14:paraId="37A9B8F6" w14:textId="1CA8FC0F" w:rsidR="00851F47" w:rsidRDefault="0070239A" w:rsidP="009E5478">
      <w:pPr>
        <w:spacing w:after="0"/>
        <w:rPr>
          <w:i/>
          <w:iCs/>
          <w:sz w:val="18"/>
          <w:szCs w:val="18"/>
        </w:rPr>
      </w:pPr>
      <w:r>
        <w:rPr>
          <w:b/>
          <w:sz w:val="18"/>
          <w:szCs w:val="18"/>
        </w:rPr>
        <w:t>12</w:t>
      </w:r>
      <w:r w:rsidR="00CC06BC">
        <w:rPr>
          <w:b/>
          <w:sz w:val="18"/>
          <w:szCs w:val="18"/>
        </w:rPr>
        <w:tab/>
      </w:r>
      <w:r w:rsidR="00BA7A2D" w:rsidRPr="00AD2FBC">
        <w:rPr>
          <w:sz w:val="18"/>
          <w:szCs w:val="18"/>
        </w:rPr>
        <w:t xml:space="preserve"> </w:t>
      </w:r>
      <w:r w:rsidR="00D3555D" w:rsidRPr="00D3555D">
        <w:rPr>
          <w:b/>
          <w:bCs/>
          <w:sz w:val="18"/>
          <w:szCs w:val="18"/>
        </w:rPr>
        <w:t>EPIPHANY 1</w:t>
      </w:r>
    </w:p>
    <w:p w14:paraId="49ABFC0C" w14:textId="53E28906" w:rsidR="00D6567C" w:rsidRPr="00D6567C" w:rsidRDefault="00D6567C" w:rsidP="00843AD7">
      <w:pPr>
        <w:spacing w:after="0"/>
        <w:rPr>
          <w:sz w:val="18"/>
          <w:szCs w:val="18"/>
        </w:rPr>
      </w:pPr>
      <w:r w:rsidRPr="00D6567C">
        <w:rPr>
          <w:b/>
          <w:bCs/>
          <w:sz w:val="18"/>
          <w:szCs w:val="18"/>
        </w:rPr>
        <w:t>PRAY</w:t>
      </w:r>
      <w:r w:rsidRPr="00D6567C">
        <w:rPr>
          <w:sz w:val="18"/>
          <w:szCs w:val="18"/>
        </w:rPr>
        <w:t xml:space="preserve"> for </w:t>
      </w:r>
      <w:r w:rsidR="00843AD7" w:rsidRPr="00843AD7">
        <w:rPr>
          <w:sz w:val="18"/>
          <w:szCs w:val="18"/>
        </w:rPr>
        <w:t>The Church of the Province of</w:t>
      </w:r>
      <w:r w:rsidR="00843AD7">
        <w:rPr>
          <w:sz w:val="18"/>
          <w:szCs w:val="18"/>
        </w:rPr>
        <w:t xml:space="preserve"> </w:t>
      </w:r>
      <w:r w:rsidR="00843AD7" w:rsidRPr="00843AD7">
        <w:rPr>
          <w:sz w:val="18"/>
          <w:szCs w:val="18"/>
        </w:rPr>
        <w:t>West Africa</w:t>
      </w:r>
    </w:p>
    <w:p w14:paraId="753D28D9" w14:textId="66CF21E4" w:rsidR="00C356CA" w:rsidRPr="007602E0" w:rsidRDefault="00D6567C" w:rsidP="00843AD7">
      <w:pPr>
        <w:spacing w:after="0"/>
        <w:rPr>
          <w:rFonts w:ascii="Calibri" w:eastAsia="Times New Roman" w:hAnsi="Calibri" w:cs="Times New Roman"/>
          <w:sz w:val="18"/>
          <w:lang w:eastAsia="en-GB"/>
        </w:rPr>
      </w:pPr>
      <w:r w:rsidRPr="00D6567C">
        <w:rPr>
          <w:sz w:val="18"/>
          <w:szCs w:val="18"/>
        </w:rPr>
        <w:t xml:space="preserve">PRAY for </w:t>
      </w:r>
      <w:r w:rsidR="001F7ECB">
        <w:rPr>
          <w:sz w:val="18"/>
          <w:szCs w:val="18"/>
        </w:rPr>
        <w:t>the Diocesan Secretary, John Preston and his EA Melissa Davies</w:t>
      </w:r>
    </w:p>
    <w:p w14:paraId="7E01A9E1" w14:textId="3FC734CA" w:rsidR="00BA7A2D" w:rsidRPr="00C4407E" w:rsidRDefault="00BA7A2D" w:rsidP="00C6435C">
      <w:pPr>
        <w:pStyle w:val="List"/>
        <w:tabs>
          <w:tab w:val="left" w:pos="709"/>
        </w:tabs>
        <w:ind w:left="0" w:firstLine="0"/>
        <w:rPr>
          <w:b/>
          <w:i/>
          <w:iCs/>
          <w:sz w:val="18"/>
          <w:szCs w:val="18"/>
        </w:rPr>
      </w:pPr>
      <w:r>
        <w:rPr>
          <w:b/>
          <w:sz w:val="18"/>
          <w:szCs w:val="18"/>
        </w:rPr>
        <w:t>13</w:t>
      </w:r>
      <w:r w:rsidR="00C4407E">
        <w:rPr>
          <w:b/>
          <w:sz w:val="18"/>
          <w:szCs w:val="18"/>
        </w:rPr>
        <w:tab/>
      </w:r>
      <w:r w:rsidR="00C4407E" w:rsidRPr="00C4407E">
        <w:rPr>
          <w:bCs/>
          <w:i/>
          <w:iCs/>
          <w:sz w:val="18"/>
          <w:szCs w:val="18"/>
        </w:rPr>
        <w:t>Hilary of Poitiers, 367</w:t>
      </w:r>
    </w:p>
    <w:p w14:paraId="263198D5" w14:textId="1EB18F7A" w:rsidR="001E0AAE" w:rsidRDefault="00EB044A" w:rsidP="00C9601B">
      <w:pPr>
        <w:tabs>
          <w:tab w:val="left" w:pos="709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C9601B" w:rsidRPr="00C9601B">
        <w:rPr>
          <w:sz w:val="18"/>
          <w:szCs w:val="18"/>
        </w:rPr>
        <w:t>The Diocese of Lango – The Church</w:t>
      </w:r>
      <w:r w:rsidR="00C9601B">
        <w:rPr>
          <w:sz w:val="18"/>
          <w:szCs w:val="18"/>
        </w:rPr>
        <w:t xml:space="preserve"> </w:t>
      </w:r>
      <w:r w:rsidR="00C9601B" w:rsidRPr="00C9601B">
        <w:rPr>
          <w:sz w:val="18"/>
          <w:szCs w:val="18"/>
        </w:rPr>
        <w:t>of the Province of Uganda</w:t>
      </w:r>
    </w:p>
    <w:p w14:paraId="1BA95B0B" w14:textId="77777777" w:rsidR="008F059A" w:rsidRPr="008F059A" w:rsidRDefault="008F059A" w:rsidP="008F059A">
      <w:pPr>
        <w:tabs>
          <w:tab w:val="left" w:pos="709"/>
        </w:tabs>
        <w:spacing w:after="0"/>
        <w:rPr>
          <w:sz w:val="18"/>
          <w:szCs w:val="18"/>
        </w:rPr>
      </w:pPr>
      <w:r w:rsidRPr="008F059A">
        <w:rPr>
          <w:sz w:val="18"/>
          <w:szCs w:val="18"/>
        </w:rPr>
        <w:t xml:space="preserve">UCKFIELD:  John Wall, R; Martha Mutikani, Ass.V; Sheila Fordham, Rdr;  </w:t>
      </w:r>
    </w:p>
    <w:p w14:paraId="36DACE4F" w14:textId="77777777" w:rsidR="008F059A" w:rsidRPr="008F059A" w:rsidRDefault="008F059A" w:rsidP="008F059A">
      <w:pPr>
        <w:tabs>
          <w:tab w:val="left" w:pos="709"/>
        </w:tabs>
        <w:spacing w:after="0"/>
        <w:rPr>
          <w:sz w:val="18"/>
          <w:szCs w:val="18"/>
        </w:rPr>
      </w:pPr>
      <w:r w:rsidRPr="008F059A">
        <w:rPr>
          <w:sz w:val="18"/>
          <w:szCs w:val="18"/>
        </w:rPr>
        <w:t>LITTLE HORSTED:  John Wall, R; Martha Mutikani, Ass.V</w:t>
      </w:r>
    </w:p>
    <w:p w14:paraId="0329839F" w14:textId="77777777" w:rsidR="008F059A" w:rsidRPr="008F059A" w:rsidRDefault="008F059A" w:rsidP="008F059A">
      <w:pPr>
        <w:tabs>
          <w:tab w:val="left" w:pos="709"/>
        </w:tabs>
        <w:spacing w:after="0"/>
        <w:rPr>
          <w:sz w:val="18"/>
          <w:szCs w:val="18"/>
        </w:rPr>
      </w:pPr>
      <w:r w:rsidRPr="008F059A">
        <w:rPr>
          <w:sz w:val="18"/>
          <w:szCs w:val="18"/>
        </w:rPr>
        <w:t xml:space="preserve">LITTLE HORSTED CEP SCHOOL Alison Causton, HT </w:t>
      </w:r>
    </w:p>
    <w:p w14:paraId="6AAB12D9" w14:textId="77777777" w:rsidR="008F059A" w:rsidRPr="008F059A" w:rsidRDefault="008F059A" w:rsidP="008F059A">
      <w:pPr>
        <w:tabs>
          <w:tab w:val="left" w:pos="709"/>
        </w:tabs>
        <w:spacing w:after="0"/>
        <w:rPr>
          <w:sz w:val="18"/>
          <w:szCs w:val="18"/>
        </w:rPr>
      </w:pPr>
      <w:r w:rsidRPr="008F059A">
        <w:rPr>
          <w:sz w:val="18"/>
          <w:szCs w:val="18"/>
        </w:rPr>
        <w:t>Matthew Green, Chr</w:t>
      </w:r>
    </w:p>
    <w:p w14:paraId="4652C532" w14:textId="3FFEEF7E" w:rsidR="00C9601B" w:rsidRDefault="008F059A" w:rsidP="008F059A">
      <w:pPr>
        <w:tabs>
          <w:tab w:val="left" w:pos="709"/>
        </w:tabs>
        <w:spacing w:after="0"/>
        <w:rPr>
          <w:sz w:val="18"/>
          <w:szCs w:val="18"/>
        </w:rPr>
      </w:pPr>
      <w:r w:rsidRPr="008F059A">
        <w:rPr>
          <w:sz w:val="18"/>
          <w:szCs w:val="18"/>
        </w:rPr>
        <w:t>ISFIELD:  John Wall, R; Martha Mutikani, Ass.V.</w:t>
      </w:r>
    </w:p>
    <w:p w14:paraId="001140F0" w14:textId="77777777" w:rsidR="00393F68" w:rsidRPr="008A7703" w:rsidRDefault="008761F8" w:rsidP="00393F68">
      <w:pPr>
        <w:spacing w:after="0"/>
        <w:rPr>
          <w:rFonts w:ascii="Calibri" w:eastAsia="Times New Roman" w:hAnsi="Calibri" w:cs="Times New Roman"/>
          <w:b/>
          <w:sz w:val="18"/>
          <w:lang w:eastAsia="en-GB"/>
        </w:rPr>
      </w:pPr>
      <w:r w:rsidRPr="008A7703">
        <w:rPr>
          <w:b/>
          <w:sz w:val="18"/>
          <w:szCs w:val="18"/>
        </w:rPr>
        <w:t>14</w:t>
      </w:r>
      <w:r w:rsidRPr="008A7703">
        <w:rPr>
          <w:b/>
          <w:sz w:val="18"/>
          <w:szCs w:val="18"/>
        </w:rPr>
        <w:tab/>
      </w:r>
      <w:r w:rsidR="00393F68" w:rsidRPr="008A7703">
        <w:rPr>
          <w:rFonts w:ascii="Calibri" w:eastAsia="Times New Roman" w:hAnsi="Calibri" w:cs="Times New Roman"/>
          <w:b/>
          <w:sz w:val="18"/>
          <w:lang w:eastAsia="en-GB"/>
        </w:rPr>
        <w:t>EPIPHANY 2</w:t>
      </w:r>
    </w:p>
    <w:p w14:paraId="5294482A" w14:textId="5437F579" w:rsidR="00574B59" w:rsidRDefault="00574B59" w:rsidP="00057265">
      <w:pPr>
        <w:spacing w:after="0"/>
        <w:rPr>
          <w:sz w:val="18"/>
          <w:szCs w:val="18"/>
        </w:rPr>
      </w:pPr>
      <w:r w:rsidRPr="002F7EDD">
        <w:rPr>
          <w:bCs/>
          <w:sz w:val="18"/>
          <w:szCs w:val="18"/>
        </w:rPr>
        <w:t>We pray for the bishop, clergy and laity of</w:t>
      </w:r>
      <w:r w:rsidR="00057265">
        <w:rPr>
          <w:bCs/>
          <w:sz w:val="18"/>
          <w:szCs w:val="18"/>
        </w:rPr>
        <w:t xml:space="preserve"> </w:t>
      </w:r>
      <w:r w:rsidR="00057265" w:rsidRPr="00057265">
        <w:rPr>
          <w:sz w:val="18"/>
          <w:szCs w:val="18"/>
        </w:rPr>
        <w:t>The Diocese of West Lango – The Church of the Province of Uganda</w:t>
      </w:r>
    </w:p>
    <w:p w14:paraId="36B6F1D3" w14:textId="77777777" w:rsidR="00BA78CC" w:rsidRPr="00BA78CC" w:rsidRDefault="00BA78CC" w:rsidP="00BA78CC">
      <w:pPr>
        <w:spacing w:after="0"/>
        <w:rPr>
          <w:sz w:val="18"/>
          <w:szCs w:val="18"/>
        </w:rPr>
      </w:pPr>
      <w:r w:rsidRPr="00BA78CC">
        <w:rPr>
          <w:sz w:val="18"/>
          <w:szCs w:val="18"/>
        </w:rPr>
        <w:t>ARCHDEACONRY OF BRIGHTON AND LEWES: Martin Lloyd William, AD; Marc Sacher, PA.</w:t>
      </w:r>
    </w:p>
    <w:p w14:paraId="49623113" w14:textId="6E6BE4F1" w:rsidR="00057265" w:rsidRPr="00BA78CC" w:rsidRDefault="00BA78CC" w:rsidP="00BA78CC">
      <w:pPr>
        <w:spacing w:after="0"/>
        <w:rPr>
          <w:sz w:val="18"/>
          <w:szCs w:val="18"/>
        </w:rPr>
      </w:pPr>
      <w:r w:rsidRPr="00BA78CC">
        <w:rPr>
          <w:sz w:val="18"/>
          <w:szCs w:val="18"/>
        </w:rPr>
        <w:t xml:space="preserve">THE RURAL DEANERY OF BRIGHTON:  </w:t>
      </w:r>
      <w:r w:rsidR="00757D6F">
        <w:rPr>
          <w:sz w:val="18"/>
          <w:szCs w:val="18"/>
        </w:rPr>
        <w:t>Emma Ham-Riche</w:t>
      </w:r>
      <w:r w:rsidRPr="00BA78CC">
        <w:rPr>
          <w:sz w:val="18"/>
          <w:szCs w:val="18"/>
        </w:rPr>
        <w:t>, RD; Helen Garratt, ARD. Martin Auton-Lloyd, DLC</w:t>
      </w:r>
    </w:p>
    <w:p w14:paraId="2BD0EF28" w14:textId="0B746BEC" w:rsidR="00C4114B" w:rsidRDefault="008761F8" w:rsidP="0016052B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15</w:t>
      </w:r>
      <w:r w:rsidR="00F27642" w:rsidRPr="00F27642">
        <w:rPr>
          <w:b/>
          <w:sz w:val="18"/>
          <w:szCs w:val="18"/>
        </w:rPr>
        <w:t xml:space="preserve"> </w:t>
      </w:r>
      <w:r w:rsidR="00653321">
        <w:rPr>
          <w:b/>
          <w:sz w:val="18"/>
          <w:szCs w:val="18"/>
        </w:rPr>
        <w:tab/>
      </w:r>
    </w:p>
    <w:p w14:paraId="1193E61D" w14:textId="6AD3901B" w:rsidR="00056158" w:rsidRDefault="00866F9E" w:rsidP="008A18DF">
      <w:pPr>
        <w:tabs>
          <w:tab w:val="left" w:pos="709"/>
        </w:tabs>
        <w:spacing w:after="0"/>
        <w:rPr>
          <w:sz w:val="18"/>
          <w:szCs w:val="18"/>
        </w:rPr>
      </w:pPr>
      <w:r w:rsidRPr="002F7EDD">
        <w:rPr>
          <w:bCs/>
          <w:sz w:val="18"/>
          <w:szCs w:val="18"/>
        </w:rPr>
        <w:t xml:space="preserve">We pray for the bishop, clergy and laity of </w:t>
      </w:r>
      <w:r w:rsidR="008A18DF" w:rsidRPr="008A18DF">
        <w:rPr>
          <w:sz w:val="18"/>
          <w:szCs w:val="18"/>
        </w:rPr>
        <w:t>The Diocese of Langtang – The Church of Nigeria (Anglican Communion)</w:t>
      </w:r>
    </w:p>
    <w:p w14:paraId="76678C0C" w14:textId="77777777" w:rsidR="004A0652" w:rsidRPr="00A2728C" w:rsidRDefault="004A0652" w:rsidP="004A0652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A2728C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BRIGHTON, St Bartholomew and BRIGHTON: St Paul: </w:t>
      </w:r>
      <w:r w:rsidRPr="00A2728C">
        <w:rPr>
          <w:rFonts w:ascii="Calibri" w:eastAsia="Times New Roman" w:hAnsi="Calibri" w:cs="Times New Roman"/>
          <w:iCs/>
          <w:color w:val="000000"/>
          <w:sz w:val="18"/>
          <w:lang w:eastAsia="en-GB"/>
        </w:rPr>
        <w:t>Ben Eadon,</w:t>
      </w:r>
      <w:r>
        <w:rPr>
          <w:rFonts w:ascii="Calibri" w:eastAsia="Times New Roman" w:hAnsi="Calibri" w:cs="Times New Roman"/>
          <w:iCs/>
          <w:color w:val="000000"/>
          <w:sz w:val="18"/>
          <w:lang w:eastAsia="en-GB"/>
        </w:rPr>
        <w:t>V</w:t>
      </w:r>
      <w:r w:rsidRPr="00A2728C">
        <w:rPr>
          <w:rFonts w:ascii="Calibri" w:eastAsia="Times New Roman" w:hAnsi="Calibri" w:cs="Times New Roman"/>
          <w:color w:val="000000"/>
          <w:sz w:val="18"/>
          <w:lang w:eastAsia="en-GB"/>
        </w:rPr>
        <w:t>;  Thomas Cotterill, Asst.C</w:t>
      </w:r>
    </w:p>
    <w:p w14:paraId="7D74A9C2" w14:textId="77777777" w:rsidR="004A0652" w:rsidRPr="00A2728C" w:rsidRDefault="004A0652" w:rsidP="004A0652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A2728C">
        <w:rPr>
          <w:rFonts w:ascii="Calibri" w:eastAsia="Times New Roman" w:hAnsi="Calibri" w:cs="Times New Roman"/>
          <w:color w:val="000000"/>
          <w:sz w:val="18"/>
          <w:lang w:eastAsia="en-GB"/>
        </w:rPr>
        <w:t>ST BARTHOLOMEW CEP SCHOOL; Katie Blood, HT; Ben Eadon, Chr</w:t>
      </w:r>
    </w:p>
    <w:p w14:paraId="6F0E9130" w14:textId="0FD81735" w:rsidR="008A18DF" w:rsidRPr="004A0652" w:rsidRDefault="004A0652" w:rsidP="004A0652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A2728C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ST PAUL’S CE SCHOOL:  Michelle Lord, HT;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Angie Fantis</w:t>
      </w:r>
      <w:r w:rsidRPr="00A2728C">
        <w:rPr>
          <w:rFonts w:ascii="Calibri" w:eastAsia="Times New Roman" w:hAnsi="Calibri" w:cs="Times New Roman"/>
          <w:color w:val="000000"/>
          <w:sz w:val="18"/>
          <w:lang w:eastAsia="en-GB"/>
        </w:rPr>
        <w:t>, Chr</w:t>
      </w:r>
    </w:p>
    <w:p w14:paraId="5C91EE2E" w14:textId="3D9A2C9A" w:rsidR="00A94E2E" w:rsidRDefault="008761F8" w:rsidP="001A2169">
      <w:pPr>
        <w:spacing w:after="0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b/>
          <w:sz w:val="18"/>
          <w:szCs w:val="18"/>
        </w:rPr>
        <w:t>16</w:t>
      </w:r>
      <w:r w:rsidR="00E3241A" w:rsidRPr="00E3241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04475D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2B86F8AA" w14:textId="03520DC0" w:rsidR="00BC5323" w:rsidRPr="0058334F" w:rsidRDefault="002F572A" w:rsidP="0058334F">
      <w:pPr>
        <w:spacing w:after="0"/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</w:pPr>
      <w:r w:rsidRPr="002F572A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for the bishop, clergy and laity of </w:t>
      </w:r>
      <w:r w:rsidR="0058334F" w:rsidRPr="0058334F">
        <w:rPr>
          <w:rFonts w:ascii="Calibri" w:eastAsia="Times New Roman" w:hAnsi="Calibri" w:cs="Times New Roman"/>
          <w:color w:val="000000"/>
          <w:sz w:val="18"/>
          <w:lang w:eastAsia="en-GB"/>
        </w:rPr>
        <w:t>The Diocese of Lebombo – Igreja Anglicana de Mocambique e Angola</w:t>
      </w:r>
      <w:r w:rsidR="0058334F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 xml:space="preserve"> </w:t>
      </w:r>
    </w:p>
    <w:p w14:paraId="033EA15F" w14:textId="77777777" w:rsidR="00452338" w:rsidRPr="00D72A45" w:rsidRDefault="00452338" w:rsidP="00452338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D72A45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BRIGHTON, St George with St Anne and St Mark:  Andrew Manson-Brailsford,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V</w:t>
      </w:r>
      <w:r w:rsidRPr="00D72A45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 </w:t>
      </w:r>
    </w:p>
    <w:p w14:paraId="40280031" w14:textId="11EF32AA" w:rsidR="00736314" w:rsidRPr="00452338" w:rsidRDefault="00452338" w:rsidP="00736314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D72A45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ST MARK’S CEP SCHOOL:  Jane Fendley, HT; Amanda Healey &amp; Allistare Smedley, Chrs;  </w:t>
      </w:r>
      <w:r w:rsidR="00736314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7D405504" w14:textId="1EC8F26D" w:rsidR="0004475D" w:rsidRDefault="008761F8" w:rsidP="0016052B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260030">
        <w:rPr>
          <w:b/>
          <w:sz w:val="18"/>
          <w:szCs w:val="18"/>
        </w:rPr>
        <w:t>17</w:t>
      </w:r>
      <w:r w:rsidR="0004475D" w:rsidRPr="0004475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04475D">
        <w:rPr>
          <w:rFonts w:ascii="Calibri" w:eastAsia="Times New Roman" w:hAnsi="Calibri" w:cs="Times New Roman"/>
          <w:color w:val="000000"/>
          <w:sz w:val="18"/>
          <w:lang w:eastAsia="en-GB"/>
        </w:rPr>
        <w:tab/>
      </w:r>
      <w:r w:rsidR="0004475D" w:rsidRPr="0004475D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Antony of Egypt, 356</w:t>
      </w:r>
    </w:p>
    <w:p w14:paraId="6DE96074" w14:textId="01950028" w:rsidR="00A44566" w:rsidRDefault="0004475D" w:rsidP="00491718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491718" w:rsidRPr="00491718">
        <w:rPr>
          <w:rFonts w:ascii="Calibri" w:eastAsia="Times New Roman" w:hAnsi="Calibri" w:cs="Times New Roman"/>
          <w:color w:val="000000"/>
          <w:sz w:val="18"/>
          <w:lang w:eastAsia="en-GB"/>
        </w:rPr>
        <w:t>The Diocese of Leeds – The Church of England</w:t>
      </w:r>
    </w:p>
    <w:p w14:paraId="748C2AC7" w14:textId="4ED11297" w:rsidR="00491718" w:rsidRPr="00780612" w:rsidRDefault="00780612" w:rsidP="00780612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EA16BF">
        <w:rPr>
          <w:rFonts w:ascii="Calibri" w:eastAsia="Times New Roman" w:hAnsi="Calibri" w:cs="Times New Roman"/>
          <w:color w:val="000000"/>
          <w:sz w:val="18"/>
          <w:lang w:eastAsia="en-GB"/>
        </w:rPr>
        <w:t>BRIGHTON, St Luke:  Julie Newson, DinC</w:t>
      </w:r>
      <w:r w:rsidRPr="00EA16B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; 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Evlynn</w:t>
      </w:r>
      <w:r w:rsidRPr="00EA16BF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Sharp, Rdr</w:t>
      </w:r>
    </w:p>
    <w:p w14:paraId="3415E37D" w14:textId="77777777" w:rsidR="00B35AB6" w:rsidRPr="00462204" w:rsidRDefault="008761F8" w:rsidP="00F27642">
      <w:pPr>
        <w:tabs>
          <w:tab w:val="left" w:pos="709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>18</w:t>
      </w:r>
      <w:r w:rsidR="00B35AB6">
        <w:rPr>
          <w:b/>
          <w:sz w:val="18"/>
          <w:szCs w:val="18"/>
        </w:rPr>
        <w:tab/>
      </w:r>
      <w:r w:rsidR="00B35AB6" w:rsidRPr="00B35AB6">
        <w:rPr>
          <w:b/>
          <w:sz w:val="18"/>
          <w:szCs w:val="18"/>
        </w:rPr>
        <w:t xml:space="preserve"> </w:t>
      </w:r>
      <w:r w:rsidR="00B35AB6">
        <w:rPr>
          <w:b/>
          <w:sz w:val="18"/>
          <w:szCs w:val="18"/>
        </w:rPr>
        <w:t>Week of Prayer for Christian Unity</w:t>
      </w:r>
      <w:r w:rsidR="00B35AB6">
        <w:rPr>
          <w:b/>
          <w:sz w:val="18"/>
          <w:szCs w:val="18"/>
        </w:rPr>
        <w:tab/>
      </w:r>
    </w:p>
    <w:p w14:paraId="2AF04B54" w14:textId="3021B01F" w:rsidR="00581044" w:rsidRDefault="0004475D" w:rsidP="00863D34">
      <w:pPr>
        <w:tabs>
          <w:tab w:val="left" w:pos="709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863D34" w:rsidRPr="00863D34">
        <w:rPr>
          <w:sz w:val="18"/>
          <w:szCs w:val="18"/>
        </w:rPr>
        <w:t>The Diocese of Leicester – The Church</w:t>
      </w:r>
      <w:r w:rsidR="009676D8">
        <w:rPr>
          <w:sz w:val="18"/>
          <w:szCs w:val="18"/>
        </w:rPr>
        <w:t xml:space="preserve"> of England</w:t>
      </w:r>
    </w:p>
    <w:p w14:paraId="7749759C" w14:textId="77777777" w:rsidR="00AB7C39" w:rsidRPr="00B626ED" w:rsidRDefault="00AB7C39" w:rsidP="00AB7C39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B626E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BRIGHTON, St Martin w St Wilfrid and St Alban: Trevor Buxton, I;  </w:t>
      </w:r>
    </w:p>
    <w:p w14:paraId="482AF1EB" w14:textId="4EF5C98E" w:rsidR="00B8335F" w:rsidRDefault="00AB7C39" w:rsidP="00AB7C39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B626E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ST MARTIN’S CEP SCHOOL: 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Jane Joshi, HT; </w:t>
      </w:r>
      <w:r w:rsidRPr="00B626ED">
        <w:rPr>
          <w:rFonts w:ascii="Calibri" w:eastAsia="Times New Roman" w:hAnsi="Calibri" w:cs="Times New Roman"/>
          <w:color w:val="000000"/>
          <w:sz w:val="18"/>
          <w:lang w:eastAsia="en-GB"/>
        </w:rPr>
        <w:t>Janet Wilde, Chr</w:t>
      </w:r>
    </w:p>
    <w:p w14:paraId="0B22BF29" w14:textId="55D9E79A" w:rsidR="00056B90" w:rsidRDefault="00056B90" w:rsidP="00AB7C39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noProof/>
          <w:sz w:val="18"/>
          <w:szCs w:val="18"/>
        </w:rPr>
        <w:drawing>
          <wp:inline distT="0" distB="0" distL="0" distR="0" wp14:anchorId="2396EBE5" wp14:editId="6FE467B6">
            <wp:extent cx="2889885" cy="12065"/>
            <wp:effectExtent l="0" t="0" r="0" b="0"/>
            <wp:docPr id="126139813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99396C" w14:textId="77777777" w:rsidR="00056B90" w:rsidRPr="00AB7C39" w:rsidRDefault="00056B90" w:rsidP="00AB7C39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3A625E5D" w14:textId="1C20CD91" w:rsidR="00307153" w:rsidRPr="0095574B" w:rsidRDefault="000C1F4B" w:rsidP="00307153">
      <w:pPr>
        <w:spacing w:after="0"/>
        <w:rPr>
          <w:b/>
          <w:sz w:val="18"/>
          <w:szCs w:val="18"/>
        </w:rPr>
      </w:pPr>
      <w:r w:rsidRPr="0095574B">
        <w:rPr>
          <w:b/>
          <w:sz w:val="18"/>
          <w:szCs w:val="18"/>
        </w:rPr>
        <w:t>19</w:t>
      </w:r>
      <w:r w:rsidR="00B35AB6" w:rsidRPr="0095574B">
        <w:rPr>
          <w:b/>
          <w:sz w:val="18"/>
          <w:szCs w:val="18"/>
        </w:rPr>
        <w:tab/>
      </w:r>
      <w:r w:rsidR="0008379C" w:rsidRPr="0008379C">
        <w:rPr>
          <w:b/>
          <w:sz w:val="18"/>
          <w:szCs w:val="18"/>
        </w:rPr>
        <w:t>EPIPHANY 2</w:t>
      </w:r>
    </w:p>
    <w:p w14:paraId="3D230DDD" w14:textId="51A57015" w:rsidR="00056B90" w:rsidRDefault="00056B90" w:rsidP="0017617E">
      <w:pPr>
        <w:spacing w:after="0"/>
        <w:rPr>
          <w:sz w:val="18"/>
          <w:szCs w:val="18"/>
        </w:rPr>
      </w:pPr>
      <w:r w:rsidRPr="00D6567C">
        <w:rPr>
          <w:b/>
          <w:bCs/>
          <w:sz w:val="18"/>
          <w:szCs w:val="18"/>
        </w:rPr>
        <w:t>PRAY</w:t>
      </w:r>
      <w:r w:rsidRPr="00D6567C">
        <w:rPr>
          <w:sz w:val="18"/>
          <w:szCs w:val="18"/>
        </w:rPr>
        <w:t xml:space="preserve"> for </w:t>
      </w:r>
      <w:r w:rsidR="0017617E" w:rsidRPr="0017617E">
        <w:rPr>
          <w:sz w:val="18"/>
          <w:szCs w:val="18"/>
        </w:rPr>
        <w:t>The Church in the Province of the West Indies</w:t>
      </w:r>
    </w:p>
    <w:p w14:paraId="69A7E9CC" w14:textId="105DCB65" w:rsidR="0017617E" w:rsidRDefault="0017617E" w:rsidP="0017617E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PRAY for </w:t>
      </w:r>
      <w:r w:rsidR="0008379C">
        <w:rPr>
          <w:sz w:val="18"/>
          <w:szCs w:val="18"/>
        </w:rPr>
        <w:t xml:space="preserve">The Archdeacon of Chichester and his PA </w:t>
      </w:r>
    </w:p>
    <w:p w14:paraId="3BC5DC9D" w14:textId="77777777" w:rsidR="0008379C" w:rsidRDefault="0008379C" w:rsidP="0017617E">
      <w:pPr>
        <w:spacing w:after="0"/>
        <w:rPr>
          <w:sz w:val="18"/>
          <w:szCs w:val="18"/>
        </w:rPr>
      </w:pPr>
    </w:p>
    <w:p w14:paraId="038A9DA1" w14:textId="77777777" w:rsidR="0008379C" w:rsidRDefault="0008379C" w:rsidP="0017617E">
      <w:pPr>
        <w:spacing w:after="0"/>
        <w:rPr>
          <w:sz w:val="18"/>
          <w:szCs w:val="18"/>
        </w:rPr>
      </w:pPr>
    </w:p>
    <w:p w14:paraId="2E862E35" w14:textId="77777777" w:rsidR="0008379C" w:rsidRDefault="0008379C" w:rsidP="0017617E">
      <w:pPr>
        <w:spacing w:after="0"/>
        <w:rPr>
          <w:sz w:val="18"/>
          <w:szCs w:val="18"/>
        </w:rPr>
      </w:pPr>
    </w:p>
    <w:p w14:paraId="6EE86038" w14:textId="77777777" w:rsidR="0008379C" w:rsidRDefault="0008379C" w:rsidP="0017617E">
      <w:pPr>
        <w:spacing w:after="0"/>
        <w:rPr>
          <w:sz w:val="18"/>
          <w:szCs w:val="18"/>
        </w:rPr>
      </w:pPr>
    </w:p>
    <w:p w14:paraId="5FDF19F4" w14:textId="77777777" w:rsidR="0008379C" w:rsidRDefault="0008379C" w:rsidP="0017617E">
      <w:pPr>
        <w:spacing w:after="0"/>
        <w:rPr>
          <w:sz w:val="18"/>
          <w:szCs w:val="18"/>
        </w:rPr>
      </w:pPr>
    </w:p>
    <w:p w14:paraId="75B8F47B" w14:textId="77777777" w:rsidR="0008379C" w:rsidRPr="0017617E" w:rsidRDefault="0008379C" w:rsidP="0017617E">
      <w:pPr>
        <w:spacing w:after="0"/>
        <w:rPr>
          <w:sz w:val="18"/>
          <w:szCs w:val="18"/>
        </w:rPr>
      </w:pPr>
    </w:p>
    <w:p w14:paraId="04456C5F" w14:textId="4A785163" w:rsidR="00307153" w:rsidRDefault="00307153" w:rsidP="00165E3D">
      <w:pPr>
        <w:spacing w:after="0"/>
        <w:rPr>
          <w:sz w:val="18"/>
          <w:szCs w:val="18"/>
        </w:rPr>
      </w:pPr>
      <w:r w:rsidRPr="00F570E1">
        <w:rPr>
          <w:b/>
          <w:sz w:val="18"/>
          <w:szCs w:val="18"/>
        </w:rPr>
        <w:t>20</w:t>
      </w:r>
      <w:r w:rsidR="00A94E2E">
        <w:rPr>
          <w:b/>
          <w:sz w:val="18"/>
          <w:szCs w:val="18"/>
        </w:rPr>
        <w:tab/>
      </w:r>
      <w:r w:rsidR="00A94E2E" w:rsidRPr="0008379C">
        <w:rPr>
          <w:bCs/>
          <w:i/>
          <w:iCs/>
          <w:sz w:val="18"/>
          <w:szCs w:val="18"/>
        </w:rPr>
        <w:t>Richard Rolle, 1349</w:t>
      </w:r>
      <w:r w:rsidR="001A6B2C" w:rsidRPr="0008379C">
        <w:rPr>
          <w:bCs/>
          <w:i/>
          <w:iCs/>
          <w:sz w:val="18"/>
          <w:szCs w:val="18"/>
        </w:rPr>
        <w:t>;  Fabian Bp of Rome, 250</w:t>
      </w:r>
    </w:p>
    <w:p w14:paraId="7E595AE0" w14:textId="79427B3C" w:rsidR="007C4B0D" w:rsidRDefault="00926972" w:rsidP="00CF3630">
      <w:pPr>
        <w:tabs>
          <w:tab w:val="left" w:pos="709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CF3630" w:rsidRPr="00CF3630">
        <w:rPr>
          <w:sz w:val="18"/>
          <w:szCs w:val="18"/>
        </w:rPr>
        <w:t>The Diocese of Lesotho – The</w:t>
      </w:r>
      <w:r w:rsidR="00CF3630">
        <w:rPr>
          <w:sz w:val="18"/>
          <w:szCs w:val="18"/>
        </w:rPr>
        <w:t xml:space="preserve"> </w:t>
      </w:r>
      <w:r w:rsidR="00CF3630" w:rsidRPr="00CF3630">
        <w:rPr>
          <w:sz w:val="18"/>
          <w:szCs w:val="18"/>
        </w:rPr>
        <w:t>Anglican Church of Southern Africa</w:t>
      </w:r>
    </w:p>
    <w:p w14:paraId="657849DA" w14:textId="09E5478C" w:rsidR="00E577A7" w:rsidRDefault="00020479" w:rsidP="00155BDF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A65C5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KEMP TOWN, St Mary: Andrew Woodward, I;  Sarah Van den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D</w:t>
      </w:r>
      <w:r w:rsidRPr="00A65C58">
        <w:rPr>
          <w:rFonts w:ascii="Calibri" w:eastAsia="Times New Roman" w:hAnsi="Calibri" w:cs="Times New Roman"/>
          <w:color w:val="000000"/>
          <w:sz w:val="18"/>
          <w:lang w:eastAsia="en-GB"/>
        </w:rPr>
        <w:t>riessche, Asst.C;  Margaret Green, Rdr;  Joanna Gordon-Hall, Rdr</w:t>
      </w:r>
      <w:r w:rsidRPr="00A65C58">
        <w:rPr>
          <w:rFonts w:ascii="Calibri" w:eastAsia="Times New Roman" w:hAnsi="Calibri" w:cs="Times New Roman"/>
          <w:i/>
          <w:color w:val="000000"/>
          <w:sz w:val="18"/>
          <w:lang w:eastAsia="en-GB"/>
        </w:rPr>
        <w:t xml:space="preserve"> </w:t>
      </w:r>
    </w:p>
    <w:p w14:paraId="400CCECA" w14:textId="721A26D5" w:rsidR="009A7EDB" w:rsidRDefault="000C1F4B" w:rsidP="009A7EDB">
      <w:pPr>
        <w:spacing w:after="0"/>
        <w:rPr>
          <w:rFonts w:ascii="Calibri" w:eastAsia="Times New Roman" w:hAnsi="Calibri" w:cs="Times New Roman"/>
          <w:i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21</w:t>
      </w:r>
      <w:r w:rsidR="005145D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47225F" w:rsidRPr="0047225F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Agnes, 304</w:t>
      </w:r>
    </w:p>
    <w:p w14:paraId="34A10C6C" w14:textId="68A40BAE" w:rsidR="004847D8" w:rsidRDefault="0047225F" w:rsidP="00DB23BB">
      <w:pPr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We pray for the bishop, clergy and laity of</w:t>
      </w:r>
      <w:r w:rsidR="00DB23B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DB23BB" w:rsidRPr="00DB23B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Lexington –</w:t>
      </w:r>
      <w:r w:rsidR="00DB23B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DB23BB" w:rsidRPr="00DB23B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Episcopal Church</w:t>
      </w:r>
    </w:p>
    <w:p w14:paraId="2E5398AF" w14:textId="6F6EC44D" w:rsidR="004847D8" w:rsidRPr="00301EA6" w:rsidRDefault="00C7199C" w:rsidP="00AB38BE">
      <w:pPr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C7199C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BRIGHTON:  St Matthias:   Tom Holbird, Inc; </w:t>
      </w:r>
      <w:r w:rsidR="005A47C2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Quintin Delport</w:t>
      </w:r>
      <w:r w:rsidRPr="00C7199C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, Asst.C; Kate Middleton, Asst C</w:t>
      </w:r>
    </w:p>
    <w:p w14:paraId="2E3B1A3E" w14:textId="76802D37" w:rsidR="00AB38BE" w:rsidRPr="00EB1690" w:rsidRDefault="00AB38BE" w:rsidP="00AB38BE">
      <w:pPr>
        <w:spacing w:after="0"/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22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EB1690" w:rsidRPr="00EB1690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Vincent of Saragossa</w:t>
      </w:r>
      <w:r w:rsidR="00DE5A29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, 304</w:t>
      </w:r>
    </w:p>
    <w:p w14:paraId="3AA7B517" w14:textId="37290001" w:rsidR="00181F18" w:rsidRDefault="00AB38BE" w:rsidP="00FB4317">
      <w:pPr>
        <w:tabs>
          <w:tab w:val="left" w:pos="709"/>
        </w:tabs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of </w:t>
      </w:r>
      <w:r w:rsidR="00FB4317" w:rsidRPr="00FB431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Liberia – The Church</w:t>
      </w:r>
      <w:r w:rsidR="00FB431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FB4317" w:rsidRPr="00FB431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of the Province of West Africa</w:t>
      </w:r>
    </w:p>
    <w:p w14:paraId="61535682" w14:textId="2955FF41" w:rsidR="00FB4317" w:rsidRPr="00FB4317" w:rsidRDefault="00E22990" w:rsidP="00FB4317">
      <w:pPr>
        <w:tabs>
          <w:tab w:val="left" w:pos="709"/>
        </w:tabs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E22990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BRIGHTON, St Michael and All Angels:  </w:t>
      </w:r>
      <w:r w:rsidR="00DC041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John Blackburne</w:t>
      </w:r>
      <w:r w:rsidRPr="00E22990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, </w:t>
      </w:r>
      <w:r w:rsidR="00DC041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V</w:t>
      </w:r>
      <w:r w:rsidRPr="00E22990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; Kevin Humphrys, Asst.C  </w:t>
      </w:r>
    </w:p>
    <w:p w14:paraId="7B917203" w14:textId="54BCCE16" w:rsidR="00B35AB6" w:rsidRDefault="000C1F4B" w:rsidP="00FA5698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23 </w:t>
      </w:r>
      <w:r w:rsidR="00181F18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28DA376C" w14:textId="1CD6CD04" w:rsidR="00760154" w:rsidRDefault="00C405F1" w:rsidP="00502690">
      <w:pPr>
        <w:tabs>
          <w:tab w:val="left" w:pos="709"/>
        </w:tabs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of </w:t>
      </w:r>
      <w:r w:rsidR="00502690" w:rsidRPr="00502690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Lichfield – The Church</w:t>
      </w:r>
      <w:r w:rsidR="00502690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502690" w:rsidRPr="00502690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of England</w:t>
      </w:r>
    </w:p>
    <w:p w14:paraId="3848D8BE" w14:textId="689F2B1D" w:rsidR="00502690" w:rsidRDefault="00BF0F53" w:rsidP="00502690">
      <w:pPr>
        <w:tabs>
          <w:tab w:val="left" w:pos="709"/>
        </w:tabs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BF0F53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BRIGHTON, St Nicholas:  Dominic Keech, I; Peter Leith, Asst C</w:t>
      </w:r>
    </w:p>
    <w:p w14:paraId="6B540E5C" w14:textId="789C48CF" w:rsidR="0099307C" w:rsidRPr="001D13FB" w:rsidRDefault="0099307C" w:rsidP="00D46128">
      <w:pPr>
        <w:tabs>
          <w:tab w:val="left" w:pos="709"/>
        </w:tabs>
        <w:spacing w:after="0"/>
        <w:rPr>
          <w:rFonts w:ascii="Calibri" w:eastAsia="Times New Roman" w:hAnsi="Calibri" w:cs="Times New Roman"/>
          <w:b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24</w:t>
      </w:r>
      <w:r w:rsidRPr="0099307C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1D13FB" w:rsidRPr="00BA4E00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Frances de Sales, 1622</w:t>
      </w:r>
    </w:p>
    <w:p w14:paraId="5FBB8B52" w14:textId="68D47384" w:rsidR="00A44566" w:rsidRDefault="0099307C" w:rsidP="00917C7D">
      <w:pPr>
        <w:tabs>
          <w:tab w:val="left" w:pos="709"/>
        </w:tabs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99307C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of </w:t>
      </w:r>
      <w:r w:rsidR="00917C7D" w:rsidRPr="00917C7D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Lincoln – The Church</w:t>
      </w:r>
      <w:r w:rsidR="00917C7D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917C7D" w:rsidRPr="00917C7D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of England</w:t>
      </w:r>
    </w:p>
    <w:p w14:paraId="55BF2A1C" w14:textId="58377F66" w:rsidR="00917C7D" w:rsidRDefault="003B5791" w:rsidP="00917C7D">
      <w:pPr>
        <w:tabs>
          <w:tab w:val="left" w:pos="709"/>
        </w:tabs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3B579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BRIGHTON, St Peter:  Dan Millest, I; </w:t>
      </w:r>
      <w:r w:rsidR="00C32FCF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Bob Barstow, Ass. V; </w:t>
      </w:r>
      <w:r w:rsidR="00C32FCF" w:rsidRPr="003B579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Helen Garratt,  Ass.V; </w:t>
      </w:r>
      <w:r w:rsidRPr="003B579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Emily Roe, Asst.C;  James Roe, Asst.C;   Thomas Holbird, Ass.M;   Hannah Milne, Asst.C; Vanessa Vollebregt, Rdr</w:t>
      </w:r>
    </w:p>
    <w:p w14:paraId="23050B0B" w14:textId="59626F2D" w:rsidR="00336940" w:rsidRDefault="000C1F4B" w:rsidP="0052285B">
      <w:pPr>
        <w:spacing w:after="0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25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99307C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The Conversion of St Paul</w:t>
      </w:r>
    </w:p>
    <w:p w14:paraId="138565F6" w14:textId="77777777" w:rsidR="00140D31" w:rsidRPr="00140D31" w:rsidRDefault="00140D31" w:rsidP="00140D31">
      <w:pPr>
        <w:spacing w:after="0"/>
        <w:rPr>
          <w:rFonts w:ascii="Calibri" w:eastAsia="Times New Roman" w:hAnsi="Calibri" w:cs="Times New Roman"/>
          <w:i/>
          <w:color w:val="000000"/>
          <w:sz w:val="18"/>
          <w:lang w:eastAsia="en-GB"/>
        </w:rPr>
      </w:pPr>
      <w:r w:rsidRPr="00140D31">
        <w:rPr>
          <w:rFonts w:ascii="Calibri" w:eastAsia="Times New Roman" w:hAnsi="Calibri" w:cs="Times New Roman"/>
          <w:i/>
          <w:color w:val="000000"/>
          <w:sz w:val="18"/>
          <w:lang w:eastAsia="en-GB"/>
        </w:rPr>
        <w:t>Last day of the Week of Prayer for Christian Unity</w:t>
      </w:r>
    </w:p>
    <w:p w14:paraId="35BB3C7F" w14:textId="388F27D2" w:rsidR="00E50424" w:rsidRDefault="005532FD" w:rsidP="009D2501">
      <w:pPr>
        <w:tabs>
          <w:tab w:val="left" w:pos="709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9D2501" w:rsidRPr="009D2501">
        <w:rPr>
          <w:sz w:val="18"/>
          <w:szCs w:val="18"/>
        </w:rPr>
        <w:t>The Diocese of Litoral Ecuador –</w:t>
      </w:r>
      <w:r w:rsidR="009D2501">
        <w:rPr>
          <w:sz w:val="18"/>
          <w:szCs w:val="18"/>
        </w:rPr>
        <w:t xml:space="preserve"> </w:t>
      </w:r>
      <w:r w:rsidR="009D2501" w:rsidRPr="009D2501">
        <w:rPr>
          <w:sz w:val="18"/>
          <w:szCs w:val="18"/>
        </w:rPr>
        <w:t>The Episcopal Church</w:t>
      </w:r>
    </w:p>
    <w:p w14:paraId="50908B49" w14:textId="318980FA" w:rsidR="009D2501" w:rsidRDefault="00643472" w:rsidP="009D2501">
      <w:pPr>
        <w:tabs>
          <w:tab w:val="left" w:pos="709"/>
        </w:tabs>
        <w:spacing w:after="0"/>
        <w:rPr>
          <w:sz w:val="18"/>
          <w:szCs w:val="18"/>
        </w:rPr>
      </w:pPr>
      <w:r w:rsidRPr="00643472">
        <w:rPr>
          <w:sz w:val="18"/>
          <w:szCs w:val="18"/>
        </w:rPr>
        <w:t>BRIGHTON: The Annunciation:  Anthony Murley, I;</w:t>
      </w:r>
    </w:p>
    <w:p w14:paraId="14FC5093" w14:textId="3C033C83" w:rsidR="00F92A0D" w:rsidRDefault="00F92A0D" w:rsidP="009D2501">
      <w:pPr>
        <w:tabs>
          <w:tab w:val="left" w:pos="709"/>
        </w:tabs>
        <w:spacing w:after="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70F01AD8" wp14:editId="5F7F91A4">
            <wp:extent cx="2889885" cy="18415"/>
            <wp:effectExtent l="0" t="0" r="0" b="0"/>
            <wp:docPr id="125827219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C07E24" w14:textId="77777777" w:rsidR="00F92A0D" w:rsidRDefault="00F92A0D" w:rsidP="009D2501">
      <w:pPr>
        <w:tabs>
          <w:tab w:val="left" w:pos="709"/>
        </w:tabs>
        <w:spacing w:after="0"/>
        <w:rPr>
          <w:sz w:val="18"/>
          <w:szCs w:val="18"/>
        </w:rPr>
      </w:pPr>
    </w:p>
    <w:p w14:paraId="038486C7" w14:textId="3737F0D2" w:rsidR="00E8741A" w:rsidRPr="00F92A0D" w:rsidRDefault="00EB486E" w:rsidP="005A1FC0">
      <w:pPr>
        <w:spacing w:after="0"/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26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186396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F92A0D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EPIPHANY 3</w:t>
      </w:r>
    </w:p>
    <w:p w14:paraId="55E32FC8" w14:textId="35BF5B50" w:rsidR="00DF6EA1" w:rsidRDefault="00F92A0D" w:rsidP="00F92A0D">
      <w:pPr>
        <w:spacing w:after="0" w:line="240" w:lineRule="auto"/>
        <w:contextualSpacing/>
        <w:rPr>
          <w:sz w:val="18"/>
          <w:szCs w:val="18"/>
        </w:rPr>
      </w:pPr>
      <w:r w:rsidRPr="00F92A0D">
        <w:rPr>
          <w:b/>
          <w:bCs/>
          <w:sz w:val="18"/>
          <w:szCs w:val="18"/>
        </w:rPr>
        <w:t>PRAY for</w:t>
      </w:r>
      <w:r w:rsidR="005532FD">
        <w:rPr>
          <w:sz w:val="18"/>
          <w:szCs w:val="18"/>
        </w:rPr>
        <w:t xml:space="preserve"> </w:t>
      </w:r>
      <w:r w:rsidRPr="00F92A0D">
        <w:rPr>
          <w:sz w:val="18"/>
          <w:szCs w:val="18"/>
        </w:rPr>
        <w:t>The Episcopal / Anglican Province of Alexandria</w:t>
      </w:r>
    </w:p>
    <w:p w14:paraId="09DD4C28" w14:textId="09A85A16" w:rsidR="00F92A0D" w:rsidRPr="00F92A0D" w:rsidRDefault="00F92A0D" w:rsidP="00F92A0D">
      <w:pPr>
        <w:spacing w:after="0" w:line="240" w:lineRule="auto"/>
        <w:contextualSpacing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PRAY for </w:t>
      </w:r>
      <w:r w:rsidR="008D239D">
        <w:rPr>
          <w:sz w:val="18"/>
          <w:szCs w:val="18"/>
        </w:rPr>
        <w:t>the Archdeacon of Horsham and her PA</w:t>
      </w:r>
    </w:p>
    <w:p w14:paraId="21DDA066" w14:textId="5E809199" w:rsidR="000C0D17" w:rsidRPr="008D239D" w:rsidRDefault="00170079" w:rsidP="00B35AB6">
      <w:pPr>
        <w:spacing w:after="0"/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</w:t>
      </w:r>
      <w:r w:rsidR="00102EDD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7</w:t>
      </w:r>
      <w:r w:rsidR="00302B11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302B11" w:rsidRPr="000C0D1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John Chrysostom, </w:t>
      </w:r>
      <w:r w:rsidR="00302B11" w:rsidRPr="000C0D17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Bp of Constantinople</w:t>
      </w:r>
      <w:r w:rsidR="000C0D17" w:rsidRPr="000C0D17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407</w:t>
      </w:r>
    </w:p>
    <w:p w14:paraId="1503A952" w14:textId="375C0EB6" w:rsidR="002023B2" w:rsidRPr="008D239D" w:rsidRDefault="005532FD" w:rsidP="008D239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2023B2">
        <w:rPr>
          <w:rFonts w:cstheme="minorHAnsi"/>
          <w:sz w:val="18"/>
          <w:szCs w:val="18"/>
        </w:rPr>
        <w:t xml:space="preserve">We pray for the bishop, clergy and laity of </w:t>
      </w:r>
      <w:r w:rsidR="008D239D" w:rsidRPr="008D239D">
        <w:rPr>
          <w:rFonts w:cstheme="minorHAnsi"/>
          <w:sz w:val="18"/>
          <w:szCs w:val="18"/>
        </w:rPr>
        <w:t>The Diocese of Liverpool –</w:t>
      </w:r>
      <w:r w:rsidR="008D239D">
        <w:rPr>
          <w:rFonts w:cstheme="minorHAnsi"/>
          <w:sz w:val="18"/>
          <w:szCs w:val="18"/>
        </w:rPr>
        <w:t xml:space="preserve"> </w:t>
      </w:r>
      <w:r w:rsidR="008D239D" w:rsidRPr="008D239D">
        <w:rPr>
          <w:rFonts w:cstheme="minorHAnsi"/>
          <w:sz w:val="18"/>
          <w:szCs w:val="18"/>
        </w:rPr>
        <w:t>The Church of England</w:t>
      </w:r>
    </w:p>
    <w:p w14:paraId="1BC8166F" w14:textId="44FB31B0" w:rsidR="009832E2" w:rsidRPr="009832E2" w:rsidRDefault="009832E2" w:rsidP="009832E2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9832E2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BRIGHTON, The Chapel Royal:  </w:t>
      </w:r>
      <w:r w:rsidR="00DA29AA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Rich Merrick</w:t>
      </w:r>
      <w:r w:rsidRPr="009832E2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, </w:t>
      </w:r>
      <w:r w:rsidR="007F2A2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PinC</w:t>
      </w:r>
      <w:r w:rsidRPr="009832E2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; Julie Newson, DD</w:t>
      </w:r>
    </w:p>
    <w:p w14:paraId="13C263F6" w14:textId="1A13AF52" w:rsidR="00C73361" w:rsidRDefault="00EB486E" w:rsidP="005C2E3C">
      <w:pPr>
        <w:spacing w:after="0"/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28</w:t>
      </w:r>
      <w:r w:rsidR="003D7238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5C2E3C" w:rsidRPr="005C2E3C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Thomas Aquinas, 1274</w:t>
      </w:r>
    </w:p>
    <w:p w14:paraId="6CA02329" w14:textId="5011A11C" w:rsidR="005C2E3C" w:rsidRDefault="005C2E3C" w:rsidP="00C710BA">
      <w:pPr>
        <w:spacing w:after="0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5C2E3C">
        <w:rPr>
          <w:rFonts w:ascii="Calibri" w:eastAsia="Times New Roman" w:hAnsi="Calibri" w:cs="Times New Roman"/>
          <w:color w:val="000000"/>
          <w:sz w:val="18"/>
          <w:lang w:eastAsia="en-GB"/>
        </w:rPr>
        <w:t>We pray for the bishop, clergy and laity of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C710BA" w:rsidRPr="00C710BA">
        <w:rPr>
          <w:rFonts w:ascii="Calibri" w:eastAsia="Times New Roman" w:hAnsi="Calibri" w:cs="Times New Roman"/>
          <w:color w:val="000000"/>
          <w:sz w:val="18"/>
          <w:lang w:eastAsia="en-GB"/>
        </w:rPr>
        <w:t>The Diocese of Liwolo – Province of</w:t>
      </w:r>
      <w:r w:rsidR="00C710BA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C710BA" w:rsidRPr="00C710BA">
        <w:rPr>
          <w:rFonts w:ascii="Calibri" w:eastAsia="Times New Roman" w:hAnsi="Calibri" w:cs="Times New Roman"/>
          <w:color w:val="000000"/>
          <w:sz w:val="18"/>
          <w:lang w:eastAsia="en-GB"/>
        </w:rPr>
        <w:t>the Episcopal Church of South Sudan</w:t>
      </w:r>
    </w:p>
    <w:p w14:paraId="7B0E0EFD" w14:textId="2D647642" w:rsidR="00C710BA" w:rsidRPr="005C2E3C" w:rsidRDefault="00DC021B" w:rsidP="00C710BA">
      <w:pPr>
        <w:spacing w:after="0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DC021B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MOULSECOOMB with BEVENDEAN and COLDEAN:  </w:t>
      </w:r>
      <w:r w:rsidR="005C438D">
        <w:rPr>
          <w:rFonts w:ascii="Calibri" w:eastAsia="Times New Roman" w:hAnsi="Calibri" w:cs="Times New Roman"/>
          <w:color w:val="000000"/>
          <w:sz w:val="18"/>
          <w:lang w:eastAsia="en-GB"/>
        </w:rPr>
        <w:t>Vacant</w:t>
      </w:r>
      <w:r w:rsidRPr="00DC021B">
        <w:rPr>
          <w:rFonts w:ascii="Calibri" w:eastAsia="Times New Roman" w:hAnsi="Calibri" w:cs="Times New Roman"/>
          <w:color w:val="000000"/>
          <w:sz w:val="18"/>
          <w:lang w:eastAsia="en-GB"/>
        </w:rPr>
        <w:t>, TR; Betsy Gray-Hammond, TV; Levison Kandi, Asst.C</w:t>
      </w:r>
    </w:p>
    <w:p w14:paraId="74ACD041" w14:textId="77777777" w:rsidR="003A42C9" w:rsidRDefault="004B7C0A" w:rsidP="00901904">
      <w:pPr>
        <w:tabs>
          <w:tab w:val="left" w:pos="709"/>
        </w:tabs>
        <w:spacing w:after="0"/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</w:pPr>
      <w:r w:rsidRPr="004B7C0A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29</w:t>
      </w:r>
    </w:p>
    <w:p w14:paraId="3B0EBD93" w14:textId="6B1DB470" w:rsidR="005E72B1" w:rsidRDefault="003A42C9" w:rsidP="00F56666">
      <w:pPr>
        <w:tabs>
          <w:tab w:val="left" w:pos="709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F56666" w:rsidRPr="00F56666">
        <w:rPr>
          <w:sz w:val="18"/>
          <w:szCs w:val="18"/>
        </w:rPr>
        <w:t>The Diocese of Llandaff – The Church</w:t>
      </w:r>
      <w:r w:rsidR="00F56666">
        <w:rPr>
          <w:sz w:val="18"/>
          <w:szCs w:val="18"/>
        </w:rPr>
        <w:t xml:space="preserve"> </w:t>
      </w:r>
      <w:r w:rsidR="00F56666" w:rsidRPr="00F56666">
        <w:rPr>
          <w:sz w:val="18"/>
          <w:szCs w:val="18"/>
        </w:rPr>
        <w:t>in Wales</w:t>
      </w:r>
    </w:p>
    <w:p w14:paraId="3787CD79" w14:textId="0BE81909" w:rsidR="00836876" w:rsidRDefault="00260D31" w:rsidP="00F56666">
      <w:pPr>
        <w:tabs>
          <w:tab w:val="left" w:pos="709"/>
        </w:tabs>
        <w:spacing w:after="0"/>
        <w:rPr>
          <w:sz w:val="18"/>
          <w:szCs w:val="18"/>
        </w:rPr>
      </w:pPr>
      <w:r w:rsidRPr="00260D31">
        <w:rPr>
          <w:sz w:val="18"/>
          <w:szCs w:val="18"/>
        </w:rPr>
        <w:t>OVINGDEAN:  Richard Tuset, R.</w:t>
      </w:r>
    </w:p>
    <w:p w14:paraId="7DA6DD06" w14:textId="2DEC9DFA" w:rsidR="00790C94" w:rsidRPr="002C4688" w:rsidRDefault="00EB486E" w:rsidP="00C73361">
      <w:pPr>
        <w:spacing w:after="0"/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</w:pPr>
      <w:r w:rsidRPr="003F38A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30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2C4688" w:rsidRPr="002C4688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Charles Stuart, King &amp; Martyr 1649</w:t>
      </w:r>
    </w:p>
    <w:p w14:paraId="2D77DE56" w14:textId="65F41D97" w:rsidR="00755EF9" w:rsidRDefault="00665098" w:rsidP="00F8302C">
      <w:pPr>
        <w:tabs>
          <w:tab w:val="left" w:pos="709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F8302C" w:rsidRPr="00F8302C">
        <w:rPr>
          <w:sz w:val="18"/>
          <w:szCs w:val="18"/>
        </w:rPr>
        <w:t>Missionary Area of Lodwar –</w:t>
      </w:r>
      <w:r w:rsidR="00F8302C">
        <w:rPr>
          <w:sz w:val="18"/>
          <w:szCs w:val="18"/>
        </w:rPr>
        <w:t xml:space="preserve"> </w:t>
      </w:r>
      <w:r w:rsidR="00F8302C" w:rsidRPr="00F8302C">
        <w:rPr>
          <w:sz w:val="18"/>
          <w:szCs w:val="18"/>
        </w:rPr>
        <w:t>The Anglican Church of Kenya</w:t>
      </w:r>
    </w:p>
    <w:p w14:paraId="3539960F" w14:textId="2802EB49" w:rsidR="00F8302C" w:rsidRDefault="00753183" w:rsidP="00F8302C">
      <w:pPr>
        <w:tabs>
          <w:tab w:val="left" w:pos="709"/>
        </w:tabs>
        <w:spacing w:after="0"/>
        <w:rPr>
          <w:sz w:val="18"/>
          <w:szCs w:val="18"/>
        </w:rPr>
      </w:pPr>
      <w:r w:rsidRPr="00753183">
        <w:rPr>
          <w:sz w:val="18"/>
          <w:szCs w:val="18"/>
        </w:rPr>
        <w:t xml:space="preserve">PATCHAM:  Tom Holbird, PinC; </w:t>
      </w:r>
      <w:r w:rsidR="000552FC">
        <w:rPr>
          <w:sz w:val="18"/>
          <w:szCs w:val="18"/>
        </w:rPr>
        <w:t>Mark Rodger</w:t>
      </w:r>
      <w:r w:rsidRPr="00753183">
        <w:rPr>
          <w:sz w:val="18"/>
          <w:szCs w:val="18"/>
        </w:rPr>
        <w:t>, Ass</w:t>
      </w:r>
      <w:r w:rsidR="000552FC">
        <w:rPr>
          <w:sz w:val="18"/>
          <w:szCs w:val="18"/>
        </w:rPr>
        <w:t>.V</w:t>
      </w:r>
      <w:r w:rsidRPr="00753183">
        <w:rPr>
          <w:sz w:val="18"/>
          <w:szCs w:val="18"/>
        </w:rPr>
        <w:t>; Caz Dunk,</w:t>
      </w:r>
      <w:r w:rsidR="00493E9F">
        <w:rPr>
          <w:sz w:val="18"/>
          <w:szCs w:val="18"/>
        </w:rPr>
        <w:t xml:space="preserve"> Ass. V; Kim </w:t>
      </w:r>
      <w:r w:rsidR="007E284F">
        <w:rPr>
          <w:sz w:val="18"/>
          <w:szCs w:val="18"/>
        </w:rPr>
        <w:t>Hill, Rdr</w:t>
      </w:r>
    </w:p>
    <w:p w14:paraId="792C50F3" w14:textId="266C238E" w:rsidR="00693106" w:rsidRPr="00226D8B" w:rsidRDefault="00EB486E" w:rsidP="005B1AF4">
      <w:pPr>
        <w:spacing w:after="0"/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31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226D8B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John Bosco, 1888</w:t>
      </w:r>
    </w:p>
    <w:p w14:paraId="449EECB2" w14:textId="273CB77D" w:rsidR="002E59BD" w:rsidRDefault="005B1AF4" w:rsidP="007E284F">
      <w:pPr>
        <w:tabs>
          <w:tab w:val="left" w:pos="709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7E284F" w:rsidRPr="007E284F">
        <w:rPr>
          <w:sz w:val="18"/>
          <w:szCs w:val="18"/>
        </w:rPr>
        <w:t>The Diocese of Lokoja – The Church</w:t>
      </w:r>
      <w:r w:rsidR="007E284F">
        <w:rPr>
          <w:sz w:val="18"/>
          <w:szCs w:val="18"/>
        </w:rPr>
        <w:t xml:space="preserve"> </w:t>
      </w:r>
      <w:r w:rsidR="007E284F" w:rsidRPr="007E284F">
        <w:rPr>
          <w:sz w:val="18"/>
          <w:szCs w:val="18"/>
        </w:rPr>
        <w:t>of Nigeria (Anglican Communion)</w:t>
      </w:r>
    </w:p>
    <w:p w14:paraId="6B64A66F" w14:textId="7348EE21" w:rsidR="001A4FD9" w:rsidRPr="00886B1D" w:rsidRDefault="00886B1D" w:rsidP="00CD7723">
      <w:pPr>
        <w:spacing w:after="0"/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</w:pPr>
      <w:r w:rsidRPr="00886B1D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PRESTON, St John with Brighton, St Augustine and St Saviour:  Emma Ham-Riche, PinC;  </w:t>
      </w:r>
      <w:r w:rsidR="002D6E6D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Sarah Jane </w:t>
      </w:r>
      <w:r w:rsidR="002D6E6D" w:rsidRPr="002D6E6D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>Van den driessche</w:t>
      </w:r>
      <w:r w:rsidR="00316136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>, Asst. V</w:t>
      </w:r>
    </w:p>
    <w:p w14:paraId="5A097804" w14:textId="77777777" w:rsidR="00A27D60" w:rsidRDefault="00A27D60" w:rsidP="00CD7723">
      <w:pPr>
        <w:spacing w:after="0"/>
        <w:rPr>
          <w:rFonts w:ascii="Calibri" w:eastAsia="Times New Roman" w:hAnsi="Calibri" w:cs="Times New Roman"/>
          <w:b/>
          <w:color w:val="000000"/>
          <w:sz w:val="28"/>
          <w:lang w:eastAsia="en-GB"/>
        </w:rPr>
      </w:pPr>
    </w:p>
    <w:p w14:paraId="04424262" w14:textId="77777777" w:rsidR="00316136" w:rsidRDefault="00316136" w:rsidP="00CD7723">
      <w:pPr>
        <w:spacing w:after="0"/>
        <w:rPr>
          <w:rFonts w:ascii="Calibri" w:eastAsia="Times New Roman" w:hAnsi="Calibri" w:cs="Times New Roman"/>
          <w:b/>
          <w:color w:val="000000"/>
          <w:sz w:val="28"/>
          <w:lang w:eastAsia="en-GB"/>
        </w:rPr>
      </w:pPr>
    </w:p>
    <w:p w14:paraId="42D61411" w14:textId="25842844" w:rsidR="00CD7723" w:rsidRPr="00693106" w:rsidRDefault="00CD7723" w:rsidP="00CD7723">
      <w:pPr>
        <w:spacing w:after="0"/>
        <w:rPr>
          <w:rFonts w:ascii="Calibri" w:eastAsia="Times New Roman" w:hAnsi="Calibri" w:cs="Times New Roman"/>
          <w:b/>
          <w:color w:val="000000"/>
          <w:sz w:val="2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28"/>
          <w:lang w:eastAsia="en-GB"/>
        </w:rPr>
        <w:t>FEBRUARY</w:t>
      </w:r>
    </w:p>
    <w:p w14:paraId="29CCAB41" w14:textId="77777777" w:rsidR="00CD7723" w:rsidRPr="003801C7" w:rsidRDefault="00CD7723" w:rsidP="00CD7723">
      <w:pPr>
        <w:spacing w:after="0"/>
        <w:rPr>
          <w:rFonts w:ascii="Calibri" w:eastAsia="Times New Roman" w:hAnsi="Calibri" w:cs="Times New Roman"/>
          <w:i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>
        <w:rPr>
          <w:rFonts w:ascii="Calibri" w:eastAsia="Times New Roman" w:hAnsi="Calibri" w:cs="Times New Roman"/>
          <w:i/>
          <w:color w:val="000000"/>
          <w:sz w:val="18"/>
          <w:lang w:eastAsia="en-GB"/>
        </w:rPr>
        <w:t>St Brigid of Kildare c525</w:t>
      </w:r>
    </w:p>
    <w:p w14:paraId="47C177CB" w14:textId="0E72B993" w:rsidR="00152064" w:rsidRDefault="00CD7723" w:rsidP="00316136">
      <w:pPr>
        <w:spacing w:after="0"/>
        <w:rPr>
          <w:sz w:val="18"/>
          <w:szCs w:val="18"/>
        </w:rPr>
      </w:pPr>
      <w:r>
        <w:rPr>
          <w:sz w:val="18"/>
          <w:szCs w:val="18"/>
        </w:rPr>
        <w:t>We pray for the bishop, clergy and laity of</w:t>
      </w:r>
      <w:r w:rsidR="00316136">
        <w:rPr>
          <w:sz w:val="18"/>
          <w:szCs w:val="18"/>
        </w:rPr>
        <w:t xml:space="preserve"> </w:t>
      </w:r>
      <w:r w:rsidR="00316136" w:rsidRPr="00316136">
        <w:rPr>
          <w:sz w:val="18"/>
          <w:szCs w:val="18"/>
        </w:rPr>
        <w:t>The Diocese of Lomega – Province of</w:t>
      </w:r>
      <w:r w:rsidR="00316136">
        <w:rPr>
          <w:sz w:val="18"/>
          <w:szCs w:val="18"/>
        </w:rPr>
        <w:t xml:space="preserve"> </w:t>
      </w:r>
      <w:r w:rsidR="00316136" w:rsidRPr="00316136">
        <w:rPr>
          <w:sz w:val="18"/>
          <w:szCs w:val="18"/>
        </w:rPr>
        <w:t>the Episcopal Church of South Sudan</w:t>
      </w:r>
    </w:p>
    <w:p w14:paraId="10287793" w14:textId="3629CE26" w:rsidR="004C67E1" w:rsidRPr="004C67E1" w:rsidRDefault="004C67E1" w:rsidP="004C67E1">
      <w:pPr>
        <w:spacing w:after="0"/>
        <w:rPr>
          <w:sz w:val="18"/>
          <w:szCs w:val="18"/>
        </w:rPr>
      </w:pPr>
      <w:r w:rsidRPr="004C67E1">
        <w:rPr>
          <w:sz w:val="18"/>
          <w:szCs w:val="18"/>
        </w:rPr>
        <w:t xml:space="preserve">PRESTON, The Good Shepherd:  </w:t>
      </w:r>
      <w:r w:rsidR="001F1F8B">
        <w:rPr>
          <w:sz w:val="18"/>
          <w:szCs w:val="18"/>
        </w:rPr>
        <w:t>Vacant</w:t>
      </w:r>
      <w:r w:rsidRPr="004C67E1">
        <w:rPr>
          <w:sz w:val="18"/>
          <w:szCs w:val="18"/>
        </w:rPr>
        <w:t xml:space="preserve">, </w:t>
      </w:r>
      <w:r w:rsidR="001F1F8B">
        <w:rPr>
          <w:sz w:val="18"/>
          <w:szCs w:val="18"/>
        </w:rPr>
        <w:t>V</w:t>
      </w:r>
      <w:r w:rsidRPr="004C67E1">
        <w:rPr>
          <w:sz w:val="18"/>
          <w:szCs w:val="18"/>
        </w:rPr>
        <w:t xml:space="preserve">;  </w:t>
      </w:r>
    </w:p>
    <w:p w14:paraId="11038DCA" w14:textId="0DAAD237" w:rsidR="003963D1" w:rsidRDefault="004C67E1" w:rsidP="004C67E1">
      <w:pPr>
        <w:spacing w:after="0"/>
        <w:rPr>
          <w:sz w:val="18"/>
          <w:szCs w:val="18"/>
        </w:rPr>
      </w:pPr>
      <w:r w:rsidRPr="004C67E1">
        <w:rPr>
          <w:sz w:val="18"/>
          <w:szCs w:val="18"/>
        </w:rPr>
        <w:t>Matthew Philip, Ass V; Michael Miller, Rdr</w:t>
      </w:r>
      <w:r>
        <w:rPr>
          <w:sz w:val="18"/>
          <w:szCs w:val="18"/>
        </w:rPr>
        <w:t xml:space="preserve"> </w:t>
      </w:r>
    </w:p>
    <w:p w14:paraId="44918803" w14:textId="2758BC39" w:rsidR="00E716A1" w:rsidRDefault="00E716A1" w:rsidP="004C67E1">
      <w:pPr>
        <w:spacing w:after="0"/>
        <w:rPr>
          <w:sz w:val="18"/>
          <w:szCs w:val="18"/>
        </w:rPr>
      </w:pPr>
      <w:r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drawing>
          <wp:inline distT="0" distB="0" distL="0" distR="0" wp14:anchorId="12398E88" wp14:editId="451DB73F">
            <wp:extent cx="2889885" cy="18415"/>
            <wp:effectExtent l="0" t="0" r="5715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75B448" w14:textId="77777777" w:rsidR="00E716A1" w:rsidRDefault="00E716A1" w:rsidP="004C67E1">
      <w:pPr>
        <w:spacing w:after="0"/>
        <w:rPr>
          <w:sz w:val="18"/>
          <w:szCs w:val="18"/>
        </w:rPr>
      </w:pPr>
    </w:p>
    <w:p w14:paraId="0B7E2B34" w14:textId="38337DAD" w:rsidR="00E716A1" w:rsidRPr="00E716A1" w:rsidRDefault="00CD7723" w:rsidP="00E716A1">
      <w:pPr>
        <w:spacing w:after="0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E716A1" w:rsidRPr="00E716A1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EPIPHANY 4</w:t>
      </w:r>
    </w:p>
    <w:p w14:paraId="203A85E8" w14:textId="77777777" w:rsidR="00E716A1" w:rsidRPr="00E716A1" w:rsidRDefault="00E716A1" w:rsidP="00E716A1">
      <w:pPr>
        <w:spacing w:after="0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E716A1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The Presentation of Christ in the Temple</w:t>
      </w:r>
    </w:p>
    <w:p w14:paraId="103DFB00" w14:textId="4D7E3162" w:rsidR="008208E8" w:rsidRDefault="00E716A1" w:rsidP="000B39EC">
      <w:pPr>
        <w:spacing w:after="0" w:line="240" w:lineRule="auto"/>
        <w:rPr>
          <w:sz w:val="18"/>
          <w:szCs w:val="18"/>
        </w:rPr>
      </w:pPr>
      <w:r w:rsidRPr="00E716A1">
        <w:rPr>
          <w:b/>
          <w:bCs/>
          <w:sz w:val="18"/>
          <w:szCs w:val="18"/>
        </w:rPr>
        <w:t>PRAY</w:t>
      </w:r>
      <w:r>
        <w:rPr>
          <w:sz w:val="18"/>
          <w:szCs w:val="18"/>
        </w:rPr>
        <w:t xml:space="preserve"> for </w:t>
      </w:r>
      <w:r w:rsidR="000B39EC" w:rsidRPr="000B39EC">
        <w:rPr>
          <w:sz w:val="18"/>
          <w:szCs w:val="18"/>
        </w:rPr>
        <w:t>The Anglican Church in Aotearoa,</w:t>
      </w:r>
      <w:r w:rsidR="000B39EC">
        <w:rPr>
          <w:sz w:val="18"/>
          <w:szCs w:val="18"/>
        </w:rPr>
        <w:t xml:space="preserve"> </w:t>
      </w:r>
      <w:r w:rsidR="000B39EC" w:rsidRPr="000B39EC">
        <w:rPr>
          <w:sz w:val="18"/>
          <w:szCs w:val="18"/>
        </w:rPr>
        <w:t>New Zealand and Polynesia</w:t>
      </w:r>
    </w:p>
    <w:p w14:paraId="1C2339D0" w14:textId="5AC631C9" w:rsidR="000B39EC" w:rsidRPr="00372AC0" w:rsidRDefault="000B39EC" w:rsidP="000B39E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PRAY for the Archdeacon of Brighton &amp; Lewes and his PA Marc Sacher</w:t>
      </w:r>
    </w:p>
    <w:p w14:paraId="2B0E0A25" w14:textId="77777777" w:rsidR="00CD7723" w:rsidRDefault="00CD7723" w:rsidP="00CD7723">
      <w:pPr>
        <w:spacing w:after="0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3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295EE84A" w14:textId="2684CD94" w:rsidR="009E7231" w:rsidRDefault="00CD7723" w:rsidP="0090463E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90463E" w:rsidRPr="0090463E">
        <w:rPr>
          <w:sz w:val="18"/>
          <w:szCs w:val="18"/>
        </w:rPr>
        <w:t>The Diocese of London – The Church</w:t>
      </w:r>
      <w:r w:rsidR="0090463E">
        <w:rPr>
          <w:sz w:val="18"/>
          <w:szCs w:val="18"/>
        </w:rPr>
        <w:t xml:space="preserve"> </w:t>
      </w:r>
      <w:r w:rsidR="0090463E" w:rsidRPr="0090463E">
        <w:rPr>
          <w:sz w:val="18"/>
          <w:szCs w:val="18"/>
        </w:rPr>
        <w:t>of England</w:t>
      </w:r>
    </w:p>
    <w:p w14:paraId="7714A996" w14:textId="09BC84DA" w:rsidR="00E4015C" w:rsidRPr="009E7DC4" w:rsidRDefault="009E7DC4" w:rsidP="009E7231">
      <w:pPr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9E7DC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PRESTONVILLE: Martin Poole, I;  Buff Stone, Ass.M; Peter Woodhead, Rdr</w:t>
      </w:r>
    </w:p>
    <w:p w14:paraId="7FED0475" w14:textId="1DB29C42" w:rsidR="00CD7723" w:rsidRDefault="00CD7723" w:rsidP="00A40256">
      <w:pPr>
        <w:spacing w:after="0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4</w:t>
      </w:r>
      <w:r w:rsidR="00A40256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AF41AF" w:rsidRPr="00AF41AF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en-GB"/>
        </w:rPr>
        <w:t>Gilbert, 1189</w:t>
      </w:r>
    </w:p>
    <w:p w14:paraId="2F4CC6DA" w14:textId="10535D6E" w:rsidR="00AF41AF" w:rsidRDefault="00AF41AF" w:rsidP="00661DF0">
      <w:pPr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sz w:val="18"/>
          <w:szCs w:val="18"/>
        </w:rPr>
        <w:t xml:space="preserve">We pray for 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the bishop, clergy and laity of </w:t>
      </w:r>
      <w:r w:rsidR="00661DF0" w:rsidRPr="00661DF0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Long Island –</w:t>
      </w:r>
      <w:r w:rsidR="00661DF0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661DF0" w:rsidRPr="00661DF0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Episcopal Church</w:t>
      </w:r>
    </w:p>
    <w:p w14:paraId="53943CCC" w14:textId="77777777" w:rsidR="00BF4962" w:rsidRPr="00BF4962" w:rsidRDefault="00BF4962" w:rsidP="00BF4962">
      <w:pPr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BF4962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ROTTINGDEAN: St Margaret:  Anthony Moore, I;   </w:t>
      </w:r>
    </w:p>
    <w:p w14:paraId="0BFF3925" w14:textId="78ED30AD" w:rsidR="00661DF0" w:rsidRPr="00661DF0" w:rsidRDefault="00BF4962" w:rsidP="00BF4962">
      <w:pPr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BF4962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ST MARGARET’S CEP SCHOOL:  Rachel Kershaw, HT; Paul Redfern and Niall Howell, Chairs</w:t>
      </w:r>
    </w:p>
    <w:p w14:paraId="5999F2A7" w14:textId="14D0F4D2" w:rsidR="00C42615" w:rsidRDefault="00C42615" w:rsidP="00C42615">
      <w:pPr>
        <w:spacing w:after="0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5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70533E66" w14:textId="06A5BB28" w:rsidR="00C42615" w:rsidRDefault="00C42615" w:rsidP="00CB06AB">
      <w:pPr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We pray for the bishop, clergy and laity of</w:t>
      </w:r>
      <w:r w:rsidR="00DA74D5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CB06AB" w:rsidRPr="00CB06A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Los Angeles –</w:t>
      </w:r>
      <w:r w:rsidR="00CB06A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CB06AB" w:rsidRPr="00CB06A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Episcopal Church</w:t>
      </w:r>
    </w:p>
    <w:p w14:paraId="141B47BC" w14:textId="4C8557BD" w:rsidR="00CB06AB" w:rsidRDefault="00E91761" w:rsidP="00CD7723">
      <w:pPr>
        <w:spacing w:after="0"/>
        <w:rPr>
          <w:rFonts w:ascii="Calibri" w:eastAsia="Times New Roman" w:hAnsi="Calibri" w:cs="Times New Roman"/>
          <w:color w:val="000000"/>
          <w:sz w:val="18"/>
          <w:lang w:eastAsia="en-GB"/>
        </w:rPr>
      </w:pPr>
      <w:bookmarkStart w:id="3" w:name="_Hlk150939878"/>
      <w:r w:rsidRPr="00E91761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SALTDEAN:  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Louise Oliver</w:t>
      </w:r>
      <w:r w:rsidRPr="00E91761">
        <w:rPr>
          <w:rFonts w:ascii="Calibri" w:eastAsia="Times New Roman" w:hAnsi="Calibri" w:cs="Times New Roman"/>
          <w:color w:val="000000"/>
          <w:sz w:val="18"/>
          <w:lang w:eastAsia="en-GB"/>
        </w:rPr>
        <w:t>, I; Lis Telcs, Rdr</w:t>
      </w:r>
    </w:p>
    <w:p w14:paraId="1B7611F3" w14:textId="0D446675" w:rsidR="00CD7723" w:rsidRPr="003865F2" w:rsidRDefault="00CD7723" w:rsidP="00CD7723">
      <w:pPr>
        <w:spacing w:after="0"/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6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883947">
        <w:rPr>
          <w:i/>
          <w:iCs/>
          <w:sz w:val="18"/>
          <w:szCs w:val="18"/>
        </w:rPr>
        <w:t>Martyrs of Japan, 1597</w:t>
      </w:r>
    </w:p>
    <w:p w14:paraId="4BC12EA2" w14:textId="0A370579" w:rsidR="00F735B9" w:rsidRDefault="00F735B9" w:rsidP="00DA0D8F">
      <w:pPr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of </w:t>
      </w:r>
      <w:bookmarkEnd w:id="3"/>
      <w:r w:rsidR="00DA0D8F" w:rsidRPr="00DA0D8F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Louisiana –</w:t>
      </w:r>
      <w:r w:rsidR="00DA0D8F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DA0D8F" w:rsidRPr="00DA0D8F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Episcopal Church</w:t>
      </w:r>
    </w:p>
    <w:p w14:paraId="1F229AEC" w14:textId="7E25C493" w:rsidR="00DA0D8F" w:rsidRPr="00A522A1" w:rsidRDefault="00A522A1" w:rsidP="00A522A1">
      <w:pPr>
        <w:spacing w:after="0" w:line="240" w:lineRule="auto"/>
        <w:rPr>
          <w:noProof/>
          <w:sz w:val="18"/>
          <w:szCs w:val="18"/>
        </w:rPr>
      </w:pPr>
      <w:r w:rsidRPr="00440AE4">
        <w:rPr>
          <w:noProof/>
          <w:sz w:val="18"/>
          <w:szCs w:val="18"/>
        </w:rPr>
        <w:t xml:space="preserve">STANMER with FALMER:  </w:t>
      </w:r>
      <w:r w:rsidRPr="00440AE4">
        <w:rPr>
          <w:iCs/>
          <w:noProof/>
          <w:sz w:val="18"/>
          <w:szCs w:val="18"/>
        </w:rPr>
        <w:t>Alan Green,</w:t>
      </w:r>
      <w:r w:rsidRPr="00440AE4">
        <w:rPr>
          <w:noProof/>
          <w:sz w:val="18"/>
          <w:szCs w:val="18"/>
        </w:rPr>
        <w:t xml:space="preserve"> PinC;  </w:t>
      </w:r>
    </w:p>
    <w:p w14:paraId="2D831688" w14:textId="5F4CE15D" w:rsidR="00CD7723" w:rsidRPr="000B0720" w:rsidRDefault="00CD7723" w:rsidP="00CD7723">
      <w:pPr>
        <w:spacing w:after="0"/>
        <w:rPr>
          <w:sz w:val="18"/>
          <w:szCs w:val="18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7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01456117" w14:textId="7EA962A7" w:rsidR="003517D1" w:rsidRDefault="00CD7723" w:rsidP="00090056">
      <w:pPr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of </w:t>
      </w:r>
      <w:r w:rsidR="00090056" w:rsidRPr="0009005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Western Louisiana –</w:t>
      </w:r>
      <w:r w:rsidR="0009005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090056" w:rsidRPr="0009005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Episcopal Church</w:t>
      </w:r>
    </w:p>
    <w:p w14:paraId="495BFB17" w14:textId="3B35E69E" w:rsidR="00090056" w:rsidRPr="00894293" w:rsidRDefault="00894293" w:rsidP="00894293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434831">
        <w:rPr>
          <w:sz w:val="18"/>
          <w:szCs w:val="18"/>
        </w:rPr>
        <w:t xml:space="preserve">WHITEHAWK:  </w:t>
      </w:r>
      <w:r>
        <w:rPr>
          <w:sz w:val="18"/>
          <w:szCs w:val="18"/>
        </w:rPr>
        <w:t>Dan Millest</w:t>
      </w:r>
      <w:r w:rsidRPr="00434831">
        <w:rPr>
          <w:sz w:val="18"/>
          <w:szCs w:val="18"/>
        </w:rPr>
        <w:t>, PinC:  Ben Atkins, As</w:t>
      </w:r>
      <w:r>
        <w:rPr>
          <w:sz w:val="18"/>
          <w:szCs w:val="18"/>
        </w:rPr>
        <w:t>s</w:t>
      </w:r>
      <w:r w:rsidRPr="00434831">
        <w:rPr>
          <w:sz w:val="18"/>
          <w:szCs w:val="18"/>
        </w:rPr>
        <w:t xml:space="preserve">.V;  </w:t>
      </w:r>
    </w:p>
    <w:p w14:paraId="38636951" w14:textId="77777777" w:rsidR="00CD7723" w:rsidRDefault="00CD7723" w:rsidP="00CD7723">
      <w:pPr>
        <w:spacing w:after="0"/>
        <w:rPr>
          <w:rFonts w:ascii="Calibri" w:eastAsia="Times New Roman" w:hAnsi="Calibri" w:cs="Times New Roman"/>
          <w:i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8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6329D963" w14:textId="39AE7609" w:rsidR="00063C98" w:rsidRDefault="00CD7723" w:rsidP="00025595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025595" w:rsidRPr="00025595">
        <w:rPr>
          <w:sz w:val="18"/>
          <w:szCs w:val="18"/>
        </w:rPr>
        <w:t>The Diocese of Luapula – The Church of the Province of Central Africa</w:t>
      </w:r>
    </w:p>
    <w:p w14:paraId="4228063D" w14:textId="2207A23F" w:rsidR="00025595" w:rsidRDefault="00F6381E" w:rsidP="00025595">
      <w:pPr>
        <w:spacing w:after="0"/>
        <w:rPr>
          <w:sz w:val="18"/>
          <w:szCs w:val="18"/>
        </w:rPr>
      </w:pPr>
      <w:r w:rsidRPr="00F6381E">
        <w:rPr>
          <w:sz w:val="18"/>
          <w:szCs w:val="18"/>
        </w:rPr>
        <w:t>WOODINGDEAN, Holy Cross:  Helen Rose, V; Anna Bouch, Asst.C</w:t>
      </w:r>
    </w:p>
    <w:p w14:paraId="1A20DB60" w14:textId="4F90CA26" w:rsidR="00420470" w:rsidRDefault="00420470" w:rsidP="00025595">
      <w:pPr>
        <w:spacing w:after="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00A7F105" wp14:editId="45D5FECB">
            <wp:extent cx="2889885" cy="18415"/>
            <wp:effectExtent l="0" t="0" r="0" b="0"/>
            <wp:docPr id="56205819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177C41" w14:textId="77777777" w:rsidR="00837925" w:rsidRPr="00F6381E" w:rsidRDefault="00837925" w:rsidP="00025595">
      <w:pPr>
        <w:spacing w:after="0"/>
        <w:rPr>
          <w:sz w:val="18"/>
          <w:szCs w:val="18"/>
        </w:rPr>
      </w:pPr>
    </w:p>
    <w:p w14:paraId="21799236" w14:textId="2E89D4DF" w:rsidR="00CD7723" w:rsidRDefault="00CD7723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CE746E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9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FF7961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EPIPHANY 5</w:t>
      </w:r>
    </w:p>
    <w:p w14:paraId="27DFCDB8" w14:textId="22F1BC52" w:rsidR="00A27D60" w:rsidRDefault="00420470" w:rsidP="00CD7723">
      <w:pPr>
        <w:tabs>
          <w:tab w:val="left" w:pos="709"/>
        </w:tabs>
        <w:spacing w:after="0"/>
        <w:rPr>
          <w:sz w:val="18"/>
          <w:szCs w:val="18"/>
        </w:rPr>
      </w:pPr>
      <w:r w:rsidRPr="00420470">
        <w:rPr>
          <w:b/>
          <w:bCs/>
          <w:sz w:val="18"/>
          <w:szCs w:val="18"/>
        </w:rPr>
        <w:t xml:space="preserve">PRAY </w:t>
      </w:r>
      <w:r>
        <w:rPr>
          <w:sz w:val="18"/>
          <w:szCs w:val="18"/>
        </w:rPr>
        <w:t>FOR</w:t>
      </w:r>
      <w:r w:rsidR="00FF7961">
        <w:rPr>
          <w:sz w:val="18"/>
          <w:szCs w:val="18"/>
        </w:rPr>
        <w:t xml:space="preserve"> </w:t>
      </w:r>
      <w:r w:rsidR="00FF7961" w:rsidRPr="00FF7961">
        <w:rPr>
          <w:sz w:val="18"/>
          <w:szCs w:val="18"/>
        </w:rPr>
        <w:t>The Anglican Church of Australia</w:t>
      </w:r>
    </w:p>
    <w:p w14:paraId="46AC0571" w14:textId="3AC52795" w:rsidR="00A27D60" w:rsidRDefault="00FF7961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sz w:val="18"/>
          <w:szCs w:val="18"/>
        </w:rPr>
        <w:t xml:space="preserve">PRAY for </w:t>
      </w:r>
      <w:r w:rsidR="00837925">
        <w:rPr>
          <w:sz w:val="18"/>
          <w:szCs w:val="18"/>
        </w:rPr>
        <w:t>the Acting Archdeacons of Hastings and their PA Marc Sacher</w:t>
      </w:r>
    </w:p>
    <w:p w14:paraId="6B5658FA" w14:textId="7370BA67" w:rsidR="00CD7723" w:rsidRPr="00A45DBF" w:rsidRDefault="00CD7723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b/>
          <w:i/>
          <w:color w:val="000000"/>
          <w:sz w:val="18"/>
          <w:lang w:eastAsia="en-GB"/>
        </w:rPr>
      </w:pPr>
      <w:r w:rsidRPr="00310AB9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10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Pr="00A45DBF">
        <w:rPr>
          <w:rFonts w:ascii="Calibri" w:eastAsia="Times New Roman" w:hAnsi="Calibri" w:cs="Times New Roman"/>
          <w:i/>
          <w:color w:val="000000"/>
          <w:sz w:val="18"/>
          <w:lang w:eastAsia="en-GB"/>
        </w:rPr>
        <w:t>Scholastica, c543</w:t>
      </w:r>
    </w:p>
    <w:p w14:paraId="24B3FEB9" w14:textId="5AB9CB35" w:rsidR="00CD7723" w:rsidRPr="00A75E1A" w:rsidRDefault="00CD7723" w:rsidP="00A75E1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A75E1A" w:rsidRPr="00A75E1A">
        <w:rPr>
          <w:sz w:val="18"/>
          <w:szCs w:val="18"/>
        </w:rPr>
        <w:t>The Diocese of Lucknow –</w:t>
      </w:r>
      <w:r w:rsidR="00A75E1A">
        <w:rPr>
          <w:sz w:val="18"/>
          <w:szCs w:val="18"/>
        </w:rPr>
        <w:t xml:space="preserve"> </w:t>
      </w:r>
      <w:r w:rsidR="00A75E1A" w:rsidRPr="00A75E1A">
        <w:rPr>
          <w:sz w:val="18"/>
          <w:szCs w:val="18"/>
        </w:rPr>
        <w:t>The Church of North India (United)</w:t>
      </w:r>
    </w:p>
    <w:p w14:paraId="27BB0D94" w14:textId="77777777" w:rsidR="002D1934" w:rsidRPr="002D1934" w:rsidRDefault="002D1934" w:rsidP="002D1934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 w:rsidRPr="002D1934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THE RURAL DEANERY OF HOVE:  Dan Henderson, RD; </w:t>
      </w:r>
    </w:p>
    <w:p w14:paraId="41EB47A5" w14:textId="6C480DED" w:rsidR="00110F19" w:rsidRPr="009F6E07" w:rsidRDefault="002D1934" w:rsidP="00364268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 w:rsidRPr="002D1934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Sarah Rogers, DLC</w:t>
      </w:r>
    </w:p>
    <w:p w14:paraId="673F8B8D" w14:textId="77777777" w:rsidR="0020006B" w:rsidRDefault="00CD7723" w:rsidP="005F175D">
      <w:pPr>
        <w:tabs>
          <w:tab w:val="left" w:pos="709"/>
        </w:tabs>
        <w:spacing w:after="0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11</w:t>
      </w:r>
    </w:p>
    <w:p w14:paraId="28A1BBFA" w14:textId="62777553" w:rsidR="00CD7723" w:rsidRDefault="0020006B" w:rsidP="0020006B">
      <w:pPr>
        <w:tabs>
          <w:tab w:val="left" w:pos="709"/>
        </w:tabs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20006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We pray for the bishop, clergy and laity of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Pr="0020006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Lui – Province of the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Pr="0020006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Episcopal Church of South Sudan</w:t>
      </w:r>
      <w:r w:rsidR="00CD7723" w:rsidRPr="0020006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ab/>
      </w:r>
    </w:p>
    <w:p w14:paraId="002DA668" w14:textId="384C4502" w:rsidR="0020006B" w:rsidRPr="0020006B" w:rsidRDefault="00144343" w:rsidP="0020006B">
      <w:pPr>
        <w:tabs>
          <w:tab w:val="left" w:pos="709"/>
        </w:tabs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144343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ALDRINGTON:  Dan Millest, PinC; Ali Marshall, Ass.V.</w:t>
      </w:r>
    </w:p>
    <w:p w14:paraId="4C85E765" w14:textId="2E24D01C" w:rsidR="004C7BF0" w:rsidRPr="00C978E5" w:rsidRDefault="004C7BF0" w:rsidP="00D371E4">
      <w:pPr>
        <w:pStyle w:val="List"/>
        <w:tabs>
          <w:tab w:val="left" w:pos="709"/>
        </w:tabs>
        <w:ind w:left="0" w:firstLine="0"/>
        <w:rPr>
          <w:sz w:val="18"/>
          <w:szCs w:val="18"/>
        </w:rPr>
      </w:pPr>
      <w:r w:rsidRPr="004C7BF0">
        <w:rPr>
          <w:b/>
          <w:bCs/>
          <w:sz w:val="18"/>
          <w:szCs w:val="18"/>
        </w:rPr>
        <w:t>12</w:t>
      </w:r>
    </w:p>
    <w:p w14:paraId="5376571E" w14:textId="02833C97" w:rsidR="004C7BF0" w:rsidRPr="00450DD1" w:rsidRDefault="004C7BF0" w:rsidP="00450DD1">
      <w:pPr>
        <w:tabs>
          <w:tab w:val="left" w:pos="709"/>
        </w:tabs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CF132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lastRenderedPageBreak/>
        <w:t>We pray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for the bishop, clergy and laity of</w:t>
      </w:r>
      <w:r w:rsidR="00FB4158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450DD1" w:rsidRPr="00450DD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Lusaka – The Church</w:t>
      </w:r>
      <w:r w:rsidR="00450DD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450DD1" w:rsidRPr="00450DD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of the Province of Central Africa</w:t>
      </w:r>
    </w:p>
    <w:p w14:paraId="44B3E62D" w14:textId="77777777" w:rsidR="00AB0CC3" w:rsidRPr="00FD5F86" w:rsidRDefault="00AB0CC3" w:rsidP="00AB0CC3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 w:rsidRPr="00FD5F86">
        <w:rPr>
          <w:sz w:val="18"/>
          <w:szCs w:val="18"/>
        </w:rPr>
        <w:t>HANGLETON:  David Hazell, PinC</w:t>
      </w:r>
    </w:p>
    <w:p w14:paraId="673D3CD5" w14:textId="53DDA91F" w:rsidR="00450DD1" w:rsidRPr="00DD17C7" w:rsidRDefault="00174CDD" w:rsidP="00CD7723">
      <w:pPr>
        <w:pStyle w:val="List"/>
        <w:tabs>
          <w:tab w:val="left" w:pos="709"/>
        </w:tabs>
        <w:ind w:left="0" w:firstLine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DD17C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King’s School HT, Sarah Price; </w:t>
      </w:r>
      <w:r w:rsidR="00DD17C7" w:rsidRPr="00DD17C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Ali Davies, Chr</w:t>
      </w:r>
    </w:p>
    <w:p w14:paraId="49BA8515" w14:textId="77777777" w:rsidR="00AB0CC3" w:rsidRDefault="00AB0CC3" w:rsidP="00CD7723">
      <w:pPr>
        <w:pStyle w:val="List"/>
        <w:tabs>
          <w:tab w:val="left" w:pos="709"/>
        </w:tabs>
        <w:ind w:left="0" w:firstLine="0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17F2B857" w14:textId="42DE5A5B" w:rsidR="00CD7723" w:rsidRDefault="00CD7723" w:rsidP="00CD7723">
      <w:pPr>
        <w:pStyle w:val="List"/>
        <w:tabs>
          <w:tab w:val="left" w:pos="709"/>
        </w:tabs>
        <w:ind w:left="0" w:firstLine="0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13</w:t>
      </w:r>
      <w:r w:rsidRPr="004C1BF8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5ECE331A" w14:textId="77777777" w:rsidR="00DD17C7" w:rsidRPr="00DD17C7" w:rsidRDefault="00CF1327" w:rsidP="00DD17C7">
      <w:pPr>
        <w:tabs>
          <w:tab w:val="left" w:pos="709"/>
        </w:tabs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bookmarkStart w:id="4" w:name="_Hlk150950100"/>
      <w:r w:rsidRPr="00CF132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We pray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for the bishop, clergy and laity of </w:t>
      </w:r>
      <w:bookmarkEnd w:id="4"/>
      <w:r w:rsidR="00DD17C7" w:rsidRPr="00DD17C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Lusitanian Church –</w:t>
      </w:r>
    </w:p>
    <w:p w14:paraId="5FF214EE" w14:textId="278B4E61" w:rsidR="00382512" w:rsidRDefault="00DD17C7" w:rsidP="00DD17C7">
      <w:pPr>
        <w:tabs>
          <w:tab w:val="left" w:pos="709"/>
        </w:tabs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DD17C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(Extra Provincial)</w:t>
      </w:r>
    </w:p>
    <w:p w14:paraId="6C60AD79" w14:textId="76B26252" w:rsidR="00DD17C7" w:rsidRDefault="005B69EC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5B69EC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HOVE, All Saints: 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Catriona Cumming</w:t>
      </w:r>
      <w:r w:rsidRPr="005B69EC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I </w:t>
      </w:r>
    </w:p>
    <w:p w14:paraId="523CA36C" w14:textId="1B6367DD" w:rsidR="00CD7723" w:rsidRPr="005131BD" w:rsidRDefault="00CD7723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b/>
          <w:bCs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14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Pr="009612A3">
        <w:rPr>
          <w:rFonts w:ascii="Calibri" w:eastAsia="Times New Roman" w:hAnsi="Calibri" w:cs="Times New Roman"/>
          <w:i/>
          <w:color w:val="000000"/>
          <w:sz w:val="18"/>
          <w:lang w:eastAsia="en-GB"/>
        </w:rPr>
        <w:t xml:space="preserve"> </w:t>
      </w:r>
      <w:r w:rsidR="00864153" w:rsidRPr="00864153">
        <w:rPr>
          <w:rFonts w:ascii="Calibri" w:eastAsia="Times New Roman" w:hAnsi="Calibri" w:cs="Times New Roman"/>
          <w:i/>
          <w:color w:val="000000"/>
          <w:sz w:val="18"/>
          <w:lang w:eastAsia="en-GB"/>
        </w:rPr>
        <w:t>Valentine, c.269</w:t>
      </w:r>
    </w:p>
    <w:p w14:paraId="1F48B9F0" w14:textId="57476481" w:rsidR="001D5911" w:rsidRDefault="00CD7723" w:rsidP="00521BC9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521BC9" w:rsidRPr="00521BC9">
        <w:rPr>
          <w:rFonts w:ascii="Calibri" w:eastAsia="Times New Roman" w:hAnsi="Calibri" w:cs="Times New Roman"/>
          <w:color w:val="000000"/>
          <w:sz w:val="18"/>
          <w:lang w:eastAsia="en-GB"/>
        </w:rPr>
        <w:t>The Diocese of Luwero – The Church</w:t>
      </w:r>
      <w:r w:rsidR="00521BC9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521BC9" w:rsidRPr="00521BC9">
        <w:rPr>
          <w:rFonts w:ascii="Calibri" w:eastAsia="Times New Roman" w:hAnsi="Calibri" w:cs="Times New Roman"/>
          <w:color w:val="000000"/>
          <w:sz w:val="18"/>
          <w:lang w:eastAsia="en-GB"/>
        </w:rPr>
        <w:t>of the Province of Uganda</w:t>
      </w:r>
    </w:p>
    <w:p w14:paraId="6CC8E1D5" w14:textId="77777777" w:rsidR="00723950" w:rsidRPr="00723950" w:rsidRDefault="00723950" w:rsidP="00723950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72395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HOVE, Bishop Hannington Memorial Church:  Nick Tucker I; </w:t>
      </w:r>
    </w:p>
    <w:p w14:paraId="718C94CC" w14:textId="431D9A9B" w:rsidR="00723950" w:rsidRPr="00723950" w:rsidRDefault="00723950" w:rsidP="00723950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723950">
        <w:rPr>
          <w:rFonts w:ascii="Calibri" w:eastAsia="Times New Roman" w:hAnsi="Calibri" w:cs="Times New Roman"/>
          <w:color w:val="000000"/>
          <w:sz w:val="18"/>
          <w:lang w:eastAsia="en-GB"/>
        </w:rPr>
        <w:t>David Howarth, Ass.V; Don Bawtree, Rdr</w:t>
      </w:r>
    </w:p>
    <w:p w14:paraId="453E40F1" w14:textId="39355005" w:rsidR="00521BC9" w:rsidRDefault="00723950" w:rsidP="00723950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723950">
        <w:rPr>
          <w:rFonts w:ascii="Calibri" w:eastAsia="Times New Roman" w:hAnsi="Calibri" w:cs="Times New Roman"/>
          <w:color w:val="000000"/>
          <w:sz w:val="18"/>
          <w:lang w:eastAsia="en-GB"/>
        </w:rPr>
        <w:t>ALDRINGTON CEP SCHOOL: Verity Coates, HT; Susannah Kendrick Chr</w:t>
      </w:r>
    </w:p>
    <w:p w14:paraId="7B221621" w14:textId="77777777" w:rsidR="00CD7723" w:rsidRDefault="00CD7723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i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15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>
        <w:rPr>
          <w:rFonts w:ascii="Calibri" w:eastAsia="Times New Roman" w:hAnsi="Calibri" w:cs="Times New Roman"/>
          <w:i/>
          <w:color w:val="000000"/>
          <w:sz w:val="18"/>
          <w:lang w:eastAsia="en-GB"/>
        </w:rPr>
        <w:t xml:space="preserve">Sigfrid, Bishop, Apostle of Sweden, 1045;  </w:t>
      </w:r>
    </w:p>
    <w:p w14:paraId="65B7DCA2" w14:textId="77777777" w:rsidR="00CD7723" w:rsidRDefault="00CD7723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i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i/>
          <w:color w:val="000000"/>
          <w:sz w:val="18"/>
          <w:lang w:eastAsia="en-GB"/>
        </w:rPr>
        <w:tab/>
        <w:t>Thomas Bray, Priest, Founder of SPCK &amp; SPG, 1730</w:t>
      </w:r>
    </w:p>
    <w:p w14:paraId="688E0C0F" w14:textId="39857433" w:rsidR="00191BB8" w:rsidRDefault="00CD7723" w:rsidP="00C11AB4">
      <w:pPr>
        <w:tabs>
          <w:tab w:val="left" w:pos="709"/>
        </w:tabs>
        <w:spacing w:after="0"/>
        <w:rPr>
          <w:sz w:val="18"/>
          <w:szCs w:val="18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We pray for the bishop, clergy and laity of</w:t>
      </w:r>
      <w:r w:rsidR="00C11AB4">
        <w:rPr>
          <w:sz w:val="18"/>
          <w:szCs w:val="18"/>
        </w:rPr>
        <w:t xml:space="preserve"> </w:t>
      </w:r>
      <w:r w:rsidR="00C11AB4" w:rsidRPr="00C11AB4">
        <w:rPr>
          <w:sz w:val="18"/>
          <w:szCs w:val="18"/>
        </w:rPr>
        <w:t>The Diocese of Northern Luzon – The</w:t>
      </w:r>
      <w:r w:rsidR="00C11AB4">
        <w:rPr>
          <w:sz w:val="18"/>
          <w:szCs w:val="18"/>
        </w:rPr>
        <w:t xml:space="preserve"> </w:t>
      </w:r>
      <w:r w:rsidR="00C11AB4" w:rsidRPr="00C11AB4">
        <w:rPr>
          <w:sz w:val="18"/>
          <w:szCs w:val="18"/>
        </w:rPr>
        <w:t>Episcopal Church in the Philippines</w:t>
      </w:r>
    </w:p>
    <w:p w14:paraId="436612E7" w14:textId="77777777" w:rsidR="00D2254A" w:rsidRPr="00D2254A" w:rsidRDefault="00D2254A" w:rsidP="00D2254A">
      <w:pPr>
        <w:tabs>
          <w:tab w:val="left" w:pos="709"/>
        </w:tabs>
        <w:spacing w:after="0"/>
        <w:rPr>
          <w:sz w:val="18"/>
          <w:szCs w:val="18"/>
        </w:rPr>
      </w:pPr>
      <w:r w:rsidRPr="00D2254A">
        <w:rPr>
          <w:sz w:val="18"/>
          <w:szCs w:val="18"/>
        </w:rPr>
        <w:t>HOVE, St Andrew:    Dan Henderson, I;</w:t>
      </w:r>
    </w:p>
    <w:p w14:paraId="1AA28AC6" w14:textId="3DF00BA6" w:rsidR="00C11AB4" w:rsidRDefault="00D2254A" w:rsidP="00D2254A">
      <w:pPr>
        <w:tabs>
          <w:tab w:val="left" w:pos="709"/>
        </w:tabs>
        <w:spacing w:after="0"/>
        <w:rPr>
          <w:sz w:val="18"/>
          <w:szCs w:val="18"/>
        </w:rPr>
      </w:pPr>
      <w:r w:rsidRPr="00D2254A">
        <w:rPr>
          <w:sz w:val="18"/>
          <w:szCs w:val="18"/>
        </w:rPr>
        <w:t>ST ANDREW’S CEP SCHOOL; Sophie Thomas, HT;  Fran Beckett, Chr</w:t>
      </w:r>
    </w:p>
    <w:p w14:paraId="4AB75D4C" w14:textId="2D8677A7" w:rsidR="003100ED" w:rsidRDefault="003100ED" w:rsidP="00D2254A">
      <w:pPr>
        <w:tabs>
          <w:tab w:val="left" w:pos="709"/>
        </w:tabs>
        <w:spacing w:after="0"/>
        <w:rPr>
          <w:sz w:val="18"/>
          <w:szCs w:val="18"/>
        </w:rPr>
      </w:pPr>
      <w:r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drawing>
          <wp:inline distT="0" distB="0" distL="0" distR="0" wp14:anchorId="1AA90F5F" wp14:editId="62BF70D9">
            <wp:extent cx="2889885" cy="18415"/>
            <wp:effectExtent l="0" t="0" r="5715" b="635"/>
            <wp:docPr id="1795008078" name="Picture 1795008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C9F7EF" w14:textId="77777777" w:rsidR="003100ED" w:rsidRDefault="003100ED" w:rsidP="00D2254A">
      <w:pPr>
        <w:tabs>
          <w:tab w:val="left" w:pos="709"/>
        </w:tabs>
        <w:spacing w:after="0"/>
        <w:rPr>
          <w:sz w:val="18"/>
          <w:szCs w:val="18"/>
        </w:rPr>
      </w:pPr>
    </w:p>
    <w:p w14:paraId="0C56C687" w14:textId="64B4441B" w:rsidR="00CD7723" w:rsidRDefault="00CD7723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16</w:t>
      </w:r>
      <w:r w:rsidR="00C067D3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  <w:t>EPIPHANY 6</w:t>
      </w:r>
    </w:p>
    <w:p w14:paraId="567461EF" w14:textId="0DF0A8A4" w:rsidR="00C067D3" w:rsidRDefault="00C067D3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PRAY for </w:t>
      </w:r>
      <w:r w:rsidRPr="00C067D3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Church of Bangladesh</w:t>
      </w:r>
    </w:p>
    <w:p w14:paraId="16D15FCA" w14:textId="3FF00E9F" w:rsidR="00ED1F53" w:rsidRPr="00ED1F53" w:rsidRDefault="00C067D3" w:rsidP="00ED1F53">
      <w:pPr>
        <w:spacing w:after="0" w:line="240" w:lineRule="auto"/>
        <w:contextualSpacing/>
        <w:rPr>
          <w:sz w:val="20"/>
          <w:szCs w:val="20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PRAY for </w:t>
      </w:r>
      <w:r w:rsidR="0067261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Warden of Readers &amp; Archdeaconry Wardens and the Readers’ committee</w:t>
      </w:r>
    </w:p>
    <w:p w14:paraId="48D43BEE" w14:textId="48DA4809" w:rsidR="00CD7723" w:rsidRDefault="00CD7723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17</w:t>
      </w:r>
      <w:r w:rsidRPr="000C664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4F72F3" w:rsidRPr="004F72F3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Janani Luwum, 1977</w:t>
      </w:r>
    </w:p>
    <w:p w14:paraId="0EC1F81C" w14:textId="03B9FD1D" w:rsidR="00487E60" w:rsidRDefault="00CD7723" w:rsidP="007174EF">
      <w:pPr>
        <w:tabs>
          <w:tab w:val="left" w:pos="709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7174EF" w:rsidRPr="007174EF">
        <w:rPr>
          <w:sz w:val="18"/>
          <w:szCs w:val="18"/>
        </w:rPr>
        <w:t>The Diocese of Lweru – The Anglican</w:t>
      </w:r>
      <w:r w:rsidR="007174EF">
        <w:rPr>
          <w:sz w:val="18"/>
          <w:szCs w:val="18"/>
        </w:rPr>
        <w:t xml:space="preserve"> </w:t>
      </w:r>
      <w:r w:rsidR="007174EF" w:rsidRPr="007174EF">
        <w:rPr>
          <w:sz w:val="18"/>
          <w:szCs w:val="18"/>
        </w:rPr>
        <w:t>Church of Tanzania</w:t>
      </w:r>
    </w:p>
    <w:p w14:paraId="598588AF" w14:textId="3923EA5D" w:rsidR="004D24D0" w:rsidRPr="00D717D0" w:rsidRDefault="00365BBA" w:rsidP="008E2CD4">
      <w:pPr>
        <w:tabs>
          <w:tab w:val="left" w:pos="709"/>
        </w:tabs>
        <w:spacing w:after="0"/>
        <w:rPr>
          <w:sz w:val="18"/>
          <w:szCs w:val="18"/>
        </w:rPr>
      </w:pPr>
      <w:r w:rsidRPr="00365BBA">
        <w:rPr>
          <w:sz w:val="18"/>
          <w:szCs w:val="18"/>
        </w:rPr>
        <w:t xml:space="preserve">HOVE, St Barnabas: John Eldridge, I;  </w:t>
      </w:r>
    </w:p>
    <w:p w14:paraId="393AE2D8" w14:textId="31E2C362" w:rsidR="00CD7723" w:rsidRDefault="00CD7723" w:rsidP="008E2CD4">
      <w:pPr>
        <w:tabs>
          <w:tab w:val="left" w:pos="709"/>
        </w:tabs>
        <w:spacing w:after="0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18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520ACEF3" w14:textId="78DE31F2" w:rsidR="00526189" w:rsidRDefault="00D717D0" w:rsidP="00034A05">
      <w:pPr>
        <w:tabs>
          <w:tab w:val="left" w:pos="709"/>
        </w:tabs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D717D0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We pray for the bishop, clergy and laity of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034A05" w:rsidRPr="00034A05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Missionary Area of Macau –</w:t>
      </w:r>
      <w:r w:rsidR="00034A05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034A05" w:rsidRPr="00034A05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Hong Kong Sheng Kung Hui</w:t>
      </w:r>
    </w:p>
    <w:p w14:paraId="4CEF8F5D" w14:textId="5CE2A0D8" w:rsidR="00034A05" w:rsidRPr="00D717D0" w:rsidRDefault="004C19BA" w:rsidP="00034A05">
      <w:pPr>
        <w:tabs>
          <w:tab w:val="left" w:pos="709"/>
        </w:tabs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4C19BA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HOVE, St John the Baptist:  Earl Collins, PinC</w:t>
      </w:r>
    </w:p>
    <w:p w14:paraId="735452BB" w14:textId="17632839" w:rsidR="00636A4D" w:rsidRDefault="00636A4D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19</w:t>
      </w:r>
    </w:p>
    <w:p w14:paraId="300CCBB5" w14:textId="21BD8B76" w:rsidR="00636A4D" w:rsidRDefault="00636A4D" w:rsidP="006E0D74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We pray for the bishop, clergy and laity of </w:t>
      </w:r>
      <w:r w:rsidR="006E0D74" w:rsidRPr="006E0D74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The Diocese of Machakos –</w:t>
      </w:r>
      <w:r w:rsidR="006E0D74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r w:rsidR="006E0D74" w:rsidRPr="006E0D74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The Anglican Church of Kenya</w:t>
      </w:r>
    </w:p>
    <w:p w14:paraId="53295127" w14:textId="77777777" w:rsidR="004F4CDD" w:rsidRPr="004F4CDD" w:rsidRDefault="004F4CDD" w:rsidP="004F4CDD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 w:rsidRPr="004F4CDD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NEW SHOREHAM and SHOREHAM BEACH:  Vacant, I; Jane Bartlett, Ass.V;   Jonathan Smith, Sally Excell and Derek Hansen, Rdrs</w:t>
      </w:r>
    </w:p>
    <w:p w14:paraId="4B3AE3E1" w14:textId="731B327C" w:rsidR="006E0D74" w:rsidRDefault="004F4CDD" w:rsidP="004F4CDD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 w:rsidRPr="004F4CDD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ST NICOLAS &amp; ST MARY CEP SCHOOL:  Andrew Lincoln, HT; Julie Searle, Chr</w:t>
      </w:r>
    </w:p>
    <w:p w14:paraId="3A39256E" w14:textId="4F0AFB37" w:rsidR="00CD7723" w:rsidRPr="009C29D9" w:rsidRDefault="00CD7723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n-GB"/>
        </w:rPr>
      </w:pPr>
      <w:r w:rsidRPr="00253BF6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20</w:t>
      </w:r>
      <w:r w:rsidRPr="00801579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ab/>
      </w:r>
    </w:p>
    <w:p w14:paraId="0DEF1648" w14:textId="3519643A" w:rsidR="00121911" w:rsidRDefault="005B21B0" w:rsidP="00234EF4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bookmarkStart w:id="5" w:name="_Hlk151025978"/>
      <w:r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We pray for the bishop, clergy and laity of</w:t>
      </w:r>
      <w:r w:rsidR="0056373F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bookmarkEnd w:id="5"/>
      <w:r w:rsidR="00234EF4" w:rsidRPr="00234EF4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The Diocese of Maciene – Igreja</w:t>
      </w:r>
      <w:r w:rsidR="00234EF4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r w:rsidR="00234EF4" w:rsidRPr="00234EF4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Anglicana de Mocambique e Angola</w:t>
      </w:r>
    </w:p>
    <w:p w14:paraId="4AE31AB7" w14:textId="21ED65FA" w:rsidR="00234EF4" w:rsidRDefault="00E00F31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E00F31">
        <w:rPr>
          <w:rFonts w:ascii="Calibri" w:eastAsia="Times New Roman" w:hAnsi="Calibri" w:cs="Times New Roman"/>
          <w:color w:val="000000"/>
          <w:sz w:val="18"/>
          <w:lang w:eastAsia="en-GB"/>
        </w:rPr>
        <w:t>OLD SHOREHAM and KINGSTON BUCI:  James Grant, R; James Askew, Rdr.</w:t>
      </w:r>
    </w:p>
    <w:p w14:paraId="5B71AC96" w14:textId="3E0B19A1" w:rsidR="00CD7723" w:rsidRDefault="00CD7723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217B76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21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32F6ED41" w14:textId="05931D25" w:rsidR="00CD7723" w:rsidRDefault="00CD7723" w:rsidP="00EF2C52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We pray for the bishop, clergy and laity of </w:t>
      </w:r>
      <w:r w:rsidR="00EF2C52" w:rsidRPr="00EF2C52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The Diocese of Madhya Kerala –</w:t>
      </w:r>
      <w:r w:rsidR="00EF2C52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r w:rsidR="00EF2C52" w:rsidRPr="00EF2C52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The Church of South India (United)</w:t>
      </w:r>
    </w:p>
    <w:p w14:paraId="6995E55B" w14:textId="77777777" w:rsidR="00CC63AF" w:rsidRPr="00CC63AF" w:rsidRDefault="00CC63AF" w:rsidP="00CC63AF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 w:rsidRPr="00CC63AF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PORTSLADE and MILE OAK, David Swyer, I  </w:t>
      </w:r>
    </w:p>
    <w:p w14:paraId="010E6555" w14:textId="368CD2C3" w:rsidR="00EF2C52" w:rsidRDefault="00CC63AF" w:rsidP="00CC63AF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 w:rsidRPr="00CC63AF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ST NICOLAS’ CEP SCHOOL:  Andrew Richbell, HT; Katie Twyning,Chr</w:t>
      </w:r>
    </w:p>
    <w:p w14:paraId="2E34DC1A" w14:textId="1B61AD8D" w:rsidR="00CD7723" w:rsidRDefault="00CD7723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22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54AC204A" w14:textId="102342E5" w:rsidR="004C3FA1" w:rsidRDefault="00CD7723" w:rsidP="00CD6EA7">
      <w:pPr>
        <w:tabs>
          <w:tab w:val="left" w:pos="709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CD6EA7" w:rsidRPr="00CD6EA7">
        <w:rPr>
          <w:sz w:val="18"/>
          <w:szCs w:val="18"/>
        </w:rPr>
        <w:t>The Diocese of Madi and West</w:t>
      </w:r>
      <w:r w:rsidR="00CD6EA7">
        <w:rPr>
          <w:sz w:val="18"/>
          <w:szCs w:val="18"/>
        </w:rPr>
        <w:t xml:space="preserve"> </w:t>
      </w:r>
      <w:r w:rsidR="00CD6EA7" w:rsidRPr="00CD6EA7">
        <w:rPr>
          <w:sz w:val="18"/>
          <w:szCs w:val="18"/>
        </w:rPr>
        <w:t>Nile – The Church of the Province</w:t>
      </w:r>
      <w:r w:rsidR="00CD6EA7">
        <w:rPr>
          <w:sz w:val="18"/>
          <w:szCs w:val="18"/>
        </w:rPr>
        <w:t xml:space="preserve"> </w:t>
      </w:r>
      <w:r w:rsidR="00CD6EA7" w:rsidRPr="00CD6EA7">
        <w:rPr>
          <w:sz w:val="18"/>
          <w:szCs w:val="18"/>
        </w:rPr>
        <w:t>of Uganda</w:t>
      </w:r>
    </w:p>
    <w:p w14:paraId="45D4CF58" w14:textId="5B2EFFC9" w:rsidR="00CD6EA7" w:rsidRDefault="00DF5132" w:rsidP="00CD6EA7">
      <w:pPr>
        <w:tabs>
          <w:tab w:val="left" w:pos="709"/>
        </w:tabs>
        <w:spacing w:after="0"/>
        <w:rPr>
          <w:sz w:val="18"/>
          <w:szCs w:val="18"/>
        </w:rPr>
      </w:pPr>
      <w:r w:rsidRPr="00DF5132">
        <w:rPr>
          <w:sz w:val="18"/>
          <w:szCs w:val="18"/>
        </w:rPr>
        <w:t xml:space="preserve">SOUTHWICK: St Michael &amp; All Angels:  </w:t>
      </w:r>
      <w:r w:rsidR="00CA253E" w:rsidRPr="00CA253E">
        <w:rPr>
          <w:i/>
          <w:iCs/>
          <w:sz w:val="18"/>
          <w:szCs w:val="18"/>
        </w:rPr>
        <w:t>Vacant</w:t>
      </w:r>
      <w:r w:rsidRPr="00DF5132">
        <w:rPr>
          <w:sz w:val="18"/>
          <w:szCs w:val="18"/>
        </w:rPr>
        <w:t xml:space="preserve">, I;  </w:t>
      </w:r>
    </w:p>
    <w:p w14:paraId="66C8ACD3" w14:textId="37E7A0AA" w:rsidR="00CA253E" w:rsidRDefault="00CA253E" w:rsidP="00CD6EA7">
      <w:pPr>
        <w:tabs>
          <w:tab w:val="left" w:pos="709"/>
        </w:tabs>
        <w:spacing w:after="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1AD99244" wp14:editId="0FC29C02">
            <wp:extent cx="2889885" cy="18415"/>
            <wp:effectExtent l="0" t="0" r="0" b="0"/>
            <wp:docPr id="144001614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4D728A" w14:textId="77777777" w:rsidR="00CA253E" w:rsidRDefault="00CA253E" w:rsidP="00CD6EA7">
      <w:pPr>
        <w:tabs>
          <w:tab w:val="left" w:pos="709"/>
        </w:tabs>
        <w:spacing w:after="0"/>
        <w:rPr>
          <w:sz w:val="18"/>
          <w:szCs w:val="18"/>
        </w:rPr>
      </w:pPr>
    </w:p>
    <w:p w14:paraId="12AD2162" w14:textId="0A82A3AA" w:rsidR="00CD7723" w:rsidRPr="0018438C" w:rsidRDefault="00CD7723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23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Pr="008B07F9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910671" w:rsidRPr="00910671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2</w:t>
      </w:r>
      <w:r w:rsidR="00910671" w:rsidRPr="00910671">
        <w:rPr>
          <w:rFonts w:ascii="Calibri" w:eastAsia="Times New Roman" w:hAnsi="Calibri" w:cs="Times New Roman"/>
          <w:b/>
          <w:bCs/>
          <w:color w:val="000000"/>
          <w:sz w:val="18"/>
          <w:vertAlign w:val="superscript"/>
          <w:lang w:eastAsia="en-GB"/>
        </w:rPr>
        <w:t>nd</w:t>
      </w:r>
      <w:r w:rsidR="00910671" w:rsidRPr="00910671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 xml:space="preserve"> SUNDAY BEFORE LENT</w:t>
      </w:r>
    </w:p>
    <w:p w14:paraId="208213C9" w14:textId="25F04811" w:rsidR="00D945E9" w:rsidRPr="00910671" w:rsidRDefault="00910671" w:rsidP="00D945E9">
      <w:pPr>
        <w:tabs>
          <w:tab w:val="left" w:pos="709"/>
        </w:tabs>
        <w:spacing w:after="0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910671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PRAY for </w:t>
      </w:r>
      <w:r w:rsidRPr="0091067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Igreja Episcopal Anglicana do Brasil</w:t>
      </w:r>
    </w:p>
    <w:p w14:paraId="1F21F813" w14:textId="21C83ECC" w:rsidR="00AE5CEF" w:rsidRPr="006565B1" w:rsidRDefault="00910671" w:rsidP="00AE5CEF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PRAY for </w:t>
      </w:r>
      <w:r w:rsidR="00FF03BA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the Finance team; Catherine Dawkins, </w:t>
      </w:r>
      <w:r w:rsidR="00055C67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Hannah Heron, Jonathan D</w:t>
      </w:r>
      <w:r w:rsidR="00697972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orman</w:t>
      </w:r>
      <w:r w:rsidR="00055C67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,</w:t>
      </w:r>
      <w:r w:rsidR="00697972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Neil Roberts, Mandy Gander.</w:t>
      </w:r>
      <w:r w:rsidR="00055C67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</w:p>
    <w:p w14:paraId="3A99192C" w14:textId="77777777" w:rsidR="00CD7723" w:rsidRPr="00C73061" w:rsidRDefault="00CD7723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b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24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4A2FF224" w14:textId="69D66A9A" w:rsidR="008C7E9B" w:rsidRDefault="00CD7723" w:rsidP="00816B38">
      <w:pPr>
        <w:tabs>
          <w:tab w:val="left" w:pos="709"/>
        </w:tabs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907B1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We pray for the bishop, clergy and laity of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816B38" w:rsidRPr="00816B38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Madras – The Church of South India (United)</w:t>
      </w:r>
    </w:p>
    <w:p w14:paraId="563FB571" w14:textId="38BDCBF0" w:rsidR="00816B38" w:rsidRPr="00B007CA" w:rsidRDefault="00B007CA" w:rsidP="00816B38">
      <w:pPr>
        <w:tabs>
          <w:tab w:val="left" w:pos="709"/>
        </w:tabs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B007CA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WEST BLATCHINGTON, St Peter: Tim Gage I; Jan Butter, Asst.C</w:t>
      </w:r>
    </w:p>
    <w:p w14:paraId="7E06DE02" w14:textId="77777777" w:rsidR="008330BD" w:rsidRDefault="00CD7723" w:rsidP="00B13823">
      <w:pPr>
        <w:tabs>
          <w:tab w:val="left" w:pos="709"/>
        </w:tabs>
        <w:spacing w:after="0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FF18D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25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</w:p>
    <w:p w14:paraId="3F29583C" w14:textId="1D55D290" w:rsidR="00CD7723" w:rsidRDefault="008330BD" w:rsidP="005B786D">
      <w:pPr>
        <w:tabs>
          <w:tab w:val="left" w:pos="709"/>
        </w:tabs>
        <w:spacing w:after="0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We pray for the bishop, clergy and laity of </w:t>
      </w:r>
      <w:r w:rsidR="005B786D" w:rsidRPr="005B786D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The Diocese of Madurai-Ramnad –</w:t>
      </w:r>
      <w:r w:rsidR="005B786D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r w:rsidR="005B786D" w:rsidRPr="005B786D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The Church of South India (United)</w:t>
      </w:r>
      <w:r w:rsidR="00C36DF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22E1DE09" w14:textId="1B0CA1ED" w:rsidR="005B786D" w:rsidRPr="005B786D" w:rsidRDefault="009E4A29" w:rsidP="005B786D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 w:rsidRPr="009E4A29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RURAL DEANERY OF LEWES &amp; SEAFORD; James Hollingsworth RD; Anita Colpus, ARD; Sharon Phillips, DLC;</w:t>
      </w:r>
    </w:p>
    <w:p w14:paraId="3CDBFDA3" w14:textId="748407D1" w:rsidR="00EF75F1" w:rsidRDefault="00EF75F1" w:rsidP="00C60E83">
      <w:pPr>
        <w:tabs>
          <w:tab w:val="left" w:pos="0"/>
          <w:tab w:val="left" w:pos="284"/>
        </w:tabs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</w:pPr>
      <w:r w:rsidRPr="00EF75F1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26</w:t>
      </w:r>
    </w:p>
    <w:p w14:paraId="3B3D7765" w14:textId="65B44682" w:rsidR="00EF75F1" w:rsidRDefault="00EF75F1" w:rsidP="0068422F">
      <w:pPr>
        <w:tabs>
          <w:tab w:val="left" w:pos="0"/>
          <w:tab w:val="left" w:pos="284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We pray for the bishop, clergy and laity of </w:t>
      </w:r>
      <w:r w:rsidR="0068422F" w:rsidRPr="0068422F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The Diocese of Magwi – Province of</w:t>
      </w:r>
      <w:r w:rsidR="0068422F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r w:rsidR="0068422F" w:rsidRPr="0068422F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the Episcopal Church of South Sudan</w:t>
      </w:r>
    </w:p>
    <w:p w14:paraId="08941D46" w14:textId="19439312" w:rsidR="0068422F" w:rsidRDefault="00BF1AA9" w:rsidP="0068422F">
      <w:pPr>
        <w:tabs>
          <w:tab w:val="left" w:pos="0"/>
          <w:tab w:val="left" w:pos="284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 w:rsidRPr="00BF1AA9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ALFRISTON and LULLINGTON, LITLINGTON, WEST DEAN and FOLKINGTON:  Stephen Stuckes, I:  Christyan James, Asst.C; Damien Brennan, Asst.C;  </w:t>
      </w:r>
    </w:p>
    <w:p w14:paraId="3D7D94DB" w14:textId="0204F424" w:rsidR="00D557D5" w:rsidRDefault="00A32AD3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27</w:t>
      </w:r>
      <w:r w:rsidR="00F90F62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F90F62" w:rsidRPr="00F90F62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George Herbert, 1633</w:t>
      </w:r>
    </w:p>
    <w:p w14:paraId="2E03CDFE" w14:textId="6452E75F" w:rsidR="008663D5" w:rsidRDefault="00CD7723" w:rsidP="00FB58F1">
      <w:pPr>
        <w:tabs>
          <w:tab w:val="left" w:pos="709"/>
        </w:tabs>
        <w:spacing w:after="0"/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We pray for the bishop, clergy and laity of </w:t>
      </w:r>
      <w:r w:rsidR="00A1683C">
        <w:rPr>
          <w:sz w:val="18"/>
          <w:szCs w:val="18"/>
        </w:rPr>
        <w:t xml:space="preserve"> </w:t>
      </w:r>
      <w:r w:rsidR="00FB58F1" w:rsidRPr="00FB58F1">
        <w:rPr>
          <w:sz w:val="18"/>
          <w:szCs w:val="18"/>
        </w:rPr>
        <w:t>The Diocese of Mahajanga –</w:t>
      </w:r>
      <w:r w:rsidR="00FB58F1">
        <w:rPr>
          <w:sz w:val="18"/>
          <w:szCs w:val="18"/>
        </w:rPr>
        <w:t xml:space="preserve"> </w:t>
      </w:r>
      <w:r w:rsidR="00FB58F1" w:rsidRPr="00FB58F1">
        <w:rPr>
          <w:sz w:val="18"/>
          <w:szCs w:val="18"/>
        </w:rPr>
        <w:t>The Church of the Province of the</w:t>
      </w:r>
      <w:r w:rsidR="00FB58F1">
        <w:rPr>
          <w:sz w:val="18"/>
          <w:szCs w:val="18"/>
        </w:rPr>
        <w:t xml:space="preserve"> </w:t>
      </w:r>
      <w:r w:rsidR="00FB58F1" w:rsidRPr="00FB58F1">
        <w:rPr>
          <w:sz w:val="18"/>
          <w:szCs w:val="18"/>
        </w:rPr>
        <w:t>Indian Ocean</w:t>
      </w:r>
    </w:p>
    <w:p w14:paraId="2E55179D" w14:textId="44CCC863" w:rsidR="00093237" w:rsidRPr="001A4F95" w:rsidRDefault="002951FC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</w:pPr>
      <w:r w:rsidRPr="002951FC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>ARLINGTON, BERWICK, SELMESTON with ALCISTON and WILMINGTON:  Peter Blee, I; Shirley Pearce, Ass.V</w:t>
      </w:r>
    </w:p>
    <w:p w14:paraId="1109B7A2" w14:textId="1177C04C" w:rsidR="00CD7723" w:rsidRPr="00AB4368" w:rsidRDefault="00CD7723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i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>28</w:t>
      </w:r>
      <w:r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ab/>
      </w:r>
    </w:p>
    <w:p w14:paraId="15A27EA9" w14:textId="6295CF52" w:rsidR="00CE0F7A" w:rsidRDefault="00CD7723" w:rsidP="00053AF3">
      <w:pPr>
        <w:tabs>
          <w:tab w:val="left" w:pos="709"/>
        </w:tabs>
        <w:spacing w:after="0"/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</w:pPr>
      <w:r w:rsidRPr="00E457BC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>We</w:t>
      </w:r>
      <w:r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 pray for the bishop, clergy and laity of </w:t>
      </w:r>
      <w:r w:rsidR="00053AF3" w:rsidRPr="00053AF3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>The Diocese of Maiduguri –</w:t>
      </w:r>
      <w:r w:rsidR="00053AF3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 </w:t>
      </w:r>
      <w:r w:rsidR="00053AF3" w:rsidRPr="00053AF3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>The Church of Nigeria</w:t>
      </w:r>
      <w:r w:rsidR="00053AF3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 </w:t>
      </w:r>
      <w:r w:rsidR="00053AF3" w:rsidRPr="00053AF3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>(Anglican Communion)</w:t>
      </w:r>
    </w:p>
    <w:p w14:paraId="669AF8F3" w14:textId="77777777" w:rsidR="00DF4E10" w:rsidRPr="00DF4E10" w:rsidRDefault="00DF4E10" w:rsidP="00DF4E10">
      <w:pPr>
        <w:tabs>
          <w:tab w:val="left" w:pos="709"/>
        </w:tabs>
        <w:spacing w:after="0"/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</w:pPr>
      <w:r w:rsidRPr="00DF4E10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BARCOMBE, Sam Carter, I;  </w:t>
      </w:r>
    </w:p>
    <w:p w14:paraId="624D81A7" w14:textId="77777777" w:rsidR="00DF4E10" w:rsidRPr="00DF4E10" w:rsidRDefault="00DF4E10" w:rsidP="00DF4E10">
      <w:pPr>
        <w:tabs>
          <w:tab w:val="left" w:pos="709"/>
        </w:tabs>
        <w:spacing w:after="0"/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</w:pPr>
      <w:r w:rsidRPr="00DF4E10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BARCOMBE CEP SCHOOL (Skylark Federation):  </w:t>
      </w:r>
    </w:p>
    <w:p w14:paraId="47A1DC89" w14:textId="5273DBC7" w:rsidR="00053AF3" w:rsidRDefault="00DF4E10" w:rsidP="00DF4E10">
      <w:pPr>
        <w:tabs>
          <w:tab w:val="left" w:pos="709"/>
        </w:tabs>
        <w:spacing w:after="0"/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</w:pPr>
      <w:r w:rsidRPr="00DF4E10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Jennifer Ross, Head of School.  </w:t>
      </w:r>
    </w:p>
    <w:p w14:paraId="24DD6751" w14:textId="77777777" w:rsidR="00F66DC2" w:rsidRDefault="00F66DC2" w:rsidP="003B47CD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61456761" w14:textId="77777777" w:rsidR="00CD7723" w:rsidRPr="00EC0BB4" w:rsidRDefault="00CD7723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b/>
          <w:color w:val="FF0000"/>
          <w:sz w:val="28"/>
          <w:lang w:eastAsia="en-GB"/>
        </w:rPr>
      </w:pPr>
      <w:r w:rsidRPr="00EC0BB4">
        <w:rPr>
          <w:rFonts w:ascii="Calibri" w:eastAsia="Times New Roman" w:hAnsi="Calibri" w:cs="Times New Roman"/>
          <w:b/>
          <w:color w:val="FF0000"/>
          <w:sz w:val="28"/>
          <w:lang w:eastAsia="en-GB"/>
        </w:rPr>
        <w:t>MARCH</w:t>
      </w:r>
    </w:p>
    <w:p w14:paraId="3E9BE023" w14:textId="77777777" w:rsidR="00CD7723" w:rsidRPr="00BE2FB4" w:rsidRDefault="00CD7723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b/>
          <w:i/>
          <w:iCs/>
          <w:color w:val="000000"/>
          <w:sz w:val="18"/>
          <w:lang w:eastAsia="en-GB"/>
        </w:rPr>
      </w:pPr>
      <w:r w:rsidRPr="0009241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David</w:t>
      </w:r>
      <w:r w:rsidRPr="00BE2FB4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of Wales, c601</w:t>
      </w:r>
    </w:p>
    <w:p w14:paraId="23179BC7" w14:textId="6A329126" w:rsidR="007644A6" w:rsidRPr="007644A6" w:rsidRDefault="00CD7723" w:rsidP="007644A6">
      <w:pPr>
        <w:tabs>
          <w:tab w:val="left" w:pos="709"/>
        </w:tabs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We pray for the bishop, clergy and laity of</w:t>
      </w:r>
      <w:r w:rsidR="007644A6" w:rsidRPr="007644A6">
        <w:t xml:space="preserve"> </w:t>
      </w:r>
      <w:r w:rsidR="007644A6" w:rsidRPr="007644A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Maine –</w:t>
      </w:r>
    </w:p>
    <w:p w14:paraId="575F943B" w14:textId="5BBFDA9D" w:rsidR="00E25E81" w:rsidRDefault="007644A6" w:rsidP="007644A6">
      <w:pPr>
        <w:tabs>
          <w:tab w:val="left" w:pos="709"/>
        </w:tabs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7644A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Episcopal Church</w:t>
      </w:r>
      <w:r w:rsidR="00CD7723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</w:p>
    <w:p w14:paraId="11595667" w14:textId="77777777" w:rsidR="007E61E2" w:rsidRPr="007E61E2" w:rsidRDefault="007E61E2" w:rsidP="007E61E2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7E61E2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DENTON with SOUTH HEIGHTON and TARRING NEVILLE:  </w:t>
      </w:r>
    </w:p>
    <w:p w14:paraId="55F3F465" w14:textId="43115247" w:rsidR="007E61E2" w:rsidRDefault="007E61E2" w:rsidP="007E61E2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7E61E2">
        <w:rPr>
          <w:rFonts w:ascii="Calibri" w:eastAsia="Times New Roman" w:hAnsi="Calibri" w:cs="Times New Roman"/>
          <w:color w:val="000000"/>
          <w:sz w:val="18"/>
          <w:lang w:eastAsia="en-GB"/>
        </w:rPr>
        <w:t>Mike Milmine, PinC</w:t>
      </w:r>
      <w:r w:rsidR="00515E2B">
        <w:rPr>
          <w:rFonts w:ascii="Calibri" w:eastAsia="Times New Roman" w:hAnsi="Calibri" w:cs="Times New Roman"/>
          <w:color w:val="000000"/>
          <w:sz w:val="18"/>
          <w:lang w:eastAsia="en-GB"/>
        </w:rPr>
        <w:t>; Marcus Mak, Asst. V</w:t>
      </w:r>
    </w:p>
    <w:p w14:paraId="634D7DF3" w14:textId="47A30D30" w:rsidR="007644A6" w:rsidRDefault="007644A6" w:rsidP="007E61E2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drawing>
          <wp:inline distT="0" distB="0" distL="0" distR="0" wp14:anchorId="553DB630" wp14:editId="3B8341C7">
            <wp:extent cx="2889885" cy="18415"/>
            <wp:effectExtent l="0" t="0" r="5715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36773D" w14:textId="77777777" w:rsidR="007644A6" w:rsidRDefault="007644A6" w:rsidP="007E61E2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576218C5" w14:textId="5B415D66" w:rsidR="00CD7723" w:rsidRDefault="00CD7723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i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</w:t>
      </w:r>
      <w:r w:rsidRPr="00B05F6A">
        <w:rPr>
          <w:rFonts w:ascii="Calibri" w:eastAsia="Times New Roman" w:hAnsi="Calibri" w:cs="Times New Roman"/>
          <w:color w:val="000000"/>
          <w:sz w:val="18"/>
          <w:lang w:eastAsia="en-GB"/>
        </w:rPr>
        <w:tab/>
      </w:r>
      <w:r w:rsidR="001A6E34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SUNDAY NEXT BEFORE LENT</w:t>
      </w:r>
    </w:p>
    <w:p w14:paraId="4547DC79" w14:textId="465601B4" w:rsidR="00353ECD" w:rsidRDefault="001A6E34" w:rsidP="00B626ED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PRAY for </w:t>
      </w:r>
      <w:r w:rsidR="00137D79" w:rsidRPr="00137D79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Anglican Church of Burundi</w:t>
      </w:r>
    </w:p>
    <w:p w14:paraId="273B3B20" w14:textId="570BF90D" w:rsidR="00353ECD" w:rsidRPr="00024482" w:rsidRDefault="00137D79" w:rsidP="00B626ED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PRAY for the Governance Team</w:t>
      </w:r>
      <w:r w:rsidR="00A04AD8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: Simon Whitwell, Anne-Marie Mizler, March Sacher, Micaela Mitchell</w:t>
      </w:r>
      <w:r w:rsidR="00024482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, Michael Squire.</w:t>
      </w:r>
    </w:p>
    <w:p w14:paraId="7AC52259" w14:textId="33CB7143" w:rsidR="00472731" w:rsidRPr="00C915B8" w:rsidRDefault="00CD7723" w:rsidP="00C915B8">
      <w:pPr>
        <w:tabs>
          <w:tab w:val="left" w:pos="709"/>
        </w:tabs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3</w:t>
      </w:r>
      <w:r w:rsidR="00E80DD6" w:rsidRPr="00E80DD6">
        <w:t xml:space="preserve"> </w:t>
      </w:r>
      <w:r w:rsidR="00E80DD6" w:rsidRPr="00E80DD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We pray for the bishop, clergy and laity of</w:t>
      </w:r>
      <w:r w:rsidR="00E80DD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C915B8" w:rsidRPr="00C915B8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Maiwut – Province of</w:t>
      </w:r>
      <w:r w:rsidR="00C915B8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C915B8" w:rsidRPr="00C915B8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Episcopal Church of South Sudan</w:t>
      </w:r>
      <w:r w:rsidR="00472731" w:rsidRPr="00E80DD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ab/>
      </w:r>
    </w:p>
    <w:p w14:paraId="1E3B7689" w14:textId="77EE312F" w:rsidR="00007189" w:rsidRPr="00007189" w:rsidRDefault="00007189" w:rsidP="00007189">
      <w:pPr>
        <w:tabs>
          <w:tab w:val="left" w:pos="709"/>
        </w:tabs>
        <w:spacing w:after="0" w:line="240" w:lineRule="auto"/>
        <w:rPr>
          <w:sz w:val="18"/>
        </w:rPr>
      </w:pPr>
      <w:r w:rsidRPr="00007189">
        <w:rPr>
          <w:sz w:val="18"/>
        </w:rPr>
        <w:t xml:space="preserve">EAST BLATCHINGTON and BISHOPSTONE:  </w:t>
      </w:r>
      <w:r w:rsidR="0070790A" w:rsidRPr="0070790A">
        <w:rPr>
          <w:i/>
          <w:iCs/>
          <w:sz w:val="18"/>
        </w:rPr>
        <w:t>Vacant</w:t>
      </w:r>
      <w:r w:rsidRPr="00007189">
        <w:rPr>
          <w:sz w:val="18"/>
        </w:rPr>
        <w:t xml:space="preserve">, I.  </w:t>
      </w:r>
    </w:p>
    <w:p w14:paraId="05EAC5F7" w14:textId="6A3F223C" w:rsidR="00C915B8" w:rsidRDefault="00007189" w:rsidP="00007189">
      <w:pPr>
        <w:tabs>
          <w:tab w:val="left" w:pos="709"/>
        </w:tabs>
        <w:spacing w:after="0" w:line="240" w:lineRule="auto"/>
        <w:rPr>
          <w:sz w:val="18"/>
        </w:rPr>
      </w:pPr>
      <w:r w:rsidRPr="00007189">
        <w:rPr>
          <w:sz w:val="18"/>
        </w:rPr>
        <w:t xml:space="preserve"> Joe Padfield, Ass.C; Elizabeth Jinks, Ass.V; Kay Blackburn, Rdr</w:t>
      </w:r>
    </w:p>
    <w:p w14:paraId="6AE1418D" w14:textId="35E3F996" w:rsidR="00CD7723" w:rsidRPr="00E04CEE" w:rsidRDefault="00CD7723" w:rsidP="008C02AF">
      <w:pPr>
        <w:tabs>
          <w:tab w:val="left" w:pos="709"/>
        </w:tabs>
        <w:spacing w:after="0" w:line="240" w:lineRule="auto"/>
        <w:rPr>
          <w:b/>
          <w:sz w:val="18"/>
          <w:szCs w:val="18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4</w:t>
      </w:r>
    </w:p>
    <w:p w14:paraId="17BF71CD" w14:textId="2DE0AB45" w:rsidR="00241E67" w:rsidRDefault="00CD7723" w:rsidP="00C6051F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of </w:t>
      </w:r>
      <w:r w:rsidR="00C6051F" w:rsidRPr="00C6051F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Makamba –</w:t>
      </w:r>
      <w:r w:rsidR="00C6051F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C6051F" w:rsidRPr="00C6051F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Anglican Church of Burundi</w:t>
      </w:r>
    </w:p>
    <w:p w14:paraId="78296579" w14:textId="77777777" w:rsidR="00BC3EE2" w:rsidRPr="00BC3EE2" w:rsidRDefault="00BC3EE2" w:rsidP="00BC3EE2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BC3EE2">
        <w:rPr>
          <w:rFonts w:ascii="Calibri" w:eastAsia="Times New Roman" w:hAnsi="Calibri" w:cs="Times New Roman"/>
          <w:color w:val="000000"/>
          <w:sz w:val="18"/>
          <w:lang w:eastAsia="en-GB"/>
        </w:rPr>
        <w:t>GLYNDE, WEST FIRLE and BEDDINGHAM:  Peter Owen-Jones, I.</w:t>
      </w:r>
    </w:p>
    <w:p w14:paraId="6726BEED" w14:textId="77777777" w:rsidR="00BC3EE2" w:rsidRPr="00BC3EE2" w:rsidRDefault="00BC3EE2" w:rsidP="00BC3EE2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BC3EE2">
        <w:rPr>
          <w:rFonts w:ascii="Calibri" w:eastAsia="Times New Roman" w:hAnsi="Calibri" w:cs="Times New Roman"/>
          <w:color w:val="000000"/>
          <w:sz w:val="18"/>
          <w:lang w:eastAsia="en-GB"/>
        </w:rPr>
        <w:t>Anna Glenton, Rdr; Andrew Jackson, Rdr;</w:t>
      </w:r>
    </w:p>
    <w:p w14:paraId="1F0476E0" w14:textId="5477808F" w:rsidR="00C6051F" w:rsidRDefault="00BC3EE2" w:rsidP="00BC3EE2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BC3EE2">
        <w:rPr>
          <w:rFonts w:ascii="Calibri" w:eastAsia="Times New Roman" w:hAnsi="Calibri" w:cs="Times New Roman"/>
          <w:color w:val="000000"/>
          <w:sz w:val="18"/>
          <w:lang w:eastAsia="en-GB"/>
        </w:rPr>
        <w:t>FIRLE CEP SCHOOL:  Rachel West, HT;</w:t>
      </w:r>
    </w:p>
    <w:p w14:paraId="7FE85E7E" w14:textId="0D17D7E5" w:rsidR="00CD7723" w:rsidRPr="008E193D" w:rsidRDefault="00CD7723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5</w:t>
      </w:r>
      <w:r w:rsidR="008E193D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9C6317" w:rsidRPr="009C6317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ASH WEDNESDAY</w:t>
      </w:r>
    </w:p>
    <w:p w14:paraId="771AFA70" w14:textId="1357E799" w:rsidR="001310B6" w:rsidRDefault="001310B6" w:rsidP="009C6317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of </w:t>
      </w:r>
      <w:r w:rsidR="009C6317" w:rsidRPr="009C631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Makueni –</w:t>
      </w:r>
      <w:r w:rsidR="009C631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9C6317" w:rsidRPr="009C631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Anglican Church of Kenya</w:t>
      </w:r>
    </w:p>
    <w:p w14:paraId="050F60E5" w14:textId="4FEA3439" w:rsidR="009C6317" w:rsidRDefault="00694B12" w:rsidP="00120995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694B12">
        <w:rPr>
          <w:rFonts w:ascii="Calibri" w:eastAsia="Times New Roman" w:hAnsi="Calibri" w:cs="Times New Roman"/>
          <w:color w:val="000000"/>
          <w:sz w:val="18"/>
          <w:lang w:eastAsia="en-GB"/>
        </w:rPr>
        <w:t>HAMSEY:    Anne Dunlop, PinC</w:t>
      </w:r>
    </w:p>
    <w:p w14:paraId="6687611C" w14:textId="16603CF6" w:rsidR="00965296" w:rsidRDefault="00CD7723" w:rsidP="00120995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6</w:t>
      </w:r>
      <w:r w:rsidRPr="00A81D15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</w:p>
    <w:p w14:paraId="51B0D214" w14:textId="4B9785CB" w:rsidR="00207AE6" w:rsidRDefault="00965296" w:rsidP="00891EA6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of </w:t>
      </w:r>
      <w:r w:rsidR="00891EA6" w:rsidRPr="00891EA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Makurdi – The Church</w:t>
      </w:r>
      <w:r w:rsidR="00891EA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891EA6" w:rsidRPr="00891EA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of Nigeria (Anglican Communion)</w:t>
      </w:r>
    </w:p>
    <w:p w14:paraId="0E738380" w14:textId="69BF3A05" w:rsidR="00580FE8" w:rsidRPr="00580FE8" w:rsidRDefault="00580FE8" w:rsidP="00580FE8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580FE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IFORD with KINGSTON and RODMELL and SOUTHEASE:  </w:t>
      </w:r>
      <w:r w:rsidR="00A72A47">
        <w:rPr>
          <w:rFonts w:ascii="Calibri" w:eastAsia="Times New Roman" w:hAnsi="Calibri" w:cs="Times New Roman"/>
          <w:color w:val="000000"/>
          <w:sz w:val="18"/>
          <w:lang w:eastAsia="en-GB"/>
        </w:rPr>
        <w:t>Joe Chipper</w:t>
      </w:r>
      <w:r w:rsidRPr="00580FE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r w:rsidR="00A72A47">
        <w:rPr>
          <w:rFonts w:ascii="Calibri" w:eastAsia="Times New Roman" w:hAnsi="Calibri" w:cs="Times New Roman"/>
          <w:color w:val="000000"/>
          <w:sz w:val="18"/>
          <w:lang w:eastAsia="en-GB"/>
        </w:rPr>
        <w:t>PinC</w:t>
      </w:r>
      <w:r w:rsidRPr="00580FE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  </w:t>
      </w:r>
    </w:p>
    <w:p w14:paraId="5321DC7E" w14:textId="49DDAA94" w:rsidR="00891EA6" w:rsidRDefault="00580FE8" w:rsidP="00580FE8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580FE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IFORD &amp; KINGSTON CEP SCHOOL:  </w:t>
      </w:r>
      <w:r w:rsidR="0066157F">
        <w:rPr>
          <w:rFonts w:ascii="Calibri" w:eastAsia="Times New Roman" w:hAnsi="Calibri" w:cs="Times New Roman"/>
          <w:color w:val="000000"/>
          <w:sz w:val="18"/>
          <w:lang w:eastAsia="en-GB"/>
        </w:rPr>
        <w:t>Lindsey Hibbert</w:t>
      </w:r>
      <w:r w:rsidRPr="00580FE8">
        <w:rPr>
          <w:rFonts w:ascii="Calibri" w:eastAsia="Times New Roman" w:hAnsi="Calibri" w:cs="Times New Roman"/>
          <w:color w:val="000000"/>
          <w:sz w:val="18"/>
          <w:lang w:eastAsia="en-GB"/>
        </w:rPr>
        <w:t>, HT; Linda Douglas, Chr</w:t>
      </w:r>
    </w:p>
    <w:p w14:paraId="099610B8" w14:textId="5F802BEC" w:rsidR="00CD7723" w:rsidRPr="001411BB" w:rsidRDefault="00CD7723" w:rsidP="00120995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lastRenderedPageBreak/>
        <w:t>7</w:t>
      </w:r>
      <w:r w:rsidRPr="003F56B9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ab/>
      </w:r>
      <w:r w:rsidRPr="005A7A73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Ss Perpetua and Felicity</w:t>
      </w:r>
    </w:p>
    <w:p w14:paraId="2E707482" w14:textId="0119C8C8" w:rsidR="00484518" w:rsidRPr="0066157F" w:rsidRDefault="00CD7723" w:rsidP="0066157F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1411B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We pray for the bishop, clergy and laity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of </w:t>
      </w:r>
      <w:r w:rsidR="0066157F" w:rsidRPr="0066157F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Malabar – The Church</w:t>
      </w:r>
      <w:r w:rsidR="0066157F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66157F" w:rsidRPr="0066157F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of South India (United)</w:t>
      </w:r>
    </w:p>
    <w:p w14:paraId="766B54C5" w14:textId="3E8DA083" w:rsidR="0066157F" w:rsidRDefault="00693FD4" w:rsidP="002F6933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693FD4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LAUGHTON, RIPE and CHALVINGTON:  Vacant, I;    </w:t>
      </w:r>
    </w:p>
    <w:p w14:paraId="526DB46E" w14:textId="77777777" w:rsidR="00693FD4" w:rsidRDefault="00693FD4" w:rsidP="002F6933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500D8F70" w14:textId="77777777" w:rsidR="00693FD4" w:rsidRDefault="00693FD4" w:rsidP="002F6933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6C2B8B0E" w14:textId="77777777" w:rsidR="00693FD4" w:rsidRDefault="00693FD4" w:rsidP="002F6933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0614D073" w14:textId="66160930" w:rsidR="00CD7723" w:rsidRPr="001411BB" w:rsidRDefault="00CD7723" w:rsidP="002F6933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8</w:t>
      </w:r>
      <w:r w:rsidRPr="00B05F6A">
        <w:rPr>
          <w:rFonts w:ascii="Calibri" w:eastAsia="Times New Roman" w:hAnsi="Calibri" w:cs="Times New Roman"/>
          <w:color w:val="000000"/>
          <w:sz w:val="18"/>
          <w:lang w:eastAsia="en-GB"/>
        </w:rPr>
        <w:tab/>
      </w:r>
      <w:r>
        <w:rPr>
          <w:rFonts w:ascii="Calibri" w:eastAsia="Times New Roman" w:hAnsi="Calibri" w:cs="Times New Roman"/>
          <w:i/>
          <w:color w:val="000000"/>
          <w:sz w:val="18"/>
          <w:lang w:eastAsia="en-GB"/>
        </w:rPr>
        <w:t xml:space="preserve"> </w:t>
      </w:r>
    </w:p>
    <w:p w14:paraId="79A43A41" w14:textId="46E52513" w:rsidR="00303618" w:rsidRDefault="00CD7723" w:rsidP="002946A4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of </w:t>
      </w:r>
      <w:r w:rsidR="002946A4" w:rsidRPr="002946A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Malaita –</w:t>
      </w:r>
      <w:r w:rsidR="002946A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2946A4" w:rsidRPr="002946A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Anglican Church of Melanesia</w:t>
      </w:r>
    </w:p>
    <w:p w14:paraId="1B3B6AD4" w14:textId="5A7BB5A5" w:rsidR="008F7B3B" w:rsidRDefault="00992B26" w:rsidP="00630808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992B26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LEWES St Anne and St Michael and St Thomas at Cliffe with All Saints:  Ben Brown, R; David Broad, Ass.V; Herbert Bennett, Ass.V; </w:t>
      </w:r>
      <w:r w:rsidR="001C4AF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Herbert Bennett, Ass.V; </w:t>
      </w:r>
      <w:r w:rsidRPr="00992B26">
        <w:rPr>
          <w:rFonts w:ascii="Calibri" w:eastAsia="Times New Roman" w:hAnsi="Calibri" w:cs="Times New Roman"/>
          <w:color w:val="000000"/>
          <w:sz w:val="18"/>
          <w:lang w:eastAsia="en-GB"/>
        </w:rPr>
        <w:t>Roger Homan and Peter Shears, Rdrs</w:t>
      </w:r>
    </w:p>
    <w:p w14:paraId="15924CB9" w14:textId="2896151F" w:rsidR="008F7B3B" w:rsidRDefault="008F7B3B" w:rsidP="00630808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drawing>
          <wp:inline distT="0" distB="0" distL="0" distR="0" wp14:anchorId="20B51DC8" wp14:editId="5F443B20">
            <wp:extent cx="2889885" cy="18415"/>
            <wp:effectExtent l="0" t="0" r="5715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8F1D6D" w14:textId="77777777" w:rsidR="008F7B3B" w:rsidRDefault="008F7B3B" w:rsidP="00630808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1A17A4CA" w14:textId="77777777" w:rsidR="00E6584C" w:rsidRDefault="00CD7723" w:rsidP="0063080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9</w:t>
      </w:r>
      <w:r w:rsidR="00E6584C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  <w:t>1</w:t>
      </w:r>
      <w:r w:rsidR="00E6584C" w:rsidRPr="00E6584C">
        <w:rPr>
          <w:rFonts w:ascii="Calibri" w:eastAsia="Times New Roman" w:hAnsi="Calibri" w:cs="Times New Roman"/>
          <w:b/>
          <w:color w:val="000000"/>
          <w:sz w:val="18"/>
          <w:vertAlign w:val="superscript"/>
          <w:lang w:eastAsia="en-GB"/>
        </w:rPr>
        <w:t>st</w:t>
      </w:r>
      <w:r w:rsidR="00E6584C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SUNDAY OF LENT</w:t>
      </w:r>
    </w:p>
    <w:p w14:paraId="514056CD" w14:textId="700EEFA1" w:rsidR="00CD7723" w:rsidRPr="00630808" w:rsidRDefault="00E6584C" w:rsidP="00630808">
      <w:pPr>
        <w:spacing w:after="0" w:line="240" w:lineRule="auto"/>
        <w:rPr>
          <w:b/>
          <w:noProof/>
          <w:sz w:val="18"/>
          <w:szCs w:val="18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PRAY for </w:t>
      </w:r>
      <w:r w:rsidR="00CD7723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Pr="00E6584C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Anglican Church of Canada</w:t>
      </w:r>
    </w:p>
    <w:p w14:paraId="060684AC" w14:textId="2F72909C" w:rsidR="002B08FF" w:rsidRPr="00492148" w:rsidRDefault="00E6584C" w:rsidP="00492148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PRAY for </w:t>
      </w:r>
      <w:r w:rsidR="00961530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the Administration team </w:t>
      </w:r>
      <w:r w:rsidR="00EC26F0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Zoe Smith, Wendy Harding and Alan Bates</w:t>
      </w:r>
    </w:p>
    <w:p w14:paraId="73F512E0" w14:textId="592282A4" w:rsidR="007E0CC2" w:rsidRDefault="00CD7723" w:rsidP="007E0CC2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10</w:t>
      </w:r>
      <w:r w:rsidR="007E0CC2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4EB3C503" w14:textId="47A25869" w:rsidR="00A633BF" w:rsidRDefault="00A633BF" w:rsidP="002326ED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of </w:t>
      </w:r>
      <w:r w:rsidR="002326ED" w:rsidRPr="002326ED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Malakal – Province of</w:t>
      </w:r>
      <w:r w:rsidR="002326ED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2326ED" w:rsidRPr="002326ED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Episcopal Church of South Sudan</w:t>
      </w:r>
    </w:p>
    <w:p w14:paraId="5E06FFF3" w14:textId="68952B3D" w:rsidR="001607E8" w:rsidRPr="001607E8" w:rsidRDefault="001607E8" w:rsidP="001607E8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1607E8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TRINITY IN LEWES:  Anita Colpus, I; Paul Boulter, Ass.V; Jeremy Bamber, Asst.C; Ian Graham, Kenneth Bridger, John Jardine and Miriam </w:t>
      </w:r>
      <w:r w:rsidR="00510B1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McCoy</w:t>
      </w:r>
      <w:r w:rsidRPr="001607E8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, Rdrs </w:t>
      </w:r>
    </w:p>
    <w:p w14:paraId="4D9606CF" w14:textId="5D738108" w:rsidR="001607E8" w:rsidRPr="001607E8" w:rsidRDefault="001607E8" w:rsidP="001607E8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1607E8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SOUTHOVER CEP SCHOOL:  Noel Fadden, HT</w:t>
      </w:r>
      <w:r w:rsidR="009E1B98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,</w:t>
      </w:r>
      <w:r w:rsidRPr="001607E8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Andrew Barnard, Susanne Pollard, Chrs</w:t>
      </w:r>
    </w:p>
    <w:p w14:paraId="728F6052" w14:textId="0F9024DE" w:rsidR="002326ED" w:rsidRPr="002326ED" w:rsidRDefault="001607E8" w:rsidP="001607E8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1607E8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SOUTH MALLING CEP SCHOOL:  Jo O’Donaghue, HT.  </w:t>
      </w:r>
    </w:p>
    <w:p w14:paraId="3D95FD2A" w14:textId="279DA495" w:rsidR="00CD7723" w:rsidRDefault="00CD7723" w:rsidP="00D54B60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11</w:t>
      </w:r>
    </w:p>
    <w:p w14:paraId="39AB9289" w14:textId="29B69841" w:rsidR="002D727B" w:rsidRPr="009E1B98" w:rsidRDefault="00CD7723" w:rsidP="009E1B98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9E1B98" w:rsidRPr="009E1B98">
        <w:rPr>
          <w:rFonts w:ascii="Calibri" w:eastAsia="Times New Roman" w:hAnsi="Calibri" w:cs="Times New Roman"/>
          <w:color w:val="000000"/>
          <w:sz w:val="18"/>
          <w:lang w:eastAsia="en-GB"/>
        </w:rPr>
        <w:t>The Diocese of Lake Malawi –</w:t>
      </w:r>
      <w:r w:rsidR="009E1B9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9E1B98" w:rsidRPr="009E1B98">
        <w:rPr>
          <w:rFonts w:ascii="Calibri" w:eastAsia="Times New Roman" w:hAnsi="Calibri" w:cs="Times New Roman"/>
          <w:color w:val="000000"/>
          <w:sz w:val="18"/>
          <w:lang w:eastAsia="en-GB"/>
        </w:rPr>
        <w:t>The Church of the Province of</w:t>
      </w:r>
      <w:r w:rsidR="009E1B9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9E1B98" w:rsidRPr="009E1B98">
        <w:rPr>
          <w:rFonts w:ascii="Calibri" w:eastAsia="Times New Roman" w:hAnsi="Calibri" w:cs="Times New Roman"/>
          <w:color w:val="000000"/>
          <w:sz w:val="18"/>
          <w:lang w:eastAsia="en-GB"/>
        </w:rPr>
        <w:t>Central Africa</w:t>
      </w:r>
    </w:p>
    <w:p w14:paraId="49B7FC59" w14:textId="763FC5E5" w:rsidR="009E1B98" w:rsidRDefault="005664CE" w:rsidP="00994EEB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5664CE">
        <w:rPr>
          <w:rFonts w:ascii="Calibri" w:eastAsia="Times New Roman" w:hAnsi="Calibri" w:cs="Times New Roman"/>
          <w:color w:val="000000"/>
          <w:sz w:val="18"/>
          <w:lang w:eastAsia="en-GB"/>
        </w:rPr>
        <w:t>NEWHAVEN: St Michael: Mike Milmine, PinC; Marcus Mak, Ass.V</w:t>
      </w:r>
    </w:p>
    <w:p w14:paraId="771EAE06" w14:textId="2F78D60A" w:rsidR="00994EEB" w:rsidRDefault="00CD7723" w:rsidP="00994EEB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12</w:t>
      </w:r>
      <w:r w:rsidRPr="00FB7A22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89684E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18B601E9" w14:textId="255D2DC1" w:rsidR="00F07926" w:rsidRDefault="00994EEB" w:rsidP="00F705EB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We pray for the bishop, clergy and laity of</w:t>
      </w:r>
      <w:r w:rsidR="006933E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F705EB" w:rsidRPr="00F705E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Northern Malawi</w:t>
      </w:r>
      <w:r w:rsidR="00F705E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F705EB" w:rsidRPr="00F705E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– The Church of the Province of</w:t>
      </w:r>
      <w:r w:rsidR="00F705E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F705EB" w:rsidRPr="00F705E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Central Africa</w:t>
      </w:r>
    </w:p>
    <w:p w14:paraId="679D1DFF" w14:textId="3653CDED" w:rsidR="00F705EB" w:rsidRDefault="008B1424" w:rsidP="00CF33C7">
      <w:pPr>
        <w:spacing w:after="0" w:line="240" w:lineRule="auto"/>
        <w:rPr>
          <w:sz w:val="18"/>
          <w:szCs w:val="18"/>
        </w:rPr>
      </w:pPr>
      <w:r w:rsidRPr="008B1424">
        <w:rPr>
          <w:sz w:val="18"/>
          <w:szCs w:val="18"/>
        </w:rPr>
        <w:t>PEACEHAVEN AND TELSCOMBE CLIFFS with PIDDINGHOE and TELSCOMBE VILLAGE:   Jeremy Lowries, I;</w:t>
      </w:r>
    </w:p>
    <w:p w14:paraId="72508451" w14:textId="2321ED66" w:rsidR="00CF33C7" w:rsidRDefault="00CD7723" w:rsidP="00CF33C7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13</w:t>
      </w:r>
      <w:r w:rsidRPr="00A81D15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765274A2" w14:textId="7984471F" w:rsidR="00521616" w:rsidRDefault="00CA7AEC" w:rsidP="00CE7265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bookmarkStart w:id="6" w:name="_Hlk151040085"/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of </w:t>
      </w:r>
      <w:bookmarkEnd w:id="6"/>
      <w:r w:rsidR="00CE7265" w:rsidRPr="00CE7265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Southern Malawi</w:t>
      </w:r>
      <w:r w:rsidR="00CE7265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CE7265" w:rsidRPr="00CE7265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– The Church of the Province of</w:t>
      </w:r>
      <w:r w:rsidR="00CE7265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CE7265" w:rsidRPr="00CE7265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Central Africa</w:t>
      </w:r>
    </w:p>
    <w:p w14:paraId="1AF51D1F" w14:textId="77777777" w:rsidR="00546768" w:rsidRPr="00546768" w:rsidRDefault="00546768" w:rsidP="00546768">
      <w:pPr>
        <w:spacing w:after="0" w:line="240" w:lineRule="auto"/>
        <w:rPr>
          <w:sz w:val="18"/>
          <w:szCs w:val="18"/>
        </w:rPr>
      </w:pPr>
      <w:r w:rsidRPr="00546768">
        <w:rPr>
          <w:sz w:val="18"/>
          <w:szCs w:val="18"/>
        </w:rPr>
        <w:t>PLUMPTON with EAST CHILTINGTON cum NOVINGTON:</w:t>
      </w:r>
    </w:p>
    <w:p w14:paraId="074CDB23" w14:textId="486AF66B" w:rsidR="00CE7265" w:rsidRDefault="00546768" w:rsidP="00546768">
      <w:pPr>
        <w:spacing w:after="0" w:line="240" w:lineRule="auto"/>
        <w:rPr>
          <w:sz w:val="18"/>
          <w:szCs w:val="18"/>
        </w:rPr>
      </w:pPr>
      <w:r w:rsidRPr="00546768">
        <w:rPr>
          <w:sz w:val="18"/>
          <w:szCs w:val="18"/>
        </w:rPr>
        <w:t>Anne Dunlop, PinC</w:t>
      </w:r>
    </w:p>
    <w:p w14:paraId="25F5E89E" w14:textId="30A36455" w:rsidR="00CD7723" w:rsidRDefault="00CD7723" w:rsidP="009D7398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14</w:t>
      </w:r>
      <w:r w:rsidRPr="00CD0EA6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ab/>
      </w:r>
    </w:p>
    <w:p w14:paraId="6119AC8C" w14:textId="589CCC0F" w:rsidR="00EE19D9" w:rsidRPr="00130B9F" w:rsidRDefault="00CD7723" w:rsidP="00130B9F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130B9F" w:rsidRPr="00130B9F">
        <w:rPr>
          <w:rFonts w:ascii="Calibri" w:eastAsia="Times New Roman" w:hAnsi="Calibri" w:cs="Times New Roman"/>
          <w:color w:val="000000"/>
          <w:sz w:val="18"/>
          <w:lang w:eastAsia="en-GB"/>
        </w:rPr>
        <w:t>The Diocese of West Malaysia –</w:t>
      </w:r>
      <w:r w:rsidR="00130B9F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130B9F" w:rsidRPr="00130B9F">
        <w:rPr>
          <w:rFonts w:ascii="Calibri" w:eastAsia="Times New Roman" w:hAnsi="Calibri" w:cs="Times New Roman"/>
          <w:color w:val="000000"/>
          <w:sz w:val="18"/>
          <w:lang w:eastAsia="en-GB"/>
        </w:rPr>
        <w:t>Church of the Province of South</w:t>
      </w:r>
      <w:r w:rsidR="00130B9F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130B9F" w:rsidRPr="00130B9F">
        <w:rPr>
          <w:rFonts w:ascii="Calibri" w:eastAsia="Times New Roman" w:hAnsi="Calibri" w:cs="Times New Roman"/>
          <w:color w:val="000000"/>
          <w:sz w:val="18"/>
          <w:lang w:eastAsia="en-GB"/>
        </w:rPr>
        <w:t>East Asia</w:t>
      </w:r>
    </w:p>
    <w:p w14:paraId="27AE78F6" w14:textId="0124051D" w:rsidR="00130B9F" w:rsidRDefault="00431344" w:rsidP="00823A90">
      <w:pPr>
        <w:spacing w:after="0" w:line="240" w:lineRule="auto"/>
        <w:rPr>
          <w:sz w:val="18"/>
          <w:szCs w:val="18"/>
        </w:rPr>
      </w:pPr>
      <w:r w:rsidRPr="00431344">
        <w:rPr>
          <w:sz w:val="18"/>
          <w:szCs w:val="18"/>
        </w:rPr>
        <w:t>RINGMER: David Bouskill, I; Patricia Brenton, Asst C</w:t>
      </w:r>
      <w:r w:rsidR="0099561D">
        <w:rPr>
          <w:sz w:val="18"/>
          <w:szCs w:val="18"/>
        </w:rPr>
        <w:t>; Ray Brenton, Rdr</w:t>
      </w:r>
    </w:p>
    <w:p w14:paraId="32E40901" w14:textId="0FC585E6" w:rsidR="00823A90" w:rsidRDefault="00C05111" w:rsidP="00823A90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</w:t>
      </w:r>
      <w:r w:rsidR="00CD7723"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5</w:t>
      </w:r>
      <w:r w:rsidR="00CD7723" w:rsidRPr="00A7642C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CD7723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15933867" w14:textId="736D21F3" w:rsidR="00077DE1" w:rsidRDefault="00CD7723" w:rsidP="003E4A4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3E4A40" w:rsidRPr="003E4A40">
        <w:rPr>
          <w:sz w:val="18"/>
          <w:szCs w:val="18"/>
        </w:rPr>
        <w:t>The Diocese of Malek – Province of</w:t>
      </w:r>
      <w:r w:rsidR="003E4A40">
        <w:rPr>
          <w:sz w:val="18"/>
          <w:szCs w:val="18"/>
        </w:rPr>
        <w:t xml:space="preserve"> </w:t>
      </w:r>
      <w:r w:rsidR="003E4A40" w:rsidRPr="003E4A40">
        <w:rPr>
          <w:sz w:val="18"/>
          <w:szCs w:val="18"/>
        </w:rPr>
        <w:t>the Episcopal Church of South Sudan</w:t>
      </w:r>
    </w:p>
    <w:p w14:paraId="7053B267" w14:textId="61907B0A" w:rsidR="003E4A40" w:rsidRDefault="000C280A" w:rsidP="003E4A40">
      <w:pPr>
        <w:spacing w:after="0" w:line="240" w:lineRule="auto"/>
        <w:rPr>
          <w:sz w:val="18"/>
          <w:szCs w:val="18"/>
        </w:rPr>
      </w:pPr>
      <w:r w:rsidRPr="000C280A">
        <w:rPr>
          <w:sz w:val="18"/>
          <w:szCs w:val="18"/>
        </w:rPr>
        <w:t xml:space="preserve">SUTTON with SEAFORD:  James Hollingsworth, V; Derreck Lee-Philpot, Ass M; </w:t>
      </w:r>
      <w:r w:rsidR="000816FC">
        <w:rPr>
          <w:sz w:val="18"/>
          <w:szCs w:val="18"/>
        </w:rPr>
        <w:t xml:space="preserve">Carole Darling, Asst. C; </w:t>
      </w:r>
      <w:r w:rsidRPr="000C280A">
        <w:rPr>
          <w:sz w:val="18"/>
          <w:szCs w:val="18"/>
        </w:rPr>
        <w:t>Wendy Ogilvie, Alan Thomas, Rdrs</w:t>
      </w:r>
    </w:p>
    <w:p w14:paraId="12D237A1" w14:textId="69B4ACD9" w:rsidR="000D02B1" w:rsidRDefault="000D02B1" w:rsidP="003E4A40">
      <w:pPr>
        <w:spacing w:after="0" w:line="240" w:lineRule="auto"/>
        <w:rPr>
          <w:sz w:val="18"/>
          <w:szCs w:val="18"/>
        </w:rPr>
      </w:pPr>
      <w:r>
        <w:rPr>
          <w:rFonts w:ascii="Calibri" w:eastAsia="Times New Roman" w:hAnsi="Calibri" w:cs="Times New Roman"/>
          <w:b/>
          <w:noProof/>
          <w:color w:val="000000"/>
          <w:sz w:val="18"/>
          <w:lang w:eastAsia="en-GB"/>
        </w:rPr>
        <w:drawing>
          <wp:inline distT="0" distB="0" distL="0" distR="0" wp14:anchorId="5357EE4D" wp14:editId="6F5DE845">
            <wp:extent cx="2889885" cy="1841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A4D4D9" w14:textId="77777777" w:rsidR="000D02B1" w:rsidRDefault="000D02B1" w:rsidP="003E4A40">
      <w:pPr>
        <w:spacing w:after="0" w:line="240" w:lineRule="auto"/>
        <w:rPr>
          <w:sz w:val="18"/>
          <w:szCs w:val="18"/>
        </w:rPr>
      </w:pPr>
    </w:p>
    <w:p w14:paraId="69707F16" w14:textId="332DA6DF" w:rsidR="00CD7723" w:rsidRPr="005509D3" w:rsidRDefault="00CD7723" w:rsidP="002F6933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5509D3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16</w:t>
      </w:r>
      <w:r w:rsidR="000D02B1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  <w:t>LENT 2</w:t>
      </w:r>
    </w:p>
    <w:p w14:paraId="7E5B8892" w14:textId="7732431F" w:rsidR="009B4C2D" w:rsidRPr="000D02B1" w:rsidRDefault="000D02B1" w:rsidP="00C11B52">
      <w:pPr>
        <w:tabs>
          <w:tab w:val="left" w:pos="709"/>
        </w:tabs>
        <w:spacing w:after="0" w:line="240" w:lineRule="auto"/>
        <w:rPr>
          <w:b/>
          <w:bCs/>
          <w:sz w:val="18"/>
          <w:szCs w:val="18"/>
        </w:rPr>
      </w:pPr>
      <w:r w:rsidRPr="000D02B1">
        <w:rPr>
          <w:b/>
          <w:bCs/>
          <w:sz w:val="18"/>
          <w:szCs w:val="18"/>
        </w:rPr>
        <w:t xml:space="preserve">PRAY for </w:t>
      </w:r>
      <w:r w:rsidR="00C11B52" w:rsidRPr="00C11B52">
        <w:rPr>
          <w:sz w:val="18"/>
          <w:szCs w:val="18"/>
        </w:rPr>
        <w:t>The Church of the Province of Central Africa</w:t>
      </w:r>
    </w:p>
    <w:p w14:paraId="5D03C073" w14:textId="04D2E371" w:rsidR="00E17D3E" w:rsidRPr="0065259F" w:rsidRDefault="00C11B52" w:rsidP="0077390D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PRAY for the Diocesan Safeguarding Team: </w:t>
      </w:r>
      <w:r w:rsidR="00F41A0E">
        <w:rPr>
          <w:sz w:val="18"/>
          <w:szCs w:val="18"/>
        </w:rPr>
        <w:t xml:space="preserve">Colin Perkins, Victoria Taylor, Julie Gross, Vicki Peck, Emma Lambert, Charlie Parker, </w:t>
      </w:r>
      <w:r w:rsidR="0065259F">
        <w:rPr>
          <w:sz w:val="18"/>
          <w:szCs w:val="18"/>
        </w:rPr>
        <w:t>Laura Steven</w:t>
      </w:r>
    </w:p>
    <w:p w14:paraId="34363399" w14:textId="790A98C5" w:rsidR="00CD7723" w:rsidRDefault="00CD7723" w:rsidP="00277B47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i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17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65259F" w:rsidRPr="0039625A">
        <w:rPr>
          <w:rFonts w:ascii="Calibri" w:eastAsia="Times New Roman" w:hAnsi="Calibri" w:cs="Times New Roman"/>
          <w:i/>
          <w:color w:val="000000"/>
          <w:sz w:val="18"/>
          <w:lang w:eastAsia="en-GB"/>
        </w:rPr>
        <w:t xml:space="preserve">Patrick, </w:t>
      </w:r>
      <w:r w:rsidR="0039625A" w:rsidRPr="0039625A">
        <w:rPr>
          <w:rFonts w:ascii="Calibri" w:eastAsia="Times New Roman" w:hAnsi="Calibri" w:cs="Times New Roman"/>
          <w:i/>
          <w:color w:val="000000"/>
          <w:sz w:val="18"/>
          <w:lang w:eastAsia="en-GB"/>
        </w:rPr>
        <w:t>c.460</w:t>
      </w:r>
    </w:p>
    <w:p w14:paraId="01756DBF" w14:textId="7FC298E0" w:rsidR="0039625A" w:rsidRDefault="0039625A" w:rsidP="003D4AE9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3D4AE9" w:rsidRPr="003D4AE9">
        <w:rPr>
          <w:rFonts w:ascii="Calibri" w:eastAsia="Times New Roman" w:hAnsi="Calibri" w:cs="Times New Roman"/>
          <w:color w:val="000000"/>
          <w:sz w:val="18"/>
          <w:lang w:eastAsia="en-GB"/>
        </w:rPr>
        <w:t>The Diocese of Malek Rup –</w:t>
      </w:r>
      <w:r w:rsidR="003D4AE9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3D4AE9" w:rsidRPr="003D4AE9">
        <w:rPr>
          <w:rFonts w:ascii="Calibri" w:eastAsia="Times New Roman" w:hAnsi="Calibri" w:cs="Times New Roman"/>
          <w:color w:val="000000"/>
          <w:sz w:val="18"/>
          <w:lang w:eastAsia="en-GB"/>
        </w:rPr>
        <w:t>Province of the Episcopal Church of</w:t>
      </w:r>
      <w:r w:rsidR="003D4AE9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3D4AE9" w:rsidRPr="003D4AE9">
        <w:rPr>
          <w:rFonts w:ascii="Calibri" w:eastAsia="Times New Roman" w:hAnsi="Calibri" w:cs="Times New Roman"/>
          <w:color w:val="000000"/>
          <w:sz w:val="18"/>
          <w:lang w:eastAsia="en-GB"/>
        </w:rPr>
        <w:t>South Sudan</w:t>
      </w:r>
    </w:p>
    <w:p w14:paraId="544692E9" w14:textId="2CAD0CD6" w:rsidR="007B2558" w:rsidRDefault="0027247C" w:rsidP="00DE2C3A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27247C">
        <w:rPr>
          <w:rFonts w:ascii="Calibri" w:eastAsia="Times New Roman" w:hAnsi="Calibri" w:cs="Times New Roman"/>
          <w:color w:val="000000"/>
          <w:sz w:val="18"/>
          <w:lang w:eastAsia="en-GB"/>
        </w:rPr>
        <w:t>THE ARCHDEACONRY OF CHICHESTER:  Luke Irvine-Capel, SSC, Archdeacon of Chichester and his PA.</w:t>
      </w:r>
    </w:p>
    <w:p w14:paraId="2DAC3B22" w14:textId="288D6ACA" w:rsidR="00CD7723" w:rsidRPr="007D0F04" w:rsidRDefault="00CD7723" w:rsidP="00DE2C3A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i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18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>
        <w:rPr>
          <w:rFonts w:ascii="Calibri" w:eastAsia="Times New Roman" w:hAnsi="Calibri" w:cs="Times New Roman"/>
          <w:i/>
          <w:color w:val="000000"/>
          <w:sz w:val="18"/>
          <w:lang w:eastAsia="en-GB"/>
        </w:rPr>
        <w:t>Cyril of Jerusalem, 386</w:t>
      </w:r>
    </w:p>
    <w:p w14:paraId="1BE26283" w14:textId="092A9FB9" w:rsidR="0027247C" w:rsidRPr="00413B1E" w:rsidRDefault="00CD7723" w:rsidP="00413B1E">
      <w:pPr>
        <w:spacing w:after="0"/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413B1E" w:rsidRPr="00413B1E">
        <w:rPr>
          <w:rFonts w:ascii="Calibri" w:eastAsia="Times New Roman" w:hAnsi="Calibri" w:cs="Times New Roman"/>
          <w:color w:val="000000"/>
          <w:sz w:val="18"/>
          <w:lang w:eastAsia="en-GB"/>
        </w:rPr>
        <w:t>The Diocese of Malindi –</w:t>
      </w:r>
      <w:r w:rsidR="00413B1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413B1E" w:rsidRPr="00413B1E">
        <w:rPr>
          <w:rFonts w:ascii="Calibri" w:eastAsia="Times New Roman" w:hAnsi="Calibri" w:cs="Times New Roman"/>
          <w:color w:val="000000"/>
          <w:sz w:val="18"/>
          <w:lang w:eastAsia="en-GB"/>
        </w:rPr>
        <w:t>The Anglican Church of Kenya</w:t>
      </w:r>
    </w:p>
    <w:p w14:paraId="5EF23B32" w14:textId="1A424095" w:rsidR="00413B1E" w:rsidRDefault="00D53DC3" w:rsidP="00022D06">
      <w:pPr>
        <w:spacing w:after="0" w:line="240" w:lineRule="auto"/>
        <w:rPr>
          <w:noProof/>
          <w:sz w:val="18"/>
          <w:szCs w:val="18"/>
        </w:rPr>
      </w:pPr>
      <w:r w:rsidRPr="00D53DC3">
        <w:rPr>
          <w:noProof/>
          <w:sz w:val="18"/>
          <w:szCs w:val="18"/>
        </w:rPr>
        <w:t>THE RURAL DEANERY OF ARUNDEL &amp; BOGNOR:  Paul Armstead, RD; Joanna King, ARD; Elizabeth Henderson, DLC</w:t>
      </w:r>
    </w:p>
    <w:p w14:paraId="6739453B" w14:textId="77777777" w:rsidR="004E0313" w:rsidRDefault="004E0313" w:rsidP="00022D06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7B62CF5D" w14:textId="77777777" w:rsidR="004E0313" w:rsidRDefault="004E0313" w:rsidP="00022D06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35A10F52" w14:textId="77777777" w:rsidR="004E0313" w:rsidRDefault="004E0313" w:rsidP="00022D06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05F759A5" w14:textId="18BA1414" w:rsidR="00CD7723" w:rsidRPr="00836AD5" w:rsidRDefault="00CD7723" w:rsidP="00022D06">
      <w:pPr>
        <w:spacing w:after="0" w:line="240" w:lineRule="auto"/>
        <w:rPr>
          <w:b/>
          <w:bCs/>
          <w:noProof/>
          <w:sz w:val="18"/>
          <w:szCs w:val="18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19</w:t>
      </w:r>
      <w:r w:rsidRPr="00B05F6A">
        <w:rPr>
          <w:rFonts w:ascii="Calibri" w:eastAsia="Times New Roman" w:hAnsi="Calibri" w:cs="Times New Roman"/>
          <w:color w:val="000000"/>
          <w:sz w:val="18"/>
          <w:lang w:eastAsia="en-GB"/>
        </w:rPr>
        <w:tab/>
      </w:r>
      <w:r w:rsidR="00373CF0">
        <w:rPr>
          <w:rFonts w:ascii="Calibri" w:eastAsia="Times New Roman" w:hAnsi="Calibri" w:cs="Times New Roman"/>
          <w:b/>
          <w:i/>
          <w:iCs/>
          <w:color w:val="000000"/>
          <w:sz w:val="18"/>
          <w:lang w:eastAsia="en-GB"/>
        </w:rPr>
        <w:t>Joseph of Nazareth</w:t>
      </w:r>
    </w:p>
    <w:p w14:paraId="09530DE0" w14:textId="21742247" w:rsidR="00A84BF7" w:rsidRDefault="0038099D" w:rsidP="00727E60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We pray for the bishop, clergy and laity of</w:t>
      </w:r>
      <w:r w:rsidR="00F05DFB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727E60" w:rsidRPr="00727E60">
        <w:rPr>
          <w:rFonts w:ascii="Calibri" w:eastAsia="Times New Roman" w:hAnsi="Calibri" w:cs="Times New Roman"/>
          <w:color w:val="000000"/>
          <w:sz w:val="18"/>
          <w:lang w:eastAsia="en-GB"/>
        </w:rPr>
        <w:t>Te Pihopatanga o Te Manawa o Te</w:t>
      </w:r>
      <w:r w:rsidR="00727E6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727E60" w:rsidRPr="00727E60">
        <w:rPr>
          <w:rFonts w:ascii="Calibri" w:eastAsia="Times New Roman" w:hAnsi="Calibri" w:cs="Times New Roman"/>
          <w:color w:val="000000"/>
          <w:sz w:val="18"/>
          <w:lang w:eastAsia="en-GB"/>
        </w:rPr>
        <w:t>Wheke – The Anglican Church in</w:t>
      </w:r>
      <w:r w:rsidR="00727E6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727E60" w:rsidRPr="00727E60">
        <w:rPr>
          <w:rFonts w:ascii="Calibri" w:eastAsia="Times New Roman" w:hAnsi="Calibri" w:cs="Times New Roman"/>
          <w:color w:val="000000"/>
          <w:sz w:val="18"/>
          <w:lang w:eastAsia="en-GB"/>
        </w:rPr>
        <w:t>Aotearoa, New Zealand and Polynesia</w:t>
      </w:r>
    </w:p>
    <w:p w14:paraId="615B457E" w14:textId="77777777" w:rsidR="00522764" w:rsidRPr="00522764" w:rsidRDefault="00522764" w:rsidP="00522764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522764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ALDINGBOURNE, BARNHAM and EASTERGATE:  Paul Armstead R; Graham Reeves, Ass.V;  </w:t>
      </w:r>
    </w:p>
    <w:p w14:paraId="4BC41B65" w14:textId="0585DD07" w:rsidR="00727E60" w:rsidRDefault="00522764" w:rsidP="00522764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522764">
        <w:rPr>
          <w:rFonts w:ascii="Calibri" w:eastAsia="Times New Roman" w:hAnsi="Calibri" w:cs="Times New Roman"/>
          <w:color w:val="000000"/>
          <w:sz w:val="18"/>
          <w:lang w:eastAsia="en-GB"/>
        </w:rPr>
        <w:t>EASTERGATE CEP SCHOOL:  Catherine Ward HT; Hedda Wells, Chr</w:t>
      </w:r>
    </w:p>
    <w:p w14:paraId="5227E39E" w14:textId="1718C246" w:rsidR="00CD7723" w:rsidRPr="001E09D2" w:rsidRDefault="00CD7723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20</w:t>
      </w: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3F353724" w14:textId="5CCF1050" w:rsidR="00053892" w:rsidRDefault="001E68DE" w:rsidP="009552DB">
      <w:pPr>
        <w:tabs>
          <w:tab w:val="left" w:pos="709"/>
        </w:tabs>
        <w:spacing w:after="0"/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We pray for</w:t>
      </w:r>
      <w:r w:rsidR="00053892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the bishop, clergy and laity of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9552DB" w:rsidRPr="009552DB">
        <w:rPr>
          <w:rFonts w:ascii="Calibri" w:eastAsia="Times New Roman" w:hAnsi="Calibri" w:cs="Times New Roman"/>
          <w:color w:val="000000"/>
          <w:sz w:val="18"/>
          <w:lang w:eastAsia="en-GB"/>
        </w:rPr>
        <w:t>The Diocese of Manchester –</w:t>
      </w:r>
      <w:r w:rsidR="009552DB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9552DB" w:rsidRPr="009552DB">
        <w:rPr>
          <w:rFonts w:ascii="Calibri" w:eastAsia="Times New Roman" w:hAnsi="Calibri" w:cs="Times New Roman"/>
          <w:color w:val="000000"/>
          <w:sz w:val="18"/>
          <w:lang w:eastAsia="en-GB"/>
        </w:rPr>
        <w:t>The Church of England</w:t>
      </w:r>
    </w:p>
    <w:p w14:paraId="3E3B2BAE" w14:textId="43EB0AB2" w:rsidR="009552DB" w:rsidRDefault="00BE37E5" w:rsidP="00C144EB">
      <w:pPr>
        <w:tabs>
          <w:tab w:val="left" w:pos="709"/>
        </w:tabs>
        <w:spacing w:after="0" w:line="240" w:lineRule="auto"/>
        <w:rPr>
          <w:sz w:val="18"/>
          <w:szCs w:val="18"/>
        </w:rPr>
      </w:pPr>
      <w:r w:rsidRPr="00BE37E5">
        <w:rPr>
          <w:sz w:val="18"/>
          <w:szCs w:val="18"/>
        </w:rPr>
        <w:t xml:space="preserve">ALDWICK: St Richard:   Vacant, PinC;  </w:t>
      </w:r>
    </w:p>
    <w:p w14:paraId="667202DD" w14:textId="58F4B11B" w:rsidR="00CD7723" w:rsidRPr="00BA2D53" w:rsidRDefault="00CD7723" w:rsidP="00C144EB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b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21</w:t>
      </w:r>
      <w:r w:rsidR="00BA2D53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BA2D53" w:rsidRPr="00BA2D53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Thomas Cranmer</w:t>
      </w:r>
    </w:p>
    <w:p w14:paraId="0EAED15B" w14:textId="7B33D5F2" w:rsidR="000A278D" w:rsidRPr="001C5DD7" w:rsidRDefault="00CD7723" w:rsidP="001C5DD7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</w:t>
      </w:r>
      <w:r w:rsidR="00BE37E5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of </w:t>
      </w:r>
      <w:r w:rsidR="001C5DD7" w:rsidRPr="001C5DD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Mandalay –</w:t>
      </w:r>
      <w:r w:rsidR="001C5DD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1C5DD7" w:rsidRPr="001C5DD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Church of the Province of</w:t>
      </w:r>
      <w:r w:rsidR="001C5DD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1C5DD7" w:rsidRPr="001C5DD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Myanmar (Burma)</w:t>
      </w:r>
    </w:p>
    <w:p w14:paraId="3038B134" w14:textId="6EC504C4" w:rsidR="00A432D3" w:rsidRPr="00A432D3" w:rsidRDefault="00A432D3" w:rsidP="00A432D3">
      <w:pPr>
        <w:tabs>
          <w:tab w:val="left" w:pos="709"/>
        </w:tabs>
        <w:spacing w:after="0" w:line="240" w:lineRule="auto"/>
        <w:rPr>
          <w:noProof/>
          <w:sz w:val="18"/>
          <w:szCs w:val="18"/>
        </w:rPr>
      </w:pPr>
      <w:r w:rsidRPr="00A432D3">
        <w:rPr>
          <w:noProof/>
          <w:sz w:val="18"/>
          <w:szCs w:val="18"/>
        </w:rPr>
        <w:t xml:space="preserve">ANGMERING: St Margaret:  Mark Standen, </w:t>
      </w:r>
      <w:r w:rsidR="00966885">
        <w:rPr>
          <w:noProof/>
          <w:sz w:val="18"/>
          <w:szCs w:val="18"/>
        </w:rPr>
        <w:t>R</w:t>
      </w:r>
      <w:r w:rsidRPr="00A432D3">
        <w:rPr>
          <w:noProof/>
          <w:sz w:val="18"/>
          <w:szCs w:val="18"/>
        </w:rPr>
        <w:t xml:space="preserve">; Ben Martin, Ass V; </w:t>
      </w:r>
      <w:r w:rsidR="00C05635">
        <w:rPr>
          <w:noProof/>
          <w:sz w:val="18"/>
          <w:szCs w:val="18"/>
        </w:rPr>
        <w:t xml:space="preserve">Nat Gillett Ass C; </w:t>
      </w:r>
      <w:r w:rsidRPr="00A432D3">
        <w:rPr>
          <w:noProof/>
          <w:sz w:val="18"/>
          <w:szCs w:val="18"/>
        </w:rPr>
        <w:t>John Roberts, Rdr</w:t>
      </w:r>
    </w:p>
    <w:p w14:paraId="6E6397F5" w14:textId="09F2F674" w:rsidR="001C5DD7" w:rsidRDefault="00A432D3" w:rsidP="00A432D3">
      <w:pPr>
        <w:tabs>
          <w:tab w:val="left" w:pos="709"/>
        </w:tabs>
        <w:spacing w:after="0" w:line="240" w:lineRule="auto"/>
        <w:rPr>
          <w:noProof/>
          <w:sz w:val="18"/>
          <w:szCs w:val="18"/>
        </w:rPr>
      </w:pPr>
      <w:r w:rsidRPr="00A432D3">
        <w:rPr>
          <w:noProof/>
          <w:sz w:val="18"/>
          <w:szCs w:val="18"/>
        </w:rPr>
        <w:t>ST MARGARET’S CEP SCHOOL:  Mike Jee, HT</w:t>
      </w:r>
    </w:p>
    <w:p w14:paraId="26D9FE6E" w14:textId="51420FC3" w:rsidR="00CD7723" w:rsidRDefault="00CD7723" w:rsidP="00864335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22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0044EB1A" w14:textId="02FAA703" w:rsidR="00E23904" w:rsidRDefault="00CD7723" w:rsidP="00420472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of </w:t>
      </w:r>
      <w:r w:rsidR="00420472" w:rsidRPr="00420472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Manicaland –</w:t>
      </w:r>
      <w:r w:rsidR="00420472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420472" w:rsidRPr="00420472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Church of the Province of</w:t>
      </w:r>
      <w:r w:rsidR="00420472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420472" w:rsidRPr="00420472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Central Africa</w:t>
      </w:r>
    </w:p>
    <w:p w14:paraId="585A0D0F" w14:textId="733747D4" w:rsidR="00AB5A7E" w:rsidRPr="00AB5A7E" w:rsidRDefault="00AB5A7E" w:rsidP="00AB5A7E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AB5A7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ARUNDEL with TORTINGTON and SOUTH STOKE:  David Twinley, I</w:t>
      </w:r>
      <w:r w:rsidR="00802BB3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; Timothy Newton, Asst C.</w:t>
      </w:r>
    </w:p>
    <w:p w14:paraId="1C4D95D0" w14:textId="11B3DD15" w:rsidR="000621D3" w:rsidRDefault="00AB5A7E" w:rsidP="00AB5A7E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AB5A7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ARUNDEL CEP SCHOOL:  Andrew Simpson, HT; Susan Hine, Chr</w:t>
      </w:r>
    </w:p>
    <w:p w14:paraId="3BB0EBCA" w14:textId="59809A82" w:rsidR="00F967EC" w:rsidRDefault="00F967EC" w:rsidP="00AB5A7E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noProof/>
          <w:color w:val="000000"/>
          <w:sz w:val="18"/>
          <w:lang w:eastAsia="en-GB"/>
        </w:rPr>
        <w:drawing>
          <wp:inline distT="0" distB="0" distL="0" distR="0" wp14:anchorId="35B4499D" wp14:editId="6078E473">
            <wp:extent cx="2889885" cy="1841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A57BFD" w14:textId="77777777" w:rsidR="00F967EC" w:rsidRPr="00AB5A7E" w:rsidRDefault="00F967EC" w:rsidP="00AB5A7E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</w:p>
    <w:p w14:paraId="3E0B5A73" w14:textId="10078E0F" w:rsidR="00CD7723" w:rsidRPr="008F4CCB" w:rsidRDefault="00CD7723" w:rsidP="00850ED8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8F4CCB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23</w:t>
      </w:r>
      <w:r w:rsidRPr="008F4CCB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F967EC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LENT 3</w:t>
      </w:r>
    </w:p>
    <w:p w14:paraId="59B0758B" w14:textId="46257FC9" w:rsidR="005E7834" w:rsidRPr="001F18C7" w:rsidRDefault="00F967EC" w:rsidP="001F18C7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F967EC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PRAY for</w:t>
      </w:r>
      <w:r w:rsidRPr="001F18C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1F18C7" w:rsidRPr="001F18C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Iglesia Anglicana de la Region Central</w:t>
      </w:r>
      <w:r w:rsidR="001F18C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1F18C7" w:rsidRPr="001F18C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de America</w:t>
      </w:r>
    </w:p>
    <w:p w14:paraId="0EDDB40B" w14:textId="04F1D16C" w:rsidR="005656AE" w:rsidRPr="00EA70FB" w:rsidRDefault="001F18C7" w:rsidP="004E720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PRAY for </w:t>
      </w:r>
      <w:r w:rsidR="004F0990">
        <w:rPr>
          <w:sz w:val="18"/>
          <w:szCs w:val="18"/>
        </w:rPr>
        <w:t>all workplace Chaplains</w:t>
      </w:r>
      <w:r w:rsidR="002B2943">
        <w:rPr>
          <w:sz w:val="18"/>
          <w:szCs w:val="18"/>
        </w:rPr>
        <w:t>. Industrial, Fire, Police, Ambulance, Coastguard, Airport and School</w:t>
      </w:r>
      <w:r w:rsidR="00EA70FB">
        <w:rPr>
          <w:sz w:val="18"/>
          <w:szCs w:val="18"/>
        </w:rPr>
        <w:t>/College Chaplains</w:t>
      </w:r>
    </w:p>
    <w:p w14:paraId="77D9B7C9" w14:textId="4B620376" w:rsidR="00CD7723" w:rsidRPr="00EA70FB" w:rsidRDefault="00CD7723" w:rsidP="005656AE">
      <w:pPr>
        <w:spacing w:after="0" w:line="240" w:lineRule="auto"/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24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EA70FB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Couturier, </w:t>
      </w:r>
      <w:r w:rsidR="004C033D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1953 and Romero, 1980</w:t>
      </w:r>
    </w:p>
    <w:p w14:paraId="31252174" w14:textId="6D73F9CA" w:rsidR="004C033D" w:rsidRDefault="004C033D" w:rsidP="00382A1C">
      <w:pPr>
        <w:spacing w:after="0" w:line="240" w:lineRule="auto"/>
        <w:ind w:left="720" w:hanging="72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4C033D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We pray for the bishop, clergy and laity of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382A1C" w:rsidRPr="00382A1C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Maper</w:t>
      </w:r>
      <w:r w:rsidR="00382A1C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382A1C" w:rsidRPr="00382A1C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Province of</w:t>
      </w:r>
      <w:r w:rsidR="00382A1C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382A1C" w:rsidRPr="00382A1C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Episcopal Church of South Sudan</w:t>
      </w:r>
    </w:p>
    <w:p w14:paraId="57E73EF5" w14:textId="60CEE964" w:rsidR="00C83FDE" w:rsidRPr="00C83FDE" w:rsidRDefault="00C83FDE" w:rsidP="00C83FDE">
      <w:pPr>
        <w:spacing w:after="0" w:line="240" w:lineRule="auto"/>
        <w:ind w:left="720" w:hanging="72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C83FD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BOGNOR: St Wilfrid:   Joel Mennie I</w:t>
      </w:r>
      <w:r w:rsidR="006F5FA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; Dave Green, Asst C.</w:t>
      </w:r>
      <w:r w:rsidRPr="00C83FD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</w:p>
    <w:p w14:paraId="5D67166E" w14:textId="77777777" w:rsidR="00C83FDE" w:rsidRPr="00C83FDE" w:rsidRDefault="00C83FDE" w:rsidP="00C83FDE">
      <w:pPr>
        <w:spacing w:after="0" w:line="240" w:lineRule="auto"/>
        <w:ind w:left="720" w:hanging="72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C83FD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NYEWOOD CE INFANT SCHOOL:  Anna Wells, HT; </w:t>
      </w:r>
    </w:p>
    <w:p w14:paraId="56D45ED0" w14:textId="77777777" w:rsidR="00C83FDE" w:rsidRPr="00C83FDE" w:rsidRDefault="00C83FDE" w:rsidP="00C83FDE">
      <w:pPr>
        <w:spacing w:after="0" w:line="240" w:lineRule="auto"/>
        <w:ind w:left="720" w:hanging="72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C83FD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David Mobsby, Chr.   </w:t>
      </w:r>
    </w:p>
    <w:p w14:paraId="2C463E23" w14:textId="77777777" w:rsidR="00C83FDE" w:rsidRPr="00C83FDE" w:rsidRDefault="00C83FDE" w:rsidP="00C83FDE">
      <w:pPr>
        <w:spacing w:after="0" w:line="240" w:lineRule="auto"/>
        <w:ind w:left="720" w:hanging="72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C83FD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NYEWOOD CE JUNIOR SCHOOL:  Tom Spurl, HT;  </w:t>
      </w:r>
    </w:p>
    <w:p w14:paraId="3BAC61DC" w14:textId="1DCA7FC3" w:rsidR="00382A1C" w:rsidRDefault="00C83FDE" w:rsidP="00C83FDE">
      <w:pPr>
        <w:spacing w:after="0" w:line="240" w:lineRule="auto"/>
        <w:ind w:left="720" w:hanging="72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C83FD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Rebecca Webb, Chr</w:t>
      </w:r>
    </w:p>
    <w:p w14:paraId="38F0E0A5" w14:textId="76172810" w:rsidR="00CD7723" w:rsidRDefault="00CD7723" w:rsidP="003D4460">
      <w:pPr>
        <w:spacing w:after="0" w:line="240" w:lineRule="auto"/>
        <w:ind w:left="720" w:hanging="720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25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267E6F">
        <w:rPr>
          <w:b/>
          <w:bCs/>
          <w:i/>
          <w:iCs/>
          <w:sz w:val="18"/>
          <w:szCs w:val="18"/>
        </w:rPr>
        <w:t>The Annunciation</w:t>
      </w:r>
    </w:p>
    <w:p w14:paraId="4F79CA23" w14:textId="44529070" w:rsidR="00EC2553" w:rsidRPr="00267E6F" w:rsidRDefault="00CD7723" w:rsidP="00267E6F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of </w:t>
      </w:r>
      <w:r w:rsidR="00267E6F" w:rsidRPr="00267E6F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Mara – The Anglican</w:t>
      </w:r>
      <w:r w:rsidR="00267E6F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267E6F" w:rsidRPr="00267E6F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Church of Tanzania</w:t>
      </w:r>
    </w:p>
    <w:p w14:paraId="2D79EC23" w14:textId="4505D620" w:rsidR="00267E6F" w:rsidRDefault="00292840" w:rsidP="00CD7723">
      <w:pPr>
        <w:tabs>
          <w:tab w:val="left" w:pos="709"/>
        </w:tabs>
        <w:spacing w:after="0"/>
        <w:rPr>
          <w:sz w:val="18"/>
          <w:szCs w:val="18"/>
        </w:rPr>
      </w:pPr>
      <w:r w:rsidRPr="00292840">
        <w:rPr>
          <w:sz w:val="18"/>
          <w:szCs w:val="18"/>
        </w:rPr>
        <w:t>BURPHAM:  Vacant, PinC.</w:t>
      </w:r>
    </w:p>
    <w:p w14:paraId="0469375F" w14:textId="0F7D6D3E" w:rsidR="00047DDB" w:rsidRPr="00C76B83" w:rsidRDefault="00CD7723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26</w:t>
      </w:r>
      <w:r w:rsidR="00030ECC" w:rsidRPr="00030ECC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030ECC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C76B83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Harriet Monsell, 1883</w:t>
      </w:r>
    </w:p>
    <w:p w14:paraId="5874BF23" w14:textId="74BF9C9B" w:rsidR="001A0AA9" w:rsidRDefault="001A0AA9" w:rsidP="007848C4">
      <w:pPr>
        <w:tabs>
          <w:tab w:val="left" w:pos="709"/>
        </w:tabs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We pray for the bishop, clergy and laity of</w:t>
      </w:r>
      <w:r w:rsidR="000737B2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7848C4" w:rsidRPr="007848C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Maralal –</w:t>
      </w:r>
      <w:r w:rsidR="007848C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7848C4" w:rsidRPr="007848C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Anglican Church of Kenya</w:t>
      </w:r>
    </w:p>
    <w:p w14:paraId="49976469" w14:textId="06925EDC" w:rsidR="007848C4" w:rsidRDefault="008342E0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8342E0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POLING :  Vacant, PinC</w:t>
      </w:r>
    </w:p>
    <w:p w14:paraId="63A9C6D1" w14:textId="384DCEA0" w:rsidR="00CD7723" w:rsidRDefault="00CD7723" w:rsidP="00CD7723">
      <w:pPr>
        <w:tabs>
          <w:tab w:val="left" w:pos="709"/>
        </w:tabs>
        <w:spacing w:after="0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27</w:t>
      </w:r>
      <w:r w:rsidR="003B71A2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72597F50" w14:textId="2F0AA27C" w:rsidR="00B81836" w:rsidRDefault="00F73B74" w:rsidP="00FC3781">
      <w:pPr>
        <w:spacing w:after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We pray for the bishop, clergy and laity of</w:t>
      </w:r>
      <w:r w:rsidR="001E2AB2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FC3781" w:rsidRPr="00FC378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Marathwada –</w:t>
      </w:r>
      <w:r w:rsidR="00FC378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FC3781" w:rsidRPr="00FC378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Church of North India (United)</w:t>
      </w:r>
    </w:p>
    <w:p w14:paraId="61DE853C" w14:textId="77777777" w:rsidR="0069432C" w:rsidRPr="0069432C" w:rsidRDefault="0069432C" w:rsidP="0069432C">
      <w:pPr>
        <w:tabs>
          <w:tab w:val="left" w:pos="709"/>
        </w:tabs>
        <w:spacing w:after="0" w:line="240" w:lineRule="auto"/>
        <w:rPr>
          <w:sz w:val="18"/>
          <w:szCs w:val="18"/>
        </w:rPr>
      </w:pPr>
      <w:r w:rsidRPr="0069432C">
        <w:rPr>
          <w:sz w:val="18"/>
          <w:szCs w:val="18"/>
        </w:rPr>
        <w:t xml:space="preserve">CLYMPING and YAPTON with FORD:  Richard Hayes, I.  </w:t>
      </w:r>
    </w:p>
    <w:p w14:paraId="30AA3500" w14:textId="77777777" w:rsidR="0069432C" w:rsidRPr="0069432C" w:rsidRDefault="0069432C" w:rsidP="0069432C">
      <w:pPr>
        <w:tabs>
          <w:tab w:val="left" w:pos="709"/>
        </w:tabs>
        <w:spacing w:after="0" w:line="240" w:lineRule="auto"/>
        <w:rPr>
          <w:sz w:val="18"/>
          <w:szCs w:val="18"/>
        </w:rPr>
      </w:pPr>
      <w:r w:rsidRPr="0069432C">
        <w:rPr>
          <w:sz w:val="18"/>
          <w:szCs w:val="18"/>
        </w:rPr>
        <w:t xml:space="preserve">Liz Peart, John Stirland, &amp; Martin Draper, Rdrs.   </w:t>
      </w:r>
    </w:p>
    <w:p w14:paraId="0CC0118D" w14:textId="77777777" w:rsidR="0069432C" w:rsidRPr="0069432C" w:rsidRDefault="0069432C" w:rsidP="0069432C">
      <w:pPr>
        <w:tabs>
          <w:tab w:val="left" w:pos="709"/>
        </w:tabs>
        <w:spacing w:after="0" w:line="240" w:lineRule="auto"/>
        <w:rPr>
          <w:sz w:val="18"/>
          <w:szCs w:val="18"/>
        </w:rPr>
      </w:pPr>
      <w:r w:rsidRPr="0069432C">
        <w:rPr>
          <w:sz w:val="18"/>
          <w:szCs w:val="18"/>
        </w:rPr>
        <w:t xml:space="preserve">ST MARY’S CEP SCHOOL:  Justin Murray, Acting HT; Kate Beacher, Chr </w:t>
      </w:r>
    </w:p>
    <w:p w14:paraId="5523DED6" w14:textId="3F6E0BD0" w:rsidR="00FC3781" w:rsidRDefault="0069432C" w:rsidP="0069432C">
      <w:pPr>
        <w:tabs>
          <w:tab w:val="left" w:pos="709"/>
        </w:tabs>
        <w:spacing w:after="0" w:line="240" w:lineRule="auto"/>
        <w:rPr>
          <w:sz w:val="18"/>
          <w:szCs w:val="18"/>
        </w:rPr>
      </w:pPr>
      <w:r w:rsidRPr="0069432C">
        <w:rPr>
          <w:sz w:val="18"/>
          <w:szCs w:val="18"/>
        </w:rPr>
        <w:t>YAPTON CEP SCHOOL:  Kim Huggett, HT; Ben Read, Chr</w:t>
      </w:r>
    </w:p>
    <w:p w14:paraId="6BF3A46B" w14:textId="6F31F678" w:rsidR="00CD7723" w:rsidRPr="009D2B28" w:rsidRDefault="00CD7723" w:rsidP="009D2B28">
      <w:pPr>
        <w:tabs>
          <w:tab w:val="left" w:pos="709"/>
        </w:tabs>
        <w:spacing w:after="0" w:line="240" w:lineRule="auto"/>
        <w:rPr>
          <w:b/>
          <w:sz w:val="18"/>
          <w:szCs w:val="18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28</w:t>
      </w: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53DCBD05" w14:textId="7468561B" w:rsidR="00744705" w:rsidRDefault="00CD7723" w:rsidP="00570ADD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of </w:t>
      </w:r>
      <w:r w:rsidR="00570ADD" w:rsidRPr="00570ADD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Maridi – Province of</w:t>
      </w:r>
      <w:r w:rsidR="00570ADD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570ADD" w:rsidRPr="00570ADD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Episcopal Church of South Sudan</w:t>
      </w:r>
    </w:p>
    <w:p w14:paraId="45DB78C4" w14:textId="06EF98B6" w:rsidR="00570ADD" w:rsidRPr="00570ADD" w:rsidRDefault="006E69EC" w:rsidP="00570ADD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6E69EC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lastRenderedPageBreak/>
        <w:t xml:space="preserve">EAST PRESTON with KINGSTON:  Andrew Perry, I;   </w:t>
      </w:r>
    </w:p>
    <w:p w14:paraId="0357726F" w14:textId="36B26002" w:rsidR="00CD7723" w:rsidRDefault="00CD7723" w:rsidP="00995A64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29 </w:t>
      </w:r>
      <w:r w:rsidR="00617FD8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49D3043E" w14:textId="670141BD" w:rsidR="008023E9" w:rsidRPr="004C679D" w:rsidRDefault="00CD7723" w:rsidP="004C679D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We pray for the bishop, clergy and laity of</w:t>
      </w:r>
      <w:r w:rsidR="004C679D" w:rsidRPr="004C679D">
        <w:t xml:space="preserve"> </w:t>
      </w:r>
      <w:r w:rsidR="004C679D" w:rsidRPr="004C679D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Marsabit –</w:t>
      </w:r>
      <w:r w:rsidR="004C679D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4C679D" w:rsidRPr="004C679D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Anglican Church of Kenya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</w:p>
    <w:p w14:paraId="2A45B8B9" w14:textId="77777777" w:rsidR="00ED2760" w:rsidRPr="00ED2760" w:rsidRDefault="00ED2760" w:rsidP="00ED2760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ED276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FELPHAM:  St Mary:  John Challis, I; Tracey Flitcroft, Asst.C   </w:t>
      </w:r>
    </w:p>
    <w:p w14:paraId="4FCC64C0" w14:textId="77777777" w:rsidR="00ED2760" w:rsidRPr="00ED2760" w:rsidRDefault="00ED2760" w:rsidP="00ED2760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ED276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BISHOP TUFNELL CE PRIMARY SCHOOL; Nick Sharp, HT; </w:t>
      </w:r>
    </w:p>
    <w:p w14:paraId="3661C7C9" w14:textId="6F4207E4" w:rsidR="004C679D" w:rsidRDefault="00ED2760" w:rsidP="00ED2760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ED2760">
        <w:rPr>
          <w:rFonts w:ascii="Calibri" w:eastAsia="Times New Roman" w:hAnsi="Calibri" w:cs="Times New Roman"/>
          <w:color w:val="000000"/>
          <w:sz w:val="18"/>
          <w:lang w:eastAsia="en-GB"/>
        </w:rPr>
        <w:t>Nick Hughes, Aided Chr</w:t>
      </w:r>
    </w:p>
    <w:p w14:paraId="31F10B81" w14:textId="77777777" w:rsidR="00477E9B" w:rsidRDefault="00477E9B" w:rsidP="00ED2760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1CB40813" w14:textId="77777777" w:rsidR="00477E9B" w:rsidRDefault="00477E9B" w:rsidP="00ED2760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743E8EE4" w14:textId="1EFCC2D5" w:rsidR="00477E9B" w:rsidRDefault="00477E9B" w:rsidP="0008421B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noProof/>
          <w:color w:val="000000"/>
          <w:sz w:val="18"/>
          <w:lang w:eastAsia="en-GB"/>
        </w:rPr>
        <w:drawing>
          <wp:inline distT="0" distB="0" distL="0" distR="0" wp14:anchorId="61CB1E8C" wp14:editId="485FD167">
            <wp:extent cx="2889885" cy="18415"/>
            <wp:effectExtent l="0" t="0" r="0" b="0"/>
            <wp:docPr id="850081532" name="Picture 850081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D04C11" w14:textId="77777777" w:rsidR="00477E9B" w:rsidRDefault="00477E9B" w:rsidP="0008421B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12F5AD83" w14:textId="35F7888E" w:rsidR="00CD7723" w:rsidRPr="004231A5" w:rsidRDefault="00CD7723" w:rsidP="0008421B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30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48CB5630" w14:textId="0C98025E" w:rsidR="008E5B12" w:rsidRPr="00FC56C5" w:rsidRDefault="00477E9B" w:rsidP="00FC56C5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477E9B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PRAY for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FC56C5" w:rsidRPr="00FC56C5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Province de L’Eglise Anglicane Du Congo</w:t>
      </w:r>
    </w:p>
    <w:p w14:paraId="40F25895" w14:textId="30E70687" w:rsidR="00803FDD" w:rsidRDefault="00FC56C5" w:rsidP="0048377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PRAY for Diocesan Synod and its sub-committees</w:t>
      </w:r>
    </w:p>
    <w:p w14:paraId="075B4EB0" w14:textId="21581155" w:rsidR="00CD7723" w:rsidRDefault="00CD7723" w:rsidP="00522684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651255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31</w:t>
      </w:r>
      <w:r w:rsidRPr="00651255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99535A" w:rsidRPr="0099535A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John Donne, 1631</w:t>
      </w:r>
    </w:p>
    <w:p w14:paraId="1D665439" w14:textId="419789BC" w:rsidR="00295540" w:rsidRDefault="0099535A" w:rsidP="00B62A06">
      <w:pPr>
        <w:spacing w:after="0" w:line="240" w:lineRule="auto"/>
        <w:rPr>
          <w:bCs/>
          <w:sz w:val="18"/>
          <w:szCs w:val="18"/>
        </w:rPr>
      </w:pPr>
      <w:r w:rsidRPr="0099535A">
        <w:rPr>
          <w:bCs/>
          <w:sz w:val="18"/>
          <w:szCs w:val="18"/>
        </w:rPr>
        <w:t>We pray for the bishop, clergy and laity of The</w:t>
      </w:r>
      <w:r w:rsidR="00B62A06">
        <w:rPr>
          <w:bCs/>
          <w:sz w:val="18"/>
          <w:szCs w:val="18"/>
        </w:rPr>
        <w:t xml:space="preserve"> </w:t>
      </w:r>
      <w:r w:rsidR="00B62A06" w:rsidRPr="00B62A06">
        <w:rPr>
          <w:bCs/>
          <w:sz w:val="18"/>
          <w:szCs w:val="18"/>
        </w:rPr>
        <w:t>Diocese of Maryland –</w:t>
      </w:r>
      <w:r w:rsidR="00B62A06">
        <w:rPr>
          <w:bCs/>
          <w:sz w:val="18"/>
          <w:szCs w:val="18"/>
        </w:rPr>
        <w:t xml:space="preserve"> </w:t>
      </w:r>
      <w:r w:rsidR="00B62A06" w:rsidRPr="00B62A06">
        <w:rPr>
          <w:bCs/>
          <w:sz w:val="18"/>
          <w:szCs w:val="18"/>
        </w:rPr>
        <w:t>The Episcopal Church</w:t>
      </w:r>
    </w:p>
    <w:p w14:paraId="28DFC80C" w14:textId="54EABE20" w:rsidR="00B62A06" w:rsidRPr="0099535A" w:rsidRDefault="009D3B84" w:rsidP="00B62A06">
      <w:pPr>
        <w:spacing w:after="0" w:line="240" w:lineRule="auto"/>
        <w:rPr>
          <w:bCs/>
          <w:sz w:val="18"/>
          <w:szCs w:val="18"/>
        </w:rPr>
      </w:pPr>
      <w:r w:rsidRPr="009D3B84">
        <w:rPr>
          <w:bCs/>
          <w:sz w:val="18"/>
          <w:szCs w:val="18"/>
        </w:rPr>
        <w:t>LITTLEHAMPTON:   Mark Williams, I; Peter Sedlmayr, DD</w:t>
      </w:r>
    </w:p>
    <w:p w14:paraId="39069BBC" w14:textId="77777777" w:rsidR="00CD7723" w:rsidRDefault="00CD7723" w:rsidP="00A5441B">
      <w:pPr>
        <w:tabs>
          <w:tab w:val="left" w:pos="0"/>
          <w:tab w:val="left" w:pos="284"/>
        </w:tabs>
        <w:spacing w:after="0" w:line="240" w:lineRule="auto"/>
        <w:ind w:left="187"/>
        <w:rPr>
          <w:sz w:val="18"/>
          <w:szCs w:val="18"/>
        </w:rPr>
      </w:pPr>
    </w:p>
    <w:p w14:paraId="40D1F0FA" w14:textId="77777777" w:rsidR="00051CB5" w:rsidRDefault="00051CB5" w:rsidP="00CD7723">
      <w:pPr>
        <w:tabs>
          <w:tab w:val="left" w:pos="0"/>
          <w:tab w:val="left" w:pos="284"/>
        </w:tabs>
        <w:spacing w:after="0"/>
        <w:ind w:left="187"/>
        <w:rPr>
          <w:sz w:val="18"/>
          <w:szCs w:val="18"/>
        </w:rPr>
      </w:pPr>
    </w:p>
    <w:p w14:paraId="65363D61" w14:textId="77777777" w:rsidR="00051CB5" w:rsidRDefault="00051CB5" w:rsidP="00CD7723">
      <w:pPr>
        <w:tabs>
          <w:tab w:val="left" w:pos="0"/>
          <w:tab w:val="left" w:pos="284"/>
        </w:tabs>
        <w:spacing w:after="0"/>
        <w:ind w:left="187"/>
        <w:rPr>
          <w:sz w:val="18"/>
          <w:szCs w:val="18"/>
        </w:rPr>
      </w:pPr>
    </w:p>
    <w:p w14:paraId="00F84C08" w14:textId="77777777" w:rsidR="00FA15C6" w:rsidRDefault="00FA15C6" w:rsidP="00FA15C6">
      <w:pPr>
        <w:tabs>
          <w:tab w:val="left" w:pos="0"/>
          <w:tab w:val="left" w:pos="284"/>
        </w:tabs>
        <w:spacing w:after="0"/>
        <w:ind w:left="283" w:hanging="96"/>
        <w:rPr>
          <w:sz w:val="28"/>
          <w:szCs w:val="28"/>
        </w:rPr>
      </w:pPr>
    </w:p>
    <w:p w14:paraId="01F8DBD1" w14:textId="77777777" w:rsidR="00DB5184" w:rsidRDefault="00DB5184" w:rsidP="00FA15C6">
      <w:pPr>
        <w:tabs>
          <w:tab w:val="left" w:pos="0"/>
          <w:tab w:val="left" w:pos="284"/>
        </w:tabs>
        <w:spacing w:after="0"/>
        <w:ind w:left="283" w:hanging="96"/>
        <w:rPr>
          <w:sz w:val="28"/>
          <w:szCs w:val="28"/>
        </w:rPr>
      </w:pPr>
    </w:p>
    <w:p w14:paraId="2B616252" w14:textId="77777777" w:rsidR="00DB5184" w:rsidRDefault="00DB5184" w:rsidP="00FA15C6">
      <w:pPr>
        <w:tabs>
          <w:tab w:val="left" w:pos="0"/>
          <w:tab w:val="left" w:pos="284"/>
        </w:tabs>
        <w:spacing w:after="0"/>
        <w:ind w:left="283" w:hanging="96"/>
        <w:rPr>
          <w:sz w:val="28"/>
          <w:szCs w:val="28"/>
        </w:rPr>
      </w:pPr>
    </w:p>
    <w:p w14:paraId="40824415" w14:textId="77777777" w:rsidR="00DB5184" w:rsidRDefault="00DB5184" w:rsidP="00FA15C6">
      <w:pPr>
        <w:tabs>
          <w:tab w:val="left" w:pos="0"/>
          <w:tab w:val="left" w:pos="284"/>
        </w:tabs>
        <w:spacing w:after="0"/>
        <w:ind w:left="283" w:hanging="96"/>
        <w:rPr>
          <w:sz w:val="28"/>
          <w:szCs w:val="28"/>
        </w:rPr>
      </w:pPr>
    </w:p>
    <w:p w14:paraId="69895082" w14:textId="77777777" w:rsidR="00D35496" w:rsidRDefault="00D35496" w:rsidP="00FA15C6">
      <w:pPr>
        <w:tabs>
          <w:tab w:val="left" w:pos="0"/>
          <w:tab w:val="left" w:pos="284"/>
        </w:tabs>
        <w:spacing w:after="0"/>
        <w:rPr>
          <w:sz w:val="28"/>
          <w:szCs w:val="28"/>
        </w:rPr>
      </w:pPr>
    </w:p>
    <w:p w14:paraId="579A78E4" w14:textId="77777777" w:rsidR="004B6286" w:rsidRDefault="004B6286" w:rsidP="00FA15C6">
      <w:pPr>
        <w:tabs>
          <w:tab w:val="left" w:pos="0"/>
          <w:tab w:val="left" w:pos="284"/>
        </w:tabs>
        <w:spacing w:after="0"/>
        <w:rPr>
          <w:sz w:val="28"/>
          <w:szCs w:val="28"/>
        </w:rPr>
      </w:pPr>
    </w:p>
    <w:p w14:paraId="51CA0840" w14:textId="77777777" w:rsidR="004B6286" w:rsidRDefault="004B6286" w:rsidP="00FA15C6">
      <w:pPr>
        <w:tabs>
          <w:tab w:val="left" w:pos="0"/>
          <w:tab w:val="left" w:pos="284"/>
        </w:tabs>
        <w:spacing w:after="0"/>
        <w:rPr>
          <w:sz w:val="28"/>
          <w:szCs w:val="28"/>
        </w:rPr>
      </w:pPr>
    </w:p>
    <w:p w14:paraId="206E430B" w14:textId="77777777" w:rsidR="004B6286" w:rsidRDefault="004B6286" w:rsidP="00FA15C6">
      <w:pPr>
        <w:tabs>
          <w:tab w:val="left" w:pos="0"/>
          <w:tab w:val="left" w:pos="284"/>
        </w:tabs>
        <w:spacing w:after="0"/>
        <w:rPr>
          <w:sz w:val="28"/>
          <w:szCs w:val="28"/>
        </w:rPr>
      </w:pPr>
    </w:p>
    <w:p w14:paraId="6FC23384" w14:textId="77777777" w:rsidR="004B6286" w:rsidRDefault="004B6286" w:rsidP="00FA15C6">
      <w:pPr>
        <w:tabs>
          <w:tab w:val="left" w:pos="0"/>
          <w:tab w:val="left" w:pos="284"/>
        </w:tabs>
        <w:spacing w:after="0"/>
        <w:rPr>
          <w:sz w:val="28"/>
          <w:szCs w:val="28"/>
        </w:rPr>
      </w:pPr>
    </w:p>
    <w:p w14:paraId="7FF4C177" w14:textId="77777777" w:rsidR="004B6286" w:rsidRDefault="004B6286" w:rsidP="00FA15C6">
      <w:pPr>
        <w:tabs>
          <w:tab w:val="left" w:pos="0"/>
          <w:tab w:val="left" w:pos="284"/>
        </w:tabs>
        <w:spacing w:after="0"/>
        <w:rPr>
          <w:sz w:val="28"/>
          <w:szCs w:val="28"/>
        </w:rPr>
      </w:pPr>
    </w:p>
    <w:p w14:paraId="508989B9" w14:textId="23F628FC" w:rsidR="00FA15C6" w:rsidRPr="00535DF0" w:rsidRDefault="00FA15C6" w:rsidP="00FA15C6">
      <w:pPr>
        <w:tabs>
          <w:tab w:val="left" w:pos="0"/>
          <w:tab w:val="left" w:pos="284"/>
        </w:tabs>
        <w:spacing w:after="0"/>
        <w:rPr>
          <w:sz w:val="28"/>
          <w:szCs w:val="28"/>
        </w:rPr>
      </w:pPr>
      <w:r w:rsidRPr="00535DF0">
        <w:rPr>
          <w:sz w:val="28"/>
          <w:szCs w:val="28"/>
        </w:rPr>
        <w:t xml:space="preserve">Key to Abbreviations: </w:t>
      </w:r>
    </w:p>
    <w:p w14:paraId="47756E9A" w14:textId="77777777" w:rsidR="00FA15C6" w:rsidRDefault="00FA15C6" w:rsidP="00FA15C6">
      <w:pPr>
        <w:tabs>
          <w:tab w:val="left" w:pos="0"/>
          <w:tab w:val="left" w:pos="284"/>
        </w:tabs>
        <w:spacing w:after="0"/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535DF0">
        <w:rPr>
          <w:b/>
          <w:sz w:val="18"/>
          <w:szCs w:val="18"/>
        </w:rPr>
        <w:t>ARD</w:t>
      </w:r>
      <w:r w:rsidRPr="00535DF0">
        <w:rPr>
          <w:sz w:val="18"/>
          <w:szCs w:val="18"/>
        </w:rPr>
        <w:t xml:space="preserve"> Assistant Rural Dean. </w:t>
      </w:r>
    </w:p>
    <w:p w14:paraId="7F20DA91" w14:textId="77777777" w:rsidR="00FA15C6" w:rsidRDefault="00FA15C6" w:rsidP="00FA15C6">
      <w:pPr>
        <w:tabs>
          <w:tab w:val="left" w:pos="0"/>
          <w:tab w:val="left" w:pos="284"/>
        </w:tabs>
        <w:spacing w:after="0"/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535DF0">
        <w:rPr>
          <w:b/>
          <w:sz w:val="18"/>
          <w:szCs w:val="18"/>
        </w:rPr>
        <w:t>Ass</w:t>
      </w:r>
      <w:r>
        <w:rPr>
          <w:b/>
          <w:sz w:val="18"/>
          <w:szCs w:val="18"/>
        </w:rPr>
        <w:t>.</w:t>
      </w:r>
      <w:r w:rsidRPr="00535DF0">
        <w:rPr>
          <w:b/>
          <w:sz w:val="18"/>
          <w:szCs w:val="18"/>
        </w:rPr>
        <w:t>V</w:t>
      </w:r>
      <w:r w:rsidRPr="00535DF0">
        <w:rPr>
          <w:sz w:val="18"/>
          <w:szCs w:val="18"/>
        </w:rPr>
        <w:t xml:space="preserve"> Associate Vicar. </w:t>
      </w:r>
    </w:p>
    <w:p w14:paraId="2A6DD79A" w14:textId="77777777" w:rsidR="00FA15C6" w:rsidRDefault="00FA15C6" w:rsidP="00FA15C6">
      <w:pPr>
        <w:tabs>
          <w:tab w:val="left" w:pos="0"/>
          <w:tab w:val="left" w:pos="284"/>
        </w:tabs>
        <w:spacing w:after="0"/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Ass.P  </w:t>
      </w:r>
      <w:r w:rsidRPr="00AC4046">
        <w:rPr>
          <w:sz w:val="18"/>
          <w:szCs w:val="18"/>
        </w:rPr>
        <w:t>Associate Priest</w:t>
      </w:r>
    </w:p>
    <w:p w14:paraId="52F4EA36" w14:textId="77777777" w:rsidR="00FA15C6" w:rsidRPr="007F15A4" w:rsidRDefault="00FA15C6" w:rsidP="00FA15C6">
      <w:pPr>
        <w:tabs>
          <w:tab w:val="left" w:pos="0"/>
          <w:tab w:val="left" w:pos="284"/>
        </w:tabs>
        <w:spacing w:after="0"/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Asst.P  </w:t>
      </w:r>
      <w:r w:rsidRPr="007F15A4">
        <w:rPr>
          <w:sz w:val="18"/>
          <w:szCs w:val="18"/>
        </w:rPr>
        <w:t>Assistant Priest</w:t>
      </w:r>
    </w:p>
    <w:p w14:paraId="18CA0D76" w14:textId="77777777" w:rsidR="00FA15C6" w:rsidRDefault="00FA15C6" w:rsidP="00FA15C6">
      <w:pPr>
        <w:tabs>
          <w:tab w:val="left" w:pos="0"/>
          <w:tab w:val="left" w:pos="284"/>
        </w:tabs>
        <w:spacing w:after="0"/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Asst.C  </w:t>
      </w:r>
      <w:r w:rsidRPr="007F15A4">
        <w:rPr>
          <w:sz w:val="18"/>
          <w:szCs w:val="18"/>
        </w:rPr>
        <w:t>Assistant Curate</w:t>
      </w:r>
    </w:p>
    <w:p w14:paraId="1A73144D" w14:textId="77777777" w:rsidR="00FA15C6" w:rsidRDefault="00FA15C6" w:rsidP="00FA15C6">
      <w:pPr>
        <w:tabs>
          <w:tab w:val="left" w:pos="0"/>
          <w:tab w:val="left" w:pos="284"/>
        </w:tabs>
        <w:spacing w:after="0"/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535DF0">
        <w:rPr>
          <w:b/>
          <w:sz w:val="18"/>
          <w:szCs w:val="18"/>
        </w:rPr>
        <w:t>Chr</w:t>
      </w:r>
      <w:r w:rsidRPr="00535DF0">
        <w:rPr>
          <w:sz w:val="18"/>
          <w:szCs w:val="18"/>
        </w:rPr>
        <w:t xml:space="preserve"> Chairman of Governors. </w:t>
      </w:r>
    </w:p>
    <w:p w14:paraId="4BDE9CCC" w14:textId="77777777" w:rsidR="00FA15C6" w:rsidRDefault="00FA15C6" w:rsidP="00FA15C6">
      <w:pPr>
        <w:tabs>
          <w:tab w:val="left" w:pos="0"/>
          <w:tab w:val="left" w:pos="284"/>
        </w:tabs>
        <w:spacing w:after="0"/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535DF0">
        <w:rPr>
          <w:b/>
          <w:sz w:val="18"/>
          <w:szCs w:val="18"/>
        </w:rPr>
        <w:t>DD</w:t>
      </w:r>
      <w:r w:rsidRPr="00535DF0">
        <w:rPr>
          <w:sz w:val="18"/>
          <w:szCs w:val="18"/>
        </w:rPr>
        <w:t xml:space="preserve"> Distinctive Deacon. </w:t>
      </w:r>
    </w:p>
    <w:p w14:paraId="36321B3F" w14:textId="77777777" w:rsidR="00FA15C6" w:rsidRDefault="00FA15C6" w:rsidP="00FA15C6">
      <w:pPr>
        <w:tabs>
          <w:tab w:val="left" w:pos="0"/>
          <w:tab w:val="left" w:pos="284"/>
        </w:tabs>
        <w:spacing w:after="0"/>
        <w:ind w:left="283" w:hanging="96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DinC </w:t>
      </w:r>
      <w:r w:rsidRPr="00535DF0">
        <w:rPr>
          <w:sz w:val="18"/>
          <w:szCs w:val="18"/>
        </w:rPr>
        <w:t>Deacon in Charge</w:t>
      </w:r>
    </w:p>
    <w:p w14:paraId="3B4C1142" w14:textId="77777777" w:rsidR="00FA15C6" w:rsidRDefault="00FA15C6" w:rsidP="00FA15C6">
      <w:pPr>
        <w:tabs>
          <w:tab w:val="left" w:pos="0"/>
          <w:tab w:val="left" w:pos="284"/>
        </w:tabs>
        <w:spacing w:after="0"/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535DF0">
        <w:rPr>
          <w:b/>
          <w:sz w:val="18"/>
          <w:szCs w:val="18"/>
        </w:rPr>
        <w:t xml:space="preserve">DLC </w:t>
      </w:r>
      <w:r w:rsidRPr="00535DF0">
        <w:rPr>
          <w:sz w:val="18"/>
          <w:szCs w:val="18"/>
        </w:rPr>
        <w:t xml:space="preserve">Deanery Lay Chairman. </w:t>
      </w:r>
    </w:p>
    <w:p w14:paraId="703EF4DA" w14:textId="77777777" w:rsidR="00FA15C6" w:rsidRDefault="00FA15C6" w:rsidP="00FA15C6">
      <w:pPr>
        <w:tabs>
          <w:tab w:val="left" w:pos="0"/>
          <w:tab w:val="left" w:pos="284"/>
        </w:tabs>
        <w:spacing w:after="0"/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535DF0">
        <w:rPr>
          <w:b/>
          <w:sz w:val="18"/>
          <w:szCs w:val="18"/>
        </w:rPr>
        <w:t>HT</w:t>
      </w:r>
      <w:r w:rsidRPr="00535DF0">
        <w:rPr>
          <w:sz w:val="18"/>
          <w:szCs w:val="18"/>
        </w:rPr>
        <w:t xml:space="preserve"> Head Teacher. </w:t>
      </w:r>
    </w:p>
    <w:p w14:paraId="3A445445" w14:textId="77777777" w:rsidR="00FA15C6" w:rsidRDefault="00FA15C6" w:rsidP="00FA15C6">
      <w:pPr>
        <w:tabs>
          <w:tab w:val="left" w:pos="0"/>
          <w:tab w:val="left" w:pos="284"/>
        </w:tabs>
        <w:spacing w:after="0"/>
        <w:ind w:left="283" w:hanging="96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535DF0">
        <w:rPr>
          <w:b/>
          <w:sz w:val="18"/>
          <w:szCs w:val="18"/>
        </w:rPr>
        <w:t xml:space="preserve">I </w:t>
      </w:r>
      <w:r w:rsidRPr="00535DF0">
        <w:rPr>
          <w:sz w:val="18"/>
          <w:szCs w:val="18"/>
        </w:rPr>
        <w:t>Incumbent.</w:t>
      </w:r>
      <w:r w:rsidRPr="00535DF0">
        <w:rPr>
          <w:b/>
          <w:sz w:val="18"/>
          <w:szCs w:val="18"/>
        </w:rPr>
        <w:t xml:space="preserve"> </w:t>
      </w:r>
    </w:p>
    <w:p w14:paraId="6A61A551" w14:textId="77777777" w:rsidR="00FA15C6" w:rsidRDefault="00FA15C6" w:rsidP="00FA15C6">
      <w:pPr>
        <w:tabs>
          <w:tab w:val="left" w:pos="0"/>
          <w:tab w:val="left" w:pos="284"/>
        </w:tabs>
        <w:spacing w:after="0"/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535DF0">
        <w:rPr>
          <w:b/>
          <w:sz w:val="18"/>
          <w:szCs w:val="18"/>
        </w:rPr>
        <w:t xml:space="preserve">PinC </w:t>
      </w:r>
      <w:r w:rsidRPr="00535DF0">
        <w:rPr>
          <w:sz w:val="18"/>
          <w:szCs w:val="18"/>
        </w:rPr>
        <w:t>Priest in Charge.</w:t>
      </w:r>
    </w:p>
    <w:p w14:paraId="3F1014DA" w14:textId="77777777" w:rsidR="00FA15C6" w:rsidRDefault="00FA15C6" w:rsidP="00FA15C6">
      <w:pPr>
        <w:tabs>
          <w:tab w:val="left" w:pos="0"/>
          <w:tab w:val="left" w:pos="284"/>
        </w:tabs>
        <w:spacing w:after="0"/>
        <w:ind w:left="187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535DF0">
        <w:rPr>
          <w:b/>
          <w:sz w:val="18"/>
          <w:szCs w:val="18"/>
        </w:rPr>
        <w:t>Rdr</w:t>
      </w:r>
      <w:r w:rsidRPr="00535DF0">
        <w:rPr>
          <w:sz w:val="18"/>
          <w:szCs w:val="18"/>
        </w:rPr>
        <w:t xml:space="preserve"> Reader. </w:t>
      </w:r>
    </w:p>
    <w:p w14:paraId="66FCD5C5" w14:textId="77777777" w:rsidR="00FA15C6" w:rsidRDefault="00FA15C6" w:rsidP="00FA15C6">
      <w:pPr>
        <w:tabs>
          <w:tab w:val="left" w:pos="0"/>
          <w:tab w:val="left" w:pos="284"/>
        </w:tabs>
        <w:spacing w:after="0"/>
        <w:ind w:left="187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535DF0">
        <w:rPr>
          <w:b/>
          <w:sz w:val="18"/>
          <w:szCs w:val="18"/>
        </w:rPr>
        <w:t>RD</w:t>
      </w:r>
      <w:r w:rsidRPr="00535DF0">
        <w:rPr>
          <w:sz w:val="18"/>
          <w:szCs w:val="18"/>
        </w:rPr>
        <w:t xml:space="preserve"> Rural Dean. </w:t>
      </w:r>
    </w:p>
    <w:p w14:paraId="0CA1D9F6" w14:textId="77777777" w:rsidR="00FA15C6" w:rsidRDefault="00FA15C6" w:rsidP="00FA15C6">
      <w:pPr>
        <w:tabs>
          <w:tab w:val="left" w:pos="0"/>
          <w:tab w:val="left" w:pos="284"/>
        </w:tabs>
        <w:spacing w:after="0"/>
        <w:ind w:left="187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535DF0">
        <w:rPr>
          <w:b/>
          <w:sz w:val="18"/>
          <w:szCs w:val="18"/>
        </w:rPr>
        <w:t xml:space="preserve">TR </w:t>
      </w:r>
      <w:r w:rsidRPr="00535DF0">
        <w:rPr>
          <w:sz w:val="18"/>
          <w:szCs w:val="18"/>
        </w:rPr>
        <w:t xml:space="preserve">Team Rector. </w:t>
      </w:r>
    </w:p>
    <w:p w14:paraId="38335B5B" w14:textId="77777777" w:rsidR="00FA15C6" w:rsidRDefault="00FA15C6" w:rsidP="00FA15C6">
      <w:pPr>
        <w:tabs>
          <w:tab w:val="left" w:pos="0"/>
          <w:tab w:val="left" w:pos="284"/>
        </w:tabs>
        <w:spacing w:after="0"/>
        <w:ind w:left="187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535DF0">
        <w:rPr>
          <w:b/>
          <w:sz w:val="18"/>
          <w:szCs w:val="18"/>
        </w:rPr>
        <w:t>TV</w:t>
      </w:r>
      <w:r w:rsidRPr="00535DF0">
        <w:rPr>
          <w:sz w:val="18"/>
          <w:szCs w:val="18"/>
        </w:rPr>
        <w:t xml:space="preserve"> Team Vicar.</w:t>
      </w:r>
    </w:p>
    <w:p w14:paraId="25447340" w14:textId="77777777" w:rsidR="00FA15C6" w:rsidRDefault="00FA15C6" w:rsidP="00FA15C6">
      <w:pPr>
        <w:tabs>
          <w:tab w:val="left" w:pos="0"/>
          <w:tab w:val="left" w:pos="284"/>
        </w:tabs>
        <w:spacing w:after="0"/>
        <w:ind w:left="187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535DF0">
        <w:rPr>
          <w:b/>
          <w:sz w:val="18"/>
          <w:szCs w:val="18"/>
        </w:rPr>
        <w:t>YW</w:t>
      </w:r>
      <w:r w:rsidRPr="00535DF0">
        <w:rPr>
          <w:sz w:val="18"/>
          <w:szCs w:val="18"/>
        </w:rPr>
        <w:t xml:space="preserve"> Youth Worker</w:t>
      </w:r>
    </w:p>
    <w:p w14:paraId="4E0612C6" w14:textId="77777777" w:rsidR="00FA15C6" w:rsidRDefault="00FA15C6" w:rsidP="00FA15C6">
      <w:pPr>
        <w:tabs>
          <w:tab w:val="left" w:pos="0"/>
          <w:tab w:val="left" w:pos="284"/>
        </w:tabs>
        <w:spacing w:after="0"/>
        <w:ind w:left="187"/>
        <w:rPr>
          <w:sz w:val="18"/>
          <w:szCs w:val="18"/>
        </w:rPr>
      </w:pPr>
    </w:p>
    <w:p w14:paraId="1CC69231" w14:textId="77777777" w:rsidR="0053407D" w:rsidRDefault="0053407D" w:rsidP="00F818B5">
      <w:pPr>
        <w:spacing w:after="0"/>
        <w:rPr>
          <w:rFonts w:ascii="Calibri" w:eastAsia="Times New Roman" w:hAnsi="Calibri" w:cs="Times New Roman"/>
          <w:b/>
          <w:color w:val="000000"/>
          <w:sz w:val="28"/>
          <w:lang w:eastAsia="en-GB"/>
        </w:rPr>
      </w:pPr>
    </w:p>
    <w:p w14:paraId="0712775C" w14:textId="77777777" w:rsidR="00C822EB" w:rsidRPr="0043192C" w:rsidRDefault="00C822EB" w:rsidP="00C822EB">
      <w:pPr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</w:pPr>
      <w:r w:rsidRPr="0043192C"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 xml:space="preserve">All posts are </w:t>
      </w:r>
      <w:r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>checked against</w:t>
      </w:r>
      <w:r w:rsidRPr="0043192C"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 xml:space="preserve"> the Diocese Contact Management System at time of issue. </w:t>
      </w:r>
      <w:r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>Some f</w:t>
      </w:r>
      <w:r w:rsidRPr="0043192C"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 xml:space="preserve">uture </w:t>
      </w:r>
      <w:r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>a</w:t>
      </w:r>
      <w:r w:rsidRPr="0043192C"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>ppointments may not be listed</w:t>
      </w:r>
      <w:r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>.</w:t>
      </w:r>
    </w:p>
    <w:p w14:paraId="0B12F233" w14:textId="77777777" w:rsidR="0053407D" w:rsidRDefault="0053407D" w:rsidP="00F818B5">
      <w:pPr>
        <w:spacing w:after="0"/>
        <w:rPr>
          <w:rFonts w:ascii="Calibri" w:eastAsia="Times New Roman" w:hAnsi="Calibri" w:cs="Times New Roman"/>
          <w:b/>
          <w:color w:val="000000"/>
          <w:sz w:val="28"/>
          <w:lang w:eastAsia="en-GB"/>
        </w:rPr>
      </w:pPr>
    </w:p>
    <w:sectPr w:rsidR="0053407D" w:rsidSect="0023198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A9E9B" w14:textId="77777777" w:rsidR="009802E9" w:rsidRDefault="009802E9" w:rsidP="007A24DC">
      <w:pPr>
        <w:spacing w:after="0" w:line="240" w:lineRule="auto"/>
      </w:pPr>
      <w:r>
        <w:separator/>
      </w:r>
    </w:p>
  </w:endnote>
  <w:endnote w:type="continuationSeparator" w:id="0">
    <w:p w14:paraId="61C6FC0E" w14:textId="77777777" w:rsidR="009802E9" w:rsidRDefault="009802E9" w:rsidP="007A24DC">
      <w:pPr>
        <w:spacing w:after="0" w:line="240" w:lineRule="auto"/>
      </w:pPr>
      <w:r>
        <w:continuationSeparator/>
      </w:r>
    </w:p>
  </w:endnote>
  <w:endnote w:type="continuationNotice" w:id="1">
    <w:p w14:paraId="5D9D848C" w14:textId="77777777" w:rsidR="009802E9" w:rsidRDefault="009802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39B6A" w14:textId="77777777" w:rsidR="004120D4" w:rsidRDefault="004120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EFC88" w14:textId="77777777" w:rsidR="004120D4" w:rsidRDefault="004120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43CA2" w14:textId="77777777" w:rsidR="004120D4" w:rsidRDefault="004120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C25B5" w14:textId="77777777" w:rsidR="009802E9" w:rsidRDefault="009802E9" w:rsidP="007A24DC">
      <w:pPr>
        <w:spacing w:after="0" w:line="240" w:lineRule="auto"/>
      </w:pPr>
      <w:r>
        <w:separator/>
      </w:r>
    </w:p>
  </w:footnote>
  <w:footnote w:type="continuationSeparator" w:id="0">
    <w:p w14:paraId="62F0E326" w14:textId="77777777" w:rsidR="009802E9" w:rsidRDefault="009802E9" w:rsidP="007A24DC">
      <w:pPr>
        <w:spacing w:after="0" w:line="240" w:lineRule="auto"/>
      </w:pPr>
      <w:r>
        <w:continuationSeparator/>
      </w:r>
    </w:p>
  </w:footnote>
  <w:footnote w:type="continuationNotice" w:id="1">
    <w:p w14:paraId="1825CF96" w14:textId="77777777" w:rsidR="009802E9" w:rsidRDefault="009802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5380D" w14:textId="77777777" w:rsidR="00423B10" w:rsidRDefault="00423B1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8241" behindDoc="1" locked="0" layoutInCell="1" allowOverlap="0" wp14:anchorId="2DCFFB1C" wp14:editId="1EE12AC1">
              <wp:simplePos x="0" y="0"/>
              <wp:positionH relativeFrom="margin">
                <wp:align>right</wp:align>
              </wp:positionH>
              <wp:positionV relativeFrom="page">
                <wp:posOffset>467995</wp:posOffset>
              </wp:positionV>
              <wp:extent cx="5950039" cy="270457"/>
              <wp:effectExtent l="0" t="0" r="2540" b="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2388377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B93F3F4" w14:textId="3BDF7CA3" w:rsidR="00423B10" w:rsidRDefault="004120D4" w:rsidP="007A24DC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Chichester Diocesan Intercessions: January – March 2025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DCFFB1C" id="Rectangle 1" o:spid="_x0000_s1026" style="position:absolute;margin-left:417.3pt;margin-top:36.85pt;width:468.5pt;height:21.3pt;z-index:-251658239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" o:allowoverlap="f" fillcolor="#5b9bd5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2388377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B93F3F4" w14:textId="3BDF7CA3" w:rsidR="00423B10" w:rsidRDefault="004120D4" w:rsidP="007A24DC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Chichester Diocesan Intercessions: January – March 2025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6D41C" w14:textId="77777777" w:rsidR="00423B10" w:rsidRDefault="00423B1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3F31EFD3" wp14:editId="79CA56F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7497887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322B901" w14:textId="03B54272" w:rsidR="00423B10" w:rsidRDefault="004120D4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Chichester Diocesan Intercessions: January – March 2025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F31EFD3" id="Rectangle 197" o:spid="_x0000_s1027" style="position:absolute;margin-left:0;margin-top:0;width:468.5pt;height:21.3pt;z-index:-251658240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7497887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322B901" w14:textId="03B54272" w:rsidR="00423B10" w:rsidRDefault="004120D4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Chichester Diocesan Intercessions: January – March 2025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B2974" w14:textId="77777777" w:rsidR="00423B10" w:rsidRDefault="00423B1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8242" behindDoc="1" locked="0" layoutInCell="1" allowOverlap="0" wp14:anchorId="6276BEA8" wp14:editId="007D2227">
              <wp:simplePos x="0" y="0"/>
              <wp:positionH relativeFrom="margin">
                <wp:align>right</wp:align>
              </wp:positionH>
              <wp:positionV relativeFrom="page">
                <wp:posOffset>247650</wp:posOffset>
              </wp:positionV>
              <wp:extent cx="6719570" cy="497840"/>
              <wp:effectExtent l="0" t="0" r="5080" b="0"/>
              <wp:wrapSquare wrapText="bothSides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19570" cy="497840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rStyle w:val="Style1Char"/>
                              <w:sz w:val="24"/>
                              <w:szCs w:val="26"/>
                            </w:rPr>
                            <w:alias w:val="Title"/>
                            <w:tag w:val=""/>
                            <w:id w:val="362642571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1Char"/>
                            </w:rPr>
                          </w:sdtEndPr>
                          <w:sdtContent>
                            <w:p w14:paraId="3EAE2628" w14:textId="391D752D" w:rsidR="00423B10" w:rsidRPr="00147810" w:rsidRDefault="00423B10" w:rsidP="007A24DC">
                              <w:pPr>
                                <w:pStyle w:val="Header"/>
                                <w:jc w:val="center"/>
                                <w:rPr>
                                  <w:rStyle w:val="Style1Char"/>
                                  <w:sz w:val="24"/>
                                  <w:szCs w:val="26"/>
                                </w:rPr>
                              </w:pPr>
                              <w:r w:rsidRPr="00147810">
                                <w:rPr>
                                  <w:rStyle w:val="Style1Char"/>
                                  <w:sz w:val="24"/>
                                  <w:szCs w:val="26"/>
                                </w:rPr>
                                <w:t xml:space="preserve">Chichester Diocesan Intercessions: </w:t>
                              </w:r>
                              <w:r>
                                <w:rPr>
                                  <w:rStyle w:val="Style1Char"/>
                                  <w:sz w:val="24"/>
                                  <w:szCs w:val="26"/>
                                </w:rPr>
                                <w:t>January</w:t>
                              </w:r>
                              <w:r w:rsidRPr="00147810">
                                <w:rPr>
                                  <w:rStyle w:val="Style1Char"/>
                                  <w:sz w:val="24"/>
                                  <w:szCs w:val="26"/>
                                </w:rPr>
                                <w:t xml:space="preserve"> – </w:t>
                              </w:r>
                              <w:r>
                                <w:rPr>
                                  <w:rStyle w:val="Style1Char"/>
                                  <w:sz w:val="24"/>
                                  <w:szCs w:val="26"/>
                                </w:rPr>
                                <w:t>March 202</w:t>
                              </w:r>
                              <w:r w:rsidR="004120D4">
                                <w:rPr>
                                  <w:rStyle w:val="Style1Char"/>
                                  <w:sz w:val="24"/>
                                  <w:szCs w:val="26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6BEA8" id="Rectangle 2" o:spid="_x0000_s1028" style="position:absolute;margin-left:477.9pt;margin-top:19.5pt;width:529.1pt;height:39.2pt;z-index:-251658238;visibility:visible;mso-wrap-style:square;mso-width-percent:0;mso-height-percent:0;mso-wrap-distance-left:9.35pt;mso-wrap-distance-top:0;mso-wrap-distance-right:9.35pt;mso-wrap-distance-bottom:0;mso-position-horizontal:righ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" o:allowoverlap="f" fillcolor="#5b9bd5" stroked="f" strokeweight="1pt">
              <v:textbox>
                <w:txbxContent>
                  <w:sdt>
                    <w:sdtPr>
                      <w:rPr>
                        <w:rStyle w:val="Style1Char"/>
                        <w:sz w:val="24"/>
                        <w:szCs w:val="26"/>
                      </w:rPr>
                      <w:alias w:val="Title"/>
                      <w:tag w:val=""/>
                      <w:id w:val="362642571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1Char"/>
                      </w:rPr>
                    </w:sdtEndPr>
                    <w:sdtContent>
                      <w:p w14:paraId="3EAE2628" w14:textId="391D752D" w:rsidR="00423B10" w:rsidRPr="00147810" w:rsidRDefault="00423B10" w:rsidP="007A24DC">
                        <w:pPr>
                          <w:pStyle w:val="Header"/>
                          <w:jc w:val="center"/>
                          <w:rPr>
                            <w:rStyle w:val="Style1Char"/>
                            <w:sz w:val="24"/>
                            <w:szCs w:val="26"/>
                          </w:rPr>
                        </w:pPr>
                        <w:r w:rsidRPr="00147810">
                          <w:rPr>
                            <w:rStyle w:val="Style1Char"/>
                            <w:sz w:val="24"/>
                            <w:szCs w:val="26"/>
                          </w:rPr>
                          <w:t xml:space="preserve">Chichester Diocesan Intercessions: </w:t>
                        </w:r>
                        <w:r>
                          <w:rPr>
                            <w:rStyle w:val="Style1Char"/>
                            <w:sz w:val="24"/>
                            <w:szCs w:val="26"/>
                          </w:rPr>
                          <w:t>January</w:t>
                        </w:r>
                        <w:r w:rsidRPr="00147810">
                          <w:rPr>
                            <w:rStyle w:val="Style1Char"/>
                            <w:sz w:val="24"/>
                            <w:szCs w:val="26"/>
                          </w:rPr>
                          <w:t xml:space="preserve"> – </w:t>
                        </w:r>
                        <w:r>
                          <w:rPr>
                            <w:rStyle w:val="Style1Char"/>
                            <w:sz w:val="24"/>
                            <w:szCs w:val="26"/>
                          </w:rPr>
                          <w:t>March 202</w:t>
                        </w:r>
                        <w:r w:rsidR="004120D4">
                          <w:rPr>
                            <w:rStyle w:val="Style1Char"/>
                            <w:sz w:val="24"/>
                            <w:szCs w:val="26"/>
                          </w:rPr>
                          <w:t>5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F5709"/>
    <w:multiLevelType w:val="hybridMultilevel"/>
    <w:tmpl w:val="CB481232"/>
    <w:lvl w:ilvl="0" w:tplc="B8A87A50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933FE"/>
    <w:multiLevelType w:val="hybridMultilevel"/>
    <w:tmpl w:val="B82A97CA"/>
    <w:lvl w:ilvl="0" w:tplc="1B40A6C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D0713"/>
    <w:multiLevelType w:val="hybridMultilevel"/>
    <w:tmpl w:val="1278DD00"/>
    <w:lvl w:ilvl="0" w:tplc="22A8F0A8">
      <w:start w:val="1"/>
      <w:numFmt w:val="decimal"/>
      <w:lvlText w:val="%1"/>
      <w:lvlJc w:val="left"/>
      <w:pPr>
        <w:ind w:left="1080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347614">
    <w:abstractNumId w:val="2"/>
  </w:num>
  <w:num w:numId="2" w16cid:durableId="1912157172">
    <w:abstractNumId w:val="0"/>
  </w:num>
  <w:num w:numId="3" w16cid:durableId="1989703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5C0"/>
    <w:rsid w:val="00004F9F"/>
    <w:rsid w:val="00005649"/>
    <w:rsid w:val="00005CD3"/>
    <w:rsid w:val="00005E53"/>
    <w:rsid w:val="00007189"/>
    <w:rsid w:val="00007633"/>
    <w:rsid w:val="00013AA4"/>
    <w:rsid w:val="00013C09"/>
    <w:rsid w:val="000172FA"/>
    <w:rsid w:val="00020479"/>
    <w:rsid w:val="000212AF"/>
    <w:rsid w:val="000217CA"/>
    <w:rsid w:val="00022182"/>
    <w:rsid w:val="00022CC7"/>
    <w:rsid w:val="00022D06"/>
    <w:rsid w:val="00023CCE"/>
    <w:rsid w:val="00023FE3"/>
    <w:rsid w:val="00024482"/>
    <w:rsid w:val="00025595"/>
    <w:rsid w:val="000256ED"/>
    <w:rsid w:val="0002635B"/>
    <w:rsid w:val="00026BE0"/>
    <w:rsid w:val="000274FB"/>
    <w:rsid w:val="00030ECC"/>
    <w:rsid w:val="00031D6D"/>
    <w:rsid w:val="000337FD"/>
    <w:rsid w:val="00033D40"/>
    <w:rsid w:val="00034A05"/>
    <w:rsid w:val="00037759"/>
    <w:rsid w:val="00040D0A"/>
    <w:rsid w:val="00043AA3"/>
    <w:rsid w:val="00043DD0"/>
    <w:rsid w:val="0004475D"/>
    <w:rsid w:val="00045826"/>
    <w:rsid w:val="0004750E"/>
    <w:rsid w:val="00047874"/>
    <w:rsid w:val="00047D29"/>
    <w:rsid w:val="00047DDB"/>
    <w:rsid w:val="0005072F"/>
    <w:rsid w:val="00051A6F"/>
    <w:rsid w:val="00051CB5"/>
    <w:rsid w:val="0005233A"/>
    <w:rsid w:val="0005279B"/>
    <w:rsid w:val="00052BB2"/>
    <w:rsid w:val="00053892"/>
    <w:rsid w:val="00053AF3"/>
    <w:rsid w:val="00054FC8"/>
    <w:rsid w:val="000552FC"/>
    <w:rsid w:val="00055C67"/>
    <w:rsid w:val="00056158"/>
    <w:rsid w:val="00056627"/>
    <w:rsid w:val="00056B90"/>
    <w:rsid w:val="00057265"/>
    <w:rsid w:val="00057D8F"/>
    <w:rsid w:val="00057E52"/>
    <w:rsid w:val="000621D3"/>
    <w:rsid w:val="000627F4"/>
    <w:rsid w:val="00063C98"/>
    <w:rsid w:val="0006431E"/>
    <w:rsid w:val="00064851"/>
    <w:rsid w:val="00064C88"/>
    <w:rsid w:val="00066432"/>
    <w:rsid w:val="0006693F"/>
    <w:rsid w:val="00071221"/>
    <w:rsid w:val="00072430"/>
    <w:rsid w:val="000737B2"/>
    <w:rsid w:val="000738F3"/>
    <w:rsid w:val="00075A6A"/>
    <w:rsid w:val="0007682A"/>
    <w:rsid w:val="0007795B"/>
    <w:rsid w:val="00077989"/>
    <w:rsid w:val="00077DE1"/>
    <w:rsid w:val="000816FC"/>
    <w:rsid w:val="000832A2"/>
    <w:rsid w:val="0008379C"/>
    <w:rsid w:val="0008421B"/>
    <w:rsid w:val="00084C09"/>
    <w:rsid w:val="00087D27"/>
    <w:rsid w:val="00090056"/>
    <w:rsid w:val="0009241A"/>
    <w:rsid w:val="00093237"/>
    <w:rsid w:val="000932F6"/>
    <w:rsid w:val="000937A3"/>
    <w:rsid w:val="00094663"/>
    <w:rsid w:val="000958B6"/>
    <w:rsid w:val="000A278D"/>
    <w:rsid w:val="000A2900"/>
    <w:rsid w:val="000A4F63"/>
    <w:rsid w:val="000A5DB9"/>
    <w:rsid w:val="000B0720"/>
    <w:rsid w:val="000B13F4"/>
    <w:rsid w:val="000B1E3F"/>
    <w:rsid w:val="000B238D"/>
    <w:rsid w:val="000B24F2"/>
    <w:rsid w:val="000B2BD1"/>
    <w:rsid w:val="000B39EC"/>
    <w:rsid w:val="000B7A7B"/>
    <w:rsid w:val="000C0D17"/>
    <w:rsid w:val="000C1F4B"/>
    <w:rsid w:val="000C280A"/>
    <w:rsid w:val="000C3D2C"/>
    <w:rsid w:val="000C664A"/>
    <w:rsid w:val="000C6E99"/>
    <w:rsid w:val="000C7656"/>
    <w:rsid w:val="000C7C06"/>
    <w:rsid w:val="000C7F75"/>
    <w:rsid w:val="000D0156"/>
    <w:rsid w:val="000D02B1"/>
    <w:rsid w:val="000D3CBA"/>
    <w:rsid w:val="000D5076"/>
    <w:rsid w:val="000D70B4"/>
    <w:rsid w:val="000E3154"/>
    <w:rsid w:val="000E33AB"/>
    <w:rsid w:val="000E7D65"/>
    <w:rsid w:val="000F008C"/>
    <w:rsid w:val="000F2988"/>
    <w:rsid w:val="000F2E6E"/>
    <w:rsid w:val="000F3C4E"/>
    <w:rsid w:val="0010041A"/>
    <w:rsid w:val="001010A0"/>
    <w:rsid w:val="0010229D"/>
    <w:rsid w:val="00102908"/>
    <w:rsid w:val="00102EDD"/>
    <w:rsid w:val="00107811"/>
    <w:rsid w:val="00110571"/>
    <w:rsid w:val="00110F19"/>
    <w:rsid w:val="00114134"/>
    <w:rsid w:val="00120995"/>
    <w:rsid w:val="00120E5B"/>
    <w:rsid w:val="001214A5"/>
    <w:rsid w:val="00121911"/>
    <w:rsid w:val="00122300"/>
    <w:rsid w:val="00124A15"/>
    <w:rsid w:val="001273BA"/>
    <w:rsid w:val="001277DD"/>
    <w:rsid w:val="00130B9F"/>
    <w:rsid w:val="001310B6"/>
    <w:rsid w:val="0013187E"/>
    <w:rsid w:val="00136D85"/>
    <w:rsid w:val="00136E74"/>
    <w:rsid w:val="00137953"/>
    <w:rsid w:val="00137D45"/>
    <w:rsid w:val="00137D79"/>
    <w:rsid w:val="00140D31"/>
    <w:rsid w:val="001411BB"/>
    <w:rsid w:val="00141C97"/>
    <w:rsid w:val="00141D09"/>
    <w:rsid w:val="001440AE"/>
    <w:rsid w:val="00144343"/>
    <w:rsid w:val="00144B7B"/>
    <w:rsid w:val="00146AE8"/>
    <w:rsid w:val="00147810"/>
    <w:rsid w:val="001478D7"/>
    <w:rsid w:val="00152064"/>
    <w:rsid w:val="00152A97"/>
    <w:rsid w:val="00152D4B"/>
    <w:rsid w:val="00152F24"/>
    <w:rsid w:val="00153294"/>
    <w:rsid w:val="00153700"/>
    <w:rsid w:val="001556A3"/>
    <w:rsid w:val="00155717"/>
    <w:rsid w:val="00155BDF"/>
    <w:rsid w:val="0016052B"/>
    <w:rsid w:val="001607E8"/>
    <w:rsid w:val="001638FE"/>
    <w:rsid w:val="00165545"/>
    <w:rsid w:val="00165E3D"/>
    <w:rsid w:val="00170079"/>
    <w:rsid w:val="00170A4F"/>
    <w:rsid w:val="00171798"/>
    <w:rsid w:val="0017179A"/>
    <w:rsid w:val="00174CDD"/>
    <w:rsid w:val="0017617E"/>
    <w:rsid w:val="00176AA8"/>
    <w:rsid w:val="00176B9A"/>
    <w:rsid w:val="0018098C"/>
    <w:rsid w:val="00180DB2"/>
    <w:rsid w:val="0018149F"/>
    <w:rsid w:val="00181F18"/>
    <w:rsid w:val="0018438C"/>
    <w:rsid w:val="00185304"/>
    <w:rsid w:val="00185703"/>
    <w:rsid w:val="0018592C"/>
    <w:rsid w:val="00185C7F"/>
    <w:rsid w:val="00185DB9"/>
    <w:rsid w:val="00186396"/>
    <w:rsid w:val="00186A45"/>
    <w:rsid w:val="00191BB8"/>
    <w:rsid w:val="001A0AA9"/>
    <w:rsid w:val="001A103E"/>
    <w:rsid w:val="001A2169"/>
    <w:rsid w:val="001A4F95"/>
    <w:rsid w:val="001A4FD9"/>
    <w:rsid w:val="001A6B2C"/>
    <w:rsid w:val="001A6E34"/>
    <w:rsid w:val="001A77C7"/>
    <w:rsid w:val="001B1807"/>
    <w:rsid w:val="001B1856"/>
    <w:rsid w:val="001B23EF"/>
    <w:rsid w:val="001B3381"/>
    <w:rsid w:val="001B37BF"/>
    <w:rsid w:val="001B3F10"/>
    <w:rsid w:val="001B5779"/>
    <w:rsid w:val="001B6ABC"/>
    <w:rsid w:val="001B7849"/>
    <w:rsid w:val="001C1FAF"/>
    <w:rsid w:val="001C2ED0"/>
    <w:rsid w:val="001C30FB"/>
    <w:rsid w:val="001C4AF7"/>
    <w:rsid w:val="001C4EB4"/>
    <w:rsid w:val="001C5332"/>
    <w:rsid w:val="001C5DD7"/>
    <w:rsid w:val="001C6BBB"/>
    <w:rsid w:val="001C7EBE"/>
    <w:rsid w:val="001D13FB"/>
    <w:rsid w:val="001D143B"/>
    <w:rsid w:val="001D21BD"/>
    <w:rsid w:val="001D57BF"/>
    <w:rsid w:val="001D5911"/>
    <w:rsid w:val="001E0003"/>
    <w:rsid w:val="001E032D"/>
    <w:rsid w:val="001E09D2"/>
    <w:rsid w:val="001E0AAE"/>
    <w:rsid w:val="001E1BA4"/>
    <w:rsid w:val="001E2AB2"/>
    <w:rsid w:val="001E46A4"/>
    <w:rsid w:val="001E5125"/>
    <w:rsid w:val="001E576D"/>
    <w:rsid w:val="001E68DE"/>
    <w:rsid w:val="001E7DD0"/>
    <w:rsid w:val="001F18C7"/>
    <w:rsid w:val="001F1F8B"/>
    <w:rsid w:val="001F268D"/>
    <w:rsid w:val="001F46A6"/>
    <w:rsid w:val="001F66D5"/>
    <w:rsid w:val="001F7ECB"/>
    <w:rsid w:val="0020006B"/>
    <w:rsid w:val="00201444"/>
    <w:rsid w:val="00202178"/>
    <w:rsid w:val="002022D5"/>
    <w:rsid w:val="002023B2"/>
    <w:rsid w:val="002027EE"/>
    <w:rsid w:val="00202C2F"/>
    <w:rsid w:val="002033A7"/>
    <w:rsid w:val="00203429"/>
    <w:rsid w:val="00204350"/>
    <w:rsid w:val="002046EE"/>
    <w:rsid w:val="00207A6B"/>
    <w:rsid w:val="00207AE6"/>
    <w:rsid w:val="002118AD"/>
    <w:rsid w:val="00211A19"/>
    <w:rsid w:val="00211DAE"/>
    <w:rsid w:val="00212DFB"/>
    <w:rsid w:val="002157C3"/>
    <w:rsid w:val="00217B76"/>
    <w:rsid w:val="00220C21"/>
    <w:rsid w:val="00222E2F"/>
    <w:rsid w:val="00223234"/>
    <w:rsid w:val="0022484B"/>
    <w:rsid w:val="00224BEE"/>
    <w:rsid w:val="0022562E"/>
    <w:rsid w:val="00226D8B"/>
    <w:rsid w:val="002306FC"/>
    <w:rsid w:val="00231139"/>
    <w:rsid w:val="00231987"/>
    <w:rsid w:val="00232167"/>
    <w:rsid w:val="002326ED"/>
    <w:rsid w:val="00234EF4"/>
    <w:rsid w:val="002358E1"/>
    <w:rsid w:val="0023752E"/>
    <w:rsid w:val="00240432"/>
    <w:rsid w:val="00241E67"/>
    <w:rsid w:val="00242E03"/>
    <w:rsid w:val="00244B00"/>
    <w:rsid w:val="00244D98"/>
    <w:rsid w:val="0024520F"/>
    <w:rsid w:val="002456EB"/>
    <w:rsid w:val="0024703A"/>
    <w:rsid w:val="002470BD"/>
    <w:rsid w:val="00247D9A"/>
    <w:rsid w:val="00251A7B"/>
    <w:rsid w:val="00251B35"/>
    <w:rsid w:val="00252A10"/>
    <w:rsid w:val="00253827"/>
    <w:rsid w:val="0025386C"/>
    <w:rsid w:val="00253BF6"/>
    <w:rsid w:val="00254142"/>
    <w:rsid w:val="00254DCC"/>
    <w:rsid w:val="00257F27"/>
    <w:rsid w:val="002609F3"/>
    <w:rsid w:val="00260D31"/>
    <w:rsid w:val="002638EC"/>
    <w:rsid w:val="00263C43"/>
    <w:rsid w:val="00264532"/>
    <w:rsid w:val="00265755"/>
    <w:rsid w:val="00265D54"/>
    <w:rsid w:val="002667EB"/>
    <w:rsid w:val="00267E6F"/>
    <w:rsid w:val="00270494"/>
    <w:rsid w:val="0027241F"/>
    <w:rsid w:val="0027247C"/>
    <w:rsid w:val="00277B47"/>
    <w:rsid w:val="00283620"/>
    <w:rsid w:val="00283894"/>
    <w:rsid w:val="00284074"/>
    <w:rsid w:val="002852AC"/>
    <w:rsid w:val="0028538B"/>
    <w:rsid w:val="00285F68"/>
    <w:rsid w:val="0028730C"/>
    <w:rsid w:val="00287D57"/>
    <w:rsid w:val="00292840"/>
    <w:rsid w:val="00292F18"/>
    <w:rsid w:val="00294571"/>
    <w:rsid w:val="002946A4"/>
    <w:rsid w:val="00294F0D"/>
    <w:rsid w:val="002951FC"/>
    <w:rsid w:val="00295540"/>
    <w:rsid w:val="002964EC"/>
    <w:rsid w:val="0029676F"/>
    <w:rsid w:val="00297EA8"/>
    <w:rsid w:val="002A1B6C"/>
    <w:rsid w:val="002A1E62"/>
    <w:rsid w:val="002A2DEF"/>
    <w:rsid w:val="002A2FEA"/>
    <w:rsid w:val="002A3EF9"/>
    <w:rsid w:val="002A4AA0"/>
    <w:rsid w:val="002A4C8E"/>
    <w:rsid w:val="002A5DF2"/>
    <w:rsid w:val="002A6141"/>
    <w:rsid w:val="002A6C80"/>
    <w:rsid w:val="002B00D1"/>
    <w:rsid w:val="002B08FF"/>
    <w:rsid w:val="002B0BE4"/>
    <w:rsid w:val="002B0F76"/>
    <w:rsid w:val="002B1EF5"/>
    <w:rsid w:val="002B2943"/>
    <w:rsid w:val="002B5837"/>
    <w:rsid w:val="002B67A6"/>
    <w:rsid w:val="002B6AAA"/>
    <w:rsid w:val="002B7101"/>
    <w:rsid w:val="002C01C4"/>
    <w:rsid w:val="002C0D07"/>
    <w:rsid w:val="002C2E7B"/>
    <w:rsid w:val="002C351E"/>
    <w:rsid w:val="002C4688"/>
    <w:rsid w:val="002C5E0A"/>
    <w:rsid w:val="002C69F0"/>
    <w:rsid w:val="002D1934"/>
    <w:rsid w:val="002D4163"/>
    <w:rsid w:val="002D547F"/>
    <w:rsid w:val="002D5618"/>
    <w:rsid w:val="002D6232"/>
    <w:rsid w:val="002D6E6D"/>
    <w:rsid w:val="002D727B"/>
    <w:rsid w:val="002D797F"/>
    <w:rsid w:val="002E01D5"/>
    <w:rsid w:val="002E0327"/>
    <w:rsid w:val="002E0FEB"/>
    <w:rsid w:val="002E1401"/>
    <w:rsid w:val="002E53EF"/>
    <w:rsid w:val="002E59BD"/>
    <w:rsid w:val="002E7698"/>
    <w:rsid w:val="002F01D4"/>
    <w:rsid w:val="002F02C0"/>
    <w:rsid w:val="002F3FCF"/>
    <w:rsid w:val="002F56BC"/>
    <w:rsid w:val="002F572A"/>
    <w:rsid w:val="002F6933"/>
    <w:rsid w:val="002F7EDD"/>
    <w:rsid w:val="0030090E"/>
    <w:rsid w:val="003014E2"/>
    <w:rsid w:val="003015D1"/>
    <w:rsid w:val="00301759"/>
    <w:rsid w:val="00301D1A"/>
    <w:rsid w:val="00301EA6"/>
    <w:rsid w:val="00302B11"/>
    <w:rsid w:val="00303618"/>
    <w:rsid w:val="00303C1C"/>
    <w:rsid w:val="003041F7"/>
    <w:rsid w:val="00304360"/>
    <w:rsid w:val="00304D9F"/>
    <w:rsid w:val="00307153"/>
    <w:rsid w:val="003100ED"/>
    <w:rsid w:val="00310AB9"/>
    <w:rsid w:val="00311107"/>
    <w:rsid w:val="00312B25"/>
    <w:rsid w:val="003148E6"/>
    <w:rsid w:val="003152AE"/>
    <w:rsid w:val="00316136"/>
    <w:rsid w:val="003174C6"/>
    <w:rsid w:val="0032205F"/>
    <w:rsid w:val="003223AF"/>
    <w:rsid w:val="00325731"/>
    <w:rsid w:val="0032738A"/>
    <w:rsid w:val="00331EBF"/>
    <w:rsid w:val="00333EBB"/>
    <w:rsid w:val="003351B5"/>
    <w:rsid w:val="0033631B"/>
    <w:rsid w:val="00336940"/>
    <w:rsid w:val="00337B8D"/>
    <w:rsid w:val="00340169"/>
    <w:rsid w:val="00340EC7"/>
    <w:rsid w:val="00342F89"/>
    <w:rsid w:val="00343429"/>
    <w:rsid w:val="003517D1"/>
    <w:rsid w:val="00352DBF"/>
    <w:rsid w:val="00353ECD"/>
    <w:rsid w:val="00354F9A"/>
    <w:rsid w:val="00355DFA"/>
    <w:rsid w:val="003563A6"/>
    <w:rsid w:val="0035675C"/>
    <w:rsid w:val="00356CF4"/>
    <w:rsid w:val="00356FEF"/>
    <w:rsid w:val="003602BB"/>
    <w:rsid w:val="00360812"/>
    <w:rsid w:val="00362547"/>
    <w:rsid w:val="00364268"/>
    <w:rsid w:val="003642B7"/>
    <w:rsid w:val="00365BBA"/>
    <w:rsid w:val="00367B28"/>
    <w:rsid w:val="00371453"/>
    <w:rsid w:val="003717D5"/>
    <w:rsid w:val="00371FCF"/>
    <w:rsid w:val="00373CF0"/>
    <w:rsid w:val="00374D40"/>
    <w:rsid w:val="00375292"/>
    <w:rsid w:val="00377694"/>
    <w:rsid w:val="00377A92"/>
    <w:rsid w:val="003801C7"/>
    <w:rsid w:val="0038099D"/>
    <w:rsid w:val="00382512"/>
    <w:rsid w:val="00382819"/>
    <w:rsid w:val="00382890"/>
    <w:rsid w:val="00382A1C"/>
    <w:rsid w:val="00384599"/>
    <w:rsid w:val="00385168"/>
    <w:rsid w:val="003865F2"/>
    <w:rsid w:val="003913F7"/>
    <w:rsid w:val="00393F68"/>
    <w:rsid w:val="0039401C"/>
    <w:rsid w:val="0039625A"/>
    <w:rsid w:val="003963D1"/>
    <w:rsid w:val="0039647D"/>
    <w:rsid w:val="00396B1D"/>
    <w:rsid w:val="003A0271"/>
    <w:rsid w:val="003A25D5"/>
    <w:rsid w:val="003A3317"/>
    <w:rsid w:val="003A42C9"/>
    <w:rsid w:val="003A7032"/>
    <w:rsid w:val="003B1088"/>
    <w:rsid w:val="003B1881"/>
    <w:rsid w:val="003B200E"/>
    <w:rsid w:val="003B2495"/>
    <w:rsid w:val="003B3B1B"/>
    <w:rsid w:val="003B47CD"/>
    <w:rsid w:val="003B5791"/>
    <w:rsid w:val="003B580E"/>
    <w:rsid w:val="003B6BB6"/>
    <w:rsid w:val="003B7086"/>
    <w:rsid w:val="003B71A2"/>
    <w:rsid w:val="003C1506"/>
    <w:rsid w:val="003C20C9"/>
    <w:rsid w:val="003C35FB"/>
    <w:rsid w:val="003C3B38"/>
    <w:rsid w:val="003C4B41"/>
    <w:rsid w:val="003C74C2"/>
    <w:rsid w:val="003D116A"/>
    <w:rsid w:val="003D2638"/>
    <w:rsid w:val="003D3F02"/>
    <w:rsid w:val="003D4460"/>
    <w:rsid w:val="003D4AE9"/>
    <w:rsid w:val="003D4F09"/>
    <w:rsid w:val="003D51BB"/>
    <w:rsid w:val="003D55E0"/>
    <w:rsid w:val="003D63E7"/>
    <w:rsid w:val="003D7112"/>
    <w:rsid w:val="003D7238"/>
    <w:rsid w:val="003E19CB"/>
    <w:rsid w:val="003E4A40"/>
    <w:rsid w:val="003F0B50"/>
    <w:rsid w:val="003F38A0"/>
    <w:rsid w:val="003F56B9"/>
    <w:rsid w:val="003F612D"/>
    <w:rsid w:val="003F696D"/>
    <w:rsid w:val="004005C1"/>
    <w:rsid w:val="00402007"/>
    <w:rsid w:val="00402C40"/>
    <w:rsid w:val="00403FF7"/>
    <w:rsid w:val="0040468F"/>
    <w:rsid w:val="004102EB"/>
    <w:rsid w:val="00411420"/>
    <w:rsid w:val="0041190C"/>
    <w:rsid w:val="004120D4"/>
    <w:rsid w:val="00413B1E"/>
    <w:rsid w:val="00414C4B"/>
    <w:rsid w:val="00414EAC"/>
    <w:rsid w:val="00415D22"/>
    <w:rsid w:val="00416A6C"/>
    <w:rsid w:val="00420470"/>
    <w:rsid w:val="00420472"/>
    <w:rsid w:val="004231A5"/>
    <w:rsid w:val="004234EB"/>
    <w:rsid w:val="00423A74"/>
    <w:rsid w:val="00423B10"/>
    <w:rsid w:val="00423BE1"/>
    <w:rsid w:val="0042452F"/>
    <w:rsid w:val="00424ED1"/>
    <w:rsid w:val="0042536D"/>
    <w:rsid w:val="00427289"/>
    <w:rsid w:val="00430E71"/>
    <w:rsid w:val="00431344"/>
    <w:rsid w:val="00432A15"/>
    <w:rsid w:val="00432F98"/>
    <w:rsid w:val="00433D63"/>
    <w:rsid w:val="00434247"/>
    <w:rsid w:val="00434831"/>
    <w:rsid w:val="00440AE4"/>
    <w:rsid w:val="004425EF"/>
    <w:rsid w:val="004434E1"/>
    <w:rsid w:val="00446078"/>
    <w:rsid w:val="004479CF"/>
    <w:rsid w:val="00450C9C"/>
    <w:rsid w:val="00450DD1"/>
    <w:rsid w:val="00450DEF"/>
    <w:rsid w:val="00452338"/>
    <w:rsid w:val="004531A5"/>
    <w:rsid w:val="00457718"/>
    <w:rsid w:val="00457E35"/>
    <w:rsid w:val="00460DC9"/>
    <w:rsid w:val="00461AF9"/>
    <w:rsid w:val="00461E7B"/>
    <w:rsid w:val="00462204"/>
    <w:rsid w:val="00465355"/>
    <w:rsid w:val="00467801"/>
    <w:rsid w:val="004700D3"/>
    <w:rsid w:val="00471BDA"/>
    <w:rsid w:val="0047225F"/>
    <w:rsid w:val="00472731"/>
    <w:rsid w:val="00474745"/>
    <w:rsid w:val="00475567"/>
    <w:rsid w:val="00477479"/>
    <w:rsid w:val="00477CDC"/>
    <w:rsid w:val="00477E9B"/>
    <w:rsid w:val="004822D8"/>
    <w:rsid w:val="00482BA1"/>
    <w:rsid w:val="0048377F"/>
    <w:rsid w:val="00484518"/>
    <w:rsid w:val="004847D8"/>
    <w:rsid w:val="00484AC9"/>
    <w:rsid w:val="00485FB3"/>
    <w:rsid w:val="00487C3A"/>
    <w:rsid w:val="00487E60"/>
    <w:rsid w:val="004904D6"/>
    <w:rsid w:val="00491718"/>
    <w:rsid w:val="00492148"/>
    <w:rsid w:val="0049215E"/>
    <w:rsid w:val="00492ECB"/>
    <w:rsid w:val="00493E9F"/>
    <w:rsid w:val="00496322"/>
    <w:rsid w:val="00496B2E"/>
    <w:rsid w:val="004A0652"/>
    <w:rsid w:val="004A0ABD"/>
    <w:rsid w:val="004A1213"/>
    <w:rsid w:val="004A4068"/>
    <w:rsid w:val="004B014F"/>
    <w:rsid w:val="004B0D13"/>
    <w:rsid w:val="004B414A"/>
    <w:rsid w:val="004B6286"/>
    <w:rsid w:val="004B6A02"/>
    <w:rsid w:val="004B6FA7"/>
    <w:rsid w:val="004B7A6B"/>
    <w:rsid w:val="004B7C0A"/>
    <w:rsid w:val="004C033D"/>
    <w:rsid w:val="004C19BA"/>
    <w:rsid w:val="004C1BF8"/>
    <w:rsid w:val="004C2343"/>
    <w:rsid w:val="004C2594"/>
    <w:rsid w:val="004C3963"/>
    <w:rsid w:val="004C3FA1"/>
    <w:rsid w:val="004C536C"/>
    <w:rsid w:val="004C679D"/>
    <w:rsid w:val="004C67E1"/>
    <w:rsid w:val="004C6CB9"/>
    <w:rsid w:val="004C7BF0"/>
    <w:rsid w:val="004D24D0"/>
    <w:rsid w:val="004D2E00"/>
    <w:rsid w:val="004D371B"/>
    <w:rsid w:val="004D3B86"/>
    <w:rsid w:val="004D3D34"/>
    <w:rsid w:val="004D77ED"/>
    <w:rsid w:val="004E0313"/>
    <w:rsid w:val="004E1E76"/>
    <w:rsid w:val="004E41EC"/>
    <w:rsid w:val="004E692D"/>
    <w:rsid w:val="004E720C"/>
    <w:rsid w:val="004E76E8"/>
    <w:rsid w:val="004E7C75"/>
    <w:rsid w:val="004F0990"/>
    <w:rsid w:val="004F1485"/>
    <w:rsid w:val="004F2C3B"/>
    <w:rsid w:val="004F36AA"/>
    <w:rsid w:val="004F4CDD"/>
    <w:rsid w:val="004F5EBC"/>
    <w:rsid w:val="004F6D45"/>
    <w:rsid w:val="004F7150"/>
    <w:rsid w:val="004F7285"/>
    <w:rsid w:val="004F72F3"/>
    <w:rsid w:val="005022F2"/>
    <w:rsid w:val="00502690"/>
    <w:rsid w:val="00504229"/>
    <w:rsid w:val="00504C15"/>
    <w:rsid w:val="005052D6"/>
    <w:rsid w:val="00510B1E"/>
    <w:rsid w:val="00511415"/>
    <w:rsid w:val="00512608"/>
    <w:rsid w:val="005131BD"/>
    <w:rsid w:val="00514314"/>
    <w:rsid w:val="005145DF"/>
    <w:rsid w:val="00515E2B"/>
    <w:rsid w:val="00520493"/>
    <w:rsid w:val="00520F9E"/>
    <w:rsid w:val="00521235"/>
    <w:rsid w:val="005215D7"/>
    <w:rsid w:val="00521616"/>
    <w:rsid w:val="00521BC9"/>
    <w:rsid w:val="00521C4A"/>
    <w:rsid w:val="00522684"/>
    <w:rsid w:val="00522764"/>
    <w:rsid w:val="0052285B"/>
    <w:rsid w:val="005237C1"/>
    <w:rsid w:val="00524888"/>
    <w:rsid w:val="00524A59"/>
    <w:rsid w:val="00525C7F"/>
    <w:rsid w:val="00526189"/>
    <w:rsid w:val="00526B8A"/>
    <w:rsid w:val="005319DC"/>
    <w:rsid w:val="00533914"/>
    <w:rsid w:val="00533A76"/>
    <w:rsid w:val="0053407D"/>
    <w:rsid w:val="00534E74"/>
    <w:rsid w:val="00535DF0"/>
    <w:rsid w:val="005367F7"/>
    <w:rsid w:val="005371A8"/>
    <w:rsid w:val="00540ADD"/>
    <w:rsid w:val="005430FA"/>
    <w:rsid w:val="00543F36"/>
    <w:rsid w:val="00544D1A"/>
    <w:rsid w:val="00544F3E"/>
    <w:rsid w:val="00546768"/>
    <w:rsid w:val="005468C8"/>
    <w:rsid w:val="00550749"/>
    <w:rsid w:val="005509D3"/>
    <w:rsid w:val="005532FD"/>
    <w:rsid w:val="00553D84"/>
    <w:rsid w:val="005546CA"/>
    <w:rsid w:val="00554EE3"/>
    <w:rsid w:val="00556381"/>
    <w:rsid w:val="00562BE7"/>
    <w:rsid w:val="0056373F"/>
    <w:rsid w:val="00564DBF"/>
    <w:rsid w:val="005656AE"/>
    <w:rsid w:val="005664CE"/>
    <w:rsid w:val="00567E50"/>
    <w:rsid w:val="00570ADD"/>
    <w:rsid w:val="005720E1"/>
    <w:rsid w:val="0057256A"/>
    <w:rsid w:val="00574B59"/>
    <w:rsid w:val="005755A1"/>
    <w:rsid w:val="005764ED"/>
    <w:rsid w:val="0057748E"/>
    <w:rsid w:val="00580FE8"/>
    <w:rsid w:val="00581044"/>
    <w:rsid w:val="00581279"/>
    <w:rsid w:val="0058130B"/>
    <w:rsid w:val="0058334F"/>
    <w:rsid w:val="00585FF0"/>
    <w:rsid w:val="005878C3"/>
    <w:rsid w:val="00591132"/>
    <w:rsid w:val="00591ADA"/>
    <w:rsid w:val="00596D12"/>
    <w:rsid w:val="00597274"/>
    <w:rsid w:val="005A1FC0"/>
    <w:rsid w:val="005A24AF"/>
    <w:rsid w:val="005A47C2"/>
    <w:rsid w:val="005A62D7"/>
    <w:rsid w:val="005A7A73"/>
    <w:rsid w:val="005B0499"/>
    <w:rsid w:val="005B1AF4"/>
    <w:rsid w:val="005B21B0"/>
    <w:rsid w:val="005B24E7"/>
    <w:rsid w:val="005B4B1C"/>
    <w:rsid w:val="005B5513"/>
    <w:rsid w:val="005B5DC3"/>
    <w:rsid w:val="005B69EC"/>
    <w:rsid w:val="005B71D1"/>
    <w:rsid w:val="005B786D"/>
    <w:rsid w:val="005C0B6F"/>
    <w:rsid w:val="005C15A6"/>
    <w:rsid w:val="005C2E3C"/>
    <w:rsid w:val="005C438D"/>
    <w:rsid w:val="005C538A"/>
    <w:rsid w:val="005C5722"/>
    <w:rsid w:val="005C6672"/>
    <w:rsid w:val="005C745E"/>
    <w:rsid w:val="005D03DE"/>
    <w:rsid w:val="005D4AE6"/>
    <w:rsid w:val="005D5EF7"/>
    <w:rsid w:val="005D734A"/>
    <w:rsid w:val="005E0558"/>
    <w:rsid w:val="005E1457"/>
    <w:rsid w:val="005E30B7"/>
    <w:rsid w:val="005E35BC"/>
    <w:rsid w:val="005E3E3F"/>
    <w:rsid w:val="005E4521"/>
    <w:rsid w:val="005E4B33"/>
    <w:rsid w:val="005E5D21"/>
    <w:rsid w:val="005E72B1"/>
    <w:rsid w:val="005E7834"/>
    <w:rsid w:val="005F13A4"/>
    <w:rsid w:val="005F175D"/>
    <w:rsid w:val="005F2117"/>
    <w:rsid w:val="005F3990"/>
    <w:rsid w:val="005F54D0"/>
    <w:rsid w:val="0060115E"/>
    <w:rsid w:val="00601FE7"/>
    <w:rsid w:val="00601FFD"/>
    <w:rsid w:val="00610809"/>
    <w:rsid w:val="00610E45"/>
    <w:rsid w:val="006117E7"/>
    <w:rsid w:val="00612275"/>
    <w:rsid w:val="00613ECA"/>
    <w:rsid w:val="00614D22"/>
    <w:rsid w:val="00614FE3"/>
    <w:rsid w:val="0061635E"/>
    <w:rsid w:val="00617FD8"/>
    <w:rsid w:val="00630808"/>
    <w:rsid w:val="00634C9F"/>
    <w:rsid w:val="00635CBF"/>
    <w:rsid w:val="00635CF8"/>
    <w:rsid w:val="00636A4D"/>
    <w:rsid w:val="006408AB"/>
    <w:rsid w:val="006423C1"/>
    <w:rsid w:val="00643472"/>
    <w:rsid w:val="00644EE7"/>
    <w:rsid w:val="0064541A"/>
    <w:rsid w:val="00647240"/>
    <w:rsid w:val="006507FD"/>
    <w:rsid w:val="00651255"/>
    <w:rsid w:val="0065259F"/>
    <w:rsid w:val="00652A3C"/>
    <w:rsid w:val="00653321"/>
    <w:rsid w:val="0065349C"/>
    <w:rsid w:val="0065458D"/>
    <w:rsid w:val="00656190"/>
    <w:rsid w:val="006565B1"/>
    <w:rsid w:val="006601A3"/>
    <w:rsid w:val="0066157F"/>
    <w:rsid w:val="0066195B"/>
    <w:rsid w:val="00661DF0"/>
    <w:rsid w:val="00662191"/>
    <w:rsid w:val="00664E34"/>
    <w:rsid w:val="00665098"/>
    <w:rsid w:val="00667674"/>
    <w:rsid w:val="00667BF6"/>
    <w:rsid w:val="00672614"/>
    <w:rsid w:val="00672C86"/>
    <w:rsid w:val="0067357B"/>
    <w:rsid w:val="00674514"/>
    <w:rsid w:val="00674CEE"/>
    <w:rsid w:val="00677937"/>
    <w:rsid w:val="00677AA9"/>
    <w:rsid w:val="00677E2D"/>
    <w:rsid w:val="0068422F"/>
    <w:rsid w:val="00693106"/>
    <w:rsid w:val="006933E7"/>
    <w:rsid w:val="00693FD4"/>
    <w:rsid w:val="0069432C"/>
    <w:rsid w:val="00694B12"/>
    <w:rsid w:val="00694D41"/>
    <w:rsid w:val="00695E37"/>
    <w:rsid w:val="00696547"/>
    <w:rsid w:val="00696598"/>
    <w:rsid w:val="00697972"/>
    <w:rsid w:val="00697E63"/>
    <w:rsid w:val="006A285A"/>
    <w:rsid w:val="006A2CA5"/>
    <w:rsid w:val="006A3C77"/>
    <w:rsid w:val="006A42D1"/>
    <w:rsid w:val="006A5597"/>
    <w:rsid w:val="006A69F2"/>
    <w:rsid w:val="006B037D"/>
    <w:rsid w:val="006B3384"/>
    <w:rsid w:val="006B3CA2"/>
    <w:rsid w:val="006B4AB7"/>
    <w:rsid w:val="006B53C3"/>
    <w:rsid w:val="006B5DCA"/>
    <w:rsid w:val="006B61CA"/>
    <w:rsid w:val="006C06DD"/>
    <w:rsid w:val="006C0DEC"/>
    <w:rsid w:val="006C34BE"/>
    <w:rsid w:val="006C7043"/>
    <w:rsid w:val="006D0D30"/>
    <w:rsid w:val="006D0D60"/>
    <w:rsid w:val="006D13AC"/>
    <w:rsid w:val="006D1886"/>
    <w:rsid w:val="006D415C"/>
    <w:rsid w:val="006D449F"/>
    <w:rsid w:val="006D5330"/>
    <w:rsid w:val="006D63FC"/>
    <w:rsid w:val="006D68C8"/>
    <w:rsid w:val="006D6969"/>
    <w:rsid w:val="006D6A3F"/>
    <w:rsid w:val="006D73B0"/>
    <w:rsid w:val="006D7890"/>
    <w:rsid w:val="006E0D55"/>
    <w:rsid w:val="006E0D74"/>
    <w:rsid w:val="006E10A8"/>
    <w:rsid w:val="006E69EC"/>
    <w:rsid w:val="006F05BD"/>
    <w:rsid w:val="006F1C54"/>
    <w:rsid w:val="006F5FAE"/>
    <w:rsid w:val="006F7DFB"/>
    <w:rsid w:val="007015AF"/>
    <w:rsid w:val="0070239A"/>
    <w:rsid w:val="007028BA"/>
    <w:rsid w:val="007034C2"/>
    <w:rsid w:val="0070389B"/>
    <w:rsid w:val="0070499A"/>
    <w:rsid w:val="007055B3"/>
    <w:rsid w:val="00706F7D"/>
    <w:rsid w:val="00707333"/>
    <w:rsid w:val="0070790A"/>
    <w:rsid w:val="00711D97"/>
    <w:rsid w:val="00713111"/>
    <w:rsid w:val="007158D9"/>
    <w:rsid w:val="00715B4D"/>
    <w:rsid w:val="007174EF"/>
    <w:rsid w:val="007217D0"/>
    <w:rsid w:val="00723950"/>
    <w:rsid w:val="00723BDA"/>
    <w:rsid w:val="00725166"/>
    <w:rsid w:val="0072543D"/>
    <w:rsid w:val="00725BA6"/>
    <w:rsid w:val="00726648"/>
    <w:rsid w:val="0072723A"/>
    <w:rsid w:val="00727E60"/>
    <w:rsid w:val="00727FF5"/>
    <w:rsid w:val="00731B4A"/>
    <w:rsid w:val="00731BEA"/>
    <w:rsid w:val="00733835"/>
    <w:rsid w:val="00734960"/>
    <w:rsid w:val="00734E78"/>
    <w:rsid w:val="00736314"/>
    <w:rsid w:val="00737047"/>
    <w:rsid w:val="00740949"/>
    <w:rsid w:val="00740A56"/>
    <w:rsid w:val="00740C31"/>
    <w:rsid w:val="00742FCB"/>
    <w:rsid w:val="0074378E"/>
    <w:rsid w:val="00744705"/>
    <w:rsid w:val="00750260"/>
    <w:rsid w:val="00752D48"/>
    <w:rsid w:val="00753183"/>
    <w:rsid w:val="00755EF9"/>
    <w:rsid w:val="00756002"/>
    <w:rsid w:val="00757D6F"/>
    <w:rsid w:val="00760154"/>
    <w:rsid w:val="007602E0"/>
    <w:rsid w:val="00760FD5"/>
    <w:rsid w:val="007611A2"/>
    <w:rsid w:val="0076331A"/>
    <w:rsid w:val="007644A6"/>
    <w:rsid w:val="00765B47"/>
    <w:rsid w:val="00766381"/>
    <w:rsid w:val="00766CFB"/>
    <w:rsid w:val="00771261"/>
    <w:rsid w:val="00772DE7"/>
    <w:rsid w:val="0077390D"/>
    <w:rsid w:val="00776415"/>
    <w:rsid w:val="00780612"/>
    <w:rsid w:val="0078104B"/>
    <w:rsid w:val="007848C4"/>
    <w:rsid w:val="00784ADC"/>
    <w:rsid w:val="00790438"/>
    <w:rsid w:val="00790C94"/>
    <w:rsid w:val="00792AB4"/>
    <w:rsid w:val="007935D7"/>
    <w:rsid w:val="00794435"/>
    <w:rsid w:val="00794557"/>
    <w:rsid w:val="00794BB2"/>
    <w:rsid w:val="00795445"/>
    <w:rsid w:val="00795A53"/>
    <w:rsid w:val="00796360"/>
    <w:rsid w:val="0079692D"/>
    <w:rsid w:val="00797E67"/>
    <w:rsid w:val="007A24DC"/>
    <w:rsid w:val="007A325F"/>
    <w:rsid w:val="007A4D8F"/>
    <w:rsid w:val="007A5B43"/>
    <w:rsid w:val="007A6749"/>
    <w:rsid w:val="007B1BB4"/>
    <w:rsid w:val="007B1DD5"/>
    <w:rsid w:val="007B1FBE"/>
    <w:rsid w:val="007B2558"/>
    <w:rsid w:val="007B2E12"/>
    <w:rsid w:val="007B427E"/>
    <w:rsid w:val="007B4541"/>
    <w:rsid w:val="007B5507"/>
    <w:rsid w:val="007B585F"/>
    <w:rsid w:val="007B7F15"/>
    <w:rsid w:val="007C090E"/>
    <w:rsid w:val="007C1105"/>
    <w:rsid w:val="007C2BFD"/>
    <w:rsid w:val="007C4B0D"/>
    <w:rsid w:val="007C7A6C"/>
    <w:rsid w:val="007D0014"/>
    <w:rsid w:val="007D07D9"/>
    <w:rsid w:val="007D0F04"/>
    <w:rsid w:val="007D2B20"/>
    <w:rsid w:val="007D52BC"/>
    <w:rsid w:val="007D5313"/>
    <w:rsid w:val="007D71CB"/>
    <w:rsid w:val="007D7C59"/>
    <w:rsid w:val="007E0987"/>
    <w:rsid w:val="007E0A26"/>
    <w:rsid w:val="007E0CC2"/>
    <w:rsid w:val="007E10E1"/>
    <w:rsid w:val="007E284F"/>
    <w:rsid w:val="007E3B1D"/>
    <w:rsid w:val="007E61B0"/>
    <w:rsid w:val="007E61E2"/>
    <w:rsid w:val="007E7263"/>
    <w:rsid w:val="007E7A4F"/>
    <w:rsid w:val="007F0920"/>
    <w:rsid w:val="007F0D0D"/>
    <w:rsid w:val="007F0E59"/>
    <w:rsid w:val="007F15A4"/>
    <w:rsid w:val="007F285C"/>
    <w:rsid w:val="007F2A24"/>
    <w:rsid w:val="007F330E"/>
    <w:rsid w:val="007F3366"/>
    <w:rsid w:val="007F4760"/>
    <w:rsid w:val="007F53D7"/>
    <w:rsid w:val="007F6118"/>
    <w:rsid w:val="008011E4"/>
    <w:rsid w:val="00801579"/>
    <w:rsid w:val="00801DD5"/>
    <w:rsid w:val="0080218C"/>
    <w:rsid w:val="008022FB"/>
    <w:rsid w:val="008023E9"/>
    <w:rsid w:val="00802BB3"/>
    <w:rsid w:val="00802CFC"/>
    <w:rsid w:val="00803FDD"/>
    <w:rsid w:val="0080411E"/>
    <w:rsid w:val="008059B8"/>
    <w:rsid w:val="008070FA"/>
    <w:rsid w:val="00807928"/>
    <w:rsid w:val="00810AD4"/>
    <w:rsid w:val="00811759"/>
    <w:rsid w:val="008125C8"/>
    <w:rsid w:val="00813F71"/>
    <w:rsid w:val="00814083"/>
    <w:rsid w:val="008141BC"/>
    <w:rsid w:val="00816B38"/>
    <w:rsid w:val="00817618"/>
    <w:rsid w:val="0082047C"/>
    <w:rsid w:val="008208E8"/>
    <w:rsid w:val="00822B94"/>
    <w:rsid w:val="0082354D"/>
    <w:rsid w:val="00823648"/>
    <w:rsid w:val="00823A90"/>
    <w:rsid w:val="0082595D"/>
    <w:rsid w:val="00825C05"/>
    <w:rsid w:val="00827906"/>
    <w:rsid w:val="0083158B"/>
    <w:rsid w:val="008330BD"/>
    <w:rsid w:val="008342E0"/>
    <w:rsid w:val="00836876"/>
    <w:rsid w:val="00836AD5"/>
    <w:rsid w:val="00837925"/>
    <w:rsid w:val="00840B01"/>
    <w:rsid w:val="008433AE"/>
    <w:rsid w:val="00843AD7"/>
    <w:rsid w:val="008467EA"/>
    <w:rsid w:val="0084712C"/>
    <w:rsid w:val="00850D3D"/>
    <w:rsid w:val="00850ED8"/>
    <w:rsid w:val="00851F47"/>
    <w:rsid w:val="0085308B"/>
    <w:rsid w:val="00854307"/>
    <w:rsid w:val="00856DF0"/>
    <w:rsid w:val="0086207B"/>
    <w:rsid w:val="00863D34"/>
    <w:rsid w:val="00864153"/>
    <w:rsid w:val="00864335"/>
    <w:rsid w:val="008657B8"/>
    <w:rsid w:val="008663D5"/>
    <w:rsid w:val="00866D0E"/>
    <w:rsid w:val="00866F9E"/>
    <w:rsid w:val="008675EC"/>
    <w:rsid w:val="00871DBA"/>
    <w:rsid w:val="008731DB"/>
    <w:rsid w:val="008732AE"/>
    <w:rsid w:val="00873503"/>
    <w:rsid w:val="00874205"/>
    <w:rsid w:val="00874330"/>
    <w:rsid w:val="008761F8"/>
    <w:rsid w:val="0088140F"/>
    <w:rsid w:val="00881F0F"/>
    <w:rsid w:val="00883947"/>
    <w:rsid w:val="00884969"/>
    <w:rsid w:val="00885916"/>
    <w:rsid w:val="00885BE0"/>
    <w:rsid w:val="00886116"/>
    <w:rsid w:val="008869B5"/>
    <w:rsid w:val="00886B1D"/>
    <w:rsid w:val="008879C0"/>
    <w:rsid w:val="00891EA6"/>
    <w:rsid w:val="008929CE"/>
    <w:rsid w:val="0089306C"/>
    <w:rsid w:val="008937D7"/>
    <w:rsid w:val="00893CDA"/>
    <w:rsid w:val="008941D7"/>
    <w:rsid w:val="00894293"/>
    <w:rsid w:val="00896837"/>
    <w:rsid w:val="0089684E"/>
    <w:rsid w:val="00896C66"/>
    <w:rsid w:val="008A00C0"/>
    <w:rsid w:val="008A18DF"/>
    <w:rsid w:val="008A2531"/>
    <w:rsid w:val="008A320E"/>
    <w:rsid w:val="008A46C8"/>
    <w:rsid w:val="008A7703"/>
    <w:rsid w:val="008A7C75"/>
    <w:rsid w:val="008B07F9"/>
    <w:rsid w:val="008B1424"/>
    <w:rsid w:val="008B4616"/>
    <w:rsid w:val="008B58AF"/>
    <w:rsid w:val="008B5A91"/>
    <w:rsid w:val="008B5C31"/>
    <w:rsid w:val="008B628C"/>
    <w:rsid w:val="008B7A47"/>
    <w:rsid w:val="008C02AF"/>
    <w:rsid w:val="008C0414"/>
    <w:rsid w:val="008C0CA6"/>
    <w:rsid w:val="008C0FFF"/>
    <w:rsid w:val="008C2F79"/>
    <w:rsid w:val="008C7E9B"/>
    <w:rsid w:val="008C7EEE"/>
    <w:rsid w:val="008D068D"/>
    <w:rsid w:val="008D239D"/>
    <w:rsid w:val="008D4CFC"/>
    <w:rsid w:val="008D4D78"/>
    <w:rsid w:val="008D57B4"/>
    <w:rsid w:val="008E0A11"/>
    <w:rsid w:val="008E193D"/>
    <w:rsid w:val="008E2CD4"/>
    <w:rsid w:val="008E47E4"/>
    <w:rsid w:val="008E4E3E"/>
    <w:rsid w:val="008E533C"/>
    <w:rsid w:val="008E5B12"/>
    <w:rsid w:val="008E65E3"/>
    <w:rsid w:val="008E7E76"/>
    <w:rsid w:val="008E7EC8"/>
    <w:rsid w:val="008F059A"/>
    <w:rsid w:val="008F4CCB"/>
    <w:rsid w:val="008F783D"/>
    <w:rsid w:val="008F7B3B"/>
    <w:rsid w:val="00900E02"/>
    <w:rsid w:val="00901904"/>
    <w:rsid w:val="009026CD"/>
    <w:rsid w:val="009030AB"/>
    <w:rsid w:val="0090463E"/>
    <w:rsid w:val="00905875"/>
    <w:rsid w:val="009072BC"/>
    <w:rsid w:val="00907B11"/>
    <w:rsid w:val="00910671"/>
    <w:rsid w:val="00912026"/>
    <w:rsid w:val="009125EC"/>
    <w:rsid w:val="00915EB9"/>
    <w:rsid w:val="009179DF"/>
    <w:rsid w:val="00917C7D"/>
    <w:rsid w:val="00921ED6"/>
    <w:rsid w:val="00923A70"/>
    <w:rsid w:val="00924794"/>
    <w:rsid w:val="00925DDD"/>
    <w:rsid w:val="00926972"/>
    <w:rsid w:val="00930192"/>
    <w:rsid w:val="009303DD"/>
    <w:rsid w:val="00930944"/>
    <w:rsid w:val="00932B97"/>
    <w:rsid w:val="009340A6"/>
    <w:rsid w:val="00934A24"/>
    <w:rsid w:val="00935E12"/>
    <w:rsid w:val="0093684C"/>
    <w:rsid w:val="00936F41"/>
    <w:rsid w:val="009412FB"/>
    <w:rsid w:val="009415FB"/>
    <w:rsid w:val="00942FC9"/>
    <w:rsid w:val="0094308D"/>
    <w:rsid w:val="009445E7"/>
    <w:rsid w:val="00945034"/>
    <w:rsid w:val="00951433"/>
    <w:rsid w:val="00951B85"/>
    <w:rsid w:val="009552DB"/>
    <w:rsid w:val="0095574B"/>
    <w:rsid w:val="00955BE8"/>
    <w:rsid w:val="009612A3"/>
    <w:rsid w:val="009614B9"/>
    <w:rsid w:val="00961530"/>
    <w:rsid w:val="00962320"/>
    <w:rsid w:val="009638C9"/>
    <w:rsid w:val="00965296"/>
    <w:rsid w:val="00966885"/>
    <w:rsid w:val="009676D8"/>
    <w:rsid w:val="009678B5"/>
    <w:rsid w:val="009729B3"/>
    <w:rsid w:val="00972B0B"/>
    <w:rsid w:val="00972B10"/>
    <w:rsid w:val="009757B4"/>
    <w:rsid w:val="00977A3D"/>
    <w:rsid w:val="00977BCF"/>
    <w:rsid w:val="009802E9"/>
    <w:rsid w:val="00981930"/>
    <w:rsid w:val="00983281"/>
    <w:rsid w:val="009832E2"/>
    <w:rsid w:val="00983C21"/>
    <w:rsid w:val="00984867"/>
    <w:rsid w:val="00984A72"/>
    <w:rsid w:val="00990CE3"/>
    <w:rsid w:val="00992A4B"/>
    <w:rsid w:val="00992B26"/>
    <w:rsid w:val="0099307C"/>
    <w:rsid w:val="009937E1"/>
    <w:rsid w:val="00994EEB"/>
    <w:rsid w:val="009951AC"/>
    <w:rsid w:val="0099535A"/>
    <w:rsid w:val="0099561D"/>
    <w:rsid w:val="00995A64"/>
    <w:rsid w:val="00996D90"/>
    <w:rsid w:val="009A0BC2"/>
    <w:rsid w:val="009A1B0B"/>
    <w:rsid w:val="009A27E6"/>
    <w:rsid w:val="009A30A0"/>
    <w:rsid w:val="009A52F1"/>
    <w:rsid w:val="009A5CCB"/>
    <w:rsid w:val="009A5CD8"/>
    <w:rsid w:val="009A6B04"/>
    <w:rsid w:val="009A7EDB"/>
    <w:rsid w:val="009B4C2D"/>
    <w:rsid w:val="009B5B56"/>
    <w:rsid w:val="009B68AE"/>
    <w:rsid w:val="009B796C"/>
    <w:rsid w:val="009C0EED"/>
    <w:rsid w:val="009C29D9"/>
    <w:rsid w:val="009C5F4E"/>
    <w:rsid w:val="009C6317"/>
    <w:rsid w:val="009C7720"/>
    <w:rsid w:val="009D2501"/>
    <w:rsid w:val="009D2528"/>
    <w:rsid w:val="009D2B28"/>
    <w:rsid w:val="009D3B84"/>
    <w:rsid w:val="009D3D8A"/>
    <w:rsid w:val="009D7398"/>
    <w:rsid w:val="009D7C05"/>
    <w:rsid w:val="009E1B98"/>
    <w:rsid w:val="009E279C"/>
    <w:rsid w:val="009E4A29"/>
    <w:rsid w:val="009E5478"/>
    <w:rsid w:val="009E59A4"/>
    <w:rsid w:val="009E6122"/>
    <w:rsid w:val="009E7231"/>
    <w:rsid w:val="009E7DC4"/>
    <w:rsid w:val="009F05BB"/>
    <w:rsid w:val="009F0655"/>
    <w:rsid w:val="009F17FA"/>
    <w:rsid w:val="009F1D6A"/>
    <w:rsid w:val="009F21EA"/>
    <w:rsid w:val="009F553E"/>
    <w:rsid w:val="009F5956"/>
    <w:rsid w:val="009F7242"/>
    <w:rsid w:val="00A02F36"/>
    <w:rsid w:val="00A048BC"/>
    <w:rsid w:val="00A04AD8"/>
    <w:rsid w:val="00A06442"/>
    <w:rsid w:val="00A06A46"/>
    <w:rsid w:val="00A11F08"/>
    <w:rsid w:val="00A157D8"/>
    <w:rsid w:val="00A1657D"/>
    <w:rsid w:val="00A1683C"/>
    <w:rsid w:val="00A22491"/>
    <w:rsid w:val="00A2370C"/>
    <w:rsid w:val="00A2500F"/>
    <w:rsid w:val="00A25752"/>
    <w:rsid w:val="00A268B1"/>
    <w:rsid w:val="00A2728C"/>
    <w:rsid w:val="00A273F9"/>
    <w:rsid w:val="00A27D60"/>
    <w:rsid w:val="00A3008F"/>
    <w:rsid w:val="00A3039E"/>
    <w:rsid w:val="00A3077C"/>
    <w:rsid w:val="00A31E79"/>
    <w:rsid w:val="00A31E93"/>
    <w:rsid w:val="00A32AD3"/>
    <w:rsid w:val="00A330AC"/>
    <w:rsid w:val="00A366E2"/>
    <w:rsid w:val="00A37EEC"/>
    <w:rsid w:val="00A40256"/>
    <w:rsid w:val="00A412BA"/>
    <w:rsid w:val="00A41B91"/>
    <w:rsid w:val="00A432D3"/>
    <w:rsid w:val="00A43481"/>
    <w:rsid w:val="00A44566"/>
    <w:rsid w:val="00A44CAF"/>
    <w:rsid w:val="00A45DBF"/>
    <w:rsid w:val="00A4661D"/>
    <w:rsid w:val="00A4674F"/>
    <w:rsid w:val="00A47D96"/>
    <w:rsid w:val="00A514BB"/>
    <w:rsid w:val="00A51F46"/>
    <w:rsid w:val="00A522A1"/>
    <w:rsid w:val="00A53B96"/>
    <w:rsid w:val="00A5441B"/>
    <w:rsid w:val="00A55DFF"/>
    <w:rsid w:val="00A57823"/>
    <w:rsid w:val="00A60EC4"/>
    <w:rsid w:val="00A633BF"/>
    <w:rsid w:val="00A63B19"/>
    <w:rsid w:val="00A640FC"/>
    <w:rsid w:val="00A65C58"/>
    <w:rsid w:val="00A66C76"/>
    <w:rsid w:val="00A72A47"/>
    <w:rsid w:val="00A73072"/>
    <w:rsid w:val="00A7385D"/>
    <w:rsid w:val="00A743BA"/>
    <w:rsid w:val="00A75E1A"/>
    <w:rsid w:val="00A763A1"/>
    <w:rsid w:val="00A7642C"/>
    <w:rsid w:val="00A77853"/>
    <w:rsid w:val="00A80368"/>
    <w:rsid w:val="00A80582"/>
    <w:rsid w:val="00A81220"/>
    <w:rsid w:val="00A81473"/>
    <w:rsid w:val="00A81D15"/>
    <w:rsid w:val="00A84BF7"/>
    <w:rsid w:val="00A84C19"/>
    <w:rsid w:val="00A86581"/>
    <w:rsid w:val="00A8731E"/>
    <w:rsid w:val="00A8740A"/>
    <w:rsid w:val="00A90383"/>
    <w:rsid w:val="00A917B4"/>
    <w:rsid w:val="00A929CA"/>
    <w:rsid w:val="00A94E2E"/>
    <w:rsid w:val="00A95DDF"/>
    <w:rsid w:val="00A96C50"/>
    <w:rsid w:val="00AA1A49"/>
    <w:rsid w:val="00AA40FD"/>
    <w:rsid w:val="00AA7FF0"/>
    <w:rsid w:val="00AB0CC3"/>
    <w:rsid w:val="00AB11E0"/>
    <w:rsid w:val="00AB1222"/>
    <w:rsid w:val="00AB2C6C"/>
    <w:rsid w:val="00AB38BE"/>
    <w:rsid w:val="00AB3ACA"/>
    <w:rsid w:val="00AB4368"/>
    <w:rsid w:val="00AB437C"/>
    <w:rsid w:val="00AB4E94"/>
    <w:rsid w:val="00AB5A7E"/>
    <w:rsid w:val="00AB6576"/>
    <w:rsid w:val="00AB7C39"/>
    <w:rsid w:val="00AC1016"/>
    <w:rsid w:val="00AC27DF"/>
    <w:rsid w:val="00AC2979"/>
    <w:rsid w:val="00AC2BFE"/>
    <w:rsid w:val="00AC4046"/>
    <w:rsid w:val="00AC4BE4"/>
    <w:rsid w:val="00AD0388"/>
    <w:rsid w:val="00AD113D"/>
    <w:rsid w:val="00AD2958"/>
    <w:rsid w:val="00AD2FBC"/>
    <w:rsid w:val="00AD3466"/>
    <w:rsid w:val="00AD6C92"/>
    <w:rsid w:val="00AD7CD3"/>
    <w:rsid w:val="00AE2D0D"/>
    <w:rsid w:val="00AE3F00"/>
    <w:rsid w:val="00AE4700"/>
    <w:rsid w:val="00AE5CEF"/>
    <w:rsid w:val="00AF013B"/>
    <w:rsid w:val="00AF41AF"/>
    <w:rsid w:val="00AF5482"/>
    <w:rsid w:val="00B007CA"/>
    <w:rsid w:val="00B01AEA"/>
    <w:rsid w:val="00B037E2"/>
    <w:rsid w:val="00B03C90"/>
    <w:rsid w:val="00B03ED6"/>
    <w:rsid w:val="00B03FA7"/>
    <w:rsid w:val="00B05668"/>
    <w:rsid w:val="00B05F6A"/>
    <w:rsid w:val="00B073A0"/>
    <w:rsid w:val="00B107F6"/>
    <w:rsid w:val="00B10A94"/>
    <w:rsid w:val="00B13823"/>
    <w:rsid w:val="00B13A39"/>
    <w:rsid w:val="00B152CF"/>
    <w:rsid w:val="00B15AE5"/>
    <w:rsid w:val="00B1687B"/>
    <w:rsid w:val="00B16C76"/>
    <w:rsid w:val="00B17C52"/>
    <w:rsid w:val="00B201B3"/>
    <w:rsid w:val="00B205B3"/>
    <w:rsid w:val="00B2081F"/>
    <w:rsid w:val="00B215AD"/>
    <w:rsid w:val="00B21862"/>
    <w:rsid w:val="00B227BA"/>
    <w:rsid w:val="00B2391A"/>
    <w:rsid w:val="00B23B60"/>
    <w:rsid w:val="00B23BD3"/>
    <w:rsid w:val="00B25D09"/>
    <w:rsid w:val="00B26788"/>
    <w:rsid w:val="00B32333"/>
    <w:rsid w:val="00B32C67"/>
    <w:rsid w:val="00B335C7"/>
    <w:rsid w:val="00B3371D"/>
    <w:rsid w:val="00B34737"/>
    <w:rsid w:val="00B35AB6"/>
    <w:rsid w:val="00B37533"/>
    <w:rsid w:val="00B428FD"/>
    <w:rsid w:val="00B42DE3"/>
    <w:rsid w:val="00B43B73"/>
    <w:rsid w:val="00B530DD"/>
    <w:rsid w:val="00B546C0"/>
    <w:rsid w:val="00B60401"/>
    <w:rsid w:val="00B6158F"/>
    <w:rsid w:val="00B61749"/>
    <w:rsid w:val="00B626ED"/>
    <w:rsid w:val="00B62A06"/>
    <w:rsid w:val="00B635AC"/>
    <w:rsid w:val="00B63C97"/>
    <w:rsid w:val="00B67185"/>
    <w:rsid w:val="00B70165"/>
    <w:rsid w:val="00B709F1"/>
    <w:rsid w:val="00B769F6"/>
    <w:rsid w:val="00B77648"/>
    <w:rsid w:val="00B80717"/>
    <w:rsid w:val="00B811BA"/>
    <w:rsid w:val="00B815BF"/>
    <w:rsid w:val="00B81836"/>
    <w:rsid w:val="00B82C0C"/>
    <w:rsid w:val="00B8335F"/>
    <w:rsid w:val="00B83902"/>
    <w:rsid w:val="00B84845"/>
    <w:rsid w:val="00B87CD1"/>
    <w:rsid w:val="00B92AE6"/>
    <w:rsid w:val="00B92D8B"/>
    <w:rsid w:val="00B92E9E"/>
    <w:rsid w:val="00B93841"/>
    <w:rsid w:val="00B93952"/>
    <w:rsid w:val="00B94902"/>
    <w:rsid w:val="00B94A31"/>
    <w:rsid w:val="00B959C4"/>
    <w:rsid w:val="00B97976"/>
    <w:rsid w:val="00BA0711"/>
    <w:rsid w:val="00BA2D53"/>
    <w:rsid w:val="00BA39B2"/>
    <w:rsid w:val="00BA3CE4"/>
    <w:rsid w:val="00BA4D45"/>
    <w:rsid w:val="00BA4E00"/>
    <w:rsid w:val="00BA567E"/>
    <w:rsid w:val="00BA7642"/>
    <w:rsid w:val="00BA78CC"/>
    <w:rsid w:val="00BA7A2D"/>
    <w:rsid w:val="00BB055D"/>
    <w:rsid w:val="00BB2D9E"/>
    <w:rsid w:val="00BB3F2B"/>
    <w:rsid w:val="00BB4FE9"/>
    <w:rsid w:val="00BB6781"/>
    <w:rsid w:val="00BB7F10"/>
    <w:rsid w:val="00BC0609"/>
    <w:rsid w:val="00BC0AEA"/>
    <w:rsid w:val="00BC2523"/>
    <w:rsid w:val="00BC3600"/>
    <w:rsid w:val="00BC3EE2"/>
    <w:rsid w:val="00BC5323"/>
    <w:rsid w:val="00BD18C5"/>
    <w:rsid w:val="00BD40E9"/>
    <w:rsid w:val="00BD4146"/>
    <w:rsid w:val="00BD4919"/>
    <w:rsid w:val="00BD6F88"/>
    <w:rsid w:val="00BE0B8E"/>
    <w:rsid w:val="00BE1D12"/>
    <w:rsid w:val="00BE2FB4"/>
    <w:rsid w:val="00BE30E5"/>
    <w:rsid w:val="00BE37E5"/>
    <w:rsid w:val="00BE5024"/>
    <w:rsid w:val="00BE5A99"/>
    <w:rsid w:val="00BE6F34"/>
    <w:rsid w:val="00BE78D3"/>
    <w:rsid w:val="00BE7C0D"/>
    <w:rsid w:val="00BF0F53"/>
    <w:rsid w:val="00BF1AA9"/>
    <w:rsid w:val="00BF2388"/>
    <w:rsid w:val="00BF2E8F"/>
    <w:rsid w:val="00BF4962"/>
    <w:rsid w:val="00C0053E"/>
    <w:rsid w:val="00C02FEA"/>
    <w:rsid w:val="00C03171"/>
    <w:rsid w:val="00C036E9"/>
    <w:rsid w:val="00C05111"/>
    <w:rsid w:val="00C05635"/>
    <w:rsid w:val="00C067D3"/>
    <w:rsid w:val="00C075C2"/>
    <w:rsid w:val="00C10382"/>
    <w:rsid w:val="00C1107F"/>
    <w:rsid w:val="00C11781"/>
    <w:rsid w:val="00C11AB4"/>
    <w:rsid w:val="00C11B52"/>
    <w:rsid w:val="00C144EB"/>
    <w:rsid w:val="00C14EA2"/>
    <w:rsid w:val="00C2435C"/>
    <w:rsid w:val="00C26171"/>
    <w:rsid w:val="00C2617F"/>
    <w:rsid w:val="00C26EBF"/>
    <w:rsid w:val="00C317C3"/>
    <w:rsid w:val="00C31B47"/>
    <w:rsid w:val="00C32D0A"/>
    <w:rsid w:val="00C32FCF"/>
    <w:rsid w:val="00C33AA9"/>
    <w:rsid w:val="00C34275"/>
    <w:rsid w:val="00C353DA"/>
    <w:rsid w:val="00C356CA"/>
    <w:rsid w:val="00C35F3E"/>
    <w:rsid w:val="00C36DF0"/>
    <w:rsid w:val="00C37D30"/>
    <w:rsid w:val="00C405F1"/>
    <w:rsid w:val="00C4086C"/>
    <w:rsid w:val="00C408C3"/>
    <w:rsid w:val="00C4114B"/>
    <w:rsid w:val="00C41923"/>
    <w:rsid w:val="00C42052"/>
    <w:rsid w:val="00C42422"/>
    <w:rsid w:val="00C42615"/>
    <w:rsid w:val="00C426BB"/>
    <w:rsid w:val="00C4407E"/>
    <w:rsid w:val="00C44183"/>
    <w:rsid w:val="00C44F15"/>
    <w:rsid w:val="00C44F31"/>
    <w:rsid w:val="00C45C45"/>
    <w:rsid w:val="00C45FB3"/>
    <w:rsid w:val="00C523DC"/>
    <w:rsid w:val="00C538AB"/>
    <w:rsid w:val="00C53CAC"/>
    <w:rsid w:val="00C55967"/>
    <w:rsid w:val="00C56C20"/>
    <w:rsid w:val="00C6006D"/>
    <w:rsid w:val="00C6051F"/>
    <w:rsid w:val="00C60A28"/>
    <w:rsid w:val="00C60E83"/>
    <w:rsid w:val="00C61015"/>
    <w:rsid w:val="00C6219E"/>
    <w:rsid w:val="00C6435C"/>
    <w:rsid w:val="00C6447F"/>
    <w:rsid w:val="00C66962"/>
    <w:rsid w:val="00C67980"/>
    <w:rsid w:val="00C710BA"/>
    <w:rsid w:val="00C7199C"/>
    <w:rsid w:val="00C73061"/>
    <w:rsid w:val="00C73361"/>
    <w:rsid w:val="00C7426E"/>
    <w:rsid w:val="00C75039"/>
    <w:rsid w:val="00C75964"/>
    <w:rsid w:val="00C76B83"/>
    <w:rsid w:val="00C76C22"/>
    <w:rsid w:val="00C76D94"/>
    <w:rsid w:val="00C77DEA"/>
    <w:rsid w:val="00C80810"/>
    <w:rsid w:val="00C822EB"/>
    <w:rsid w:val="00C835B7"/>
    <w:rsid w:val="00C83FDE"/>
    <w:rsid w:val="00C84E28"/>
    <w:rsid w:val="00C87B92"/>
    <w:rsid w:val="00C915B8"/>
    <w:rsid w:val="00C91FED"/>
    <w:rsid w:val="00C926C4"/>
    <w:rsid w:val="00C95F7B"/>
    <w:rsid w:val="00C9601B"/>
    <w:rsid w:val="00C968B6"/>
    <w:rsid w:val="00C97052"/>
    <w:rsid w:val="00C970A0"/>
    <w:rsid w:val="00C974F3"/>
    <w:rsid w:val="00C978E5"/>
    <w:rsid w:val="00C97AFD"/>
    <w:rsid w:val="00CA072C"/>
    <w:rsid w:val="00CA22CD"/>
    <w:rsid w:val="00CA253E"/>
    <w:rsid w:val="00CA3463"/>
    <w:rsid w:val="00CA4CD3"/>
    <w:rsid w:val="00CA59FC"/>
    <w:rsid w:val="00CA6827"/>
    <w:rsid w:val="00CA7AEC"/>
    <w:rsid w:val="00CB06AB"/>
    <w:rsid w:val="00CB118A"/>
    <w:rsid w:val="00CB17DE"/>
    <w:rsid w:val="00CB3A89"/>
    <w:rsid w:val="00CC06BC"/>
    <w:rsid w:val="00CC1255"/>
    <w:rsid w:val="00CC3C33"/>
    <w:rsid w:val="00CC63AF"/>
    <w:rsid w:val="00CD0583"/>
    <w:rsid w:val="00CD0EA6"/>
    <w:rsid w:val="00CD358C"/>
    <w:rsid w:val="00CD4C62"/>
    <w:rsid w:val="00CD5610"/>
    <w:rsid w:val="00CD6EA7"/>
    <w:rsid w:val="00CD7723"/>
    <w:rsid w:val="00CE0352"/>
    <w:rsid w:val="00CE0BDF"/>
    <w:rsid w:val="00CE0F7A"/>
    <w:rsid w:val="00CE104D"/>
    <w:rsid w:val="00CE14C3"/>
    <w:rsid w:val="00CE2DE5"/>
    <w:rsid w:val="00CE319B"/>
    <w:rsid w:val="00CE3913"/>
    <w:rsid w:val="00CE550D"/>
    <w:rsid w:val="00CE708E"/>
    <w:rsid w:val="00CE7265"/>
    <w:rsid w:val="00CF00E3"/>
    <w:rsid w:val="00CF1327"/>
    <w:rsid w:val="00CF2436"/>
    <w:rsid w:val="00CF33C7"/>
    <w:rsid w:val="00CF3630"/>
    <w:rsid w:val="00CF63D4"/>
    <w:rsid w:val="00D01972"/>
    <w:rsid w:val="00D0284E"/>
    <w:rsid w:val="00D02A81"/>
    <w:rsid w:val="00D0402E"/>
    <w:rsid w:val="00D06785"/>
    <w:rsid w:val="00D10059"/>
    <w:rsid w:val="00D112B2"/>
    <w:rsid w:val="00D16F56"/>
    <w:rsid w:val="00D1767C"/>
    <w:rsid w:val="00D17F86"/>
    <w:rsid w:val="00D2254A"/>
    <w:rsid w:val="00D24AC1"/>
    <w:rsid w:val="00D27A76"/>
    <w:rsid w:val="00D3052D"/>
    <w:rsid w:val="00D32BBF"/>
    <w:rsid w:val="00D35496"/>
    <w:rsid w:val="00D3555D"/>
    <w:rsid w:val="00D37131"/>
    <w:rsid w:val="00D371E4"/>
    <w:rsid w:val="00D37FD6"/>
    <w:rsid w:val="00D40E77"/>
    <w:rsid w:val="00D41ED0"/>
    <w:rsid w:val="00D43007"/>
    <w:rsid w:val="00D437E2"/>
    <w:rsid w:val="00D447C6"/>
    <w:rsid w:val="00D4572E"/>
    <w:rsid w:val="00D45CE5"/>
    <w:rsid w:val="00D46128"/>
    <w:rsid w:val="00D51688"/>
    <w:rsid w:val="00D53DC3"/>
    <w:rsid w:val="00D53E0D"/>
    <w:rsid w:val="00D54B60"/>
    <w:rsid w:val="00D55571"/>
    <w:rsid w:val="00D557D5"/>
    <w:rsid w:val="00D57759"/>
    <w:rsid w:val="00D61419"/>
    <w:rsid w:val="00D61A46"/>
    <w:rsid w:val="00D643A7"/>
    <w:rsid w:val="00D6567C"/>
    <w:rsid w:val="00D66FE1"/>
    <w:rsid w:val="00D70DA1"/>
    <w:rsid w:val="00D7172B"/>
    <w:rsid w:val="00D717D0"/>
    <w:rsid w:val="00D72A45"/>
    <w:rsid w:val="00D72B12"/>
    <w:rsid w:val="00D72D9B"/>
    <w:rsid w:val="00D73A0D"/>
    <w:rsid w:val="00D74BAB"/>
    <w:rsid w:val="00D76054"/>
    <w:rsid w:val="00D76A05"/>
    <w:rsid w:val="00D779F4"/>
    <w:rsid w:val="00D829E5"/>
    <w:rsid w:val="00D83505"/>
    <w:rsid w:val="00D83F9F"/>
    <w:rsid w:val="00D8422A"/>
    <w:rsid w:val="00D85B29"/>
    <w:rsid w:val="00D92156"/>
    <w:rsid w:val="00D945E9"/>
    <w:rsid w:val="00D9480C"/>
    <w:rsid w:val="00D9651C"/>
    <w:rsid w:val="00DA0D8F"/>
    <w:rsid w:val="00DA10E1"/>
    <w:rsid w:val="00DA2066"/>
    <w:rsid w:val="00DA29AA"/>
    <w:rsid w:val="00DA352D"/>
    <w:rsid w:val="00DA614A"/>
    <w:rsid w:val="00DA74D5"/>
    <w:rsid w:val="00DB1FC6"/>
    <w:rsid w:val="00DB23BB"/>
    <w:rsid w:val="00DB4552"/>
    <w:rsid w:val="00DB4CF4"/>
    <w:rsid w:val="00DB5184"/>
    <w:rsid w:val="00DB6E96"/>
    <w:rsid w:val="00DB72AA"/>
    <w:rsid w:val="00DC021B"/>
    <w:rsid w:val="00DC0414"/>
    <w:rsid w:val="00DC4602"/>
    <w:rsid w:val="00DC5015"/>
    <w:rsid w:val="00DC6CA1"/>
    <w:rsid w:val="00DC706A"/>
    <w:rsid w:val="00DD17C7"/>
    <w:rsid w:val="00DD1EE2"/>
    <w:rsid w:val="00DD20F0"/>
    <w:rsid w:val="00DD5206"/>
    <w:rsid w:val="00DD558F"/>
    <w:rsid w:val="00DE1AAA"/>
    <w:rsid w:val="00DE2C3A"/>
    <w:rsid w:val="00DE3FC9"/>
    <w:rsid w:val="00DE4A3E"/>
    <w:rsid w:val="00DE5A29"/>
    <w:rsid w:val="00DE6477"/>
    <w:rsid w:val="00DF0523"/>
    <w:rsid w:val="00DF184B"/>
    <w:rsid w:val="00DF3B3B"/>
    <w:rsid w:val="00DF4055"/>
    <w:rsid w:val="00DF42CD"/>
    <w:rsid w:val="00DF4E10"/>
    <w:rsid w:val="00DF5132"/>
    <w:rsid w:val="00DF626C"/>
    <w:rsid w:val="00DF6EA1"/>
    <w:rsid w:val="00E00F31"/>
    <w:rsid w:val="00E045C0"/>
    <w:rsid w:val="00E04CEE"/>
    <w:rsid w:val="00E052EE"/>
    <w:rsid w:val="00E07A84"/>
    <w:rsid w:val="00E07E64"/>
    <w:rsid w:val="00E1081E"/>
    <w:rsid w:val="00E10E00"/>
    <w:rsid w:val="00E11834"/>
    <w:rsid w:val="00E1709A"/>
    <w:rsid w:val="00E17D3E"/>
    <w:rsid w:val="00E21989"/>
    <w:rsid w:val="00E22990"/>
    <w:rsid w:val="00E23281"/>
    <w:rsid w:val="00E23292"/>
    <w:rsid w:val="00E23904"/>
    <w:rsid w:val="00E25076"/>
    <w:rsid w:val="00E25E81"/>
    <w:rsid w:val="00E265FF"/>
    <w:rsid w:val="00E27544"/>
    <w:rsid w:val="00E27B96"/>
    <w:rsid w:val="00E3136D"/>
    <w:rsid w:val="00E31D7D"/>
    <w:rsid w:val="00E3241A"/>
    <w:rsid w:val="00E325FA"/>
    <w:rsid w:val="00E32F25"/>
    <w:rsid w:val="00E33030"/>
    <w:rsid w:val="00E3324E"/>
    <w:rsid w:val="00E3427F"/>
    <w:rsid w:val="00E34718"/>
    <w:rsid w:val="00E375F6"/>
    <w:rsid w:val="00E4015C"/>
    <w:rsid w:val="00E40AF6"/>
    <w:rsid w:val="00E41403"/>
    <w:rsid w:val="00E4204C"/>
    <w:rsid w:val="00E4319E"/>
    <w:rsid w:val="00E4556D"/>
    <w:rsid w:val="00E457BC"/>
    <w:rsid w:val="00E45F38"/>
    <w:rsid w:val="00E47039"/>
    <w:rsid w:val="00E50424"/>
    <w:rsid w:val="00E50813"/>
    <w:rsid w:val="00E514F3"/>
    <w:rsid w:val="00E52B01"/>
    <w:rsid w:val="00E54970"/>
    <w:rsid w:val="00E54FA5"/>
    <w:rsid w:val="00E577A7"/>
    <w:rsid w:val="00E57BD1"/>
    <w:rsid w:val="00E60952"/>
    <w:rsid w:val="00E624B4"/>
    <w:rsid w:val="00E62DB6"/>
    <w:rsid w:val="00E64A73"/>
    <w:rsid w:val="00E6584C"/>
    <w:rsid w:val="00E673E7"/>
    <w:rsid w:val="00E7038C"/>
    <w:rsid w:val="00E716A1"/>
    <w:rsid w:val="00E75743"/>
    <w:rsid w:val="00E77E72"/>
    <w:rsid w:val="00E80596"/>
    <w:rsid w:val="00E80DD6"/>
    <w:rsid w:val="00E82C60"/>
    <w:rsid w:val="00E855CC"/>
    <w:rsid w:val="00E8738C"/>
    <w:rsid w:val="00E8741A"/>
    <w:rsid w:val="00E875F5"/>
    <w:rsid w:val="00E90F9E"/>
    <w:rsid w:val="00E91761"/>
    <w:rsid w:val="00E92ECE"/>
    <w:rsid w:val="00E97C74"/>
    <w:rsid w:val="00EA1040"/>
    <w:rsid w:val="00EA16BF"/>
    <w:rsid w:val="00EA59AB"/>
    <w:rsid w:val="00EA5D20"/>
    <w:rsid w:val="00EA70FB"/>
    <w:rsid w:val="00EB0196"/>
    <w:rsid w:val="00EB044A"/>
    <w:rsid w:val="00EB0453"/>
    <w:rsid w:val="00EB1518"/>
    <w:rsid w:val="00EB1690"/>
    <w:rsid w:val="00EB44AB"/>
    <w:rsid w:val="00EB486E"/>
    <w:rsid w:val="00EB5650"/>
    <w:rsid w:val="00EB622C"/>
    <w:rsid w:val="00EB7798"/>
    <w:rsid w:val="00EB7A3A"/>
    <w:rsid w:val="00EB7D3B"/>
    <w:rsid w:val="00EC0BB4"/>
    <w:rsid w:val="00EC11A7"/>
    <w:rsid w:val="00EC11AE"/>
    <w:rsid w:val="00EC1247"/>
    <w:rsid w:val="00EC2254"/>
    <w:rsid w:val="00EC2553"/>
    <w:rsid w:val="00EC26F0"/>
    <w:rsid w:val="00EC301C"/>
    <w:rsid w:val="00EC4C92"/>
    <w:rsid w:val="00ED1F53"/>
    <w:rsid w:val="00ED1FFF"/>
    <w:rsid w:val="00ED2760"/>
    <w:rsid w:val="00ED2A69"/>
    <w:rsid w:val="00ED5452"/>
    <w:rsid w:val="00ED7DA4"/>
    <w:rsid w:val="00ED7F71"/>
    <w:rsid w:val="00EE0E1F"/>
    <w:rsid w:val="00EE19D9"/>
    <w:rsid w:val="00EE29C3"/>
    <w:rsid w:val="00EE2FFF"/>
    <w:rsid w:val="00EE47D9"/>
    <w:rsid w:val="00EE66DD"/>
    <w:rsid w:val="00EE683B"/>
    <w:rsid w:val="00EE70A0"/>
    <w:rsid w:val="00EF0EA2"/>
    <w:rsid w:val="00EF1AE4"/>
    <w:rsid w:val="00EF2C52"/>
    <w:rsid w:val="00EF2F08"/>
    <w:rsid w:val="00EF53D9"/>
    <w:rsid w:val="00EF5CEA"/>
    <w:rsid w:val="00EF75F1"/>
    <w:rsid w:val="00EF7B9E"/>
    <w:rsid w:val="00F0000A"/>
    <w:rsid w:val="00F0163A"/>
    <w:rsid w:val="00F021A1"/>
    <w:rsid w:val="00F05DFB"/>
    <w:rsid w:val="00F067E3"/>
    <w:rsid w:val="00F06EBD"/>
    <w:rsid w:val="00F06F16"/>
    <w:rsid w:val="00F07568"/>
    <w:rsid w:val="00F07926"/>
    <w:rsid w:val="00F13B09"/>
    <w:rsid w:val="00F15CDC"/>
    <w:rsid w:val="00F2397B"/>
    <w:rsid w:val="00F247A3"/>
    <w:rsid w:val="00F261B7"/>
    <w:rsid w:val="00F2674E"/>
    <w:rsid w:val="00F26CD6"/>
    <w:rsid w:val="00F27642"/>
    <w:rsid w:val="00F27850"/>
    <w:rsid w:val="00F31320"/>
    <w:rsid w:val="00F337CD"/>
    <w:rsid w:val="00F34725"/>
    <w:rsid w:val="00F356A8"/>
    <w:rsid w:val="00F36E4E"/>
    <w:rsid w:val="00F37564"/>
    <w:rsid w:val="00F41A0E"/>
    <w:rsid w:val="00F41BD5"/>
    <w:rsid w:val="00F41C35"/>
    <w:rsid w:val="00F43A1A"/>
    <w:rsid w:val="00F44C70"/>
    <w:rsid w:val="00F46384"/>
    <w:rsid w:val="00F46C16"/>
    <w:rsid w:val="00F47F9B"/>
    <w:rsid w:val="00F50605"/>
    <w:rsid w:val="00F5068C"/>
    <w:rsid w:val="00F50D34"/>
    <w:rsid w:val="00F5357A"/>
    <w:rsid w:val="00F53D99"/>
    <w:rsid w:val="00F55520"/>
    <w:rsid w:val="00F558CC"/>
    <w:rsid w:val="00F56666"/>
    <w:rsid w:val="00F570E1"/>
    <w:rsid w:val="00F617D9"/>
    <w:rsid w:val="00F61F23"/>
    <w:rsid w:val="00F6350F"/>
    <w:rsid w:val="00F6381E"/>
    <w:rsid w:val="00F664BC"/>
    <w:rsid w:val="00F66DC2"/>
    <w:rsid w:val="00F6793E"/>
    <w:rsid w:val="00F705EB"/>
    <w:rsid w:val="00F72C1B"/>
    <w:rsid w:val="00F735B9"/>
    <w:rsid w:val="00F738DA"/>
    <w:rsid w:val="00F73B74"/>
    <w:rsid w:val="00F75BFF"/>
    <w:rsid w:val="00F76D57"/>
    <w:rsid w:val="00F80958"/>
    <w:rsid w:val="00F818B5"/>
    <w:rsid w:val="00F81CA3"/>
    <w:rsid w:val="00F8302C"/>
    <w:rsid w:val="00F83D26"/>
    <w:rsid w:val="00F8441B"/>
    <w:rsid w:val="00F87332"/>
    <w:rsid w:val="00F90F62"/>
    <w:rsid w:val="00F91653"/>
    <w:rsid w:val="00F9255F"/>
    <w:rsid w:val="00F92A0D"/>
    <w:rsid w:val="00F92B0C"/>
    <w:rsid w:val="00F94DDB"/>
    <w:rsid w:val="00F95879"/>
    <w:rsid w:val="00F9628E"/>
    <w:rsid w:val="00F967EC"/>
    <w:rsid w:val="00F97238"/>
    <w:rsid w:val="00F9747B"/>
    <w:rsid w:val="00F979C7"/>
    <w:rsid w:val="00F97AD5"/>
    <w:rsid w:val="00FA107E"/>
    <w:rsid w:val="00FA15C6"/>
    <w:rsid w:val="00FA1B9E"/>
    <w:rsid w:val="00FA1DC3"/>
    <w:rsid w:val="00FA3127"/>
    <w:rsid w:val="00FA378A"/>
    <w:rsid w:val="00FA4634"/>
    <w:rsid w:val="00FA5698"/>
    <w:rsid w:val="00FA7046"/>
    <w:rsid w:val="00FA7BDD"/>
    <w:rsid w:val="00FA7C5E"/>
    <w:rsid w:val="00FB0DEF"/>
    <w:rsid w:val="00FB4158"/>
    <w:rsid w:val="00FB4317"/>
    <w:rsid w:val="00FB4370"/>
    <w:rsid w:val="00FB4A66"/>
    <w:rsid w:val="00FB4A82"/>
    <w:rsid w:val="00FB4FF0"/>
    <w:rsid w:val="00FB58F1"/>
    <w:rsid w:val="00FB7A22"/>
    <w:rsid w:val="00FB7D41"/>
    <w:rsid w:val="00FC0B7C"/>
    <w:rsid w:val="00FC262E"/>
    <w:rsid w:val="00FC3781"/>
    <w:rsid w:val="00FC3B9F"/>
    <w:rsid w:val="00FC4C84"/>
    <w:rsid w:val="00FC56C5"/>
    <w:rsid w:val="00FC7C56"/>
    <w:rsid w:val="00FD1B4E"/>
    <w:rsid w:val="00FD20FF"/>
    <w:rsid w:val="00FD2A5D"/>
    <w:rsid w:val="00FD316A"/>
    <w:rsid w:val="00FD5F86"/>
    <w:rsid w:val="00FD604C"/>
    <w:rsid w:val="00FD7258"/>
    <w:rsid w:val="00FD78A7"/>
    <w:rsid w:val="00FD7EF5"/>
    <w:rsid w:val="00FE15AB"/>
    <w:rsid w:val="00FE75E0"/>
    <w:rsid w:val="00FF0098"/>
    <w:rsid w:val="00FF03BA"/>
    <w:rsid w:val="00FF14FF"/>
    <w:rsid w:val="00FF18D0"/>
    <w:rsid w:val="00FF1C33"/>
    <w:rsid w:val="00FF4954"/>
    <w:rsid w:val="00FF4D1B"/>
    <w:rsid w:val="00FF682B"/>
    <w:rsid w:val="00FF725C"/>
    <w:rsid w:val="00FF764C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4B436"/>
  <w15:chartTrackingRefBased/>
  <w15:docId w15:val="{C1E69067-CBCD-4009-BC56-232379F2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4DC"/>
  </w:style>
  <w:style w:type="paragraph" w:styleId="Footer">
    <w:name w:val="footer"/>
    <w:basedOn w:val="Normal"/>
    <w:link w:val="FooterChar"/>
    <w:uiPriority w:val="99"/>
    <w:unhideWhenUsed/>
    <w:rsid w:val="007A2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4DC"/>
  </w:style>
  <w:style w:type="paragraph" w:styleId="Title">
    <w:name w:val="Title"/>
    <w:basedOn w:val="Normal"/>
    <w:next w:val="Normal"/>
    <w:link w:val="TitleChar"/>
    <w:uiPriority w:val="10"/>
    <w:qFormat/>
    <w:rsid w:val="007A24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e1">
    <w:name w:val="Style1"/>
    <w:basedOn w:val="Header"/>
    <w:link w:val="Style1Char"/>
    <w:qFormat/>
    <w:rsid w:val="007A24DC"/>
    <w:pPr>
      <w:jc w:val="center"/>
    </w:pPr>
    <w:rPr>
      <w:b/>
      <w:color w:val="FFFFFF" w:themeColor="background1"/>
      <w:spacing w:val="72"/>
      <w:sz w:val="40"/>
      <w:szCs w:val="40"/>
    </w:rPr>
  </w:style>
  <w:style w:type="paragraph" w:styleId="ListParagraph">
    <w:name w:val="List Paragraph"/>
    <w:basedOn w:val="Normal"/>
    <w:uiPriority w:val="34"/>
    <w:qFormat/>
    <w:rsid w:val="00BE78D3"/>
    <w:pPr>
      <w:ind w:left="720"/>
      <w:contextualSpacing/>
    </w:pPr>
  </w:style>
  <w:style w:type="character" w:customStyle="1" w:styleId="Style1Char">
    <w:name w:val="Style1 Char"/>
    <w:basedOn w:val="HeaderChar"/>
    <w:link w:val="Style1"/>
    <w:rsid w:val="007A24DC"/>
    <w:rPr>
      <w:b/>
      <w:color w:val="FFFFFF" w:themeColor="background1"/>
      <w:spacing w:val="72"/>
      <w:sz w:val="40"/>
      <w:szCs w:val="40"/>
    </w:rPr>
  </w:style>
  <w:style w:type="paragraph" w:styleId="List">
    <w:name w:val="List"/>
    <w:basedOn w:val="Normal"/>
    <w:uiPriority w:val="99"/>
    <w:unhideWhenUsed/>
    <w:rsid w:val="00A273F9"/>
    <w:pPr>
      <w:spacing w:after="0" w:line="240" w:lineRule="auto"/>
      <w:ind w:left="283" w:hanging="28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4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tkins.THEDIOCESE.003\AppData\Local\Microsoft\Windows\INetCache\IE\RBY0OU6I\2015.Chichester_Diocesan_Intercessions_July-Sept.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55660B5206DE4E9A407A4D16D1FB51" ma:contentTypeVersion="4" ma:contentTypeDescription="Create a new document." ma:contentTypeScope="" ma:versionID="2416a28b20100b560b13f39ef474adcf">
  <xsd:schema xmlns:xsd="http://www.w3.org/2001/XMLSchema" xmlns:xs="http://www.w3.org/2001/XMLSchema" xmlns:p="http://schemas.microsoft.com/office/2006/metadata/properties" xmlns:ns2="d0d14c10-e071-481e-b93a-1cdcb1125815" targetNamespace="http://schemas.microsoft.com/office/2006/metadata/properties" ma:root="true" ma:fieldsID="43b5cf4a0004245966b41f8a312f6b76" ns2:_="">
    <xsd:import namespace="d0d14c10-e071-481e-b93a-1cdcb1125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14c10-e071-481e-b93a-1cdcb1125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EFB342-4179-4C3F-9CC3-3E4E8C509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14c10-e071-481e-b93a-1cdcb1125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729E83-6219-4D71-B577-9136A019F1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15584-F89B-4CD4-B3D6-847914C5C6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2015.Chichester_Diocesan_Intercessions_July-Sept.</Template>
  <TotalTime>336</TotalTime>
  <Pages>5</Pages>
  <Words>3006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Chichester Diocesan Intercessions: January – March 2022</vt:lpstr>
    </vt:vector>
  </TitlesOfParts>
  <Company>The 4 Dioceses</Company>
  <LinksUpToDate>false</LinksUpToDate>
  <CharactersWithSpaces>20101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Chichester Diocesan Intercessions: January – March 2025</dc:title>
  <dc:subject/>
  <dc:creator>Sue Atkins</dc:creator>
  <cp:keywords/>
  <dc:description/>
  <cp:lastModifiedBy>Molly Reuter</cp:lastModifiedBy>
  <cp:revision>285</cp:revision>
  <cp:lastPrinted>2023-11-23T11:30:00Z</cp:lastPrinted>
  <dcterms:created xsi:type="dcterms:W3CDTF">2024-10-02T10:52:00Z</dcterms:created>
  <dcterms:modified xsi:type="dcterms:W3CDTF">2024-12-18T13:50:00Z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0x010100D355660B5206DE4E9A407A4D16D1FB51</vt:lpwstr>
  </property>
  <property fmtid="{D5CDD505-2E9C-101B-9397-08002B2CF9AE}" pid="3" name="Order">
    <vt:r8>19000</vt:r8>
  </property>
</Properties>
</file>