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583B" w14:textId="6573C9C4" w:rsidR="008761F8" w:rsidRDefault="00147810" w:rsidP="008761F8">
      <w:pPr>
        <w:contextualSpacing/>
        <w:rPr>
          <w:b/>
          <w:bCs/>
          <w:noProof/>
          <w:sz w:val="28"/>
          <w:szCs w:val="28"/>
        </w:rPr>
      </w:pPr>
      <w:bookmarkStart w:id="0" w:name="_Hlk145343030"/>
      <w:bookmarkStart w:id="1" w:name="_Hlk82615489"/>
      <w:bookmarkStart w:id="2" w:name="_Hlk83650580"/>
      <w:bookmarkEnd w:id="0"/>
      <w:r w:rsidRPr="000E27F5">
        <w:rPr>
          <w:b/>
          <w:bCs/>
          <w:noProof/>
          <w:sz w:val="28"/>
          <w:szCs w:val="28"/>
        </w:rPr>
        <w:t>O</w:t>
      </w:r>
      <w:r w:rsidR="000E27F5">
        <w:rPr>
          <w:b/>
          <w:bCs/>
          <w:noProof/>
          <w:sz w:val="28"/>
          <w:szCs w:val="28"/>
        </w:rPr>
        <w:t>CTOBER</w:t>
      </w:r>
    </w:p>
    <w:p w14:paraId="0683DEB3" w14:textId="77777777" w:rsidR="000E27F5" w:rsidRPr="000E27F5" w:rsidRDefault="000E27F5" w:rsidP="008761F8">
      <w:pPr>
        <w:contextualSpacing/>
        <w:rPr>
          <w:b/>
          <w:bCs/>
          <w:noProof/>
          <w:sz w:val="28"/>
          <w:szCs w:val="28"/>
        </w:rPr>
      </w:pPr>
    </w:p>
    <w:p w14:paraId="7C171F0B" w14:textId="6D5926E6" w:rsidR="00066982" w:rsidRPr="00E1530C" w:rsidRDefault="00104018" w:rsidP="00066982">
      <w:pPr>
        <w:rPr>
          <w:b/>
          <w:bCs/>
          <w:i/>
          <w:sz w:val="18"/>
          <w:szCs w:val="18"/>
        </w:rPr>
      </w:pPr>
      <w:r>
        <w:rPr>
          <w:b/>
          <w:bCs/>
          <w:iCs/>
          <w:sz w:val="18"/>
          <w:szCs w:val="18"/>
        </w:rPr>
        <w:t>1</w:t>
      </w:r>
      <w:r w:rsidR="00066982">
        <w:rPr>
          <w:b/>
          <w:bCs/>
          <w:iCs/>
          <w:sz w:val="18"/>
          <w:szCs w:val="18"/>
        </w:rPr>
        <w:t xml:space="preserve"> </w:t>
      </w:r>
      <w:r w:rsidR="00E1530C">
        <w:rPr>
          <w:b/>
          <w:bCs/>
          <w:i/>
          <w:sz w:val="18"/>
          <w:szCs w:val="18"/>
        </w:rPr>
        <w:tab/>
      </w:r>
      <w:r w:rsidR="00E1530C" w:rsidRPr="000B462F">
        <w:rPr>
          <w:i/>
          <w:sz w:val="18"/>
          <w:szCs w:val="18"/>
        </w:rPr>
        <w:t>Remigius</w:t>
      </w:r>
      <w:r w:rsidR="000B462F" w:rsidRPr="000B462F">
        <w:rPr>
          <w:i/>
          <w:sz w:val="18"/>
          <w:szCs w:val="18"/>
        </w:rPr>
        <w:t>, 533</w:t>
      </w:r>
    </w:p>
    <w:p w14:paraId="76DD4D40" w14:textId="7A0B8506" w:rsidR="00104018" w:rsidRDefault="00066982" w:rsidP="003D0697">
      <w:pPr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3D0697">
        <w:rPr>
          <w:sz w:val="18"/>
          <w:szCs w:val="18"/>
        </w:rPr>
        <w:t xml:space="preserve"> </w:t>
      </w:r>
      <w:r w:rsidR="003D0697" w:rsidRPr="003D0697">
        <w:rPr>
          <w:sz w:val="18"/>
          <w:szCs w:val="18"/>
        </w:rPr>
        <w:t xml:space="preserve">The Diocese of </w:t>
      </w:r>
      <w:proofErr w:type="spellStart"/>
      <w:r w:rsidR="003D0697" w:rsidRPr="003D0697">
        <w:rPr>
          <w:sz w:val="18"/>
          <w:szCs w:val="18"/>
        </w:rPr>
        <w:t>Jebba</w:t>
      </w:r>
      <w:proofErr w:type="spellEnd"/>
      <w:r w:rsidR="003D0697" w:rsidRPr="003D0697">
        <w:rPr>
          <w:sz w:val="18"/>
          <w:szCs w:val="18"/>
        </w:rPr>
        <w:t xml:space="preserve"> – The Church of</w:t>
      </w:r>
      <w:r w:rsidR="003D0697">
        <w:rPr>
          <w:sz w:val="18"/>
          <w:szCs w:val="18"/>
        </w:rPr>
        <w:t xml:space="preserve"> </w:t>
      </w:r>
      <w:r w:rsidR="003D0697" w:rsidRPr="003D0697">
        <w:rPr>
          <w:sz w:val="18"/>
          <w:szCs w:val="18"/>
        </w:rPr>
        <w:t>Nigeria (Anglican Communion)</w:t>
      </w:r>
    </w:p>
    <w:p w14:paraId="57159601" w14:textId="77777777" w:rsidR="00146105" w:rsidRPr="00146105" w:rsidRDefault="00146105" w:rsidP="00146105">
      <w:pPr>
        <w:rPr>
          <w:sz w:val="18"/>
          <w:szCs w:val="18"/>
        </w:rPr>
      </w:pPr>
      <w:r w:rsidRPr="00146105">
        <w:rPr>
          <w:sz w:val="18"/>
          <w:szCs w:val="18"/>
        </w:rPr>
        <w:t xml:space="preserve">BURGESS HILL, St Edward the Confessor:   Jules Middleton </w:t>
      </w:r>
      <w:proofErr w:type="gramStart"/>
      <w:r w:rsidRPr="00146105">
        <w:rPr>
          <w:sz w:val="18"/>
          <w:szCs w:val="18"/>
        </w:rPr>
        <w:t>PinC;</w:t>
      </w:r>
      <w:proofErr w:type="gramEnd"/>
    </w:p>
    <w:p w14:paraId="687D65B7" w14:textId="72287D00" w:rsidR="00F76041" w:rsidRPr="003D0697" w:rsidRDefault="00146105" w:rsidP="00146105">
      <w:pPr>
        <w:rPr>
          <w:sz w:val="18"/>
          <w:szCs w:val="18"/>
        </w:rPr>
      </w:pPr>
      <w:r w:rsidRPr="00146105">
        <w:rPr>
          <w:sz w:val="18"/>
          <w:szCs w:val="18"/>
        </w:rPr>
        <w:t xml:space="preserve">Rob Lowe, </w:t>
      </w:r>
      <w:proofErr w:type="spellStart"/>
      <w:r w:rsidRPr="00146105">
        <w:rPr>
          <w:sz w:val="18"/>
          <w:szCs w:val="18"/>
        </w:rPr>
        <w:t>Rdr</w:t>
      </w:r>
      <w:proofErr w:type="spellEnd"/>
    </w:p>
    <w:p w14:paraId="22E98CA2" w14:textId="662A86BF" w:rsidR="00104018" w:rsidRDefault="00104018" w:rsidP="00104018">
      <w:pPr>
        <w:contextualSpacing/>
        <w:rPr>
          <w:b/>
          <w:bCs/>
          <w:iCs/>
          <w:sz w:val="18"/>
          <w:szCs w:val="18"/>
        </w:rPr>
      </w:pPr>
      <w:r w:rsidRPr="007C7A6C">
        <w:rPr>
          <w:b/>
          <w:noProof/>
          <w:sz w:val="18"/>
          <w:szCs w:val="18"/>
        </w:rPr>
        <w:t>2</w:t>
      </w:r>
      <w:r w:rsidR="00D61A25">
        <w:rPr>
          <w:b/>
          <w:noProof/>
          <w:sz w:val="18"/>
          <w:szCs w:val="18"/>
        </w:rPr>
        <w:tab/>
      </w:r>
      <w:r w:rsidR="00924228" w:rsidRPr="00924228">
        <w:rPr>
          <w:bCs/>
          <w:i/>
          <w:iCs/>
          <w:noProof/>
          <w:sz w:val="18"/>
          <w:szCs w:val="18"/>
        </w:rPr>
        <w:t>Anthony Ashley Cooper, 1885</w:t>
      </w:r>
      <w:r>
        <w:rPr>
          <w:b/>
          <w:noProof/>
          <w:sz w:val="18"/>
          <w:szCs w:val="18"/>
        </w:rPr>
        <w:tab/>
      </w:r>
      <w:r>
        <w:rPr>
          <w:b/>
          <w:bCs/>
          <w:iCs/>
          <w:sz w:val="18"/>
          <w:szCs w:val="18"/>
        </w:rPr>
        <w:t xml:space="preserve"> </w:t>
      </w:r>
    </w:p>
    <w:p w14:paraId="74C4EA68" w14:textId="2684712C" w:rsidR="00104018" w:rsidRDefault="00104018" w:rsidP="00494C9F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494C9F" w:rsidRPr="00494C9F">
        <w:rPr>
          <w:sz w:val="18"/>
          <w:szCs w:val="18"/>
        </w:rPr>
        <w:t>The Diocese of Jerusalem – The</w:t>
      </w:r>
      <w:r w:rsidR="00494C9F">
        <w:rPr>
          <w:sz w:val="18"/>
          <w:szCs w:val="18"/>
        </w:rPr>
        <w:t xml:space="preserve"> </w:t>
      </w:r>
      <w:r w:rsidR="00494C9F" w:rsidRPr="00494C9F">
        <w:rPr>
          <w:sz w:val="18"/>
          <w:szCs w:val="18"/>
        </w:rPr>
        <w:t>Episcopal Church in Jerusalem and</w:t>
      </w:r>
      <w:r w:rsidR="00494C9F">
        <w:rPr>
          <w:sz w:val="18"/>
          <w:szCs w:val="18"/>
        </w:rPr>
        <w:t xml:space="preserve"> </w:t>
      </w:r>
      <w:r w:rsidR="00494C9F" w:rsidRPr="00494C9F">
        <w:rPr>
          <w:sz w:val="18"/>
          <w:szCs w:val="18"/>
        </w:rPr>
        <w:t>The Middle East</w:t>
      </w:r>
    </w:p>
    <w:p w14:paraId="2CA4CF0A" w14:textId="179A51A9" w:rsidR="009D58A5" w:rsidRDefault="009D58A5" w:rsidP="00494C9F">
      <w:pPr>
        <w:contextualSpacing/>
        <w:rPr>
          <w:sz w:val="18"/>
          <w:szCs w:val="18"/>
        </w:rPr>
      </w:pPr>
      <w:r w:rsidRPr="009D58A5">
        <w:rPr>
          <w:sz w:val="18"/>
          <w:szCs w:val="18"/>
        </w:rPr>
        <w:t xml:space="preserve">BURGESS HILL, St </w:t>
      </w:r>
      <w:proofErr w:type="gramStart"/>
      <w:r w:rsidRPr="009D58A5">
        <w:rPr>
          <w:sz w:val="18"/>
          <w:szCs w:val="18"/>
        </w:rPr>
        <w:t>John;  David</w:t>
      </w:r>
      <w:proofErr w:type="gramEnd"/>
      <w:r w:rsidRPr="009D58A5">
        <w:rPr>
          <w:sz w:val="18"/>
          <w:szCs w:val="18"/>
        </w:rPr>
        <w:t xml:space="preserve"> Charles, I</w:t>
      </w:r>
    </w:p>
    <w:p w14:paraId="54FFB3AC" w14:textId="77777777" w:rsidR="00104018" w:rsidRDefault="00104018" w:rsidP="00104018">
      <w:pPr>
        <w:contextualSpacing/>
        <w:rPr>
          <w:i/>
          <w:sz w:val="18"/>
          <w:szCs w:val="18"/>
        </w:rPr>
      </w:pPr>
      <w:r w:rsidRPr="007C7A6C">
        <w:rPr>
          <w:b/>
          <w:noProof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bCs/>
          <w:iCs/>
          <w:sz w:val="18"/>
          <w:szCs w:val="18"/>
        </w:rPr>
        <w:t xml:space="preserve"> </w:t>
      </w:r>
      <w:r>
        <w:rPr>
          <w:i/>
          <w:sz w:val="18"/>
          <w:szCs w:val="18"/>
        </w:rPr>
        <w:t>George Bell, 1958</w:t>
      </w:r>
    </w:p>
    <w:p w14:paraId="709CC152" w14:textId="6755F446" w:rsidR="00104018" w:rsidRDefault="00104018" w:rsidP="00AA5FA5">
      <w:pPr>
        <w:contextualSpacing/>
        <w:rPr>
          <w:bCs/>
          <w:noProof/>
          <w:sz w:val="18"/>
          <w:szCs w:val="18"/>
        </w:rPr>
      </w:pPr>
      <w:r w:rsidRPr="000D23E9">
        <w:rPr>
          <w:bCs/>
          <w:noProof/>
          <w:sz w:val="18"/>
          <w:szCs w:val="18"/>
        </w:rPr>
        <w:t xml:space="preserve">We pray for </w:t>
      </w:r>
      <w:r>
        <w:rPr>
          <w:bCs/>
          <w:noProof/>
          <w:sz w:val="18"/>
          <w:szCs w:val="18"/>
        </w:rPr>
        <w:t>t</w:t>
      </w:r>
      <w:r w:rsidRPr="000D23E9">
        <w:rPr>
          <w:bCs/>
          <w:noProof/>
          <w:sz w:val="18"/>
          <w:szCs w:val="18"/>
        </w:rPr>
        <w:t>he bishop, clergy and laity of</w:t>
      </w:r>
      <w:r>
        <w:rPr>
          <w:bCs/>
          <w:noProof/>
          <w:sz w:val="18"/>
          <w:szCs w:val="18"/>
        </w:rPr>
        <w:t xml:space="preserve"> </w:t>
      </w:r>
      <w:bookmarkStart w:id="3" w:name="_Hlk25138631"/>
      <w:r w:rsidR="00AA5FA5" w:rsidRPr="00AA5FA5">
        <w:rPr>
          <w:bCs/>
          <w:noProof/>
          <w:sz w:val="18"/>
          <w:szCs w:val="18"/>
        </w:rPr>
        <w:t>The Diocese of San Joaquin –</w:t>
      </w:r>
      <w:r w:rsidR="00AA5FA5">
        <w:rPr>
          <w:bCs/>
          <w:noProof/>
          <w:sz w:val="18"/>
          <w:szCs w:val="18"/>
        </w:rPr>
        <w:t xml:space="preserve"> </w:t>
      </w:r>
      <w:r w:rsidR="00AA5FA5" w:rsidRPr="00AA5FA5">
        <w:rPr>
          <w:bCs/>
          <w:noProof/>
          <w:sz w:val="18"/>
          <w:szCs w:val="18"/>
        </w:rPr>
        <w:t>The Episcopal Church</w:t>
      </w:r>
    </w:p>
    <w:p w14:paraId="4625FEA9" w14:textId="2782E7B8" w:rsidR="00AA5FA5" w:rsidRPr="00AA5FA5" w:rsidRDefault="00173CE3" w:rsidP="00AA5FA5">
      <w:pPr>
        <w:contextualSpacing/>
        <w:rPr>
          <w:bCs/>
          <w:noProof/>
          <w:sz w:val="18"/>
          <w:szCs w:val="18"/>
        </w:rPr>
      </w:pPr>
      <w:r w:rsidRPr="00173CE3">
        <w:rPr>
          <w:bCs/>
          <w:noProof/>
          <w:sz w:val="18"/>
          <w:szCs w:val="18"/>
        </w:rPr>
        <w:t>CLAYTON with KEYMER:  Alex Baxter, I;  Simon Earnshaw and Susannah Anson, Asst.Cs;  &amp; Robin Holford, Rdr</w:t>
      </w:r>
    </w:p>
    <w:bookmarkEnd w:id="3"/>
    <w:p w14:paraId="31D1EE74" w14:textId="5EEF8DCF" w:rsidR="00104018" w:rsidRPr="007C7A6C" w:rsidRDefault="00104018" w:rsidP="00104018">
      <w:pPr>
        <w:contextualSpacing/>
        <w:rPr>
          <w:b/>
          <w:sz w:val="18"/>
          <w:szCs w:val="18"/>
        </w:rPr>
      </w:pPr>
      <w:r w:rsidRPr="007C7A6C">
        <w:rPr>
          <w:b/>
          <w:noProof/>
          <w:sz w:val="18"/>
          <w:szCs w:val="18"/>
        </w:rPr>
        <w:t>4</w:t>
      </w:r>
      <w:r>
        <w:rPr>
          <w:b/>
          <w:noProof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>St Francis of Assisi</w:t>
      </w:r>
      <w:r w:rsidR="008E1012">
        <w:rPr>
          <w:bCs/>
          <w:i/>
          <w:iCs/>
          <w:sz w:val="18"/>
          <w:szCs w:val="18"/>
        </w:rPr>
        <w:t>, 1226</w:t>
      </w:r>
      <w:r>
        <w:rPr>
          <w:b/>
          <w:noProof/>
          <w:sz w:val="18"/>
          <w:szCs w:val="18"/>
        </w:rPr>
        <w:tab/>
      </w:r>
      <w:r w:rsidRPr="007C7A6C">
        <w:rPr>
          <w:b/>
          <w:sz w:val="18"/>
          <w:szCs w:val="18"/>
        </w:rPr>
        <w:tab/>
      </w:r>
    </w:p>
    <w:p w14:paraId="5DB5A564" w14:textId="47EFBFE4" w:rsidR="00104018" w:rsidRDefault="00104018" w:rsidP="00304969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04969" w:rsidRPr="00304969">
        <w:rPr>
          <w:sz w:val="18"/>
          <w:szCs w:val="18"/>
        </w:rPr>
        <w:t>The Diocese of Johannesburg – The</w:t>
      </w:r>
      <w:r w:rsidR="00304969">
        <w:rPr>
          <w:sz w:val="18"/>
          <w:szCs w:val="18"/>
        </w:rPr>
        <w:t xml:space="preserve"> </w:t>
      </w:r>
      <w:r w:rsidR="00304969" w:rsidRPr="00304969">
        <w:rPr>
          <w:sz w:val="18"/>
          <w:szCs w:val="18"/>
        </w:rPr>
        <w:t>Anglican Church of Southern Africa</w:t>
      </w:r>
    </w:p>
    <w:p w14:paraId="294CD38A" w14:textId="005690D1" w:rsidR="00C54A53" w:rsidRPr="00C54A53" w:rsidRDefault="00C54A53" w:rsidP="00C54A53">
      <w:pPr>
        <w:tabs>
          <w:tab w:val="left" w:pos="709"/>
        </w:tabs>
        <w:rPr>
          <w:sz w:val="18"/>
          <w:szCs w:val="18"/>
        </w:rPr>
      </w:pPr>
      <w:r w:rsidRPr="00C54A53">
        <w:rPr>
          <w:sz w:val="18"/>
          <w:szCs w:val="18"/>
        </w:rPr>
        <w:t>DITCHLING, STREAT and WESTMESTON:  David Wallis, I</w:t>
      </w:r>
    </w:p>
    <w:p w14:paraId="402DE1F8" w14:textId="1A030153" w:rsidR="00304969" w:rsidRPr="00304969" w:rsidRDefault="00C54A53" w:rsidP="00C54A53">
      <w:pPr>
        <w:tabs>
          <w:tab w:val="left" w:pos="709"/>
        </w:tabs>
        <w:rPr>
          <w:sz w:val="18"/>
          <w:szCs w:val="18"/>
        </w:rPr>
      </w:pPr>
      <w:r w:rsidRPr="00C54A53">
        <w:rPr>
          <w:sz w:val="18"/>
          <w:szCs w:val="18"/>
        </w:rPr>
        <w:t xml:space="preserve">DITCHLING (ST MARGARET’S) CEP SCHOOL:  Amy Clarke </w:t>
      </w:r>
      <w:proofErr w:type="gramStart"/>
      <w:r w:rsidRPr="00C54A53">
        <w:rPr>
          <w:sz w:val="18"/>
          <w:szCs w:val="18"/>
        </w:rPr>
        <w:t xml:space="preserve">HT;  </w:t>
      </w:r>
      <w:r w:rsidR="002D06D8">
        <w:rPr>
          <w:sz w:val="18"/>
          <w:szCs w:val="18"/>
        </w:rPr>
        <w:t>Geoff</w:t>
      </w:r>
      <w:proofErr w:type="gramEnd"/>
      <w:r w:rsidR="002D06D8">
        <w:rPr>
          <w:sz w:val="18"/>
          <w:szCs w:val="18"/>
        </w:rPr>
        <w:t xml:space="preserve"> Forman</w:t>
      </w:r>
      <w:r w:rsidR="00284BB7">
        <w:rPr>
          <w:sz w:val="18"/>
          <w:szCs w:val="18"/>
        </w:rPr>
        <w:t xml:space="preserve"> Chr</w:t>
      </w:r>
    </w:p>
    <w:p w14:paraId="69922B6F" w14:textId="35EDC480" w:rsidR="00104018" w:rsidRPr="00FC0C70" w:rsidRDefault="00104018" w:rsidP="00FC0C70">
      <w:pPr>
        <w:contextualSpacing/>
        <w:rPr>
          <w:bCs/>
          <w:noProof/>
          <w:sz w:val="18"/>
          <w:szCs w:val="18"/>
        </w:rPr>
      </w:pPr>
      <w:r w:rsidRPr="007C7A6C">
        <w:rPr>
          <w:b/>
          <w:noProof/>
          <w:sz w:val="18"/>
          <w:szCs w:val="18"/>
        </w:rPr>
        <w:t>5</w:t>
      </w:r>
      <w:r w:rsidR="00FC0C70" w:rsidRPr="00FC0C70">
        <w:t xml:space="preserve"> </w:t>
      </w:r>
    </w:p>
    <w:p w14:paraId="279943A0" w14:textId="6ECCD850" w:rsidR="00104018" w:rsidRDefault="00104018" w:rsidP="00FC0C70">
      <w:pPr>
        <w:tabs>
          <w:tab w:val="left" w:pos="709"/>
        </w:tabs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We pray for the bishop, clergy and laity of </w:t>
      </w:r>
      <w:r w:rsidR="00FC0C70" w:rsidRPr="00FC0C70">
        <w:rPr>
          <w:rFonts w:cs="Arial"/>
          <w:noProof/>
          <w:sz w:val="18"/>
          <w:szCs w:val="18"/>
        </w:rPr>
        <w:t>The Diocese of Jos – The Church of</w:t>
      </w:r>
      <w:r w:rsidR="00FC0C70">
        <w:rPr>
          <w:rFonts w:cs="Arial"/>
          <w:noProof/>
          <w:sz w:val="18"/>
          <w:szCs w:val="18"/>
        </w:rPr>
        <w:t xml:space="preserve"> </w:t>
      </w:r>
      <w:r w:rsidR="00FC0C70" w:rsidRPr="00FC0C70">
        <w:rPr>
          <w:rFonts w:cs="Arial"/>
          <w:noProof/>
          <w:sz w:val="18"/>
          <w:szCs w:val="18"/>
        </w:rPr>
        <w:t>Nigeria (Anglican Communion)</w:t>
      </w:r>
    </w:p>
    <w:p w14:paraId="6E499B7C" w14:textId="44C2DAD7" w:rsidR="00864256" w:rsidRPr="00DD7970" w:rsidRDefault="00864256" w:rsidP="00864256">
      <w:pPr>
        <w:tabs>
          <w:tab w:val="left" w:pos="709"/>
        </w:tabs>
        <w:rPr>
          <w:rFonts w:cs="Arial"/>
          <w:i/>
          <w:iCs/>
          <w:noProof/>
          <w:sz w:val="18"/>
          <w:szCs w:val="18"/>
        </w:rPr>
      </w:pPr>
      <w:r w:rsidRPr="00864256">
        <w:rPr>
          <w:rFonts w:cs="Arial"/>
          <w:noProof/>
          <w:sz w:val="18"/>
          <w:szCs w:val="18"/>
        </w:rPr>
        <w:t xml:space="preserve">HENFIELD w SHERMANBURY and WOODMANCOTE:, </w:t>
      </w:r>
      <w:r w:rsidR="00DD7970">
        <w:rPr>
          <w:rFonts w:cs="Arial"/>
          <w:i/>
          <w:iCs/>
          <w:noProof/>
          <w:sz w:val="18"/>
          <w:szCs w:val="18"/>
        </w:rPr>
        <w:t>Vacant</w:t>
      </w:r>
      <w:r w:rsidR="00827D30">
        <w:rPr>
          <w:rFonts w:cs="Arial"/>
          <w:i/>
          <w:iCs/>
          <w:noProof/>
          <w:sz w:val="18"/>
          <w:szCs w:val="18"/>
        </w:rPr>
        <w:t>, I</w:t>
      </w:r>
    </w:p>
    <w:p w14:paraId="50CB7709" w14:textId="1FB81C3C" w:rsidR="00BC4290" w:rsidRDefault="00864256" w:rsidP="00864256">
      <w:pPr>
        <w:tabs>
          <w:tab w:val="left" w:pos="709"/>
        </w:tabs>
        <w:rPr>
          <w:rFonts w:cs="Arial"/>
          <w:noProof/>
          <w:sz w:val="18"/>
          <w:szCs w:val="18"/>
        </w:rPr>
      </w:pPr>
      <w:r w:rsidRPr="00864256">
        <w:rPr>
          <w:rFonts w:cs="Arial"/>
          <w:noProof/>
          <w:sz w:val="18"/>
          <w:szCs w:val="18"/>
        </w:rPr>
        <w:t xml:space="preserve">ST PETER’S CEP SCHOOL:  Denise Maurice, HT; </w:t>
      </w:r>
    </w:p>
    <w:p w14:paraId="3F517F6A" w14:textId="72AEBA90" w:rsidR="006C5C4C" w:rsidRDefault="006C5C4C" w:rsidP="00864256">
      <w:pPr>
        <w:tabs>
          <w:tab w:val="left" w:pos="709"/>
        </w:tabs>
        <w:rPr>
          <w:rFonts w:cs="Arial"/>
          <w:noProof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34382E4F" wp14:editId="6A555A3F">
            <wp:extent cx="2889885" cy="12065"/>
            <wp:effectExtent l="0" t="0" r="5715" b="6985"/>
            <wp:docPr id="1800681893" name="Picture 180068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27A01" w14:textId="77777777" w:rsidR="006C5C4C" w:rsidRPr="00FC0C70" w:rsidRDefault="006C5C4C" w:rsidP="00864256">
      <w:pPr>
        <w:tabs>
          <w:tab w:val="left" w:pos="709"/>
        </w:tabs>
        <w:rPr>
          <w:rFonts w:cs="Arial"/>
          <w:noProof/>
          <w:sz w:val="18"/>
          <w:szCs w:val="18"/>
        </w:rPr>
      </w:pPr>
    </w:p>
    <w:p w14:paraId="3D1D7354" w14:textId="77777777" w:rsidR="00053A9F" w:rsidRPr="00F927AE" w:rsidRDefault="00104018" w:rsidP="00053A9F">
      <w:pPr>
        <w:rPr>
          <w:i/>
          <w:sz w:val="18"/>
          <w:szCs w:val="18"/>
        </w:rPr>
      </w:pPr>
      <w:r>
        <w:rPr>
          <w:b/>
          <w:noProof/>
          <w:sz w:val="18"/>
          <w:szCs w:val="18"/>
        </w:rPr>
        <w:t>6</w:t>
      </w:r>
      <w:r w:rsidRPr="007C7A6C">
        <w:rPr>
          <w:b/>
          <w:sz w:val="18"/>
          <w:szCs w:val="18"/>
        </w:rPr>
        <w:tab/>
      </w:r>
      <w:r w:rsidR="00053A9F">
        <w:rPr>
          <w:b/>
          <w:sz w:val="18"/>
          <w:szCs w:val="18"/>
        </w:rPr>
        <w:t>TRINITY 19</w:t>
      </w:r>
    </w:p>
    <w:p w14:paraId="2DDE4225" w14:textId="72577C28" w:rsidR="00053A9F" w:rsidRDefault="00053A9F" w:rsidP="000C39E9">
      <w:pPr>
        <w:rPr>
          <w:sz w:val="18"/>
          <w:szCs w:val="18"/>
        </w:rPr>
      </w:pPr>
      <w:r w:rsidRPr="000C39E9"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r w:rsidR="000C39E9" w:rsidRPr="000C39E9">
        <w:rPr>
          <w:sz w:val="18"/>
          <w:szCs w:val="18"/>
        </w:rPr>
        <w:t>The Anglican Church of Papua</w:t>
      </w:r>
      <w:r w:rsidR="000C39E9">
        <w:rPr>
          <w:sz w:val="18"/>
          <w:szCs w:val="18"/>
        </w:rPr>
        <w:t xml:space="preserve"> </w:t>
      </w:r>
      <w:r w:rsidR="000C39E9" w:rsidRPr="000C39E9">
        <w:rPr>
          <w:sz w:val="18"/>
          <w:szCs w:val="18"/>
        </w:rPr>
        <w:t>New Guinea</w:t>
      </w:r>
    </w:p>
    <w:p w14:paraId="6C36B2CB" w14:textId="014C8052" w:rsidR="000C39E9" w:rsidRDefault="000C39E9" w:rsidP="000C39E9">
      <w:pPr>
        <w:rPr>
          <w:sz w:val="18"/>
          <w:szCs w:val="18"/>
        </w:rPr>
      </w:pPr>
      <w:r w:rsidRPr="000C39E9">
        <w:rPr>
          <w:b/>
          <w:bCs/>
          <w:sz w:val="18"/>
          <w:szCs w:val="18"/>
        </w:rPr>
        <w:t>PRAY</w:t>
      </w:r>
      <w:r w:rsidRPr="000C39E9">
        <w:rPr>
          <w:sz w:val="18"/>
          <w:szCs w:val="18"/>
        </w:rPr>
        <w:t xml:space="preserve"> for</w:t>
      </w:r>
      <w:r>
        <w:rPr>
          <w:sz w:val="18"/>
          <w:szCs w:val="18"/>
        </w:rPr>
        <w:t xml:space="preserve"> </w:t>
      </w:r>
      <w:r w:rsidR="00EA08AB">
        <w:rPr>
          <w:sz w:val="18"/>
          <w:szCs w:val="18"/>
        </w:rPr>
        <w:t>the retired clergy and their spouses/partners</w:t>
      </w:r>
      <w:r w:rsidR="003B5CDD">
        <w:rPr>
          <w:sz w:val="18"/>
          <w:szCs w:val="18"/>
        </w:rPr>
        <w:t xml:space="preserve">. </w:t>
      </w:r>
      <w:proofErr w:type="gramStart"/>
      <w:r w:rsidR="003B5CDD">
        <w:rPr>
          <w:sz w:val="18"/>
          <w:szCs w:val="18"/>
        </w:rPr>
        <w:t>Also</w:t>
      </w:r>
      <w:proofErr w:type="gramEnd"/>
      <w:r w:rsidR="003B5CDD">
        <w:rPr>
          <w:sz w:val="18"/>
          <w:szCs w:val="18"/>
        </w:rPr>
        <w:t xml:space="preserve"> for Clergy widows/widowers.</w:t>
      </w:r>
    </w:p>
    <w:p w14:paraId="4E4E145D" w14:textId="77777777" w:rsidR="00104018" w:rsidRDefault="00104018" w:rsidP="00104018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ab/>
      </w:r>
    </w:p>
    <w:p w14:paraId="247022E8" w14:textId="0901564B" w:rsidR="00104018" w:rsidRDefault="00104018" w:rsidP="00824F02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Cs/>
          <w:noProof/>
          <w:sz w:val="18"/>
          <w:szCs w:val="18"/>
        </w:rPr>
        <w:t>We pray fo</w:t>
      </w:r>
      <w:r w:rsidR="002A3DB5">
        <w:rPr>
          <w:bCs/>
          <w:noProof/>
          <w:sz w:val="18"/>
          <w:szCs w:val="18"/>
        </w:rPr>
        <w:t>r</w:t>
      </w:r>
      <w:r>
        <w:rPr>
          <w:bCs/>
          <w:noProof/>
          <w:sz w:val="18"/>
          <w:szCs w:val="18"/>
        </w:rPr>
        <w:t xml:space="preserve"> the bishop, clergy and laity of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824F02" w:rsidRPr="00824F02">
        <w:rPr>
          <w:rFonts w:ascii="Calibri" w:eastAsia="Times New Roman" w:hAnsi="Calibri" w:cs="Times New Roman"/>
          <w:color w:val="000000"/>
          <w:sz w:val="18"/>
          <w:lang w:eastAsia="en-GB"/>
        </w:rPr>
        <w:t>The Diocese of Juba – Province of the</w:t>
      </w:r>
      <w:r w:rsidR="00824F0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824F02" w:rsidRPr="00824F02">
        <w:rPr>
          <w:rFonts w:ascii="Calibri" w:eastAsia="Times New Roman" w:hAnsi="Calibri" w:cs="Times New Roman"/>
          <w:color w:val="000000"/>
          <w:sz w:val="18"/>
          <w:lang w:eastAsia="en-GB"/>
        </w:rPr>
        <w:t>Episcopal Church of South Sudan</w:t>
      </w:r>
    </w:p>
    <w:p w14:paraId="2281200E" w14:textId="416514E1" w:rsidR="00077FAB" w:rsidRPr="00077FAB" w:rsidRDefault="00077FAB" w:rsidP="00077FAB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HURSTPIERPOINT:  </w:t>
      </w:r>
      <w:r w:rsidR="00886FEF">
        <w:rPr>
          <w:rFonts w:ascii="Calibri" w:eastAsia="Times New Roman" w:hAnsi="Calibri" w:cs="Times New Roman"/>
          <w:color w:val="000000"/>
          <w:sz w:val="18"/>
          <w:lang w:eastAsia="en-GB"/>
        </w:rPr>
        <w:t>Richard Coldicott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r w:rsidR="00DB0CBA">
        <w:rPr>
          <w:rFonts w:ascii="Calibri" w:eastAsia="Times New Roman" w:hAnsi="Calibri" w:cs="Times New Roman"/>
          <w:color w:val="000000"/>
          <w:sz w:val="18"/>
          <w:lang w:eastAsia="en-GB"/>
        </w:rPr>
        <w:t>R</w:t>
      </w: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Debbie Beer, </w:t>
      </w:r>
      <w:proofErr w:type="spell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Assoc.V</w:t>
      </w:r>
      <w:proofErr w:type="spellEnd"/>
      <w:proofErr w:type="gram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;  Kevin</w:t>
      </w:r>
      <w:proofErr w:type="gramEnd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Carey, Jennifer Brown;  Claire Levin, </w:t>
      </w:r>
      <w:proofErr w:type="spellStart"/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53BC9AFD" w14:textId="68B241A9" w:rsidR="00104018" w:rsidRPr="000349BB" w:rsidRDefault="00077FAB" w:rsidP="00104018">
      <w:pPr>
        <w:tabs>
          <w:tab w:val="left" w:pos="709"/>
        </w:tabs>
        <w:contextualSpacing/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77FAB">
        <w:rPr>
          <w:rFonts w:ascii="Calibri" w:eastAsia="Times New Roman" w:hAnsi="Calibri" w:cs="Times New Roman"/>
          <w:color w:val="000000"/>
          <w:sz w:val="18"/>
          <w:lang w:eastAsia="en-GB"/>
        </w:rPr>
        <w:t>ST LAWRENCE CEP SCHOOL:  Marianne Brand, HT</w:t>
      </w:r>
      <w:r w:rsidR="008073FC">
        <w:rPr>
          <w:rFonts w:ascii="Calibri" w:eastAsia="Times New Roman" w:hAnsi="Calibri" w:cs="Times New Roman"/>
          <w:color w:val="000000"/>
          <w:sz w:val="18"/>
          <w:lang w:eastAsia="en-GB"/>
        </w:rPr>
        <w:t>; Ian McBain, Chr</w:t>
      </w:r>
    </w:p>
    <w:p w14:paraId="6A13F620" w14:textId="77777777" w:rsidR="000349BB" w:rsidRDefault="00104018" w:rsidP="00104018">
      <w:pPr>
        <w:tabs>
          <w:tab w:val="left" w:pos="709"/>
        </w:tabs>
        <w:contextualSpacing/>
        <w:rPr>
          <w:b/>
          <w:noProof/>
          <w:sz w:val="18"/>
          <w:szCs w:val="18"/>
        </w:rPr>
      </w:pPr>
      <w:r w:rsidRPr="007C7A6C">
        <w:rPr>
          <w:b/>
          <w:noProof/>
          <w:sz w:val="18"/>
          <w:szCs w:val="18"/>
        </w:rPr>
        <w:t>8</w:t>
      </w:r>
      <w:r w:rsidR="000349BB">
        <w:rPr>
          <w:b/>
          <w:noProof/>
          <w:sz w:val="18"/>
          <w:szCs w:val="18"/>
        </w:rPr>
        <w:t xml:space="preserve"> </w:t>
      </w:r>
    </w:p>
    <w:p w14:paraId="41464A69" w14:textId="77777777" w:rsidR="002A113C" w:rsidRDefault="000349BB" w:rsidP="002A113C">
      <w:pPr>
        <w:tabs>
          <w:tab w:val="left" w:pos="709"/>
        </w:tabs>
        <w:contextualSpacing/>
        <w:rPr>
          <w:bCs/>
          <w:sz w:val="18"/>
          <w:szCs w:val="18"/>
        </w:rPr>
      </w:pPr>
      <w:r w:rsidRPr="000349BB">
        <w:rPr>
          <w:bCs/>
          <w:sz w:val="18"/>
          <w:szCs w:val="18"/>
        </w:rPr>
        <w:t>We pray for the bishop, clergy and laity of</w:t>
      </w:r>
      <w:r>
        <w:rPr>
          <w:bCs/>
          <w:sz w:val="18"/>
          <w:szCs w:val="18"/>
        </w:rPr>
        <w:t xml:space="preserve"> </w:t>
      </w:r>
      <w:r w:rsidR="002A113C" w:rsidRPr="002A113C">
        <w:rPr>
          <w:bCs/>
          <w:sz w:val="18"/>
          <w:szCs w:val="18"/>
        </w:rPr>
        <w:t>The Diocese of Kabba – The Church</w:t>
      </w:r>
      <w:r w:rsidR="002A113C">
        <w:rPr>
          <w:bCs/>
          <w:sz w:val="18"/>
          <w:szCs w:val="18"/>
        </w:rPr>
        <w:t xml:space="preserve"> </w:t>
      </w:r>
      <w:r w:rsidR="002A113C" w:rsidRPr="002A113C">
        <w:rPr>
          <w:bCs/>
          <w:sz w:val="18"/>
          <w:szCs w:val="18"/>
        </w:rPr>
        <w:t>of Nigeria (Anglican Communion)</w:t>
      </w:r>
    </w:p>
    <w:p w14:paraId="0EBE2DEB" w14:textId="77777777" w:rsidR="00611B79" w:rsidRDefault="00611B79" w:rsidP="00611B79">
      <w:pPr>
        <w:rPr>
          <w:sz w:val="18"/>
          <w:szCs w:val="18"/>
        </w:rPr>
      </w:pPr>
      <w:r>
        <w:rPr>
          <w:sz w:val="18"/>
          <w:szCs w:val="18"/>
        </w:rPr>
        <w:t>POYNINGS with EDBURTON, NEWTIMBER and PYECOMBE:</w:t>
      </w:r>
    </w:p>
    <w:p w14:paraId="0592B574" w14:textId="07710949" w:rsidR="00104018" w:rsidRPr="00611B79" w:rsidRDefault="00611B79" w:rsidP="002A113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sz w:val="18"/>
          <w:szCs w:val="18"/>
        </w:rPr>
        <w:t xml:space="preserve">Tim Harford, </w:t>
      </w:r>
      <w:proofErr w:type="gramStart"/>
      <w:r>
        <w:rPr>
          <w:sz w:val="18"/>
          <w:szCs w:val="18"/>
        </w:rPr>
        <w:t>I;</w:t>
      </w:r>
      <w:proofErr w:type="gramEnd"/>
      <w:r>
        <w:rPr>
          <w:sz w:val="18"/>
          <w:szCs w:val="18"/>
        </w:rPr>
        <w:t xml:space="preserve">  </w:t>
      </w:r>
      <w:r w:rsidR="00104018" w:rsidRPr="000349BB">
        <w:rPr>
          <w:bCs/>
          <w:sz w:val="18"/>
          <w:szCs w:val="18"/>
        </w:rPr>
        <w:tab/>
      </w:r>
    </w:p>
    <w:p w14:paraId="36B4270A" w14:textId="77777777" w:rsidR="003077F4" w:rsidRDefault="00104018" w:rsidP="00104018">
      <w:pPr>
        <w:rPr>
          <w:bCs/>
          <w:i/>
          <w:iCs/>
          <w:sz w:val="18"/>
          <w:szCs w:val="18"/>
        </w:rPr>
      </w:pPr>
      <w:r w:rsidRPr="00260030">
        <w:rPr>
          <w:b/>
          <w:sz w:val="18"/>
          <w:szCs w:val="18"/>
        </w:rPr>
        <w:t>9</w:t>
      </w:r>
      <w:r w:rsidR="000D29DB">
        <w:rPr>
          <w:b/>
          <w:sz w:val="18"/>
          <w:szCs w:val="18"/>
        </w:rPr>
        <w:tab/>
      </w:r>
      <w:r w:rsidR="000D29DB" w:rsidRPr="000D29DB">
        <w:rPr>
          <w:bCs/>
          <w:i/>
          <w:iCs/>
          <w:sz w:val="18"/>
          <w:szCs w:val="18"/>
        </w:rPr>
        <w:t>Denys, c.250</w:t>
      </w:r>
      <w:r w:rsidRPr="000D29DB">
        <w:rPr>
          <w:bCs/>
          <w:i/>
          <w:iCs/>
          <w:sz w:val="18"/>
          <w:szCs w:val="18"/>
        </w:rPr>
        <w:tab/>
      </w:r>
    </w:p>
    <w:p w14:paraId="5017878A" w14:textId="4EAE37E5" w:rsidR="00104018" w:rsidRPr="00227577" w:rsidRDefault="003077F4" w:rsidP="00104018">
      <w:pPr>
        <w:rPr>
          <w:i/>
          <w:sz w:val="18"/>
          <w:szCs w:val="18"/>
        </w:rPr>
      </w:pPr>
      <w:r>
        <w:rPr>
          <w:bCs/>
          <w:i/>
          <w:iCs/>
          <w:sz w:val="18"/>
          <w:szCs w:val="18"/>
        </w:rPr>
        <w:tab/>
        <w:t>Robert Grosse</w:t>
      </w:r>
      <w:r w:rsidR="00A562A5">
        <w:rPr>
          <w:bCs/>
          <w:i/>
          <w:iCs/>
          <w:sz w:val="18"/>
          <w:szCs w:val="18"/>
        </w:rPr>
        <w:t>teste, 1253</w:t>
      </w:r>
      <w:r w:rsidR="00104018">
        <w:rPr>
          <w:b/>
          <w:sz w:val="18"/>
          <w:szCs w:val="18"/>
        </w:rPr>
        <w:t xml:space="preserve"> </w:t>
      </w:r>
    </w:p>
    <w:p w14:paraId="31B792F9" w14:textId="10E855FD" w:rsidR="00104018" w:rsidRDefault="00104018" w:rsidP="00A3153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A31539" w:rsidRPr="00A31539">
        <w:rPr>
          <w:rFonts w:ascii="Calibri" w:eastAsia="Times New Roman" w:hAnsi="Calibri" w:cs="Times New Roman"/>
          <w:color w:val="000000"/>
          <w:sz w:val="18"/>
          <w:lang w:eastAsia="en-GB"/>
        </w:rPr>
        <w:t>The Diocese of Kadugli and Nuba</w:t>
      </w:r>
      <w:r w:rsidR="00A3153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31539" w:rsidRPr="00A31539">
        <w:rPr>
          <w:rFonts w:ascii="Calibri" w:eastAsia="Times New Roman" w:hAnsi="Calibri" w:cs="Times New Roman"/>
          <w:color w:val="000000"/>
          <w:sz w:val="18"/>
          <w:lang w:eastAsia="en-GB"/>
        </w:rPr>
        <w:t>Mountains – Province of the</w:t>
      </w:r>
      <w:r w:rsidR="00A3153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31539" w:rsidRPr="00A31539">
        <w:rPr>
          <w:rFonts w:ascii="Calibri" w:eastAsia="Times New Roman" w:hAnsi="Calibri" w:cs="Times New Roman"/>
          <w:color w:val="000000"/>
          <w:sz w:val="18"/>
          <w:lang w:eastAsia="en-GB"/>
        </w:rPr>
        <w:t>Episcopal Church of Sudan</w:t>
      </w:r>
    </w:p>
    <w:p w14:paraId="001123F7" w14:textId="3923AB49" w:rsidR="00B4513E" w:rsidRPr="00B4513E" w:rsidRDefault="00B4513E" w:rsidP="00B4513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ARCHDEACONRY OF HASTINGS:  </w:t>
      </w:r>
      <w:r w:rsidR="004033A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Martin Lloyd Williams, </w:t>
      </w:r>
      <w:proofErr w:type="gramStart"/>
      <w:r w:rsidR="004033A3" w:rsidRPr="004033A3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Acting</w:t>
      </w:r>
      <w:r w:rsidR="004033A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>,AD</w:t>
      </w:r>
      <w:proofErr w:type="gramEnd"/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 </w:t>
      </w:r>
    </w:p>
    <w:p w14:paraId="02B8F8E7" w14:textId="2C9D7B9F" w:rsidR="00A31539" w:rsidRPr="00A31539" w:rsidRDefault="00B4513E" w:rsidP="00B4513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4513E">
        <w:rPr>
          <w:rFonts w:ascii="Calibri" w:eastAsia="Times New Roman" w:hAnsi="Calibri" w:cs="Times New Roman"/>
          <w:color w:val="000000"/>
          <w:sz w:val="18"/>
          <w:lang w:eastAsia="en-GB"/>
        </w:rPr>
        <w:t>Marc Sacher, PA</w:t>
      </w:r>
    </w:p>
    <w:p w14:paraId="5C9CA9D9" w14:textId="77777777" w:rsidR="003264EF" w:rsidRDefault="00104018" w:rsidP="00104018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</w:pPr>
      <w:r w:rsidRPr="00260030">
        <w:rPr>
          <w:b/>
          <w:sz w:val="18"/>
          <w:szCs w:val="18"/>
        </w:rPr>
        <w:t>10</w:t>
      </w:r>
      <w:r w:rsidRPr="00765B2D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 xml:space="preserve"> </w:t>
      </w: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ab/>
      </w:r>
      <w:r w:rsidR="00A562A5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 xml:space="preserve">Paulinus, </w:t>
      </w:r>
      <w:r w:rsidR="003264EF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>644</w:t>
      </w:r>
    </w:p>
    <w:p w14:paraId="6B3FC760" w14:textId="7E91D2C9" w:rsidR="00104018" w:rsidRPr="0007795B" w:rsidRDefault="003264EF" w:rsidP="00104018">
      <w:pPr>
        <w:tabs>
          <w:tab w:val="left" w:pos="709"/>
        </w:tabs>
        <w:rPr>
          <w:b/>
          <w:sz w:val="18"/>
          <w:szCs w:val="18"/>
        </w:rPr>
      </w:pPr>
      <w:r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ab/>
        <w:t>Thomas Traherne</w:t>
      </w:r>
      <w:r w:rsidR="00A300A2">
        <w:rPr>
          <w:rFonts w:ascii="Calibri" w:eastAsia="Times New Roman" w:hAnsi="Calibri" w:cs="Times New Roman"/>
          <w:i/>
          <w:color w:val="000000"/>
          <w:sz w:val="18"/>
          <w:szCs w:val="18"/>
          <w:lang w:eastAsia="en-GB"/>
        </w:rPr>
        <w:t>, 1674</w:t>
      </w:r>
      <w:r w:rsidR="00104018">
        <w:rPr>
          <w:b/>
          <w:sz w:val="18"/>
          <w:szCs w:val="18"/>
        </w:rPr>
        <w:t xml:space="preserve"> </w:t>
      </w:r>
    </w:p>
    <w:p w14:paraId="08D0A278" w14:textId="4CEA2404" w:rsidR="00104018" w:rsidRDefault="00104018" w:rsidP="00A300A2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A300A2" w:rsidRPr="00A300A2">
        <w:rPr>
          <w:sz w:val="18"/>
          <w:szCs w:val="18"/>
        </w:rPr>
        <w:t>The Diocese of Kaduna – The Church</w:t>
      </w:r>
      <w:r w:rsidR="00A300A2">
        <w:rPr>
          <w:sz w:val="18"/>
          <w:szCs w:val="18"/>
        </w:rPr>
        <w:t xml:space="preserve"> </w:t>
      </w:r>
      <w:r w:rsidR="00A300A2" w:rsidRPr="00A300A2">
        <w:rPr>
          <w:sz w:val="18"/>
          <w:szCs w:val="18"/>
        </w:rPr>
        <w:t>of Nigeria (Anglican Communion)</w:t>
      </w:r>
    </w:p>
    <w:p w14:paraId="4C480858" w14:textId="77777777" w:rsidR="004966A9" w:rsidRPr="004966A9" w:rsidRDefault="004966A9" w:rsidP="004966A9">
      <w:pPr>
        <w:rPr>
          <w:sz w:val="18"/>
          <w:szCs w:val="18"/>
        </w:rPr>
      </w:pPr>
      <w:r w:rsidRPr="004966A9">
        <w:rPr>
          <w:sz w:val="18"/>
          <w:szCs w:val="18"/>
        </w:rPr>
        <w:t xml:space="preserve">THE RURAL DEANERY OF BATTLE &amp; BEXHILL:  Jonathan Frais, </w:t>
      </w:r>
      <w:proofErr w:type="gramStart"/>
      <w:r w:rsidRPr="004966A9">
        <w:rPr>
          <w:sz w:val="18"/>
          <w:szCs w:val="18"/>
        </w:rPr>
        <w:t>RD;</w:t>
      </w:r>
      <w:proofErr w:type="gramEnd"/>
    </w:p>
    <w:p w14:paraId="04C6ECFF" w14:textId="0275019F" w:rsidR="00A300A2" w:rsidRDefault="004966A9" w:rsidP="004966A9">
      <w:pPr>
        <w:rPr>
          <w:sz w:val="18"/>
          <w:szCs w:val="18"/>
        </w:rPr>
      </w:pPr>
      <w:r w:rsidRPr="004966A9">
        <w:rPr>
          <w:sz w:val="18"/>
          <w:szCs w:val="18"/>
        </w:rPr>
        <w:t>Helen Bridger, DLC</w:t>
      </w:r>
    </w:p>
    <w:p w14:paraId="60FA299B" w14:textId="3DC3CF78" w:rsidR="006D5987" w:rsidRDefault="00104018" w:rsidP="00104018">
      <w:pPr>
        <w:rPr>
          <w:b/>
          <w:sz w:val="18"/>
          <w:szCs w:val="18"/>
        </w:rPr>
      </w:pPr>
      <w:r>
        <w:rPr>
          <w:b/>
          <w:sz w:val="18"/>
          <w:szCs w:val="18"/>
        </w:rPr>
        <w:t>11</w:t>
      </w:r>
      <w:r w:rsidR="006D5987">
        <w:rPr>
          <w:b/>
          <w:sz w:val="18"/>
          <w:szCs w:val="18"/>
        </w:rPr>
        <w:tab/>
      </w:r>
      <w:r w:rsidR="006D5987" w:rsidRPr="006D5987">
        <w:rPr>
          <w:bCs/>
          <w:i/>
          <w:iCs/>
          <w:sz w:val="18"/>
          <w:szCs w:val="18"/>
        </w:rPr>
        <w:t>Ethelburga, 675</w:t>
      </w:r>
      <w:r>
        <w:rPr>
          <w:b/>
          <w:sz w:val="18"/>
          <w:szCs w:val="18"/>
        </w:rPr>
        <w:tab/>
      </w:r>
    </w:p>
    <w:p w14:paraId="56114B05" w14:textId="135B94DA" w:rsidR="00104018" w:rsidRDefault="000F1C35" w:rsidP="006D5987">
      <w:pPr>
        <w:ind w:firstLine="720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James the Deacon,</w:t>
      </w:r>
      <w:r w:rsidR="00104018">
        <w:rPr>
          <w:bCs/>
          <w:i/>
          <w:iCs/>
          <w:sz w:val="18"/>
          <w:szCs w:val="18"/>
        </w:rPr>
        <w:t xml:space="preserve"> </w:t>
      </w:r>
      <w:r w:rsidR="006D5987">
        <w:rPr>
          <w:bCs/>
          <w:i/>
          <w:iCs/>
          <w:sz w:val="18"/>
          <w:szCs w:val="18"/>
        </w:rPr>
        <w:t>7</w:t>
      </w:r>
      <w:r w:rsidR="006D5987" w:rsidRPr="006D5987">
        <w:rPr>
          <w:bCs/>
          <w:i/>
          <w:iCs/>
          <w:sz w:val="18"/>
          <w:szCs w:val="18"/>
          <w:vertAlign w:val="superscript"/>
        </w:rPr>
        <w:t>th</w:t>
      </w:r>
      <w:r w:rsidR="006D5987">
        <w:rPr>
          <w:bCs/>
          <w:i/>
          <w:iCs/>
          <w:sz w:val="18"/>
          <w:szCs w:val="18"/>
        </w:rPr>
        <w:t xml:space="preserve"> century</w:t>
      </w:r>
      <w:r w:rsidR="00104018">
        <w:rPr>
          <w:bCs/>
          <w:i/>
          <w:iCs/>
          <w:sz w:val="18"/>
          <w:szCs w:val="18"/>
        </w:rPr>
        <w:t xml:space="preserve">  </w:t>
      </w:r>
    </w:p>
    <w:p w14:paraId="7077F055" w14:textId="568BE074" w:rsidR="00104018" w:rsidRPr="00374ABC" w:rsidRDefault="00104018" w:rsidP="00374AB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We pray for the bishop, clergy and laity of </w:t>
      </w:r>
      <w:r w:rsidR="00374ABC" w:rsidRPr="00374ABC">
        <w:rPr>
          <w:bCs/>
          <w:sz w:val="18"/>
          <w:szCs w:val="18"/>
        </w:rPr>
        <w:t>The Diocese of</w:t>
      </w:r>
      <w:r w:rsidR="00374ABC">
        <w:rPr>
          <w:bCs/>
          <w:sz w:val="18"/>
          <w:szCs w:val="18"/>
        </w:rPr>
        <w:t xml:space="preserve"> </w:t>
      </w:r>
      <w:proofErr w:type="spellStart"/>
      <w:r w:rsidR="00374ABC" w:rsidRPr="00374ABC">
        <w:rPr>
          <w:bCs/>
          <w:sz w:val="18"/>
          <w:szCs w:val="18"/>
        </w:rPr>
        <w:t>Kafanchan</w:t>
      </w:r>
      <w:proofErr w:type="spellEnd"/>
      <w:r w:rsidR="00374ABC" w:rsidRPr="00374ABC">
        <w:rPr>
          <w:bCs/>
          <w:sz w:val="18"/>
          <w:szCs w:val="18"/>
        </w:rPr>
        <w:t xml:space="preserve"> –</w:t>
      </w:r>
      <w:r w:rsidR="00374ABC">
        <w:rPr>
          <w:bCs/>
          <w:sz w:val="18"/>
          <w:szCs w:val="18"/>
        </w:rPr>
        <w:t xml:space="preserve"> </w:t>
      </w:r>
      <w:r w:rsidR="00374ABC" w:rsidRPr="00374ABC">
        <w:rPr>
          <w:bCs/>
          <w:sz w:val="18"/>
          <w:szCs w:val="18"/>
        </w:rPr>
        <w:t>The Church of Nigeria</w:t>
      </w:r>
      <w:r w:rsidR="00374ABC">
        <w:rPr>
          <w:bCs/>
          <w:sz w:val="18"/>
          <w:szCs w:val="18"/>
        </w:rPr>
        <w:t xml:space="preserve"> </w:t>
      </w:r>
      <w:r w:rsidR="00374ABC" w:rsidRPr="00374ABC">
        <w:rPr>
          <w:bCs/>
          <w:sz w:val="18"/>
          <w:szCs w:val="18"/>
        </w:rPr>
        <w:t>(Anglican Communion)</w:t>
      </w:r>
    </w:p>
    <w:p w14:paraId="71B69032" w14:textId="6713A4DA" w:rsidR="00104018" w:rsidRDefault="000906AF" w:rsidP="00104018">
      <w:pPr>
        <w:rPr>
          <w:bCs/>
          <w:sz w:val="18"/>
          <w:szCs w:val="18"/>
        </w:rPr>
      </w:pPr>
      <w:r w:rsidRPr="000906AF">
        <w:rPr>
          <w:bCs/>
          <w:sz w:val="18"/>
          <w:szCs w:val="18"/>
        </w:rPr>
        <w:t xml:space="preserve">ASHBURNHAM with PENHURST:  Gary Cregeen, </w:t>
      </w:r>
      <w:proofErr w:type="gramStart"/>
      <w:r w:rsidRPr="000906AF">
        <w:rPr>
          <w:bCs/>
          <w:sz w:val="18"/>
          <w:szCs w:val="18"/>
        </w:rPr>
        <w:t>PinC;</w:t>
      </w:r>
      <w:proofErr w:type="gramEnd"/>
    </w:p>
    <w:p w14:paraId="072B7C11" w14:textId="77777777" w:rsidR="006B106E" w:rsidRDefault="006B106E" w:rsidP="00104018">
      <w:pPr>
        <w:rPr>
          <w:bCs/>
          <w:sz w:val="18"/>
          <w:szCs w:val="18"/>
        </w:rPr>
      </w:pPr>
    </w:p>
    <w:p w14:paraId="716126DB" w14:textId="77777777" w:rsidR="006B106E" w:rsidRDefault="006B106E" w:rsidP="00104018">
      <w:pPr>
        <w:rPr>
          <w:bCs/>
          <w:sz w:val="18"/>
          <w:szCs w:val="18"/>
        </w:rPr>
      </w:pPr>
    </w:p>
    <w:p w14:paraId="5F77959A" w14:textId="77777777" w:rsidR="006B106E" w:rsidRDefault="006B106E" w:rsidP="00104018">
      <w:pPr>
        <w:rPr>
          <w:bCs/>
          <w:sz w:val="18"/>
          <w:szCs w:val="18"/>
        </w:rPr>
      </w:pPr>
    </w:p>
    <w:p w14:paraId="3A10AFBB" w14:textId="77777777" w:rsidR="006B106E" w:rsidRPr="006B106E" w:rsidRDefault="006B106E" w:rsidP="00104018">
      <w:pPr>
        <w:rPr>
          <w:bCs/>
          <w:sz w:val="18"/>
          <w:szCs w:val="18"/>
        </w:rPr>
      </w:pPr>
    </w:p>
    <w:p w14:paraId="684FD0A9" w14:textId="77777777" w:rsidR="00D5125D" w:rsidRDefault="00D5125D" w:rsidP="00104018">
      <w:pPr>
        <w:rPr>
          <w:b/>
          <w:sz w:val="18"/>
          <w:szCs w:val="18"/>
        </w:rPr>
      </w:pPr>
    </w:p>
    <w:p w14:paraId="2660B286" w14:textId="77777777" w:rsidR="00D5125D" w:rsidRDefault="00D5125D" w:rsidP="00104018">
      <w:pPr>
        <w:rPr>
          <w:b/>
          <w:sz w:val="18"/>
          <w:szCs w:val="18"/>
        </w:rPr>
      </w:pPr>
    </w:p>
    <w:p w14:paraId="2746371A" w14:textId="77777777" w:rsidR="00D5125D" w:rsidRDefault="00D5125D" w:rsidP="00104018">
      <w:pPr>
        <w:rPr>
          <w:b/>
          <w:sz w:val="18"/>
          <w:szCs w:val="18"/>
        </w:rPr>
      </w:pPr>
    </w:p>
    <w:p w14:paraId="03C6C4B4" w14:textId="66AD73F4" w:rsidR="00104018" w:rsidRDefault="00104018" w:rsidP="00104018">
      <w:pPr>
        <w:rPr>
          <w:b/>
          <w:sz w:val="18"/>
          <w:szCs w:val="18"/>
        </w:rPr>
      </w:pPr>
      <w:r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ab/>
        <w:t>St Wilfrid, Bishop, Apostle of Sussex, 709</w:t>
      </w:r>
    </w:p>
    <w:p w14:paraId="7B74EEA6" w14:textId="6494D9E3" w:rsidR="00104018" w:rsidRDefault="00104018" w:rsidP="003A0BEF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3A0BEF" w:rsidRPr="003A0BEF">
        <w:rPr>
          <w:sz w:val="18"/>
          <w:szCs w:val="18"/>
        </w:rPr>
        <w:t xml:space="preserve">The Diocese of </w:t>
      </w:r>
      <w:proofErr w:type="spellStart"/>
      <w:r w:rsidR="003A0BEF" w:rsidRPr="003A0BEF">
        <w:rPr>
          <w:sz w:val="18"/>
          <w:szCs w:val="18"/>
        </w:rPr>
        <w:t>Kagera</w:t>
      </w:r>
      <w:proofErr w:type="spellEnd"/>
      <w:r w:rsidR="003A0BEF" w:rsidRPr="003A0BEF">
        <w:rPr>
          <w:sz w:val="18"/>
          <w:szCs w:val="18"/>
        </w:rPr>
        <w:t xml:space="preserve"> – The Anglican</w:t>
      </w:r>
      <w:r w:rsidR="003A0BEF">
        <w:rPr>
          <w:sz w:val="18"/>
          <w:szCs w:val="18"/>
        </w:rPr>
        <w:t xml:space="preserve"> </w:t>
      </w:r>
      <w:r w:rsidR="003A0BEF" w:rsidRPr="003A0BEF">
        <w:rPr>
          <w:sz w:val="18"/>
          <w:szCs w:val="18"/>
        </w:rPr>
        <w:t>Church of Tanzania</w:t>
      </w:r>
    </w:p>
    <w:p w14:paraId="40657750" w14:textId="7049CA03" w:rsidR="00496B79" w:rsidRDefault="00496B79" w:rsidP="00496B7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BATTLE:  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Lee Duckett, </w:t>
      </w:r>
      <w:proofErr w:type="gramStart"/>
      <w:r w:rsidR="00E14799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D</w:t>
      </w: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; 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>Alison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Hassell, Peter Armstrong, </w:t>
      </w:r>
      <w:proofErr w:type="spell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10226AE" w14:textId="11C8C7A6" w:rsidR="00BC4290" w:rsidRDefault="00496B79" w:rsidP="003A0BE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BATTLE +LANGTON CEP SCHOOL:  Simon Hughes, </w:t>
      </w:r>
      <w:proofErr w:type="gramStart"/>
      <w:r>
        <w:rPr>
          <w:rFonts w:ascii="Calibri" w:eastAsia="Times New Roman" w:hAnsi="Calibri" w:cs="Times New Roman"/>
          <w:color w:val="000000"/>
          <w:sz w:val="18"/>
          <w:lang w:eastAsia="en-GB"/>
        </w:rPr>
        <w:t>HT;  Adrian</w:t>
      </w:r>
      <w:proofErr w:type="gramEnd"/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Davis, Chr</w:t>
      </w:r>
    </w:p>
    <w:p w14:paraId="46A30110" w14:textId="5A303EA5" w:rsidR="00E14799" w:rsidRDefault="00E14799" w:rsidP="003A0BE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07E019A2" wp14:editId="3B441F96">
            <wp:extent cx="2889885" cy="12065"/>
            <wp:effectExtent l="0" t="0" r="5715" b="6985"/>
            <wp:docPr id="1434172182" name="Picture 143417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86016" w14:textId="77777777" w:rsidR="00E14799" w:rsidRPr="00496B79" w:rsidRDefault="00E14799" w:rsidP="003A0BE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CDB1D35" w14:textId="03C8B2C4" w:rsidR="00104018" w:rsidRDefault="00104018" w:rsidP="00104018">
      <w:pPr>
        <w:rPr>
          <w:b/>
          <w:sz w:val="18"/>
          <w:szCs w:val="18"/>
        </w:rPr>
      </w:pPr>
      <w:r>
        <w:rPr>
          <w:b/>
          <w:sz w:val="18"/>
          <w:szCs w:val="18"/>
        </w:rPr>
        <w:t>13</w:t>
      </w:r>
      <w:r>
        <w:rPr>
          <w:b/>
          <w:sz w:val="18"/>
          <w:szCs w:val="18"/>
        </w:rPr>
        <w:tab/>
      </w:r>
      <w:r w:rsidR="004C5C67">
        <w:rPr>
          <w:b/>
          <w:sz w:val="18"/>
          <w:szCs w:val="18"/>
        </w:rPr>
        <w:t>TRINITY 20</w:t>
      </w:r>
    </w:p>
    <w:p w14:paraId="6E6F3F3A" w14:textId="7F5AD227" w:rsidR="004C5C67" w:rsidRDefault="004C5C67" w:rsidP="00B85DE9">
      <w:pPr>
        <w:rPr>
          <w:sz w:val="18"/>
          <w:szCs w:val="18"/>
        </w:rPr>
      </w:pPr>
      <w:r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r w:rsidR="00B85DE9" w:rsidRPr="00B85DE9">
        <w:rPr>
          <w:sz w:val="18"/>
          <w:szCs w:val="18"/>
        </w:rPr>
        <w:t>The Episcopal Church in</w:t>
      </w:r>
      <w:r w:rsidR="00B85DE9">
        <w:rPr>
          <w:sz w:val="18"/>
          <w:szCs w:val="18"/>
        </w:rPr>
        <w:t xml:space="preserve"> </w:t>
      </w:r>
      <w:r w:rsidR="00B85DE9" w:rsidRPr="00B85DE9">
        <w:rPr>
          <w:sz w:val="18"/>
          <w:szCs w:val="18"/>
        </w:rPr>
        <w:t>the Philippines</w:t>
      </w:r>
    </w:p>
    <w:p w14:paraId="5E2FE4F4" w14:textId="25E226C5" w:rsidR="004C5C67" w:rsidRPr="0007795B" w:rsidRDefault="004C5C67" w:rsidP="004C5C67">
      <w:pPr>
        <w:rPr>
          <w:b/>
          <w:sz w:val="18"/>
          <w:szCs w:val="18"/>
        </w:rPr>
      </w:pPr>
      <w:r w:rsidRPr="00D5448F">
        <w:rPr>
          <w:rFonts w:cs="Arial"/>
          <w:b/>
          <w:bCs/>
          <w:sz w:val="18"/>
          <w:szCs w:val="18"/>
        </w:rPr>
        <w:t>PRAY</w:t>
      </w:r>
      <w:r>
        <w:rPr>
          <w:rFonts w:cs="Arial"/>
          <w:sz w:val="18"/>
          <w:szCs w:val="18"/>
        </w:rPr>
        <w:t xml:space="preserve"> for </w:t>
      </w:r>
      <w:r w:rsidR="00DA6ADF">
        <w:rPr>
          <w:rFonts w:cs="Arial"/>
          <w:sz w:val="18"/>
          <w:szCs w:val="18"/>
        </w:rPr>
        <w:t>the Diocesan Board of Finance</w:t>
      </w:r>
      <w:r w:rsidR="00F1228A">
        <w:rPr>
          <w:rFonts w:cs="Arial"/>
          <w:sz w:val="18"/>
          <w:szCs w:val="18"/>
        </w:rPr>
        <w:t>; Lesley Lynn, Chr</w:t>
      </w:r>
    </w:p>
    <w:p w14:paraId="4CFFFD04" w14:textId="11DBF8BF" w:rsidR="00104018" w:rsidRDefault="00104018" w:rsidP="00104018">
      <w:pPr>
        <w:rPr>
          <w:b/>
          <w:sz w:val="18"/>
          <w:szCs w:val="18"/>
        </w:rPr>
      </w:pPr>
      <w:r w:rsidRPr="00260030">
        <w:rPr>
          <w:b/>
          <w:sz w:val="18"/>
          <w:szCs w:val="18"/>
        </w:rPr>
        <w:t>14</w:t>
      </w:r>
      <w:r w:rsidRPr="00627AAB">
        <w:rPr>
          <w:b/>
          <w:sz w:val="18"/>
          <w:szCs w:val="18"/>
        </w:rPr>
        <w:t xml:space="preserve"> </w:t>
      </w:r>
      <w:r w:rsidR="00DB42DC">
        <w:rPr>
          <w:b/>
          <w:sz w:val="18"/>
          <w:szCs w:val="18"/>
        </w:rPr>
        <w:tab/>
      </w:r>
    </w:p>
    <w:p w14:paraId="139A516E" w14:textId="44F2DD6A" w:rsidR="00104018" w:rsidRDefault="00104018" w:rsidP="00307A8B">
      <w:pPr>
        <w:rPr>
          <w:bCs/>
          <w:sz w:val="18"/>
          <w:szCs w:val="18"/>
        </w:rPr>
      </w:pPr>
      <w:r w:rsidRPr="001837E1">
        <w:rPr>
          <w:bCs/>
          <w:sz w:val="18"/>
          <w:szCs w:val="18"/>
        </w:rPr>
        <w:t>We pray for the bishop, clergy and laity of</w:t>
      </w:r>
      <w:r>
        <w:rPr>
          <w:b/>
          <w:sz w:val="18"/>
          <w:szCs w:val="18"/>
        </w:rPr>
        <w:t xml:space="preserve"> </w:t>
      </w:r>
      <w:r w:rsidR="00307A8B" w:rsidRPr="00307A8B">
        <w:rPr>
          <w:bCs/>
          <w:sz w:val="18"/>
          <w:szCs w:val="18"/>
        </w:rPr>
        <w:t>The Diocese of Kajiado – The Anglican Church of Kenya</w:t>
      </w:r>
    </w:p>
    <w:p w14:paraId="3241D86D" w14:textId="71994948" w:rsidR="00104018" w:rsidRPr="00DA6236" w:rsidRDefault="0070644A" w:rsidP="00104018">
      <w:pPr>
        <w:rPr>
          <w:bCs/>
          <w:sz w:val="18"/>
          <w:szCs w:val="18"/>
        </w:rPr>
      </w:pPr>
      <w:r w:rsidRPr="0070644A">
        <w:rPr>
          <w:bCs/>
          <w:sz w:val="18"/>
          <w:szCs w:val="18"/>
        </w:rPr>
        <w:t>BEXHILL, St Augustine:  Robert Coates, I</w:t>
      </w:r>
    </w:p>
    <w:p w14:paraId="1FB41587" w14:textId="77777777" w:rsidR="00C31FA0" w:rsidRDefault="00104018" w:rsidP="00104018">
      <w:pPr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="00DA6236">
        <w:rPr>
          <w:b/>
          <w:sz w:val="18"/>
          <w:szCs w:val="18"/>
        </w:rPr>
        <w:tab/>
      </w:r>
      <w:r w:rsidR="00DA6236" w:rsidRPr="00C31FA0">
        <w:rPr>
          <w:bCs/>
          <w:i/>
          <w:iCs/>
          <w:sz w:val="18"/>
          <w:szCs w:val="18"/>
        </w:rPr>
        <w:t xml:space="preserve">Teresa of Avil, </w:t>
      </w:r>
      <w:r w:rsidR="00C31FA0" w:rsidRPr="00C31FA0">
        <w:rPr>
          <w:bCs/>
          <w:i/>
          <w:iCs/>
          <w:sz w:val="18"/>
          <w:szCs w:val="18"/>
        </w:rPr>
        <w:t>1582</w:t>
      </w:r>
      <w:r w:rsidR="00DB42DC">
        <w:rPr>
          <w:b/>
          <w:sz w:val="18"/>
          <w:szCs w:val="18"/>
        </w:rPr>
        <w:tab/>
      </w:r>
    </w:p>
    <w:p w14:paraId="41CFFF6C" w14:textId="77777777" w:rsidR="00A64512" w:rsidRDefault="00C31FA0" w:rsidP="00A64512">
      <w:pPr>
        <w:rPr>
          <w:bCs/>
          <w:sz w:val="18"/>
          <w:szCs w:val="18"/>
        </w:rPr>
      </w:pPr>
      <w:r w:rsidRPr="001837E1">
        <w:rPr>
          <w:bCs/>
          <w:sz w:val="18"/>
          <w:szCs w:val="18"/>
        </w:rPr>
        <w:t>We pray for the bishop, clergy and laity of</w:t>
      </w:r>
      <w:r>
        <w:rPr>
          <w:bCs/>
          <w:sz w:val="18"/>
          <w:szCs w:val="18"/>
        </w:rPr>
        <w:t xml:space="preserve"> </w:t>
      </w:r>
      <w:r w:rsidR="00A64512" w:rsidRPr="00A64512">
        <w:rPr>
          <w:bCs/>
          <w:sz w:val="18"/>
          <w:szCs w:val="18"/>
        </w:rPr>
        <w:t>The Diocese of Kajo Keji –</w:t>
      </w:r>
      <w:r w:rsidR="00A64512">
        <w:rPr>
          <w:bCs/>
          <w:sz w:val="18"/>
          <w:szCs w:val="18"/>
        </w:rPr>
        <w:t xml:space="preserve"> </w:t>
      </w:r>
      <w:r w:rsidR="00A64512" w:rsidRPr="00A64512">
        <w:rPr>
          <w:bCs/>
          <w:sz w:val="18"/>
          <w:szCs w:val="18"/>
        </w:rPr>
        <w:t>Province of the Episcopal Church of</w:t>
      </w:r>
      <w:r w:rsidR="00A64512">
        <w:rPr>
          <w:bCs/>
          <w:sz w:val="18"/>
          <w:szCs w:val="18"/>
        </w:rPr>
        <w:t xml:space="preserve"> </w:t>
      </w:r>
      <w:r w:rsidR="00A64512" w:rsidRPr="00A64512">
        <w:rPr>
          <w:bCs/>
          <w:sz w:val="18"/>
          <w:szCs w:val="18"/>
        </w:rPr>
        <w:t>South Sudan</w:t>
      </w:r>
    </w:p>
    <w:p w14:paraId="23189502" w14:textId="7BF9ED79" w:rsidR="00104018" w:rsidRPr="00085FD6" w:rsidRDefault="00085FD6" w:rsidP="00A64512">
      <w:pPr>
        <w:rPr>
          <w:bCs/>
          <w:sz w:val="18"/>
          <w:szCs w:val="18"/>
        </w:rPr>
      </w:pPr>
      <w:r w:rsidRPr="00085FD6">
        <w:rPr>
          <w:bCs/>
          <w:sz w:val="18"/>
          <w:szCs w:val="18"/>
        </w:rPr>
        <w:t xml:space="preserve">BEXHILL, St Barnabas: </w:t>
      </w:r>
      <w:r w:rsidRPr="004802E4">
        <w:rPr>
          <w:bCs/>
          <w:i/>
          <w:iCs/>
          <w:sz w:val="18"/>
          <w:szCs w:val="18"/>
        </w:rPr>
        <w:t>Vacant</w:t>
      </w:r>
      <w:r w:rsidRPr="00085FD6">
        <w:rPr>
          <w:bCs/>
          <w:sz w:val="18"/>
          <w:szCs w:val="18"/>
        </w:rPr>
        <w:t xml:space="preserve">; </w:t>
      </w:r>
      <w:proofErr w:type="gramStart"/>
      <w:r w:rsidRPr="00085FD6">
        <w:rPr>
          <w:bCs/>
          <w:sz w:val="18"/>
          <w:szCs w:val="18"/>
        </w:rPr>
        <w:t xml:space="preserve">PinC;   </w:t>
      </w:r>
      <w:proofErr w:type="gramEnd"/>
      <w:r w:rsidRPr="00085FD6">
        <w:rPr>
          <w:bCs/>
          <w:sz w:val="18"/>
          <w:szCs w:val="18"/>
        </w:rPr>
        <w:t xml:space="preserve">Kevin </w:t>
      </w:r>
      <w:proofErr w:type="spellStart"/>
      <w:r w:rsidRPr="00085FD6">
        <w:rPr>
          <w:bCs/>
          <w:sz w:val="18"/>
          <w:szCs w:val="18"/>
        </w:rPr>
        <w:t>Mitchelson,</w:t>
      </w:r>
      <w:r w:rsidR="004802E4">
        <w:rPr>
          <w:bCs/>
          <w:sz w:val="18"/>
          <w:szCs w:val="18"/>
        </w:rPr>
        <w:t>Rdr</w:t>
      </w:r>
      <w:proofErr w:type="spellEnd"/>
      <w:r w:rsidR="00104018" w:rsidRPr="00085FD6">
        <w:rPr>
          <w:bCs/>
          <w:sz w:val="18"/>
          <w:szCs w:val="18"/>
        </w:rPr>
        <w:tab/>
      </w:r>
    </w:p>
    <w:p w14:paraId="7A4427D3" w14:textId="4F1113F0" w:rsidR="00104018" w:rsidRPr="00F81A66" w:rsidRDefault="00104018" w:rsidP="00104018">
      <w:pPr>
        <w:rPr>
          <w:b/>
          <w:sz w:val="18"/>
          <w:szCs w:val="18"/>
        </w:rPr>
      </w:pPr>
      <w:r w:rsidRPr="00F81A66">
        <w:rPr>
          <w:b/>
          <w:sz w:val="18"/>
          <w:szCs w:val="18"/>
        </w:rPr>
        <w:t>16</w:t>
      </w:r>
      <w:r w:rsidR="00F81A66">
        <w:rPr>
          <w:b/>
          <w:sz w:val="18"/>
          <w:szCs w:val="18"/>
        </w:rPr>
        <w:tab/>
      </w:r>
      <w:r w:rsidR="00F81A66" w:rsidRPr="00C87DEA">
        <w:rPr>
          <w:bCs/>
          <w:i/>
          <w:iCs/>
          <w:sz w:val="18"/>
          <w:szCs w:val="18"/>
        </w:rPr>
        <w:t>Nicholas Ridley,</w:t>
      </w:r>
      <w:r w:rsidR="00C87DEA" w:rsidRPr="00C87DEA">
        <w:rPr>
          <w:bCs/>
          <w:i/>
          <w:iCs/>
          <w:sz w:val="18"/>
          <w:szCs w:val="18"/>
        </w:rPr>
        <w:t xml:space="preserve"> 1555</w:t>
      </w:r>
    </w:p>
    <w:p w14:paraId="23B8B8EC" w14:textId="7531ED98" w:rsidR="00104018" w:rsidRDefault="00104018" w:rsidP="00C71270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F81A66">
        <w:rPr>
          <w:rFonts w:ascii="Calibri" w:eastAsia="Times New Roman" w:hAnsi="Calibri" w:cs="Times New Roman"/>
          <w:sz w:val="18"/>
          <w:lang w:eastAsia="en-GB"/>
        </w:rPr>
        <w:t xml:space="preserve">We pray for the bishop, clergy, and laity of </w:t>
      </w:r>
      <w:r w:rsidR="00C71270" w:rsidRPr="00C71270">
        <w:rPr>
          <w:rFonts w:ascii="Calibri" w:eastAsia="Times New Roman" w:hAnsi="Calibri" w:cs="Times New Roman"/>
          <w:sz w:val="18"/>
          <w:lang w:eastAsia="en-GB"/>
        </w:rPr>
        <w:t>The Diocese of Kalima – Province de</w:t>
      </w:r>
      <w:r w:rsidR="00C71270">
        <w:rPr>
          <w:rFonts w:ascii="Calibri" w:eastAsia="Times New Roman" w:hAnsi="Calibri" w:cs="Times New Roman"/>
          <w:sz w:val="18"/>
          <w:lang w:eastAsia="en-GB"/>
        </w:rPr>
        <w:t xml:space="preserve"> </w:t>
      </w:r>
      <w:proofErr w:type="spellStart"/>
      <w:r w:rsidR="00C71270" w:rsidRPr="00C71270">
        <w:rPr>
          <w:rFonts w:ascii="Calibri" w:eastAsia="Times New Roman" w:hAnsi="Calibri" w:cs="Times New Roman"/>
          <w:sz w:val="18"/>
          <w:lang w:eastAsia="en-GB"/>
        </w:rPr>
        <w:t>L’Eglise</w:t>
      </w:r>
      <w:proofErr w:type="spellEnd"/>
      <w:r w:rsidR="00C71270" w:rsidRPr="00C71270">
        <w:rPr>
          <w:rFonts w:ascii="Calibri" w:eastAsia="Times New Roman" w:hAnsi="Calibri" w:cs="Times New Roman"/>
          <w:sz w:val="18"/>
          <w:lang w:eastAsia="en-GB"/>
        </w:rPr>
        <w:t xml:space="preserve"> </w:t>
      </w:r>
      <w:proofErr w:type="spellStart"/>
      <w:r w:rsidR="00C71270" w:rsidRPr="00C71270">
        <w:rPr>
          <w:rFonts w:ascii="Calibri" w:eastAsia="Times New Roman" w:hAnsi="Calibri" w:cs="Times New Roman"/>
          <w:sz w:val="18"/>
          <w:lang w:eastAsia="en-GB"/>
        </w:rPr>
        <w:t>Anglicane</w:t>
      </w:r>
      <w:proofErr w:type="spellEnd"/>
      <w:r w:rsidR="00C71270" w:rsidRPr="00C71270">
        <w:rPr>
          <w:rFonts w:ascii="Calibri" w:eastAsia="Times New Roman" w:hAnsi="Calibri" w:cs="Times New Roman"/>
          <w:sz w:val="18"/>
          <w:lang w:eastAsia="en-GB"/>
        </w:rPr>
        <w:t xml:space="preserve"> Du Congo</w:t>
      </w:r>
    </w:p>
    <w:p w14:paraId="0AD2B573" w14:textId="32918511" w:rsidR="002172A2" w:rsidRPr="00C71270" w:rsidRDefault="00B456AA" w:rsidP="00C71270">
      <w:pPr>
        <w:tabs>
          <w:tab w:val="left" w:pos="709"/>
        </w:tabs>
        <w:rPr>
          <w:rFonts w:ascii="Calibri" w:eastAsia="Times New Roman" w:hAnsi="Calibri" w:cs="Times New Roman"/>
          <w:sz w:val="18"/>
          <w:lang w:eastAsia="en-GB"/>
        </w:rPr>
      </w:pPr>
      <w:r w:rsidRPr="00B456AA">
        <w:rPr>
          <w:rFonts w:ascii="Calibri" w:eastAsia="Times New Roman" w:hAnsi="Calibri" w:cs="Times New Roman"/>
          <w:sz w:val="18"/>
          <w:lang w:eastAsia="en-GB"/>
        </w:rPr>
        <w:t>BEXHILL, St Mark: Jonathan Frais, I.</w:t>
      </w:r>
    </w:p>
    <w:p w14:paraId="56301D67" w14:textId="38A9DFE9" w:rsidR="00104018" w:rsidRDefault="00104018" w:rsidP="00104018">
      <w:pPr>
        <w:rPr>
          <w:rFonts w:cs="Arial"/>
          <w:i/>
          <w:iCs/>
          <w:noProof/>
          <w:sz w:val="18"/>
          <w:szCs w:val="18"/>
        </w:rPr>
      </w:pPr>
      <w:r w:rsidRPr="00260030">
        <w:rPr>
          <w:b/>
          <w:sz w:val="18"/>
          <w:szCs w:val="18"/>
        </w:rPr>
        <w:t>17</w:t>
      </w:r>
      <w:r>
        <w:rPr>
          <w:b/>
          <w:sz w:val="18"/>
          <w:szCs w:val="18"/>
        </w:rPr>
        <w:tab/>
      </w:r>
      <w:r w:rsidRPr="00733DF5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i/>
          <w:iCs/>
          <w:noProof/>
          <w:sz w:val="18"/>
          <w:szCs w:val="18"/>
        </w:rPr>
        <w:t>St Ignatius of Antioch, c107</w:t>
      </w:r>
    </w:p>
    <w:p w14:paraId="0EE4E0F3" w14:textId="465C63B8" w:rsidR="00104018" w:rsidRDefault="00104018" w:rsidP="00C0678C">
      <w:pPr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We pray for the bishop, clergy and laity of </w:t>
      </w:r>
      <w:r w:rsidR="00C0678C" w:rsidRPr="00C0678C">
        <w:rPr>
          <w:rFonts w:cs="Arial"/>
          <w:noProof/>
          <w:sz w:val="18"/>
          <w:szCs w:val="18"/>
        </w:rPr>
        <w:t>The Diocese of Kamango – Province</w:t>
      </w:r>
      <w:r w:rsidR="00C0678C">
        <w:rPr>
          <w:rFonts w:cs="Arial"/>
          <w:noProof/>
          <w:sz w:val="18"/>
          <w:szCs w:val="18"/>
        </w:rPr>
        <w:t xml:space="preserve"> </w:t>
      </w:r>
      <w:r w:rsidR="00C0678C" w:rsidRPr="00C0678C">
        <w:rPr>
          <w:rFonts w:cs="Arial"/>
          <w:noProof/>
          <w:sz w:val="18"/>
          <w:szCs w:val="18"/>
        </w:rPr>
        <w:t>de L’Eglise Anglicane Du Congo</w:t>
      </w:r>
    </w:p>
    <w:p w14:paraId="507538E2" w14:textId="055BFF08" w:rsidR="00FC4A8A" w:rsidRPr="00FC4A8A" w:rsidRDefault="00FC4A8A" w:rsidP="00FC4A8A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BEXHILL, St Peter with St Michael &amp; All Angels: Stephen Need, TR; Carol Cockcroft, TV;</w:t>
      </w:r>
      <w:r w:rsidR="00AC32D6">
        <w:rPr>
          <w:rFonts w:cs="Arial"/>
          <w:noProof/>
          <w:sz w:val="18"/>
          <w:szCs w:val="18"/>
        </w:rPr>
        <w:t xml:space="preserve"> Zoe Eborn, AC;</w:t>
      </w:r>
      <w:r w:rsidRPr="00FC4A8A">
        <w:rPr>
          <w:rFonts w:cs="Arial"/>
          <w:noProof/>
          <w:sz w:val="18"/>
          <w:szCs w:val="18"/>
        </w:rPr>
        <w:t xml:space="preserve"> </w:t>
      </w:r>
      <w:r w:rsidR="00C47684">
        <w:rPr>
          <w:rFonts w:cs="Arial"/>
          <w:noProof/>
          <w:sz w:val="18"/>
          <w:szCs w:val="18"/>
        </w:rPr>
        <w:t xml:space="preserve"> Charmaine Hill</w:t>
      </w:r>
      <w:r w:rsidRPr="00FC4A8A">
        <w:rPr>
          <w:rFonts w:cs="Arial"/>
          <w:noProof/>
          <w:sz w:val="18"/>
          <w:szCs w:val="18"/>
        </w:rPr>
        <w:t>, Rdr.</w:t>
      </w:r>
    </w:p>
    <w:p w14:paraId="3C142838" w14:textId="77777777" w:rsidR="00FC4A8A" w:rsidRPr="00FC4A8A" w:rsidRDefault="00FC4A8A" w:rsidP="00FC4A8A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ST PETER + ST PAUL CEP SCHOOL: Angela Hamill, HT;</w:t>
      </w:r>
    </w:p>
    <w:p w14:paraId="654D310B" w14:textId="6C57B852" w:rsidR="00C0678C" w:rsidRPr="00C0678C" w:rsidRDefault="00FC4A8A" w:rsidP="00FC4A8A">
      <w:pPr>
        <w:rPr>
          <w:rFonts w:cs="Arial"/>
          <w:noProof/>
          <w:sz w:val="18"/>
          <w:szCs w:val="18"/>
        </w:rPr>
      </w:pPr>
      <w:r w:rsidRPr="00FC4A8A">
        <w:rPr>
          <w:rFonts w:cs="Arial"/>
          <w:noProof/>
          <w:sz w:val="18"/>
          <w:szCs w:val="18"/>
        </w:rPr>
        <w:t>Ruth Elias, Chr</w:t>
      </w:r>
    </w:p>
    <w:p w14:paraId="37D1980E" w14:textId="77777777" w:rsidR="00104018" w:rsidRDefault="00104018" w:rsidP="00104018">
      <w:pPr>
        <w:tabs>
          <w:tab w:val="left" w:pos="70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18</w:t>
      </w:r>
      <w:r>
        <w:rPr>
          <w:b/>
          <w:sz w:val="18"/>
          <w:szCs w:val="18"/>
        </w:rPr>
        <w:tab/>
        <w:t xml:space="preserve"> LUKE, THE EVANGELIST </w:t>
      </w:r>
    </w:p>
    <w:p w14:paraId="7EC317AA" w14:textId="4CA37466" w:rsidR="00104018" w:rsidRDefault="00104018" w:rsidP="00E0028E">
      <w:pPr>
        <w:rPr>
          <w:bCs/>
          <w:sz w:val="18"/>
          <w:szCs w:val="18"/>
        </w:rPr>
      </w:pPr>
      <w:r w:rsidRPr="00842A80">
        <w:rPr>
          <w:bCs/>
          <w:sz w:val="18"/>
          <w:szCs w:val="18"/>
        </w:rPr>
        <w:t xml:space="preserve">We pray for the bishop, clergy and laity of </w:t>
      </w:r>
      <w:r w:rsidR="00E0028E" w:rsidRPr="00E0028E">
        <w:rPr>
          <w:bCs/>
          <w:sz w:val="18"/>
          <w:szCs w:val="18"/>
        </w:rPr>
        <w:t>The Diocese of Kampala – The</w:t>
      </w:r>
      <w:r w:rsidR="00E0028E">
        <w:rPr>
          <w:bCs/>
          <w:sz w:val="18"/>
          <w:szCs w:val="18"/>
        </w:rPr>
        <w:t xml:space="preserve"> </w:t>
      </w:r>
      <w:r w:rsidR="00E0028E" w:rsidRPr="00E0028E">
        <w:rPr>
          <w:bCs/>
          <w:sz w:val="18"/>
          <w:szCs w:val="18"/>
        </w:rPr>
        <w:t>Church of the Province of Uganda</w:t>
      </w:r>
    </w:p>
    <w:p w14:paraId="2A94C913" w14:textId="697874A2" w:rsidR="00E0028E" w:rsidRPr="00E0028E" w:rsidRDefault="00A62443" w:rsidP="00E0028E">
      <w:pPr>
        <w:rPr>
          <w:bCs/>
          <w:sz w:val="18"/>
          <w:szCs w:val="18"/>
        </w:rPr>
      </w:pPr>
      <w:r w:rsidRPr="00A62443">
        <w:rPr>
          <w:bCs/>
          <w:sz w:val="18"/>
          <w:szCs w:val="18"/>
        </w:rPr>
        <w:t xml:space="preserve">BEXHILL, St Stephen: Kev Robinson, </w:t>
      </w:r>
      <w:proofErr w:type="gramStart"/>
      <w:r w:rsidRPr="00A62443">
        <w:rPr>
          <w:bCs/>
          <w:sz w:val="18"/>
          <w:szCs w:val="18"/>
        </w:rPr>
        <w:t>I;</w:t>
      </w:r>
      <w:proofErr w:type="gramEnd"/>
    </w:p>
    <w:p w14:paraId="774395FC" w14:textId="77777777" w:rsidR="00104018" w:rsidRDefault="00104018" w:rsidP="00104018">
      <w:pPr>
        <w:rPr>
          <w:i/>
          <w:sz w:val="18"/>
          <w:szCs w:val="18"/>
        </w:rPr>
      </w:pPr>
      <w:r w:rsidRPr="00260030">
        <w:rPr>
          <w:b/>
          <w:sz w:val="18"/>
          <w:szCs w:val="18"/>
        </w:rPr>
        <w:t>19</w:t>
      </w:r>
      <w:r w:rsidRPr="00260030">
        <w:rPr>
          <w:b/>
          <w:sz w:val="18"/>
          <w:szCs w:val="18"/>
        </w:rPr>
        <w:tab/>
      </w:r>
      <w:r>
        <w:rPr>
          <w:i/>
          <w:sz w:val="18"/>
          <w:szCs w:val="18"/>
        </w:rPr>
        <w:t>Henry Martyn, 1812 Translator of the Scriptures</w:t>
      </w:r>
    </w:p>
    <w:p w14:paraId="76DDE93E" w14:textId="1EE9D310" w:rsidR="00104018" w:rsidRDefault="00104018" w:rsidP="00E10FBF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We pray for the bishop, clergy and laity </w:t>
      </w:r>
      <w:r w:rsidR="003F4118">
        <w:rPr>
          <w:iCs/>
          <w:sz w:val="18"/>
          <w:szCs w:val="18"/>
        </w:rPr>
        <w:t xml:space="preserve">of </w:t>
      </w:r>
      <w:r w:rsidR="00E10FBF" w:rsidRPr="00E10FBF">
        <w:rPr>
          <w:iCs/>
          <w:sz w:val="18"/>
          <w:szCs w:val="18"/>
        </w:rPr>
        <w:t>The Diocese of Kano – The Church of</w:t>
      </w:r>
      <w:r w:rsidR="00E10FBF">
        <w:rPr>
          <w:iCs/>
          <w:sz w:val="18"/>
          <w:szCs w:val="18"/>
        </w:rPr>
        <w:t xml:space="preserve"> </w:t>
      </w:r>
      <w:r w:rsidR="00E10FBF" w:rsidRPr="00E10FBF">
        <w:rPr>
          <w:iCs/>
          <w:sz w:val="18"/>
          <w:szCs w:val="18"/>
        </w:rPr>
        <w:t>Nigeria (Anglican Communion)</w:t>
      </w:r>
    </w:p>
    <w:p w14:paraId="2CAAFA0B" w14:textId="77777777" w:rsidR="00691BA1" w:rsidRPr="00691BA1" w:rsidRDefault="00691BA1" w:rsidP="00691BA1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 xml:space="preserve">CATSFIELD and CROWHURST: Robert </w:t>
      </w:r>
      <w:proofErr w:type="spellStart"/>
      <w:r w:rsidRPr="00691BA1">
        <w:rPr>
          <w:iCs/>
          <w:sz w:val="18"/>
          <w:szCs w:val="18"/>
        </w:rPr>
        <w:t>Beaken</w:t>
      </w:r>
      <w:proofErr w:type="spellEnd"/>
      <w:r w:rsidRPr="00691BA1">
        <w:rPr>
          <w:iCs/>
          <w:sz w:val="18"/>
          <w:szCs w:val="18"/>
        </w:rPr>
        <w:t xml:space="preserve">, </w:t>
      </w:r>
      <w:proofErr w:type="gramStart"/>
      <w:r w:rsidRPr="00691BA1">
        <w:rPr>
          <w:iCs/>
          <w:sz w:val="18"/>
          <w:szCs w:val="18"/>
        </w:rPr>
        <w:t>PinC;</w:t>
      </w:r>
      <w:proofErr w:type="gramEnd"/>
    </w:p>
    <w:p w14:paraId="364741CD" w14:textId="77777777" w:rsidR="00691BA1" w:rsidRPr="00691BA1" w:rsidRDefault="00691BA1" w:rsidP="00691BA1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 xml:space="preserve">CATSFIELD CEP SCHOOL: John Barnes, HT; Carol </w:t>
      </w:r>
      <w:proofErr w:type="spellStart"/>
      <w:r w:rsidRPr="00691BA1">
        <w:rPr>
          <w:iCs/>
          <w:sz w:val="18"/>
          <w:szCs w:val="18"/>
        </w:rPr>
        <w:t>Feltwell</w:t>
      </w:r>
      <w:proofErr w:type="spellEnd"/>
      <w:r w:rsidRPr="00691BA1">
        <w:rPr>
          <w:iCs/>
          <w:sz w:val="18"/>
          <w:szCs w:val="18"/>
        </w:rPr>
        <w:t>, Chr.</w:t>
      </w:r>
    </w:p>
    <w:p w14:paraId="7AA636FF" w14:textId="7D0FD6B7" w:rsidR="00BC4290" w:rsidRDefault="00691BA1" w:rsidP="00691BA1">
      <w:pPr>
        <w:rPr>
          <w:iCs/>
          <w:sz w:val="18"/>
          <w:szCs w:val="18"/>
        </w:rPr>
      </w:pPr>
      <w:r w:rsidRPr="00691BA1">
        <w:rPr>
          <w:iCs/>
          <w:sz w:val="18"/>
          <w:szCs w:val="18"/>
        </w:rPr>
        <w:t>CROWHURST CEP SCHOOL: Andrew Jervis, HT; Mike Stewart. Chr</w:t>
      </w:r>
    </w:p>
    <w:p w14:paraId="7EB45FA3" w14:textId="6304E65A" w:rsidR="005525A8" w:rsidRDefault="005525A8" w:rsidP="00691BA1">
      <w:pPr>
        <w:rPr>
          <w:iCs/>
          <w:sz w:val="18"/>
          <w:szCs w:val="18"/>
        </w:rPr>
      </w:pPr>
      <w:r>
        <w:rPr>
          <w:b/>
          <w:noProof/>
          <w:sz w:val="14"/>
          <w:szCs w:val="18"/>
          <w:lang w:eastAsia="en-GB"/>
        </w:rPr>
        <w:drawing>
          <wp:inline distT="0" distB="0" distL="0" distR="0" wp14:anchorId="4E05ED9A" wp14:editId="5478FDCB">
            <wp:extent cx="2889885" cy="12065"/>
            <wp:effectExtent l="0" t="0" r="5715" b="6985"/>
            <wp:docPr id="96709178" name="Picture 9670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3147C" w14:textId="77777777" w:rsidR="005525A8" w:rsidRPr="00E10FBF" w:rsidRDefault="005525A8" w:rsidP="00691BA1">
      <w:pPr>
        <w:rPr>
          <w:iCs/>
          <w:sz w:val="18"/>
          <w:szCs w:val="18"/>
        </w:rPr>
      </w:pPr>
    </w:p>
    <w:p w14:paraId="3FB29902" w14:textId="2050FE1D" w:rsidR="00104018" w:rsidRDefault="00104018" w:rsidP="00104018">
      <w:pPr>
        <w:rPr>
          <w:b/>
          <w:sz w:val="18"/>
          <w:szCs w:val="18"/>
        </w:rPr>
      </w:pPr>
      <w:r>
        <w:rPr>
          <w:b/>
          <w:sz w:val="18"/>
          <w:szCs w:val="18"/>
        </w:rPr>
        <w:t>20</w:t>
      </w:r>
      <w:r w:rsidR="00A254DA">
        <w:rPr>
          <w:b/>
          <w:sz w:val="18"/>
          <w:szCs w:val="18"/>
        </w:rPr>
        <w:tab/>
        <w:t>TRINITY 21</w:t>
      </w:r>
    </w:p>
    <w:p w14:paraId="134A382E" w14:textId="054BA6F2" w:rsidR="00A254DA" w:rsidRDefault="00A254DA" w:rsidP="00A254DA">
      <w:pPr>
        <w:rPr>
          <w:sz w:val="18"/>
          <w:szCs w:val="18"/>
        </w:rPr>
      </w:pPr>
      <w:r w:rsidRPr="000C39E9"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proofErr w:type="spellStart"/>
      <w:r w:rsidR="00F2539B" w:rsidRPr="00F2539B">
        <w:rPr>
          <w:sz w:val="18"/>
          <w:szCs w:val="18"/>
        </w:rPr>
        <w:t>Eglise</w:t>
      </w:r>
      <w:proofErr w:type="spellEnd"/>
      <w:r w:rsidR="00F2539B" w:rsidRPr="00F2539B">
        <w:rPr>
          <w:sz w:val="18"/>
          <w:szCs w:val="18"/>
        </w:rPr>
        <w:t xml:space="preserve"> </w:t>
      </w:r>
      <w:proofErr w:type="spellStart"/>
      <w:r w:rsidR="00F2539B" w:rsidRPr="00F2539B">
        <w:rPr>
          <w:sz w:val="18"/>
          <w:szCs w:val="18"/>
        </w:rPr>
        <w:t>Anglicane</w:t>
      </w:r>
      <w:proofErr w:type="spellEnd"/>
      <w:r w:rsidR="00F2539B" w:rsidRPr="00F2539B">
        <w:rPr>
          <w:sz w:val="18"/>
          <w:szCs w:val="18"/>
        </w:rPr>
        <w:t xml:space="preserve"> du Rwanda</w:t>
      </w:r>
    </w:p>
    <w:p w14:paraId="26CDD78B" w14:textId="2D2920D0" w:rsidR="00A254DA" w:rsidRPr="00FA5CC3" w:rsidRDefault="00A254DA" w:rsidP="00104018">
      <w:pPr>
        <w:rPr>
          <w:sz w:val="18"/>
          <w:szCs w:val="18"/>
        </w:rPr>
      </w:pPr>
      <w:r w:rsidRPr="000C39E9">
        <w:rPr>
          <w:b/>
          <w:bCs/>
          <w:sz w:val="18"/>
          <w:szCs w:val="18"/>
        </w:rPr>
        <w:t>PRAY</w:t>
      </w:r>
      <w:r w:rsidRPr="000C39E9">
        <w:rPr>
          <w:sz w:val="18"/>
          <w:szCs w:val="18"/>
        </w:rPr>
        <w:t xml:space="preserve"> for</w:t>
      </w:r>
      <w:r>
        <w:rPr>
          <w:sz w:val="18"/>
          <w:szCs w:val="18"/>
        </w:rPr>
        <w:t xml:space="preserve"> the </w:t>
      </w:r>
      <w:r w:rsidR="002D3EAF">
        <w:rPr>
          <w:sz w:val="18"/>
          <w:szCs w:val="18"/>
        </w:rPr>
        <w:t>Diocese of Chichester Academies Trust</w:t>
      </w:r>
    </w:p>
    <w:p w14:paraId="10FE828B" w14:textId="77777777" w:rsidR="00104018" w:rsidRDefault="00104018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Pr="003C0C7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51D0A9B1" w14:textId="77777777" w:rsidR="0073181D" w:rsidRPr="0073181D" w:rsidRDefault="00104018" w:rsidP="0073181D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3181D" w:rsidRPr="0073181D">
        <w:rPr>
          <w:rFonts w:ascii="Calibri" w:eastAsia="Times New Roman" w:hAnsi="Calibri" w:cs="Times New Roman"/>
          <w:color w:val="000000"/>
          <w:sz w:val="18"/>
          <w:lang w:eastAsia="en-GB"/>
        </w:rPr>
        <w:t>The Diocese of Kansas –</w:t>
      </w:r>
    </w:p>
    <w:p w14:paraId="0EE2BB9B" w14:textId="4D0AC0F1" w:rsidR="00104018" w:rsidRDefault="0073181D" w:rsidP="0073181D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3181D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</w:t>
      </w:r>
    </w:p>
    <w:p w14:paraId="7982693E" w14:textId="77777777" w:rsidR="00417A3B" w:rsidRPr="00417A3B" w:rsidRDefault="00417A3B" w:rsidP="00417A3B">
      <w:pPr>
        <w:rPr>
          <w:sz w:val="18"/>
          <w:szCs w:val="18"/>
        </w:rPr>
      </w:pPr>
      <w:r w:rsidRPr="00417A3B">
        <w:rPr>
          <w:sz w:val="18"/>
          <w:szCs w:val="18"/>
        </w:rPr>
        <w:t>HOOE: Paul Frostick, PinC</w:t>
      </w:r>
    </w:p>
    <w:p w14:paraId="1B0C5E58" w14:textId="77777777" w:rsidR="00417A3B" w:rsidRPr="00417A3B" w:rsidRDefault="00417A3B" w:rsidP="00417A3B">
      <w:pPr>
        <w:rPr>
          <w:sz w:val="18"/>
          <w:szCs w:val="18"/>
        </w:rPr>
      </w:pPr>
      <w:r w:rsidRPr="00417A3B">
        <w:rPr>
          <w:sz w:val="18"/>
          <w:szCs w:val="18"/>
        </w:rPr>
        <w:t>NINFIELD: Paul Frostick, PinC</w:t>
      </w:r>
    </w:p>
    <w:p w14:paraId="1528348E" w14:textId="5D9231B5" w:rsidR="00104018" w:rsidRPr="00417A3B" w:rsidRDefault="00417A3B" w:rsidP="00104018">
      <w:pPr>
        <w:rPr>
          <w:sz w:val="18"/>
          <w:szCs w:val="18"/>
        </w:rPr>
      </w:pPr>
      <w:r w:rsidRPr="00417A3B">
        <w:rPr>
          <w:sz w:val="18"/>
          <w:szCs w:val="18"/>
        </w:rPr>
        <w:t>NINFIELD CEP SCHOOL: Daniel Getty, HT; Ian Moffat, Chr</w:t>
      </w:r>
    </w:p>
    <w:p w14:paraId="2F958414" w14:textId="77777777" w:rsidR="00AE0FB5" w:rsidRDefault="00104018" w:rsidP="00527601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</w:p>
    <w:p w14:paraId="177867E4" w14:textId="77777777" w:rsidR="004E5C41" w:rsidRDefault="00AE0FB5" w:rsidP="00AE0FB5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Pr="00AE0FB5">
        <w:rPr>
          <w:rFonts w:ascii="Calibri" w:eastAsia="Times New Roman" w:hAnsi="Calibri" w:cs="Times New Roman"/>
          <w:color w:val="000000"/>
          <w:sz w:val="18"/>
          <w:lang w:eastAsia="en-GB"/>
        </w:rPr>
        <w:t>The Diocese of Western Kansas –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Pr="00AE0FB5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</w:t>
      </w:r>
    </w:p>
    <w:p w14:paraId="2476BF80" w14:textId="188CCC2C" w:rsidR="00186EFF" w:rsidRPr="00186EFF" w:rsidRDefault="00186EFF" w:rsidP="00186EFF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SEDLESCOMBE with WHATLINGTON: </w:t>
      </w:r>
      <w:r w:rsidR="00000AC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John Hawkins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r w:rsidR="00000AC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</w:t>
      </w: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.</w:t>
      </w:r>
    </w:p>
    <w:p w14:paraId="1E098D35" w14:textId="6CF1A288" w:rsidR="00104018" w:rsidRPr="00AE0FB5" w:rsidRDefault="00186EFF" w:rsidP="00186EF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186EF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SEDLESCOMBE CEP SCHOOL: Caroline Harvey, HT; Jane Fle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ming</w:t>
      </w:r>
      <w:r w:rsidR="00C8378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Chr</w:t>
      </w:r>
      <w:r w:rsidR="0010401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0401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F7AFEFF" w14:textId="77777777" w:rsidR="00104018" w:rsidRDefault="00104018" w:rsidP="00104018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46186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C95672F" w14:textId="43CF1A8E" w:rsidR="00104018" w:rsidRDefault="00104018" w:rsidP="008514D0">
      <w:pPr>
        <w:rPr>
          <w:sz w:val="18"/>
          <w:szCs w:val="18"/>
        </w:rPr>
      </w:pPr>
      <w:r w:rsidRPr="00C040AC">
        <w:rPr>
          <w:bCs/>
          <w:sz w:val="18"/>
          <w:szCs w:val="18"/>
        </w:rPr>
        <w:t>We pray for the</w:t>
      </w:r>
      <w:r>
        <w:rPr>
          <w:bCs/>
          <w:sz w:val="18"/>
          <w:szCs w:val="18"/>
        </w:rPr>
        <w:t xml:space="preserve"> bishop, clergy and laity</w:t>
      </w:r>
      <w:r w:rsidRPr="00C47BBC">
        <w:rPr>
          <w:bCs/>
          <w:sz w:val="14"/>
          <w:szCs w:val="14"/>
        </w:rPr>
        <w:t xml:space="preserve"> </w:t>
      </w:r>
      <w:r w:rsidR="00C83784">
        <w:rPr>
          <w:sz w:val="18"/>
          <w:szCs w:val="18"/>
        </w:rPr>
        <w:t>of</w:t>
      </w:r>
      <w:r w:rsidR="008514D0" w:rsidRPr="008514D0">
        <w:t xml:space="preserve"> </w:t>
      </w:r>
      <w:r w:rsidR="008514D0" w:rsidRPr="008514D0">
        <w:rPr>
          <w:sz w:val="18"/>
          <w:szCs w:val="18"/>
        </w:rPr>
        <w:t>The Diocese of Kanyakumari –</w:t>
      </w:r>
      <w:r w:rsidR="008514D0">
        <w:rPr>
          <w:sz w:val="18"/>
          <w:szCs w:val="18"/>
        </w:rPr>
        <w:t xml:space="preserve"> </w:t>
      </w:r>
      <w:r w:rsidR="008514D0" w:rsidRPr="008514D0">
        <w:rPr>
          <w:sz w:val="18"/>
          <w:szCs w:val="18"/>
        </w:rPr>
        <w:t>The Church of South India (United)</w:t>
      </w:r>
    </w:p>
    <w:p w14:paraId="4B8D5F99" w14:textId="19616375" w:rsidR="00586BBF" w:rsidRPr="00586BBF" w:rsidRDefault="00586BBF" w:rsidP="00586BBF">
      <w:pPr>
        <w:rPr>
          <w:sz w:val="18"/>
          <w:szCs w:val="18"/>
        </w:rPr>
      </w:pPr>
      <w:r w:rsidRPr="00586BBF">
        <w:rPr>
          <w:sz w:val="18"/>
          <w:szCs w:val="18"/>
        </w:rPr>
        <w:t xml:space="preserve">SIDLEY, All Saints: </w:t>
      </w:r>
      <w:r w:rsidR="00AE5EA7">
        <w:rPr>
          <w:sz w:val="18"/>
          <w:szCs w:val="18"/>
        </w:rPr>
        <w:t>Ian Edgar</w:t>
      </w:r>
      <w:r w:rsidRPr="00586BBF">
        <w:rPr>
          <w:sz w:val="18"/>
          <w:szCs w:val="18"/>
        </w:rPr>
        <w:t>, I</w:t>
      </w:r>
    </w:p>
    <w:p w14:paraId="53378D61" w14:textId="59DFECC7" w:rsidR="00BC4290" w:rsidRDefault="00586BBF" w:rsidP="00586BBF">
      <w:pPr>
        <w:rPr>
          <w:sz w:val="18"/>
          <w:szCs w:val="18"/>
        </w:rPr>
      </w:pPr>
      <w:r w:rsidRPr="00586BBF">
        <w:rPr>
          <w:sz w:val="18"/>
          <w:szCs w:val="18"/>
        </w:rPr>
        <w:t>ALL SAINTS CEP SCHOOL: Mike Taylor, HT.</w:t>
      </w:r>
    </w:p>
    <w:p w14:paraId="10D7F5D2" w14:textId="77777777" w:rsidR="002D2DD4" w:rsidRDefault="002D2DD4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BE5D9EF" w14:textId="77777777" w:rsidR="002D2DD4" w:rsidRDefault="002D2DD4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B3BECFC" w14:textId="47FE2532" w:rsidR="00104018" w:rsidRDefault="00104018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Pr="00A3136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14FF39FE" w14:textId="1059AD02" w:rsidR="00104018" w:rsidRDefault="00104018" w:rsidP="00F558D0">
      <w:pPr>
        <w:rPr>
          <w:sz w:val="18"/>
          <w:szCs w:val="18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8B2D1D">
        <w:rPr>
          <w:sz w:val="18"/>
          <w:szCs w:val="18"/>
        </w:rPr>
        <w:t xml:space="preserve"> </w:t>
      </w:r>
      <w:r w:rsidR="00F558D0" w:rsidRPr="00F558D0">
        <w:rPr>
          <w:sz w:val="18"/>
          <w:szCs w:val="18"/>
        </w:rPr>
        <w:t xml:space="preserve">The Diocese of </w:t>
      </w:r>
      <w:proofErr w:type="spellStart"/>
      <w:r w:rsidR="00F558D0" w:rsidRPr="00F558D0">
        <w:rPr>
          <w:sz w:val="18"/>
          <w:szCs w:val="18"/>
        </w:rPr>
        <w:t>Kapsabet</w:t>
      </w:r>
      <w:proofErr w:type="spellEnd"/>
      <w:r w:rsidR="00F558D0" w:rsidRPr="00F558D0">
        <w:rPr>
          <w:sz w:val="18"/>
          <w:szCs w:val="18"/>
        </w:rPr>
        <w:t xml:space="preserve"> –The Anglican Church of Kenya</w:t>
      </w:r>
    </w:p>
    <w:p w14:paraId="40E0CECE" w14:textId="43E05B61" w:rsidR="003D1466" w:rsidRDefault="00952F8A" w:rsidP="00F558D0">
      <w:pPr>
        <w:rPr>
          <w:sz w:val="18"/>
          <w:szCs w:val="18"/>
        </w:rPr>
      </w:pPr>
      <w:r w:rsidRPr="00952F8A">
        <w:rPr>
          <w:sz w:val="18"/>
          <w:szCs w:val="18"/>
        </w:rPr>
        <w:t xml:space="preserve">RURAL DEANERY OF DALLINGTON: Marc Lloyd, RD; </w:t>
      </w:r>
      <w:r w:rsidR="003D1466">
        <w:rPr>
          <w:sz w:val="18"/>
          <w:szCs w:val="18"/>
        </w:rPr>
        <w:t>Vacant</w:t>
      </w:r>
      <w:r w:rsidRPr="00952F8A">
        <w:rPr>
          <w:sz w:val="18"/>
          <w:szCs w:val="18"/>
        </w:rPr>
        <w:t>, DLC</w:t>
      </w:r>
    </w:p>
    <w:p w14:paraId="4998FECF" w14:textId="77777777" w:rsidR="0092207B" w:rsidRDefault="0092207B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7B10D94" w14:textId="7E8B85CD" w:rsidR="00104018" w:rsidRPr="00A31364" w:rsidRDefault="00104018" w:rsidP="00104018">
      <w:pPr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A3136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Crispin and </w:t>
      </w:r>
      <w:proofErr w:type="spellStart"/>
      <w:r w:rsidRPr="00A3136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Crispinian</w:t>
      </w:r>
      <w:proofErr w:type="spellEnd"/>
      <w:r w:rsidRPr="00A3136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c287</w:t>
      </w:r>
    </w:p>
    <w:p w14:paraId="4E629DFD" w14:textId="29CE54DA" w:rsidR="00104018" w:rsidRDefault="00104018" w:rsidP="00EC5321">
      <w:pPr>
        <w:rPr>
          <w:sz w:val="18"/>
          <w:szCs w:val="18"/>
        </w:rPr>
      </w:pPr>
      <w:r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We pray for the bishop, clergy and laity </w:t>
      </w:r>
      <w:r w:rsidR="00EC5321">
        <w:rPr>
          <w:sz w:val="18"/>
          <w:szCs w:val="18"/>
        </w:rPr>
        <w:t xml:space="preserve">of </w:t>
      </w:r>
      <w:r w:rsidR="00EC5321" w:rsidRPr="00EC5321">
        <w:rPr>
          <w:sz w:val="18"/>
          <w:szCs w:val="18"/>
        </w:rPr>
        <w:t>The Diocese of Karachi – The Church</w:t>
      </w:r>
      <w:r w:rsidR="00EC5321">
        <w:rPr>
          <w:sz w:val="18"/>
          <w:szCs w:val="18"/>
        </w:rPr>
        <w:t xml:space="preserve"> </w:t>
      </w:r>
      <w:r w:rsidR="00EC5321" w:rsidRPr="00EC5321">
        <w:rPr>
          <w:sz w:val="18"/>
          <w:szCs w:val="18"/>
        </w:rPr>
        <w:t>of Pakistan (United)</w:t>
      </w:r>
    </w:p>
    <w:p w14:paraId="66EB45B6" w14:textId="3AC2CB2C" w:rsidR="008749FB" w:rsidRPr="008749FB" w:rsidRDefault="008749FB" w:rsidP="008749FB">
      <w:pPr>
        <w:rPr>
          <w:sz w:val="18"/>
          <w:szCs w:val="18"/>
        </w:rPr>
      </w:pPr>
      <w:r w:rsidRPr="008749FB">
        <w:rPr>
          <w:sz w:val="18"/>
          <w:szCs w:val="18"/>
        </w:rPr>
        <w:t xml:space="preserve">BRIGHTLING, MOUNTFIELD and NETHERFIELD: </w:t>
      </w:r>
      <w:r w:rsidR="00793D8D">
        <w:rPr>
          <w:sz w:val="18"/>
          <w:szCs w:val="18"/>
        </w:rPr>
        <w:t>Jeremy Sykes</w:t>
      </w:r>
      <w:r w:rsidRPr="008749FB">
        <w:rPr>
          <w:sz w:val="18"/>
          <w:szCs w:val="18"/>
        </w:rPr>
        <w:t>, PinC</w:t>
      </w:r>
      <w:r w:rsidR="00793D8D">
        <w:rPr>
          <w:sz w:val="18"/>
          <w:szCs w:val="18"/>
        </w:rPr>
        <w:t xml:space="preserve">; </w:t>
      </w:r>
      <w:r w:rsidR="00A65623">
        <w:rPr>
          <w:sz w:val="18"/>
          <w:szCs w:val="18"/>
        </w:rPr>
        <w:t>Elly McKay-Smith, AC.</w:t>
      </w:r>
    </w:p>
    <w:p w14:paraId="3F99D306" w14:textId="6ADE4C01" w:rsidR="00EC5321" w:rsidRDefault="008749FB" w:rsidP="008749FB">
      <w:pPr>
        <w:rPr>
          <w:sz w:val="18"/>
          <w:szCs w:val="18"/>
        </w:rPr>
      </w:pPr>
      <w:r w:rsidRPr="008749FB">
        <w:rPr>
          <w:sz w:val="18"/>
          <w:szCs w:val="18"/>
        </w:rPr>
        <w:t>NETHERFIELD CEP SCHOOL: Laura Collins, HT; Jenny Dudgeon, Chr</w:t>
      </w:r>
    </w:p>
    <w:p w14:paraId="01221C17" w14:textId="77777777" w:rsidR="00104018" w:rsidRDefault="00104018" w:rsidP="00104018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Alfred the Great, King of the West Saxons, Scholar, 899</w:t>
      </w:r>
    </w:p>
    <w:p w14:paraId="06C33C23" w14:textId="3305058F" w:rsidR="00104018" w:rsidRDefault="00104018" w:rsidP="00A47940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A47940" w:rsidRPr="00A47940">
        <w:rPr>
          <w:sz w:val="18"/>
          <w:szCs w:val="18"/>
        </w:rPr>
        <w:t>The Diocese of Karamoja – The</w:t>
      </w:r>
      <w:r w:rsidR="00A47940">
        <w:rPr>
          <w:sz w:val="18"/>
          <w:szCs w:val="18"/>
        </w:rPr>
        <w:t xml:space="preserve"> </w:t>
      </w:r>
      <w:r w:rsidR="00A47940" w:rsidRPr="00A47940">
        <w:rPr>
          <w:sz w:val="18"/>
          <w:szCs w:val="18"/>
        </w:rPr>
        <w:t>Church of the Province of Uganda</w:t>
      </w:r>
    </w:p>
    <w:p w14:paraId="315CC702" w14:textId="1D2D9216" w:rsidR="0078086F" w:rsidRDefault="0078086F" w:rsidP="00A47940">
      <w:pPr>
        <w:tabs>
          <w:tab w:val="left" w:pos="709"/>
        </w:tabs>
        <w:rPr>
          <w:sz w:val="18"/>
          <w:szCs w:val="18"/>
        </w:rPr>
      </w:pPr>
      <w:r w:rsidRPr="0078086F">
        <w:rPr>
          <w:sz w:val="18"/>
          <w:szCs w:val="18"/>
        </w:rPr>
        <w:t xml:space="preserve">BURWASH, BURWASH WEALD and ETCHINGHAM: Thomas Pelham </w:t>
      </w:r>
      <w:proofErr w:type="gramStart"/>
      <w:r w:rsidRPr="0078086F">
        <w:rPr>
          <w:sz w:val="18"/>
          <w:szCs w:val="18"/>
        </w:rPr>
        <w:t>R;</w:t>
      </w:r>
      <w:proofErr w:type="gramEnd"/>
    </w:p>
    <w:p w14:paraId="57FD07B8" w14:textId="77777777" w:rsidR="00C660C6" w:rsidRPr="00C660C6" w:rsidRDefault="00C660C6" w:rsidP="00C660C6">
      <w:pPr>
        <w:tabs>
          <w:tab w:val="left" w:pos="709"/>
        </w:tabs>
        <w:rPr>
          <w:sz w:val="18"/>
          <w:szCs w:val="18"/>
        </w:rPr>
      </w:pPr>
      <w:r w:rsidRPr="00C660C6">
        <w:rPr>
          <w:sz w:val="18"/>
          <w:szCs w:val="18"/>
        </w:rPr>
        <w:t>BURWASH CEP SCHOOL: Debbie Gilbert, HT; Jan McKeever, Chr</w:t>
      </w:r>
    </w:p>
    <w:p w14:paraId="585BB751" w14:textId="0FF2E48A" w:rsidR="00BC4290" w:rsidRDefault="00C660C6" w:rsidP="00C660C6">
      <w:pPr>
        <w:tabs>
          <w:tab w:val="left" w:pos="709"/>
        </w:tabs>
        <w:rPr>
          <w:sz w:val="18"/>
          <w:szCs w:val="18"/>
        </w:rPr>
      </w:pPr>
      <w:r w:rsidRPr="00C660C6">
        <w:rPr>
          <w:sz w:val="18"/>
          <w:szCs w:val="18"/>
        </w:rPr>
        <w:t>ETCHINGHAM CEP SCHOOL: Claire Day, HT.</w:t>
      </w:r>
    </w:p>
    <w:p w14:paraId="40FDA5A7" w14:textId="5DC8D494" w:rsidR="008B724E" w:rsidRDefault="008B724E" w:rsidP="00C660C6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7C901498" wp14:editId="3E72FB76">
            <wp:extent cx="2889885" cy="18415"/>
            <wp:effectExtent l="0" t="0" r="5715" b="635"/>
            <wp:docPr id="258426558" name="Picture 25842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E9218" w14:textId="77777777" w:rsidR="008B724E" w:rsidRPr="00A47940" w:rsidRDefault="008B724E" w:rsidP="00C660C6">
      <w:pPr>
        <w:tabs>
          <w:tab w:val="left" w:pos="709"/>
        </w:tabs>
        <w:rPr>
          <w:sz w:val="18"/>
          <w:szCs w:val="18"/>
        </w:rPr>
      </w:pPr>
    </w:p>
    <w:p w14:paraId="0AE6CAEF" w14:textId="43C7D4EA" w:rsidR="00104018" w:rsidRDefault="00104018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69310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Pr="0098372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22D4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  <w:t>TRINITY 22</w:t>
      </w:r>
    </w:p>
    <w:p w14:paraId="280AB60B" w14:textId="393A12D2" w:rsidR="00922D42" w:rsidRPr="003C7DCA" w:rsidRDefault="00922D42" w:rsidP="00922D42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b/>
          <w:bCs/>
          <w:sz w:val="18"/>
          <w:szCs w:val="18"/>
        </w:rPr>
        <w:t>PRAY</w:t>
      </w:r>
      <w:r>
        <w:rPr>
          <w:sz w:val="18"/>
          <w:szCs w:val="18"/>
        </w:rPr>
        <w:t xml:space="preserve"> for </w:t>
      </w:r>
      <w:r w:rsidR="0052277E" w:rsidRPr="0052277E">
        <w:rPr>
          <w:sz w:val="18"/>
          <w:szCs w:val="18"/>
        </w:rPr>
        <w:t>The Scottish Episcopal Church</w:t>
      </w:r>
    </w:p>
    <w:p w14:paraId="394B69D4" w14:textId="48970CFF" w:rsidR="00922D42" w:rsidRDefault="00922D42" w:rsidP="0052277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for </w:t>
      </w:r>
      <w:r w:rsidR="004E0B61">
        <w:rPr>
          <w:sz w:val="18"/>
          <w:szCs w:val="18"/>
        </w:rPr>
        <w:t>Diocesan Board of Education</w:t>
      </w:r>
      <w:r w:rsidR="00875804">
        <w:rPr>
          <w:sz w:val="18"/>
          <w:szCs w:val="18"/>
        </w:rPr>
        <w:t xml:space="preserve">; </w:t>
      </w:r>
      <w:r w:rsidR="00B366FF" w:rsidRPr="00B366FF">
        <w:rPr>
          <w:sz w:val="18"/>
          <w:szCs w:val="18"/>
        </w:rPr>
        <w:t xml:space="preserve">The Rt Revd Dr Martin </w:t>
      </w:r>
      <w:proofErr w:type="spellStart"/>
      <w:proofErr w:type="gramStart"/>
      <w:r w:rsidR="00B366FF" w:rsidRPr="00B366FF">
        <w:rPr>
          <w:sz w:val="18"/>
          <w:szCs w:val="18"/>
        </w:rPr>
        <w:t>Warner</w:t>
      </w:r>
      <w:r w:rsidR="00B366FF">
        <w:rPr>
          <w:sz w:val="18"/>
          <w:szCs w:val="18"/>
        </w:rPr>
        <w:t>,E</w:t>
      </w:r>
      <w:proofErr w:type="spellEnd"/>
      <w:proofErr w:type="gramEnd"/>
      <w:r w:rsidR="00B366FF">
        <w:rPr>
          <w:sz w:val="18"/>
          <w:szCs w:val="18"/>
        </w:rPr>
        <w:t xml:space="preserve">-O; </w:t>
      </w:r>
      <w:r w:rsidR="0045759A">
        <w:rPr>
          <w:sz w:val="18"/>
          <w:szCs w:val="18"/>
        </w:rPr>
        <w:t xml:space="preserve">Lesley Hurst, DOE; Luke Irvine-Capel, Chr; </w:t>
      </w:r>
      <w:r w:rsidR="00024526">
        <w:rPr>
          <w:sz w:val="18"/>
          <w:szCs w:val="18"/>
        </w:rPr>
        <w:t xml:space="preserve">Martha Mutikani, BA; David King, BA; </w:t>
      </w:r>
      <w:r w:rsidR="00DA4734">
        <w:rPr>
          <w:sz w:val="18"/>
          <w:szCs w:val="18"/>
        </w:rPr>
        <w:t xml:space="preserve">Mark Gilbert, SCM; </w:t>
      </w:r>
      <w:r w:rsidR="00634D4A">
        <w:rPr>
          <w:sz w:val="18"/>
          <w:szCs w:val="18"/>
        </w:rPr>
        <w:t xml:space="preserve">Paul Seaman, SCM; Elizabeth Henderson, SLM; </w:t>
      </w:r>
      <w:r w:rsidR="000A2A70">
        <w:rPr>
          <w:sz w:val="18"/>
          <w:szCs w:val="18"/>
        </w:rPr>
        <w:t xml:space="preserve">Brenda Large, SLM; Andrew Crighton, SLM; Philip Bowden, SLM; </w:t>
      </w:r>
      <w:r w:rsidR="00EF7368">
        <w:rPr>
          <w:sz w:val="18"/>
          <w:szCs w:val="18"/>
        </w:rPr>
        <w:t xml:space="preserve">Bernard Atkins, C-OM; </w:t>
      </w:r>
      <w:r w:rsidR="001A11A9">
        <w:rPr>
          <w:sz w:val="18"/>
          <w:szCs w:val="18"/>
        </w:rPr>
        <w:t>Chris Keating, SHT; Carol Meakins, PHT.</w:t>
      </w:r>
    </w:p>
    <w:p w14:paraId="3AAA506E" w14:textId="77777777" w:rsidR="00104018" w:rsidRDefault="00104018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B215A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Simon &amp; Jude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, Apostles</w:t>
      </w:r>
    </w:p>
    <w:p w14:paraId="32DC7277" w14:textId="27A0B2F7" w:rsidR="00104018" w:rsidRPr="00491BBB" w:rsidRDefault="00104018" w:rsidP="00491BBB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837C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pray for the bishop, clergy and laity of </w:t>
      </w:r>
      <w:r w:rsidR="00491BBB" w:rsidRPr="00491B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North Karamoja – The</w:t>
      </w:r>
      <w:r w:rsidR="00491B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91BBB" w:rsidRPr="00491BB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Church of the Province of Uganda</w:t>
      </w:r>
    </w:p>
    <w:p w14:paraId="355B52DF" w14:textId="3E4FF0BB" w:rsidR="00104018" w:rsidRPr="009F2027" w:rsidRDefault="007F216C" w:rsidP="009F202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F216C">
        <w:rPr>
          <w:rFonts w:ascii="Calibri" w:eastAsia="Times New Roman" w:hAnsi="Calibri" w:cs="Times New Roman"/>
          <w:color w:val="000000"/>
          <w:sz w:val="18"/>
          <w:lang w:eastAsia="en-GB"/>
        </w:rPr>
        <w:t>HAILSHAM: Rory Graham, I</w:t>
      </w:r>
      <w:r w:rsidR="009F2027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0B87136D" w14:textId="6EF1BF1C" w:rsidR="00104018" w:rsidRDefault="00104018" w:rsidP="00104018">
      <w:pP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29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D237B" w:rsidRPr="004D237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James Hannington, 1885</w:t>
      </w:r>
    </w:p>
    <w:p w14:paraId="3CFAFFE4" w14:textId="22F60987" w:rsidR="004D237B" w:rsidRDefault="004D237B" w:rsidP="00A70C1E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We pray for the bishop, clergy and laity of</w:t>
      </w:r>
      <w:r w:rsidR="00A70C1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70C1E" w:rsidRPr="00A70C1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Karimnagar –</w:t>
      </w:r>
      <w:r w:rsidR="00A70C1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A70C1E" w:rsidRPr="00A70C1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South India (United)</w:t>
      </w:r>
    </w:p>
    <w:p w14:paraId="518BAE20" w14:textId="77777777" w:rsidR="00434341" w:rsidRPr="00434341" w:rsidRDefault="00434341" w:rsidP="00434341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HEATHFIELD: Vacant, I; Sue Greener, Jane Eales, Christo Corfield, </w:t>
      </w:r>
      <w:proofErr w:type="spellStart"/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Rdrs</w:t>
      </w:r>
      <w:proofErr w:type="spellEnd"/>
    </w:p>
    <w:p w14:paraId="32E916E0" w14:textId="76A3E1AE" w:rsidR="00E164D0" w:rsidRPr="00A70C1E" w:rsidRDefault="00434341" w:rsidP="00434341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43434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ALL SAINTS + ST RICHARD’S CEP SCHOOL: Alisa Clark, Head of School</w:t>
      </w:r>
    </w:p>
    <w:p w14:paraId="5247F23A" w14:textId="77777777" w:rsidR="00104018" w:rsidRDefault="00104018" w:rsidP="0010401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2649E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Pr="003C683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D24762F" w14:textId="1FCE014D" w:rsidR="00104018" w:rsidRDefault="00104018" w:rsidP="009A31EC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9A31EC" w:rsidRPr="009A31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Karnataka Central –</w:t>
      </w:r>
      <w:r w:rsidR="009A31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9A31EC" w:rsidRPr="009A31E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South India (United)</w:t>
      </w:r>
    </w:p>
    <w:p w14:paraId="5978663C" w14:textId="4F42D73D" w:rsidR="00ED7C53" w:rsidRPr="009A31EC" w:rsidRDefault="00A7421C" w:rsidP="009A31EC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A7421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HELLINGLY and UPPER DICKER: Jeremy Sykes I. Elly McKay-Smith</w:t>
      </w:r>
      <w:r w:rsidR="007532D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, Assist. C</w:t>
      </w:r>
    </w:p>
    <w:p w14:paraId="3355DFC0" w14:textId="77777777" w:rsidR="00104018" w:rsidRPr="00F67A8E" w:rsidRDefault="00104018" w:rsidP="00104018">
      <w:pPr>
        <w:rPr>
          <w:rFonts w:ascii="Calibri" w:eastAsia="Times New Roman" w:hAnsi="Calibri" w:cs="Times New Roman"/>
          <w:b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Pr="00255D05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Martin Luther, reformer 1546</w:t>
      </w:r>
    </w:p>
    <w:p w14:paraId="00758CF0" w14:textId="10C35670" w:rsidR="00104018" w:rsidRDefault="00104018" w:rsidP="006C42E8">
      <w:pPr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6C42E8" w:rsidRPr="006C42E8">
        <w:rPr>
          <w:sz w:val="18"/>
          <w:szCs w:val="18"/>
        </w:rPr>
        <w:t>The Diocese of Karnataka North –</w:t>
      </w:r>
      <w:r w:rsidR="006C42E8">
        <w:rPr>
          <w:sz w:val="18"/>
          <w:szCs w:val="18"/>
        </w:rPr>
        <w:t xml:space="preserve"> </w:t>
      </w:r>
      <w:r w:rsidR="006C42E8" w:rsidRPr="006C42E8">
        <w:rPr>
          <w:sz w:val="18"/>
          <w:szCs w:val="18"/>
        </w:rPr>
        <w:t>The Church of South India (United)</w:t>
      </w:r>
    </w:p>
    <w:p w14:paraId="381EC4BB" w14:textId="77777777" w:rsidR="00F34421" w:rsidRPr="00F34421" w:rsidRDefault="00F34421" w:rsidP="00F34421">
      <w:pPr>
        <w:rPr>
          <w:sz w:val="18"/>
          <w:szCs w:val="18"/>
        </w:rPr>
      </w:pPr>
      <w:r w:rsidRPr="00F34421">
        <w:rPr>
          <w:sz w:val="18"/>
          <w:szCs w:val="18"/>
        </w:rPr>
        <w:t xml:space="preserve">HERSTMONCEUX and WARTLING; Vacant, PinC; John King, </w:t>
      </w:r>
      <w:proofErr w:type="spellStart"/>
      <w:proofErr w:type="gramStart"/>
      <w:r w:rsidRPr="00F34421">
        <w:rPr>
          <w:sz w:val="18"/>
          <w:szCs w:val="18"/>
        </w:rPr>
        <w:t>Rdr</w:t>
      </w:r>
      <w:proofErr w:type="spellEnd"/>
      <w:r w:rsidRPr="00F34421">
        <w:rPr>
          <w:sz w:val="18"/>
          <w:szCs w:val="18"/>
        </w:rPr>
        <w:t>;</w:t>
      </w:r>
      <w:proofErr w:type="gramEnd"/>
    </w:p>
    <w:p w14:paraId="1B393A88" w14:textId="3F257086" w:rsidR="00467EC2" w:rsidRPr="00BC4290" w:rsidRDefault="00F34421" w:rsidP="00467EC2">
      <w:pPr>
        <w:rPr>
          <w:sz w:val="18"/>
          <w:szCs w:val="18"/>
        </w:rPr>
      </w:pPr>
      <w:r w:rsidRPr="00F34421">
        <w:rPr>
          <w:sz w:val="18"/>
          <w:szCs w:val="18"/>
        </w:rPr>
        <w:t>HERSTMONCEUX CEP SCHOOL: James Bawn, Head of School</w:t>
      </w:r>
    </w:p>
    <w:p w14:paraId="42B46CB6" w14:textId="5F0C09F5" w:rsidR="004C4A28" w:rsidRDefault="004C4A28" w:rsidP="00E11CA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E58A44D" w14:textId="77777777" w:rsidR="0092207B" w:rsidRDefault="0092207B" w:rsidP="00E11CAF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bookmarkEnd w:id="1"/>
    <w:p w14:paraId="53891819" w14:textId="6EF96B87" w:rsidR="00693106" w:rsidRPr="00693106" w:rsidRDefault="00936F41" w:rsidP="00F818B5">
      <w:pPr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NOVEMBER</w:t>
      </w:r>
    </w:p>
    <w:p w14:paraId="1646A21F" w14:textId="77777777" w:rsidR="004C4A28" w:rsidRDefault="004C4A28" w:rsidP="00F818B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2A8A20C" w14:textId="355E69EF" w:rsidR="00467EC2" w:rsidRDefault="00693106" w:rsidP="00467EC2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156F8" w:rsidRPr="00AD66B7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ALL SAINTS DAY</w:t>
      </w:r>
    </w:p>
    <w:p w14:paraId="35B48F74" w14:textId="2CCDF440" w:rsidR="003156F8" w:rsidRDefault="00B723A8" w:rsidP="008763FB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763FB" w:rsidRPr="008763FB">
        <w:rPr>
          <w:sz w:val="18"/>
          <w:szCs w:val="18"/>
        </w:rPr>
        <w:t>The Diocese of Karnataka South –</w:t>
      </w:r>
      <w:r w:rsidR="008763FB">
        <w:rPr>
          <w:sz w:val="18"/>
          <w:szCs w:val="18"/>
        </w:rPr>
        <w:t xml:space="preserve"> </w:t>
      </w:r>
      <w:r w:rsidR="008763FB" w:rsidRPr="008763FB">
        <w:rPr>
          <w:sz w:val="18"/>
          <w:szCs w:val="18"/>
        </w:rPr>
        <w:t>The Church of South India (United)</w:t>
      </w:r>
    </w:p>
    <w:p w14:paraId="2D88A71D" w14:textId="3C0A3CE8" w:rsidR="00481301" w:rsidRPr="00884202" w:rsidRDefault="00884202" w:rsidP="00884202">
      <w:pPr>
        <w:tabs>
          <w:tab w:val="left" w:pos="709"/>
        </w:tabs>
        <w:rPr>
          <w:sz w:val="18"/>
          <w:szCs w:val="18"/>
        </w:rPr>
      </w:pPr>
      <w:r w:rsidRPr="00884202">
        <w:rPr>
          <w:sz w:val="18"/>
          <w:szCs w:val="18"/>
        </w:rPr>
        <w:t>HORAM: Peter-John Guy, I.</w:t>
      </w:r>
    </w:p>
    <w:p w14:paraId="5523EEE7" w14:textId="51A4777C" w:rsidR="00693106" w:rsidRDefault="003B200E" w:rsidP="00F818B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36F4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ALL SOULS</w:t>
      </w:r>
    </w:p>
    <w:p w14:paraId="32BFEB9B" w14:textId="79D3307C" w:rsidR="005C7DFD" w:rsidRDefault="00B723A8" w:rsidP="0063141E">
      <w:pPr>
        <w:tabs>
          <w:tab w:val="left" w:pos="709"/>
        </w:tabs>
        <w:rPr>
          <w:sz w:val="18"/>
        </w:rPr>
      </w:pPr>
      <w:r>
        <w:rPr>
          <w:sz w:val="18"/>
        </w:rPr>
        <w:t xml:space="preserve">We pray for the bishop, clergy and laity of </w:t>
      </w:r>
      <w:r w:rsidR="0063141E" w:rsidRPr="0063141E">
        <w:rPr>
          <w:sz w:val="18"/>
        </w:rPr>
        <w:t xml:space="preserve">The Diocese of </w:t>
      </w:r>
      <w:proofErr w:type="spellStart"/>
      <w:r w:rsidR="0063141E" w:rsidRPr="0063141E">
        <w:rPr>
          <w:sz w:val="18"/>
        </w:rPr>
        <w:t>Karongi</w:t>
      </w:r>
      <w:proofErr w:type="spellEnd"/>
      <w:r w:rsidR="0063141E" w:rsidRPr="0063141E">
        <w:rPr>
          <w:sz w:val="18"/>
        </w:rPr>
        <w:t xml:space="preserve"> –</w:t>
      </w:r>
      <w:r w:rsidR="0063141E">
        <w:rPr>
          <w:sz w:val="18"/>
        </w:rPr>
        <w:t xml:space="preserve"> </w:t>
      </w:r>
      <w:proofErr w:type="spellStart"/>
      <w:r w:rsidR="0063141E" w:rsidRPr="0063141E">
        <w:rPr>
          <w:sz w:val="18"/>
        </w:rPr>
        <w:t>Eglise</w:t>
      </w:r>
      <w:proofErr w:type="spellEnd"/>
      <w:r w:rsidR="0063141E" w:rsidRPr="0063141E">
        <w:rPr>
          <w:sz w:val="18"/>
        </w:rPr>
        <w:t xml:space="preserve"> </w:t>
      </w:r>
      <w:proofErr w:type="spellStart"/>
      <w:r w:rsidR="0063141E" w:rsidRPr="0063141E">
        <w:rPr>
          <w:sz w:val="18"/>
        </w:rPr>
        <w:t>Anglicane</w:t>
      </w:r>
      <w:proofErr w:type="spellEnd"/>
      <w:r w:rsidR="0063141E" w:rsidRPr="0063141E">
        <w:rPr>
          <w:sz w:val="18"/>
        </w:rPr>
        <w:t xml:space="preserve"> du Rwanda</w:t>
      </w:r>
    </w:p>
    <w:p w14:paraId="5CD6EAB1" w14:textId="77777777" w:rsidR="00E16ECF" w:rsidRPr="00E16ECF" w:rsidRDefault="00E16ECF" w:rsidP="00E16ECF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 xml:space="preserve">SALEHURST, HURST GREEN and ROBERTSBRIDGE: Annette Hawkins, I; John Hawkins, </w:t>
      </w:r>
      <w:proofErr w:type="spellStart"/>
      <w:proofErr w:type="gramStart"/>
      <w:r w:rsidRPr="00E16ECF">
        <w:rPr>
          <w:sz w:val="18"/>
        </w:rPr>
        <w:t>Rdr</w:t>
      </w:r>
      <w:proofErr w:type="spellEnd"/>
      <w:r w:rsidRPr="00E16ECF">
        <w:rPr>
          <w:sz w:val="18"/>
        </w:rPr>
        <w:t>;</w:t>
      </w:r>
      <w:proofErr w:type="gramEnd"/>
    </w:p>
    <w:p w14:paraId="3BF6600B" w14:textId="77777777" w:rsidR="00E16ECF" w:rsidRPr="00E16ECF" w:rsidRDefault="00E16ECF" w:rsidP="00E16ECF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 xml:space="preserve">SALEHURST CEP SCHOOL: Liz Avard, </w:t>
      </w:r>
      <w:proofErr w:type="gramStart"/>
      <w:r w:rsidRPr="00E16ECF">
        <w:rPr>
          <w:sz w:val="18"/>
        </w:rPr>
        <w:t>HT;</w:t>
      </w:r>
      <w:proofErr w:type="gramEnd"/>
    </w:p>
    <w:p w14:paraId="0F3DCD6F" w14:textId="276D2E5E" w:rsidR="00420E39" w:rsidRDefault="00E16ECF" w:rsidP="00E16ECF">
      <w:pPr>
        <w:tabs>
          <w:tab w:val="left" w:pos="709"/>
        </w:tabs>
        <w:rPr>
          <w:sz w:val="18"/>
        </w:rPr>
      </w:pPr>
      <w:r w:rsidRPr="00E16ECF">
        <w:rPr>
          <w:sz w:val="18"/>
        </w:rPr>
        <w:t>HURST GREEN CEP SCHOOL: Allison Flack, HT</w:t>
      </w:r>
      <w:r w:rsidR="00D71329">
        <w:rPr>
          <w:sz w:val="18"/>
        </w:rPr>
        <w:t>; Elaine Lambert, Chr</w:t>
      </w:r>
    </w:p>
    <w:p w14:paraId="79CAD7C1" w14:textId="77777777" w:rsidR="0060340E" w:rsidRDefault="0060340E" w:rsidP="00E16ECF">
      <w:pPr>
        <w:tabs>
          <w:tab w:val="left" w:pos="709"/>
        </w:tabs>
        <w:rPr>
          <w:sz w:val="18"/>
        </w:rPr>
      </w:pPr>
    </w:p>
    <w:p w14:paraId="7E256B7A" w14:textId="77777777" w:rsidR="0060340E" w:rsidRDefault="0060340E" w:rsidP="00E16ECF">
      <w:pPr>
        <w:tabs>
          <w:tab w:val="left" w:pos="709"/>
        </w:tabs>
        <w:rPr>
          <w:sz w:val="18"/>
        </w:rPr>
      </w:pPr>
    </w:p>
    <w:p w14:paraId="6CC5AA94" w14:textId="33857021" w:rsidR="002E1F91" w:rsidRDefault="002E1F91" w:rsidP="00E16ECF">
      <w:pPr>
        <w:tabs>
          <w:tab w:val="left" w:pos="709"/>
        </w:tabs>
        <w:rPr>
          <w:sz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12B5E75" wp14:editId="17D37863">
            <wp:extent cx="2889885" cy="18415"/>
            <wp:effectExtent l="0" t="0" r="5715" b="635"/>
            <wp:docPr id="658317534" name="Picture 65831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A5A06" w14:textId="77777777" w:rsidR="002E1F91" w:rsidRPr="0063141E" w:rsidRDefault="002E1F91" w:rsidP="00E16ECF">
      <w:pPr>
        <w:tabs>
          <w:tab w:val="left" w:pos="709"/>
        </w:tabs>
        <w:rPr>
          <w:sz w:val="18"/>
        </w:rPr>
      </w:pPr>
    </w:p>
    <w:p w14:paraId="305EECC8" w14:textId="124569D8" w:rsidR="00025ED5" w:rsidRDefault="003B200E" w:rsidP="005C7DF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3B200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936F4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0B6DE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FOURTH BEFORE ADVENT</w:t>
      </w:r>
    </w:p>
    <w:p w14:paraId="50E3A049" w14:textId="6CB86DA4" w:rsidR="000B6DEE" w:rsidRPr="00932AAF" w:rsidRDefault="000B6DEE" w:rsidP="00932AAF">
      <w:pPr>
        <w:pStyle w:val="List"/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3F3C08">
        <w:rPr>
          <w:sz w:val="18"/>
          <w:szCs w:val="18"/>
        </w:rPr>
        <w:t xml:space="preserve">the </w:t>
      </w:r>
      <w:r w:rsidR="00932AAF" w:rsidRPr="00932AAF">
        <w:rPr>
          <w:sz w:val="18"/>
          <w:szCs w:val="18"/>
        </w:rPr>
        <w:t xml:space="preserve">Church of the Province of </w:t>
      </w:r>
      <w:proofErr w:type="gramStart"/>
      <w:r w:rsidR="00932AAF" w:rsidRPr="00932AAF">
        <w:rPr>
          <w:sz w:val="18"/>
          <w:szCs w:val="18"/>
        </w:rPr>
        <w:t>South</w:t>
      </w:r>
      <w:r w:rsidR="00932AAF">
        <w:rPr>
          <w:sz w:val="18"/>
          <w:szCs w:val="18"/>
        </w:rPr>
        <w:t xml:space="preserve"> </w:t>
      </w:r>
      <w:r w:rsidR="00932AAF" w:rsidRPr="00932AAF">
        <w:rPr>
          <w:sz w:val="18"/>
          <w:szCs w:val="18"/>
        </w:rPr>
        <w:t>East</w:t>
      </w:r>
      <w:proofErr w:type="gramEnd"/>
      <w:r w:rsidR="00932AAF" w:rsidRPr="00932AAF">
        <w:rPr>
          <w:sz w:val="18"/>
          <w:szCs w:val="18"/>
        </w:rPr>
        <w:t xml:space="preserve"> Asia</w:t>
      </w:r>
    </w:p>
    <w:p w14:paraId="709567B2" w14:textId="57E4CD4E" w:rsidR="00D875D0" w:rsidRPr="0060340E" w:rsidRDefault="000B6DEE" w:rsidP="00025ED5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1DA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for the</w:t>
      </w:r>
      <w:r w:rsidR="003F3C08" w:rsidRPr="003F3C08">
        <w:rPr>
          <w:sz w:val="18"/>
          <w:szCs w:val="18"/>
        </w:rPr>
        <w:t xml:space="preserve"> </w:t>
      </w:r>
      <w:r w:rsidR="003F3C08">
        <w:rPr>
          <w:sz w:val="18"/>
          <w:szCs w:val="18"/>
        </w:rPr>
        <w:t>Spiritual Directors in the Diocese</w:t>
      </w:r>
    </w:p>
    <w:p w14:paraId="0016DA88" w14:textId="7EB493C2" w:rsidR="00EF5E0C" w:rsidRDefault="003B200E" w:rsidP="00025ED5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</w:p>
    <w:p w14:paraId="300E0D7B" w14:textId="45E22A26" w:rsidR="00B20111" w:rsidRDefault="00B723A8" w:rsidP="00417D8A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417D8A" w:rsidRPr="00417D8A">
        <w:rPr>
          <w:sz w:val="18"/>
          <w:szCs w:val="18"/>
        </w:rPr>
        <w:t xml:space="preserve">The Diocese of Kasai – </w:t>
      </w:r>
      <w:proofErr w:type="spellStart"/>
      <w:r w:rsidR="00417D8A" w:rsidRPr="00417D8A">
        <w:rPr>
          <w:sz w:val="18"/>
          <w:szCs w:val="18"/>
        </w:rPr>
        <w:t>Mbujimayi</w:t>
      </w:r>
      <w:proofErr w:type="spellEnd"/>
      <w:r w:rsidR="00417D8A">
        <w:rPr>
          <w:sz w:val="18"/>
          <w:szCs w:val="18"/>
        </w:rPr>
        <w:t xml:space="preserve"> </w:t>
      </w:r>
      <w:r w:rsidR="00417D8A" w:rsidRPr="00417D8A">
        <w:rPr>
          <w:sz w:val="18"/>
          <w:szCs w:val="18"/>
        </w:rPr>
        <w:t xml:space="preserve">– Province de </w:t>
      </w:r>
      <w:proofErr w:type="spellStart"/>
      <w:r w:rsidR="00417D8A" w:rsidRPr="00417D8A">
        <w:rPr>
          <w:sz w:val="18"/>
          <w:szCs w:val="18"/>
        </w:rPr>
        <w:t>L’Eglise</w:t>
      </w:r>
      <w:proofErr w:type="spellEnd"/>
      <w:r w:rsidR="00417D8A" w:rsidRPr="00417D8A">
        <w:rPr>
          <w:sz w:val="18"/>
          <w:szCs w:val="18"/>
        </w:rPr>
        <w:t xml:space="preserve"> </w:t>
      </w:r>
      <w:proofErr w:type="spellStart"/>
      <w:r w:rsidR="00417D8A" w:rsidRPr="00417D8A">
        <w:rPr>
          <w:sz w:val="18"/>
          <w:szCs w:val="18"/>
        </w:rPr>
        <w:t>Anglicane</w:t>
      </w:r>
      <w:proofErr w:type="spellEnd"/>
      <w:r w:rsidR="00417D8A">
        <w:rPr>
          <w:sz w:val="18"/>
          <w:szCs w:val="18"/>
        </w:rPr>
        <w:t xml:space="preserve"> </w:t>
      </w:r>
      <w:r w:rsidR="00417D8A" w:rsidRPr="00417D8A">
        <w:rPr>
          <w:sz w:val="18"/>
          <w:szCs w:val="18"/>
        </w:rPr>
        <w:t>Du Congo</w:t>
      </w:r>
    </w:p>
    <w:p w14:paraId="36043AD5" w14:textId="1BCA7EA7" w:rsidR="00F94C3A" w:rsidRPr="00F94C3A" w:rsidRDefault="00F94C3A" w:rsidP="00F94C3A">
      <w:pPr>
        <w:tabs>
          <w:tab w:val="left" w:pos="709"/>
        </w:tabs>
        <w:rPr>
          <w:sz w:val="18"/>
          <w:szCs w:val="18"/>
        </w:rPr>
      </w:pPr>
      <w:r w:rsidRPr="00F94C3A">
        <w:rPr>
          <w:sz w:val="18"/>
          <w:szCs w:val="18"/>
        </w:rPr>
        <w:t xml:space="preserve">WALDRON: </w:t>
      </w:r>
      <w:r w:rsidR="00425935">
        <w:rPr>
          <w:sz w:val="18"/>
          <w:szCs w:val="18"/>
        </w:rPr>
        <w:t>Vacant</w:t>
      </w:r>
      <w:r w:rsidRPr="00F94C3A">
        <w:rPr>
          <w:sz w:val="18"/>
          <w:szCs w:val="18"/>
        </w:rPr>
        <w:t xml:space="preserve">, PinC; Timothy Hough &amp; Andy Delves </w:t>
      </w:r>
      <w:proofErr w:type="spellStart"/>
      <w:proofErr w:type="gramStart"/>
      <w:r w:rsidRPr="00F94C3A">
        <w:rPr>
          <w:sz w:val="18"/>
          <w:szCs w:val="18"/>
        </w:rPr>
        <w:t>Rdrs</w:t>
      </w:r>
      <w:proofErr w:type="spellEnd"/>
      <w:r w:rsidRPr="00F94C3A">
        <w:rPr>
          <w:sz w:val="18"/>
          <w:szCs w:val="18"/>
        </w:rPr>
        <w:t>;</w:t>
      </w:r>
      <w:proofErr w:type="gramEnd"/>
    </w:p>
    <w:p w14:paraId="25151893" w14:textId="7D15264D" w:rsidR="00636932" w:rsidRPr="00604DEB" w:rsidRDefault="00F94C3A" w:rsidP="00604DEB">
      <w:pPr>
        <w:tabs>
          <w:tab w:val="left" w:pos="709"/>
        </w:tabs>
        <w:rPr>
          <w:sz w:val="18"/>
          <w:szCs w:val="18"/>
        </w:rPr>
      </w:pPr>
      <w:r w:rsidRPr="00F94C3A">
        <w:rPr>
          <w:sz w:val="18"/>
          <w:szCs w:val="18"/>
        </w:rPr>
        <w:t xml:space="preserve">CROSS IN HAND CEP SCHOOL: Sarah </w:t>
      </w:r>
      <w:proofErr w:type="spellStart"/>
      <w:r w:rsidRPr="00F94C3A">
        <w:rPr>
          <w:sz w:val="18"/>
          <w:szCs w:val="18"/>
        </w:rPr>
        <w:t>Massheder</w:t>
      </w:r>
      <w:proofErr w:type="spellEnd"/>
      <w:r w:rsidRPr="00F94C3A">
        <w:rPr>
          <w:sz w:val="18"/>
          <w:szCs w:val="18"/>
        </w:rPr>
        <w:t xml:space="preserve">, HT; </w:t>
      </w:r>
      <w:r w:rsidR="00604DEB">
        <w:rPr>
          <w:sz w:val="18"/>
          <w:szCs w:val="18"/>
        </w:rPr>
        <w:t>John Lee</w:t>
      </w:r>
      <w:r w:rsidRPr="00F94C3A">
        <w:rPr>
          <w:sz w:val="18"/>
          <w:szCs w:val="18"/>
        </w:rPr>
        <w:t>, Chr</w:t>
      </w:r>
    </w:p>
    <w:p w14:paraId="49358F66" w14:textId="46FF18CE" w:rsidR="0086794A" w:rsidRDefault="003B200E" w:rsidP="0086794A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630855B" w14:textId="77777777" w:rsidR="00F84716" w:rsidRDefault="00EB655F" w:rsidP="00EB655F">
      <w:pPr>
        <w:rPr>
          <w:sz w:val="18"/>
        </w:rPr>
      </w:pPr>
      <w:r>
        <w:rPr>
          <w:sz w:val="18"/>
        </w:rPr>
        <w:t xml:space="preserve">We pray for the bishop, clergy and laity of </w:t>
      </w:r>
      <w:r w:rsidRPr="00EB655F">
        <w:rPr>
          <w:sz w:val="18"/>
        </w:rPr>
        <w:t xml:space="preserve">The Diocese of </w:t>
      </w:r>
      <w:proofErr w:type="spellStart"/>
      <w:r w:rsidRPr="00EB655F">
        <w:rPr>
          <w:sz w:val="18"/>
        </w:rPr>
        <w:t>Katakwa</w:t>
      </w:r>
      <w:proofErr w:type="spellEnd"/>
      <w:r w:rsidRPr="00EB655F">
        <w:rPr>
          <w:sz w:val="18"/>
        </w:rPr>
        <w:t xml:space="preserve"> –</w:t>
      </w:r>
      <w:r>
        <w:rPr>
          <w:sz w:val="18"/>
        </w:rPr>
        <w:t xml:space="preserve"> </w:t>
      </w:r>
      <w:r w:rsidRPr="00EB655F">
        <w:rPr>
          <w:sz w:val="18"/>
        </w:rPr>
        <w:t>The Anglican Church of Kenya</w:t>
      </w:r>
    </w:p>
    <w:p w14:paraId="76013305" w14:textId="77777777" w:rsidR="00F84716" w:rsidRPr="00F84716" w:rsidRDefault="00F84716" w:rsidP="00F84716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WARBLETON, BODLE STREET GREEN and DALLINGTON: Marc Lloyd, I; Jeremy Cooke, </w:t>
      </w:r>
      <w:proofErr w:type="spellStart"/>
      <w:proofErr w:type="gramStart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proofErr w:type="gramEnd"/>
    </w:p>
    <w:p w14:paraId="70BB6FBD" w14:textId="270F44EC" w:rsidR="000B001D" w:rsidRPr="00EB655F" w:rsidRDefault="00F84716" w:rsidP="00F84716">
      <w:pPr>
        <w:rPr>
          <w:sz w:val="18"/>
        </w:rPr>
      </w:pPr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DALLINGTON CEP SCHOOL, Paul Cox, Head of </w:t>
      </w:r>
      <w:proofErr w:type="gramStart"/>
      <w:r w:rsidRPr="00F8471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School;</w:t>
      </w:r>
      <w:proofErr w:type="gramEnd"/>
      <w:r w:rsidR="000B001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88DCBA5" w14:textId="77777777" w:rsidR="00EF141A" w:rsidRPr="00BA33BB" w:rsidRDefault="00540ADD" w:rsidP="005B42B5">
      <w:pP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="00EF141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F141A" w:rsidRPr="00BA33B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Leonard, 6</w:t>
      </w:r>
      <w:r w:rsidR="00EF141A" w:rsidRPr="00BA33BB">
        <w:rPr>
          <w:rFonts w:ascii="Calibri" w:eastAsia="Times New Roman" w:hAnsi="Calibri" w:cs="Times New Roman"/>
          <w:bCs/>
          <w:i/>
          <w:iCs/>
          <w:color w:val="000000"/>
          <w:sz w:val="18"/>
          <w:vertAlign w:val="superscript"/>
          <w:lang w:eastAsia="en-GB"/>
        </w:rPr>
        <w:t>th</w:t>
      </w:r>
      <w:r w:rsidR="00EF141A" w:rsidRPr="00BA33B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century</w:t>
      </w:r>
    </w:p>
    <w:p w14:paraId="72DB2984" w14:textId="74F1D5B3" w:rsidR="000D3CBA" w:rsidRPr="00D202D1" w:rsidRDefault="00EF141A" w:rsidP="005B42B5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A33B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</w:r>
      <w:r w:rsidR="00BA33BB" w:rsidRPr="00BA33B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William Temple, 1944</w:t>
      </w:r>
      <w:r w:rsidR="00540ADD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93FFB" w:rsidRPr="00D202D1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569F33A6" w14:textId="503B93E3" w:rsidR="000B001D" w:rsidRDefault="000B001D" w:rsidP="00562933">
      <w:pPr>
        <w:tabs>
          <w:tab w:val="left" w:pos="709"/>
        </w:tabs>
        <w:rPr>
          <w:sz w:val="18"/>
        </w:rPr>
      </w:pPr>
      <w:r>
        <w:rPr>
          <w:sz w:val="18"/>
        </w:rPr>
        <w:t xml:space="preserve">We pray for the bishop, clergy and laity of </w:t>
      </w:r>
      <w:r w:rsidR="00562933" w:rsidRPr="00562933">
        <w:rPr>
          <w:sz w:val="18"/>
        </w:rPr>
        <w:t>The Diocese of Katanga – Province</w:t>
      </w:r>
      <w:r w:rsidR="00562933">
        <w:rPr>
          <w:sz w:val="18"/>
        </w:rPr>
        <w:t xml:space="preserve"> </w:t>
      </w:r>
      <w:r w:rsidR="00562933" w:rsidRPr="00562933">
        <w:rPr>
          <w:sz w:val="18"/>
        </w:rPr>
        <w:t xml:space="preserve">de </w:t>
      </w:r>
      <w:proofErr w:type="spellStart"/>
      <w:r w:rsidR="00562933" w:rsidRPr="00562933">
        <w:rPr>
          <w:sz w:val="18"/>
        </w:rPr>
        <w:t>L’Eglise</w:t>
      </w:r>
      <w:proofErr w:type="spellEnd"/>
      <w:r w:rsidR="00562933" w:rsidRPr="00562933">
        <w:rPr>
          <w:sz w:val="18"/>
        </w:rPr>
        <w:t xml:space="preserve"> </w:t>
      </w:r>
      <w:proofErr w:type="spellStart"/>
      <w:r w:rsidR="00562933" w:rsidRPr="00562933">
        <w:rPr>
          <w:sz w:val="18"/>
        </w:rPr>
        <w:t>Anglicane</w:t>
      </w:r>
      <w:proofErr w:type="spellEnd"/>
      <w:r w:rsidR="00562933" w:rsidRPr="00562933">
        <w:rPr>
          <w:sz w:val="18"/>
        </w:rPr>
        <w:t xml:space="preserve"> Du Congo</w:t>
      </w:r>
    </w:p>
    <w:p w14:paraId="54AD5A97" w14:textId="43338EA8" w:rsidR="00562933" w:rsidRDefault="00FF3887" w:rsidP="00562933">
      <w:pPr>
        <w:tabs>
          <w:tab w:val="left" w:pos="709"/>
        </w:tabs>
        <w:rPr>
          <w:sz w:val="18"/>
        </w:rPr>
      </w:pPr>
      <w:r w:rsidRPr="00FF3887">
        <w:rPr>
          <w:sz w:val="18"/>
        </w:rPr>
        <w:t xml:space="preserve">RURAL DEANERY OF EASTBOURNE: Giles Carpenter RD; Adam Ransom, ARD; </w:t>
      </w:r>
      <w:r w:rsidR="00575DA3">
        <w:rPr>
          <w:sz w:val="18"/>
        </w:rPr>
        <w:t>David Scott-Ralphs</w:t>
      </w:r>
      <w:r w:rsidRPr="00FF3887">
        <w:rPr>
          <w:sz w:val="18"/>
        </w:rPr>
        <w:t>, DLC</w:t>
      </w:r>
    </w:p>
    <w:p w14:paraId="37C9A3EA" w14:textId="21A10EB7" w:rsidR="00336940" w:rsidRDefault="00540ADD" w:rsidP="00205A57">
      <w:pPr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="0025050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25050F" w:rsidRPr="0025050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Willibrord of York, 739</w:t>
      </w:r>
    </w:p>
    <w:p w14:paraId="0D4673E0" w14:textId="77777777" w:rsidR="00F015E4" w:rsidRDefault="003C7DCA" w:rsidP="00F015E4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F015E4" w:rsidRPr="00F015E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Katsina</w:t>
      </w:r>
    </w:p>
    <w:p w14:paraId="07820690" w14:textId="6B1013E3" w:rsidR="00E20EDA" w:rsidRDefault="00F015E4" w:rsidP="00F015E4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015E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– The Church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F015E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Nigeria (Anglican Communion)</w:t>
      </w:r>
    </w:p>
    <w:p w14:paraId="24319511" w14:textId="04C0C937" w:rsidR="00E103AA" w:rsidRPr="00F015E4" w:rsidRDefault="008647CA" w:rsidP="00F015E4">
      <w:pPr>
        <w:pStyle w:val="List"/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EAST DEAN with FRISTON and JEVINGTON: David Baker, I; Andrew Spear, </w:t>
      </w:r>
      <w:proofErr w:type="spellStart"/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Ass.V</w:t>
      </w:r>
      <w:proofErr w:type="spellEnd"/>
      <w:r w:rsidRPr="008647CA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;</w:t>
      </w:r>
      <w:r w:rsidR="002F2E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Tony Rogers, </w:t>
      </w:r>
      <w:proofErr w:type="spellStart"/>
      <w:r w:rsidR="002F2E56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48AC1BDE" w14:textId="695D8FF1" w:rsidR="004548FF" w:rsidRDefault="00540ADD" w:rsidP="004548FF">
      <w:pPr>
        <w:pStyle w:val="List"/>
        <w:tabs>
          <w:tab w:val="left" w:pos="709"/>
        </w:tabs>
        <w:ind w:left="0" w:firstLine="0"/>
        <w:rPr>
          <w:b/>
          <w:sz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95EC4" w:rsidRPr="00495EC4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The Saints and Martyrs of England</w:t>
      </w:r>
    </w:p>
    <w:p w14:paraId="57AECBF1" w14:textId="0279908A" w:rsidR="00AB68ED" w:rsidRDefault="005011AD" w:rsidP="007A08ED">
      <w:pPr>
        <w:rPr>
          <w:bCs/>
          <w:sz w:val="18"/>
        </w:rPr>
      </w:pPr>
      <w:r w:rsidRPr="005011AD">
        <w:rPr>
          <w:bCs/>
          <w:sz w:val="18"/>
        </w:rPr>
        <w:t>We pray for the bishop, clergy and laity of</w:t>
      </w:r>
      <w:r>
        <w:rPr>
          <w:bCs/>
          <w:sz w:val="18"/>
        </w:rPr>
        <w:t xml:space="preserve"> </w:t>
      </w:r>
      <w:r w:rsidR="007A08ED" w:rsidRPr="007A08ED">
        <w:rPr>
          <w:bCs/>
          <w:sz w:val="18"/>
        </w:rPr>
        <w:t>The Diocese of Kebbi – The Church of</w:t>
      </w:r>
      <w:r w:rsidR="007A08ED">
        <w:rPr>
          <w:bCs/>
          <w:sz w:val="18"/>
        </w:rPr>
        <w:t xml:space="preserve"> </w:t>
      </w:r>
      <w:r w:rsidR="007A08ED" w:rsidRPr="007A08ED">
        <w:rPr>
          <w:bCs/>
          <w:sz w:val="18"/>
        </w:rPr>
        <w:t>Nigeria (Anglican Communion)</w:t>
      </w:r>
    </w:p>
    <w:p w14:paraId="6F281E49" w14:textId="6A5F2BA9" w:rsidR="007A08ED" w:rsidRPr="007A08ED" w:rsidRDefault="00DC3612" w:rsidP="007A08ED">
      <w:pPr>
        <w:rPr>
          <w:bCs/>
          <w:sz w:val="18"/>
        </w:rPr>
      </w:pPr>
      <w:r w:rsidRPr="00DC3612">
        <w:rPr>
          <w:bCs/>
          <w:sz w:val="18"/>
        </w:rPr>
        <w:t xml:space="preserve">EASTBOURNE, All Saints: James Knowles I; Chris Webster, </w:t>
      </w:r>
      <w:proofErr w:type="spellStart"/>
      <w:r w:rsidRPr="00DC3612">
        <w:rPr>
          <w:bCs/>
          <w:sz w:val="18"/>
        </w:rPr>
        <w:t>Asst.C</w:t>
      </w:r>
      <w:proofErr w:type="spellEnd"/>
      <w:r w:rsidRPr="00DC3612">
        <w:rPr>
          <w:bCs/>
          <w:sz w:val="18"/>
        </w:rPr>
        <w:t xml:space="preserve">, Murray King, William Owen, Ian Gardner, Philp Pawley, and Margaret Gardner, </w:t>
      </w:r>
      <w:proofErr w:type="spellStart"/>
      <w:r w:rsidRPr="00DC3612">
        <w:rPr>
          <w:bCs/>
          <w:sz w:val="18"/>
        </w:rPr>
        <w:t>Rdrs</w:t>
      </w:r>
      <w:proofErr w:type="spellEnd"/>
    </w:p>
    <w:p w14:paraId="77792E5E" w14:textId="118D50AE" w:rsidR="00D44C93" w:rsidRDefault="00A273F9" w:rsidP="00AB68ED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B6A02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Margery Kempe, 1440</w:t>
      </w:r>
    </w:p>
    <w:p w14:paraId="1011C092" w14:textId="60543A4A" w:rsidR="00E23A84" w:rsidRDefault="005011AD" w:rsidP="000C77B2">
      <w:pPr>
        <w:tabs>
          <w:tab w:val="left" w:pos="709"/>
        </w:tabs>
        <w:rPr>
          <w:sz w:val="18"/>
        </w:rPr>
      </w:pPr>
      <w:r>
        <w:rPr>
          <w:sz w:val="18"/>
        </w:rPr>
        <w:t xml:space="preserve">We pray for the bishop, clergy and laity of </w:t>
      </w:r>
      <w:r w:rsidR="000C77B2" w:rsidRPr="000C77B2">
        <w:rPr>
          <w:sz w:val="18"/>
        </w:rPr>
        <w:t>The Diocese of Kentucky –</w:t>
      </w:r>
      <w:r w:rsidR="000C77B2">
        <w:rPr>
          <w:sz w:val="18"/>
        </w:rPr>
        <w:t xml:space="preserve"> </w:t>
      </w:r>
      <w:r w:rsidR="000C77B2" w:rsidRPr="000C77B2">
        <w:rPr>
          <w:sz w:val="18"/>
        </w:rPr>
        <w:t>The Episcopal Church</w:t>
      </w:r>
    </w:p>
    <w:p w14:paraId="0266F22C" w14:textId="6E492A0A" w:rsidR="006F4B6D" w:rsidRDefault="00430FAB" w:rsidP="000C77B2">
      <w:pPr>
        <w:tabs>
          <w:tab w:val="left" w:pos="709"/>
        </w:tabs>
        <w:rPr>
          <w:sz w:val="18"/>
        </w:rPr>
      </w:pPr>
      <w:r w:rsidRPr="00430FAB">
        <w:rPr>
          <w:sz w:val="18"/>
        </w:rPr>
        <w:t xml:space="preserve">EASTBOURNE, All Souls: </w:t>
      </w:r>
      <w:r w:rsidR="00666D36">
        <w:rPr>
          <w:sz w:val="18"/>
        </w:rPr>
        <w:t>Vacant</w:t>
      </w:r>
      <w:r w:rsidRPr="00430FAB">
        <w:rPr>
          <w:sz w:val="18"/>
        </w:rPr>
        <w:t xml:space="preserve">, I; Stephen Finch, </w:t>
      </w:r>
      <w:proofErr w:type="spellStart"/>
      <w:r w:rsidRPr="00430FAB">
        <w:rPr>
          <w:sz w:val="18"/>
        </w:rPr>
        <w:t>Assoc.V</w:t>
      </w:r>
      <w:proofErr w:type="spellEnd"/>
      <w:r w:rsidRPr="00430FAB">
        <w:rPr>
          <w:sz w:val="18"/>
        </w:rPr>
        <w:t>.</w:t>
      </w:r>
    </w:p>
    <w:p w14:paraId="41D7697D" w14:textId="7FAF6DAB" w:rsidR="006F4B6D" w:rsidRDefault="006F4B6D" w:rsidP="000C77B2">
      <w:pPr>
        <w:tabs>
          <w:tab w:val="left" w:pos="709"/>
        </w:tabs>
        <w:rPr>
          <w:sz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80F2A44" wp14:editId="48D530F8">
            <wp:extent cx="2889885" cy="18415"/>
            <wp:effectExtent l="0" t="0" r="571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1F0AD" w14:textId="77777777" w:rsidR="006F4B6D" w:rsidRPr="000C77B2" w:rsidRDefault="006F4B6D" w:rsidP="000C77B2">
      <w:pPr>
        <w:tabs>
          <w:tab w:val="left" w:pos="709"/>
        </w:tabs>
        <w:rPr>
          <w:sz w:val="18"/>
        </w:rPr>
      </w:pPr>
    </w:p>
    <w:p w14:paraId="57DF48B0" w14:textId="4AF05B72" w:rsidR="004548FF" w:rsidRDefault="00A273F9" w:rsidP="004548FF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CE746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F4B6D" w:rsidRPr="00133AE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THIRD BEFORE ADVENT</w:t>
      </w:r>
      <w:r w:rsidR="00133AE0" w:rsidRPr="00133AE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(REMEMBRANCE SUNDAY)</w:t>
      </w:r>
    </w:p>
    <w:p w14:paraId="4AD183F5" w14:textId="15C815EA" w:rsidR="00133AE0" w:rsidRPr="00F57EA7" w:rsidRDefault="00133AE0" w:rsidP="00133AE0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PRAY for </w:t>
      </w:r>
      <w:r w:rsidR="00F57EA7" w:rsidRPr="00F57EA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Church of South India (United)</w:t>
      </w:r>
    </w:p>
    <w:p w14:paraId="2588057F" w14:textId="3C9CFB80" w:rsidR="00133AE0" w:rsidRPr="004B4C92" w:rsidRDefault="00133AE0" w:rsidP="004B4C92">
      <w:pPr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C71DA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PRAY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133AE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for </w:t>
      </w:r>
      <w:r w:rsidR="00E54869" w:rsidRPr="00E5486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Human </w:t>
      </w:r>
      <w:proofErr w:type="gramStart"/>
      <w:r w:rsidR="00E54869" w:rsidRPr="00E5486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Resources</w:t>
      </w:r>
      <w:r w:rsidR="00E5486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;</w:t>
      </w:r>
      <w:proofErr w:type="gramEnd"/>
      <w:r w:rsidR="00E5486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E54869" w:rsidRPr="00E54869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Zoe Smith</w:t>
      </w:r>
      <w:r w:rsidR="004B4C92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and Imogen Robins</w:t>
      </w:r>
    </w:p>
    <w:p w14:paraId="74FE1FF4" w14:textId="4770BF13" w:rsidR="00D95751" w:rsidRDefault="00A273F9" w:rsidP="00C4719A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95751" w:rsidRPr="00D95751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St Martin of Tours, c 397</w:t>
      </w:r>
    </w:p>
    <w:p w14:paraId="533152AF" w14:textId="4C853FB1" w:rsidR="00FC0D26" w:rsidRPr="00EA07FE" w:rsidRDefault="00E55E94" w:rsidP="00EA07FE">
      <w:pPr>
        <w:tabs>
          <w:tab w:val="left" w:pos="709"/>
        </w:tabs>
        <w:rPr>
          <w:sz w:val="18"/>
        </w:rPr>
      </w:pPr>
      <w:r>
        <w:rPr>
          <w:sz w:val="18"/>
        </w:rPr>
        <w:t xml:space="preserve">We pray for the bishop, clergy and laity of </w:t>
      </w:r>
      <w:r w:rsidR="00EA07FE" w:rsidRPr="00EA07FE">
        <w:rPr>
          <w:sz w:val="18"/>
        </w:rPr>
        <w:t>The Diocese of South Kerala –</w:t>
      </w:r>
      <w:r w:rsidR="00EA07FE">
        <w:rPr>
          <w:sz w:val="18"/>
        </w:rPr>
        <w:t xml:space="preserve"> </w:t>
      </w:r>
      <w:r w:rsidR="00EA07FE" w:rsidRPr="00EA07FE">
        <w:rPr>
          <w:sz w:val="18"/>
        </w:rPr>
        <w:t>The Church of South India (United)</w:t>
      </w:r>
    </w:p>
    <w:p w14:paraId="66F929F6" w14:textId="2D8055DF" w:rsidR="00F91ECE" w:rsidRPr="00046558" w:rsidRDefault="00046558" w:rsidP="0004655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EASTBOURNE, Christ Church with St Philip: </w:t>
      </w:r>
      <w:r w:rsidR="0097572F">
        <w:rPr>
          <w:rFonts w:ascii="Calibri" w:eastAsia="Times New Roman" w:hAnsi="Calibri" w:cs="Times New Roman"/>
          <w:color w:val="000000"/>
          <w:sz w:val="18"/>
          <w:lang w:eastAsia="en-GB"/>
        </w:rPr>
        <w:t>Josh Delia</w:t>
      </w:r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</w:t>
      </w:r>
      <w:proofErr w:type="gramStart"/>
      <w:r w:rsidRPr="00046558">
        <w:rPr>
          <w:rFonts w:ascii="Calibri" w:eastAsia="Times New Roman" w:hAnsi="Calibri" w:cs="Times New Roman"/>
          <w:color w:val="000000"/>
          <w:sz w:val="18"/>
          <w:lang w:eastAsia="en-GB"/>
        </w:rPr>
        <w:t>I;</w:t>
      </w:r>
      <w:proofErr w:type="gramEnd"/>
    </w:p>
    <w:p w14:paraId="1A0A5759" w14:textId="77777777" w:rsidR="0097572F" w:rsidRDefault="00A273F9" w:rsidP="009D0DC0">
      <w:pPr>
        <w:pStyle w:val="List"/>
        <w:tabs>
          <w:tab w:val="left" w:pos="709"/>
        </w:tabs>
        <w:ind w:left="0" w:firstLine="0"/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</w:p>
    <w:p w14:paraId="05DF0BF7" w14:textId="77777777" w:rsidR="00882276" w:rsidRDefault="0097572F" w:rsidP="00882276">
      <w:pPr>
        <w:pStyle w:val="List"/>
        <w:tabs>
          <w:tab w:val="left" w:pos="709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We pray for the bishop, clergy and laity of</w:t>
      </w:r>
      <w:r w:rsidR="00882276">
        <w:rPr>
          <w:rFonts w:cs="Arial"/>
          <w:sz w:val="18"/>
          <w:szCs w:val="18"/>
        </w:rPr>
        <w:t xml:space="preserve"> </w:t>
      </w:r>
      <w:r w:rsidR="00882276" w:rsidRPr="00882276">
        <w:rPr>
          <w:rFonts w:cs="Arial"/>
          <w:sz w:val="18"/>
          <w:szCs w:val="18"/>
        </w:rPr>
        <w:t>The Diocese of Kericho</w:t>
      </w:r>
      <w:r w:rsidR="00882276">
        <w:rPr>
          <w:rFonts w:cs="Arial"/>
          <w:sz w:val="18"/>
          <w:szCs w:val="18"/>
        </w:rPr>
        <w:t xml:space="preserve"> </w:t>
      </w:r>
      <w:r w:rsidR="00882276" w:rsidRPr="00882276">
        <w:rPr>
          <w:rFonts w:cs="Arial"/>
          <w:sz w:val="18"/>
          <w:szCs w:val="18"/>
        </w:rPr>
        <w:t>–</w:t>
      </w:r>
      <w:r w:rsidR="00882276">
        <w:rPr>
          <w:rFonts w:cs="Arial"/>
          <w:sz w:val="18"/>
          <w:szCs w:val="18"/>
        </w:rPr>
        <w:t xml:space="preserve"> </w:t>
      </w:r>
      <w:r w:rsidR="00882276" w:rsidRPr="00882276">
        <w:rPr>
          <w:rFonts w:cs="Arial"/>
          <w:sz w:val="18"/>
          <w:szCs w:val="18"/>
        </w:rPr>
        <w:t>The Anglican Church of Kenya</w:t>
      </w:r>
    </w:p>
    <w:p w14:paraId="671231A1" w14:textId="7A92B9B9" w:rsidR="00D202D1" w:rsidRPr="00762B4E" w:rsidRDefault="00762B4E" w:rsidP="00882276">
      <w:pPr>
        <w:pStyle w:val="List"/>
        <w:tabs>
          <w:tab w:val="left" w:pos="709"/>
        </w:tabs>
        <w:rPr>
          <w:rFonts w:cs="Arial"/>
          <w:bCs/>
          <w:sz w:val="18"/>
          <w:szCs w:val="18"/>
        </w:rPr>
      </w:pPr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EASTBOURNE, Holy Trinity: Philip Coekin, </w:t>
      </w:r>
      <w:proofErr w:type="gramStart"/>
      <w:r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  <w:r w:rsidR="00D202D1" w:rsidRPr="00762B4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11A5DD35" w14:textId="557635FD" w:rsidR="00360391" w:rsidRDefault="008D4CFC" w:rsidP="00D531C6">
      <w:pPr>
        <w:tabs>
          <w:tab w:val="left" w:pos="709"/>
        </w:tabs>
        <w:rPr>
          <w:sz w:val="18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>
        <w:rPr>
          <w:sz w:val="18"/>
        </w:rPr>
        <w:t xml:space="preserve"> </w:t>
      </w:r>
      <w:r w:rsidR="00A54437">
        <w:rPr>
          <w:sz w:val="18"/>
        </w:rPr>
        <w:tab/>
      </w:r>
      <w:r w:rsidR="00000A60" w:rsidRPr="00000A60">
        <w:rPr>
          <w:i/>
          <w:iCs/>
          <w:sz w:val="18"/>
        </w:rPr>
        <w:t>Charles Simeon, 1836</w:t>
      </w:r>
    </w:p>
    <w:p w14:paraId="369B60B7" w14:textId="5A007579" w:rsidR="00D531C6" w:rsidRPr="00AF0D08" w:rsidRDefault="00360391" w:rsidP="00AF0D08">
      <w:pPr>
        <w:tabs>
          <w:tab w:val="left" w:pos="709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We pray for the bishop, clergy and laity of </w:t>
      </w:r>
      <w:r w:rsidR="00AF0D08" w:rsidRPr="00AF0D08">
        <w:rPr>
          <w:rFonts w:cs="Arial"/>
          <w:sz w:val="18"/>
          <w:szCs w:val="18"/>
        </w:rPr>
        <w:t xml:space="preserve">The Diocese of </w:t>
      </w:r>
      <w:proofErr w:type="spellStart"/>
      <w:r w:rsidR="00AF0D08" w:rsidRPr="00AF0D08">
        <w:rPr>
          <w:rFonts w:cs="Arial"/>
          <w:sz w:val="18"/>
          <w:szCs w:val="18"/>
        </w:rPr>
        <w:t>Khahlamba</w:t>
      </w:r>
      <w:proofErr w:type="spellEnd"/>
      <w:r w:rsidR="00AF0D08" w:rsidRPr="00AF0D08">
        <w:rPr>
          <w:rFonts w:cs="Arial"/>
          <w:sz w:val="18"/>
          <w:szCs w:val="18"/>
        </w:rPr>
        <w:t xml:space="preserve"> – The</w:t>
      </w:r>
      <w:r w:rsidR="00AF0D08">
        <w:rPr>
          <w:rFonts w:cs="Arial"/>
          <w:sz w:val="18"/>
          <w:szCs w:val="18"/>
        </w:rPr>
        <w:t xml:space="preserve"> </w:t>
      </w:r>
      <w:r w:rsidR="00AF0D08" w:rsidRPr="00AF0D08">
        <w:rPr>
          <w:rFonts w:cs="Arial"/>
          <w:sz w:val="18"/>
          <w:szCs w:val="18"/>
        </w:rPr>
        <w:t>Anglican Church of Southern Africa</w:t>
      </w:r>
    </w:p>
    <w:p w14:paraId="5F88C516" w14:textId="77777777" w:rsidR="00F9364D" w:rsidRPr="00F9364D" w:rsidRDefault="00F9364D" w:rsidP="00F9364D">
      <w:pPr>
        <w:tabs>
          <w:tab w:val="left" w:pos="709"/>
        </w:tabs>
        <w:rPr>
          <w:sz w:val="18"/>
          <w:szCs w:val="18"/>
        </w:rPr>
      </w:pPr>
      <w:r w:rsidRPr="00F9364D">
        <w:rPr>
          <w:sz w:val="18"/>
          <w:szCs w:val="18"/>
        </w:rPr>
        <w:t xml:space="preserve">EASTBOURNE, St Andrew: Josh Delia, </w:t>
      </w:r>
      <w:proofErr w:type="gramStart"/>
      <w:r w:rsidRPr="00F9364D">
        <w:rPr>
          <w:sz w:val="18"/>
          <w:szCs w:val="18"/>
        </w:rPr>
        <w:t>I;</w:t>
      </w:r>
      <w:proofErr w:type="gramEnd"/>
    </w:p>
    <w:p w14:paraId="21A2788C" w14:textId="1CFDD867" w:rsidR="00AF0D08" w:rsidRDefault="00F9364D" w:rsidP="00F9364D">
      <w:pPr>
        <w:tabs>
          <w:tab w:val="left" w:pos="709"/>
        </w:tabs>
        <w:rPr>
          <w:sz w:val="18"/>
          <w:szCs w:val="18"/>
        </w:rPr>
      </w:pPr>
      <w:r w:rsidRPr="00F9364D">
        <w:rPr>
          <w:sz w:val="18"/>
          <w:szCs w:val="18"/>
        </w:rPr>
        <w:t>ST ANDREW’S CE INFANTS SCHOOL: Carol Meakins, HT; David Lambeth, Chr</w:t>
      </w:r>
    </w:p>
    <w:p w14:paraId="41A67A0C" w14:textId="6495E665" w:rsidR="00C56F52" w:rsidRDefault="00A273F9" w:rsidP="00D531C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="00C56F5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E7102" w:rsidRPr="001E710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Samuel Seabury</w:t>
      </w:r>
      <w:r w:rsidR="001E7102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 </w:t>
      </w:r>
      <w:r w:rsidR="00D11D1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1796</w:t>
      </w:r>
    </w:p>
    <w:p w14:paraId="12492C57" w14:textId="3383971B" w:rsidR="00FE55CB" w:rsidRDefault="00C56F52" w:rsidP="00D11D13">
      <w:pPr>
        <w:tabs>
          <w:tab w:val="left" w:pos="709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We pray for the bishop, clergy and laity of </w:t>
      </w:r>
      <w:r w:rsidR="00D11D13" w:rsidRPr="00D11D13">
        <w:rPr>
          <w:rFonts w:cs="Arial"/>
          <w:sz w:val="18"/>
          <w:szCs w:val="18"/>
        </w:rPr>
        <w:t>The Diocese of Khartoum – Province</w:t>
      </w:r>
      <w:r w:rsidR="00D11D13">
        <w:rPr>
          <w:rFonts w:cs="Arial"/>
          <w:sz w:val="18"/>
          <w:szCs w:val="18"/>
        </w:rPr>
        <w:t xml:space="preserve"> </w:t>
      </w:r>
      <w:r w:rsidR="00D11D13" w:rsidRPr="00D11D13">
        <w:rPr>
          <w:rFonts w:cs="Arial"/>
          <w:sz w:val="18"/>
          <w:szCs w:val="18"/>
        </w:rPr>
        <w:t>of the Episcopal Church of Sudan</w:t>
      </w:r>
    </w:p>
    <w:p w14:paraId="7648A9E2" w14:textId="5D407B5E" w:rsidR="00420E39" w:rsidRPr="00D875D0" w:rsidRDefault="008D70B7" w:rsidP="008C5F17">
      <w:pPr>
        <w:tabs>
          <w:tab w:val="left" w:pos="709"/>
        </w:tabs>
        <w:rPr>
          <w:rFonts w:cs="Arial"/>
          <w:sz w:val="18"/>
          <w:szCs w:val="18"/>
        </w:rPr>
      </w:pPr>
      <w:r w:rsidRPr="008D70B7">
        <w:rPr>
          <w:rFonts w:cs="Arial"/>
          <w:sz w:val="18"/>
          <w:szCs w:val="18"/>
        </w:rPr>
        <w:t xml:space="preserve">EASTBOURNE, St Elisabeth: David Harrigan I; Sarah Goddard, </w:t>
      </w:r>
      <w:proofErr w:type="spellStart"/>
      <w:r w:rsidRPr="008D70B7">
        <w:rPr>
          <w:rFonts w:cs="Arial"/>
          <w:sz w:val="18"/>
          <w:szCs w:val="18"/>
        </w:rPr>
        <w:t>Rdr</w:t>
      </w:r>
      <w:proofErr w:type="spellEnd"/>
    </w:p>
    <w:p w14:paraId="24E35397" w14:textId="46BA5B2D" w:rsidR="007F13F6" w:rsidRDefault="00A273F9" w:rsidP="008C5F17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90B05" w:rsidRPr="00157F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12467023" w14:textId="2F6A3988" w:rsidR="00650D9F" w:rsidRDefault="00173326" w:rsidP="007C7EF2">
      <w:pPr>
        <w:tabs>
          <w:tab w:val="left" w:pos="709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We pray for the bishop, clergy and laity of </w:t>
      </w:r>
      <w:r w:rsidR="007C7EF2" w:rsidRPr="007C7EF2">
        <w:rPr>
          <w:rFonts w:cs="Arial"/>
          <w:sz w:val="18"/>
          <w:szCs w:val="18"/>
        </w:rPr>
        <w:t>The Diocese of Kibondo –</w:t>
      </w:r>
      <w:r w:rsidR="007C7EF2">
        <w:rPr>
          <w:rFonts w:cs="Arial"/>
          <w:sz w:val="18"/>
          <w:szCs w:val="18"/>
        </w:rPr>
        <w:t xml:space="preserve"> </w:t>
      </w:r>
      <w:r w:rsidR="007C7EF2" w:rsidRPr="007C7EF2">
        <w:rPr>
          <w:rFonts w:cs="Arial"/>
          <w:sz w:val="18"/>
          <w:szCs w:val="18"/>
        </w:rPr>
        <w:t>The Anglican Church of Tanzania</w:t>
      </w:r>
    </w:p>
    <w:p w14:paraId="69947070" w14:textId="77777777" w:rsidR="00D24CDC" w:rsidRPr="00D24CDC" w:rsidRDefault="00D24CDC" w:rsidP="00D24CDC">
      <w:pPr>
        <w:tabs>
          <w:tab w:val="left" w:pos="709"/>
        </w:tabs>
        <w:rPr>
          <w:rFonts w:cs="Arial"/>
          <w:sz w:val="18"/>
          <w:szCs w:val="18"/>
        </w:rPr>
      </w:pPr>
      <w:r w:rsidRPr="00D24CDC">
        <w:rPr>
          <w:rFonts w:cs="Arial"/>
          <w:sz w:val="18"/>
          <w:szCs w:val="18"/>
        </w:rPr>
        <w:t xml:space="preserve">EASTBOURNE, St John Meads: Giles Carpenter, I; Ben Sleep, </w:t>
      </w:r>
      <w:proofErr w:type="spellStart"/>
      <w:r w:rsidRPr="00D24CDC">
        <w:rPr>
          <w:rFonts w:cs="Arial"/>
          <w:sz w:val="18"/>
          <w:szCs w:val="18"/>
        </w:rPr>
        <w:t>Assoc.V</w:t>
      </w:r>
      <w:proofErr w:type="spellEnd"/>
      <w:r w:rsidRPr="00D24CDC">
        <w:rPr>
          <w:rFonts w:cs="Arial"/>
          <w:sz w:val="18"/>
          <w:szCs w:val="18"/>
        </w:rPr>
        <w:t xml:space="preserve">; Sarah Hassell, Jerzy </w:t>
      </w:r>
      <w:proofErr w:type="spellStart"/>
      <w:r w:rsidRPr="00D24CDC">
        <w:rPr>
          <w:rFonts w:cs="Arial"/>
          <w:sz w:val="18"/>
          <w:szCs w:val="18"/>
        </w:rPr>
        <w:t>Kowszun</w:t>
      </w:r>
      <w:proofErr w:type="spellEnd"/>
      <w:r w:rsidRPr="00D24CDC">
        <w:rPr>
          <w:rFonts w:cs="Arial"/>
          <w:sz w:val="18"/>
          <w:szCs w:val="18"/>
        </w:rPr>
        <w:t xml:space="preserve">, Catherine Butcher and Nick Pendry, </w:t>
      </w:r>
      <w:proofErr w:type="spellStart"/>
      <w:r w:rsidRPr="00D24CDC">
        <w:rPr>
          <w:rFonts w:cs="Arial"/>
          <w:sz w:val="18"/>
          <w:szCs w:val="18"/>
        </w:rPr>
        <w:t>Rdrs</w:t>
      </w:r>
      <w:proofErr w:type="spellEnd"/>
    </w:p>
    <w:p w14:paraId="4621A476" w14:textId="7D956971" w:rsidR="00F025AA" w:rsidRPr="00420E39" w:rsidRDefault="00D24CDC" w:rsidP="00513BDA">
      <w:pPr>
        <w:tabs>
          <w:tab w:val="left" w:pos="709"/>
        </w:tabs>
        <w:rPr>
          <w:rFonts w:cs="Arial"/>
          <w:sz w:val="18"/>
          <w:szCs w:val="18"/>
        </w:rPr>
      </w:pPr>
      <w:r w:rsidRPr="00D24CDC">
        <w:rPr>
          <w:rFonts w:cs="Arial"/>
          <w:sz w:val="18"/>
          <w:szCs w:val="18"/>
        </w:rPr>
        <w:lastRenderedPageBreak/>
        <w:t xml:space="preserve">ST JOHN’S MEADS CEP SCHOOL: Katherine Weeks, </w:t>
      </w:r>
      <w:proofErr w:type="gramStart"/>
      <w:r w:rsidRPr="00D24CDC">
        <w:rPr>
          <w:rFonts w:cs="Arial"/>
          <w:sz w:val="18"/>
          <w:szCs w:val="18"/>
        </w:rPr>
        <w:t>HT;</w:t>
      </w:r>
      <w:proofErr w:type="gramEnd"/>
    </w:p>
    <w:p w14:paraId="0C3406BE" w14:textId="2A52D0D1" w:rsidR="00A273F9" w:rsidRDefault="00A273F9" w:rsidP="00513BD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25DDD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Margaret of Scotland </w:t>
      </w:r>
      <w:proofErr w:type="gramStart"/>
      <w:r w:rsidR="00925DDD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1093;  Edmund</w:t>
      </w:r>
      <w:proofErr w:type="gramEnd"/>
      <w:r w:rsidR="00925DDD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Rich 1240</w:t>
      </w:r>
    </w:p>
    <w:p w14:paraId="0B9B48F3" w14:textId="0B4B152B" w:rsidR="003322AA" w:rsidRDefault="00DC7929" w:rsidP="00F025AA">
      <w:pPr>
        <w:tabs>
          <w:tab w:val="left" w:pos="709"/>
        </w:tabs>
        <w:rPr>
          <w:sz w:val="18"/>
          <w:szCs w:val="18"/>
        </w:rPr>
      </w:pPr>
      <w:r>
        <w:rPr>
          <w:sz w:val="18"/>
        </w:rPr>
        <w:t xml:space="preserve">We pray for the bishop, clergy and laity of </w:t>
      </w:r>
      <w:r w:rsidR="00F025AA" w:rsidRPr="00F025AA">
        <w:rPr>
          <w:sz w:val="18"/>
          <w:szCs w:val="18"/>
        </w:rPr>
        <w:t xml:space="preserve">The Diocese of </w:t>
      </w:r>
      <w:proofErr w:type="spellStart"/>
      <w:r w:rsidR="00F025AA" w:rsidRPr="00F025AA">
        <w:rPr>
          <w:sz w:val="18"/>
          <w:szCs w:val="18"/>
        </w:rPr>
        <w:t>Kibungo</w:t>
      </w:r>
      <w:proofErr w:type="spellEnd"/>
      <w:r w:rsidR="00F025AA" w:rsidRPr="00F025AA">
        <w:rPr>
          <w:sz w:val="18"/>
          <w:szCs w:val="18"/>
        </w:rPr>
        <w:t xml:space="preserve"> –</w:t>
      </w:r>
      <w:r w:rsidR="00F025AA">
        <w:rPr>
          <w:sz w:val="18"/>
          <w:szCs w:val="18"/>
        </w:rPr>
        <w:t xml:space="preserve"> </w:t>
      </w:r>
      <w:proofErr w:type="spellStart"/>
      <w:r w:rsidR="00F025AA" w:rsidRPr="00F025AA">
        <w:rPr>
          <w:sz w:val="18"/>
          <w:szCs w:val="18"/>
        </w:rPr>
        <w:t>Eglise</w:t>
      </w:r>
      <w:proofErr w:type="spellEnd"/>
      <w:r w:rsidR="00F025AA" w:rsidRPr="00F025AA">
        <w:rPr>
          <w:sz w:val="18"/>
          <w:szCs w:val="18"/>
        </w:rPr>
        <w:t xml:space="preserve"> </w:t>
      </w:r>
      <w:proofErr w:type="spellStart"/>
      <w:r w:rsidR="00F025AA" w:rsidRPr="00F025AA">
        <w:rPr>
          <w:sz w:val="18"/>
          <w:szCs w:val="18"/>
        </w:rPr>
        <w:t>Anglicane</w:t>
      </w:r>
      <w:proofErr w:type="spellEnd"/>
      <w:r w:rsidR="00F025AA" w:rsidRPr="00F025AA">
        <w:rPr>
          <w:sz w:val="18"/>
          <w:szCs w:val="18"/>
        </w:rPr>
        <w:t xml:space="preserve"> du Rwanda</w:t>
      </w:r>
    </w:p>
    <w:p w14:paraId="234835C3" w14:textId="34F88FEA" w:rsidR="00420E39" w:rsidRDefault="00B177E6" w:rsidP="00F025AA">
      <w:pPr>
        <w:tabs>
          <w:tab w:val="left" w:pos="709"/>
        </w:tabs>
        <w:rPr>
          <w:sz w:val="18"/>
          <w:szCs w:val="18"/>
        </w:rPr>
      </w:pPr>
      <w:r w:rsidRPr="00B177E6">
        <w:rPr>
          <w:sz w:val="18"/>
          <w:szCs w:val="18"/>
        </w:rPr>
        <w:t xml:space="preserve">EASTBOURNE, St Mary: </w:t>
      </w:r>
      <w:r w:rsidR="005B7197">
        <w:rPr>
          <w:sz w:val="18"/>
          <w:szCs w:val="18"/>
        </w:rPr>
        <w:t>Arwen Folkes</w:t>
      </w:r>
      <w:r w:rsidRPr="00B177E6">
        <w:rPr>
          <w:sz w:val="18"/>
          <w:szCs w:val="18"/>
        </w:rPr>
        <w:t xml:space="preserve">, </w:t>
      </w:r>
      <w:proofErr w:type="gramStart"/>
      <w:r w:rsidRPr="00B177E6">
        <w:rPr>
          <w:sz w:val="18"/>
          <w:szCs w:val="18"/>
        </w:rPr>
        <w:t>I;</w:t>
      </w:r>
      <w:proofErr w:type="gramEnd"/>
    </w:p>
    <w:p w14:paraId="22C886A5" w14:textId="24606489" w:rsidR="00D6262C" w:rsidRDefault="00D6262C" w:rsidP="00F025AA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20FD9731" wp14:editId="3B9DE7DA">
            <wp:extent cx="2889885" cy="1841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87685" w14:textId="77777777" w:rsidR="00D6262C" w:rsidRDefault="00D6262C" w:rsidP="00F025AA">
      <w:pPr>
        <w:tabs>
          <w:tab w:val="left" w:pos="709"/>
        </w:tabs>
        <w:rPr>
          <w:sz w:val="18"/>
          <w:szCs w:val="18"/>
        </w:rPr>
      </w:pPr>
    </w:p>
    <w:p w14:paraId="234C757F" w14:textId="19C60EB6" w:rsidR="00A273F9" w:rsidRDefault="00A273F9" w:rsidP="00A273F9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46E2F" w:rsidRPr="00157F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1048E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THE SECOND BEFORE ADVENT</w:t>
      </w:r>
    </w:p>
    <w:p w14:paraId="7E59140B" w14:textId="11561E25" w:rsidR="0031048E" w:rsidRPr="00CC4A15" w:rsidRDefault="0031048E" w:rsidP="00CC4A15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31048E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CC4A15" w:rsidRPr="00CC4A15">
        <w:rPr>
          <w:rFonts w:ascii="Calibri" w:eastAsia="Times New Roman" w:hAnsi="Calibri" w:cs="Times New Roman"/>
          <w:color w:val="000000"/>
          <w:sz w:val="18"/>
          <w:lang w:eastAsia="en-GB"/>
        </w:rPr>
        <w:t>The Anglican Church of Southern Africa</w:t>
      </w:r>
    </w:p>
    <w:p w14:paraId="7FD1457F" w14:textId="6A5BA353" w:rsidR="0031048E" w:rsidRPr="00CC4A15" w:rsidRDefault="0031048E" w:rsidP="0031048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31048E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82307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Property Department; </w:t>
      </w:r>
      <w:r w:rsidR="0070732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Scott Ralph, </w:t>
      </w:r>
      <w:r w:rsidR="00D348F9">
        <w:rPr>
          <w:rFonts w:ascii="Calibri" w:eastAsia="Times New Roman" w:hAnsi="Calibri" w:cs="Times New Roman"/>
          <w:color w:val="000000"/>
          <w:sz w:val="18"/>
          <w:lang w:eastAsia="en-GB"/>
        </w:rPr>
        <w:t>Paul Ridley, Stuart Miller, Theresa Tippling</w:t>
      </w:r>
      <w:r w:rsidR="00861314">
        <w:rPr>
          <w:rFonts w:ascii="Calibri" w:eastAsia="Times New Roman" w:hAnsi="Calibri" w:cs="Times New Roman"/>
          <w:color w:val="000000"/>
          <w:sz w:val="18"/>
          <w:lang w:eastAsia="en-GB"/>
        </w:rPr>
        <w:t>, Lynn Finnigan, Phil Morl, Sophie Cooper.</w:t>
      </w:r>
    </w:p>
    <w:p w14:paraId="14C7A9D6" w14:textId="57BB8BFD" w:rsidR="005F40E5" w:rsidRPr="00F204EE" w:rsidRDefault="00A273F9" w:rsidP="005F40E5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sz w:val="18"/>
          <w:lang w:eastAsia="en-GB"/>
        </w:rPr>
      </w:pPr>
      <w:r w:rsidRPr="00F204EE">
        <w:rPr>
          <w:rFonts w:ascii="Calibri" w:eastAsia="Times New Roman" w:hAnsi="Calibri" w:cs="Times New Roman"/>
          <w:b/>
          <w:sz w:val="18"/>
          <w:lang w:eastAsia="en-GB"/>
        </w:rPr>
        <w:t>18</w:t>
      </w:r>
      <w:r w:rsidR="00766381" w:rsidRPr="00F204EE">
        <w:rPr>
          <w:rFonts w:ascii="Calibri" w:eastAsia="Times New Roman" w:hAnsi="Calibri" w:cs="Times New Roman"/>
          <w:b/>
          <w:sz w:val="18"/>
          <w:lang w:eastAsia="en-GB"/>
        </w:rPr>
        <w:tab/>
      </w:r>
      <w:r w:rsidR="00DC7929" w:rsidRPr="00F204EE">
        <w:rPr>
          <w:rFonts w:ascii="Calibri" w:eastAsia="Times New Roman" w:hAnsi="Calibri" w:cs="Times New Roman"/>
          <w:bCs/>
          <w:i/>
          <w:iCs/>
          <w:sz w:val="18"/>
          <w:lang w:eastAsia="en-GB"/>
        </w:rPr>
        <w:t>Elizabeth of Hungary</w:t>
      </w:r>
    </w:p>
    <w:p w14:paraId="674FB35F" w14:textId="77777777" w:rsidR="00424743" w:rsidRPr="00424743" w:rsidRDefault="00DC7929" w:rsidP="00424743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424743">
        <w:rPr>
          <w:rFonts w:ascii="Calibri" w:eastAsia="Times New Roman" w:hAnsi="Calibri" w:cs="Times New Roman"/>
          <w:bCs/>
          <w:sz w:val="18"/>
          <w:lang w:eastAsia="en-GB"/>
        </w:rPr>
        <w:t xml:space="preserve">We pray for the bishop, clergy and laity of </w:t>
      </w:r>
      <w:r w:rsidR="00424743" w:rsidRPr="00424743">
        <w:rPr>
          <w:rFonts w:ascii="Calibri" w:eastAsia="Times New Roman" w:hAnsi="Calibri" w:cs="Times New Roman"/>
          <w:bCs/>
          <w:sz w:val="18"/>
          <w:lang w:eastAsia="en-GB"/>
        </w:rPr>
        <w:t>The Diocese of Kigali –</w:t>
      </w:r>
    </w:p>
    <w:p w14:paraId="7B74BDC2" w14:textId="0373380B" w:rsidR="00E461E7" w:rsidRDefault="00424743" w:rsidP="00C4719A">
      <w:pPr>
        <w:tabs>
          <w:tab w:val="left" w:pos="709"/>
        </w:tabs>
        <w:rPr>
          <w:sz w:val="18"/>
          <w:szCs w:val="18"/>
        </w:rPr>
      </w:pPr>
      <w:proofErr w:type="spellStart"/>
      <w:r w:rsidRPr="00424743">
        <w:rPr>
          <w:rFonts w:ascii="Calibri" w:eastAsia="Times New Roman" w:hAnsi="Calibri" w:cs="Times New Roman"/>
          <w:bCs/>
          <w:sz w:val="18"/>
          <w:lang w:eastAsia="en-GB"/>
        </w:rPr>
        <w:t>Eglise</w:t>
      </w:r>
      <w:proofErr w:type="spellEnd"/>
      <w:r w:rsidRPr="00424743">
        <w:rPr>
          <w:rFonts w:ascii="Calibri" w:eastAsia="Times New Roman" w:hAnsi="Calibri" w:cs="Times New Roman"/>
          <w:bCs/>
          <w:sz w:val="18"/>
          <w:lang w:eastAsia="en-GB"/>
        </w:rPr>
        <w:t xml:space="preserve"> </w:t>
      </w:r>
      <w:proofErr w:type="spellStart"/>
      <w:r w:rsidRPr="00424743">
        <w:rPr>
          <w:rFonts w:ascii="Calibri" w:eastAsia="Times New Roman" w:hAnsi="Calibri" w:cs="Times New Roman"/>
          <w:bCs/>
          <w:sz w:val="18"/>
          <w:lang w:eastAsia="en-GB"/>
        </w:rPr>
        <w:t>Anglicane</w:t>
      </w:r>
      <w:proofErr w:type="spellEnd"/>
      <w:r w:rsidRPr="00424743">
        <w:rPr>
          <w:rFonts w:ascii="Calibri" w:eastAsia="Times New Roman" w:hAnsi="Calibri" w:cs="Times New Roman"/>
          <w:bCs/>
          <w:sz w:val="18"/>
          <w:lang w:eastAsia="en-GB"/>
        </w:rPr>
        <w:t xml:space="preserve"> du Rwanda</w:t>
      </w:r>
    </w:p>
    <w:p w14:paraId="51048347" w14:textId="73277718" w:rsidR="00532E0A" w:rsidRPr="001A3129" w:rsidRDefault="00A422F2" w:rsidP="00766381">
      <w:pPr>
        <w:tabs>
          <w:tab w:val="left" w:pos="709"/>
        </w:tabs>
        <w:rPr>
          <w:sz w:val="18"/>
          <w:szCs w:val="18"/>
        </w:rPr>
      </w:pPr>
      <w:r w:rsidRPr="00A422F2">
        <w:rPr>
          <w:sz w:val="18"/>
          <w:szCs w:val="18"/>
        </w:rPr>
        <w:t xml:space="preserve">EASTBOURNE St Michael and All Angels: Ben Sleep, PinC, James </w:t>
      </w:r>
      <w:proofErr w:type="spellStart"/>
      <w:r w:rsidRPr="00A422F2">
        <w:rPr>
          <w:sz w:val="18"/>
          <w:szCs w:val="18"/>
        </w:rPr>
        <w:t>Lashwood</w:t>
      </w:r>
      <w:proofErr w:type="spellEnd"/>
      <w:r w:rsidRPr="00A422F2">
        <w:rPr>
          <w:sz w:val="18"/>
          <w:szCs w:val="18"/>
        </w:rPr>
        <w:t xml:space="preserve">, </w:t>
      </w:r>
      <w:proofErr w:type="spellStart"/>
      <w:r w:rsidRPr="00A422F2">
        <w:rPr>
          <w:sz w:val="18"/>
          <w:szCs w:val="18"/>
        </w:rPr>
        <w:t>Asst.C</w:t>
      </w:r>
      <w:proofErr w:type="spellEnd"/>
    </w:p>
    <w:p w14:paraId="096AFC00" w14:textId="3C05D579" w:rsidR="001B2B05" w:rsidRDefault="00A273F9" w:rsidP="00765B4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="0076638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1A3129" w:rsidRPr="00F74EF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Hilda, </w:t>
      </w:r>
      <w:r w:rsidR="00F74EFC" w:rsidRPr="00F74EF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1280</w:t>
      </w:r>
      <w:r w:rsidR="00532E0A" w:rsidRPr="00157F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5AA7C83" w14:textId="2C1AE5F7" w:rsidR="00F74EFC" w:rsidRDefault="00F74EFC" w:rsidP="0093520D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424743">
        <w:rPr>
          <w:rFonts w:ascii="Calibri" w:eastAsia="Times New Roman" w:hAnsi="Calibri" w:cs="Times New Roman"/>
          <w:bCs/>
          <w:sz w:val="18"/>
          <w:lang w:eastAsia="en-GB"/>
        </w:rPr>
        <w:t>We pray for the bishop, clergy and laity of</w:t>
      </w:r>
      <w:r w:rsidR="0093520D">
        <w:rPr>
          <w:rFonts w:ascii="Calibri" w:eastAsia="Times New Roman" w:hAnsi="Calibri" w:cs="Times New Roman"/>
          <w:bCs/>
          <w:sz w:val="18"/>
          <w:lang w:eastAsia="en-GB"/>
        </w:rPr>
        <w:t xml:space="preserve"> </w:t>
      </w:r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 xml:space="preserve">The Diocese of </w:t>
      </w:r>
      <w:proofErr w:type="spellStart"/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>Kigeme</w:t>
      </w:r>
      <w:proofErr w:type="spellEnd"/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 xml:space="preserve"> –</w:t>
      </w:r>
      <w:r w:rsidR="0093520D">
        <w:rPr>
          <w:rFonts w:ascii="Calibri" w:eastAsia="Times New Roman" w:hAnsi="Calibri" w:cs="Times New Roman"/>
          <w:bCs/>
          <w:sz w:val="18"/>
          <w:lang w:eastAsia="en-GB"/>
        </w:rPr>
        <w:t xml:space="preserve"> </w:t>
      </w:r>
      <w:proofErr w:type="spellStart"/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>Eglise</w:t>
      </w:r>
      <w:proofErr w:type="spellEnd"/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 xml:space="preserve"> </w:t>
      </w:r>
      <w:proofErr w:type="spellStart"/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>Anglicane</w:t>
      </w:r>
      <w:proofErr w:type="spellEnd"/>
      <w:r w:rsidR="0093520D" w:rsidRPr="0093520D">
        <w:rPr>
          <w:rFonts w:ascii="Calibri" w:eastAsia="Times New Roman" w:hAnsi="Calibri" w:cs="Times New Roman"/>
          <w:bCs/>
          <w:sz w:val="18"/>
          <w:lang w:eastAsia="en-GB"/>
        </w:rPr>
        <w:t xml:space="preserve"> du Rwanda</w:t>
      </w:r>
    </w:p>
    <w:p w14:paraId="0C348B75" w14:textId="77777777" w:rsidR="00992574" w:rsidRPr="00992574" w:rsidRDefault="00992574" w:rsidP="00992574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EASTBOURNE St Richard Langney: Alan Weaver, I; Catherine Evans-Routley, </w:t>
      </w:r>
      <w:proofErr w:type="spellStart"/>
      <w:r w:rsidRPr="00992574">
        <w:rPr>
          <w:rFonts w:ascii="Calibri" w:eastAsia="Times New Roman" w:hAnsi="Calibri" w:cs="Times New Roman"/>
          <w:bCs/>
          <w:sz w:val="18"/>
          <w:lang w:eastAsia="en-GB"/>
        </w:rPr>
        <w:t>Rdr</w:t>
      </w:r>
      <w:proofErr w:type="spellEnd"/>
    </w:p>
    <w:p w14:paraId="56D6C000" w14:textId="77777777" w:rsidR="00992574" w:rsidRPr="00992574" w:rsidRDefault="00992574" w:rsidP="00992574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HAVEN CE/METHODIST PRIMARY SCHOOL: Roz Collett, </w:t>
      </w:r>
      <w:proofErr w:type="gramStart"/>
      <w:r w:rsidRPr="00992574">
        <w:rPr>
          <w:rFonts w:ascii="Calibri" w:eastAsia="Times New Roman" w:hAnsi="Calibri" w:cs="Times New Roman"/>
          <w:bCs/>
          <w:sz w:val="18"/>
          <w:lang w:eastAsia="en-GB"/>
        </w:rPr>
        <w:t>HT;</w:t>
      </w:r>
      <w:proofErr w:type="gramEnd"/>
    </w:p>
    <w:p w14:paraId="07909832" w14:textId="52507ECE" w:rsidR="00992574" w:rsidRPr="00992574" w:rsidRDefault="0036750D" w:rsidP="00992574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>
        <w:rPr>
          <w:rFonts w:ascii="Calibri" w:eastAsia="Times New Roman" w:hAnsi="Calibri" w:cs="Times New Roman"/>
          <w:bCs/>
          <w:sz w:val="18"/>
          <w:lang w:eastAsia="en-GB"/>
        </w:rPr>
        <w:t>Hilary</w:t>
      </w:r>
      <w:r w:rsidR="000F53B9">
        <w:rPr>
          <w:rFonts w:ascii="Calibri" w:eastAsia="Times New Roman" w:hAnsi="Calibri" w:cs="Times New Roman"/>
          <w:bCs/>
          <w:sz w:val="18"/>
          <w:lang w:eastAsia="en-GB"/>
        </w:rPr>
        <w:t xml:space="preserve"> Walshe</w:t>
      </w:r>
      <w:r w:rsidR="00992574" w:rsidRPr="00992574">
        <w:rPr>
          <w:rFonts w:ascii="Calibri" w:eastAsia="Times New Roman" w:hAnsi="Calibri" w:cs="Times New Roman"/>
          <w:bCs/>
          <w:sz w:val="18"/>
          <w:lang w:eastAsia="en-GB"/>
        </w:rPr>
        <w:t>,</w:t>
      </w:r>
      <w:r w:rsidR="000F53B9">
        <w:rPr>
          <w:rFonts w:ascii="Calibri" w:eastAsia="Times New Roman" w:hAnsi="Calibri" w:cs="Times New Roman"/>
          <w:bCs/>
          <w:sz w:val="18"/>
          <w:lang w:eastAsia="en-GB"/>
        </w:rPr>
        <w:t xml:space="preserve"> Aided</w:t>
      </w:r>
      <w:r w:rsidR="00992574"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Chr</w:t>
      </w:r>
    </w:p>
    <w:p w14:paraId="512B619F" w14:textId="18CF0E2E" w:rsidR="00992574" w:rsidRPr="00992574" w:rsidRDefault="00992574" w:rsidP="00992574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ST CATHERINE’S COLLEGE: </w:t>
      </w:r>
      <w:r w:rsidR="000F53B9">
        <w:rPr>
          <w:rFonts w:ascii="Calibri" w:eastAsia="Times New Roman" w:hAnsi="Calibri" w:cs="Times New Roman"/>
          <w:bCs/>
          <w:sz w:val="18"/>
          <w:lang w:eastAsia="en-GB"/>
        </w:rPr>
        <w:t>Vacant,</w:t>
      </w:r>
      <w:r w:rsidRPr="00992574">
        <w:rPr>
          <w:rFonts w:ascii="Calibri" w:eastAsia="Times New Roman" w:hAnsi="Calibri" w:cs="Times New Roman"/>
          <w:bCs/>
          <w:sz w:val="18"/>
          <w:lang w:eastAsia="en-GB"/>
        </w:rPr>
        <w:t xml:space="preserve"> Principal.</w:t>
      </w:r>
    </w:p>
    <w:p w14:paraId="052193D3" w14:textId="084CF817" w:rsidR="006C2446" w:rsidRPr="0093520D" w:rsidRDefault="00992574" w:rsidP="00992574">
      <w:pPr>
        <w:tabs>
          <w:tab w:val="left" w:pos="709"/>
        </w:tabs>
        <w:rPr>
          <w:rFonts w:ascii="Calibri" w:eastAsia="Times New Roman" w:hAnsi="Calibri" w:cs="Times New Roman"/>
          <w:bCs/>
          <w:sz w:val="18"/>
          <w:lang w:eastAsia="en-GB"/>
        </w:rPr>
      </w:pPr>
      <w:r w:rsidRPr="00992574">
        <w:rPr>
          <w:rFonts w:ascii="Calibri" w:eastAsia="Times New Roman" w:hAnsi="Calibri" w:cs="Times New Roman"/>
          <w:bCs/>
          <w:sz w:val="18"/>
          <w:lang w:eastAsia="en-GB"/>
        </w:rPr>
        <w:t>Mr DA Jeffries, Aided Chair</w:t>
      </w:r>
    </w:p>
    <w:p w14:paraId="43B55506" w14:textId="3D0CC550" w:rsidR="00602439" w:rsidRDefault="003E29CD" w:rsidP="00304108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="00A273F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0</w:t>
      </w:r>
      <w:r w:rsidR="00DC1D8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30486" w:rsidRPr="00DC1D8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Edmund</w:t>
      </w:r>
      <w:r w:rsidR="00DC1D8C" w:rsidRPr="00DC1D8C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King</w:t>
      </w:r>
      <w:r w:rsidR="008013BB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, 870</w:t>
      </w:r>
    </w:p>
    <w:p w14:paraId="5144F0A1" w14:textId="0DD68E09" w:rsidR="008013BB" w:rsidRPr="00630486" w:rsidRDefault="008013BB" w:rsidP="00304108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Priscilla Lydia Sellon, 1876</w:t>
      </w:r>
    </w:p>
    <w:p w14:paraId="6C206055" w14:textId="71935D13" w:rsidR="00602439" w:rsidRDefault="00602439" w:rsidP="00FE4E19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FE4E19" w:rsidRPr="00FE4E19">
        <w:rPr>
          <w:sz w:val="18"/>
          <w:szCs w:val="18"/>
        </w:rPr>
        <w:t xml:space="preserve">The Diocese of </w:t>
      </w:r>
      <w:proofErr w:type="spellStart"/>
      <w:r w:rsidR="00FE4E19" w:rsidRPr="00FE4E19">
        <w:rPr>
          <w:sz w:val="18"/>
          <w:szCs w:val="18"/>
        </w:rPr>
        <w:t>Kigezi</w:t>
      </w:r>
      <w:proofErr w:type="spellEnd"/>
      <w:r w:rsidR="00FE4E19" w:rsidRPr="00FE4E19">
        <w:rPr>
          <w:sz w:val="18"/>
          <w:szCs w:val="18"/>
        </w:rPr>
        <w:t xml:space="preserve"> – The Church</w:t>
      </w:r>
      <w:r w:rsidR="00FE4E19">
        <w:rPr>
          <w:sz w:val="18"/>
          <w:szCs w:val="18"/>
        </w:rPr>
        <w:t xml:space="preserve"> </w:t>
      </w:r>
      <w:r w:rsidR="00FE4E19" w:rsidRPr="00FE4E19">
        <w:rPr>
          <w:sz w:val="18"/>
          <w:szCs w:val="18"/>
        </w:rPr>
        <w:t>of the Province of Uganda</w:t>
      </w:r>
    </w:p>
    <w:p w14:paraId="6D411689" w14:textId="2C453864" w:rsidR="00FE4E19" w:rsidRPr="00FE4E19" w:rsidRDefault="00D450E2" w:rsidP="00FE4E19">
      <w:pPr>
        <w:tabs>
          <w:tab w:val="left" w:pos="709"/>
        </w:tabs>
        <w:rPr>
          <w:sz w:val="18"/>
          <w:szCs w:val="18"/>
        </w:rPr>
      </w:pPr>
      <w:r w:rsidRPr="00D450E2">
        <w:rPr>
          <w:sz w:val="18"/>
          <w:szCs w:val="18"/>
        </w:rPr>
        <w:t>EASTBOURNE St Saviour and St Peter: Mark McAulay I; Richard Keeble, Asst. C</w:t>
      </w:r>
    </w:p>
    <w:p w14:paraId="170DDEEE" w14:textId="406B5C0A" w:rsidR="00217B76" w:rsidRDefault="00217B76" w:rsidP="00C53CA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217B7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  <w:r w:rsidR="002C7E74" w:rsidRPr="002C7E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2C7E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C35FFB2" w14:textId="64B86472" w:rsidR="000416F7" w:rsidRDefault="00FE55CB" w:rsidP="004C3259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</w:t>
      </w:r>
      <w:r w:rsidR="00F43C5C">
        <w:rPr>
          <w:sz w:val="18"/>
          <w:szCs w:val="18"/>
        </w:rPr>
        <w:t>the</w:t>
      </w:r>
      <w:r>
        <w:rPr>
          <w:sz w:val="18"/>
          <w:szCs w:val="18"/>
        </w:rPr>
        <w:t xml:space="preserve"> bishop, clergy and laity of</w:t>
      </w:r>
      <w:r w:rsidR="00895606">
        <w:rPr>
          <w:sz w:val="18"/>
          <w:szCs w:val="18"/>
        </w:rPr>
        <w:t xml:space="preserve"> </w:t>
      </w:r>
      <w:r w:rsidR="004C3259" w:rsidRPr="004C3259">
        <w:rPr>
          <w:sz w:val="18"/>
          <w:szCs w:val="18"/>
        </w:rPr>
        <w:t xml:space="preserve">The Diocese of North </w:t>
      </w:r>
      <w:proofErr w:type="spellStart"/>
      <w:r w:rsidR="004C3259" w:rsidRPr="004C3259">
        <w:rPr>
          <w:sz w:val="18"/>
          <w:szCs w:val="18"/>
        </w:rPr>
        <w:t>Kigezi</w:t>
      </w:r>
      <w:proofErr w:type="spellEnd"/>
      <w:r w:rsidR="004C3259" w:rsidRPr="004C3259">
        <w:rPr>
          <w:sz w:val="18"/>
          <w:szCs w:val="18"/>
        </w:rPr>
        <w:t xml:space="preserve"> – The</w:t>
      </w:r>
      <w:r w:rsidR="004C3259">
        <w:rPr>
          <w:sz w:val="18"/>
          <w:szCs w:val="18"/>
        </w:rPr>
        <w:t xml:space="preserve"> </w:t>
      </w:r>
      <w:r w:rsidR="004C3259" w:rsidRPr="004C3259">
        <w:rPr>
          <w:sz w:val="18"/>
          <w:szCs w:val="18"/>
        </w:rPr>
        <w:t>Church of the Province of Uganda</w:t>
      </w:r>
    </w:p>
    <w:p w14:paraId="7153B40A" w14:textId="363837FB" w:rsidR="00435836" w:rsidRDefault="00435836" w:rsidP="004C3259">
      <w:pPr>
        <w:tabs>
          <w:tab w:val="left" w:pos="709"/>
        </w:tabs>
        <w:rPr>
          <w:sz w:val="18"/>
          <w:szCs w:val="18"/>
        </w:rPr>
      </w:pPr>
      <w:r w:rsidRPr="00435836">
        <w:rPr>
          <w:sz w:val="18"/>
          <w:szCs w:val="18"/>
        </w:rPr>
        <w:t xml:space="preserve">HAMPDEN PARK AND THE HYDNEYE: Adam Ransom, PinC; Danny Pegg, </w:t>
      </w:r>
      <w:proofErr w:type="spellStart"/>
      <w:r w:rsidRPr="00435836">
        <w:rPr>
          <w:sz w:val="18"/>
          <w:szCs w:val="18"/>
        </w:rPr>
        <w:t>Ass.V</w:t>
      </w:r>
      <w:proofErr w:type="spellEnd"/>
    </w:p>
    <w:p w14:paraId="777F466B" w14:textId="66BCF6C6" w:rsidR="00217B76" w:rsidRDefault="00217B76" w:rsidP="00217B76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D0197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90B5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90B5F" w:rsidRPr="00C90B5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Ce</w:t>
      </w:r>
      <w:r w:rsidR="00C90B5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c</w:t>
      </w:r>
      <w:r w:rsidR="00C90B5F" w:rsidRPr="00C90B5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ilia, c230</w:t>
      </w:r>
    </w:p>
    <w:p w14:paraId="7A5404A9" w14:textId="6B22F9EC" w:rsidR="00C90B5F" w:rsidRDefault="0014614E" w:rsidP="00BE199F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BE199F" w:rsidRPr="00BE199F">
        <w:rPr>
          <w:sz w:val="18"/>
          <w:szCs w:val="18"/>
        </w:rPr>
        <w:t>The Diocese of Kilmore, Elphin and</w:t>
      </w:r>
      <w:r w:rsidR="00BE199F">
        <w:rPr>
          <w:sz w:val="18"/>
          <w:szCs w:val="18"/>
        </w:rPr>
        <w:t xml:space="preserve"> </w:t>
      </w:r>
      <w:r w:rsidR="00BE199F" w:rsidRPr="00BE199F">
        <w:rPr>
          <w:sz w:val="18"/>
          <w:szCs w:val="18"/>
        </w:rPr>
        <w:t>Ardagh – The Church of Ireland</w:t>
      </w:r>
    </w:p>
    <w:p w14:paraId="23CF041E" w14:textId="6728DD3D" w:rsidR="00BE199F" w:rsidRDefault="00E04F0D" w:rsidP="00BE199F">
      <w:pPr>
        <w:tabs>
          <w:tab w:val="left" w:pos="709"/>
        </w:tabs>
        <w:rPr>
          <w:sz w:val="18"/>
          <w:szCs w:val="18"/>
        </w:rPr>
      </w:pPr>
      <w:r w:rsidRPr="00E04F0D">
        <w:rPr>
          <w:sz w:val="18"/>
          <w:szCs w:val="18"/>
        </w:rPr>
        <w:t xml:space="preserve">PEVENSEY: Vacant, PinC; Merriel Woodward, </w:t>
      </w:r>
      <w:proofErr w:type="spellStart"/>
      <w:r w:rsidRPr="00E04F0D">
        <w:rPr>
          <w:sz w:val="18"/>
          <w:szCs w:val="18"/>
        </w:rPr>
        <w:t>Ass.V</w:t>
      </w:r>
      <w:proofErr w:type="spellEnd"/>
      <w:r w:rsidRPr="00E04F0D">
        <w:rPr>
          <w:sz w:val="18"/>
          <w:szCs w:val="18"/>
        </w:rPr>
        <w:t xml:space="preserve">; Jan Say, </w:t>
      </w:r>
      <w:proofErr w:type="spellStart"/>
      <w:r w:rsidRPr="00E04F0D">
        <w:rPr>
          <w:sz w:val="18"/>
          <w:szCs w:val="18"/>
        </w:rPr>
        <w:t>Rdr</w:t>
      </w:r>
      <w:proofErr w:type="spellEnd"/>
    </w:p>
    <w:p w14:paraId="74C6FD57" w14:textId="77777777" w:rsidR="00217B76" w:rsidRDefault="00217B76" w:rsidP="00217B7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D01972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Clement, c100</w:t>
      </w:r>
    </w:p>
    <w:p w14:paraId="28DF3DE1" w14:textId="2023ED93" w:rsidR="0014614E" w:rsidRPr="00AA443D" w:rsidRDefault="0014614E" w:rsidP="00AA443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AA443D" w:rsidRPr="00AA443D">
        <w:rPr>
          <w:rFonts w:ascii="Calibri" w:eastAsia="Times New Roman" w:hAnsi="Calibri" w:cs="Times New Roman"/>
          <w:color w:val="000000"/>
          <w:sz w:val="18"/>
          <w:lang w:eastAsia="en-GB"/>
        </w:rPr>
        <w:t>The Diocese of Kimberley and</w:t>
      </w:r>
      <w:r w:rsidR="00AA44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="00AA443D" w:rsidRPr="00AA443D">
        <w:rPr>
          <w:rFonts w:ascii="Calibri" w:eastAsia="Times New Roman" w:hAnsi="Calibri" w:cs="Times New Roman"/>
          <w:color w:val="000000"/>
          <w:sz w:val="18"/>
          <w:lang w:eastAsia="en-GB"/>
        </w:rPr>
        <w:t>Kuruman</w:t>
      </w:r>
      <w:proofErr w:type="spellEnd"/>
      <w:r w:rsidR="00AA443D" w:rsidRPr="00AA44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Anglican Church of</w:t>
      </w:r>
      <w:r w:rsidR="00AA443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A443D" w:rsidRPr="00AA443D">
        <w:rPr>
          <w:rFonts w:ascii="Calibri" w:eastAsia="Times New Roman" w:hAnsi="Calibri" w:cs="Times New Roman"/>
          <w:color w:val="000000"/>
          <w:sz w:val="18"/>
          <w:lang w:eastAsia="en-GB"/>
        </w:rPr>
        <w:t>Southern Africa</w:t>
      </w:r>
    </w:p>
    <w:p w14:paraId="160A1C0C" w14:textId="2E6317D7" w:rsidR="00C72FF5" w:rsidRPr="00D875D0" w:rsidRDefault="00731A61" w:rsidP="00217B76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POLEGATE: Chris Spinks, I; Alan Packard,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Benjamin Pratt,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Hugh Lowries, </w:t>
      </w:r>
      <w:proofErr w:type="spellStart"/>
      <w:r w:rsidRPr="00731A6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3D8E11EF" w14:textId="3E91F528" w:rsidR="00C72FF5" w:rsidRDefault="00401755" w:rsidP="00217B7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0076E4EA" wp14:editId="6C388F44">
            <wp:extent cx="2889885" cy="18415"/>
            <wp:effectExtent l="0" t="0" r="0" b="0"/>
            <wp:docPr id="798652872" name="Picture 79865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7EABB" w14:textId="77777777" w:rsidR="00401755" w:rsidRDefault="00401755" w:rsidP="00217B7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67A71C6F" w14:textId="1D2AF8DB" w:rsidR="003E29CD" w:rsidRDefault="00217B76" w:rsidP="00217B76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3E29CD" w:rsidRPr="003E29C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625BA7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CD52CC" w:rsidRPr="00CD52CC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SUNDAY BEFORE ADVENT</w:t>
      </w:r>
    </w:p>
    <w:p w14:paraId="3F1386B9" w14:textId="202448CF" w:rsidR="00CD52CC" w:rsidRDefault="00CD52CC" w:rsidP="00433240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PRAY for</w:t>
      </w:r>
      <w:r w:rsidRPr="0043324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433240" w:rsidRPr="0043324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Anglican Church of South America</w:t>
      </w:r>
    </w:p>
    <w:p w14:paraId="0EDF0997" w14:textId="0B7C61B4" w:rsidR="00CD52CC" w:rsidRPr="009A2F70" w:rsidRDefault="00CD52CC" w:rsidP="00217B76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4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PRA</w:t>
      </w:r>
      <w:r w:rsidRPr="00433240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Y for</w:t>
      </w: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97769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The Church Buildings and Pastoral Reorganisation </w:t>
      </w:r>
      <w:proofErr w:type="gramStart"/>
      <w:r w:rsidR="0097769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Department;</w:t>
      </w:r>
      <w:proofErr w:type="gramEnd"/>
      <w:r w:rsidR="0097769E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0E213F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Emma Arbuthnot</w:t>
      </w:r>
      <w:r w:rsidR="00557CC6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, Michael Squire, </w:t>
      </w:r>
      <w:r w:rsidR="009A2F70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Greg Moore, Sophie Allen, Dominic Walton.</w:t>
      </w:r>
    </w:p>
    <w:p w14:paraId="4C766118" w14:textId="270924D6" w:rsidR="00217B76" w:rsidRPr="00A53A1E" w:rsidRDefault="00217B76" w:rsidP="00217B76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="0052123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A53A1E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Catherine of Alexandria, 4</w:t>
      </w:r>
      <w:r w:rsidR="00A53A1E" w:rsidRPr="00A53A1E">
        <w:rPr>
          <w:rFonts w:ascii="Calibri" w:eastAsia="Times New Roman" w:hAnsi="Calibri" w:cs="Times New Roman"/>
          <w:i/>
          <w:color w:val="000000"/>
          <w:sz w:val="18"/>
          <w:vertAlign w:val="superscript"/>
          <w:lang w:eastAsia="en-GB"/>
        </w:rPr>
        <w:t>th</w:t>
      </w:r>
      <w:r w:rsidR="00A53A1E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  <w:proofErr w:type="gramStart"/>
      <w:r w:rsidR="00A53A1E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Century;  Isaac</w:t>
      </w:r>
      <w:proofErr w:type="gramEnd"/>
      <w:r w:rsidR="00A53A1E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Watts, 1748</w:t>
      </w:r>
    </w:p>
    <w:p w14:paraId="02F3D95E" w14:textId="73CC867D" w:rsidR="003D7BF4" w:rsidRDefault="00B12475" w:rsidP="000071DB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0071DB" w:rsidRPr="000071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Kindu – Province de</w:t>
      </w:r>
      <w:r w:rsidR="000071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proofErr w:type="spellStart"/>
      <w:r w:rsidR="000071DB" w:rsidRPr="000071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L’Eglise</w:t>
      </w:r>
      <w:proofErr w:type="spellEnd"/>
      <w:r w:rsidR="000071DB" w:rsidRPr="000071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proofErr w:type="spellStart"/>
      <w:r w:rsidR="000071DB" w:rsidRPr="000071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Anglicane</w:t>
      </w:r>
      <w:proofErr w:type="spellEnd"/>
      <w:r w:rsidR="000071DB" w:rsidRPr="000071DB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Du Congo</w:t>
      </w:r>
    </w:p>
    <w:p w14:paraId="153AC370" w14:textId="41FB1C66" w:rsidR="00420E39" w:rsidRPr="00D875D0" w:rsidRDefault="00A21F54" w:rsidP="007B28B9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A21F5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STONE CROSS w. NORTH LANGNEY: Vacant, I; Maeve Mathew, </w:t>
      </w:r>
      <w:proofErr w:type="spellStart"/>
      <w:r w:rsidRPr="00A21F5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4AD10BC9" w14:textId="6A4286D0" w:rsidR="007B28B9" w:rsidRDefault="007B28B9" w:rsidP="007B28B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="005D2CA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4867F866" w14:textId="5D7EB1A1" w:rsidR="005D2CA1" w:rsidRDefault="005D2CA1" w:rsidP="005D2CA1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Pr="005D2CA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Pr="005D2CA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Kinkiizi</w:t>
      </w:r>
      <w:proofErr w:type="spellEnd"/>
      <w:r w:rsidRPr="005D2CA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 The Church</w:t>
      </w: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Pr="005D2CA1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of the Province of Uganda</w:t>
      </w:r>
    </w:p>
    <w:p w14:paraId="68407379" w14:textId="77777777" w:rsidR="00EC11AD" w:rsidRPr="00EC11AD" w:rsidRDefault="00EC11AD" w:rsidP="00EC11AD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WESTHAM: David Gillard </w:t>
      </w:r>
      <w:proofErr w:type="gramStart"/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</w:p>
    <w:p w14:paraId="1C1C2D92" w14:textId="7EAC006B" w:rsidR="002D2DD4" w:rsidRPr="0060340E" w:rsidRDefault="00EC11AD" w:rsidP="0060340E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EC11AD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PEVENSEY + WESTHAM CEP SCHOOL Luke Paramor, HT; Graeme Russell, Chr</w:t>
      </w:r>
    </w:p>
    <w:p w14:paraId="3B043DBC" w14:textId="77ABFD2A" w:rsidR="00B12475" w:rsidRDefault="00B12475" w:rsidP="008E14A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 w:rsidR="0095725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B310318" w14:textId="754AED1E" w:rsidR="00164E52" w:rsidRDefault="007B28B9" w:rsidP="003F2BFE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3F2BFE" w:rsidRPr="003F2BFE">
        <w:rPr>
          <w:rFonts w:ascii="Calibri" w:eastAsia="Times New Roman" w:hAnsi="Calibri" w:cs="Times New Roman"/>
          <w:color w:val="000000"/>
          <w:sz w:val="18"/>
          <w:lang w:eastAsia="en-GB"/>
        </w:rPr>
        <w:t>The Diocese of Kinshasa – Province</w:t>
      </w:r>
      <w:r w:rsidR="003F2B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3F2BFE" w:rsidRPr="003F2B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de </w:t>
      </w:r>
      <w:proofErr w:type="spellStart"/>
      <w:r w:rsidR="003F2BFE" w:rsidRPr="003F2BFE">
        <w:rPr>
          <w:rFonts w:ascii="Calibri" w:eastAsia="Times New Roman" w:hAnsi="Calibri" w:cs="Times New Roman"/>
          <w:color w:val="000000"/>
          <w:sz w:val="18"/>
          <w:lang w:eastAsia="en-GB"/>
        </w:rPr>
        <w:t>L’Eglise</w:t>
      </w:r>
      <w:proofErr w:type="spellEnd"/>
      <w:r w:rsidR="003F2BFE" w:rsidRPr="003F2B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proofErr w:type="spellStart"/>
      <w:r w:rsidR="003F2BFE" w:rsidRPr="003F2BFE">
        <w:rPr>
          <w:rFonts w:ascii="Calibri" w:eastAsia="Times New Roman" w:hAnsi="Calibri" w:cs="Times New Roman"/>
          <w:color w:val="000000"/>
          <w:sz w:val="18"/>
          <w:lang w:eastAsia="en-GB"/>
        </w:rPr>
        <w:t>Anglicane</w:t>
      </w:r>
      <w:proofErr w:type="spellEnd"/>
      <w:r w:rsidR="003F2BFE" w:rsidRPr="003F2B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Du Congo</w:t>
      </w:r>
    </w:p>
    <w:p w14:paraId="4FD19D7F" w14:textId="2A0B6BE3" w:rsidR="00D875D0" w:rsidRPr="002D2DD4" w:rsidRDefault="00E565AF" w:rsidP="002D2DD4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WILLINGDON: Adam Ransom PinC; Sue Wilkinson,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Danny Pegg,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Lynda Bishop and Jeremy Rowett, </w:t>
      </w:r>
      <w:proofErr w:type="spellStart"/>
      <w:r w:rsidRPr="00E565AF">
        <w:rPr>
          <w:rFonts w:ascii="Calibri" w:eastAsia="Times New Roman" w:hAnsi="Calibri" w:cs="Times New Roman"/>
          <w:color w:val="000000"/>
          <w:sz w:val="18"/>
          <w:lang w:eastAsia="en-GB"/>
        </w:rPr>
        <w:t>Rdrs</w:t>
      </w:r>
      <w:proofErr w:type="spellEnd"/>
    </w:p>
    <w:p w14:paraId="63B9EC01" w14:textId="45CFCBFE" w:rsidR="00EE683B" w:rsidRDefault="00217B76" w:rsidP="00521235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28</w:t>
      </w: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ab/>
      </w:r>
    </w:p>
    <w:p w14:paraId="776DE481" w14:textId="01611E75" w:rsidR="00E63FFD" w:rsidRDefault="00957258" w:rsidP="00EB10C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We pray for the bishop, clergy and laity of</w:t>
      </w:r>
      <w:r w:rsidR="00E8167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EB10C4" w:rsidRPr="00EB10C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Diocese of Kirinyaga –</w:t>
      </w:r>
      <w:r w:rsidR="00EB10C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</w:t>
      </w:r>
      <w:r w:rsidR="00EB10C4" w:rsidRPr="00EB10C4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The Anglican Church of Kenya</w:t>
      </w:r>
    </w:p>
    <w:p w14:paraId="1EFFD8F6" w14:textId="17E61C58" w:rsidR="00EB10C4" w:rsidRPr="00EB10C4" w:rsidRDefault="005F7925" w:rsidP="00EB10C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</w:pPr>
      <w:r w:rsidRPr="005F7925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THE RURAL DEANERY OF HASTINGS: </w:t>
      </w:r>
      <w:r w:rsidR="00BC092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Matthew Foy</w:t>
      </w:r>
      <w:r w:rsidRPr="005F7925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, RD; Timothy Bell, ARD; </w:t>
      </w:r>
      <w:r w:rsidR="00257FE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Sally </w:t>
      </w:r>
      <w:r w:rsidR="00BC0927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>Marchant,</w:t>
      </w:r>
      <w:r w:rsidRPr="005F7925">
        <w:rPr>
          <w:rFonts w:ascii="Calibri" w:eastAsia="Times New Roman" w:hAnsi="Calibri" w:cs="Times New Roman"/>
          <w:bCs/>
          <w:color w:val="000000"/>
          <w:sz w:val="18"/>
          <w:szCs w:val="18"/>
          <w:lang w:eastAsia="en-GB"/>
        </w:rPr>
        <w:t xml:space="preserve"> DLC</w:t>
      </w:r>
    </w:p>
    <w:p w14:paraId="5656FCCC" w14:textId="58E5D372" w:rsidR="0014614E" w:rsidRDefault="009E1617" w:rsidP="0014614E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</w:pPr>
      <w:r w:rsidRPr="00C66D66"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29</w:t>
      </w:r>
    </w:p>
    <w:p w14:paraId="6242C18E" w14:textId="1AD4FDCB" w:rsidR="00271F6C" w:rsidRDefault="009E1617" w:rsidP="00003D11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</w:t>
      </w:r>
      <w:r w:rsidR="00957258">
        <w:rPr>
          <w:sz w:val="18"/>
          <w:szCs w:val="18"/>
        </w:rPr>
        <w:t xml:space="preserve">the </w:t>
      </w:r>
      <w:r w:rsidR="00A42138">
        <w:rPr>
          <w:sz w:val="18"/>
          <w:szCs w:val="18"/>
        </w:rPr>
        <w:t xml:space="preserve">bishop, clergy and laity of </w:t>
      </w:r>
      <w:r w:rsidR="00003D11" w:rsidRPr="00003D11">
        <w:rPr>
          <w:sz w:val="18"/>
          <w:szCs w:val="18"/>
        </w:rPr>
        <w:t>The Diocese of Kisangani – Province</w:t>
      </w:r>
      <w:r w:rsidR="00003D11">
        <w:rPr>
          <w:sz w:val="18"/>
          <w:szCs w:val="18"/>
        </w:rPr>
        <w:t xml:space="preserve"> </w:t>
      </w:r>
      <w:r w:rsidR="00003D11" w:rsidRPr="00003D11">
        <w:rPr>
          <w:sz w:val="18"/>
          <w:szCs w:val="18"/>
        </w:rPr>
        <w:t xml:space="preserve">de </w:t>
      </w:r>
      <w:proofErr w:type="spellStart"/>
      <w:r w:rsidR="00003D11" w:rsidRPr="00003D11">
        <w:rPr>
          <w:sz w:val="18"/>
          <w:szCs w:val="18"/>
        </w:rPr>
        <w:t>L’Eglise</w:t>
      </w:r>
      <w:proofErr w:type="spellEnd"/>
      <w:r w:rsidR="00003D11" w:rsidRPr="00003D11">
        <w:rPr>
          <w:sz w:val="18"/>
          <w:szCs w:val="18"/>
        </w:rPr>
        <w:t xml:space="preserve"> </w:t>
      </w:r>
      <w:proofErr w:type="spellStart"/>
      <w:r w:rsidR="00003D11" w:rsidRPr="00003D11">
        <w:rPr>
          <w:sz w:val="18"/>
          <w:szCs w:val="18"/>
        </w:rPr>
        <w:t>Anglicane</w:t>
      </w:r>
      <w:proofErr w:type="spellEnd"/>
      <w:r w:rsidR="00003D11" w:rsidRPr="00003D11">
        <w:rPr>
          <w:sz w:val="18"/>
          <w:szCs w:val="18"/>
        </w:rPr>
        <w:t xml:space="preserve"> Du Congo</w:t>
      </w:r>
    </w:p>
    <w:p w14:paraId="463734B7" w14:textId="122D3C99" w:rsidR="00003D11" w:rsidRDefault="00416BEC" w:rsidP="00003D11">
      <w:pPr>
        <w:tabs>
          <w:tab w:val="left" w:pos="709"/>
        </w:tabs>
        <w:rPr>
          <w:sz w:val="18"/>
          <w:szCs w:val="18"/>
        </w:rPr>
      </w:pPr>
      <w:r w:rsidRPr="00416BEC">
        <w:rPr>
          <w:sz w:val="18"/>
          <w:szCs w:val="18"/>
        </w:rPr>
        <w:t xml:space="preserve">HASTINGS: Christ Church </w:t>
      </w:r>
      <w:proofErr w:type="spellStart"/>
      <w:r w:rsidRPr="00416BEC">
        <w:rPr>
          <w:sz w:val="18"/>
          <w:szCs w:val="18"/>
        </w:rPr>
        <w:t>Blacklands</w:t>
      </w:r>
      <w:proofErr w:type="spellEnd"/>
      <w:r w:rsidRPr="00416BEC">
        <w:rPr>
          <w:sz w:val="18"/>
          <w:szCs w:val="18"/>
        </w:rPr>
        <w:t xml:space="preserve"> and St Andrew: Rosemary </w:t>
      </w:r>
      <w:proofErr w:type="spellStart"/>
      <w:r w:rsidRPr="00416BEC">
        <w:rPr>
          <w:sz w:val="18"/>
          <w:szCs w:val="18"/>
        </w:rPr>
        <w:t>Murrills</w:t>
      </w:r>
      <w:proofErr w:type="spellEnd"/>
      <w:r w:rsidRPr="00416BEC">
        <w:rPr>
          <w:sz w:val="18"/>
          <w:szCs w:val="18"/>
        </w:rPr>
        <w:t>, PinC</w:t>
      </w:r>
    </w:p>
    <w:p w14:paraId="10173AF7" w14:textId="2A2D6927" w:rsidR="001023ED" w:rsidRPr="00B05F6A" w:rsidRDefault="001023ED" w:rsidP="001023E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ANDREW THE APOSTLE</w:t>
      </w:r>
    </w:p>
    <w:p w14:paraId="46A6AC9A" w14:textId="1F23E0A5" w:rsidR="008E14A6" w:rsidRDefault="001023ED" w:rsidP="007B22F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7B22F5" w:rsidRPr="007B22F5">
        <w:rPr>
          <w:rFonts w:ascii="Calibri" w:eastAsia="Times New Roman" w:hAnsi="Calibri" w:cs="Times New Roman"/>
          <w:color w:val="000000"/>
          <w:sz w:val="18"/>
          <w:lang w:eastAsia="en-GB"/>
        </w:rPr>
        <w:t>The Diocese of Kita-Kanto –</w:t>
      </w:r>
      <w:r w:rsidR="007B22F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B22F5" w:rsidRPr="007B22F5">
        <w:rPr>
          <w:rFonts w:ascii="Calibri" w:eastAsia="Times New Roman" w:hAnsi="Calibri" w:cs="Times New Roman"/>
          <w:color w:val="000000"/>
          <w:sz w:val="18"/>
          <w:lang w:eastAsia="en-GB"/>
        </w:rPr>
        <w:t>The Nippon Sei Ko Kai</w:t>
      </w:r>
    </w:p>
    <w:bookmarkEnd w:id="2"/>
    <w:p w14:paraId="055F4D83" w14:textId="727EFA9C" w:rsidR="00E63FFD" w:rsidRPr="00DC3DC5" w:rsidRDefault="00DC3DC5" w:rsidP="00B05F6A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DC3DC5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HASTINGS: Emmanuel and St Mary-in-the-Castle: Martin Lane, I</w:t>
      </w:r>
    </w:p>
    <w:p w14:paraId="4B6E98F3" w14:textId="77777777" w:rsidR="00E63FFD" w:rsidRDefault="00E63FFD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9E67022" w14:textId="77777777" w:rsidR="00420E39" w:rsidRDefault="00420E39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29B53AFE" w14:textId="796F01F7" w:rsidR="00BE1730" w:rsidRDefault="005D641B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lang w:eastAsia="en-GB"/>
        </w:rPr>
        <w:t>DE</w:t>
      </w:r>
      <w:r w:rsidR="008C2F79">
        <w:rPr>
          <w:rFonts w:ascii="Calibri" w:eastAsia="Times New Roman" w:hAnsi="Calibri" w:cs="Times New Roman"/>
          <w:b/>
          <w:color w:val="000000"/>
          <w:sz w:val="28"/>
          <w:lang w:eastAsia="en-GB"/>
        </w:rPr>
        <w:t>C</w:t>
      </w:r>
      <w:r w:rsidR="00B05F6A" w:rsidRPr="00B05F6A">
        <w:rPr>
          <w:rFonts w:ascii="Calibri" w:eastAsia="Times New Roman" w:hAnsi="Calibri" w:cs="Times New Roman"/>
          <w:b/>
          <w:color w:val="000000"/>
          <w:sz w:val="28"/>
          <w:lang w:eastAsia="en-GB"/>
        </w:rPr>
        <w:t>EMBER</w:t>
      </w:r>
    </w:p>
    <w:p w14:paraId="1BDEFB23" w14:textId="54553F76" w:rsidR="002749E1" w:rsidRDefault="002749E1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65707239" wp14:editId="25DAE52D">
            <wp:extent cx="2889885" cy="18415"/>
            <wp:effectExtent l="0" t="0" r="0" b="0"/>
            <wp:docPr id="861635223" name="Picture 86163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0028D" w14:textId="77777777" w:rsidR="00C96336" w:rsidRDefault="00C96336" w:rsidP="00C9633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66EDAB9" w14:textId="0492F474" w:rsidR="00C96336" w:rsidRPr="00C96336" w:rsidRDefault="00C96336" w:rsidP="00C9633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                 ADVENT SUNDAY</w:t>
      </w:r>
    </w:p>
    <w:p w14:paraId="309F36D6" w14:textId="21113CC8" w:rsidR="000B04C9" w:rsidRPr="000B04C9" w:rsidRDefault="000B04C9" w:rsidP="000B04C9">
      <w:pPr>
        <w:tabs>
          <w:tab w:val="left" w:pos="709"/>
        </w:tabs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 xml:space="preserve">PRAY for </w:t>
      </w:r>
      <w:r>
        <w:rPr>
          <w:sz w:val="18"/>
          <w:szCs w:val="18"/>
        </w:rPr>
        <w:t xml:space="preserve">The </w:t>
      </w:r>
      <w:r w:rsidRPr="000B04C9">
        <w:rPr>
          <w:sz w:val="18"/>
          <w:szCs w:val="18"/>
        </w:rPr>
        <w:t>Province of the Episcopal Church of</w:t>
      </w:r>
      <w:r>
        <w:rPr>
          <w:sz w:val="18"/>
          <w:szCs w:val="18"/>
        </w:rPr>
        <w:t xml:space="preserve"> </w:t>
      </w:r>
      <w:r w:rsidRPr="000B04C9">
        <w:rPr>
          <w:sz w:val="18"/>
          <w:szCs w:val="18"/>
        </w:rPr>
        <w:t>South Sudan</w:t>
      </w:r>
    </w:p>
    <w:p w14:paraId="420236B2" w14:textId="185E5658" w:rsidR="00B05F6A" w:rsidRPr="003A4ECE" w:rsidRDefault="000B04C9" w:rsidP="000B04C9">
      <w:pPr>
        <w:tabs>
          <w:tab w:val="left" w:pos="709"/>
        </w:tabs>
        <w:rPr>
          <w:rFonts w:ascii="Calibri" w:eastAsia="Times New Roman" w:hAnsi="Calibri" w:cs="Times New Roman"/>
          <w:i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  <w:lang w:eastAsia="en-GB"/>
        </w:rPr>
        <w:t>PRAY for</w:t>
      </w:r>
      <w:r w:rsidR="00B05F6A" w:rsidRPr="00C96336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8E44DD" w:rsidRPr="00C9633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3A4ECE" w:rsidRPr="00802E6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 xml:space="preserve">The Communications </w:t>
      </w:r>
      <w:r w:rsidR="00802E6C" w:rsidRPr="00802E6C">
        <w:rPr>
          <w:rFonts w:ascii="Calibri" w:eastAsia="Times New Roman" w:hAnsi="Calibri" w:cs="Times New Roman"/>
          <w:iCs/>
          <w:color w:val="000000"/>
          <w:sz w:val="18"/>
          <w:lang w:eastAsia="en-GB"/>
        </w:rPr>
        <w:t>Officer, Lisa Williamson</w:t>
      </w:r>
      <w:r w:rsidR="003A4ECE">
        <w:rPr>
          <w:rFonts w:ascii="Calibri" w:eastAsia="Times New Roman" w:hAnsi="Calibri" w:cs="Times New Roman"/>
          <w:i/>
          <w:color w:val="000000"/>
          <w:sz w:val="18"/>
          <w:lang w:eastAsia="en-GB"/>
        </w:rPr>
        <w:t xml:space="preserve"> </w:t>
      </w:r>
    </w:p>
    <w:p w14:paraId="22111295" w14:textId="5FB23C64" w:rsidR="00B83902" w:rsidRDefault="00B05F6A" w:rsidP="00533C32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</w:p>
    <w:p w14:paraId="67B63DAC" w14:textId="48AEA1A6" w:rsidR="002463BF" w:rsidRDefault="00E21925" w:rsidP="00DE2BC3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DE2BC3" w:rsidRPr="00DE2BC3">
        <w:rPr>
          <w:rFonts w:ascii="Calibri" w:eastAsia="Times New Roman" w:hAnsi="Calibri" w:cs="Times New Roman"/>
          <w:color w:val="000000"/>
          <w:sz w:val="18"/>
          <w:lang w:eastAsia="en-GB"/>
        </w:rPr>
        <w:t>The Diocese of Kitale – The Anglican</w:t>
      </w:r>
      <w:r w:rsidR="00DE2BC3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DE2BC3" w:rsidRPr="00DE2BC3">
        <w:rPr>
          <w:rFonts w:ascii="Calibri" w:eastAsia="Times New Roman" w:hAnsi="Calibri" w:cs="Times New Roman"/>
          <w:color w:val="000000"/>
          <w:sz w:val="18"/>
          <w:lang w:eastAsia="en-GB"/>
        </w:rPr>
        <w:t>Church of Kenya</w:t>
      </w:r>
    </w:p>
    <w:p w14:paraId="127CD8D4" w14:textId="4989EE0D" w:rsidR="00312BCB" w:rsidRPr="00DE2BC3" w:rsidRDefault="00577D12" w:rsidP="00DE2BC3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577D1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HASTINGS: Holy Trinity: Simon Larkin, I; Toby Lancaster, </w:t>
      </w:r>
      <w:proofErr w:type="spellStart"/>
      <w:r w:rsidRPr="00577D12">
        <w:rPr>
          <w:rFonts w:ascii="Calibri" w:eastAsia="Times New Roman" w:hAnsi="Calibri" w:cs="Times New Roman"/>
          <w:color w:val="000000"/>
          <w:sz w:val="18"/>
          <w:lang w:eastAsia="en-GB"/>
        </w:rPr>
        <w:t>Asst.</w:t>
      </w:r>
      <w:proofErr w:type="gramStart"/>
      <w:r w:rsidRPr="00577D12">
        <w:rPr>
          <w:rFonts w:ascii="Calibri" w:eastAsia="Times New Roman" w:hAnsi="Calibri" w:cs="Times New Roman"/>
          <w:color w:val="000000"/>
          <w:sz w:val="18"/>
          <w:lang w:eastAsia="en-GB"/>
        </w:rPr>
        <w:t>C</w:t>
      </w:r>
      <w:proofErr w:type="spellEnd"/>
      <w:r w:rsidRPr="00577D12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  <w:r w:rsidRPr="00577D1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25F88ED" w14:textId="47028542" w:rsidR="00EF7CCB" w:rsidRDefault="000D392A" w:rsidP="002F2930">
      <w:pPr>
        <w:tabs>
          <w:tab w:val="left" w:pos="709"/>
        </w:tabs>
        <w:rPr>
          <w:b/>
          <w:bCs/>
          <w:sz w:val="18"/>
        </w:rPr>
      </w:pPr>
      <w:r>
        <w:rPr>
          <w:b/>
          <w:bCs/>
          <w:sz w:val="18"/>
        </w:rPr>
        <w:t>3</w:t>
      </w:r>
      <w:r w:rsidR="004D0202">
        <w:rPr>
          <w:b/>
          <w:bCs/>
          <w:sz w:val="18"/>
        </w:rPr>
        <w:tab/>
      </w:r>
      <w:r w:rsidR="004D0202" w:rsidRPr="004D0202">
        <w:rPr>
          <w:i/>
          <w:iCs/>
          <w:sz w:val="18"/>
        </w:rPr>
        <w:t>Francis Xavier, 1552</w:t>
      </w:r>
    </w:p>
    <w:p w14:paraId="08EE3E26" w14:textId="77777777" w:rsidR="0018468D" w:rsidRDefault="00EF7CCB" w:rsidP="0018468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 of</w:t>
      </w:r>
      <w:r w:rsidR="004D0202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8468D" w:rsidRPr="0018468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</w:t>
      </w:r>
      <w:proofErr w:type="spellStart"/>
      <w:r w:rsidR="0018468D" w:rsidRPr="0018468D">
        <w:rPr>
          <w:rFonts w:ascii="Calibri" w:eastAsia="Times New Roman" w:hAnsi="Calibri" w:cs="Times New Roman"/>
          <w:color w:val="000000"/>
          <w:sz w:val="18"/>
          <w:lang w:eastAsia="en-GB"/>
        </w:rPr>
        <w:t>Kiteto</w:t>
      </w:r>
      <w:proofErr w:type="spellEnd"/>
      <w:r w:rsidR="0018468D" w:rsidRPr="0018468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– The Anglican</w:t>
      </w:r>
      <w:r w:rsidR="0018468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18468D" w:rsidRPr="0018468D">
        <w:rPr>
          <w:rFonts w:ascii="Calibri" w:eastAsia="Times New Roman" w:hAnsi="Calibri" w:cs="Times New Roman"/>
          <w:color w:val="000000"/>
          <w:sz w:val="18"/>
          <w:lang w:eastAsia="en-GB"/>
        </w:rPr>
        <w:t>Church of Tanzania</w:t>
      </w:r>
    </w:p>
    <w:p w14:paraId="229771C0" w14:textId="77777777" w:rsidR="00875410" w:rsidRPr="00875410" w:rsidRDefault="00875410" w:rsidP="00875410">
      <w:pPr>
        <w:tabs>
          <w:tab w:val="left" w:pos="709"/>
        </w:tabs>
        <w:rPr>
          <w:sz w:val="18"/>
        </w:rPr>
      </w:pPr>
      <w:r w:rsidRPr="00875410">
        <w:rPr>
          <w:sz w:val="18"/>
        </w:rPr>
        <w:t xml:space="preserve">HASTINGS, St Clement and All Saints: Mat Phipps, PinC; Pat Lock, </w:t>
      </w:r>
      <w:proofErr w:type="spellStart"/>
      <w:proofErr w:type="gramStart"/>
      <w:r w:rsidRPr="00875410">
        <w:rPr>
          <w:sz w:val="18"/>
        </w:rPr>
        <w:t>Rdr</w:t>
      </w:r>
      <w:proofErr w:type="spellEnd"/>
      <w:r w:rsidRPr="00875410">
        <w:rPr>
          <w:sz w:val="18"/>
        </w:rPr>
        <w:t>;</w:t>
      </w:r>
      <w:proofErr w:type="gramEnd"/>
    </w:p>
    <w:p w14:paraId="087E9205" w14:textId="0EBD233E" w:rsidR="000D392A" w:rsidRPr="0018468D" w:rsidRDefault="00875410" w:rsidP="00875410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875410">
        <w:rPr>
          <w:sz w:val="18"/>
        </w:rPr>
        <w:t>ALL SAINTS CE JUNIOR ACADEMY: Katharine</w:t>
      </w:r>
      <w:r>
        <w:rPr>
          <w:sz w:val="18"/>
        </w:rPr>
        <w:t xml:space="preserve"> </w:t>
      </w:r>
      <w:r w:rsidRPr="00875410">
        <w:rPr>
          <w:sz w:val="18"/>
        </w:rPr>
        <w:t>Hurd, HT;</w:t>
      </w:r>
      <w:r w:rsidR="004324E8">
        <w:rPr>
          <w:sz w:val="18"/>
        </w:rPr>
        <w:t xml:space="preserve"> Zoe Doye, </w:t>
      </w:r>
      <w:r w:rsidR="00587C39">
        <w:rPr>
          <w:sz w:val="18"/>
        </w:rPr>
        <w:t>Academy Chr.</w:t>
      </w:r>
      <w:r w:rsidR="00725E55">
        <w:rPr>
          <w:b/>
          <w:bCs/>
          <w:sz w:val="18"/>
        </w:rPr>
        <w:tab/>
      </w:r>
    </w:p>
    <w:p w14:paraId="06E9D0E2" w14:textId="00FCFA47" w:rsidR="005F07C5" w:rsidRPr="005360BD" w:rsidRDefault="00B05F6A" w:rsidP="00B80717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4</w:t>
      </w:r>
      <w:r w:rsidR="00587C3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87C39" w:rsidRPr="005360B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of Damascus, c.749</w:t>
      </w:r>
    </w:p>
    <w:p w14:paraId="7A942EE6" w14:textId="6C6F2085" w:rsidR="00587C39" w:rsidRPr="005360BD" w:rsidRDefault="00587C39" w:rsidP="00B80717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5360B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</w:r>
      <w:r w:rsidR="005360BD" w:rsidRPr="005360BD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Nicholas Ferrar, 1637</w:t>
      </w:r>
    </w:p>
    <w:p w14:paraId="6E9DD658" w14:textId="745AD7B2" w:rsidR="005F07C5" w:rsidRDefault="005F07C5" w:rsidP="003F02F1">
      <w:pPr>
        <w:tabs>
          <w:tab w:val="left" w:pos="709"/>
        </w:tabs>
        <w:rPr>
          <w:sz w:val="18"/>
        </w:rPr>
      </w:pPr>
      <w:r>
        <w:rPr>
          <w:sz w:val="18"/>
        </w:rPr>
        <w:t xml:space="preserve">We pray for the bishop, clergy and laity of </w:t>
      </w:r>
      <w:r w:rsidR="003F02F1" w:rsidRPr="003F02F1">
        <w:rPr>
          <w:sz w:val="18"/>
        </w:rPr>
        <w:t xml:space="preserve">The Diocese of </w:t>
      </w:r>
      <w:proofErr w:type="spellStart"/>
      <w:r w:rsidR="003F02F1" w:rsidRPr="003F02F1">
        <w:rPr>
          <w:sz w:val="18"/>
        </w:rPr>
        <w:t>Kitgum</w:t>
      </w:r>
      <w:proofErr w:type="spellEnd"/>
      <w:r w:rsidR="003F02F1" w:rsidRPr="003F02F1">
        <w:rPr>
          <w:sz w:val="18"/>
        </w:rPr>
        <w:t xml:space="preserve"> – The Church</w:t>
      </w:r>
      <w:r w:rsidR="003F02F1">
        <w:rPr>
          <w:sz w:val="18"/>
        </w:rPr>
        <w:t xml:space="preserve"> </w:t>
      </w:r>
      <w:r w:rsidR="003F02F1" w:rsidRPr="003F02F1">
        <w:rPr>
          <w:sz w:val="18"/>
        </w:rPr>
        <w:t>of the Province of Uganda</w:t>
      </w:r>
    </w:p>
    <w:p w14:paraId="42BB0CF8" w14:textId="77777777" w:rsidR="00621330" w:rsidRDefault="00CF3A63" w:rsidP="003F02F1">
      <w:pPr>
        <w:tabs>
          <w:tab w:val="left" w:pos="709"/>
        </w:tabs>
        <w:rPr>
          <w:sz w:val="18"/>
        </w:rPr>
      </w:pPr>
      <w:r w:rsidRPr="00CF3A63">
        <w:rPr>
          <w:sz w:val="18"/>
        </w:rPr>
        <w:t>HOLLINGTON St John the Evangelist: Lu</w:t>
      </w:r>
      <w:r w:rsidR="001A06E4">
        <w:rPr>
          <w:sz w:val="18"/>
        </w:rPr>
        <w:t>cas</w:t>
      </w:r>
      <w:r w:rsidRPr="00CF3A63">
        <w:rPr>
          <w:sz w:val="18"/>
        </w:rPr>
        <w:t xml:space="preserve"> Dean, </w:t>
      </w:r>
      <w:proofErr w:type="gramStart"/>
      <w:r w:rsidRPr="00CF3A63">
        <w:rPr>
          <w:sz w:val="18"/>
        </w:rPr>
        <w:t>I;</w:t>
      </w:r>
      <w:proofErr w:type="gramEnd"/>
      <w:r w:rsidRPr="00CF3A63">
        <w:rPr>
          <w:sz w:val="18"/>
        </w:rPr>
        <w:t xml:space="preserve"> </w:t>
      </w:r>
    </w:p>
    <w:p w14:paraId="6F4165FE" w14:textId="04E21854" w:rsidR="003F02F1" w:rsidRPr="003F02F1" w:rsidRDefault="00CF3A63" w:rsidP="003F02F1">
      <w:pPr>
        <w:tabs>
          <w:tab w:val="left" w:pos="709"/>
        </w:tabs>
        <w:rPr>
          <w:sz w:val="18"/>
        </w:rPr>
      </w:pPr>
      <w:r w:rsidRPr="00CF3A63">
        <w:rPr>
          <w:sz w:val="18"/>
        </w:rPr>
        <w:t xml:space="preserve">ARK ALEXANDRA ACADEMY: </w:t>
      </w:r>
      <w:r w:rsidR="00F34E02">
        <w:rPr>
          <w:sz w:val="18"/>
        </w:rPr>
        <w:t xml:space="preserve">Rhys Spiers, Exec Principle; </w:t>
      </w:r>
      <w:r w:rsidRPr="00CF3A63">
        <w:rPr>
          <w:sz w:val="18"/>
        </w:rPr>
        <w:t xml:space="preserve">Alex Birks-Agnew, Head; </w:t>
      </w:r>
      <w:r w:rsidR="00621330">
        <w:rPr>
          <w:sz w:val="18"/>
        </w:rPr>
        <w:t xml:space="preserve">Tommy </w:t>
      </w:r>
      <w:r w:rsidR="00F34E02">
        <w:rPr>
          <w:sz w:val="18"/>
        </w:rPr>
        <w:t>Ittu</w:t>
      </w:r>
      <w:r w:rsidRPr="00CF3A63">
        <w:rPr>
          <w:sz w:val="18"/>
        </w:rPr>
        <w:t>, Head</w:t>
      </w:r>
    </w:p>
    <w:p w14:paraId="21AB6C8E" w14:textId="3815B448" w:rsidR="00E81674" w:rsidRDefault="00B05F6A" w:rsidP="00904A98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5</w:t>
      </w:r>
      <w:r w:rsidR="00271F6C" w:rsidRPr="00271F6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49125056" w14:textId="2901C406" w:rsidR="00317FDC" w:rsidRPr="00EC73A0" w:rsidRDefault="00E81674" w:rsidP="005A702C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5A702C" w:rsidRPr="005A702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Diocese of Kitui – The Anglican</w:t>
      </w:r>
      <w:r w:rsidR="00EC73A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5A702C" w:rsidRPr="005A702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Church of Kenya</w:t>
      </w:r>
    </w:p>
    <w:p w14:paraId="352A50BA" w14:textId="07FB4A73" w:rsidR="00B05F6A" w:rsidRPr="00E81674" w:rsidRDefault="006335C7" w:rsidP="00B62A3D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335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HOLLINGTON St Leonard: Rachel Creighton, </w:t>
      </w:r>
      <w:proofErr w:type="gramStart"/>
      <w:r w:rsidRPr="006335C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I;</w:t>
      </w:r>
      <w:proofErr w:type="gramEnd"/>
      <w:r w:rsidR="00271F6C" w:rsidRPr="00E8167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ab/>
      </w:r>
    </w:p>
    <w:p w14:paraId="6DE313DD" w14:textId="3B586B91" w:rsidR="00B05F6A" w:rsidRDefault="00B05F6A" w:rsidP="00904A98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6</w:t>
      </w: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E1574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Nicholas, c326</w:t>
      </w:r>
      <w:r w:rsidR="0068030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20B35FB0" w14:textId="77777777" w:rsidR="007E0FFB" w:rsidRPr="007E0FFB" w:rsidRDefault="00CE1574" w:rsidP="007E0FFB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7E0FFB" w:rsidRPr="007E0FF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Kivu –</w:t>
      </w:r>
    </w:p>
    <w:p w14:paraId="78AD77AC" w14:textId="1C6AAB8C" w:rsidR="00CE1574" w:rsidRDefault="007E0FFB" w:rsidP="007E0FFB">
      <w:pP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proofErr w:type="spellStart"/>
      <w:r w:rsidRPr="007E0FF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Eglise</w:t>
      </w:r>
      <w:proofErr w:type="spellEnd"/>
      <w:r w:rsidRPr="007E0FF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Pr="007E0FF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Anglicane</w:t>
      </w:r>
      <w:proofErr w:type="spellEnd"/>
      <w:r w:rsidRPr="007E0FFB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du Rwanda</w:t>
      </w:r>
    </w:p>
    <w:p w14:paraId="6352491B" w14:textId="77777777" w:rsidR="00C64D79" w:rsidRPr="00C64D79" w:rsidRDefault="00C64D79" w:rsidP="00C64D79">
      <w:pPr>
        <w:rPr>
          <w:sz w:val="18"/>
          <w:szCs w:val="18"/>
        </w:rPr>
      </w:pPr>
      <w:r w:rsidRPr="00C64D79">
        <w:rPr>
          <w:sz w:val="18"/>
          <w:szCs w:val="18"/>
        </w:rPr>
        <w:t xml:space="preserve">ORE, Christ Church: Tim Bell PinC; Kizzy Penfold, Asst. </w:t>
      </w:r>
      <w:proofErr w:type="gramStart"/>
      <w:r w:rsidRPr="00C64D79">
        <w:rPr>
          <w:sz w:val="18"/>
          <w:szCs w:val="18"/>
        </w:rPr>
        <w:t>C;</w:t>
      </w:r>
      <w:proofErr w:type="gramEnd"/>
    </w:p>
    <w:p w14:paraId="764DFA10" w14:textId="0CD73635" w:rsidR="00420E39" w:rsidRPr="00D875D0" w:rsidRDefault="00C64D79" w:rsidP="00D875D0">
      <w:pPr>
        <w:rPr>
          <w:sz w:val="18"/>
          <w:szCs w:val="18"/>
        </w:rPr>
      </w:pPr>
      <w:r w:rsidRPr="00C64D79">
        <w:rPr>
          <w:sz w:val="18"/>
          <w:szCs w:val="18"/>
        </w:rPr>
        <w:t xml:space="preserve">ORE, St Helen: Tim Bell, PinC; Kizzy Penfold, Asst. </w:t>
      </w:r>
      <w:proofErr w:type="gramStart"/>
      <w:r w:rsidRPr="00C64D79">
        <w:rPr>
          <w:sz w:val="18"/>
          <w:szCs w:val="18"/>
        </w:rPr>
        <w:t>C;</w:t>
      </w:r>
      <w:proofErr w:type="gramEnd"/>
    </w:p>
    <w:p w14:paraId="092BC3EE" w14:textId="440105F2" w:rsidR="0068030A" w:rsidRDefault="0068030A" w:rsidP="0068030A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7</w:t>
      </w:r>
      <w:r w:rsidRPr="003F56B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>
        <w:rPr>
          <w:rFonts w:ascii="Calibri" w:eastAsia="Times New Roman" w:hAnsi="Calibri" w:cs="Times New Roman"/>
          <w:i/>
          <w:color w:val="000000"/>
          <w:sz w:val="18"/>
          <w:lang w:eastAsia="en-GB"/>
        </w:rPr>
        <w:t>Ambrose, Bishop of Milan and Teacher, 397</w:t>
      </w:r>
    </w:p>
    <w:p w14:paraId="4D7DBBD7" w14:textId="0BEA3F66" w:rsidR="00CE1574" w:rsidRDefault="00CE1574" w:rsidP="00793C0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We pray for the bishop, clergy and laity of </w:t>
      </w:r>
      <w:r w:rsidR="00793C09" w:rsidRP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The Diocese of North Kivu – Province</w:t>
      </w:r>
      <w:r w:rsid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r w:rsidR="00793C09" w:rsidRP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de </w:t>
      </w:r>
      <w:proofErr w:type="spellStart"/>
      <w:r w:rsidR="00793C09" w:rsidRP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L’Eglise</w:t>
      </w:r>
      <w:proofErr w:type="spellEnd"/>
      <w:r w:rsidR="00793C09" w:rsidRP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</w:t>
      </w:r>
      <w:proofErr w:type="spellStart"/>
      <w:r w:rsidR="00793C09" w:rsidRP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Anglicane</w:t>
      </w:r>
      <w:proofErr w:type="spellEnd"/>
      <w:r w:rsidR="00793C09" w:rsidRPr="00793C09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 Du Congo</w:t>
      </w:r>
    </w:p>
    <w:p w14:paraId="034C2736" w14:textId="0C7FF5FA" w:rsidR="00702EA7" w:rsidRPr="00702EA7" w:rsidRDefault="00702EA7" w:rsidP="00702EA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702EA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ST LEONARDS-ON-SEA, Christ Church and St Mary Magdalen and St Peter and St Paul: Tom Crowley: </w:t>
      </w:r>
      <w:r w:rsidR="001064CF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R</w:t>
      </w:r>
      <w:r w:rsidRPr="00702EA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 xml:space="preserve">; Richard Ralph, </w:t>
      </w:r>
      <w:proofErr w:type="spellStart"/>
      <w:r w:rsidRPr="00702EA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Asst.</w:t>
      </w:r>
      <w:proofErr w:type="gramStart"/>
      <w:r w:rsidRPr="00702EA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</w:t>
      </w:r>
      <w:proofErr w:type="spellEnd"/>
      <w:r w:rsidRPr="00702EA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;</w:t>
      </w:r>
      <w:proofErr w:type="gramEnd"/>
    </w:p>
    <w:p w14:paraId="54925B6C" w14:textId="340B1111" w:rsidR="002D2DD4" w:rsidRDefault="00702EA7" w:rsidP="00702EA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 w:rsidRPr="00702EA7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CHRIST CHURCH CE PRIMARY &amp; NURSERY ACADEMY (SCHOOL): Russell Thorne, HT; Susannah Singh, HT; Peter Fairless, Chr</w:t>
      </w:r>
    </w:p>
    <w:p w14:paraId="658F5545" w14:textId="6B6A4B2B" w:rsidR="003F599D" w:rsidRPr="00793C09" w:rsidRDefault="003F599D" w:rsidP="00702EA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Times New Roman"/>
          <w:b/>
          <w:noProof/>
          <w:color w:val="000000"/>
          <w:sz w:val="18"/>
          <w:lang w:eastAsia="en-GB"/>
        </w:rPr>
        <w:drawing>
          <wp:inline distT="0" distB="0" distL="0" distR="0" wp14:anchorId="6C0EE27E" wp14:editId="1213DDA2">
            <wp:extent cx="2889885" cy="18415"/>
            <wp:effectExtent l="0" t="0" r="0" b="0"/>
            <wp:docPr id="1851176524" name="Picture 185117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2A0C4" w14:textId="77777777" w:rsidR="002D2DD4" w:rsidRDefault="002D2DD4" w:rsidP="001213B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FFF1870" w14:textId="3C1FDAB6" w:rsidR="00A4473E" w:rsidRDefault="00B05F6A" w:rsidP="001213B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8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3F484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ADVENT 2</w:t>
      </w:r>
    </w:p>
    <w:p w14:paraId="3FCB5BBE" w14:textId="170BEFA8" w:rsidR="001C7188" w:rsidRDefault="00154BD0" w:rsidP="007A723D">
      <w:pPr>
        <w:tabs>
          <w:tab w:val="left" w:pos="709"/>
        </w:tabs>
        <w:rPr>
          <w:sz w:val="18"/>
        </w:rPr>
      </w:pPr>
      <w:r w:rsidRPr="00154BD0">
        <w:rPr>
          <w:b/>
          <w:bCs/>
          <w:sz w:val="18"/>
        </w:rPr>
        <w:t>PRAY for</w:t>
      </w:r>
      <w:r>
        <w:rPr>
          <w:sz w:val="18"/>
        </w:rPr>
        <w:t xml:space="preserve"> </w:t>
      </w:r>
      <w:r w:rsidR="00CE1574">
        <w:rPr>
          <w:sz w:val="18"/>
        </w:rPr>
        <w:t xml:space="preserve">the bishop, clergy and laity of </w:t>
      </w:r>
      <w:r w:rsidR="007A723D" w:rsidRPr="007A723D">
        <w:rPr>
          <w:sz w:val="18"/>
        </w:rPr>
        <w:t>Province of the Episcopal Church</w:t>
      </w:r>
      <w:r w:rsidR="00886B43">
        <w:rPr>
          <w:sz w:val="18"/>
        </w:rPr>
        <w:t xml:space="preserve"> </w:t>
      </w:r>
      <w:r w:rsidR="007A723D" w:rsidRPr="007A723D">
        <w:rPr>
          <w:sz w:val="18"/>
        </w:rPr>
        <w:t>of Sudan</w:t>
      </w:r>
    </w:p>
    <w:p w14:paraId="55D918E7" w14:textId="48B6A127" w:rsidR="00D875D0" w:rsidRPr="002D2DD4" w:rsidRDefault="00154BD0" w:rsidP="00334C66">
      <w:pPr>
        <w:tabs>
          <w:tab w:val="left" w:pos="709"/>
        </w:tabs>
        <w:rPr>
          <w:b/>
          <w:bCs/>
          <w:sz w:val="18"/>
        </w:rPr>
      </w:pPr>
      <w:r w:rsidRPr="00154BD0">
        <w:rPr>
          <w:b/>
          <w:bCs/>
          <w:sz w:val="18"/>
        </w:rPr>
        <w:t xml:space="preserve">PRAY for </w:t>
      </w:r>
      <w:r w:rsidR="00C5397E" w:rsidRPr="00C5397E">
        <w:rPr>
          <w:sz w:val="18"/>
        </w:rPr>
        <w:t>the Children and Youth Workers;</w:t>
      </w:r>
      <w:r w:rsidR="00C5397E">
        <w:rPr>
          <w:b/>
          <w:bCs/>
          <w:sz w:val="18"/>
        </w:rPr>
        <w:t xml:space="preserve"> </w:t>
      </w:r>
      <w:r w:rsidR="00022C44" w:rsidRPr="00022C44">
        <w:rPr>
          <w:sz w:val="18"/>
        </w:rPr>
        <w:t>Jamie Gater, Dan Jenkins</w:t>
      </w:r>
      <w:r w:rsidR="001479A3">
        <w:rPr>
          <w:sz w:val="18"/>
        </w:rPr>
        <w:t>.</w:t>
      </w:r>
    </w:p>
    <w:p w14:paraId="6BBFA365" w14:textId="77777777" w:rsidR="0060340E" w:rsidRDefault="0060340E" w:rsidP="00334C6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2C5DD6C" w14:textId="77777777" w:rsidR="0060340E" w:rsidRDefault="0060340E" w:rsidP="00334C6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3BF36C5B" w14:textId="77777777" w:rsidR="0060340E" w:rsidRDefault="0060340E" w:rsidP="00334C6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672BB8F" w14:textId="0BCC6961" w:rsidR="00FC7C56" w:rsidRDefault="00B05F6A" w:rsidP="00334C6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9</w:t>
      </w:r>
      <w:r w:rsidR="00A4473E" w:rsidRPr="00A4473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A4473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38831C8B" w14:textId="205464DB" w:rsidR="00CE1574" w:rsidRDefault="00CE1574" w:rsidP="0041040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</w:t>
      </w:r>
      <w:r w:rsidR="002F29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of </w:t>
      </w:r>
      <w:r w:rsidR="0041040B" w:rsidRPr="0041040B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Kobe – The Nippon</w:t>
      </w:r>
      <w:r w:rsidR="0041040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1040B" w:rsidRPr="0041040B">
        <w:rPr>
          <w:rFonts w:ascii="Calibri" w:eastAsia="Times New Roman" w:hAnsi="Calibri" w:cs="Times New Roman"/>
          <w:color w:val="000000"/>
          <w:sz w:val="18"/>
          <w:lang w:eastAsia="en-GB"/>
        </w:rPr>
        <w:t>Sei Ko Kai</w:t>
      </w:r>
    </w:p>
    <w:p w14:paraId="70CEE09E" w14:textId="77777777" w:rsidR="007A37A5" w:rsidRPr="007A37A5" w:rsidRDefault="007A37A5" w:rsidP="007A37A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37A5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ST LEONARDS-ON-SEA St Leonard and St Ethelburga: Matthew Foy, </w:t>
      </w:r>
      <w:proofErr w:type="gramStart"/>
      <w:r w:rsidRPr="007A37A5">
        <w:rPr>
          <w:rFonts w:ascii="Calibri" w:eastAsia="Times New Roman" w:hAnsi="Calibri" w:cs="Times New Roman"/>
          <w:color w:val="000000"/>
          <w:sz w:val="18"/>
          <w:lang w:eastAsia="en-GB"/>
        </w:rPr>
        <w:t>PinC;</w:t>
      </w:r>
      <w:proofErr w:type="gramEnd"/>
    </w:p>
    <w:p w14:paraId="4B8BFCE4" w14:textId="77777777" w:rsidR="007A37A5" w:rsidRPr="007A37A5" w:rsidRDefault="007A37A5" w:rsidP="007A37A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37A5">
        <w:rPr>
          <w:rFonts w:ascii="Calibri" w:eastAsia="Times New Roman" w:hAnsi="Calibri" w:cs="Times New Roman"/>
          <w:color w:val="000000"/>
          <w:sz w:val="18"/>
          <w:lang w:eastAsia="en-GB"/>
        </w:rPr>
        <w:t>ST LEONARD’S CEP ACADEMY: Faith Rew, HT.</w:t>
      </w:r>
    </w:p>
    <w:p w14:paraId="54719B75" w14:textId="77777777" w:rsidR="007A37A5" w:rsidRPr="007A37A5" w:rsidRDefault="007A37A5" w:rsidP="007A37A5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37A5">
        <w:rPr>
          <w:rFonts w:ascii="Calibri" w:eastAsia="Times New Roman" w:hAnsi="Calibri" w:cs="Times New Roman"/>
          <w:color w:val="000000"/>
          <w:sz w:val="18"/>
          <w:lang w:eastAsia="en-GB"/>
        </w:rPr>
        <w:t>ST LEONARDS-ON-SEA, St Matthew (Silverhill): Matthew Foy, PinC</w:t>
      </w:r>
    </w:p>
    <w:p w14:paraId="5A3F5D9E" w14:textId="0A1D23E1" w:rsidR="00EC4A9B" w:rsidRPr="00923C56" w:rsidRDefault="007A37A5" w:rsidP="00334C6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A37A5">
        <w:rPr>
          <w:rFonts w:ascii="Calibri" w:eastAsia="Times New Roman" w:hAnsi="Calibri" w:cs="Times New Roman"/>
          <w:color w:val="000000"/>
          <w:sz w:val="18"/>
          <w:lang w:eastAsia="en-GB"/>
        </w:rPr>
        <w:t>ST PAUL’S CE ACADEMY SCHOOL Tom Glenn, HT</w:t>
      </w:r>
      <w:r w:rsidR="00652A9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</w:t>
      </w:r>
      <w:r w:rsidR="00923C56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 </w:t>
      </w:r>
      <w:proofErr w:type="spellStart"/>
      <w:r w:rsidR="00923C56">
        <w:rPr>
          <w:rFonts w:ascii="Calibri" w:eastAsia="Times New Roman" w:hAnsi="Calibri" w:cs="Times New Roman"/>
          <w:color w:val="000000"/>
          <w:sz w:val="18"/>
          <w:lang w:eastAsia="en-GB"/>
        </w:rPr>
        <w:t>Kiniari</w:t>
      </w:r>
      <w:proofErr w:type="spellEnd"/>
      <w:r w:rsidR="00923C56">
        <w:rPr>
          <w:rFonts w:ascii="Calibri" w:eastAsia="Times New Roman" w:hAnsi="Calibri" w:cs="Times New Roman"/>
          <w:color w:val="000000"/>
          <w:sz w:val="18"/>
          <w:lang w:eastAsia="en-GB"/>
        </w:rPr>
        <w:t>, HT</w:t>
      </w:r>
    </w:p>
    <w:p w14:paraId="2021D3F7" w14:textId="52D11383" w:rsidR="00B05F6A" w:rsidRDefault="00B05F6A" w:rsidP="00334C66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10</w:t>
      </w:r>
      <w:r w:rsidR="0082296C" w:rsidRPr="0082296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82296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541FC81" w14:textId="57F1CF5F" w:rsidR="00312666" w:rsidRDefault="00312666" w:rsidP="00E50AC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E50ACC" w:rsidRPr="00E50ACC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Koforidua – The</w:t>
      </w:r>
      <w:r w:rsidR="00E50AC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E50ACC" w:rsidRPr="00E50ACC">
        <w:rPr>
          <w:rFonts w:ascii="Calibri" w:eastAsia="Times New Roman" w:hAnsi="Calibri" w:cs="Times New Roman"/>
          <w:color w:val="000000"/>
          <w:sz w:val="18"/>
          <w:lang w:eastAsia="en-GB"/>
        </w:rPr>
        <w:t>Church of the Province of West Africa</w:t>
      </w:r>
    </w:p>
    <w:p w14:paraId="27C45123" w14:textId="77777777" w:rsidR="00010CE7" w:rsidRPr="00010CE7" w:rsidRDefault="00010CE7" w:rsidP="00010CE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010CE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UPPER ST LEONARDS: David Hill, I; Michael Turnbull, </w:t>
      </w:r>
      <w:proofErr w:type="spellStart"/>
      <w:r w:rsidRPr="00010CE7">
        <w:rPr>
          <w:rFonts w:ascii="Calibri" w:eastAsia="Times New Roman" w:hAnsi="Calibri" w:cs="Times New Roman"/>
          <w:color w:val="000000"/>
          <w:sz w:val="18"/>
          <w:lang w:eastAsia="en-GB"/>
        </w:rPr>
        <w:t>Asst.</w:t>
      </w:r>
      <w:proofErr w:type="gramStart"/>
      <w:r w:rsidRPr="00010CE7">
        <w:rPr>
          <w:rFonts w:ascii="Calibri" w:eastAsia="Times New Roman" w:hAnsi="Calibri" w:cs="Times New Roman"/>
          <w:color w:val="000000"/>
          <w:sz w:val="18"/>
          <w:lang w:eastAsia="en-GB"/>
        </w:rPr>
        <w:t>C</w:t>
      </w:r>
      <w:proofErr w:type="spellEnd"/>
      <w:r w:rsidRPr="00010CE7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</w:p>
    <w:p w14:paraId="3EBCE2A8" w14:textId="77777777" w:rsidR="0005400D" w:rsidRDefault="00B05F6A" w:rsidP="0005400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11</w:t>
      </w:r>
      <w:r w:rsidR="00734F03" w:rsidRPr="00734F0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049676B3" w14:textId="4C4775D5" w:rsidR="0005400D" w:rsidRDefault="0005400D" w:rsidP="00A0525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A05258" w:rsidRPr="00A05258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Kolhapur – The</w:t>
      </w:r>
      <w:r w:rsidR="00A05258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05258" w:rsidRPr="00A05258">
        <w:rPr>
          <w:rFonts w:ascii="Calibri" w:eastAsia="Times New Roman" w:hAnsi="Calibri" w:cs="Times New Roman"/>
          <w:color w:val="000000"/>
          <w:sz w:val="18"/>
          <w:lang w:eastAsia="en-GB"/>
        </w:rPr>
        <w:t>Church of North India (United)</w:t>
      </w:r>
    </w:p>
    <w:p w14:paraId="3AE50089" w14:textId="01D688E6" w:rsidR="00631249" w:rsidRDefault="00631249" w:rsidP="00A0525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631249">
        <w:rPr>
          <w:rFonts w:ascii="Calibri" w:eastAsia="Times New Roman" w:hAnsi="Calibri" w:cs="Times New Roman"/>
          <w:color w:val="000000"/>
          <w:sz w:val="18"/>
          <w:lang w:eastAsia="en-GB"/>
        </w:rPr>
        <w:t>THE RURAL DEANERY OF ROTHERFIELD: Julie Sear, RD; Julie Bradshaw, DLC.</w:t>
      </w:r>
    </w:p>
    <w:p w14:paraId="2F6D527C" w14:textId="4CACDDB9" w:rsidR="00B05F6A" w:rsidRDefault="00B05F6A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B05F6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12</w:t>
      </w:r>
      <w:r w:rsidR="00F460F6" w:rsidRPr="00F460F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F460F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A73ADEC" w14:textId="1A989D41" w:rsidR="000940AF" w:rsidRPr="00A24EFE" w:rsidRDefault="000940AF" w:rsidP="00A24EF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</w:t>
      </w:r>
      <w:r w:rsidR="007F6AD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bishop, clergy and laity of </w:t>
      </w:r>
      <w:r w:rsidR="00A24EFE" w:rsidRPr="00A24EFE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Kollam – Kottarakkara</w:t>
      </w:r>
      <w:r w:rsidR="00A24EFE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24EFE" w:rsidRPr="00A24EFE">
        <w:rPr>
          <w:rFonts w:ascii="Calibri" w:eastAsia="Times New Roman" w:hAnsi="Calibri" w:cs="Times New Roman"/>
          <w:color w:val="000000"/>
          <w:sz w:val="18"/>
          <w:lang w:eastAsia="en-GB"/>
        </w:rPr>
        <w:t>– The Church of South India (United)</w:t>
      </w:r>
    </w:p>
    <w:p w14:paraId="7E3DD827" w14:textId="77777777" w:rsidR="004121CD" w:rsidRPr="004121CD" w:rsidRDefault="004121CD" w:rsidP="004121C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CROWBOROUGH, All Saints, Stephen Rees, I; Nick Ashton, </w:t>
      </w:r>
      <w:proofErr w:type="spellStart"/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>Ass.V</w:t>
      </w:r>
      <w:proofErr w:type="spellEnd"/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Pete Winstone, </w:t>
      </w:r>
      <w:proofErr w:type="spellStart"/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>Asst.C</w:t>
      </w:r>
      <w:proofErr w:type="spellEnd"/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; Adam Thrift, </w:t>
      </w:r>
      <w:proofErr w:type="spellStart"/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3EFE6C87" w14:textId="28A3396F" w:rsidR="00A24EFE" w:rsidRDefault="004121CD" w:rsidP="004121C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4121CD">
        <w:rPr>
          <w:rFonts w:ascii="Calibri" w:eastAsia="Times New Roman" w:hAnsi="Calibri" w:cs="Times New Roman"/>
          <w:color w:val="000000"/>
          <w:sz w:val="18"/>
          <w:lang w:eastAsia="en-GB"/>
        </w:rPr>
        <w:t>SIR HENRY FERMOR CEP SCHOOL; Vicki Edwards, HT</w:t>
      </w:r>
      <w:r w:rsidR="004318A9">
        <w:rPr>
          <w:rFonts w:ascii="Calibri" w:eastAsia="Times New Roman" w:hAnsi="Calibri" w:cs="Times New Roman"/>
          <w:color w:val="000000"/>
          <w:sz w:val="18"/>
          <w:lang w:eastAsia="en-GB"/>
        </w:rPr>
        <w:t>.</w:t>
      </w:r>
    </w:p>
    <w:p w14:paraId="097D6240" w14:textId="29B92648" w:rsidR="00B05F6A" w:rsidRPr="00504DBF" w:rsidRDefault="00B05F6A" w:rsidP="00B05F6A">
      <w:pPr>
        <w:tabs>
          <w:tab w:val="left" w:pos="709"/>
        </w:tabs>
        <w:rPr>
          <w:rFonts w:ascii="Calibri" w:eastAsia="Times New Roman" w:hAnsi="Calibri" w:cs="Times New Roman"/>
          <w:b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13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504DBF" w:rsidRPr="00504DBF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Lucy, 304</w:t>
      </w:r>
    </w:p>
    <w:p w14:paraId="58EB4C05" w14:textId="19FAFF21" w:rsidR="00F460F6" w:rsidRDefault="00504DBF" w:rsidP="004F2F27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 pray for the bishop, clergy and laity of </w:t>
      </w:r>
      <w:r w:rsidR="004F2F27" w:rsidRPr="004F2F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The Diocese of </w:t>
      </w:r>
      <w:proofErr w:type="spellStart"/>
      <w:r w:rsidR="004F2F27" w:rsidRPr="004F2F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Kondoa</w:t>
      </w:r>
      <w:proofErr w:type="spellEnd"/>
      <w:r w:rsidR="004F2F27" w:rsidRPr="004F2F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–</w:t>
      </w:r>
      <w:r w:rsidR="004F2F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  <w:r w:rsidR="004F2F27" w:rsidRPr="004F2F27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The Anglican Church of Tanzania</w:t>
      </w:r>
    </w:p>
    <w:p w14:paraId="70BF20C4" w14:textId="70F91AEC" w:rsidR="00B07F8C" w:rsidRPr="00B07F8C" w:rsidRDefault="00B07F8C" w:rsidP="00B07F8C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7F8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CROWBOROUGH, St John: </w:t>
      </w:r>
      <w:r w:rsidR="003152E3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Vacant</w:t>
      </w:r>
      <w:r w:rsidRPr="00B07F8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, </w:t>
      </w:r>
      <w:proofErr w:type="gramStart"/>
      <w:r w:rsidRPr="00B07F8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PinC;</w:t>
      </w:r>
      <w:proofErr w:type="gramEnd"/>
    </w:p>
    <w:p w14:paraId="1C4E2BC5" w14:textId="6F5903E6" w:rsidR="004F2F27" w:rsidRPr="004F2F27" w:rsidRDefault="00B07F8C" w:rsidP="00B07F8C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B07F8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ST JOHN’S CEP SCHOOL: Laura Cooper, </w:t>
      </w:r>
      <w:proofErr w:type="gramStart"/>
      <w:r w:rsidRPr="00B07F8C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</w:p>
    <w:p w14:paraId="2BB07487" w14:textId="55D0514E" w:rsidR="00B05F6A" w:rsidRDefault="00B05F6A" w:rsidP="00B05F6A">
      <w:pPr>
        <w:tabs>
          <w:tab w:val="left" w:pos="709"/>
        </w:tabs>
        <w:rPr>
          <w:rFonts w:ascii="Calibri" w:eastAsia="Times New Roman" w:hAnsi="Calibri" w:cs="Times New Roman"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14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934A24">
        <w:rPr>
          <w:rFonts w:ascii="Calibri" w:eastAsia="Times New Roman" w:hAnsi="Calibri" w:cs="Times New Roman"/>
          <w:i/>
          <w:color w:val="000000"/>
          <w:sz w:val="18"/>
          <w:lang w:eastAsia="en-GB"/>
        </w:rPr>
        <w:t>John of the Cross 1591</w:t>
      </w:r>
    </w:p>
    <w:p w14:paraId="79F8FA35" w14:textId="701BA3FB" w:rsidR="00D11EC5" w:rsidRDefault="00136F1C" w:rsidP="0073764C">
      <w:pPr>
        <w:rPr>
          <w:sz w:val="18"/>
        </w:rPr>
      </w:pPr>
      <w:r>
        <w:rPr>
          <w:sz w:val="18"/>
        </w:rPr>
        <w:t xml:space="preserve">We pray for the bishop, clergy and laity of </w:t>
      </w:r>
      <w:r w:rsidR="0073764C" w:rsidRPr="0073764C">
        <w:rPr>
          <w:sz w:val="18"/>
        </w:rPr>
        <w:t>The Diocese of Kongor – Province of</w:t>
      </w:r>
      <w:r w:rsidR="0073764C">
        <w:rPr>
          <w:sz w:val="18"/>
        </w:rPr>
        <w:t xml:space="preserve"> </w:t>
      </w:r>
      <w:r w:rsidR="0073764C" w:rsidRPr="0073764C">
        <w:rPr>
          <w:sz w:val="18"/>
        </w:rPr>
        <w:t>the Episcopal Church of South Sudan</w:t>
      </w:r>
    </w:p>
    <w:p w14:paraId="1F791728" w14:textId="77777777" w:rsidR="001D729F" w:rsidRPr="001D729F" w:rsidRDefault="001D729F" w:rsidP="001D729F">
      <w:pPr>
        <w:rPr>
          <w:sz w:val="18"/>
        </w:rPr>
      </w:pPr>
      <w:r w:rsidRPr="001D729F">
        <w:rPr>
          <w:sz w:val="18"/>
        </w:rPr>
        <w:t xml:space="preserve">FRANT with ERIDGE: Brendan Martin, I; Imtiaz Trask, </w:t>
      </w:r>
      <w:proofErr w:type="spellStart"/>
      <w:r w:rsidRPr="001D729F">
        <w:rPr>
          <w:sz w:val="18"/>
        </w:rPr>
        <w:t>Asst.</w:t>
      </w:r>
      <w:proofErr w:type="gramStart"/>
      <w:r w:rsidRPr="001D729F">
        <w:rPr>
          <w:sz w:val="18"/>
        </w:rPr>
        <w:t>C</w:t>
      </w:r>
      <w:proofErr w:type="spellEnd"/>
      <w:r w:rsidRPr="001D729F">
        <w:rPr>
          <w:sz w:val="18"/>
        </w:rPr>
        <w:t>;</w:t>
      </w:r>
      <w:proofErr w:type="gramEnd"/>
    </w:p>
    <w:p w14:paraId="037A2D88" w14:textId="77777777" w:rsidR="001D729F" w:rsidRPr="001D729F" w:rsidRDefault="001D729F" w:rsidP="001D729F">
      <w:pPr>
        <w:rPr>
          <w:sz w:val="18"/>
        </w:rPr>
      </w:pPr>
      <w:r w:rsidRPr="001D729F">
        <w:rPr>
          <w:sz w:val="18"/>
        </w:rPr>
        <w:t xml:space="preserve">Lesley Lynn, </w:t>
      </w:r>
      <w:proofErr w:type="spellStart"/>
      <w:r w:rsidRPr="001D729F">
        <w:rPr>
          <w:sz w:val="18"/>
        </w:rPr>
        <w:t>Rdr</w:t>
      </w:r>
      <w:proofErr w:type="spellEnd"/>
    </w:p>
    <w:p w14:paraId="753E56F0" w14:textId="5B4775DF" w:rsidR="00EC4BD9" w:rsidRDefault="001D729F" w:rsidP="001D729F">
      <w:pPr>
        <w:rPr>
          <w:sz w:val="18"/>
        </w:rPr>
      </w:pPr>
      <w:r w:rsidRPr="001D729F">
        <w:rPr>
          <w:sz w:val="18"/>
        </w:rPr>
        <w:t>FRANT CEP SCHOOL: Joanna Challis, Head of School</w:t>
      </w:r>
    </w:p>
    <w:p w14:paraId="7A6178B7" w14:textId="0860FB8C" w:rsidR="00EC4BD9" w:rsidRDefault="00EC4BD9" w:rsidP="001D729F">
      <w:pPr>
        <w:rPr>
          <w:sz w:val="18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B9ECF1A" wp14:editId="667BD67C">
            <wp:extent cx="2889885" cy="18415"/>
            <wp:effectExtent l="0" t="0" r="5715" b="635"/>
            <wp:docPr id="489226962" name="Picture 48922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5165C" w14:textId="77777777" w:rsidR="00EC4BD9" w:rsidRPr="0073764C" w:rsidRDefault="00EC4BD9" w:rsidP="001D729F">
      <w:pPr>
        <w:rPr>
          <w:sz w:val="18"/>
        </w:rPr>
      </w:pPr>
    </w:p>
    <w:p w14:paraId="62E6129C" w14:textId="50B8D54B" w:rsidR="003C20C9" w:rsidRDefault="00B05F6A" w:rsidP="001213B2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15</w:t>
      </w:r>
      <w:r w:rsidR="00D11EC5" w:rsidRPr="00D11EC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D11EC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EC4BD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ADVENT 3</w:t>
      </w:r>
    </w:p>
    <w:p w14:paraId="0D4E4E52" w14:textId="3F475A3F" w:rsidR="00962C2E" w:rsidRDefault="00EC4BD9" w:rsidP="00EC4BD9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EC4BD9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B24D86" w:rsidRPr="00B24D86">
        <w:rPr>
          <w:rFonts w:ascii="Calibri" w:eastAsia="Times New Roman" w:hAnsi="Calibri" w:cs="Times New Roman"/>
          <w:color w:val="000000"/>
          <w:sz w:val="18"/>
          <w:lang w:eastAsia="en-GB"/>
        </w:rPr>
        <w:t>The Anglican Church of Tanzania</w:t>
      </w:r>
    </w:p>
    <w:p w14:paraId="447E7430" w14:textId="3B911A41" w:rsidR="00B24D86" w:rsidRPr="00B24D86" w:rsidRDefault="00B24D86" w:rsidP="00EC4BD9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B24D86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5131EE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the </w:t>
      </w:r>
      <w:r w:rsidR="005131EE" w:rsidRPr="005131EE">
        <w:rPr>
          <w:rFonts w:ascii="Calibri" w:eastAsia="Times New Roman" w:hAnsi="Calibri" w:cs="Times New Roman"/>
          <w:color w:val="000000"/>
          <w:sz w:val="18"/>
          <w:lang w:eastAsia="en-GB"/>
        </w:rPr>
        <w:t>Apostolic Life Team</w:t>
      </w:r>
      <w:r w:rsidR="00184A5A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; </w:t>
      </w:r>
      <w:r w:rsidR="00184A5A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Rebecca Swyer, Luci Fievet, </w:t>
      </w:r>
      <w:r w:rsidR="00DE5C80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Laura Steven, Rob Dillingham, </w:t>
      </w:r>
      <w:r w:rsidR="00343E9C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Sarah Rogers, Andrew Smith, Jack Dunn, </w:t>
      </w:r>
      <w:r w:rsidR="00AF4BA7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Jamie Gater, Earl Collins, Ruth McBrien, </w:t>
      </w:r>
      <w:r w:rsidR="000908EE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Sam Hudson, Robert Norbury, </w:t>
      </w:r>
      <w:r w:rsidR="00165EB7" w:rsidRPr="00165EB7">
        <w:rPr>
          <w:rFonts w:ascii="Calibri" w:eastAsia="Times New Roman" w:hAnsi="Calibri" w:cs="Times New Roman"/>
          <w:color w:val="000000"/>
          <w:sz w:val="18"/>
          <w:lang w:eastAsia="en-GB"/>
        </w:rPr>
        <w:t>Jayne Prestwood, Peter King, Sam Grennan, Antonietta Anderson.</w:t>
      </w:r>
    </w:p>
    <w:p w14:paraId="74EA3A0F" w14:textId="1CCF20C5" w:rsidR="002F01D4" w:rsidRDefault="00B05F6A" w:rsidP="003C20C9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16</w:t>
      </w:r>
      <w:r w:rsidR="00A4473E" w:rsidRPr="00A4473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A4473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17221017" w14:textId="648533E7" w:rsidR="00136F1C" w:rsidRPr="004E435C" w:rsidRDefault="00136F1C" w:rsidP="004E435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4E435C" w:rsidRPr="004E435C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Kongor – Province of</w:t>
      </w:r>
      <w:r w:rsidR="004E435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4E435C" w:rsidRPr="004E435C">
        <w:rPr>
          <w:rFonts w:ascii="Calibri" w:eastAsia="Times New Roman" w:hAnsi="Calibri" w:cs="Times New Roman"/>
          <w:color w:val="000000"/>
          <w:sz w:val="18"/>
          <w:lang w:eastAsia="en-GB"/>
        </w:rPr>
        <w:t>the Episcopal Church of South Sudan</w:t>
      </w:r>
    </w:p>
    <w:p w14:paraId="6C9A4565" w14:textId="74BA70BE" w:rsidR="00F11A0F" w:rsidRPr="00F11A0F" w:rsidRDefault="00F11A0F" w:rsidP="00F11A0F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11A0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HARTFIELD with COLEMAN’S HATCH: Julie Sear, I;</w:t>
      </w:r>
      <w:r w:rsidR="00BA655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Stephen Hills, Associate </w:t>
      </w:r>
      <w:proofErr w:type="spellStart"/>
      <w:r w:rsidR="00BA6550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Vcr</w:t>
      </w:r>
      <w:proofErr w:type="spellEnd"/>
      <w:r w:rsidR="008848DE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</w:t>
      </w:r>
      <w:r w:rsidRPr="00F11A0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Donna Dewar, </w:t>
      </w:r>
      <w:proofErr w:type="spellStart"/>
      <w:r w:rsidRPr="00F11A0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2427EE10" w14:textId="2D8978AF" w:rsidR="005A2F3D" w:rsidRPr="00D875D0" w:rsidRDefault="00F11A0F" w:rsidP="003C20C9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F11A0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ST MARY THE VIRGIN CEP SCHOOL: Jane Robinson </w:t>
      </w:r>
      <w:proofErr w:type="gramStart"/>
      <w:r w:rsidRPr="00F11A0F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</w:p>
    <w:p w14:paraId="32FB6B23" w14:textId="3F6F193C" w:rsidR="002F01D4" w:rsidRPr="00594B91" w:rsidRDefault="00B05F6A" w:rsidP="003C20C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17</w:t>
      </w:r>
      <w:r w:rsidR="00777FDA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848DE" w:rsidRPr="00594B9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 xml:space="preserve">O </w:t>
      </w:r>
      <w:proofErr w:type="spellStart"/>
      <w:r w:rsidR="008848DE" w:rsidRPr="00594B9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Sapien</w:t>
      </w:r>
      <w:r w:rsidR="00594B91" w:rsidRPr="00594B9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ia</w:t>
      </w:r>
      <w:proofErr w:type="spellEnd"/>
    </w:p>
    <w:p w14:paraId="22802410" w14:textId="6AE4E6EB" w:rsidR="00594B91" w:rsidRPr="00594B91" w:rsidRDefault="00594B91" w:rsidP="003C20C9">
      <w:pPr>
        <w:tabs>
          <w:tab w:val="left" w:pos="709"/>
        </w:tabs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</w:pPr>
      <w:r w:rsidRPr="00594B91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ab/>
        <w:t>Eglantyne Jebb, 1928</w:t>
      </w:r>
    </w:p>
    <w:p w14:paraId="65F019DA" w14:textId="6326E7C4" w:rsidR="00AB6389" w:rsidRDefault="00594B91" w:rsidP="0075573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>We pray for the bishop, clergy and laity</w:t>
      </w:r>
      <w:r w:rsidR="007557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of </w:t>
      </w:r>
      <w:r w:rsidR="00755731" w:rsidRPr="00755731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Kontagora –</w:t>
      </w:r>
      <w:r w:rsidR="007557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55731" w:rsidRPr="00755731">
        <w:rPr>
          <w:rFonts w:ascii="Calibri" w:eastAsia="Times New Roman" w:hAnsi="Calibri" w:cs="Times New Roman"/>
          <w:color w:val="000000"/>
          <w:sz w:val="18"/>
          <w:lang w:eastAsia="en-GB"/>
        </w:rPr>
        <w:t>The Church of Nigeria</w:t>
      </w:r>
      <w:r w:rsidR="0075573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755731" w:rsidRPr="00755731">
        <w:rPr>
          <w:rFonts w:ascii="Calibri" w:eastAsia="Times New Roman" w:hAnsi="Calibri" w:cs="Times New Roman"/>
          <w:color w:val="000000"/>
          <w:sz w:val="18"/>
          <w:lang w:eastAsia="en-GB"/>
        </w:rPr>
        <w:t>(Anglican Communion)</w:t>
      </w:r>
    </w:p>
    <w:p w14:paraId="19467B6F" w14:textId="631DAD4A" w:rsidR="00140C26" w:rsidRPr="005A2F3D" w:rsidRDefault="00AC1DE9" w:rsidP="00243F4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AC1DE9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JARVIS BROOK: Judith Wilkinson, PinC; Ella Simpson, </w:t>
      </w:r>
      <w:proofErr w:type="spellStart"/>
      <w:r w:rsidRPr="00AC1DE9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561DCD15" w14:textId="67D2B3BE" w:rsidR="00243F4B" w:rsidRDefault="00B05F6A" w:rsidP="00243F4B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18</w:t>
      </w:r>
      <w:r w:rsidR="00734F03" w:rsidRPr="00734F03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51DCB771" w14:textId="52543829" w:rsidR="00243F4B" w:rsidRDefault="00243F4B" w:rsidP="00BD5D4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D5D44" w:rsidRPr="00BD5D44">
        <w:rPr>
          <w:rFonts w:ascii="Calibri" w:eastAsia="Times New Roman" w:hAnsi="Calibri" w:cs="Times New Roman"/>
          <w:color w:val="000000"/>
          <w:sz w:val="18"/>
          <w:lang w:eastAsia="en-GB"/>
        </w:rPr>
        <w:t>The Diocese of Kootenay –</w:t>
      </w:r>
      <w:r w:rsidR="00BD5D4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BD5D44" w:rsidRPr="00BD5D44">
        <w:rPr>
          <w:rFonts w:ascii="Calibri" w:eastAsia="Times New Roman" w:hAnsi="Calibri" w:cs="Times New Roman"/>
          <w:color w:val="000000"/>
          <w:sz w:val="18"/>
          <w:lang w:eastAsia="en-GB"/>
        </w:rPr>
        <w:t>The Anglican Church of Canada</w:t>
      </w:r>
    </w:p>
    <w:p w14:paraId="28A86FC8" w14:textId="77777777" w:rsidR="00BE78ED" w:rsidRPr="00BE78ED" w:rsidRDefault="00BE78ED" w:rsidP="00BE78E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E78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MAYFIELD, St Dunstan: Michael Asquith, </w:t>
      </w:r>
      <w:proofErr w:type="gramStart"/>
      <w:r w:rsidRPr="00BE78ED">
        <w:rPr>
          <w:rFonts w:ascii="Calibri" w:eastAsia="Times New Roman" w:hAnsi="Calibri" w:cs="Times New Roman"/>
          <w:color w:val="000000"/>
          <w:sz w:val="18"/>
          <w:lang w:eastAsia="en-GB"/>
        </w:rPr>
        <w:t>V;</w:t>
      </w:r>
      <w:proofErr w:type="gramEnd"/>
      <w:r w:rsidRPr="00BE78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60D503DA" w14:textId="77777777" w:rsidR="00BE78ED" w:rsidRPr="00BE78ED" w:rsidRDefault="00BE78ED" w:rsidP="00BE78ED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E78ED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FIVE ASHES CEP SCHOOL: Darren Gurr, HT </w:t>
      </w:r>
    </w:p>
    <w:p w14:paraId="0EDFD24A" w14:textId="238AEC24" w:rsidR="002D2DD4" w:rsidRPr="0060340E" w:rsidRDefault="00BE78ED" w:rsidP="00E8403C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BE78ED">
        <w:rPr>
          <w:rFonts w:ascii="Calibri" w:eastAsia="Times New Roman" w:hAnsi="Calibri" w:cs="Times New Roman"/>
          <w:color w:val="000000"/>
          <w:sz w:val="18"/>
          <w:lang w:eastAsia="en-GB"/>
        </w:rPr>
        <w:t>MAYFIELD CEP SCHOOL Jo Warren, Head of School</w:t>
      </w:r>
    </w:p>
    <w:p w14:paraId="103C3E1D" w14:textId="4A21D471" w:rsidR="00C71C57" w:rsidRDefault="000940AF" w:rsidP="00E8403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19</w:t>
      </w:r>
      <w:r w:rsidRPr="005B5612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</w:p>
    <w:p w14:paraId="261A594F" w14:textId="244A4A70" w:rsidR="005B5612" w:rsidRDefault="005B5612" w:rsidP="001030CD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We pray for the bishop, clergy and laity of</w:t>
      </w:r>
      <w:r w:rsidR="00A11D7B">
        <w:rPr>
          <w:sz w:val="18"/>
          <w:szCs w:val="18"/>
        </w:rPr>
        <w:t xml:space="preserve"> </w:t>
      </w:r>
      <w:r w:rsidR="001030CD" w:rsidRPr="001030CD">
        <w:rPr>
          <w:sz w:val="18"/>
          <w:szCs w:val="18"/>
        </w:rPr>
        <w:t>The Diocese of Eastern Kowloon – Hong Kong Sheng Kung Hui</w:t>
      </w:r>
    </w:p>
    <w:p w14:paraId="662D3654" w14:textId="77777777" w:rsidR="00BB2523" w:rsidRPr="00BB2523" w:rsidRDefault="00BB2523" w:rsidP="00BB2523">
      <w:pPr>
        <w:tabs>
          <w:tab w:val="left" w:pos="709"/>
        </w:tabs>
        <w:rPr>
          <w:sz w:val="18"/>
          <w:szCs w:val="18"/>
        </w:rPr>
      </w:pPr>
      <w:r w:rsidRPr="00BB2523">
        <w:rPr>
          <w:sz w:val="18"/>
          <w:szCs w:val="18"/>
        </w:rPr>
        <w:t xml:space="preserve">NEW GROOMBRIDGE: Nicholas Henshall, V; Trevor Harrison, </w:t>
      </w:r>
      <w:proofErr w:type="spellStart"/>
      <w:r w:rsidRPr="00BB2523">
        <w:rPr>
          <w:sz w:val="18"/>
          <w:szCs w:val="18"/>
        </w:rPr>
        <w:t>Asst.C</w:t>
      </w:r>
      <w:proofErr w:type="spellEnd"/>
      <w:r w:rsidRPr="00BB2523">
        <w:rPr>
          <w:sz w:val="18"/>
          <w:szCs w:val="18"/>
        </w:rPr>
        <w:t xml:space="preserve">; Richard Saunders &amp; Jane Garland, </w:t>
      </w:r>
      <w:proofErr w:type="spellStart"/>
      <w:r w:rsidRPr="00BB2523">
        <w:rPr>
          <w:sz w:val="18"/>
          <w:szCs w:val="18"/>
        </w:rPr>
        <w:t>Rdrs</w:t>
      </w:r>
      <w:proofErr w:type="spellEnd"/>
    </w:p>
    <w:p w14:paraId="08075CF5" w14:textId="7600EAA6" w:rsidR="00D875D0" w:rsidRPr="002D2DD4" w:rsidRDefault="00BB2523" w:rsidP="009E6A9D">
      <w:pPr>
        <w:tabs>
          <w:tab w:val="left" w:pos="709"/>
        </w:tabs>
        <w:rPr>
          <w:sz w:val="18"/>
          <w:szCs w:val="18"/>
        </w:rPr>
      </w:pPr>
      <w:r w:rsidRPr="00BB2523">
        <w:rPr>
          <w:sz w:val="18"/>
          <w:szCs w:val="18"/>
        </w:rPr>
        <w:t>GROOMBRIDGE ST THOMAS’ CEP SCHOOL Caroline Powell, HT</w:t>
      </w:r>
    </w:p>
    <w:p w14:paraId="2D409580" w14:textId="77777777" w:rsidR="0060340E" w:rsidRDefault="0060340E" w:rsidP="009E6A9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79AE9BE3" w14:textId="2391D90D" w:rsidR="00A92D59" w:rsidRDefault="00B05F6A" w:rsidP="009E6A9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20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731A3B8E" w14:textId="379A002A" w:rsidR="00500FDD" w:rsidRDefault="00500FDD" w:rsidP="000F455B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0F455B" w:rsidRPr="000F455B">
        <w:rPr>
          <w:rFonts w:ascii="Calibri" w:eastAsia="Times New Roman" w:hAnsi="Calibri" w:cs="Times New Roman"/>
          <w:color w:val="000000"/>
          <w:sz w:val="18"/>
          <w:lang w:eastAsia="en-GB"/>
        </w:rPr>
        <w:t>The Diocese of Western Kowloon –</w:t>
      </w:r>
      <w:r w:rsidR="000F455B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0F455B" w:rsidRPr="000F455B">
        <w:rPr>
          <w:rFonts w:ascii="Calibri" w:eastAsia="Times New Roman" w:hAnsi="Calibri" w:cs="Times New Roman"/>
          <w:color w:val="000000"/>
          <w:sz w:val="18"/>
          <w:lang w:eastAsia="en-GB"/>
        </w:rPr>
        <w:t>Hong Kong Sheng Kung Hui</w:t>
      </w:r>
    </w:p>
    <w:p w14:paraId="07D71468" w14:textId="77777777" w:rsidR="00C35561" w:rsidRPr="00C35561" w:rsidRDefault="00C35561" w:rsidP="00C3556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C3556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ROTHERFIELD with MARK CROSS: </w:t>
      </w:r>
      <w:r w:rsidRPr="00C35561">
        <w:rPr>
          <w:rFonts w:ascii="Calibri" w:eastAsia="Times New Roman" w:hAnsi="Calibri" w:cs="Times New Roman"/>
          <w:i/>
          <w:iCs/>
          <w:color w:val="000000"/>
          <w:sz w:val="18"/>
          <w:lang w:eastAsia="en-GB"/>
        </w:rPr>
        <w:t>Vacant</w:t>
      </w:r>
      <w:r w:rsidRPr="00C3556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, I; Adam Hardy, </w:t>
      </w:r>
      <w:proofErr w:type="spellStart"/>
      <w:r w:rsidRPr="00C35561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C35561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</w:p>
    <w:p w14:paraId="2B1271B3" w14:textId="61369D71" w:rsidR="000F455B" w:rsidRPr="000F455B" w:rsidRDefault="00C35561" w:rsidP="00C35561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C35561">
        <w:rPr>
          <w:rFonts w:ascii="Calibri" w:eastAsia="Times New Roman" w:hAnsi="Calibri" w:cs="Times New Roman"/>
          <w:color w:val="000000"/>
          <w:sz w:val="18"/>
          <w:lang w:eastAsia="en-GB"/>
        </w:rPr>
        <w:t>MARK CROSS CEP SCHOOL: Alma Scales, Head of School</w:t>
      </w:r>
    </w:p>
    <w:p w14:paraId="31C86D9C" w14:textId="4CF5F1FC" w:rsidR="000D5875" w:rsidRDefault="000D5875" w:rsidP="000D5875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21</w:t>
      </w:r>
    </w:p>
    <w:p w14:paraId="424B6370" w14:textId="757BBF5D" w:rsidR="00500FDD" w:rsidRDefault="00500FDD" w:rsidP="00B5485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B54858" w:rsidRPr="00B54858">
        <w:rPr>
          <w:rFonts w:ascii="Calibri" w:eastAsia="Times New Roman" w:hAnsi="Calibri" w:cs="Times New Roman"/>
          <w:color w:val="000000"/>
          <w:sz w:val="18"/>
          <w:lang w:eastAsia="en-GB"/>
        </w:rPr>
        <w:t>The Diocese of Krishna-Godavari – The Church of South India (United)</w:t>
      </w:r>
    </w:p>
    <w:p w14:paraId="19B71CAD" w14:textId="3B17BB6D" w:rsidR="00795EB4" w:rsidRDefault="00795EB4" w:rsidP="00B54858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95EB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WADHURST, TIDEBROOK and STONEGATE: Paul Ratcliff, PinC; Andrew Goy, Ass V; David Payne, </w:t>
      </w:r>
      <w:proofErr w:type="spellStart"/>
      <w:proofErr w:type="gramStart"/>
      <w:r w:rsidRPr="00795EB4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  <w:r w:rsidRPr="00795EB4">
        <w:rPr>
          <w:rFonts w:ascii="Calibri" w:eastAsia="Times New Roman" w:hAnsi="Calibri" w:cs="Times New Roman"/>
          <w:color w:val="000000"/>
          <w:sz w:val="18"/>
          <w:lang w:eastAsia="en-GB"/>
        </w:rPr>
        <w:t>;</w:t>
      </w:r>
      <w:proofErr w:type="gramEnd"/>
    </w:p>
    <w:p w14:paraId="69EEA35D" w14:textId="77777777" w:rsidR="00795EB4" w:rsidRPr="00795EB4" w:rsidRDefault="00795EB4" w:rsidP="00795EB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95EB4">
        <w:rPr>
          <w:rFonts w:ascii="Calibri" w:eastAsia="Times New Roman" w:hAnsi="Calibri" w:cs="Times New Roman"/>
          <w:color w:val="000000"/>
          <w:sz w:val="18"/>
          <w:lang w:eastAsia="en-GB"/>
        </w:rPr>
        <w:t>STONEGATE CEP SCHOOL: Jonathan Elms HT; Kevin Millington Chr</w:t>
      </w:r>
    </w:p>
    <w:p w14:paraId="16B3B85E" w14:textId="65BF2A0D" w:rsidR="00860E20" w:rsidRDefault="00795EB4" w:rsidP="00795EB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95EB4">
        <w:rPr>
          <w:rFonts w:ascii="Calibri" w:eastAsia="Times New Roman" w:hAnsi="Calibri" w:cs="Times New Roman"/>
          <w:color w:val="000000"/>
          <w:sz w:val="18"/>
          <w:lang w:eastAsia="en-GB"/>
        </w:rPr>
        <w:t>WADHURST CEP SCHOOL: David Hemsley HT; Miquela Walsh, Chr</w:t>
      </w:r>
    </w:p>
    <w:p w14:paraId="39E26F31" w14:textId="2C74CB14" w:rsidR="00860E20" w:rsidRDefault="00860E20" w:rsidP="00795EB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179F8440" wp14:editId="5DA157C0">
            <wp:extent cx="2889885" cy="18415"/>
            <wp:effectExtent l="0" t="0" r="5715" b="635"/>
            <wp:docPr id="909326848" name="Picture 90932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BAA94" w14:textId="77777777" w:rsidR="00860E20" w:rsidRPr="00795EB4" w:rsidRDefault="00860E20" w:rsidP="00795EB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0816FB3B" w14:textId="6D79F81A" w:rsidR="00B05F6A" w:rsidRDefault="00B05F6A" w:rsidP="0069348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22</w:t>
      </w:r>
      <w:r w:rsidR="009D582C" w:rsidRPr="00A4473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</w:t>
      </w:r>
      <w:r w:rsidR="009D582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FD334C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ADVENT 4</w:t>
      </w:r>
    </w:p>
    <w:p w14:paraId="29C2DD41" w14:textId="30B0302F" w:rsidR="003E5F98" w:rsidRPr="00860E20" w:rsidRDefault="00860E20" w:rsidP="00FD334C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860E2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>PRAY for</w:t>
      </w:r>
      <w:r w:rsidR="00FD334C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 </w:t>
      </w:r>
      <w:r w:rsidR="00FD334C" w:rsidRPr="00FD334C">
        <w:rPr>
          <w:rFonts w:ascii="Calibri" w:eastAsia="Times New Roman" w:hAnsi="Calibri" w:cs="Times New Roman"/>
          <w:color w:val="000000"/>
          <w:sz w:val="18"/>
          <w:lang w:eastAsia="en-GB"/>
        </w:rPr>
        <w:t>The Church of the Province of Uganda</w:t>
      </w:r>
    </w:p>
    <w:p w14:paraId="4C0513E0" w14:textId="780FAA20" w:rsidR="00860E20" w:rsidRPr="00860E20" w:rsidRDefault="00860E20" w:rsidP="003E5F98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860E20"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  <w:t xml:space="preserve">PRAY for </w:t>
      </w:r>
      <w:r w:rsidR="00FF258F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>The Bishop of Chichester’s Team;</w:t>
      </w:r>
      <w:r w:rsidR="00440BAB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The Right Reverend Dr Martin Warner,</w:t>
      </w:r>
      <w:r w:rsidR="00E30330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Jeannette Sax,</w:t>
      </w:r>
      <w:r w:rsidR="00440BAB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500F46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Howard Cattermole, Imogen Robins, Paul Nash, Ian Tout, </w:t>
      </w:r>
      <w:r w:rsidR="00E30330" w:rsidRPr="00E30330">
        <w:rPr>
          <w:rFonts w:ascii="Calibri" w:eastAsia="Times New Roman" w:hAnsi="Calibri" w:cs="Times New Roman"/>
          <w:color w:val="000000"/>
          <w:sz w:val="18"/>
          <w:lang w:eastAsia="en-GB"/>
        </w:rPr>
        <w:t>Robert Norbury.</w:t>
      </w:r>
    </w:p>
    <w:p w14:paraId="3D4C731F" w14:textId="6A920BEE" w:rsidR="00031D6D" w:rsidRDefault="00B05F6A" w:rsidP="0069348C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23</w:t>
      </w:r>
      <w:r w:rsidR="00A4473E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2779F69D" w14:textId="4E29CA48" w:rsidR="00D23BF9" w:rsidRPr="00AD1777" w:rsidRDefault="00D23BF9" w:rsidP="00AD1777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="00AD1777" w:rsidRPr="00AD1777">
        <w:rPr>
          <w:rFonts w:ascii="Calibri" w:eastAsia="Times New Roman" w:hAnsi="Calibri" w:cs="Times New Roman"/>
          <w:color w:val="000000"/>
          <w:sz w:val="18"/>
          <w:lang w:eastAsia="en-GB"/>
        </w:rPr>
        <w:t>The Diocese of Kubwa – The Church</w:t>
      </w:r>
      <w:r w:rsidR="00AD1777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</w:t>
      </w:r>
      <w:r w:rsidR="00AD1777" w:rsidRPr="00AD1777">
        <w:rPr>
          <w:rFonts w:ascii="Calibri" w:eastAsia="Times New Roman" w:hAnsi="Calibri" w:cs="Times New Roman"/>
          <w:color w:val="000000"/>
          <w:sz w:val="18"/>
          <w:lang w:eastAsia="en-GB"/>
        </w:rPr>
        <w:t>of Nigeria (Anglican Communion)</w:t>
      </w:r>
    </w:p>
    <w:p w14:paraId="60C8CAB2" w14:textId="222DDC96" w:rsidR="006B1904" w:rsidRPr="006B1904" w:rsidRDefault="006B1904" w:rsidP="006B190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B19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TICEHURST and FLIMWELL: Vacant, I;</w:t>
      </w:r>
      <w:r w:rsidR="0094617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Gillian Townsend, </w:t>
      </w:r>
      <w:proofErr w:type="spellStart"/>
      <w:r w:rsidR="0094617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="0094617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.</w:t>
      </w:r>
    </w:p>
    <w:p w14:paraId="2038A64B" w14:textId="2E43FCB2" w:rsidR="00A17E50" w:rsidRPr="006B1904" w:rsidRDefault="006B1904" w:rsidP="00B05F6A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6B190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TICEHURST + FLIMWELL CEP SCHOOL: Fiona Sayers, HT; Monica Pell, Chr</w:t>
      </w:r>
    </w:p>
    <w:p w14:paraId="10EA279E" w14:textId="20008A3C" w:rsidR="00B05F6A" w:rsidRDefault="00B05F6A" w:rsidP="00B05F6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24</w:t>
      </w:r>
      <w:r w:rsidR="008B461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49635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Christmas Eve</w:t>
      </w:r>
    </w:p>
    <w:p w14:paraId="284FEEB9" w14:textId="5CB315BA" w:rsidR="00496350" w:rsidRDefault="000A2D14" w:rsidP="000A2D1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We pray for the bishop, clergy and laity of </w:t>
      </w:r>
      <w:r w:rsidRPr="000A2D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The Diocese of Kuching – Church of the Province of </w:t>
      </w:r>
      <w:proofErr w:type="gramStart"/>
      <w:r w:rsidRPr="000A2D14">
        <w:rPr>
          <w:rFonts w:ascii="Calibri" w:eastAsia="Times New Roman" w:hAnsi="Calibri" w:cs="Times New Roman"/>
          <w:color w:val="000000"/>
          <w:sz w:val="18"/>
          <w:lang w:eastAsia="en-GB"/>
        </w:rPr>
        <w:t>South East</w:t>
      </w:r>
      <w:proofErr w:type="gramEnd"/>
      <w:r w:rsidRPr="000A2D14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 Asia</w:t>
      </w:r>
    </w:p>
    <w:p w14:paraId="2FAAF21C" w14:textId="36472DDE" w:rsidR="000A2D14" w:rsidRPr="00777DDC" w:rsidRDefault="00777DDC" w:rsidP="000A2D14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 w:rsidRPr="00777DDC">
        <w:rPr>
          <w:rFonts w:ascii="Calibri" w:eastAsia="Times New Roman" w:hAnsi="Calibri" w:cs="Times New Roman"/>
          <w:color w:val="000000"/>
          <w:sz w:val="18"/>
          <w:lang w:eastAsia="en-GB"/>
        </w:rPr>
        <w:t xml:space="preserve">WITHYHAM, James Campbell, I; Donald Yonge, </w:t>
      </w:r>
      <w:proofErr w:type="spellStart"/>
      <w:r w:rsidRPr="00777DDC">
        <w:rPr>
          <w:rFonts w:ascii="Calibri" w:eastAsia="Times New Roman" w:hAnsi="Calibri" w:cs="Times New Roman"/>
          <w:color w:val="000000"/>
          <w:sz w:val="18"/>
          <w:lang w:eastAsia="en-GB"/>
        </w:rPr>
        <w:t>Rdr</w:t>
      </w:r>
      <w:proofErr w:type="spellEnd"/>
    </w:p>
    <w:p w14:paraId="3D0A604A" w14:textId="48BC8C79" w:rsidR="00E045C0" w:rsidRDefault="00B05F6A" w:rsidP="00031D6D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25</w:t>
      </w:r>
      <w:r w:rsidRPr="00B05F6A">
        <w:rPr>
          <w:rFonts w:ascii="Calibri" w:eastAsia="Times New Roman" w:hAnsi="Calibri" w:cs="Times New Roman"/>
          <w:color w:val="000000"/>
          <w:sz w:val="18"/>
          <w:lang w:eastAsia="en-GB"/>
        </w:rPr>
        <w:tab/>
      </w:r>
      <w:r w:rsidR="008B461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CHRISTMAS </w:t>
      </w:r>
      <w:proofErr w:type="gramStart"/>
      <w:r w:rsidR="008B4616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DAY</w:t>
      </w:r>
      <w:r w:rsidR="00127A1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  (</w:t>
      </w:r>
      <w:proofErr w:type="gramEnd"/>
      <w:r w:rsidR="00127A18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THE NATIVITY OF OUR LORD)</w:t>
      </w:r>
    </w:p>
    <w:p w14:paraId="35102D2B" w14:textId="0E90D59A" w:rsidR="008704FF" w:rsidRPr="008704FF" w:rsidRDefault="008704FF" w:rsidP="0082415A">
      <w:pPr>
        <w:tabs>
          <w:tab w:val="left" w:pos="709"/>
        </w:tabs>
        <w:rPr>
          <w:i/>
          <w:iCs/>
          <w:sz w:val="18"/>
        </w:rPr>
      </w:pPr>
      <w:r>
        <w:rPr>
          <w:i/>
          <w:iCs/>
          <w:sz w:val="18"/>
        </w:rPr>
        <w:t>We pray for the peace of Jerusalem and the people of Bethlehem</w:t>
      </w:r>
    </w:p>
    <w:p w14:paraId="3ABE4939" w14:textId="468B3F67" w:rsidR="005B6DD4" w:rsidRDefault="005B6DD4" w:rsidP="00890418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890418" w:rsidRPr="00890418">
        <w:rPr>
          <w:sz w:val="18"/>
          <w:szCs w:val="18"/>
        </w:rPr>
        <w:t>The Diocese of Kumasi – The Church</w:t>
      </w:r>
      <w:r w:rsidR="00890418">
        <w:rPr>
          <w:sz w:val="18"/>
          <w:szCs w:val="18"/>
        </w:rPr>
        <w:t xml:space="preserve"> </w:t>
      </w:r>
      <w:r w:rsidR="00890418" w:rsidRPr="00890418">
        <w:rPr>
          <w:sz w:val="18"/>
          <w:szCs w:val="18"/>
        </w:rPr>
        <w:t>of the Province of West Africa</w:t>
      </w:r>
    </w:p>
    <w:p w14:paraId="20515B2D" w14:textId="3FB9E827" w:rsidR="00890418" w:rsidRPr="00890418" w:rsidRDefault="00136825" w:rsidP="00890418">
      <w:pPr>
        <w:tabs>
          <w:tab w:val="left" w:pos="709"/>
        </w:tabs>
        <w:rPr>
          <w:sz w:val="18"/>
          <w:szCs w:val="18"/>
        </w:rPr>
      </w:pPr>
      <w:r w:rsidRPr="00136825">
        <w:rPr>
          <w:sz w:val="18"/>
          <w:szCs w:val="18"/>
        </w:rPr>
        <w:t>RURAL DEANERY OF RYE: Jonathan Meyer RD; Angela Hawksley, DLC</w:t>
      </w:r>
    </w:p>
    <w:p w14:paraId="2C877529" w14:textId="3E2F618E" w:rsidR="00B05F6A" w:rsidRDefault="00B05F6A" w:rsidP="0082415A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26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704FF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8B4616" w:rsidRPr="00A92D59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Stephen, </w:t>
      </w:r>
      <w:r w:rsidR="00E507AA" w:rsidRPr="00A92D59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Deacon &amp;</w:t>
      </w:r>
      <w:r w:rsidR="008B4616" w:rsidRPr="00A92D59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 xml:space="preserve"> Martyr</w:t>
      </w:r>
    </w:p>
    <w:p w14:paraId="2D770055" w14:textId="534C3431" w:rsidR="00C3174B" w:rsidRDefault="008704FF" w:rsidP="001974C2">
      <w:pPr>
        <w:tabs>
          <w:tab w:val="left" w:pos="709"/>
        </w:tabs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</w:pPr>
      <w:r w:rsidRPr="008704FF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 xml:space="preserve">We pray for the bishop, clergy and laity of </w:t>
      </w:r>
      <w:r w:rsidR="001974C2"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>The Diocese of Kumi – The Church of</w:t>
      </w:r>
      <w:r w:rsid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 xml:space="preserve"> </w:t>
      </w:r>
      <w:r w:rsidR="001974C2"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>the Province of Uganda</w:t>
      </w:r>
    </w:p>
    <w:p w14:paraId="41887436" w14:textId="77777777" w:rsidR="001974C2" w:rsidRPr="001974C2" w:rsidRDefault="001974C2" w:rsidP="001974C2">
      <w:pPr>
        <w:tabs>
          <w:tab w:val="left" w:pos="709"/>
        </w:tabs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</w:pPr>
      <w:r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 xml:space="preserve">BODIAM: Vacant, </w:t>
      </w:r>
      <w:proofErr w:type="gramStart"/>
      <w:r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>PinC;</w:t>
      </w:r>
      <w:proofErr w:type="gramEnd"/>
    </w:p>
    <w:p w14:paraId="2ADF1D2D" w14:textId="77777777" w:rsidR="001974C2" w:rsidRPr="001974C2" w:rsidRDefault="001974C2" w:rsidP="001974C2">
      <w:pPr>
        <w:tabs>
          <w:tab w:val="left" w:pos="709"/>
        </w:tabs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</w:pPr>
      <w:r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 xml:space="preserve">BODIAM CEP SCHOOL: Heloise Pruse, </w:t>
      </w:r>
      <w:proofErr w:type="gramStart"/>
      <w:r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>HT;</w:t>
      </w:r>
      <w:proofErr w:type="gramEnd"/>
    </w:p>
    <w:p w14:paraId="54FA8EAD" w14:textId="06CECA77" w:rsidR="005A2F3D" w:rsidRPr="00D875D0" w:rsidRDefault="001974C2" w:rsidP="0082415A">
      <w:pPr>
        <w:tabs>
          <w:tab w:val="left" w:pos="709"/>
        </w:tabs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</w:pPr>
      <w:r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 xml:space="preserve">EWHURST: Vacant, PinC: David Bowles, </w:t>
      </w:r>
      <w:proofErr w:type="spellStart"/>
      <w:r w:rsidRPr="001974C2">
        <w:rPr>
          <w:rFonts w:ascii="Calibri" w:eastAsia="Times New Roman" w:hAnsi="Calibri" w:cs="Times New Roman"/>
          <w:bCs/>
          <w:iCs/>
          <w:color w:val="000000"/>
          <w:sz w:val="18"/>
          <w:lang w:eastAsia="en-GB"/>
        </w:rPr>
        <w:t>Rdr</w:t>
      </w:r>
      <w:proofErr w:type="spellEnd"/>
    </w:p>
    <w:p w14:paraId="793FC096" w14:textId="570E26FD" w:rsidR="00651255" w:rsidRPr="00A92D59" w:rsidRDefault="00A92D59" w:rsidP="0082415A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27</w:t>
      </w:r>
      <w:r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ab/>
      </w:r>
      <w:r w:rsidRPr="00A92D59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John, Apostle and Evangelist</w:t>
      </w:r>
    </w:p>
    <w:p w14:paraId="04C3D1D5" w14:textId="77777777" w:rsidR="00E8274A" w:rsidRPr="00E8274A" w:rsidRDefault="00E8274A" w:rsidP="00E8274A">
      <w:pPr>
        <w:tabs>
          <w:tab w:val="left" w:pos="709"/>
        </w:tabs>
        <w:rPr>
          <w:i/>
          <w:iCs/>
          <w:sz w:val="18"/>
        </w:rPr>
      </w:pPr>
      <w:r w:rsidRPr="00E8274A">
        <w:rPr>
          <w:i/>
          <w:iCs/>
          <w:sz w:val="18"/>
        </w:rPr>
        <w:t xml:space="preserve">Pray for Christians in other denominations and the work of the ecumenical movement </w:t>
      </w:r>
    </w:p>
    <w:p w14:paraId="313EB6E5" w14:textId="75E597DD" w:rsidR="00E8274A" w:rsidRDefault="008704FF" w:rsidP="00093AD4">
      <w:pPr>
        <w:tabs>
          <w:tab w:val="left" w:pos="709"/>
        </w:tabs>
        <w:rPr>
          <w:sz w:val="18"/>
        </w:rPr>
      </w:pPr>
      <w:r>
        <w:rPr>
          <w:sz w:val="18"/>
        </w:rPr>
        <w:t xml:space="preserve">We pray for the bishop, clergy and laity of </w:t>
      </w:r>
      <w:r w:rsidR="00093AD4" w:rsidRPr="00093AD4">
        <w:rPr>
          <w:sz w:val="18"/>
        </w:rPr>
        <w:t>The Diocese of Kurunegala – The</w:t>
      </w:r>
      <w:r w:rsidR="00093AD4">
        <w:rPr>
          <w:sz w:val="18"/>
        </w:rPr>
        <w:t xml:space="preserve"> </w:t>
      </w:r>
      <w:r w:rsidR="00093AD4" w:rsidRPr="00093AD4">
        <w:rPr>
          <w:sz w:val="18"/>
        </w:rPr>
        <w:t>Church of Ceylon (Extra Provincial)</w:t>
      </w:r>
    </w:p>
    <w:p w14:paraId="5FD90DF4" w14:textId="742A5C9F" w:rsidR="00186CAC" w:rsidRPr="00186CAC" w:rsidRDefault="00186CAC" w:rsidP="00186CAC">
      <w:pPr>
        <w:tabs>
          <w:tab w:val="left" w:pos="709"/>
        </w:tabs>
        <w:rPr>
          <w:sz w:val="18"/>
        </w:rPr>
      </w:pPr>
      <w:r w:rsidRPr="00186CAC">
        <w:rPr>
          <w:sz w:val="18"/>
        </w:rPr>
        <w:t xml:space="preserve">BREDE with UDIMORE and BECKLEY and PEASMARSH: Owen Edwards I; </w:t>
      </w:r>
      <w:r w:rsidR="001447F1">
        <w:rPr>
          <w:sz w:val="18"/>
        </w:rPr>
        <w:t>Liz Varley, Ass</w:t>
      </w:r>
      <w:r w:rsidR="00DE0936">
        <w:rPr>
          <w:sz w:val="18"/>
        </w:rPr>
        <w:t xml:space="preserve">ociate </w:t>
      </w:r>
      <w:proofErr w:type="spellStart"/>
      <w:r w:rsidR="00DE0936">
        <w:rPr>
          <w:sz w:val="18"/>
        </w:rPr>
        <w:t>Vrc</w:t>
      </w:r>
      <w:proofErr w:type="spellEnd"/>
      <w:r w:rsidR="00DE0936">
        <w:rPr>
          <w:sz w:val="18"/>
        </w:rPr>
        <w:t xml:space="preserve">; </w:t>
      </w:r>
      <w:r w:rsidRPr="00186CAC">
        <w:rPr>
          <w:sz w:val="18"/>
        </w:rPr>
        <w:t xml:space="preserve">Lesley Curtis, </w:t>
      </w:r>
      <w:proofErr w:type="spellStart"/>
      <w:r w:rsidRPr="00186CAC">
        <w:rPr>
          <w:sz w:val="18"/>
        </w:rPr>
        <w:t>Rdr</w:t>
      </w:r>
      <w:proofErr w:type="spellEnd"/>
    </w:p>
    <w:p w14:paraId="24F925E1" w14:textId="77777777" w:rsidR="00186CAC" w:rsidRPr="00186CAC" w:rsidRDefault="00186CAC" w:rsidP="00186CAC">
      <w:pPr>
        <w:tabs>
          <w:tab w:val="left" w:pos="709"/>
        </w:tabs>
        <w:rPr>
          <w:sz w:val="18"/>
        </w:rPr>
      </w:pPr>
      <w:r w:rsidRPr="00186CAC">
        <w:rPr>
          <w:sz w:val="18"/>
        </w:rPr>
        <w:t xml:space="preserve">BECKLEY CEP SCHOOL (Part of the Genesis Federation): Simon Thurston, </w:t>
      </w:r>
      <w:proofErr w:type="gramStart"/>
      <w:r w:rsidRPr="00186CAC">
        <w:rPr>
          <w:sz w:val="18"/>
        </w:rPr>
        <w:t>HT;</w:t>
      </w:r>
      <w:proofErr w:type="gramEnd"/>
    </w:p>
    <w:p w14:paraId="41005809" w14:textId="49E1A68D" w:rsidR="0060340E" w:rsidRPr="0060340E" w:rsidRDefault="00186CAC" w:rsidP="0082415A">
      <w:pPr>
        <w:tabs>
          <w:tab w:val="left" w:pos="709"/>
        </w:tabs>
        <w:rPr>
          <w:sz w:val="18"/>
        </w:rPr>
      </w:pPr>
      <w:r w:rsidRPr="00186CAC">
        <w:rPr>
          <w:sz w:val="18"/>
        </w:rPr>
        <w:t>PEASMARCH CEP SCHOOL (Part of the Genesis Federation): Lison Smart, HT</w:t>
      </w:r>
    </w:p>
    <w:p w14:paraId="10222902" w14:textId="22EEDF7C" w:rsidR="00B05F6A" w:rsidRDefault="00B05F6A" w:rsidP="0082415A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28</w:t>
      </w: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651255" w:rsidRPr="00A92D59"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  <w:t>Holy Innocents</w:t>
      </w:r>
    </w:p>
    <w:p w14:paraId="2350C83F" w14:textId="7EDE8AB9" w:rsidR="00A735B6" w:rsidRDefault="008704FF" w:rsidP="00541A0D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541A0D" w:rsidRPr="00541A0D">
        <w:rPr>
          <w:sz w:val="18"/>
          <w:szCs w:val="18"/>
        </w:rPr>
        <w:t xml:space="preserve">The Diocese of </w:t>
      </w:r>
      <w:proofErr w:type="spellStart"/>
      <w:r w:rsidR="00541A0D" w:rsidRPr="00541A0D">
        <w:rPr>
          <w:sz w:val="18"/>
          <w:szCs w:val="18"/>
        </w:rPr>
        <w:t>Kushtia</w:t>
      </w:r>
      <w:proofErr w:type="spellEnd"/>
      <w:r w:rsidR="00541A0D" w:rsidRPr="00541A0D">
        <w:rPr>
          <w:sz w:val="18"/>
          <w:szCs w:val="18"/>
        </w:rPr>
        <w:t xml:space="preserve"> – The Church</w:t>
      </w:r>
      <w:r w:rsidR="00541A0D">
        <w:rPr>
          <w:sz w:val="18"/>
          <w:szCs w:val="18"/>
        </w:rPr>
        <w:t xml:space="preserve"> </w:t>
      </w:r>
      <w:r w:rsidR="00541A0D" w:rsidRPr="00541A0D">
        <w:rPr>
          <w:sz w:val="18"/>
          <w:szCs w:val="18"/>
        </w:rPr>
        <w:t>of Bangladesh</w:t>
      </w:r>
    </w:p>
    <w:p w14:paraId="09CBE485" w14:textId="53B3CC07" w:rsidR="00587D14" w:rsidRPr="00587D14" w:rsidRDefault="00587D14" w:rsidP="00587D1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FAIRLIGHT and PETT: Sandi Wickens, PinC; Jonathan Meyer, </w:t>
      </w:r>
      <w:proofErr w:type="spellStart"/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Asst.C</w:t>
      </w:r>
      <w:proofErr w:type="spellEnd"/>
      <w:r w:rsidR="002F716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; Barbara Leppard, </w:t>
      </w:r>
      <w:proofErr w:type="spellStart"/>
      <w:r w:rsidR="002F716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  <w:r w:rsidR="002F716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.</w:t>
      </w:r>
    </w:p>
    <w:p w14:paraId="6E0A7E68" w14:textId="5F46FE40" w:rsidR="00587D14" w:rsidRPr="00587D14" w:rsidRDefault="00587D14" w:rsidP="00587D1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WESTFIELD and GUESTLING: Sandi Wickens, PinC; David Gillies, </w:t>
      </w:r>
      <w:proofErr w:type="spellStart"/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Rdr</w:t>
      </w:r>
      <w:proofErr w:type="spellEnd"/>
    </w:p>
    <w:p w14:paraId="23A04F8C" w14:textId="77777777" w:rsidR="00587D14" w:rsidRPr="00587D14" w:rsidRDefault="00587D14" w:rsidP="00587D14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GUESTLING-BRADSHAW CEP SCHOOL: Siobhan Andrews, </w:t>
      </w:r>
      <w:proofErr w:type="gramStart"/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HT;</w:t>
      </w:r>
      <w:proofErr w:type="gramEnd"/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 xml:space="preserve"> </w:t>
      </w:r>
    </w:p>
    <w:p w14:paraId="38739D1E" w14:textId="5C47EBAB" w:rsidR="0060340E" w:rsidRPr="00140C26" w:rsidRDefault="00587D14" w:rsidP="0082415A">
      <w:pPr>
        <w:tabs>
          <w:tab w:val="left" w:pos="709"/>
        </w:tabs>
        <w:rPr>
          <w:rFonts w:ascii="Calibri" w:eastAsia="Times New Roman" w:hAnsi="Calibri" w:cs="Times New Roman"/>
          <w:bCs/>
          <w:color w:val="000000"/>
          <w:sz w:val="18"/>
          <w:lang w:eastAsia="en-GB"/>
        </w:rPr>
      </w:pPr>
      <w:r w:rsidRPr="00587D14">
        <w:rPr>
          <w:rFonts w:ascii="Calibri" w:eastAsia="Times New Roman" w:hAnsi="Calibri" w:cs="Times New Roman"/>
          <w:bCs/>
          <w:color w:val="000000"/>
          <w:sz w:val="18"/>
          <w:lang w:eastAsia="en-GB"/>
        </w:rPr>
        <w:t>John Read, Chr</w:t>
      </w:r>
    </w:p>
    <w:p w14:paraId="53F2FD95" w14:textId="416CB984" w:rsidR="007034C4" w:rsidRDefault="00987A75" w:rsidP="0082415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noProof/>
          <w:color w:val="000000"/>
          <w:sz w:val="18"/>
          <w:lang w:eastAsia="en-GB"/>
        </w:rPr>
        <w:drawing>
          <wp:inline distT="0" distB="0" distL="0" distR="0" wp14:anchorId="0315C7BC" wp14:editId="759C3569">
            <wp:extent cx="2889885" cy="18415"/>
            <wp:effectExtent l="0" t="0" r="5715" b="635"/>
            <wp:docPr id="622900551" name="Picture 62290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65A36" w14:textId="77777777" w:rsidR="007034C4" w:rsidRDefault="007034C4" w:rsidP="0082415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4AA1268" w14:textId="77777777" w:rsidR="0060340E" w:rsidRDefault="0060340E" w:rsidP="0082415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F8F2AEE" w14:textId="77777777" w:rsidR="0060340E" w:rsidRDefault="0060340E" w:rsidP="0082415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4049D7AB" w14:textId="77777777" w:rsidR="0060340E" w:rsidRDefault="0060340E" w:rsidP="0082415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1529CF4B" w14:textId="77777777" w:rsidR="0060340E" w:rsidRDefault="0060340E" w:rsidP="0082415A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09D849B4" w14:textId="6BE39721" w:rsidR="00651255" w:rsidRPr="008A32B1" w:rsidRDefault="00B05F6A" w:rsidP="0082415A">
      <w:pPr>
        <w:tabs>
          <w:tab w:val="left" w:pos="709"/>
        </w:tabs>
        <w:rPr>
          <w:rFonts w:ascii="Calibri" w:eastAsia="Times New Roman" w:hAnsi="Calibri" w:cs="Times New Roman"/>
          <w:b/>
          <w:i/>
          <w:color w:val="000000"/>
          <w:sz w:val="18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29 </w:t>
      </w:r>
      <w:r w:rsidR="008A32B1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743489">
        <w:rPr>
          <w:rFonts w:ascii="Calibri" w:eastAsia="Times New Roman" w:hAnsi="Calibri" w:cs="Times New Roman"/>
          <w:b/>
          <w:color w:val="000000"/>
          <w:sz w:val="18"/>
          <w:lang w:eastAsia="en-GB"/>
        </w:rPr>
        <w:t xml:space="preserve">FIRST </w:t>
      </w:r>
      <w:r w:rsidR="00987A7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SUNDAY OF CHRISTMAS</w:t>
      </w:r>
    </w:p>
    <w:p w14:paraId="00C6C070" w14:textId="3C3030A0" w:rsidR="00F83102" w:rsidRPr="00987A75" w:rsidRDefault="00987A75" w:rsidP="00651255">
      <w:pPr>
        <w:tabs>
          <w:tab w:val="left" w:pos="709"/>
        </w:tabs>
        <w:rPr>
          <w:b/>
          <w:bCs/>
          <w:sz w:val="18"/>
          <w:szCs w:val="18"/>
        </w:rPr>
      </w:pPr>
      <w:r w:rsidRPr="00987A75">
        <w:rPr>
          <w:b/>
          <w:bCs/>
          <w:sz w:val="18"/>
          <w:szCs w:val="18"/>
        </w:rPr>
        <w:t>PRAY for</w:t>
      </w:r>
      <w:r>
        <w:rPr>
          <w:b/>
          <w:bCs/>
          <w:sz w:val="18"/>
          <w:szCs w:val="18"/>
        </w:rPr>
        <w:t xml:space="preserve"> </w:t>
      </w:r>
      <w:r w:rsidR="000C7EEA" w:rsidRPr="000C7EEA">
        <w:rPr>
          <w:sz w:val="18"/>
          <w:szCs w:val="18"/>
        </w:rPr>
        <w:t>The Episcopal Church</w:t>
      </w:r>
    </w:p>
    <w:p w14:paraId="18F26A77" w14:textId="1E4EB521" w:rsidR="00D875D0" w:rsidRPr="0060340E" w:rsidRDefault="00987A75" w:rsidP="00651255">
      <w:pPr>
        <w:tabs>
          <w:tab w:val="left" w:pos="709"/>
        </w:tabs>
        <w:rPr>
          <w:rFonts w:ascii="Calibri" w:eastAsia="Times New Roman" w:hAnsi="Calibri" w:cs="Times New Roman"/>
          <w:b/>
          <w:bCs/>
          <w:color w:val="000000"/>
          <w:sz w:val="18"/>
          <w:lang w:eastAsia="en-GB"/>
        </w:rPr>
      </w:pPr>
      <w:r w:rsidRPr="00987A75">
        <w:rPr>
          <w:b/>
          <w:bCs/>
          <w:sz w:val="18"/>
          <w:szCs w:val="18"/>
        </w:rPr>
        <w:t>PRAY for</w:t>
      </w:r>
      <w:r w:rsidR="000C7EEA">
        <w:rPr>
          <w:b/>
          <w:bCs/>
          <w:sz w:val="18"/>
          <w:szCs w:val="18"/>
        </w:rPr>
        <w:t xml:space="preserve"> </w:t>
      </w:r>
      <w:r w:rsidR="000C7EEA" w:rsidRPr="000C7EEA">
        <w:rPr>
          <w:sz w:val="18"/>
          <w:szCs w:val="18"/>
        </w:rPr>
        <w:t>The Bishop of Horsham and her PA Amanda Belcher.</w:t>
      </w:r>
    </w:p>
    <w:p w14:paraId="3158E83D" w14:textId="78E58A2A" w:rsidR="0082415A" w:rsidRPr="00F60BF0" w:rsidRDefault="00B05F6A" w:rsidP="00651255">
      <w:pPr>
        <w:tabs>
          <w:tab w:val="left" w:pos="709"/>
        </w:tabs>
        <w:rPr>
          <w:rFonts w:ascii="Calibri" w:eastAsia="Times New Roman" w:hAnsi="Calibri" w:cs="Times New Roman"/>
          <w:b/>
          <w:color w:val="000000"/>
          <w:sz w:val="14"/>
          <w:lang w:eastAsia="en-GB"/>
        </w:rPr>
      </w:pPr>
      <w:r w:rsidRPr="000A2900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30</w:t>
      </w:r>
      <w:r w:rsidR="0041710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</w:p>
    <w:p w14:paraId="08C0395D" w14:textId="3A60160C" w:rsidR="00A735B6" w:rsidRPr="00743489" w:rsidRDefault="00A735B6" w:rsidP="00743489">
      <w:pPr>
        <w:tabs>
          <w:tab w:val="left" w:pos="709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="00743489" w:rsidRPr="00743489">
        <w:rPr>
          <w:sz w:val="18"/>
          <w:szCs w:val="18"/>
        </w:rPr>
        <w:t xml:space="preserve">The Diocese of </w:t>
      </w:r>
      <w:proofErr w:type="spellStart"/>
      <w:r w:rsidR="00743489" w:rsidRPr="00743489">
        <w:rPr>
          <w:sz w:val="18"/>
          <w:szCs w:val="18"/>
        </w:rPr>
        <w:t>Kutgi</w:t>
      </w:r>
      <w:proofErr w:type="spellEnd"/>
      <w:r w:rsidR="00743489" w:rsidRPr="00743489">
        <w:rPr>
          <w:sz w:val="18"/>
          <w:szCs w:val="18"/>
        </w:rPr>
        <w:t xml:space="preserve"> – The Church of Nigeria (Anglican Communion)</w:t>
      </w:r>
    </w:p>
    <w:p w14:paraId="7A2CC389" w14:textId="77777777" w:rsidR="00D50F9D" w:rsidRPr="00D50F9D" w:rsidRDefault="00D50F9D" w:rsidP="00D50F9D">
      <w:pPr>
        <w:tabs>
          <w:tab w:val="left" w:pos="709"/>
        </w:tabs>
        <w:rPr>
          <w:sz w:val="18"/>
          <w:szCs w:val="18"/>
        </w:rPr>
      </w:pPr>
      <w:r w:rsidRPr="00D50F9D">
        <w:rPr>
          <w:sz w:val="18"/>
          <w:szCs w:val="18"/>
        </w:rPr>
        <w:t xml:space="preserve">NORTHIAM, St Mary: Katharine Bailey, R; John Bailey </w:t>
      </w:r>
      <w:proofErr w:type="spellStart"/>
      <w:r w:rsidRPr="00D50F9D">
        <w:rPr>
          <w:sz w:val="18"/>
          <w:szCs w:val="18"/>
        </w:rPr>
        <w:t>Rdr</w:t>
      </w:r>
      <w:proofErr w:type="spellEnd"/>
    </w:p>
    <w:p w14:paraId="2BC01779" w14:textId="381C4839" w:rsidR="009878DF" w:rsidRPr="00CC3472" w:rsidRDefault="00D50F9D" w:rsidP="00217B76">
      <w:pPr>
        <w:tabs>
          <w:tab w:val="left" w:pos="709"/>
        </w:tabs>
        <w:rPr>
          <w:sz w:val="18"/>
          <w:szCs w:val="18"/>
        </w:rPr>
      </w:pPr>
      <w:r w:rsidRPr="00D50F9D">
        <w:rPr>
          <w:sz w:val="18"/>
          <w:szCs w:val="18"/>
        </w:rPr>
        <w:t>NORTHIAM CEP SCHOOL (Quercus Federation): Julie Bray, Head of School</w:t>
      </w:r>
    </w:p>
    <w:p w14:paraId="77442E00" w14:textId="615A64C9" w:rsidR="001B1856" w:rsidRDefault="00F12490" w:rsidP="00217B76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18"/>
          <w:lang w:eastAsia="en-GB"/>
        </w:rPr>
        <w:t>3</w:t>
      </w:r>
      <w:r w:rsidR="00651255" w:rsidRPr="006512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>1</w:t>
      </w:r>
      <w:r w:rsidR="00B05F6A" w:rsidRPr="00651255">
        <w:rPr>
          <w:rFonts w:ascii="Calibri" w:eastAsia="Times New Roman" w:hAnsi="Calibri" w:cs="Times New Roman"/>
          <w:b/>
          <w:color w:val="000000"/>
          <w:sz w:val="18"/>
          <w:lang w:eastAsia="en-GB"/>
        </w:rPr>
        <w:tab/>
      </w:r>
      <w:r w:rsidR="00CC3472" w:rsidRPr="00760443">
        <w:rPr>
          <w:rFonts w:ascii="Calibri" w:eastAsia="Times New Roman" w:hAnsi="Calibri" w:cs="Times New Roman"/>
          <w:bCs/>
          <w:i/>
          <w:iCs/>
          <w:color w:val="000000"/>
          <w:sz w:val="18"/>
          <w:lang w:eastAsia="en-GB"/>
        </w:rPr>
        <w:t>John Wyclif, 1384</w:t>
      </w:r>
    </w:p>
    <w:p w14:paraId="7AC27B2F" w14:textId="635F81C5" w:rsidR="000734CB" w:rsidRPr="00760443" w:rsidRDefault="00760443" w:rsidP="00760443">
      <w:pPr>
        <w:tabs>
          <w:tab w:val="left" w:pos="0"/>
          <w:tab w:val="left" w:pos="284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 pray for the bishop, clergy and laity of </w:t>
      </w:r>
      <w:r w:rsidRPr="00760443">
        <w:rPr>
          <w:sz w:val="18"/>
          <w:szCs w:val="18"/>
        </w:rPr>
        <w:t xml:space="preserve">The Diocese of </w:t>
      </w:r>
      <w:proofErr w:type="spellStart"/>
      <w:r w:rsidRPr="00760443">
        <w:rPr>
          <w:sz w:val="18"/>
          <w:szCs w:val="18"/>
        </w:rPr>
        <w:t>Kwara</w:t>
      </w:r>
      <w:proofErr w:type="spellEnd"/>
      <w:r w:rsidRPr="00760443">
        <w:rPr>
          <w:sz w:val="18"/>
          <w:szCs w:val="18"/>
        </w:rPr>
        <w:t xml:space="preserve"> – The Church of Nigeria (Anglican Communion)</w:t>
      </w:r>
    </w:p>
    <w:p w14:paraId="6EC62993" w14:textId="44CF196A" w:rsidR="003D29D8" w:rsidRPr="003D29D8" w:rsidRDefault="003D29D8" w:rsidP="003D29D8">
      <w:pPr>
        <w:tabs>
          <w:tab w:val="left" w:pos="0"/>
          <w:tab w:val="left" w:pos="284"/>
        </w:tabs>
        <w:rPr>
          <w:sz w:val="18"/>
          <w:szCs w:val="18"/>
        </w:rPr>
      </w:pPr>
      <w:r w:rsidRPr="003D29D8">
        <w:rPr>
          <w:sz w:val="18"/>
          <w:szCs w:val="18"/>
        </w:rPr>
        <w:t>RYE, St Mary:</w:t>
      </w:r>
      <w:r w:rsidR="006B6916">
        <w:rPr>
          <w:sz w:val="18"/>
          <w:szCs w:val="18"/>
        </w:rPr>
        <w:t xml:space="preserve"> Paul White, </w:t>
      </w:r>
      <w:proofErr w:type="gramStart"/>
      <w:r w:rsidR="00DE78E5">
        <w:rPr>
          <w:sz w:val="18"/>
          <w:szCs w:val="18"/>
        </w:rPr>
        <w:t xml:space="preserve">TR; </w:t>
      </w:r>
      <w:r w:rsidRPr="003D29D8">
        <w:rPr>
          <w:sz w:val="18"/>
          <w:szCs w:val="18"/>
        </w:rPr>
        <w:t xml:space="preserve"> </w:t>
      </w:r>
      <w:r w:rsidR="00E14B72">
        <w:rPr>
          <w:sz w:val="18"/>
          <w:szCs w:val="18"/>
        </w:rPr>
        <w:t>Michael</w:t>
      </w:r>
      <w:proofErr w:type="gramEnd"/>
      <w:r w:rsidR="00E14B72">
        <w:rPr>
          <w:sz w:val="18"/>
          <w:szCs w:val="18"/>
        </w:rPr>
        <w:t xml:space="preserve"> Georgiou, Ass</w:t>
      </w:r>
      <w:r w:rsidR="00996343">
        <w:rPr>
          <w:sz w:val="18"/>
          <w:szCs w:val="18"/>
        </w:rPr>
        <w:t>t</w:t>
      </w:r>
      <w:r w:rsidR="00E14B72">
        <w:rPr>
          <w:sz w:val="18"/>
          <w:szCs w:val="18"/>
        </w:rPr>
        <w:t xml:space="preserve"> C</w:t>
      </w:r>
      <w:r w:rsidRPr="003D29D8">
        <w:rPr>
          <w:sz w:val="18"/>
          <w:szCs w:val="18"/>
        </w:rPr>
        <w:t>; Linda Estrada,</w:t>
      </w:r>
      <w:r w:rsidR="00DE78E5">
        <w:rPr>
          <w:sz w:val="18"/>
          <w:szCs w:val="18"/>
        </w:rPr>
        <w:t xml:space="preserve"> Sandra Cooper</w:t>
      </w:r>
      <w:r w:rsidRPr="003D29D8">
        <w:rPr>
          <w:sz w:val="18"/>
          <w:szCs w:val="18"/>
        </w:rPr>
        <w:t xml:space="preserve"> </w:t>
      </w:r>
      <w:proofErr w:type="spellStart"/>
      <w:r w:rsidRPr="003D29D8">
        <w:rPr>
          <w:sz w:val="18"/>
          <w:szCs w:val="18"/>
        </w:rPr>
        <w:t>Rdr</w:t>
      </w:r>
      <w:r w:rsidR="00DE78E5">
        <w:rPr>
          <w:sz w:val="18"/>
          <w:szCs w:val="18"/>
        </w:rPr>
        <w:t>s</w:t>
      </w:r>
      <w:proofErr w:type="spellEnd"/>
      <w:r w:rsidRPr="003D29D8">
        <w:rPr>
          <w:sz w:val="18"/>
          <w:szCs w:val="18"/>
        </w:rPr>
        <w:t>;</w:t>
      </w:r>
    </w:p>
    <w:p w14:paraId="61F2D955" w14:textId="4335D920" w:rsidR="00651255" w:rsidRPr="003D29D8" w:rsidRDefault="003D29D8" w:rsidP="003D29D8">
      <w:pPr>
        <w:tabs>
          <w:tab w:val="left" w:pos="0"/>
          <w:tab w:val="left" w:pos="284"/>
        </w:tabs>
        <w:rPr>
          <w:sz w:val="18"/>
          <w:szCs w:val="18"/>
        </w:rPr>
      </w:pPr>
      <w:r w:rsidRPr="003D29D8">
        <w:rPr>
          <w:sz w:val="18"/>
          <w:szCs w:val="18"/>
        </w:rPr>
        <w:t>ST MICHAEL’S CEP SCHOOL: Sarah Bulgin, HT; Penny Gaunt, Chr</w:t>
      </w:r>
    </w:p>
    <w:p w14:paraId="3C888FE9" w14:textId="77777777" w:rsidR="00A4473E" w:rsidRDefault="00A4473E" w:rsidP="00A4473E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5E05A50D" w14:textId="77777777" w:rsidR="00651255" w:rsidRDefault="00651255" w:rsidP="0080218C">
      <w:pPr>
        <w:tabs>
          <w:tab w:val="left" w:pos="0"/>
          <w:tab w:val="left" w:pos="284"/>
        </w:tabs>
        <w:rPr>
          <w:sz w:val="28"/>
          <w:szCs w:val="28"/>
        </w:rPr>
      </w:pPr>
    </w:p>
    <w:p w14:paraId="1999C189" w14:textId="77777777" w:rsidR="008A32B1" w:rsidRDefault="008A32B1" w:rsidP="00535DF0">
      <w:pPr>
        <w:tabs>
          <w:tab w:val="left" w:pos="0"/>
          <w:tab w:val="left" w:pos="284"/>
        </w:tabs>
        <w:ind w:left="283" w:hanging="96"/>
        <w:rPr>
          <w:sz w:val="28"/>
          <w:szCs w:val="28"/>
        </w:rPr>
      </w:pPr>
    </w:p>
    <w:p w14:paraId="03819F25" w14:textId="77777777" w:rsidR="00F60BF0" w:rsidRDefault="00F60BF0" w:rsidP="00535DF0">
      <w:pPr>
        <w:tabs>
          <w:tab w:val="left" w:pos="0"/>
          <w:tab w:val="left" w:pos="284"/>
        </w:tabs>
        <w:ind w:left="283" w:hanging="96"/>
        <w:rPr>
          <w:sz w:val="28"/>
          <w:szCs w:val="28"/>
        </w:rPr>
      </w:pPr>
    </w:p>
    <w:p w14:paraId="2952BC35" w14:textId="77777777" w:rsidR="00FE4A52" w:rsidRDefault="00FE4A52" w:rsidP="00535DF0">
      <w:pPr>
        <w:tabs>
          <w:tab w:val="left" w:pos="0"/>
          <w:tab w:val="left" w:pos="284"/>
        </w:tabs>
        <w:ind w:left="283" w:hanging="96"/>
        <w:rPr>
          <w:sz w:val="28"/>
          <w:szCs w:val="28"/>
        </w:rPr>
      </w:pPr>
      <w:bookmarkStart w:id="4" w:name="_Hlk83650703"/>
    </w:p>
    <w:p w14:paraId="0C3ED112" w14:textId="77777777" w:rsidR="00FE4A52" w:rsidRDefault="00FE4A52" w:rsidP="00132338">
      <w:pPr>
        <w:tabs>
          <w:tab w:val="left" w:pos="0"/>
          <w:tab w:val="left" w:pos="284"/>
        </w:tabs>
        <w:rPr>
          <w:sz w:val="28"/>
          <w:szCs w:val="28"/>
        </w:rPr>
      </w:pPr>
    </w:p>
    <w:p w14:paraId="4CF7537E" w14:textId="71635EF5" w:rsidR="00535DF0" w:rsidRPr="00535DF0" w:rsidRDefault="00A735B6" w:rsidP="00535DF0">
      <w:pPr>
        <w:tabs>
          <w:tab w:val="left" w:pos="0"/>
          <w:tab w:val="left" w:pos="284"/>
        </w:tabs>
        <w:ind w:left="283" w:hanging="96"/>
        <w:rPr>
          <w:sz w:val="28"/>
          <w:szCs w:val="28"/>
        </w:rPr>
      </w:pPr>
      <w:r>
        <w:rPr>
          <w:sz w:val="28"/>
          <w:szCs w:val="28"/>
        </w:rPr>
        <w:t>K</w:t>
      </w:r>
      <w:r w:rsidR="007C7A6C" w:rsidRPr="00535DF0">
        <w:rPr>
          <w:sz w:val="28"/>
          <w:szCs w:val="28"/>
        </w:rPr>
        <w:t xml:space="preserve">ey to Abbreviations: </w:t>
      </w:r>
    </w:p>
    <w:p w14:paraId="474AF725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ARD</w:t>
      </w:r>
      <w:r w:rsidR="007C7A6C" w:rsidRPr="00535DF0">
        <w:rPr>
          <w:sz w:val="18"/>
          <w:szCs w:val="18"/>
        </w:rPr>
        <w:t xml:space="preserve"> Assistant Rural </w:t>
      </w:r>
      <w:proofErr w:type="gramStart"/>
      <w:r w:rsidR="007C7A6C" w:rsidRPr="00535DF0">
        <w:rPr>
          <w:sz w:val="18"/>
          <w:szCs w:val="18"/>
        </w:rPr>
        <w:t>Dean;</w:t>
      </w:r>
      <w:proofErr w:type="gramEnd"/>
      <w:r w:rsidRPr="00535DF0">
        <w:rPr>
          <w:sz w:val="18"/>
          <w:szCs w:val="18"/>
        </w:rPr>
        <w:t xml:space="preserve"> </w:t>
      </w:r>
    </w:p>
    <w:p w14:paraId="21F80F46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35DF0">
        <w:rPr>
          <w:b/>
          <w:sz w:val="18"/>
          <w:szCs w:val="18"/>
        </w:rPr>
        <w:t>Ass V</w:t>
      </w:r>
      <w:r w:rsidRPr="00535DF0">
        <w:rPr>
          <w:sz w:val="18"/>
          <w:szCs w:val="18"/>
        </w:rPr>
        <w:t xml:space="preserve"> Associate </w:t>
      </w:r>
      <w:proofErr w:type="gramStart"/>
      <w:r w:rsidRPr="00535DF0">
        <w:rPr>
          <w:sz w:val="18"/>
          <w:szCs w:val="18"/>
        </w:rPr>
        <w:t>Vicar;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446EB92F" w14:textId="77777777" w:rsidR="00417105" w:rsidRPr="00417105" w:rsidRDefault="00417105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Ass </w:t>
      </w:r>
      <w:proofErr w:type="gramStart"/>
      <w:r>
        <w:rPr>
          <w:b/>
          <w:sz w:val="18"/>
          <w:szCs w:val="18"/>
        </w:rPr>
        <w:t xml:space="preserve">M </w:t>
      </w:r>
      <w:r>
        <w:rPr>
          <w:sz w:val="18"/>
          <w:szCs w:val="18"/>
        </w:rPr>
        <w:t xml:space="preserve"> Associate</w:t>
      </w:r>
      <w:proofErr w:type="gramEnd"/>
      <w:r>
        <w:rPr>
          <w:sz w:val="18"/>
          <w:szCs w:val="18"/>
        </w:rPr>
        <w:t xml:space="preserve"> Minister;</w:t>
      </w:r>
    </w:p>
    <w:p w14:paraId="66C32839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923508">
        <w:rPr>
          <w:b/>
          <w:sz w:val="18"/>
          <w:szCs w:val="18"/>
        </w:rPr>
        <w:t>Asst.</w:t>
      </w:r>
      <w:r w:rsidR="007C7A6C" w:rsidRPr="00535DF0">
        <w:rPr>
          <w:b/>
          <w:sz w:val="18"/>
          <w:szCs w:val="18"/>
        </w:rPr>
        <w:t>C</w:t>
      </w:r>
      <w:proofErr w:type="spellEnd"/>
      <w:r w:rsidR="007C7A6C" w:rsidRPr="00535DF0">
        <w:rPr>
          <w:b/>
          <w:sz w:val="18"/>
          <w:szCs w:val="18"/>
        </w:rPr>
        <w:t xml:space="preserve"> </w:t>
      </w:r>
      <w:proofErr w:type="gramStart"/>
      <w:r w:rsidR="007C7A6C" w:rsidRPr="00535DF0">
        <w:rPr>
          <w:sz w:val="18"/>
          <w:szCs w:val="18"/>
        </w:rPr>
        <w:t>Curate;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67EAFEFA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Chr</w:t>
      </w:r>
      <w:r w:rsidR="007C7A6C" w:rsidRPr="00535DF0">
        <w:rPr>
          <w:sz w:val="18"/>
          <w:szCs w:val="18"/>
        </w:rPr>
        <w:t xml:space="preserve"> Chairman of </w:t>
      </w:r>
      <w:proofErr w:type="gramStart"/>
      <w:r w:rsidR="007C7A6C" w:rsidRPr="00535DF0">
        <w:rPr>
          <w:sz w:val="18"/>
          <w:szCs w:val="18"/>
        </w:rPr>
        <w:t>Governors;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3D44A8B8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DD</w:t>
      </w:r>
      <w:r w:rsidR="007C7A6C" w:rsidRPr="00535DF0">
        <w:rPr>
          <w:sz w:val="18"/>
          <w:szCs w:val="18"/>
        </w:rPr>
        <w:t xml:space="preserve"> Distinctive </w:t>
      </w:r>
      <w:proofErr w:type="gramStart"/>
      <w:r w:rsidR="007C7A6C" w:rsidRPr="00535DF0">
        <w:rPr>
          <w:sz w:val="18"/>
          <w:szCs w:val="18"/>
        </w:rPr>
        <w:t>Deacon;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0E0963E7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DinC</w:t>
      </w:r>
      <w:proofErr w:type="spellEnd"/>
      <w:r>
        <w:rPr>
          <w:b/>
          <w:sz w:val="18"/>
          <w:szCs w:val="18"/>
        </w:rPr>
        <w:t xml:space="preserve"> </w:t>
      </w:r>
      <w:r w:rsidRPr="00535DF0">
        <w:rPr>
          <w:sz w:val="18"/>
          <w:szCs w:val="18"/>
        </w:rPr>
        <w:t>Deacon in Charge</w:t>
      </w:r>
    </w:p>
    <w:p w14:paraId="194A4C38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DLC </w:t>
      </w:r>
      <w:r w:rsidR="007C7A6C" w:rsidRPr="00535DF0">
        <w:rPr>
          <w:sz w:val="18"/>
          <w:szCs w:val="18"/>
        </w:rPr>
        <w:t xml:space="preserve">Deanery Lay </w:t>
      </w:r>
      <w:proofErr w:type="gramStart"/>
      <w:r w:rsidR="007C7A6C" w:rsidRPr="00535DF0">
        <w:rPr>
          <w:sz w:val="18"/>
          <w:szCs w:val="18"/>
        </w:rPr>
        <w:t>Chairman;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525AB5C4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HT</w:t>
      </w:r>
      <w:r w:rsidR="007C7A6C" w:rsidRPr="00535DF0">
        <w:rPr>
          <w:sz w:val="18"/>
          <w:szCs w:val="18"/>
        </w:rPr>
        <w:t xml:space="preserve"> Head </w:t>
      </w:r>
      <w:proofErr w:type="gramStart"/>
      <w:r w:rsidR="007C7A6C" w:rsidRPr="00535DF0">
        <w:rPr>
          <w:sz w:val="18"/>
          <w:szCs w:val="18"/>
        </w:rPr>
        <w:t>Teacher;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7CFC0D98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I </w:t>
      </w:r>
      <w:proofErr w:type="gramStart"/>
      <w:r w:rsidR="007C7A6C" w:rsidRPr="00535DF0">
        <w:rPr>
          <w:sz w:val="18"/>
          <w:szCs w:val="18"/>
        </w:rPr>
        <w:t>Incumbent;</w:t>
      </w:r>
      <w:proofErr w:type="gramEnd"/>
      <w:r w:rsidR="007C7A6C" w:rsidRPr="00535DF0">
        <w:rPr>
          <w:b/>
          <w:sz w:val="18"/>
          <w:szCs w:val="18"/>
        </w:rPr>
        <w:t xml:space="preserve"> </w:t>
      </w:r>
    </w:p>
    <w:p w14:paraId="6CA287E9" w14:textId="77777777" w:rsidR="00535DF0" w:rsidRDefault="00535DF0" w:rsidP="00535DF0">
      <w:pPr>
        <w:tabs>
          <w:tab w:val="left" w:pos="0"/>
          <w:tab w:val="left" w:pos="284"/>
        </w:tabs>
        <w:ind w:left="283" w:hanging="96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PinC </w:t>
      </w:r>
      <w:r w:rsidR="007C7A6C" w:rsidRPr="00535DF0">
        <w:rPr>
          <w:sz w:val="18"/>
          <w:szCs w:val="18"/>
        </w:rPr>
        <w:t xml:space="preserve">Priest in </w:t>
      </w:r>
      <w:proofErr w:type="gramStart"/>
      <w:r w:rsidR="007C7A6C" w:rsidRPr="00535DF0">
        <w:rPr>
          <w:sz w:val="18"/>
          <w:szCs w:val="18"/>
        </w:rPr>
        <w:t>Charge;</w:t>
      </w:r>
      <w:proofErr w:type="gramEnd"/>
    </w:p>
    <w:p w14:paraId="2F25E118" w14:textId="77777777" w:rsidR="00A735B6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 w:rsidR="007C7A6C" w:rsidRPr="00535DF0">
        <w:rPr>
          <w:b/>
          <w:sz w:val="18"/>
          <w:szCs w:val="18"/>
        </w:rPr>
        <w:t>Rdr</w:t>
      </w:r>
      <w:proofErr w:type="spellEnd"/>
      <w:r w:rsidR="007C7A6C" w:rsidRPr="00535DF0">
        <w:rPr>
          <w:sz w:val="18"/>
          <w:szCs w:val="18"/>
        </w:rPr>
        <w:t xml:space="preserve"> </w:t>
      </w:r>
      <w:proofErr w:type="gramStart"/>
      <w:r w:rsidR="007C7A6C" w:rsidRPr="00535DF0">
        <w:rPr>
          <w:sz w:val="18"/>
          <w:szCs w:val="18"/>
        </w:rPr>
        <w:t>Reader;</w:t>
      </w:r>
      <w:proofErr w:type="gramEnd"/>
    </w:p>
    <w:p w14:paraId="3244F40D" w14:textId="7F325800" w:rsidR="00535DF0" w:rsidRDefault="00A735B6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 xml:space="preserve">R  </w:t>
      </w:r>
      <w:r>
        <w:rPr>
          <w:bCs/>
          <w:sz w:val="18"/>
          <w:szCs w:val="18"/>
        </w:rPr>
        <w:t>Rector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1A535AAF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RD</w:t>
      </w:r>
      <w:r w:rsidR="007C7A6C" w:rsidRPr="00535DF0">
        <w:rPr>
          <w:sz w:val="18"/>
          <w:szCs w:val="18"/>
        </w:rPr>
        <w:t xml:space="preserve"> Rural </w:t>
      </w:r>
      <w:proofErr w:type="gramStart"/>
      <w:r w:rsidR="007C7A6C" w:rsidRPr="00535DF0">
        <w:rPr>
          <w:sz w:val="18"/>
          <w:szCs w:val="18"/>
        </w:rPr>
        <w:t>Dean;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0ACABBC0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 xml:space="preserve">TR </w:t>
      </w:r>
      <w:r w:rsidR="007C7A6C" w:rsidRPr="00535DF0">
        <w:rPr>
          <w:sz w:val="18"/>
          <w:szCs w:val="18"/>
        </w:rPr>
        <w:t xml:space="preserve">Team </w:t>
      </w:r>
      <w:proofErr w:type="gramStart"/>
      <w:r w:rsidR="007C7A6C" w:rsidRPr="00535DF0">
        <w:rPr>
          <w:sz w:val="18"/>
          <w:szCs w:val="18"/>
        </w:rPr>
        <w:t>Rector;</w:t>
      </w:r>
      <w:proofErr w:type="gramEnd"/>
      <w:r w:rsidR="007C7A6C" w:rsidRPr="00535DF0">
        <w:rPr>
          <w:sz w:val="18"/>
          <w:szCs w:val="18"/>
        </w:rPr>
        <w:t xml:space="preserve"> </w:t>
      </w:r>
    </w:p>
    <w:p w14:paraId="1E9175DD" w14:textId="77777777" w:rsid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TV</w:t>
      </w:r>
      <w:r w:rsidR="007C7A6C" w:rsidRPr="00535DF0">
        <w:rPr>
          <w:sz w:val="18"/>
          <w:szCs w:val="18"/>
        </w:rPr>
        <w:t xml:space="preserve"> Team </w:t>
      </w:r>
      <w:proofErr w:type="gramStart"/>
      <w:r w:rsidR="007C7A6C" w:rsidRPr="00535DF0">
        <w:rPr>
          <w:sz w:val="18"/>
          <w:szCs w:val="18"/>
        </w:rPr>
        <w:t>Vicar;</w:t>
      </w:r>
      <w:proofErr w:type="gramEnd"/>
    </w:p>
    <w:p w14:paraId="4D637334" w14:textId="77777777" w:rsidR="007C7A6C" w:rsidRPr="00535DF0" w:rsidRDefault="00535DF0" w:rsidP="00535DF0">
      <w:pPr>
        <w:tabs>
          <w:tab w:val="left" w:pos="0"/>
          <w:tab w:val="left" w:pos="284"/>
        </w:tabs>
        <w:ind w:left="187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7C7A6C" w:rsidRPr="00535DF0">
        <w:rPr>
          <w:b/>
          <w:sz w:val="18"/>
          <w:szCs w:val="18"/>
        </w:rPr>
        <w:t>YW</w:t>
      </w:r>
      <w:r w:rsidR="007C7A6C" w:rsidRPr="00535DF0">
        <w:rPr>
          <w:sz w:val="18"/>
          <w:szCs w:val="18"/>
        </w:rPr>
        <w:t xml:space="preserve"> Youth Worker</w:t>
      </w:r>
    </w:p>
    <w:p w14:paraId="7B477C83" w14:textId="77777777" w:rsidR="007A24DC" w:rsidRPr="00591132" w:rsidRDefault="007A24DC" w:rsidP="002F3FCF">
      <w:pPr>
        <w:contextualSpacing/>
        <w:rPr>
          <w:sz w:val="18"/>
          <w:szCs w:val="18"/>
        </w:rPr>
      </w:pPr>
      <w:r w:rsidRPr="00591132">
        <w:rPr>
          <w:noProof/>
          <w:sz w:val="18"/>
          <w:szCs w:val="18"/>
        </w:rPr>
        <w:t xml:space="preserve">       </w:t>
      </w:r>
    </w:p>
    <w:bookmarkEnd w:id="4"/>
    <w:p w14:paraId="008099A4" w14:textId="77777777" w:rsidR="002068D6" w:rsidRDefault="002068D6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092D95B" w14:textId="77777777" w:rsidR="002068D6" w:rsidRDefault="002068D6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7CA95B69" w14:textId="16B76230" w:rsidR="002068D6" w:rsidRDefault="002068D6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143E7FAA" w14:textId="3CB46763" w:rsidR="00147A48" w:rsidRDefault="00147A48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6FEF1781" w14:textId="4265A833" w:rsidR="00147A48" w:rsidRDefault="00147A48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46C9786E" w14:textId="77777777" w:rsidR="00D5448F" w:rsidRDefault="00D5448F" w:rsidP="00147A48">
      <w:pPr>
        <w:rPr>
          <w:rFonts w:ascii="Calibri" w:eastAsia="Times New Roman" w:hAnsi="Calibri" w:cs="Times New Roman"/>
          <w:b/>
          <w:color w:val="000000"/>
          <w:sz w:val="18"/>
          <w:lang w:eastAsia="en-GB"/>
        </w:rPr>
      </w:pPr>
    </w:p>
    <w:p w14:paraId="50F27B93" w14:textId="48EC1E1B" w:rsidR="00147A48" w:rsidRDefault="00147A48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254BBBD7" w14:textId="6571EC43" w:rsidR="00D5448F" w:rsidRDefault="00D5448F" w:rsidP="002068D6">
      <w:pPr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p w14:paraId="3B168683" w14:textId="2F6F3E88" w:rsidR="00D5448F" w:rsidRDefault="00D5448F" w:rsidP="00B95713">
      <w:pPr>
        <w:tabs>
          <w:tab w:val="left" w:pos="709"/>
        </w:tabs>
        <w:rPr>
          <w:rFonts w:ascii="Calibri" w:eastAsia="Times New Roman" w:hAnsi="Calibri" w:cs="Times New Roman"/>
          <w:color w:val="000000"/>
          <w:sz w:val="18"/>
          <w:lang w:eastAsia="en-GB"/>
        </w:rPr>
      </w:pPr>
    </w:p>
    <w:sectPr w:rsidR="00D5448F" w:rsidSect="008731DB">
      <w:headerReference w:type="even" r:id="rId16"/>
      <w:headerReference w:type="default" r:id="rId17"/>
      <w:headerReference w:type="first" r:id="rId18"/>
      <w:pgSz w:w="11906" w:h="16838"/>
      <w:pgMar w:top="720" w:right="720" w:bottom="567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A67C" w14:textId="77777777" w:rsidR="000677B0" w:rsidRDefault="000677B0" w:rsidP="007A24DC">
      <w:r>
        <w:separator/>
      </w:r>
    </w:p>
  </w:endnote>
  <w:endnote w:type="continuationSeparator" w:id="0">
    <w:p w14:paraId="00314560" w14:textId="77777777" w:rsidR="000677B0" w:rsidRDefault="000677B0" w:rsidP="007A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87EE8" w14:textId="77777777" w:rsidR="000677B0" w:rsidRDefault="000677B0" w:rsidP="007A24DC">
      <w:r>
        <w:separator/>
      </w:r>
    </w:p>
  </w:footnote>
  <w:footnote w:type="continuationSeparator" w:id="0">
    <w:p w14:paraId="7464C0C6" w14:textId="77777777" w:rsidR="000677B0" w:rsidRDefault="000677B0" w:rsidP="007A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B0C99" w14:textId="77777777" w:rsidR="004D7042" w:rsidRDefault="004D704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12ADBC2" wp14:editId="543D7459">
              <wp:simplePos x="0" y="0"/>
              <wp:positionH relativeFrom="margin">
                <wp:align>right</wp:align>
              </wp:positionH>
              <wp:positionV relativeFrom="page">
                <wp:posOffset>467995</wp:posOffset>
              </wp:positionV>
              <wp:extent cx="5950039" cy="270457"/>
              <wp:effectExtent l="0" t="0" r="254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47687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5BE4CB2" w14:textId="39EFA173" w:rsidR="004D7042" w:rsidRDefault="00350E13" w:rsidP="007A24D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October – December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2ADBC2" id="Rectangle 1" o:spid="_x0000_s1026" style="position:absolute;margin-left:417.3pt;margin-top:36.85pt;width:468.5pt;height:21.3pt;z-index:-25165516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" o:allowoverlap="f" fillcolor="#5b9bd5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547687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5BE4CB2" w14:textId="39EFA173" w:rsidR="004D7042" w:rsidRDefault="00350E13" w:rsidP="007A24D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October – December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5ED1" w14:textId="77777777" w:rsidR="004D7042" w:rsidRDefault="004D704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4A55020" wp14:editId="64FFB4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7798683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D77834" w14:textId="6F7248C1" w:rsidR="004D7042" w:rsidRDefault="00350E1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Chichester Diocesan Intercessions: October – December 2024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4A55020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7798683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8D77834" w14:textId="6F7248C1" w:rsidR="004D7042" w:rsidRDefault="00350E1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Chichester Diocesan Intercessions: October – December 2024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82615552"/>
  <w:bookmarkStart w:id="6" w:name="_Hlk82615553"/>
  <w:bookmarkStart w:id="7" w:name="_Hlk83650307"/>
  <w:bookmarkStart w:id="8" w:name="_Hlk83650308"/>
  <w:bookmarkStart w:id="9" w:name="_Hlk83650309"/>
  <w:bookmarkStart w:id="10" w:name="_Hlk83650310"/>
  <w:p w14:paraId="513E140C" w14:textId="77777777" w:rsidR="004D7042" w:rsidRDefault="004D704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40C1C953" wp14:editId="65555582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6719570" cy="497840"/>
              <wp:effectExtent l="0" t="0" r="508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570" cy="4978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Style1Char"/>
                              <w:sz w:val="24"/>
                              <w:szCs w:val="26"/>
                            </w:rPr>
                            <w:alias w:val="Title"/>
                            <w:tag w:val=""/>
                            <w:id w:val="-16302339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CBD5B04" w14:textId="6D8890FA" w:rsidR="004D7042" w:rsidRPr="00147810" w:rsidRDefault="004D7042" w:rsidP="007A24DC">
                              <w:pPr>
                                <w:pStyle w:val="Header"/>
                                <w:jc w:val="center"/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</w:pPr>
                              <w:r w:rsidRPr="00147810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Chichester Diocesan Intercessions: October – December</w:t>
                              </w:r>
                              <w:r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 xml:space="preserve"> 20</w:t>
                              </w:r>
                              <w:r w:rsidR="00D0013F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2</w:t>
                              </w:r>
                              <w:r w:rsidR="00350E13">
                                <w:rPr>
                                  <w:rStyle w:val="Style1Char"/>
                                  <w:sz w:val="24"/>
                                  <w:szCs w:val="2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1C953" id="Rectangle 2" o:spid="_x0000_s1028" style="position:absolute;margin-left:477.9pt;margin-top:19.5pt;width:529.1pt;height:39.2pt;z-index:-251653120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" o:allowoverlap="f" fillcolor="#5b9bd5" stroked="f" strokeweight="1pt">
              <v:textbox>
                <w:txbxContent>
                  <w:sdt>
                    <w:sdtPr>
                      <w:rPr>
                        <w:rStyle w:val="Style1Char"/>
                        <w:sz w:val="24"/>
                        <w:szCs w:val="26"/>
                      </w:rPr>
                      <w:alias w:val="Title"/>
                      <w:tag w:val=""/>
                      <w:id w:val="-16302339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1Char"/>
                      </w:rPr>
                    </w:sdtEndPr>
                    <w:sdtContent>
                      <w:p w14:paraId="1CBD5B04" w14:textId="6D8890FA" w:rsidR="004D7042" w:rsidRPr="00147810" w:rsidRDefault="004D7042" w:rsidP="007A24DC">
                        <w:pPr>
                          <w:pStyle w:val="Header"/>
                          <w:jc w:val="center"/>
                          <w:rPr>
                            <w:rStyle w:val="Style1Char"/>
                            <w:sz w:val="24"/>
                            <w:szCs w:val="26"/>
                          </w:rPr>
                        </w:pPr>
                        <w:r w:rsidRPr="00147810">
                          <w:rPr>
                            <w:rStyle w:val="Style1Char"/>
                            <w:sz w:val="24"/>
                            <w:szCs w:val="26"/>
                          </w:rPr>
                          <w:t>Chichester Diocesan Intercessions: October – December</w:t>
                        </w:r>
                        <w:r>
                          <w:rPr>
                            <w:rStyle w:val="Style1Char"/>
                            <w:sz w:val="24"/>
                            <w:szCs w:val="26"/>
                          </w:rPr>
                          <w:t xml:space="preserve"> 20</w:t>
                        </w:r>
                        <w:r w:rsidR="00D0013F">
                          <w:rPr>
                            <w:rStyle w:val="Style1Char"/>
                            <w:sz w:val="24"/>
                            <w:szCs w:val="26"/>
                          </w:rPr>
                          <w:t>2</w:t>
                        </w:r>
                        <w:r w:rsidR="00350E13">
                          <w:rPr>
                            <w:rStyle w:val="Style1Char"/>
                            <w:sz w:val="24"/>
                            <w:szCs w:val="2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0CCE"/>
    <w:multiLevelType w:val="hybridMultilevel"/>
    <w:tmpl w:val="FADECCE2"/>
    <w:lvl w:ilvl="0" w:tplc="3C005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1E15"/>
    <w:multiLevelType w:val="hybridMultilevel"/>
    <w:tmpl w:val="92C0445A"/>
    <w:lvl w:ilvl="0" w:tplc="F644478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5709"/>
    <w:multiLevelType w:val="hybridMultilevel"/>
    <w:tmpl w:val="CB481232"/>
    <w:lvl w:ilvl="0" w:tplc="B8A87A5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50D0"/>
    <w:multiLevelType w:val="hybridMultilevel"/>
    <w:tmpl w:val="561ABA0E"/>
    <w:lvl w:ilvl="0" w:tplc="4A949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102F"/>
    <w:multiLevelType w:val="hybridMultilevel"/>
    <w:tmpl w:val="30B4C8B8"/>
    <w:lvl w:ilvl="0" w:tplc="9884A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85026"/>
    <w:multiLevelType w:val="hybridMultilevel"/>
    <w:tmpl w:val="6FD47B70"/>
    <w:lvl w:ilvl="0" w:tplc="A726C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0713"/>
    <w:multiLevelType w:val="hybridMultilevel"/>
    <w:tmpl w:val="1278DD00"/>
    <w:lvl w:ilvl="0" w:tplc="22A8F0A8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55E4"/>
    <w:multiLevelType w:val="hybridMultilevel"/>
    <w:tmpl w:val="2828EE24"/>
    <w:lvl w:ilvl="0" w:tplc="CA68B1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616190">
    <w:abstractNumId w:val="6"/>
  </w:num>
  <w:num w:numId="2" w16cid:durableId="1299797095">
    <w:abstractNumId w:val="2"/>
  </w:num>
  <w:num w:numId="3" w16cid:durableId="1209295297">
    <w:abstractNumId w:val="1"/>
  </w:num>
  <w:num w:numId="4" w16cid:durableId="1137603348">
    <w:abstractNumId w:val="0"/>
  </w:num>
  <w:num w:numId="5" w16cid:durableId="82841374">
    <w:abstractNumId w:val="3"/>
  </w:num>
  <w:num w:numId="6" w16cid:durableId="1480266515">
    <w:abstractNumId w:val="7"/>
  </w:num>
  <w:num w:numId="7" w16cid:durableId="299923399">
    <w:abstractNumId w:val="4"/>
  </w:num>
  <w:num w:numId="8" w16cid:durableId="233126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C0"/>
    <w:rsid w:val="00000A60"/>
    <w:rsid w:val="00000AC0"/>
    <w:rsid w:val="00001187"/>
    <w:rsid w:val="00003D11"/>
    <w:rsid w:val="000071DB"/>
    <w:rsid w:val="00010CE7"/>
    <w:rsid w:val="00010FAD"/>
    <w:rsid w:val="00011B9C"/>
    <w:rsid w:val="00015A65"/>
    <w:rsid w:val="00022C44"/>
    <w:rsid w:val="000238FF"/>
    <w:rsid w:val="00023CCE"/>
    <w:rsid w:val="00024526"/>
    <w:rsid w:val="00025ED5"/>
    <w:rsid w:val="0002669B"/>
    <w:rsid w:val="00026BE0"/>
    <w:rsid w:val="000274FB"/>
    <w:rsid w:val="00030413"/>
    <w:rsid w:val="00031D6D"/>
    <w:rsid w:val="00031FCF"/>
    <w:rsid w:val="000325BA"/>
    <w:rsid w:val="00034072"/>
    <w:rsid w:val="000349BB"/>
    <w:rsid w:val="00037C4C"/>
    <w:rsid w:val="000416F7"/>
    <w:rsid w:val="00042530"/>
    <w:rsid w:val="00046558"/>
    <w:rsid w:val="00046AF6"/>
    <w:rsid w:val="0005279B"/>
    <w:rsid w:val="00053A9F"/>
    <w:rsid w:val="0005400D"/>
    <w:rsid w:val="00057D8F"/>
    <w:rsid w:val="00066982"/>
    <w:rsid w:val="000677B0"/>
    <w:rsid w:val="000734CB"/>
    <w:rsid w:val="00073A49"/>
    <w:rsid w:val="000776DB"/>
    <w:rsid w:val="0007795B"/>
    <w:rsid w:val="00077FAB"/>
    <w:rsid w:val="00082F33"/>
    <w:rsid w:val="000850CF"/>
    <w:rsid w:val="00085FD6"/>
    <w:rsid w:val="00087731"/>
    <w:rsid w:val="000906AF"/>
    <w:rsid w:val="000908EE"/>
    <w:rsid w:val="00092CEF"/>
    <w:rsid w:val="00093AD4"/>
    <w:rsid w:val="000940AF"/>
    <w:rsid w:val="00094EAC"/>
    <w:rsid w:val="00096D50"/>
    <w:rsid w:val="000A259B"/>
    <w:rsid w:val="000A2900"/>
    <w:rsid w:val="000A2A70"/>
    <w:rsid w:val="000A2D14"/>
    <w:rsid w:val="000A4D18"/>
    <w:rsid w:val="000B001D"/>
    <w:rsid w:val="000B04C9"/>
    <w:rsid w:val="000B29C4"/>
    <w:rsid w:val="000B462F"/>
    <w:rsid w:val="000B6DEE"/>
    <w:rsid w:val="000C1F4B"/>
    <w:rsid w:val="000C39E9"/>
    <w:rsid w:val="000C56E4"/>
    <w:rsid w:val="000C62AD"/>
    <w:rsid w:val="000C6BA0"/>
    <w:rsid w:val="000C77B2"/>
    <w:rsid w:val="000C7EEA"/>
    <w:rsid w:val="000D23E9"/>
    <w:rsid w:val="000D29DB"/>
    <w:rsid w:val="000D392A"/>
    <w:rsid w:val="000D3CBA"/>
    <w:rsid w:val="000D5875"/>
    <w:rsid w:val="000E0E02"/>
    <w:rsid w:val="000E213F"/>
    <w:rsid w:val="000E27F5"/>
    <w:rsid w:val="000E43C6"/>
    <w:rsid w:val="000F1C35"/>
    <w:rsid w:val="000F455B"/>
    <w:rsid w:val="000F53B9"/>
    <w:rsid w:val="00101E05"/>
    <w:rsid w:val="001023ED"/>
    <w:rsid w:val="001030CD"/>
    <w:rsid w:val="00104018"/>
    <w:rsid w:val="001064CF"/>
    <w:rsid w:val="00111ACD"/>
    <w:rsid w:val="00117372"/>
    <w:rsid w:val="001213B2"/>
    <w:rsid w:val="00125772"/>
    <w:rsid w:val="0012587D"/>
    <w:rsid w:val="00127A18"/>
    <w:rsid w:val="001311B0"/>
    <w:rsid w:val="00132338"/>
    <w:rsid w:val="00133AE0"/>
    <w:rsid w:val="00134572"/>
    <w:rsid w:val="00136825"/>
    <w:rsid w:val="00136F1C"/>
    <w:rsid w:val="001401BB"/>
    <w:rsid w:val="00140C26"/>
    <w:rsid w:val="00141C97"/>
    <w:rsid w:val="001428D9"/>
    <w:rsid w:val="00143F89"/>
    <w:rsid w:val="001440B7"/>
    <w:rsid w:val="001447F1"/>
    <w:rsid w:val="00146105"/>
    <w:rsid w:val="0014614E"/>
    <w:rsid w:val="00147810"/>
    <w:rsid w:val="001479A3"/>
    <w:rsid w:val="00147A48"/>
    <w:rsid w:val="00153294"/>
    <w:rsid w:val="00154BD0"/>
    <w:rsid w:val="001551D9"/>
    <w:rsid w:val="00157F31"/>
    <w:rsid w:val="00162AD1"/>
    <w:rsid w:val="001637DE"/>
    <w:rsid w:val="00164E52"/>
    <w:rsid w:val="00165E3D"/>
    <w:rsid w:val="00165EB7"/>
    <w:rsid w:val="00173326"/>
    <w:rsid w:val="00173CE3"/>
    <w:rsid w:val="00175642"/>
    <w:rsid w:val="001837E1"/>
    <w:rsid w:val="0018468D"/>
    <w:rsid w:val="00184A5A"/>
    <w:rsid w:val="001851CE"/>
    <w:rsid w:val="00186A7C"/>
    <w:rsid w:val="00186CAC"/>
    <w:rsid w:val="00186EFF"/>
    <w:rsid w:val="001918F0"/>
    <w:rsid w:val="001937B4"/>
    <w:rsid w:val="001969EF"/>
    <w:rsid w:val="001974C2"/>
    <w:rsid w:val="001A06E4"/>
    <w:rsid w:val="001A11A9"/>
    <w:rsid w:val="001A3129"/>
    <w:rsid w:val="001A32FA"/>
    <w:rsid w:val="001A77C7"/>
    <w:rsid w:val="001B1856"/>
    <w:rsid w:val="001B2B05"/>
    <w:rsid w:val="001B7B99"/>
    <w:rsid w:val="001C1A63"/>
    <w:rsid w:val="001C424F"/>
    <w:rsid w:val="001C6D9B"/>
    <w:rsid w:val="001C7188"/>
    <w:rsid w:val="001D0B5A"/>
    <w:rsid w:val="001D729F"/>
    <w:rsid w:val="001E0003"/>
    <w:rsid w:val="001E0CE5"/>
    <w:rsid w:val="001E2D09"/>
    <w:rsid w:val="001E3DB8"/>
    <w:rsid w:val="001E60F0"/>
    <w:rsid w:val="001E7102"/>
    <w:rsid w:val="001F66D5"/>
    <w:rsid w:val="00202178"/>
    <w:rsid w:val="00205A57"/>
    <w:rsid w:val="002068D6"/>
    <w:rsid w:val="002070EF"/>
    <w:rsid w:val="0021092A"/>
    <w:rsid w:val="002172A2"/>
    <w:rsid w:val="00217B76"/>
    <w:rsid w:val="00220393"/>
    <w:rsid w:val="002263B1"/>
    <w:rsid w:val="00227577"/>
    <w:rsid w:val="00232491"/>
    <w:rsid w:val="002328A3"/>
    <w:rsid w:val="00243B59"/>
    <w:rsid w:val="00243F4B"/>
    <w:rsid w:val="002463BF"/>
    <w:rsid w:val="0025050F"/>
    <w:rsid w:val="00251CB9"/>
    <w:rsid w:val="00254AB4"/>
    <w:rsid w:val="002556BC"/>
    <w:rsid w:val="00256BA9"/>
    <w:rsid w:val="00257FE7"/>
    <w:rsid w:val="00262E40"/>
    <w:rsid w:val="0026358F"/>
    <w:rsid w:val="002649E1"/>
    <w:rsid w:val="00265010"/>
    <w:rsid w:val="00265F86"/>
    <w:rsid w:val="00271F6C"/>
    <w:rsid w:val="002749E1"/>
    <w:rsid w:val="00275460"/>
    <w:rsid w:val="00280474"/>
    <w:rsid w:val="002807F1"/>
    <w:rsid w:val="00284BB7"/>
    <w:rsid w:val="0029274F"/>
    <w:rsid w:val="0029775B"/>
    <w:rsid w:val="00297EA8"/>
    <w:rsid w:val="002A09AB"/>
    <w:rsid w:val="002A10E9"/>
    <w:rsid w:val="002A113C"/>
    <w:rsid w:val="002A2DAF"/>
    <w:rsid w:val="002A3DB5"/>
    <w:rsid w:val="002A4C8E"/>
    <w:rsid w:val="002A5DF2"/>
    <w:rsid w:val="002B034E"/>
    <w:rsid w:val="002B0BE4"/>
    <w:rsid w:val="002B13BD"/>
    <w:rsid w:val="002B198C"/>
    <w:rsid w:val="002B3BC7"/>
    <w:rsid w:val="002B605D"/>
    <w:rsid w:val="002C10AE"/>
    <w:rsid w:val="002C1B03"/>
    <w:rsid w:val="002C2A92"/>
    <w:rsid w:val="002C51CA"/>
    <w:rsid w:val="002C69F0"/>
    <w:rsid w:val="002C7E74"/>
    <w:rsid w:val="002D06D8"/>
    <w:rsid w:val="002D08ED"/>
    <w:rsid w:val="002D23FE"/>
    <w:rsid w:val="002D2DD4"/>
    <w:rsid w:val="002D3EAF"/>
    <w:rsid w:val="002D797F"/>
    <w:rsid w:val="002E1F91"/>
    <w:rsid w:val="002E40F9"/>
    <w:rsid w:val="002E5E60"/>
    <w:rsid w:val="002F01D4"/>
    <w:rsid w:val="002F0F5A"/>
    <w:rsid w:val="002F2456"/>
    <w:rsid w:val="002F2930"/>
    <w:rsid w:val="002F2E56"/>
    <w:rsid w:val="002F3109"/>
    <w:rsid w:val="002F3FCF"/>
    <w:rsid w:val="002F4A1B"/>
    <w:rsid w:val="002F56BC"/>
    <w:rsid w:val="002F6BCB"/>
    <w:rsid w:val="002F7164"/>
    <w:rsid w:val="00304108"/>
    <w:rsid w:val="00304969"/>
    <w:rsid w:val="00304DBA"/>
    <w:rsid w:val="003063C6"/>
    <w:rsid w:val="003077F4"/>
    <w:rsid w:val="00307A8B"/>
    <w:rsid w:val="0031048E"/>
    <w:rsid w:val="0031147B"/>
    <w:rsid w:val="00312666"/>
    <w:rsid w:val="0031280D"/>
    <w:rsid w:val="00312BCB"/>
    <w:rsid w:val="003150EF"/>
    <w:rsid w:val="003152AE"/>
    <w:rsid w:val="003152E3"/>
    <w:rsid w:val="003156F8"/>
    <w:rsid w:val="00316357"/>
    <w:rsid w:val="00317FDC"/>
    <w:rsid w:val="003264EF"/>
    <w:rsid w:val="003318DA"/>
    <w:rsid w:val="003322AA"/>
    <w:rsid w:val="00334C66"/>
    <w:rsid w:val="003361D4"/>
    <w:rsid w:val="00336940"/>
    <w:rsid w:val="00340EC7"/>
    <w:rsid w:val="00343E9C"/>
    <w:rsid w:val="00345AC5"/>
    <w:rsid w:val="00347829"/>
    <w:rsid w:val="00350E13"/>
    <w:rsid w:val="00355A52"/>
    <w:rsid w:val="003563A6"/>
    <w:rsid w:val="00356882"/>
    <w:rsid w:val="00360391"/>
    <w:rsid w:val="003608B3"/>
    <w:rsid w:val="00360932"/>
    <w:rsid w:val="00361CD5"/>
    <w:rsid w:val="00364CF0"/>
    <w:rsid w:val="003665B6"/>
    <w:rsid w:val="0036750D"/>
    <w:rsid w:val="003718EA"/>
    <w:rsid w:val="00371BC1"/>
    <w:rsid w:val="00374ABC"/>
    <w:rsid w:val="00380F85"/>
    <w:rsid w:val="0039401C"/>
    <w:rsid w:val="003A0BEF"/>
    <w:rsid w:val="003A1293"/>
    <w:rsid w:val="003A1B43"/>
    <w:rsid w:val="003A4ECE"/>
    <w:rsid w:val="003B0BC5"/>
    <w:rsid w:val="003B189F"/>
    <w:rsid w:val="003B200E"/>
    <w:rsid w:val="003B2495"/>
    <w:rsid w:val="003B5CDD"/>
    <w:rsid w:val="003C0C75"/>
    <w:rsid w:val="003C20C9"/>
    <w:rsid w:val="003C3B38"/>
    <w:rsid w:val="003C683D"/>
    <w:rsid w:val="003C718D"/>
    <w:rsid w:val="003C7DCA"/>
    <w:rsid w:val="003D0697"/>
    <w:rsid w:val="003D1466"/>
    <w:rsid w:val="003D29D8"/>
    <w:rsid w:val="003D7BF4"/>
    <w:rsid w:val="003E29CD"/>
    <w:rsid w:val="003E4EB1"/>
    <w:rsid w:val="003E5BA5"/>
    <w:rsid w:val="003E5F98"/>
    <w:rsid w:val="003F02F1"/>
    <w:rsid w:val="003F2BFE"/>
    <w:rsid w:val="003F3C08"/>
    <w:rsid w:val="003F4118"/>
    <w:rsid w:val="003F46B0"/>
    <w:rsid w:val="003F4842"/>
    <w:rsid w:val="003F56B9"/>
    <w:rsid w:val="003F599D"/>
    <w:rsid w:val="004006E5"/>
    <w:rsid w:val="00400FED"/>
    <w:rsid w:val="00401755"/>
    <w:rsid w:val="004033A3"/>
    <w:rsid w:val="004040CE"/>
    <w:rsid w:val="00407F30"/>
    <w:rsid w:val="0041040B"/>
    <w:rsid w:val="004121CD"/>
    <w:rsid w:val="004137CE"/>
    <w:rsid w:val="00416913"/>
    <w:rsid w:val="00416BEC"/>
    <w:rsid w:val="00417105"/>
    <w:rsid w:val="00417A3B"/>
    <w:rsid w:val="00417D8A"/>
    <w:rsid w:val="00420E39"/>
    <w:rsid w:val="00424743"/>
    <w:rsid w:val="00425935"/>
    <w:rsid w:val="00430FAB"/>
    <w:rsid w:val="004318A9"/>
    <w:rsid w:val="004324E8"/>
    <w:rsid w:val="00432F98"/>
    <w:rsid w:val="00433240"/>
    <w:rsid w:val="00433BF1"/>
    <w:rsid w:val="00434341"/>
    <w:rsid w:val="00435836"/>
    <w:rsid w:val="00440BAB"/>
    <w:rsid w:val="0044163E"/>
    <w:rsid w:val="004429BA"/>
    <w:rsid w:val="004442DF"/>
    <w:rsid w:val="004467A8"/>
    <w:rsid w:val="004548FF"/>
    <w:rsid w:val="0045759A"/>
    <w:rsid w:val="00457950"/>
    <w:rsid w:val="00461868"/>
    <w:rsid w:val="00462204"/>
    <w:rsid w:val="00463ED0"/>
    <w:rsid w:val="00467EC2"/>
    <w:rsid w:val="00476411"/>
    <w:rsid w:val="0047691A"/>
    <w:rsid w:val="004802E4"/>
    <w:rsid w:val="00481301"/>
    <w:rsid w:val="00482011"/>
    <w:rsid w:val="00487DE2"/>
    <w:rsid w:val="00491BBB"/>
    <w:rsid w:val="00492ECB"/>
    <w:rsid w:val="00494C9F"/>
    <w:rsid w:val="00495EC4"/>
    <w:rsid w:val="00496350"/>
    <w:rsid w:val="00496395"/>
    <w:rsid w:val="004966A9"/>
    <w:rsid w:val="00496834"/>
    <w:rsid w:val="00496B79"/>
    <w:rsid w:val="004A4068"/>
    <w:rsid w:val="004A60EF"/>
    <w:rsid w:val="004A721E"/>
    <w:rsid w:val="004B4C92"/>
    <w:rsid w:val="004B6A02"/>
    <w:rsid w:val="004C08EA"/>
    <w:rsid w:val="004C2047"/>
    <w:rsid w:val="004C3259"/>
    <w:rsid w:val="004C4A28"/>
    <w:rsid w:val="004C5B7A"/>
    <w:rsid w:val="004C5C67"/>
    <w:rsid w:val="004C6847"/>
    <w:rsid w:val="004D0202"/>
    <w:rsid w:val="004D237B"/>
    <w:rsid w:val="004D2A91"/>
    <w:rsid w:val="004D7042"/>
    <w:rsid w:val="004E09B1"/>
    <w:rsid w:val="004E0B61"/>
    <w:rsid w:val="004E41EC"/>
    <w:rsid w:val="004E435C"/>
    <w:rsid w:val="004E5C41"/>
    <w:rsid w:val="004F2C3B"/>
    <w:rsid w:val="004F2F27"/>
    <w:rsid w:val="004F3715"/>
    <w:rsid w:val="004F4921"/>
    <w:rsid w:val="004F60BE"/>
    <w:rsid w:val="00500B6C"/>
    <w:rsid w:val="00500F46"/>
    <w:rsid w:val="00500FDD"/>
    <w:rsid w:val="005011AD"/>
    <w:rsid w:val="00504DBF"/>
    <w:rsid w:val="00504F4B"/>
    <w:rsid w:val="00505D58"/>
    <w:rsid w:val="005115F1"/>
    <w:rsid w:val="005131EE"/>
    <w:rsid w:val="00513A00"/>
    <w:rsid w:val="00513BDA"/>
    <w:rsid w:val="00515DF6"/>
    <w:rsid w:val="00521235"/>
    <w:rsid w:val="0052277E"/>
    <w:rsid w:val="005234B4"/>
    <w:rsid w:val="00524888"/>
    <w:rsid w:val="00524A59"/>
    <w:rsid w:val="00527601"/>
    <w:rsid w:val="00531189"/>
    <w:rsid w:val="00532E0A"/>
    <w:rsid w:val="00533914"/>
    <w:rsid w:val="00533C32"/>
    <w:rsid w:val="00535DF0"/>
    <w:rsid w:val="005360BD"/>
    <w:rsid w:val="00537B2D"/>
    <w:rsid w:val="00540ADD"/>
    <w:rsid w:val="00540BD2"/>
    <w:rsid w:val="00541A0D"/>
    <w:rsid w:val="00544F3E"/>
    <w:rsid w:val="00545184"/>
    <w:rsid w:val="00550824"/>
    <w:rsid w:val="005525A8"/>
    <w:rsid w:val="005536A3"/>
    <w:rsid w:val="005560F8"/>
    <w:rsid w:val="00557CC6"/>
    <w:rsid w:val="005603AC"/>
    <w:rsid w:val="00561331"/>
    <w:rsid w:val="00562933"/>
    <w:rsid w:val="005642D0"/>
    <w:rsid w:val="00572FFD"/>
    <w:rsid w:val="00573B94"/>
    <w:rsid w:val="00575DA3"/>
    <w:rsid w:val="00577D12"/>
    <w:rsid w:val="005835A4"/>
    <w:rsid w:val="00586BBF"/>
    <w:rsid w:val="005878C3"/>
    <w:rsid w:val="00587C39"/>
    <w:rsid w:val="00587D14"/>
    <w:rsid w:val="00591132"/>
    <w:rsid w:val="00591ADA"/>
    <w:rsid w:val="0059359E"/>
    <w:rsid w:val="00594B91"/>
    <w:rsid w:val="00596D42"/>
    <w:rsid w:val="005A14C6"/>
    <w:rsid w:val="005A2671"/>
    <w:rsid w:val="005A2F3D"/>
    <w:rsid w:val="005A702C"/>
    <w:rsid w:val="005B42B5"/>
    <w:rsid w:val="005B5612"/>
    <w:rsid w:val="005B6B54"/>
    <w:rsid w:val="005B6DD4"/>
    <w:rsid w:val="005B7197"/>
    <w:rsid w:val="005C27DB"/>
    <w:rsid w:val="005C5E3E"/>
    <w:rsid w:val="005C7DFD"/>
    <w:rsid w:val="005D2CA1"/>
    <w:rsid w:val="005D641B"/>
    <w:rsid w:val="005E4D2F"/>
    <w:rsid w:val="005E602F"/>
    <w:rsid w:val="005F07C5"/>
    <w:rsid w:val="005F1A09"/>
    <w:rsid w:val="005F40E5"/>
    <w:rsid w:val="005F54A3"/>
    <w:rsid w:val="005F60DC"/>
    <w:rsid w:val="005F7292"/>
    <w:rsid w:val="005F7925"/>
    <w:rsid w:val="00602439"/>
    <w:rsid w:val="0060340E"/>
    <w:rsid w:val="00604DEB"/>
    <w:rsid w:val="0060775B"/>
    <w:rsid w:val="00611B79"/>
    <w:rsid w:val="0061205C"/>
    <w:rsid w:val="00612983"/>
    <w:rsid w:val="0061771B"/>
    <w:rsid w:val="006202ED"/>
    <w:rsid w:val="00620675"/>
    <w:rsid w:val="00621309"/>
    <w:rsid w:val="00621330"/>
    <w:rsid w:val="006216F9"/>
    <w:rsid w:val="00621B50"/>
    <w:rsid w:val="0062396F"/>
    <w:rsid w:val="00625BA7"/>
    <w:rsid w:val="00627AAB"/>
    <w:rsid w:val="00627DFE"/>
    <w:rsid w:val="00630486"/>
    <w:rsid w:val="00631249"/>
    <w:rsid w:val="0063141E"/>
    <w:rsid w:val="006335C7"/>
    <w:rsid w:val="00634C9F"/>
    <w:rsid w:val="00634D4A"/>
    <w:rsid w:val="00636932"/>
    <w:rsid w:val="00636CF3"/>
    <w:rsid w:val="006408AB"/>
    <w:rsid w:val="00650D9F"/>
    <w:rsid w:val="00651255"/>
    <w:rsid w:val="00652A96"/>
    <w:rsid w:val="00665A67"/>
    <w:rsid w:val="00666D36"/>
    <w:rsid w:val="00672F68"/>
    <w:rsid w:val="00673C1C"/>
    <w:rsid w:val="00674373"/>
    <w:rsid w:val="0068030A"/>
    <w:rsid w:val="006821B2"/>
    <w:rsid w:val="00690BF5"/>
    <w:rsid w:val="00691BA1"/>
    <w:rsid w:val="00693106"/>
    <w:rsid w:val="0069348C"/>
    <w:rsid w:val="00694929"/>
    <w:rsid w:val="006A0580"/>
    <w:rsid w:val="006A1600"/>
    <w:rsid w:val="006B087A"/>
    <w:rsid w:val="006B106E"/>
    <w:rsid w:val="006B1904"/>
    <w:rsid w:val="006B4EAA"/>
    <w:rsid w:val="006B6916"/>
    <w:rsid w:val="006B694D"/>
    <w:rsid w:val="006B7E70"/>
    <w:rsid w:val="006C2446"/>
    <w:rsid w:val="006C34BE"/>
    <w:rsid w:val="006C42E8"/>
    <w:rsid w:val="006C5ADD"/>
    <w:rsid w:val="006C5C4C"/>
    <w:rsid w:val="006D5987"/>
    <w:rsid w:val="006D637C"/>
    <w:rsid w:val="006D653D"/>
    <w:rsid w:val="006E5853"/>
    <w:rsid w:val="006F05BD"/>
    <w:rsid w:val="006F4B6D"/>
    <w:rsid w:val="006F5C03"/>
    <w:rsid w:val="0070239A"/>
    <w:rsid w:val="00702EA7"/>
    <w:rsid w:val="00703069"/>
    <w:rsid w:val="007034C4"/>
    <w:rsid w:val="0070644A"/>
    <w:rsid w:val="00707320"/>
    <w:rsid w:val="00707E54"/>
    <w:rsid w:val="0071377B"/>
    <w:rsid w:val="00723A49"/>
    <w:rsid w:val="00723BDA"/>
    <w:rsid w:val="00725E55"/>
    <w:rsid w:val="0072719A"/>
    <w:rsid w:val="0073181D"/>
    <w:rsid w:val="00731A61"/>
    <w:rsid w:val="00733DF5"/>
    <w:rsid w:val="00734F03"/>
    <w:rsid w:val="0073764C"/>
    <w:rsid w:val="00737F48"/>
    <w:rsid w:val="00740E7E"/>
    <w:rsid w:val="00743489"/>
    <w:rsid w:val="00744C83"/>
    <w:rsid w:val="00745638"/>
    <w:rsid w:val="0075049B"/>
    <w:rsid w:val="0075106C"/>
    <w:rsid w:val="007532D5"/>
    <w:rsid w:val="0075478F"/>
    <w:rsid w:val="00755731"/>
    <w:rsid w:val="00760443"/>
    <w:rsid w:val="00762B4E"/>
    <w:rsid w:val="00764D69"/>
    <w:rsid w:val="00765B2D"/>
    <w:rsid w:val="00765B47"/>
    <w:rsid w:val="00766381"/>
    <w:rsid w:val="00766EE2"/>
    <w:rsid w:val="007758F7"/>
    <w:rsid w:val="00777DDC"/>
    <w:rsid w:val="00777FDA"/>
    <w:rsid w:val="0078086F"/>
    <w:rsid w:val="00780A19"/>
    <w:rsid w:val="00784162"/>
    <w:rsid w:val="00790C94"/>
    <w:rsid w:val="00790E18"/>
    <w:rsid w:val="007922CE"/>
    <w:rsid w:val="00793C09"/>
    <w:rsid w:val="00793D8D"/>
    <w:rsid w:val="00795EB4"/>
    <w:rsid w:val="0079692D"/>
    <w:rsid w:val="007A08ED"/>
    <w:rsid w:val="007A24DC"/>
    <w:rsid w:val="007A37A5"/>
    <w:rsid w:val="007A4D8F"/>
    <w:rsid w:val="007A723D"/>
    <w:rsid w:val="007A76F0"/>
    <w:rsid w:val="007B22F5"/>
    <w:rsid w:val="007B28B9"/>
    <w:rsid w:val="007B2F40"/>
    <w:rsid w:val="007B39C3"/>
    <w:rsid w:val="007B4541"/>
    <w:rsid w:val="007C0C7A"/>
    <w:rsid w:val="007C7A6C"/>
    <w:rsid w:val="007C7EF2"/>
    <w:rsid w:val="007D6FAC"/>
    <w:rsid w:val="007E0FFB"/>
    <w:rsid w:val="007E2A74"/>
    <w:rsid w:val="007F0920"/>
    <w:rsid w:val="007F1235"/>
    <w:rsid w:val="007F13F6"/>
    <w:rsid w:val="007F1EED"/>
    <w:rsid w:val="007F216C"/>
    <w:rsid w:val="007F6AD9"/>
    <w:rsid w:val="008013BB"/>
    <w:rsid w:val="0080218C"/>
    <w:rsid w:val="00802E6C"/>
    <w:rsid w:val="0080411E"/>
    <w:rsid w:val="008073FC"/>
    <w:rsid w:val="00807EA2"/>
    <w:rsid w:val="00810AD4"/>
    <w:rsid w:val="0081106D"/>
    <w:rsid w:val="00813D7D"/>
    <w:rsid w:val="008141BC"/>
    <w:rsid w:val="00815586"/>
    <w:rsid w:val="00821555"/>
    <w:rsid w:val="00821B1F"/>
    <w:rsid w:val="0082296C"/>
    <w:rsid w:val="00823071"/>
    <w:rsid w:val="0082415A"/>
    <w:rsid w:val="008242AC"/>
    <w:rsid w:val="00824F02"/>
    <w:rsid w:val="00827D30"/>
    <w:rsid w:val="008317B0"/>
    <w:rsid w:val="008318B2"/>
    <w:rsid w:val="00834B22"/>
    <w:rsid w:val="00835E04"/>
    <w:rsid w:val="00842A80"/>
    <w:rsid w:val="00842C13"/>
    <w:rsid w:val="00843868"/>
    <w:rsid w:val="008514D0"/>
    <w:rsid w:val="00855E4A"/>
    <w:rsid w:val="00856373"/>
    <w:rsid w:val="00857A54"/>
    <w:rsid w:val="00860E20"/>
    <w:rsid w:val="00861314"/>
    <w:rsid w:val="00864256"/>
    <w:rsid w:val="008647CA"/>
    <w:rsid w:val="0086485B"/>
    <w:rsid w:val="0086794A"/>
    <w:rsid w:val="00867E83"/>
    <w:rsid w:val="008704FF"/>
    <w:rsid w:val="008731DB"/>
    <w:rsid w:val="00874205"/>
    <w:rsid w:val="008749FB"/>
    <w:rsid w:val="00874E30"/>
    <w:rsid w:val="00875410"/>
    <w:rsid w:val="00875804"/>
    <w:rsid w:val="008761F8"/>
    <w:rsid w:val="008763FB"/>
    <w:rsid w:val="00877E7D"/>
    <w:rsid w:val="00881F0F"/>
    <w:rsid w:val="00882276"/>
    <w:rsid w:val="00884202"/>
    <w:rsid w:val="008848DE"/>
    <w:rsid w:val="00884969"/>
    <w:rsid w:val="0088534F"/>
    <w:rsid w:val="00885916"/>
    <w:rsid w:val="00886116"/>
    <w:rsid w:val="00886ADF"/>
    <w:rsid w:val="00886B43"/>
    <w:rsid w:val="00886FEF"/>
    <w:rsid w:val="00887948"/>
    <w:rsid w:val="00890418"/>
    <w:rsid w:val="00895606"/>
    <w:rsid w:val="008A32B1"/>
    <w:rsid w:val="008A4392"/>
    <w:rsid w:val="008B2D1D"/>
    <w:rsid w:val="008B4616"/>
    <w:rsid w:val="008B724E"/>
    <w:rsid w:val="008C0B80"/>
    <w:rsid w:val="008C0FFF"/>
    <w:rsid w:val="008C2F79"/>
    <w:rsid w:val="008C5F17"/>
    <w:rsid w:val="008D4CFC"/>
    <w:rsid w:val="008D511E"/>
    <w:rsid w:val="008D5BCC"/>
    <w:rsid w:val="008D70B7"/>
    <w:rsid w:val="008E1012"/>
    <w:rsid w:val="008E14A6"/>
    <w:rsid w:val="008E44DD"/>
    <w:rsid w:val="008E44FF"/>
    <w:rsid w:val="008F641D"/>
    <w:rsid w:val="0090362F"/>
    <w:rsid w:val="00904A98"/>
    <w:rsid w:val="00905DAF"/>
    <w:rsid w:val="00910055"/>
    <w:rsid w:val="009127C8"/>
    <w:rsid w:val="00912F65"/>
    <w:rsid w:val="00914E1A"/>
    <w:rsid w:val="0092207B"/>
    <w:rsid w:val="00922D42"/>
    <w:rsid w:val="009234B6"/>
    <w:rsid w:val="00923508"/>
    <w:rsid w:val="00923C56"/>
    <w:rsid w:val="00924228"/>
    <w:rsid w:val="00925DDD"/>
    <w:rsid w:val="00926DCB"/>
    <w:rsid w:val="00930918"/>
    <w:rsid w:val="00932AAF"/>
    <w:rsid w:val="00934A24"/>
    <w:rsid w:val="0093520D"/>
    <w:rsid w:val="00936F41"/>
    <w:rsid w:val="0094308D"/>
    <w:rsid w:val="00946174"/>
    <w:rsid w:val="00946E2F"/>
    <w:rsid w:val="009512F0"/>
    <w:rsid w:val="009515A4"/>
    <w:rsid w:val="00952F8A"/>
    <w:rsid w:val="00953DF4"/>
    <w:rsid w:val="00957258"/>
    <w:rsid w:val="009616AB"/>
    <w:rsid w:val="00961B09"/>
    <w:rsid w:val="00962706"/>
    <w:rsid w:val="00962C2E"/>
    <w:rsid w:val="0096338F"/>
    <w:rsid w:val="00966B91"/>
    <w:rsid w:val="009672BD"/>
    <w:rsid w:val="00973B82"/>
    <w:rsid w:val="0097572F"/>
    <w:rsid w:val="0097769E"/>
    <w:rsid w:val="00983729"/>
    <w:rsid w:val="00983B72"/>
    <w:rsid w:val="00986AF0"/>
    <w:rsid w:val="009878DF"/>
    <w:rsid w:val="00987A75"/>
    <w:rsid w:val="00992574"/>
    <w:rsid w:val="00992A4B"/>
    <w:rsid w:val="009940F9"/>
    <w:rsid w:val="00996343"/>
    <w:rsid w:val="00997CFE"/>
    <w:rsid w:val="009A2F70"/>
    <w:rsid w:val="009A31EC"/>
    <w:rsid w:val="009A3DAA"/>
    <w:rsid w:val="009A3F5D"/>
    <w:rsid w:val="009A4D1C"/>
    <w:rsid w:val="009A52F1"/>
    <w:rsid w:val="009B0106"/>
    <w:rsid w:val="009B797F"/>
    <w:rsid w:val="009D0754"/>
    <w:rsid w:val="009D0DC0"/>
    <w:rsid w:val="009D2E2C"/>
    <w:rsid w:val="009D3D8A"/>
    <w:rsid w:val="009D582C"/>
    <w:rsid w:val="009D58A5"/>
    <w:rsid w:val="009D75A2"/>
    <w:rsid w:val="009E1617"/>
    <w:rsid w:val="009E24BA"/>
    <w:rsid w:val="009E279C"/>
    <w:rsid w:val="009E27C5"/>
    <w:rsid w:val="009E4457"/>
    <w:rsid w:val="009E6A9D"/>
    <w:rsid w:val="009F2027"/>
    <w:rsid w:val="009F28E7"/>
    <w:rsid w:val="009F3861"/>
    <w:rsid w:val="009F38EE"/>
    <w:rsid w:val="009F6BC0"/>
    <w:rsid w:val="00A048BC"/>
    <w:rsid w:val="00A05258"/>
    <w:rsid w:val="00A06FAF"/>
    <w:rsid w:val="00A11D7B"/>
    <w:rsid w:val="00A1760C"/>
    <w:rsid w:val="00A17E50"/>
    <w:rsid w:val="00A20152"/>
    <w:rsid w:val="00A21F54"/>
    <w:rsid w:val="00A24EFE"/>
    <w:rsid w:val="00A254DA"/>
    <w:rsid w:val="00A273F9"/>
    <w:rsid w:val="00A300A2"/>
    <w:rsid w:val="00A3039E"/>
    <w:rsid w:val="00A31364"/>
    <w:rsid w:val="00A31539"/>
    <w:rsid w:val="00A322FE"/>
    <w:rsid w:val="00A34116"/>
    <w:rsid w:val="00A35DAA"/>
    <w:rsid w:val="00A373E1"/>
    <w:rsid w:val="00A42138"/>
    <w:rsid w:val="00A422F2"/>
    <w:rsid w:val="00A43413"/>
    <w:rsid w:val="00A4473E"/>
    <w:rsid w:val="00A47940"/>
    <w:rsid w:val="00A526CD"/>
    <w:rsid w:val="00A53362"/>
    <w:rsid w:val="00A53A1E"/>
    <w:rsid w:val="00A54437"/>
    <w:rsid w:val="00A562A5"/>
    <w:rsid w:val="00A57202"/>
    <w:rsid w:val="00A62443"/>
    <w:rsid w:val="00A62F5B"/>
    <w:rsid w:val="00A644C4"/>
    <w:rsid w:val="00A64512"/>
    <w:rsid w:val="00A65623"/>
    <w:rsid w:val="00A67B3E"/>
    <w:rsid w:val="00A70BD9"/>
    <w:rsid w:val="00A70C1E"/>
    <w:rsid w:val="00A735B6"/>
    <w:rsid w:val="00A7421C"/>
    <w:rsid w:val="00A85F90"/>
    <w:rsid w:val="00A92250"/>
    <w:rsid w:val="00A92D59"/>
    <w:rsid w:val="00AA1A49"/>
    <w:rsid w:val="00AA2AC0"/>
    <w:rsid w:val="00AA443D"/>
    <w:rsid w:val="00AA5FA5"/>
    <w:rsid w:val="00AA6D26"/>
    <w:rsid w:val="00AB0FEC"/>
    <w:rsid w:val="00AB1094"/>
    <w:rsid w:val="00AB6389"/>
    <w:rsid w:val="00AB68ED"/>
    <w:rsid w:val="00AC1DE9"/>
    <w:rsid w:val="00AC32D6"/>
    <w:rsid w:val="00AC7D32"/>
    <w:rsid w:val="00AD113D"/>
    <w:rsid w:val="00AD1777"/>
    <w:rsid w:val="00AD3A40"/>
    <w:rsid w:val="00AD4925"/>
    <w:rsid w:val="00AD66B7"/>
    <w:rsid w:val="00AE0FB5"/>
    <w:rsid w:val="00AE2C21"/>
    <w:rsid w:val="00AE5EA7"/>
    <w:rsid w:val="00AE67D3"/>
    <w:rsid w:val="00AE7550"/>
    <w:rsid w:val="00AF0D08"/>
    <w:rsid w:val="00AF29FB"/>
    <w:rsid w:val="00AF4BA7"/>
    <w:rsid w:val="00AF5482"/>
    <w:rsid w:val="00B00762"/>
    <w:rsid w:val="00B00C7E"/>
    <w:rsid w:val="00B018A0"/>
    <w:rsid w:val="00B03537"/>
    <w:rsid w:val="00B054F5"/>
    <w:rsid w:val="00B05F6A"/>
    <w:rsid w:val="00B07F8C"/>
    <w:rsid w:val="00B10C5C"/>
    <w:rsid w:val="00B12475"/>
    <w:rsid w:val="00B1687B"/>
    <w:rsid w:val="00B177E6"/>
    <w:rsid w:val="00B20111"/>
    <w:rsid w:val="00B21005"/>
    <w:rsid w:val="00B215AD"/>
    <w:rsid w:val="00B21862"/>
    <w:rsid w:val="00B22A2B"/>
    <w:rsid w:val="00B239B0"/>
    <w:rsid w:val="00B2481A"/>
    <w:rsid w:val="00B24D86"/>
    <w:rsid w:val="00B34737"/>
    <w:rsid w:val="00B366FF"/>
    <w:rsid w:val="00B40A5D"/>
    <w:rsid w:val="00B428FD"/>
    <w:rsid w:val="00B4463F"/>
    <w:rsid w:val="00B447B0"/>
    <w:rsid w:val="00B4513E"/>
    <w:rsid w:val="00B456AA"/>
    <w:rsid w:val="00B53E1A"/>
    <w:rsid w:val="00B54858"/>
    <w:rsid w:val="00B5770D"/>
    <w:rsid w:val="00B62A3D"/>
    <w:rsid w:val="00B70165"/>
    <w:rsid w:val="00B723A8"/>
    <w:rsid w:val="00B7373C"/>
    <w:rsid w:val="00B73AB5"/>
    <w:rsid w:val="00B747AE"/>
    <w:rsid w:val="00B753E3"/>
    <w:rsid w:val="00B80717"/>
    <w:rsid w:val="00B83902"/>
    <w:rsid w:val="00B85DE9"/>
    <w:rsid w:val="00B903EC"/>
    <w:rsid w:val="00B93326"/>
    <w:rsid w:val="00B95713"/>
    <w:rsid w:val="00BA23C3"/>
    <w:rsid w:val="00BA33BB"/>
    <w:rsid w:val="00BA3AF7"/>
    <w:rsid w:val="00BA52E2"/>
    <w:rsid w:val="00BA6550"/>
    <w:rsid w:val="00BA6B2C"/>
    <w:rsid w:val="00BB055D"/>
    <w:rsid w:val="00BB1335"/>
    <w:rsid w:val="00BB1F45"/>
    <w:rsid w:val="00BB2523"/>
    <w:rsid w:val="00BB4FE9"/>
    <w:rsid w:val="00BB6889"/>
    <w:rsid w:val="00BC0927"/>
    <w:rsid w:val="00BC4290"/>
    <w:rsid w:val="00BC48CB"/>
    <w:rsid w:val="00BD0541"/>
    <w:rsid w:val="00BD0997"/>
    <w:rsid w:val="00BD1448"/>
    <w:rsid w:val="00BD3742"/>
    <w:rsid w:val="00BD5D44"/>
    <w:rsid w:val="00BE1730"/>
    <w:rsid w:val="00BE199F"/>
    <w:rsid w:val="00BE78D3"/>
    <w:rsid w:val="00BE78ED"/>
    <w:rsid w:val="00BF1669"/>
    <w:rsid w:val="00C03F1F"/>
    <w:rsid w:val="00C040AC"/>
    <w:rsid w:val="00C062B9"/>
    <w:rsid w:val="00C0678C"/>
    <w:rsid w:val="00C06B93"/>
    <w:rsid w:val="00C13D78"/>
    <w:rsid w:val="00C22E5B"/>
    <w:rsid w:val="00C2435C"/>
    <w:rsid w:val="00C3174B"/>
    <w:rsid w:val="00C31B47"/>
    <w:rsid w:val="00C31FA0"/>
    <w:rsid w:val="00C35561"/>
    <w:rsid w:val="00C426AF"/>
    <w:rsid w:val="00C439D7"/>
    <w:rsid w:val="00C43F94"/>
    <w:rsid w:val="00C45028"/>
    <w:rsid w:val="00C45347"/>
    <w:rsid w:val="00C46681"/>
    <w:rsid w:val="00C4719A"/>
    <w:rsid w:val="00C47684"/>
    <w:rsid w:val="00C5074C"/>
    <w:rsid w:val="00C5397E"/>
    <w:rsid w:val="00C53CAC"/>
    <w:rsid w:val="00C54A53"/>
    <w:rsid w:val="00C5528B"/>
    <w:rsid w:val="00C56F52"/>
    <w:rsid w:val="00C60159"/>
    <w:rsid w:val="00C60A28"/>
    <w:rsid w:val="00C64B3A"/>
    <w:rsid w:val="00C64D79"/>
    <w:rsid w:val="00C65EA6"/>
    <w:rsid w:val="00C65EE3"/>
    <w:rsid w:val="00C660C6"/>
    <w:rsid w:val="00C668BC"/>
    <w:rsid w:val="00C66D66"/>
    <w:rsid w:val="00C67677"/>
    <w:rsid w:val="00C71270"/>
    <w:rsid w:val="00C71C57"/>
    <w:rsid w:val="00C71DAE"/>
    <w:rsid w:val="00C72E85"/>
    <w:rsid w:val="00C72FF5"/>
    <w:rsid w:val="00C75B83"/>
    <w:rsid w:val="00C826BE"/>
    <w:rsid w:val="00C82C8B"/>
    <w:rsid w:val="00C83344"/>
    <w:rsid w:val="00C83784"/>
    <w:rsid w:val="00C87DEA"/>
    <w:rsid w:val="00C90B5F"/>
    <w:rsid w:val="00C95564"/>
    <w:rsid w:val="00C96336"/>
    <w:rsid w:val="00C968B6"/>
    <w:rsid w:val="00C96AE0"/>
    <w:rsid w:val="00C970A0"/>
    <w:rsid w:val="00CA59FC"/>
    <w:rsid w:val="00CA6A31"/>
    <w:rsid w:val="00CB134E"/>
    <w:rsid w:val="00CC3472"/>
    <w:rsid w:val="00CC4A15"/>
    <w:rsid w:val="00CC5701"/>
    <w:rsid w:val="00CC77DB"/>
    <w:rsid w:val="00CD0583"/>
    <w:rsid w:val="00CD2F62"/>
    <w:rsid w:val="00CD448A"/>
    <w:rsid w:val="00CD52CC"/>
    <w:rsid w:val="00CE0220"/>
    <w:rsid w:val="00CE13B0"/>
    <w:rsid w:val="00CE14C3"/>
    <w:rsid w:val="00CE1574"/>
    <w:rsid w:val="00CE3F08"/>
    <w:rsid w:val="00CE7100"/>
    <w:rsid w:val="00CF014C"/>
    <w:rsid w:val="00CF1765"/>
    <w:rsid w:val="00CF25DB"/>
    <w:rsid w:val="00CF3469"/>
    <w:rsid w:val="00CF3A63"/>
    <w:rsid w:val="00CF4563"/>
    <w:rsid w:val="00CF5DC7"/>
    <w:rsid w:val="00CF6A17"/>
    <w:rsid w:val="00CF7ADD"/>
    <w:rsid w:val="00CF7B5B"/>
    <w:rsid w:val="00D0013F"/>
    <w:rsid w:val="00D01972"/>
    <w:rsid w:val="00D036C0"/>
    <w:rsid w:val="00D0667B"/>
    <w:rsid w:val="00D06965"/>
    <w:rsid w:val="00D10D2A"/>
    <w:rsid w:val="00D11D13"/>
    <w:rsid w:val="00D11EC5"/>
    <w:rsid w:val="00D13A58"/>
    <w:rsid w:val="00D173B3"/>
    <w:rsid w:val="00D17C0C"/>
    <w:rsid w:val="00D202D1"/>
    <w:rsid w:val="00D23BF9"/>
    <w:rsid w:val="00D245A2"/>
    <w:rsid w:val="00D24CDC"/>
    <w:rsid w:val="00D27DA5"/>
    <w:rsid w:val="00D31BCA"/>
    <w:rsid w:val="00D348F9"/>
    <w:rsid w:val="00D411A6"/>
    <w:rsid w:val="00D418A9"/>
    <w:rsid w:val="00D41FB0"/>
    <w:rsid w:val="00D44C93"/>
    <w:rsid w:val="00D450E2"/>
    <w:rsid w:val="00D50F9D"/>
    <w:rsid w:val="00D5125D"/>
    <w:rsid w:val="00D531C6"/>
    <w:rsid w:val="00D5448F"/>
    <w:rsid w:val="00D5520F"/>
    <w:rsid w:val="00D6028B"/>
    <w:rsid w:val="00D61A25"/>
    <w:rsid w:val="00D6262C"/>
    <w:rsid w:val="00D6590D"/>
    <w:rsid w:val="00D65E77"/>
    <w:rsid w:val="00D70822"/>
    <w:rsid w:val="00D7117B"/>
    <w:rsid w:val="00D71329"/>
    <w:rsid w:val="00D718FA"/>
    <w:rsid w:val="00D72B12"/>
    <w:rsid w:val="00D76054"/>
    <w:rsid w:val="00D826C2"/>
    <w:rsid w:val="00D829E5"/>
    <w:rsid w:val="00D875D0"/>
    <w:rsid w:val="00D87885"/>
    <w:rsid w:val="00D905F8"/>
    <w:rsid w:val="00D93FFB"/>
    <w:rsid w:val="00D94235"/>
    <w:rsid w:val="00D95751"/>
    <w:rsid w:val="00D9760E"/>
    <w:rsid w:val="00DA4734"/>
    <w:rsid w:val="00DA54D7"/>
    <w:rsid w:val="00DA5C20"/>
    <w:rsid w:val="00DA6236"/>
    <w:rsid w:val="00DA6ADF"/>
    <w:rsid w:val="00DB0CBA"/>
    <w:rsid w:val="00DB42DC"/>
    <w:rsid w:val="00DB4645"/>
    <w:rsid w:val="00DC15FF"/>
    <w:rsid w:val="00DC1D8C"/>
    <w:rsid w:val="00DC3612"/>
    <w:rsid w:val="00DC3DC5"/>
    <w:rsid w:val="00DC4602"/>
    <w:rsid w:val="00DC6083"/>
    <w:rsid w:val="00DC6A43"/>
    <w:rsid w:val="00DC706A"/>
    <w:rsid w:val="00DC7929"/>
    <w:rsid w:val="00DD206D"/>
    <w:rsid w:val="00DD352E"/>
    <w:rsid w:val="00DD50A6"/>
    <w:rsid w:val="00DD7970"/>
    <w:rsid w:val="00DD7EA2"/>
    <w:rsid w:val="00DE0936"/>
    <w:rsid w:val="00DE1AAA"/>
    <w:rsid w:val="00DE2BC3"/>
    <w:rsid w:val="00DE428C"/>
    <w:rsid w:val="00DE5C80"/>
    <w:rsid w:val="00DE6477"/>
    <w:rsid w:val="00DE78E5"/>
    <w:rsid w:val="00DF1F82"/>
    <w:rsid w:val="00DF245C"/>
    <w:rsid w:val="00DF34D2"/>
    <w:rsid w:val="00DF4055"/>
    <w:rsid w:val="00DF626C"/>
    <w:rsid w:val="00E0028E"/>
    <w:rsid w:val="00E045C0"/>
    <w:rsid w:val="00E04F0D"/>
    <w:rsid w:val="00E073F3"/>
    <w:rsid w:val="00E103AA"/>
    <w:rsid w:val="00E10FBF"/>
    <w:rsid w:val="00E11CAF"/>
    <w:rsid w:val="00E12EDF"/>
    <w:rsid w:val="00E14799"/>
    <w:rsid w:val="00E14B72"/>
    <w:rsid w:val="00E1530C"/>
    <w:rsid w:val="00E1572B"/>
    <w:rsid w:val="00E164D0"/>
    <w:rsid w:val="00E16ECF"/>
    <w:rsid w:val="00E20EDA"/>
    <w:rsid w:val="00E21925"/>
    <w:rsid w:val="00E21F4A"/>
    <w:rsid w:val="00E23A84"/>
    <w:rsid w:val="00E247F2"/>
    <w:rsid w:val="00E30330"/>
    <w:rsid w:val="00E3324E"/>
    <w:rsid w:val="00E40032"/>
    <w:rsid w:val="00E4556D"/>
    <w:rsid w:val="00E461E7"/>
    <w:rsid w:val="00E47BB0"/>
    <w:rsid w:val="00E507AA"/>
    <w:rsid w:val="00E50ACC"/>
    <w:rsid w:val="00E51F0B"/>
    <w:rsid w:val="00E540F5"/>
    <w:rsid w:val="00E5425E"/>
    <w:rsid w:val="00E54869"/>
    <w:rsid w:val="00E54FA5"/>
    <w:rsid w:val="00E55E94"/>
    <w:rsid w:val="00E565AF"/>
    <w:rsid w:val="00E60F04"/>
    <w:rsid w:val="00E6212D"/>
    <w:rsid w:val="00E63FFD"/>
    <w:rsid w:val="00E66EE3"/>
    <w:rsid w:val="00E672DE"/>
    <w:rsid w:val="00E773E3"/>
    <w:rsid w:val="00E81674"/>
    <w:rsid w:val="00E8274A"/>
    <w:rsid w:val="00E837C9"/>
    <w:rsid w:val="00E8403C"/>
    <w:rsid w:val="00E84CE9"/>
    <w:rsid w:val="00E84F04"/>
    <w:rsid w:val="00E84F4D"/>
    <w:rsid w:val="00E85CFF"/>
    <w:rsid w:val="00E90783"/>
    <w:rsid w:val="00E94E56"/>
    <w:rsid w:val="00E9516A"/>
    <w:rsid w:val="00E974EC"/>
    <w:rsid w:val="00EA07FE"/>
    <w:rsid w:val="00EA08AB"/>
    <w:rsid w:val="00EA1040"/>
    <w:rsid w:val="00EA49D1"/>
    <w:rsid w:val="00EA778F"/>
    <w:rsid w:val="00EB0283"/>
    <w:rsid w:val="00EB089E"/>
    <w:rsid w:val="00EB10C4"/>
    <w:rsid w:val="00EB1C65"/>
    <w:rsid w:val="00EB2C01"/>
    <w:rsid w:val="00EB486E"/>
    <w:rsid w:val="00EB622C"/>
    <w:rsid w:val="00EB655F"/>
    <w:rsid w:val="00EC032E"/>
    <w:rsid w:val="00EC11AD"/>
    <w:rsid w:val="00EC306F"/>
    <w:rsid w:val="00EC4A9B"/>
    <w:rsid w:val="00EC4B6C"/>
    <w:rsid w:val="00EC4BD9"/>
    <w:rsid w:val="00EC5321"/>
    <w:rsid w:val="00EC5A4A"/>
    <w:rsid w:val="00EC73A0"/>
    <w:rsid w:val="00ED0239"/>
    <w:rsid w:val="00ED0714"/>
    <w:rsid w:val="00ED1B1C"/>
    <w:rsid w:val="00ED5452"/>
    <w:rsid w:val="00ED6AF6"/>
    <w:rsid w:val="00ED7889"/>
    <w:rsid w:val="00ED7B18"/>
    <w:rsid w:val="00ED7C53"/>
    <w:rsid w:val="00EE22B9"/>
    <w:rsid w:val="00EE683B"/>
    <w:rsid w:val="00EF0825"/>
    <w:rsid w:val="00EF141A"/>
    <w:rsid w:val="00EF57D6"/>
    <w:rsid w:val="00EF5E0C"/>
    <w:rsid w:val="00EF7368"/>
    <w:rsid w:val="00EF7CCB"/>
    <w:rsid w:val="00F015E4"/>
    <w:rsid w:val="00F025AA"/>
    <w:rsid w:val="00F11A0F"/>
    <w:rsid w:val="00F1228A"/>
    <w:rsid w:val="00F12490"/>
    <w:rsid w:val="00F14508"/>
    <w:rsid w:val="00F15A0C"/>
    <w:rsid w:val="00F204EE"/>
    <w:rsid w:val="00F20503"/>
    <w:rsid w:val="00F2376A"/>
    <w:rsid w:val="00F247A3"/>
    <w:rsid w:val="00F24835"/>
    <w:rsid w:val="00F2539B"/>
    <w:rsid w:val="00F25CF9"/>
    <w:rsid w:val="00F329B2"/>
    <w:rsid w:val="00F34421"/>
    <w:rsid w:val="00F34E02"/>
    <w:rsid w:val="00F3517F"/>
    <w:rsid w:val="00F356A8"/>
    <w:rsid w:val="00F35C63"/>
    <w:rsid w:val="00F37CA9"/>
    <w:rsid w:val="00F41F48"/>
    <w:rsid w:val="00F43C5C"/>
    <w:rsid w:val="00F460F6"/>
    <w:rsid w:val="00F46384"/>
    <w:rsid w:val="00F4730C"/>
    <w:rsid w:val="00F52B4B"/>
    <w:rsid w:val="00F558D0"/>
    <w:rsid w:val="00F57EA7"/>
    <w:rsid w:val="00F601F2"/>
    <w:rsid w:val="00F60BF0"/>
    <w:rsid w:val="00F624FE"/>
    <w:rsid w:val="00F74EFC"/>
    <w:rsid w:val="00F76041"/>
    <w:rsid w:val="00F818B5"/>
    <w:rsid w:val="00F81A66"/>
    <w:rsid w:val="00F83102"/>
    <w:rsid w:val="00F84716"/>
    <w:rsid w:val="00F85938"/>
    <w:rsid w:val="00F90B05"/>
    <w:rsid w:val="00F912B2"/>
    <w:rsid w:val="00F91ECE"/>
    <w:rsid w:val="00F927AE"/>
    <w:rsid w:val="00F9364D"/>
    <w:rsid w:val="00F94C3A"/>
    <w:rsid w:val="00FA4C73"/>
    <w:rsid w:val="00FA5CC3"/>
    <w:rsid w:val="00FB3A42"/>
    <w:rsid w:val="00FB6DBB"/>
    <w:rsid w:val="00FB7B59"/>
    <w:rsid w:val="00FC0C70"/>
    <w:rsid w:val="00FC0D26"/>
    <w:rsid w:val="00FC4A8A"/>
    <w:rsid w:val="00FC5275"/>
    <w:rsid w:val="00FC6E39"/>
    <w:rsid w:val="00FC7C56"/>
    <w:rsid w:val="00FD02E3"/>
    <w:rsid w:val="00FD1B4E"/>
    <w:rsid w:val="00FD2289"/>
    <w:rsid w:val="00FD334C"/>
    <w:rsid w:val="00FD64F8"/>
    <w:rsid w:val="00FE0C01"/>
    <w:rsid w:val="00FE42D3"/>
    <w:rsid w:val="00FE4A52"/>
    <w:rsid w:val="00FE4E19"/>
    <w:rsid w:val="00FE50BC"/>
    <w:rsid w:val="00FE55CB"/>
    <w:rsid w:val="00FF0320"/>
    <w:rsid w:val="00FF184A"/>
    <w:rsid w:val="00FF258F"/>
    <w:rsid w:val="00FF3887"/>
    <w:rsid w:val="00FF7010"/>
    <w:rsid w:val="00FF783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93410"/>
  <w15:chartTrackingRefBased/>
  <w15:docId w15:val="{C1E69067-CBCD-4009-BC56-232379F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DC"/>
  </w:style>
  <w:style w:type="paragraph" w:styleId="Footer">
    <w:name w:val="footer"/>
    <w:basedOn w:val="Normal"/>
    <w:link w:val="FooterChar"/>
    <w:uiPriority w:val="99"/>
    <w:unhideWhenUsed/>
    <w:rsid w:val="007A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DC"/>
  </w:style>
  <w:style w:type="paragraph" w:styleId="Title">
    <w:name w:val="Title"/>
    <w:basedOn w:val="Normal"/>
    <w:next w:val="Normal"/>
    <w:link w:val="TitleChar"/>
    <w:uiPriority w:val="10"/>
    <w:qFormat/>
    <w:rsid w:val="007A2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er"/>
    <w:link w:val="Style1Char"/>
    <w:qFormat/>
    <w:rsid w:val="007A24DC"/>
    <w:pPr>
      <w:jc w:val="center"/>
    </w:pPr>
    <w:rPr>
      <w:b/>
      <w:color w:val="FFFFFF" w:themeColor="background1"/>
      <w:spacing w:val="72"/>
      <w:sz w:val="40"/>
      <w:szCs w:val="40"/>
    </w:rPr>
  </w:style>
  <w:style w:type="paragraph" w:styleId="ListParagraph">
    <w:name w:val="List Paragraph"/>
    <w:basedOn w:val="Normal"/>
    <w:uiPriority w:val="34"/>
    <w:qFormat/>
    <w:rsid w:val="00BE78D3"/>
    <w:pPr>
      <w:ind w:left="720"/>
      <w:contextualSpacing/>
    </w:pPr>
  </w:style>
  <w:style w:type="character" w:customStyle="1" w:styleId="Style1Char">
    <w:name w:val="Style1 Char"/>
    <w:basedOn w:val="HeaderChar"/>
    <w:link w:val="Style1"/>
    <w:rsid w:val="007A24DC"/>
    <w:rPr>
      <w:b/>
      <w:color w:val="FFFFFF" w:themeColor="background1"/>
      <w:spacing w:val="72"/>
      <w:sz w:val="40"/>
      <w:szCs w:val="40"/>
    </w:rPr>
  </w:style>
  <w:style w:type="paragraph" w:styleId="List">
    <w:name w:val="List"/>
    <w:basedOn w:val="Normal"/>
    <w:uiPriority w:val="99"/>
    <w:unhideWhenUsed/>
    <w:rsid w:val="00A273F9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6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18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49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49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21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9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07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71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71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2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8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24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52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990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6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7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6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53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3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39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08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9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0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44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5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9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07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68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06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04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66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7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0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8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83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84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56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4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0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1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4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11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17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2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69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5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304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1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67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879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1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18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5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5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9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56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kins.THEDIOCESE.003\AppData\Local\Microsoft\Windows\INetCache\IE\RBY0OU6I\2015.Chichester_Diocesan_Intercessions_July-Sept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89390-d100-4c20-b0b5-0b39f123d5d3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AB9B725E24F4DAFEF4F1DF5EF24EB" ma:contentTypeVersion="13" ma:contentTypeDescription="Create a new document." ma:contentTypeScope="" ma:versionID="8aa9e2e959ed7366964493a12a3bffd3">
  <xsd:schema xmlns:xsd="http://www.w3.org/2001/XMLSchema" xmlns:xs="http://www.w3.org/2001/XMLSchema" xmlns:p="http://schemas.microsoft.com/office/2006/metadata/properties" xmlns:ns2="43889390-d100-4c20-b0b5-0b39f123d5d3" xmlns:ns3="d1ef360d-b540-4bf1-aacc-1c5a96c6c88c" targetNamespace="http://schemas.microsoft.com/office/2006/metadata/properties" ma:root="true" ma:fieldsID="11d6db464f2cfd91b00efaa228fc6a36" ns2:_="" ns3:_="">
    <xsd:import namespace="43889390-d100-4c20-b0b5-0b39f123d5d3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89390-d100-4c20-b0b5-0b39f123d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EEB0B-EE70-4A7D-BE30-8DA583C19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9D307-F29C-4D3A-9BF5-4DB276FBA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2E60B-00F0-415A-990F-E3F0DF229F45}"/>
</file>

<file path=customXml/itemProps4.xml><?xml version="1.0" encoding="utf-8"?>
<ds:datastoreItem xmlns:ds="http://schemas.openxmlformats.org/officeDocument/2006/customXml" ds:itemID="{72BF4019-F27F-4928-A82D-FFBED85E8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2015.Chichester_Diocesan_Intercessions_July-Sept.</Template>
  <TotalTime>875</TotalTime>
  <Pages>5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Chichester Diocesan Intercessions: October – December 2022</vt:lpstr>
    </vt:vector>
  </TitlesOfParts>
  <Company>The 4 Dioceses</Company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Chichester Diocesan Intercessions: October – December 2024</dc:title>
  <dc:subject/>
  <dc:creator>Sue Atkins</dc:creator>
  <cp:keywords/>
  <dc:description/>
  <cp:lastModifiedBy>Molly Reuter</cp:lastModifiedBy>
  <cp:revision>402</cp:revision>
  <cp:lastPrinted>2024-08-28T10:00:00Z</cp:lastPrinted>
  <dcterms:created xsi:type="dcterms:W3CDTF">2024-07-10T09:13:00Z</dcterms:created>
  <dcterms:modified xsi:type="dcterms:W3CDTF">2024-08-28T11:02:00Z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0x010100D355660B5206DE4E9A407A4D16D1FB51</vt:lpwstr>
  </property>
  <property fmtid="{D5CDD505-2E9C-101B-9397-08002B2CF9AE}" pid="3" name="Order">
    <vt:r8>20600</vt:r8>
  </property>
</Properties>
</file>