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FC36" w14:textId="77777777" w:rsidR="004174D0" w:rsidRPr="004D1E8F" w:rsidRDefault="004174D0" w:rsidP="004174D0">
      <w:pPr>
        <w:contextualSpacing/>
        <w:rPr>
          <w:noProof/>
          <w:sz w:val="28"/>
          <w:szCs w:val="28"/>
        </w:rPr>
      </w:pPr>
      <w:bookmarkStart w:id="0" w:name="_Hlk11746307"/>
      <w:bookmarkStart w:id="1" w:name="_Hlk106361593"/>
      <w:bookmarkStart w:id="2" w:name="_Hlk11760812"/>
      <w:bookmarkEnd w:id="0"/>
      <w:r w:rsidRPr="004D1E8F">
        <w:rPr>
          <w:noProof/>
          <w:sz w:val="28"/>
          <w:szCs w:val="28"/>
        </w:rPr>
        <w:t>JULY</w:t>
      </w:r>
    </w:p>
    <w:p w14:paraId="14AB8015" w14:textId="1EEF0457" w:rsidR="004174D0" w:rsidRPr="00C84894" w:rsidRDefault="004174D0" w:rsidP="004174D0">
      <w:pPr>
        <w:rPr>
          <w:bCs/>
          <w:i/>
          <w:iCs/>
          <w:noProof/>
          <w:sz w:val="18"/>
          <w:szCs w:val="18"/>
        </w:rPr>
      </w:pPr>
      <w:r w:rsidRPr="004D1E8F">
        <w:rPr>
          <w:b/>
          <w:noProof/>
          <w:sz w:val="18"/>
          <w:szCs w:val="18"/>
        </w:rPr>
        <w:t>1</w:t>
      </w:r>
      <w:r w:rsidRPr="003056E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C84894">
        <w:rPr>
          <w:bCs/>
          <w:i/>
          <w:iCs/>
          <w:sz w:val="18"/>
          <w:szCs w:val="18"/>
        </w:rPr>
        <w:t xml:space="preserve">Henry, John, </w:t>
      </w:r>
      <w:r w:rsidR="00855F3F">
        <w:rPr>
          <w:bCs/>
          <w:i/>
          <w:iCs/>
          <w:sz w:val="18"/>
          <w:szCs w:val="18"/>
        </w:rPr>
        <w:t xml:space="preserve">and Henry Venn, 1797, </w:t>
      </w:r>
      <w:r w:rsidR="00733AED">
        <w:rPr>
          <w:bCs/>
          <w:i/>
          <w:iCs/>
          <w:sz w:val="18"/>
          <w:szCs w:val="18"/>
        </w:rPr>
        <w:t>1813 &amp; 1873</w:t>
      </w:r>
    </w:p>
    <w:p w14:paraId="6712EBB2" w14:textId="6606B155" w:rsidR="00F55902" w:rsidRDefault="00B27EA7" w:rsidP="00744AEC">
      <w:pPr>
        <w:pStyle w:val="Pa6"/>
        <w:rPr>
          <w:rFonts w:asciiTheme="minorHAnsi" w:hAnsiTheme="minorHAnsi" w:cstheme="minorHAnsi"/>
          <w:sz w:val="18"/>
          <w:szCs w:val="18"/>
        </w:rPr>
      </w:pPr>
      <w:r w:rsidRPr="00A83AAD">
        <w:rPr>
          <w:rFonts w:asciiTheme="minorHAnsi" w:hAnsiTheme="minorHAnsi" w:cstheme="minorHAnsi"/>
          <w:sz w:val="18"/>
          <w:szCs w:val="18"/>
        </w:rPr>
        <w:t xml:space="preserve">We </w:t>
      </w:r>
      <w:r w:rsidR="00F92619" w:rsidRPr="00A83AAD">
        <w:rPr>
          <w:rFonts w:asciiTheme="minorHAnsi" w:hAnsiTheme="minorHAnsi" w:cstheme="minorHAnsi"/>
          <w:sz w:val="18"/>
          <w:szCs w:val="18"/>
        </w:rPr>
        <w:t>pray</w:t>
      </w:r>
      <w:r w:rsidRPr="00A83AAD">
        <w:rPr>
          <w:rFonts w:asciiTheme="minorHAnsi" w:hAnsiTheme="minorHAnsi" w:cstheme="minorHAnsi"/>
          <w:sz w:val="18"/>
          <w:szCs w:val="18"/>
        </w:rPr>
        <w:t xml:space="preserve"> for the bishop, clergy and laity of </w:t>
      </w:r>
      <w:r w:rsidR="00744AEC" w:rsidRPr="00744AEC">
        <w:rPr>
          <w:rFonts w:asciiTheme="minorHAnsi" w:hAnsiTheme="minorHAnsi" w:cstheme="minorHAnsi"/>
          <w:sz w:val="18"/>
          <w:szCs w:val="18"/>
        </w:rPr>
        <w:t xml:space="preserve">The Diocese of </w:t>
      </w:r>
      <w:proofErr w:type="spellStart"/>
      <w:r w:rsidR="00744AEC" w:rsidRPr="00744AEC">
        <w:rPr>
          <w:rFonts w:asciiTheme="minorHAnsi" w:hAnsiTheme="minorHAnsi" w:cstheme="minorHAnsi"/>
          <w:sz w:val="18"/>
          <w:szCs w:val="18"/>
        </w:rPr>
        <w:t>Gogrial</w:t>
      </w:r>
      <w:proofErr w:type="spellEnd"/>
      <w:r w:rsidR="00744AEC" w:rsidRPr="00744AEC">
        <w:rPr>
          <w:rFonts w:asciiTheme="minorHAnsi" w:hAnsiTheme="minorHAnsi" w:cstheme="minorHAnsi"/>
          <w:sz w:val="18"/>
          <w:szCs w:val="18"/>
        </w:rPr>
        <w:t xml:space="preserve"> – Province of</w:t>
      </w:r>
      <w:r w:rsidR="00744AEC">
        <w:rPr>
          <w:rFonts w:asciiTheme="minorHAnsi" w:hAnsiTheme="minorHAnsi" w:cstheme="minorHAnsi"/>
          <w:sz w:val="18"/>
          <w:szCs w:val="18"/>
        </w:rPr>
        <w:t xml:space="preserve"> </w:t>
      </w:r>
      <w:r w:rsidR="00744AEC" w:rsidRPr="00744AEC">
        <w:rPr>
          <w:rFonts w:asciiTheme="minorHAnsi" w:hAnsiTheme="minorHAnsi" w:cstheme="minorHAnsi"/>
          <w:sz w:val="18"/>
          <w:szCs w:val="18"/>
        </w:rPr>
        <w:t>the Episcopal Church of South Sudan</w:t>
      </w:r>
    </w:p>
    <w:p w14:paraId="20B05C8F" w14:textId="52863786" w:rsidR="00716891" w:rsidRDefault="000B3616" w:rsidP="00135363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WORTHING:  Timothy Peskett, V; </w:t>
      </w:r>
      <w:r w:rsidR="00B721F5">
        <w:rPr>
          <w:rFonts w:ascii="Calibri" w:eastAsia="Times New Roman" w:hAnsi="Calibri" w:cs="Times New Roman"/>
          <w:color w:val="000000"/>
          <w:sz w:val="18"/>
          <w:lang w:eastAsia="en-GB"/>
        </w:rPr>
        <w:t>Rachel Bennett</w:t>
      </w:r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Asst.</w:t>
      </w:r>
      <w:proofErr w:type="gramStart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C</w:t>
      </w:r>
      <w:proofErr w:type="spellEnd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09EE026" w14:textId="38E49B94" w:rsidR="00716891" w:rsidRPr="00356882" w:rsidRDefault="00716891" w:rsidP="00716891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WORTHING, St Andrew</w:t>
      </w:r>
      <w:r w:rsidRPr="0035688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Timothy Peskett, PinC</w:t>
      </w:r>
    </w:p>
    <w:p w14:paraId="6C2506B4" w14:textId="77777777" w:rsidR="009E03D1" w:rsidRDefault="004174D0" w:rsidP="004174D0">
      <w:pPr>
        <w:contextualSpacing/>
        <w:rPr>
          <w:b/>
          <w:sz w:val="18"/>
          <w:szCs w:val="18"/>
        </w:rPr>
      </w:pPr>
      <w:r w:rsidRPr="004D1E8F">
        <w:rPr>
          <w:b/>
          <w:noProof/>
          <w:sz w:val="18"/>
          <w:szCs w:val="18"/>
        </w:rPr>
        <w:t>2</w:t>
      </w:r>
      <w:r w:rsidRPr="004D1E8F">
        <w:rPr>
          <w:b/>
          <w:sz w:val="18"/>
          <w:szCs w:val="18"/>
        </w:rPr>
        <w:t xml:space="preserve"> </w:t>
      </w:r>
    </w:p>
    <w:p w14:paraId="6B6654DC" w14:textId="77777777" w:rsidR="005B5921" w:rsidRDefault="009E03D1" w:rsidP="00261B1D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261B1D" w:rsidRPr="00261B1D">
        <w:rPr>
          <w:sz w:val="18"/>
          <w:szCs w:val="18"/>
        </w:rPr>
        <w:t>The Diocese of Goma – Province de</w:t>
      </w:r>
      <w:r w:rsidR="00261B1D">
        <w:rPr>
          <w:sz w:val="18"/>
          <w:szCs w:val="18"/>
        </w:rPr>
        <w:t xml:space="preserve"> </w:t>
      </w:r>
      <w:proofErr w:type="spellStart"/>
      <w:r w:rsidR="00261B1D" w:rsidRPr="00261B1D">
        <w:rPr>
          <w:sz w:val="18"/>
          <w:szCs w:val="18"/>
        </w:rPr>
        <w:t>L’Eglise</w:t>
      </w:r>
      <w:proofErr w:type="spellEnd"/>
      <w:r w:rsidR="00261B1D" w:rsidRPr="00261B1D">
        <w:rPr>
          <w:sz w:val="18"/>
          <w:szCs w:val="18"/>
        </w:rPr>
        <w:t xml:space="preserve"> </w:t>
      </w:r>
      <w:proofErr w:type="spellStart"/>
      <w:r w:rsidR="00261B1D" w:rsidRPr="00261B1D">
        <w:rPr>
          <w:sz w:val="18"/>
          <w:szCs w:val="18"/>
        </w:rPr>
        <w:t>Anglicane</w:t>
      </w:r>
      <w:proofErr w:type="spellEnd"/>
      <w:r w:rsidR="00261B1D" w:rsidRPr="00261B1D">
        <w:rPr>
          <w:sz w:val="18"/>
          <w:szCs w:val="18"/>
        </w:rPr>
        <w:t xml:space="preserve"> Du Congo</w:t>
      </w:r>
    </w:p>
    <w:p w14:paraId="5018D870" w14:textId="749CA8C6" w:rsidR="00CE57F2" w:rsidRDefault="00CE57F2" w:rsidP="00CE57F2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WORTHING, Christ Church:  </w:t>
      </w:r>
      <w:r w:rsidR="00E454CD" w:rsidRPr="00E454CD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</w:t>
      </w:r>
    </w:p>
    <w:p w14:paraId="0A61325E" w14:textId="4B5F01C8" w:rsidR="004174D0" w:rsidRDefault="004174D0" w:rsidP="004174D0">
      <w:pPr>
        <w:contextualSpacing/>
        <w:rPr>
          <w:b/>
          <w:noProof/>
          <w:sz w:val="18"/>
          <w:szCs w:val="18"/>
        </w:rPr>
      </w:pPr>
      <w:r w:rsidRPr="00875B62">
        <w:rPr>
          <w:b/>
          <w:noProof/>
          <w:sz w:val="18"/>
          <w:szCs w:val="18"/>
        </w:rPr>
        <w:t>3</w:t>
      </w:r>
      <w:r w:rsidRPr="00875B62">
        <w:rPr>
          <w:b/>
          <w:sz w:val="18"/>
          <w:szCs w:val="18"/>
        </w:rPr>
        <w:t xml:space="preserve"> </w:t>
      </w:r>
      <w:r w:rsidRPr="00875B62">
        <w:rPr>
          <w:b/>
          <w:sz w:val="18"/>
          <w:szCs w:val="18"/>
        </w:rPr>
        <w:tab/>
      </w:r>
      <w:r w:rsidR="00F55902">
        <w:rPr>
          <w:b/>
          <w:sz w:val="18"/>
          <w:szCs w:val="18"/>
        </w:rPr>
        <w:t xml:space="preserve"> </w:t>
      </w:r>
      <w:r w:rsidR="002D06E5" w:rsidRPr="00875B62">
        <w:rPr>
          <w:b/>
          <w:noProof/>
          <w:sz w:val="18"/>
          <w:szCs w:val="18"/>
        </w:rPr>
        <w:t>St Thomas</w:t>
      </w:r>
    </w:p>
    <w:p w14:paraId="0EBD8C7F" w14:textId="77777777" w:rsidR="00477E26" w:rsidRDefault="002D06E5" w:rsidP="00477E26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477E26" w:rsidRPr="00477E26">
        <w:rPr>
          <w:sz w:val="18"/>
          <w:szCs w:val="18"/>
        </w:rPr>
        <w:t>The Diocese of Gombe – The Church</w:t>
      </w:r>
      <w:r w:rsidR="00477E26">
        <w:rPr>
          <w:sz w:val="18"/>
          <w:szCs w:val="18"/>
        </w:rPr>
        <w:t xml:space="preserve"> </w:t>
      </w:r>
      <w:r w:rsidR="00477E26" w:rsidRPr="00477E26">
        <w:rPr>
          <w:sz w:val="18"/>
          <w:szCs w:val="18"/>
        </w:rPr>
        <w:t>of Nigeria (Anglican Communion)</w:t>
      </w:r>
    </w:p>
    <w:p w14:paraId="2916322B" w14:textId="3643C754" w:rsidR="002B1735" w:rsidRDefault="002B1735" w:rsidP="002B173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WORTHING, St George:  </w:t>
      </w:r>
      <w:r w:rsidRPr="00ED1B1C">
        <w:rPr>
          <w:rFonts w:ascii="Calibri" w:eastAsia="Times New Roman" w:hAnsi="Calibri" w:cs="Times New Roman"/>
          <w:color w:val="000000"/>
          <w:sz w:val="18"/>
          <w:lang w:eastAsia="en-GB"/>
        </w:rPr>
        <w:t>John Brook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V; Peter Cole and David Docherty,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28FCC16" w14:textId="77777777" w:rsidR="00533A33" w:rsidRDefault="002B1735" w:rsidP="002B173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DAVISON CE HIGH SCHOOL FOR GIRLS:  Chris Keating,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538F5F95" w14:textId="77B12971" w:rsidR="002B1735" w:rsidRDefault="002B1735" w:rsidP="002B173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Caroline Cooper, Chr.</w:t>
      </w:r>
    </w:p>
    <w:p w14:paraId="1F3C1B6B" w14:textId="2DE528E7" w:rsidR="00AC45B4" w:rsidRDefault="004174D0" w:rsidP="00AC45B4">
      <w:pPr>
        <w:contextualSpacing/>
        <w:rPr>
          <w:sz w:val="18"/>
          <w:szCs w:val="18"/>
        </w:rPr>
      </w:pPr>
      <w:r w:rsidRPr="004D1E8F">
        <w:rPr>
          <w:b/>
          <w:noProof/>
          <w:sz w:val="18"/>
          <w:szCs w:val="18"/>
        </w:rPr>
        <w:t>4</w:t>
      </w:r>
      <w:r w:rsidR="00AC45B4" w:rsidRPr="00AC45B4">
        <w:rPr>
          <w:sz w:val="18"/>
          <w:szCs w:val="18"/>
        </w:rPr>
        <w:t xml:space="preserve"> </w:t>
      </w:r>
      <w:r w:rsidR="00C72345">
        <w:rPr>
          <w:sz w:val="18"/>
          <w:szCs w:val="18"/>
        </w:rPr>
        <w:tab/>
      </w:r>
    </w:p>
    <w:p w14:paraId="30806A49" w14:textId="77777777" w:rsidR="00EC414A" w:rsidRDefault="00B27EA7" w:rsidP="009253AF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 </w:t>
      </w:r>
      <w:r w:rsidR="009253AF" w:rsidRPr="009253AF">
        <w:rPr>
          <w:sz w:val="18"/>
          <w:szCs w:val="18"/>
        </w:rPr>
        <w:t xml:space="preserve">The Diocese of Good Shepherd </w:t>
      </w:r>
      <w:r w:rsidR="00EC414A">
        <w:rPr>
          <w:sz w:val="18"/>
          <w:szCs w:val="18"/>
        </w:rPr>
        <w:t xml:space="preserve">- </w:t>
      </w:r>
      <w:proofErr w:type="spellStart"/>
      <w:r w:rsidR="009253AF" w:rsidRPr="009253AF">
        <w:rPr>
          <w:sz w:val="18"/>
          <w:szCs w:val="18"/>
        </w:rPr>
        <w:t>Igreja</w:t>
      </w:r>
      <w:proofErr w:type="spellEnd"/>
      <w:r w:rsidR="009253AF" w:rsidRPr="009253AF">
        <w:rPr>
          <w:sz w:val="18"/>
          <w:szCs w:val="18"/>
        </w:rPr>
        <w:t xml:space="preserve"> Anglicana de </w:t>
      </w:r>
      <w:proofErr w:type="spellStart"/>
      <w:r w:rsidR="009253AF" w:rsidRPr="009253AF">
        <w:rPr>
          <w:sz w:val="18"/>
          <w:szCs w:val="18"/>
        </w:rPr>
        <w:t>Mocambique</w:t>
      </w:r>
      <w:proofErr w:type="spellEnd"/>
      <w:r w:rsidR="00EC414A">
        <w:rPr>
          <w:sz w:val="18"/>
          <w:szCs w:val="18"/>
        </w:rPr>
        <w:t xml:space="preserve"> </w:t>
      </w:r>
      <w:r w:rsidR="009253AF" w:rsidRPr="009253AF">
        <w:rPr>
          <w:sz w:val="18"/>
          <w:szCs w:val="18"/>
        </w:rPr>
        <w:t>e Angola</w:t>
      </w:r>
    </w:p>
    <w:p w14:paraId="4702D8D0" w14:textId="77777777" w:rsidR="009E1FC6" w:rsidRPr="009E1FC6" w:rsidRDefault="009E1FC6" w:rsidP="009E1FC6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WORTHING, St Matthew:  Paul Taylor, PinC</w:t>
      </w:r>
    </w:p>
    <w:p w14:paraId="21CC3655" w14:textId="324D1985" w:rsidR="00A81FC9" w:rsidRDefault="009E1FC6" w:rsidP="009E1FC6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HEENE CEP SCHOOL:  </w:t>
      </w:r>
      <w:r w:rsidR="00D503AD">
        <w:rPr>
          <w:rFonts w:ascii="Calibri" w:eastAsia="Times New Roman" w:hAnsi="Calibri" w:cs="Times New Roman"/>
          <w:color w:val="000000"/>
          <w:sz w:val="18"/>
          <w:lang w:eastAsia="en-GB"/>
        </w:rPr>
        <w:t>Phil Matthews</w:t>
      </w:r>
      <w:r w:rsidR="00A81FC9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HT</w:t>
      </w:r>
      <w:r w:rsidR="00D503A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(Interim</w:t>
      </w:r>
      <w:proofErr w:type="gramStart"/>
      <w:r w:rsidR="00D503AD">
        <w:rPr>
          <w:rFonts w:ascii="Calibri" w:eastAsia="Times New Roman" w:hAnsi="Calibri" w:cs="Times New Roman"/>
          <w:color w:val="000000"/>
          <w:sz w:val="18"/>
          <w:lang w:eastAsia="en-GB"/>
        </w:rPr>
        <w:t>)</w:t>
      </w: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16F0BDC" w14:textId="691D3D79" w:rsidR="009E1FC6" w:rsidRDefault="009E1FC6" w:rsidP="009E1FC6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Freda Wimble, Chr</w:t>
      </w:r>
    </w:p>
    <w:p w14:paraId="43C27D29" w14:textId="2293F6C8" w:rsidR="004174D0" w:rsidRPr="004D1E8F" w:rsidRDefault="004174D0" w:rsidP="009E1FC6">
      <w:pPr>
        <w:contextualSpacing/>
        <w:rPr>
          <w:b/>
          <w:noProof/>
          <w:sz w:val="18"/>
          <w:szCs w:val="18"/>
        </w:rPr>
      </w:pPr>
      <w:r w:rsidRPr="004D1E8F">
        <w:rPr>
          <w:b/>
          <w:noProof/>
          <w:sz w:val="18"/>
          <w:szCs w:val="18"/>
        </w:rPr>
        <w:t>5</w:t>
      </w:r>
      <w:r w:rsidR="0025283A" w:rsidRPr="0025283A">
        <w:rPr>
          <w:b/>
          <w:sz w:val="18"/>
          <w:szCs w:val="18"/>
        </w:rPr>
        <w:t xml:space="preserve"> </w:t>
      </w:r>
      <w:r w:rsidR="0025283A">
        <w:rPr>
          <w:b/>
          <w:sz w:val="18"/>
          <w:szCs w:val="18"/>
        </w:rPr>
        <w:tab/>
      </w:r>
    </w:p>
    <w:p w14:paraId="51361256" w14:textId="77777777" w:rsidR="00942745" w:rsidRDefault="00B27EA7" w:rsidP="00942745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BD16F2">
        <w:rPr>
          <w:sz w:val="18"/>
          <w:szCs w:val="18"/>
        </w:rPr>
        <w:t xml:space="preserve">of </w:t>
      </w:r>
      <w:r w:rsidR="00942745" w:rsidRPr="00942745">
        <w:rPr>
          <w:sz w:val="18"/>
          <w:szCs w:val="18"/>
        </w:rPr>
        <w:t>The Diocese of Grafton –</w:t>
      </w:r>
      <w:r w:rsidR="00942745">
        <w:rPr>
          <w:sz w:val="18"/>
          <w:szCs w:val="18"/>
        </w:rPr>
        <w:t xml:space="preserve"> </w:t>
      </w:r>
      <w:r w:rsidR="00942745" w:rsidRPr="00942745">
        <w:rPr>
          <w:sz w:val="18"/>
          <w:szCs w:val="18"/>
        </w:rPr>
        <w:t>The Anglican Church of Australia</w:t>
      </w:r>
    </w:p>
    <w:p w14:paraId="57273446" w14:textId="67866EC7" w:rsidR="00A97239" w:rsidRPr="00A97239" w:rsidRDefault="00A97239" w:rsidP="00A97239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A9723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RURAL DEANERY OF MIDHURST; Trish Bancroft, RD.  </w:t>
      </w:r>
    </w:p>
    <w:p w14:paraId="120E9DE9" w14:textId="77777777" w:rsidR="00A97239" w:rsidRDefault="00A97239" w:rsidP="00A97239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A9723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Nick Haigh, ARD.   Christina Heath, DLC</w:t>
      </w:r>
    </w:p>
    <w:p w14:paraId="2026B161" w14:textId="2A032044" w:rsidR="00B27EA7" w:rsidRDefault="00B27EA7" w:rsidP="00A97239">
      <w:pPr>
        <w:ind w:left="720" w:hanging="720"/>
        <w:contextualSpacing/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>Thomas More and John Fisher</w:t>
      </w:r>
      <w:r w:rsidR="00EF0375">
        <w:rPr>
          <w:bCs/>
          <w:i/>
          <w:iCs/>
          <w:sz w:val="18"/>
          <w:szCs w:val="18"/>
        </w:rPr>
        <w:t>, 1535</w:t>
      </w:r>
    </w:p>
    <w:p w14:paraId="008AF233" w14:textId="77777777" w:rsidR="009B480D" w:rsidRDefault="00B27EA7" w:rsidP="009B480D">
      <w:pPr>
        <w:ind w:left="720" w:hanging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 </w:t>
      </w:r>
      <w:r w:rsidR="007E40A3" w:rsidRPr="007E40A3">
        <w:rPr>
          <w:sz w:val="18"/>
          <w:szCs w:val="18"/>
        </w:rPr>
        <w:t xml:space="preserve">The Diocese of </w:t>
      </w:r>
    </w:p>
    <w:p w14:paraId="76F030A3" w14:textId="27B46CC4" w:rsidR="009B480D" w:rsidRDefault="009B480D" w:rsidP="009B480D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B480D">
        <w:rPr>
          <w:sz w:val="18"/>
          <w:szCs w:val="18"/>
        </w:rPr>
        <w:t>Grahamstown – The</w:t>
      </w:r>
      <w:r>
        <w:rPr>
          <w:sz w:val="18"/>
          <w:szCs w:val="18"/>
        </w:rPr>
        <w:t xml:space="preserve"> </w:t>
      </w:r>
      <w:r w:rsidRPr="009B480D">
        <w:rPr>
          <w:sz w:val="18"/>
          <w:szCs w:val="18"/>
        </w:rPr>
        <w:t>Anglican Church of Southern Africa</w:t>
      </w:r>
    </w:p>
    <w:p w14:paraId="62D99E25" w14:textId="77777777" w:rsidR="004F0CBD" w:rsidRPr="00E837C9" w:rsidRDefault="004F0CBD" w:rsidP="004F0CBD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sz w:val="18"/>
          <w:szCs w:val="18"/>
        </w:rPr>
        <w:t>COCKING, BEPTON, WEST LAVINGTON and HEYSHOTT:  Jonathan Jong, R</w:t>
      </w:r>
    </w:p>
    <w:p w14:paraId="63940E79" w14:textId="10E2AB7D" w:rsidR="00747885" w:rsidRDefault="003147A1" w:rsidP="000C3862">
      <w:pPr>
        <w:tabs>
          <w:tab w:val="left" w:pos="709"/>
        </w:tabs>
        <w:rPr>
          <w:sz w:val="18"/>
          <w:szCs w:val="18"/>
        </w:rPr>
      </w:pPr>
      <w:r w:rsidRPr="004D1E8F">
        <w:rPr>
          <w:noProof/>
          <w:sz w:val="18"/>
          <w:szCs w:val="18"/>
          <w:lang w:eastAsia="en-GB"/>
        </w:rPr>
        <w:drawing>
          <wp:inline distT="0" distB="0" distL="0" distR="0" wp14:anchorId="6CD783B1" wp14:editId="22E401EE">
            <wp:extent cx="2889885" cy="12065"/>
            <wp:effectExtent l="0" t="0" r="571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2B7E7" w14:textId="77777777" w:rsidR="005C1209" w:rsidRDefault="005C1209" w:rsidP="004174D0">
      <w:pPr>
        <w:ind w:left="720" w:hanging="720"/>
        <w:contextualSpacing/>
        <w:rPr>
          <w:b/>
          <w:sz w:val="18"/>
          <w:szCs w:val="18"/>
        </w:rPr>
      </w:pPr>
    </w:p>
    <w:p w14:paraId="6DA73BD1" w14:textId="6BDFF198" w:rsidR="004174D0" w:rsidRDefault="004174D0" w:rsidP="004174D0">
      <w:pPr>
        <w:ind w:left="720" w:hanging="720"/>
        <w:contextualSpacing/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7</w:t>
      </w:r>
      <w:r w:rsidR="00364658" w:rsidRPr="00364658">
        <w:rPr>
          <w:b/>
          <w:sz w:val="18"/>
          <w:szCs w:val="18"/>
        </w:rPr>
        <w:t xml:space="preserve"> </w:t>
      </w:r>
      <w:r w:rsidR="005C1209">
        <w:rPr>
          <w:b/>
          <w:sz w:val="18"/>
          <w:szCs w:val="18"/>
        </w:rPr>
        <w:tab/>
        <w:t>TRINITY 6</w:t>
      </w:r>
      <w:r w:rsidR="00364658">
        <w:rPr>
          <w:b/>
          <w:sz w:val="18"/>
          <w:szCs w:val="18"/>
        </w:rPr>
        <w:tab/>
      </w:r>
    </w:p>
    <w:p w14:paraId="78BACC5C" w14:textId="36EDE3F6" w:rsidR="009E03D1" w:rsidRDefault="009E03D1" w:rsidP="00BA480A">
      <w:pPr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for </w:t>
      </w:r>
      <w:r w:rsidR="00BA480A" w:rsidRPr="00BA480A">
        <w:rPr>
          <w:sz w:val="18"/>
          <w:szCs w:val="18"/>
        </w:rPr>
        <w:t>The Church of the Province of the</w:t>
      </w:r>
      <w:r w:rsidR="00B97223">
        <w:rPr>
          <w:sz w:val="18"/>
          <w:szCs w:val="18"/>
        </w:rPr>
        <w:t xml:space="preserve"> </w:t>
      </w:r>
      <w:r w:rsidR="00BA480A" w:rsidRPr="00BA480A">
        <w:rPr>
          <w:sz w:val="18"/>
          <w:szCs w:val="18"/>
        </w:rPr>
        <w:t>Indian Ocean</w:t>
      </w:r>
    </w:p>
    <w:p w14:paraId="313ECC60" w14:textId="3EA13AD6" w:rsidR="009E03D1" w:rsidRPr="00C047F5" w:rsidRDefault="009E03D1" w:rsidP="009E03D1">
      <w:pPr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for </w:t>
      </w:r>
      <w:r w:rsidR="00B97223">
        <w:rPr>
          <w:sz w:val="18"/>
          <w:szCs w:val="18"/>
        </w:rPr>
        <w:t>the Archdeacon of Hastings &amp;</w:t>
      </w:r>
      <w:r w:rsidR="00325FA2">
        <w:rPr>
          <w:sz w:val="18"/>
          <w:szCs w:val="18"/>
        </w:rPr>
        <w:t xml:space="preserve"> </w:t>
      </w:r>
      <w:r w:rsidR="001D62C8">
        <w:rPr>
          <w:sz w:val="18"/>
          <w:szCs w:val="18"/>
        </w:rPr>
        <w:t xml:space="preserve">his PA, </w:t>
      </w:r>
      <w:r w:rsidR="00325FA2">
        <w:rPr>
          <w:sz w:val="18"/>
          <w:szCs w:val="18"/>
        </w:rPr>
        <w:t>Marc Sacher</w:t>
      </w:r>
    </w:p>
    <w:p w14:paraId="4023A8F7" w14:textId="563F1ED9" w:rsidR="004174D0" w:rsidRDefault="004174D0" w:rsidP="004174D0">
      <w:pPr>
        <w:tabs>
          <w:tab w:val="left" w:pos="709"/>
        </w:tabs>
        <w:contextualSpacing/>
        <w:rPr>
          <w:b/>
          <w:sz w:val="18"/>
          <w:szCs w:val="18"/>
        </w:rPr>
      </w:pPr>
      <w:r w:rsidRPr="004D1E8F">
        <w:rPr>
          <w:b/>
          <w:noProof/>
          <w:sz w:val="18"/>
          <w:szCs w:val="18"/>
        </w:rPr>
        <w:t>8</w:t>
      </w:r>
      <w:r w:rsidRPr="004D1E8F">
        <w:rPr>
          <w:b/>
          <w:sz w:val="18"/>
          <w:szCs w:val="18"/>
        </w:rPr>
        <w:tab/>
      </w:r>
    </w:p>
    <w:p w14:paraId="0012637C" w14:textId="77777777" w:rsidR="00731C96" w:rsidRDefault="00B27EA7" w:rsidP="00154E4C">
      <w:pPr>
        <w:tabs>
          <w:tab w:val="left" w:pos="709"/>
        </w:tabs>
        <w:spacing w:line="259" w:lineRule="auto"/>
        <w:rPr>
          <w:sz w:val="18"/>
          <w:szCs w:val="18"/>
        </w:rPr>
      </w:pPr>
      <w:bookmarkStart w:id="3" w:name="_Hlk164419957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434964">
        <w:rPr>
          <w:sz w:val="18"/>
          <w:szCs w:val="18"/>
        </w:rPr>
        <w:t xml:space="preserve"> </w:t>
      </w:r>
      <w:r w:rsidR="00154E4C" w:rsidRPr="00154E4C">
        <w:rPr>
          <w:sz w:val="18"/>
          <w:szCs w:val="18"/>
        </w:rPr>
        <w:t>The Diocese of Rio Grande –</w:t>
      </w:r>
      <w:r w:rsidR="00731C96">
        <w:rPr>
          <w:sz w:val="18"/>
          <w:szCs w:val="18"/>
        </w:rPr>
        <w:t xml:space="preserve"> </w:t>
      </w:r>
      <w:r w:rsidR="00154E4C" w:rsidRPr="00154E4C">
        <w:rPr>
          <w:sz w:val="18"/>
          <w:szCs w:val="18"/>
        </w:rPr>
        <w:t>The Episcopal Church</w:t>
      </w:r>
    </w:p>
    <w:bookmarkEnd w:id="3"/>
    <w:p w14:paraId="665D433F" w14:textId="03F564E7" w:rsidR="00A226FE" w:rsidRDefault="00A226FE" w:rsidP="00A226F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EASEBOURNE, LODSWORTH and SELHAM;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Derek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Welsman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Liz Yonge,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</w:p>
    <w:p w14:paraId="22E9A241" w14:textId="020CF92F" w:rsidR="00A226FE" w:rsidRPr="00B42DE3" w:rsidRDefault="00A226FE" w:rsidP="00A226F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EASEBOURNE CEP SCHOOL: </w:t>
      </w:r>
      <w:r w:rsidR="00921FA0">
        <w:rPr>
          <w:rFonts w:ascii="Calibri" w:eastAsia="Times New Roman" w:hAnsi="Calibri" w:cs="Times New Roman"/>
          <w:color w:val="000000"/>
          <w:sz w:val="18"/>
          <w:lang w:eastAsia="en-GB"/>
        </w:rPr>
        <w:t>Simon Trahern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Tia Bedford, Chr; Vickie Hampshire, Chr</w:t>
      </w:r>
    </w:p>
    <w:p w14:paraId="4EF0E217" w14:textId="08DA97E6" w:rsidR="004174D0" w:rsidRDefault="004174D0" w:rsidP="004174D0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9</w:t>
      </w:r>
      <w:r w:rsidR="00F35D63" w:rsidRPr="00F35D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35D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C7FDCB6" w14:textId="41CC1FBD" w:rsidR="005B7774" w:rsidRDefault="005B7774" w:rsidP="00F06BEC">
      <w:pPr>
        <w:tabs>
          <w:tab w:val="left" w:pos="709"/>
        </w:tabs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06BEC" w:rsidRPr="00F06BEC">
        <w:rPr>
          <w:sz w:val="18"/>
          <w:szCs w:val="18"/>
        </w:rPr>
        <w:t>The Diocese of Guadalcanal –</w:t>
      </w:r>
      <w:r w:rsidR="00F06BEC">
        <w:rPr>
          <w:sz w:val="18"/>
          <w:szCs w:val="18"/>
        </w:rPr>
        <w:t xml:space="preserve"> </w:t>
      </w:r>
      <w:r w:rsidR="00F06BEC" w:rsidRPr="00F06BEC">
        <w:rPr>
          <w:sz w:val="18"/>
          <w:szCs w:val="18"/>
        </w:rPr>
        <w:t>The Anglican Church of Melanesia</w:t>
      </w:r>
    </w:p>
    <w:p w14:paraId="1CBC55C0" w14:textId="5F44D287" w:rsidR="00082F6E" w:rsidRPr="004D2A91" w:rsidRDefault="00082F6E" w:rsidP="00082F6E">
      <w:pPr>
        <w:rPr>
          <w:i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FERNHURST, LYNCHMERE and CAMELSDALE:  Nick Haigh, I; Paul Bailey, Anita Haigh, and Christina Heath,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27D535AC" w14:textId="31FAC5B7" w:rsidR="004174D0" w:rsidRDefault="004174D0" w:rsidP="004174D0">
      <w:pPr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10</w:t>
      </w:r>
      <w:r w:rsidRPr="004D1E8F">
        <w:rPr>
          <w:b/>
          <w:sz w:val="18"/>
          <w:szCs w:val="18"/>
        </w:rPr>
        <w:tab/>
      </w:r>
    </w:p>
    <w:p w14:paraId="74DE182E" w14:textId="61D48204" w:rsidR="007B6126" w:rsidRPr="007B6126" w:rsidRDefault="00AF0413" w:rsidP="007B6126">
      <w:pPr>
        <w:rPr>
          <w:sz w:val="18"/>
          <w:szCs w:val="18"/>
        </w:rPr>
      </w:pPr>
      <w:r w:rsidRPr="00B329EC">
        <w:rPr>
          <w:sz w:val="18"/>
          <w:szCs w:val="18"/>
        </w:rPr>
        <w:t xml:space="preserve">We </w:t>
      </w:r>
      <w:r>
        <w:rPr>
          <w:sz w:val="18"/>
          <w:szCs w:val="18"/>
        </w:rPr>
        <w:t>pray</w:t>
      </w:r>
      <w:r w:rsidRPr="00B329EC">
        <w:rPr>
          <w:sz w:val="18"/>
          <w:szCs w:val="18"/>
        </w:rPr>
        <w:t xml:space="preserve"> for the bishop, clergy and laity of </w:t>
      </w:r>
      <w:r w:rsidR="007B6126" w:rsidRPr="007B6126">
        <w:rPr>
          <w:sz w:val="18"/>
          <w:szCs w:val="18"/>
        </w:rPr>
        <w:t>The Diocese of Guatemala –</w:t>
      </w:r>
      <w:r w:rsidR="005F10E9">
        <w:rPr>
          <w:sz w:val="18"/>
          <w:szCs w:val="18"/>
        </w:rPr>
        <w:t xml:space="preserve"> </w:t>
      </w:r>
      <w:r w:rsidR="007B6126" w:rsidRPr="007B6126">
        <w:rPr>
          <w:sz w:val="18"/>
          <w:szCs w:val="18"/>
        </w:rPr>
        <w:t>Iglesia Anglicana de la Region Central</w:t>
      </w:r>
      <w:r w:rsidR="005F10E9">
        <w:rPr>
          <w:sz w:val="18"/>
          <w:szCs w:val="18"/>
        </w:rPr>
        <w:t xml:space="preserve"> </w:t>
      </w:r>
      <w:r w:rsidR="007B6126" w:rsidRPr="007B6126">
        <w:rPr>
          <w:sz w:val="18"/>
          <w:szCs w:val="18"/>
        </w:rPr>
        <w:t>de America</w:t>
      </w:r>
    </w:p>
    <w:p w14:paraId="7DCA56FE" w14:textId="177CC60F" w:rsidR="007F15FE" w:rsidRPr="007F15FE" w:rsidRDefault="007F15FE" w:rsidP="007F15F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HARTING with ELSTED and TREYFORD cum DIDLING:  </w:t>
      </w:r>
      <w:r w:rsidR="00A330AF" w:rsidRPr="00A330AF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>R;</w:t>
      </w:r>
      <w:proofErr w:type="gramEnd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728A6618" w14:textId="77777777" w:rsidR="007F15FE" w:rsidRDefault="007F15FE" w:rsidP="007F15F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HARTING CEP SCHOOL:  Nicklaus Tidey, </w:t>
      </w:r>
      <w:proofErr w:type="gramStart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183A8732" w14:textId="0505F589" w:rsidR="003D68A0" w:rsidRDefault="005A5079" w:rsidP="007F15FE">
      <w:pP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11</w:t>
      </w:r>
      <w:r w:rsidR="00733AED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ab/>
      </w:r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Benedict of </w:t>
      </w:r>
      <w:proofErr w:type="spellStart"/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Nursia</w:t>
      </w:r>
      <w:proofErr w:type="spellEnd"/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 c.550</w:t>
      </w: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ab/>
      </w:r>
    </w:p>
    <w:p w14:paraId="3ACB38E0" w14:textId="77777777" w:rsidR="00BF5062" w:rsidRDefault="005A5079" w:rsidP="00BF5062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BF5062" w:rsidRPr="00BF5062">
        <w:rPr>
          <w:sz w:val="18"/>
          <w:szCs w:val="18"/>
        </w:rPr>
        <w:t>The Diocese of Guildford –</w:t>
      </w:r>
      <w:r w:rsidR="00BF5062">
        <w:rPr>
          <w:sz w:val="18"/>
          <w:szCs w:val="18"/>
        </w:rPr>
        <w:t xml:space="preserve"> </w:t>
      </w:r>
      <w:r w:rsidR="00BF5062" w:rsidRPr="00BF5062">
        <w:rPr>
          <w:sz w:val="18"/>
          <w:szCs w:val="18"/>
        </w:rPr>
        <w:t>The Church of England</w:t>
      </w:r>
    </w:p>
    <w:p w14:paraId="0DA3FB89" w14:textId="64203AE6" w:rsidR="00887EB9" w:rsidRDefault="00887EB9" w:rsidP="00887EB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LINCH with IPING MARSH, MILLAND and RAKE and STEDHAM with IPING:  Trish Bancroft, I; Christopher Grocock,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66F55F9A" w14:textId="43807C32" w:rsidR="00887EB9" w:rsidRDefault="00887EB9" w:rsidP="00887EB9">
      <w:pPr>
        <w:contextualSpacing/>
        <w:rPr>
          <w:noProof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RAKE CE PRIMARY SCHOOL:  Paul Brown,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HT; Nik Taylor, Chr</w:t>
      </w:r>
    </w:p>
    <w:p w14:paraId="4DA671ED" w14:textId="77777777" w:rsidR="001B5855" w:rsidRDefault="001B5855" w:rsidP="004174D0">
      <w:pPr>
        <w:rPr>
          <w:b/>
          <w:sz w:val="18"/>
          <w:szCs w:val="18"/>
        </w:rPr>
      </w:pPr>
    </w:p>
    <w:p w14:paraId="51982BC4" w14:textId="77777777" w:rsidR="001B5855" w:rsidRDefault="001B5855" w:rsidP="004174D0">
      <w:pPr>
        <w:rPr>
          <w:b/>
          <w:sz w:val="18"/>
          <w:szCs w:val="18"/>
        </w:rPr>
      </w:pPr>
    </w:p>
    <w:p w14:paraId="3995A0DE" w14:textId="77777777" w:rsidR="001B5855" w:rsidRDefault="001B5855" w:rsidP="004174D0">
      <w:pPr>
        <w:rPr>
          <w:b/>
          <w:sz w:val="18"/>
          <w:szCs w:val="18"/>
        </w:rPr>
      </w:pPr>
    </w:p>
    <w:p w14:paraId="628460D8" w14:textId="77777777" w:rsidR="001B5855" w:rsidRDefault="001B5855" w:rsidP="004174D0">
      <w:pPr>
        <w:rPr>
          <w:b/>
          <w:sz w:val="18"/>
          <w:szCs w:val="18"/>
        </w:rPr>
      </w:pPr>
    </w:p>
    <w:p w14:paraId="6A7C48A1" w14:textId="77777777" w:rsidR="001B5855" w:rsidRDefault="001B5855" w:rsidP="004174D0">
      <w:pPr>
        <w:rPr>
          <w:b/>
          <w:sz w:val="18"/>
          <w:szCs w:val="18"/>
        </w:rPr>
      </w:pPr>
    </w:p>
    <w:p w14:paraId="61F61A5C" w14:textId="0B84389B" w:rsidR="004174D0" w:rsidRPr="004D1E8F" w:rsidRDefault="004174D0" w:rsidP="004174D0">
      <w:pPr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12</w:t>
      </w:r>
      <w:r w:rsidRPr="004D1E8F">
        <w:rPr>
          <w:b/>
          <w:sz w:val="18"/>
          <w:szCs w:val="18"/>
        </w:rPr>
        <w:tab/>
      </w:r>
    </w:p>
    <w:p w14:paraId="3BCE289B" w14:textId="77777777" w:rsidR="00ED4508" w:rsidRDefault="00B27EA7" w:rsidP="008D1669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329EC">
        <w:rPr>
          <w:sz w:val="18"/>
          <w:szCs w:val="18"/>
        </w:rPr>
        <w:t xml:space="preserve"> </w:t>
      </w:r>
      <w:r w:rsidR="008D1669" w:rsidRPr="008D1669">
        <w:rPr>
          <w:sz w:val="18"/>
          <w:szCs w:val="18"/>
        </w:rPr>
        <w:t>The Diocese of Guinea – The Church</w:t>
      </w:r>
      <w:r w:rsidR="008D1669">
        <w:rPr>
          <w:sz w:val="18"/>
          <w:szCs w:val="18"/>
        </w:rPr>
        <w:t xml:space="preserve"> </w:t>
      </w:r>
      <w:r w:rsidR="008D1669" w:rsidRPr="008D1669">
        <w:rPr>
          <w:sz w:val="18"/>
          <w:szCs w:val="18"/>
        </w:rPr>
        <w:t>of the Province of West Africa</w:t>
      </w:r>
    </w:p>
    <w:p w14:paraId="72A602F7" w14:textId="6EF21487" w:rsidR="00686B2D" w:rsidRDefault="00686B2D" w:rsidP="00686B2D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MIDHURST:  Marcus Collie I; Michael Abbott,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65CCB7DD" w14:textId="445F7590" w:rsidR="00686B2D" w:rsidRDefault="00686B2D" w:rsidP="00686B2D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MIDHURST CEP SCHOOL; </w:t>
      </w:r>
      <w:r w:rsidR="00C72008">
        <w:rPr>
          <w:rFonts w:ascii="Calibri" w:eastAsia="Times New Roman" w:hAnsi="Calibri" w:cs="Times New Roman"/>
          <w:color w:val="000000"/>
          <w:sz w:val="18"/>
          <w:lang w:eastAsia="en-GB"/>
        </w:rPr>
        <w:t>Mark Jefferson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Mark Purves, Chr</w:t>
      </w:r>
    </w:p>
    <w:p w14:paraId="79B6761E" w14:textId="77777777" w:rsidR="00686B2D" w:rsidRDefault="00686B2D" w:rsidP="00686B2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WOOLBEDING: Marcus Collie, I</w:t>
      </w:r>
    </w:p>
    <w:p w14:paraId="58686057" w14:textId="77777777" w:rsidR="005B1952" w:rsidRPr="005B1952" w:rsidRDefault="004174D0" w:rsidP="004174D0">
      <w:pPr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13</w:t>
      </w:r>
    </w:p>
    <w:p w14:paraId="2F295AF4" w14:textId="77777777" w:rsidR="00CB4B1B" w:rsidRDefault="00B27EA7" w:rsidP="00CB4B1B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329EC">
        <w:rPr>
          <w:sz w:val="18"/>
          <w:szCs w:val="18"/>
        </w:rPr>
        <w:t xml:space="preserve"> </w:t>
      </w:r>
      <w:r w:rsidR="00CB4B1B" w:rsidRPr="00CB4B1B">
        <w:rPr>
          <w:sz w:val="18"/>
          <w:szCs w:val="18"/>
        </w:rPr>
        <w:t>The Diocese of Gujarat – The Church</w:t>
      </w:r>
      <w:r w:rsidR="00CB4B1B">
        <w:rPr>
          <w:sz w:val="18"/>
          <w:szCs w:val="18"/>
        </w:rPr>
        <w:t xml:space="preserve"> </w:t>
      </w:r>
      <w:r w:rsidR="00CB4B1B" w:rsidRPr="00CB4B1B">
        <w:rPr>
          <w:sz w:val="18"/>
          <w:szCs w:val="18"/>
        </w:rPr>
        <w:t>of North India (United)</w:t>
      </w:r>
    </w:p>
    <w:p w14:paraId="221FCBA8" w14:textId="77777777" w:rsidR="009D77DC" w:rsidRDefault="009D77DC" w:rsidP="009D77D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ROGATE with TERWICK and TROTTON with CHITHURST:</w:t>
      </w:r>
    </w:p>
    <w:p w14:paraId="38D4BCBB" w14:textId="77777777" w:rsidR="009D77DC" w:rsidRDefault="009D77DC" w:rsidP="009D77D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Edward Doyle,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  Scilla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Le Pla,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 </w:t>
      </w:r>
    </w:p>
    <w:p w14:paraId="54591D76" w14:textId="77777777" w:rsidR="009D77DC" w:rsidRDefault="009D77DC" w:rsidP="009D77D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ROGATE CEP SCHOOL:  Stephanie Garwood,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0908BD8" w14:textId="77777777" w:rsidR="00402AA2" w:rsidRDefault="00402AA2" w:rsidP="009D77D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4625761" w14:textId="65532F1C" w:rsidR="00402AA2" w:rsidRDefault="00402AA2" w:rsidP="004174D0">
      <w:pPr>
        <w:rPr>
          <w:b/>
          <w:sz w:val="18"/>
          <w:szCs w:val="18"/>
        </w:rPr>
      </w:pPr>
      <w:r w:rsidRPr="004D1E8F">
        <w:rPr>
          <w:b/>
          <w:noProof/>
          <w:sz w:val="12"/>
          <w:szCs w:val="18"/>
          <w:lang w:eastAsia="en-GB"/>
        </w:rPr>
        <mc:AlternateContent>
          <mc:Choice Requires="wps">
            <w:drawing>
              <wp:inline distT="0" distB="0" distL="0" distR="0" wp14:anchorId="434323E2" wp14:editId="01C45F5C">
                <wp:extent cx="2886075" cy="9525"/>
                <wp:effectExtent l="0" t="0" r="28575" b="28575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A9A907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" strokecolor="#5b9bd5" strokeweight=".5pt">
                <v:stroke joinstyle="miter"/>
                <w10:anchorlock/>
              </v:line>
            </w:pict>
          </mc:Fallback>
        </mc:AlternateContent>
      </w:r>
    </w:p>
    <w:p w14:paraId="3690F4AF" w14:textId="77777777" w:rsidR="00402AA2" w:rsidRDefault="00402AA2" w:rsidP="004174D0">
      <w:pPr>
        <w:rPr>
          <w:b/>
          <w:sz w:val="18"/>
          <w:szCs w:val="18"/>
        </w:rPr>
      </w:pPr>
    </w:p>
    <w:p w14:paraId="4A5AEA00" w14:textId="77465E3F" w:rsidR="00E615B1" w:rsidRDefault="004174D0" w:rsidP="00E615B1">
      <w:pPr>
        <w:tabs>
          <w:tab w:val="left" w:pos="709"/>
        </w:tabs>
        <w:rPr>
          <w:i/>
          <w:sz w:val="18"/>
          <w:szCs w:val="18"/>
        </w:rPr>
      </w:pPr>
      <w:r w:rsidRPr="004D1E8F">
        <w:rPr>
          <w:b/>
          <w:sz w:val="18"/>
          <w:szCs w:val="18"/>
        </w:rPr>
        <w:t>14</w:t>
      </w:r>
      <w:r w:rsidRPr="004D1E8F">
        <w:rPr>
          <w:b/>
          <w:sz w:val="18"/>
          <w:szCs w:val="18"/>
        </w:rPr>
        <w:tab/>
      </w:r>
      <w:r w:rsidR="00E615B1" w:rsidRPr="0037105F">
        <w:rPr>
          <w:b/>
          <w:bCs/>
          <w:iCs/>
          <w:sz w:val="18"/>
          <w:szCs w:val="18"/>
        </w:rPr>
        <w:t xml:space="preserve">TRINITY </w:t>
      </w:r>
      <w:r w:rsidR="00E615B1">
        <w:rPr>
          <w:b/>
          <w:bCs/>
          <w:iCs/>
          <w:sz w:val="18"/>
          <w:szCs w:val="18"/>
        </w:rPr>
        <w:t>7</w:t>
      </w:r>
    </w:p>
    <w:p w14:paraId="6381B085" w14:textId="21F0EF60" w:rsidR="00E615B1" w:rsidRDefault="00E615B1" w:rsidP="00E615B1">
      <w:pPr>
        <w:tabs>
          <w:tab w:val="left" w:pos="709"/>
        </w:tabs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PRAY </w:t>
      </w:r>
      <w:r w:rsidRPr="007358E0">
        <w:rPr>
          <w:b/>
          <w:bCs/>
          <w:sz w:val="18"/>
          <w:szCs w:val="18"/>
        </w:rPr>
        <w:t>for</w:t>
      </w:r>
      <w:r>
        <w:rPr>
          <w:sz w:val="18"/>
          <w:szCs w:val="18"/>
        </w:rPr>
        <w:t xml:space="preserve"> </w:t>
      </w:r>
      <w:r w:rsidR="00C636BE" w:rsidRPr="00C636BE">
        <w:rPr>
          <w:sz w:val="18"/>
          <w:szCs w:val="18"/>
        </w:rPr>
        <w:t>The Church of Ireland</w:t>
      </w:r>
    </w:p>
    <w:p w14:paraId="4BE5942F" w14:textId="7BD8D9FA" w:rsidR="00B67E5E" w:rsidRDefault="00E615B1" w:rsidP="00B67E5E">
      <w:pPr>
        <w:tabs>
          <w:tab w:val="left" w:pos="709"/>
        </w:tabs>
        <w:rPr>
          <w:b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PRAY </w:t>
      </w:r>
      <w:r w:rsidR="00B67E5E" w:rsidRPr="007358E0">
        <w:rPr>
          <w:b/>
          <w:bCs/>
          <w:sz w:val="18"/>
          <w:szCs w:val="18"/>
        </w:rPr>
        <w:t>for</w:t>
      </w:r>
      <w:r w:rsidR="00B67E5E">
        <w:rPr>
          <w:sz w:val="18"/>
          <w:szCs w:val="18"/>
        </w:rPr>
        <w:t xml:space="preserve"> the Warden of Readers &amp; Archdeaconry Wardens and the Readers’ </w:t>
      </w:r>
      <w:r w:rsidR="002577BB">
        <w:rPr>
          <w:sz w:val="18"/>
          <w:szCs w:val="18"/>
        </w:rPr>
        <w:t>committee.</w:t>
      </w:r>
      <w:r w:rsidR="00B67E5E" w:rsidRPr="004D1E8F">
        <w:rPr>
          <w:b/>
          <w:sz w:val="18"/>
          <w:szCs w:val="18"/>
        </w:rPr>
        <w:t xml:space="preserve"> </w:t>
      </w:r>
    </w:p>
    <w:p w14:paraId="3069B605" w14:textId="048DB857" w:rsidR="004174D0" w:rsidRPr="004D1E8F" w:rsidRDefault="004174D0" w:rsidP="00B67E5E">
      <w:pPr>
        <w:tabs>
          <w:tab w:val="left" w:pos="709"/>
        </w:tabs>
        <w:rPr>
          <w:sz w:val="18"/>
          <w:szCs w:val="18"/>
        </w:rPr>
      </w:pPr>
      <w:r w:rsidRPr="004D1E8F">
        <w:rPr>
          <w:b/>
          <w:sz w:val="18"/>
          <w:szCs w:val="18"/>
        </w:rPr>
        <w:t>15</w:t>
      </w:r>
      <w:r w:rsidRPr="004D1E8F">
        <w:rPr>
          <w:b/>
          <w:sz w:val="18"/>
          <w:szCs w:val="18"/>
        </w:rPr>
        <w:tab/>
      </w:r>
      <w:r w:rsidR="00D661B6" w:rsidRPr="00D96E33">
        <w:rPr>
          <w:b/>
          <w:i/>
          <w:iCs/>
          <w:sz w:val="18"/>
          <w:szCs w:val="18"/>
        </w:rPr>
        <w:t>Swithun</w:t>
      </w:r>
      <w:r w:rsidR="00D661B6" w:rsidRPr="00D96E33">
        <w:rPr>
          <w:i/>
          <w:iCs/>
          <w:sz w:val="18"/>
          <w:szCs w:val="18"/>
        </w:rPr>
        <w:t>,</w:t>
      </w:r>
      <w:r w:rsidR="00D661B6">
        <w:rPr>
          <w:sz w:val="18"/>
          <w:szCs w:val="18"/>
        </w:rPr>
        <w:t xml:space="preserve"> c862 </w:t>
      </w:r>
      <w:r w:rsidR="00D661B6" w:rsidRPr="00B93981">
        <w:rPr>
          <w:i/>
          <w:iCs/>
          <w:sz w:val="18"/>
          <w:szCs w:val="18"/>
        </w:rPr>
        <w:t>&amp; Bonaventure, 1274</w:t>
      </w:r>
    </w:p>
    <w:p w14:paraId="59EF5FB0" w14:textId="77777777" w:rsidR="00F91580" w:rsidRDefault="00B27EA7" w:rsidP="00F9158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bookmarkStart w:id="4" w:name="_Hlk164423322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70820">
        <w:rPr>
          <w:sz w:val="18"/>
          <w:szCs w:val="18"/>
        </w:rPr>
        <w:t xml:space="preserve"> </w:t>
      </w:r>
      <w:bookmarkEnd w:id="4"/>
      <w:r w:rsidR="00F91580" w:rsidRPr="00F91580">
        <w:rPr>
          <w:sz w:val="18"/>
          <w:szCs w:val="18"/>
        </w:rPr>
        <w:t>The Diocese of Central Gulf Coast –</w:t>
      </w:r>
      <w:r w:rsidR="00F91580">
        <w:rPr>
          <w:sz w:val="18"/>
          <w:szCs w:val="18"/>
        </w:rPr>
        <w:t xml:space="preserve"> </w:t>
      </w:r>
      <w:r w:rsidR="00F91580" w:rsidRPr="00F91580">
        <w:rPr>
          <w:sz w:val="18"/>
          <w:szCs w:val="18"/>
        </w:rPr>
        <w:t>The Episcopal Church</w:t>
      </w:r>
      <w:r w:rsidR="00F91580" w:rsidRPr="00F91580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777A80E9" w14:textId="16538E42" w:rsidR="00CE702A" w:rsidRDefault="00CE702A" w:rsidP="00CE702A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PETWORTH:  Mark Gilbert, RD;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Vacant,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DLC</w:t>
      </w:r>
    </w:p>
    <w:p w14:paraId="41271C87" w14:textId="5FEC7D62" w:rsidR="008E285A" w:rsidRPr="003476A7" w:rsidRDefault="004174D0" w:rsidP="004174D0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4D1E8F">
        <w:rPr>
          <w:b/>
          <w:sz w:val="18"/>
          <w:szCs w:val="18"/>
        </w:rPr>
        <w:t>16</w:t>
      </w:r>
      <w:r w:rsidR="003476A7">
        <w:rPr>
          <w:b/>
          <w:sz w:val="18"/>
          <w:szCs w:val="18"/>
        </w:rPr>
        <w:tab/>
      </w:r>
      <w:r w:rsidR="003476A7">
        <w:rPr>
          <w:bCs/>
          <w:i/>
          <w:iCs/>
          <w:sz w:val="18"/>
          <w:szCs w:val="18"/>
        </w:rPr>
        <w:t>Osmund, 1099</w:t>
      </w:r>
    </w:p>
    <w:p w14:paraId="760DA7DF" w14:textId="77777777" w:rsidR="00877354" w:rsidRDefault="008E285A" w:rsidP="00877354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77354" w:rsidRPr="00877354">
        <w:rPr>
          <w:sz w:val="18"/>
          <w:szCs w:val="18"/>
        </w:rPr>
        <w:t>The Diocese of Gusau – The Church</w:t>
      </w:r>
      <w:r w:rsidR="00877354">
        <w:rPr>
          <w:sz w:val="18"/>
          <w:szCs w:val="18"/>
        </w:rPr>
        <w:t xml:space="preserve"> </w:t>
      </w:r>
      <w:r w:rsidR="00877354" w:rsidRPr="00877354">
        <w:rPr>
          <w:sz w:val="18"/>
          <w:szCs w:val="18"/>
        </w:rPr>
        <w:t>of Nigeria (Anglican Communion)</w:t>
      </w:r>
    </w:p>
    <w:p w14:paraId="13C551E5" w14:textId="77777777" w:rsidR="00865816" w:rsidRPr="003925FF" w:rsidRDefault="00865816" w:rsidP="008658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BARLAVINGTON, BURTON with COATES and SUTTON with BIGNOR:  John Green, PinC. </w:t>
      </w:r>
    </w:p>
    <w:p w14:paraId="49D408CC" w14:textId="5461DFAE" w:rsidR="009B48FA" w:rsidRDefault="004174D0" w:rsidP="004174D0">
      <w:pPr>
        <w:tabs>
          <w:tab w:val="left" w:pos="709"/>
        </w:tabs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17</w:t>
      </w:r>
      <w:r w:rsidR="0031773A" w:rsidRPr="0031773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31773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7D177F4" w14:textId="77777777" w:rsidR="0034519D" w:rsidRDefault="00D770CB" w:rsidP="00FB5171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FB5171">
        <w:rPr>
          <w:sz w:val="18"/>
          <w:szCs w:val="18"/>
        </w:rPr>
        <w:t xml:space="preserve">of </w:t>
      </w:r>
      <w:r w:rsidR="00FB5171" w:rsidRPr="00FB5171">
        <w:rPr>
          <w:sz w:val="18"/>
          <w:szCs w:val="18"/>
        </w:rPr>
        <w:t>The Diocese of Guyana – The Church</w:t>
      </w:r>
      <w:r w:rsidR="00FB5171">
        <w:rPr>
          <w:sz w:val="18"/>
          <w:szCs w:val="18"/>
        </w:rPr>
        <w:t xml:space="preserve"> </w:t>
      </w:r>
      <w:r w:rsidR="00FB5171" w:rsidRPr="00FB5171">
        <w:rPr>
          <w:sz w:val="18"/>
          <w:szCs w:val="18"/>
        </w:rPr>
        <w:t>in the Province of the West Indies</w:t>
      </w:r>
    </w:p>
    <w:p w14:paraId="66ED4ADE" w14:textId="77777777" w:rsidR="00270AAB" w:rsidRDefault="00270AAB" w:rsidP="00270AA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BURY, COLDWALTHAM, HARDHAM and HOUGHTON:</w:t>
      </w:r>
    </w:p>
    <w:p w14:paraId="385E0B0E" w14:textId="77777777" w:rsidR="00270AAB" w:rsidRDefault="00270AAB" w:rsidP="00270AA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I. </w:t>
      </w:r>
    </w:p>
    <w:p w14:paraId="0ADADADA" w14:textId="42E3F519" w:rsidR="00270AAB" w:rsidRDefault="00270AAB" w:rsidP="00270AA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BURY CE PRIMARY SCHOOL:  Thomas Moore, HT; Peter Cowley, Chr</w:t>
      </w:r>
    </w:p>
    <w:p w14:paraId="090A8A9B" w14:textId="77777777" w:rsidR="00270AAB" w:rsidRDefault="00270AAB" w:rsidP="00270AA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COLDWALTHAM ST JAMES CEP SCHOOL:  Lizzie Martin,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ExHT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47412A1" w14:textId="77777777" w:rsidR="00270AAB" w:rsidRPr="00304DBA" w:rsidRDefault="00270AAB" w:rsidP="00270AA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Steven Rigby, Chr.</w:t>
      </w:r>
    </w:p>
    <w:p w14:paraId="2900E806" w14:textId="1F631746" w:rsidR="004174D0" w:rsidRPr="004D1E8F" w:rsidRDefault="004174D0" w:rsidP="004174D0">
      <w:pPr>
        <w:tabs>
          <w:tab w:val="left" w:pos="709"/>
        </w:tabs>
        <w:rPr>
          <w:sz w:val="18"/>
          <w:szCs w:val="18"/>
        </w:rPr>
      </w:pPr>
      <w:r w:rsidRPr="004D1E8F">
        <w:rPr>
          <w:b/>
          <w:sz w:val="18"/>
          <w:szCs w:val="18"/>
        </w:rPr>
        <w:t>18</w:t>
      </w:r>
      <w:r w:rsidRPr="004D1E8F">
        <w:rPr>
          <w:b/>
          <w:sz w:val="18"/>
          <w:szCs w:val="18"/>
        </w:rPr>
        <w:tab/>
      </w:r>
      <w:r w:rsidR="003476A7">
        <w:rPr>
          <w:bCs/>
          <w:i/>
          <w:iCs/>
          <w:sz w:val="18"/>
          <w:szCs w:val="18"/>
        </w:rPr>
        <w:t>Elizabeth Ferard</w:t>
      </w:r>
      <w:r w:rsidR="00F515FF">
        <w:rPr>
          <w:bCs/>
          <w:i/>
          <w:iCs/>
          <w:sz w:val="18"/>
          <w:szCs w:val="18"/>
        </w:rPr>
        <w:t>, 1883</w:t>
      </w:r>
      <w:r w:rsidRPr="004D1E8F">
        <w:rPr>
          <w:b/>
          <w:sz w:val="18"/>
          <w:szCs w:val="18"/>
        </w:rPr>
        <w:tab/>
      </w:r>
    </w:p>
    <w:p w14:paraId="4B0138DB" w14:textId="77777777" w:rsidR="001F37C4" w:rsidRDefault="009B48FA" w:rsidP="00E34760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Pr="004A0F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of </w:t>
      </w:r>
      <w:r w:rsidR="00E34760" w:rsidRPr="00E34760">
        <w:rPr>
          <w:sz w:val="18"/>
          <w:szCs w:val="18"/>
        </w:rPr>
        <w:t>The Diocese of Gwagwalada –</w:t>
      </w:r>
      <w:r w:rsidR="00E34760">
        <w:rPr>
          <w:sz w:val="18"/>
          <w:szCs w:val="18"/>
        </w:rPr>
        <w:t xml:space="preserve"> </w:t>
      </w:r>
      <w:r w:rsidR="00E34760" w:rsidRPr="00E34760">
        <w:rPr>
          <w:sz w:val="18"/>
          <w:szCs w:val="18"/>
        </w:rPr>
        <w:t>The Church of Nigeria</w:t>
      </w:r>
      <w:r w:rsidR="001F37C4">
        <w:rPr>
          <w:sz w:val="18"/>
          <w:szCs w:val="18"/>
        </w:rPr>
        <w:t xml:space="preserve"> </w:t>
      </w:r>
      <w:r w:rsidR="00E34760" w:rsidRPr="00E34760">
        <w:rPr>
          <w:sz w:val="18"/>
          <w:szCs w:val="18"/>
        </w:rPr>
        <w:t>(Anglican Communion)</w:t>
      </w:r>
    </w:p>
    <w:p w14:paraId="275547A3" w14:textId="77777777" w:rsidR="00910096" w:rsidRDefault="00910096" w:rsidP="009100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DUNCTON: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David Crook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PinC. </w:t>
      </w:r>
    </w:p>
    <w:p w14:paraId="0DA9FCA1" w14:textId="77777777" w:rsidR="00910096" w:rsidRPr="000935A0" w:rsidRDefault="00910096" w:rsidP="009100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DUNCTON CE JUNIOR SCHOOL:  Helen Martin, HT</w:t>
      </w:r>
    </w:p>
    <w:p w14:paraId="4D4D59BF" w14:textId="77777777" w:rsidR="00910096" w:rsidRDefault="00910096" w:rsidP="009100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TILLINGTON: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David Crook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: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PinC:  Annie Sneller,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B78C323" w14:textId="3417AC13" w:rsidR="00910096" w:rsidRDefault="00910096" w:rsidP="009100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UPWALTHAM: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David Crook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PinC.</w:t>
      </w:r>
    </w:p>
    <w:p w14:paraId="32DB1614" w14:textId="6668A381" w:rsidR="004174D0" w:rsidRPr="00F515FF" w:rsidRDefault="004174D0" w:rsidP="004174D0">
      <w:pPr>
        <w:spacing w:line="259" w:lineRule="auto"/>
        <w:rPr>
          <w:bCs/>
          <w:i/>
          <w:iCs/>
          <w:sz w:val="18"/>
          <w:szCs w:val="18"/>
        </w:rPr>
      </w:pPr>
      <w:r w:rsidRPr="004D1E8F">
        <w:rPr>
          <w:b/>
          <w:sz w:val="18"/>
          <w:szCs w:val="18"/>
        </w:rPr>
        <w:t>19</w:t>
      </w:r>
      <w:r w:rsidRPr="004D1E8F">
        <w:rPr>
          <w:b/>
          <w:sz w:val="18"/>
          <w:szCs w:val="18"/>
        </w:rPr>
        <w:tab/>
      </w:r>
      <w:r w:rsidR="00094175">
        <w:rPr>
          <w:bCs/>
          <w:i/>
          <w:iCs/>
          <w:sz w:val="18"/>
          <w:szCs w:val="18"/>
        </w:rPr>
        <w:t>Gregory &amp; Macrina c</w:t>
      </w:r>
      <w:r w:rsidR="00101C51">
        <w:rPr>
          <w:bCs/>
          <w:i/>
          <w:iCs/>
          <w:sz w:val="18"/>
          <w:szCs w:val="18"/>
        </w:rPr>
        <w:t>.394 &amp; c.379</w:t>
      </w:r>
    </w:p>
    <w:p w14:paraId="7ACAB1E1" w14:textId="77777777" w:rsidR="00D37551" w:rsidRPr="00D37551" w:rsidRDefault="009B48FA" w:rsidP="00D37551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D37551">
        <w:rPr>
          <w:sz w:val="18"/>
          <w:szCs w:val="18"/>
        </w:rPr>
        <w:t xml:space="preserve">of </w:t>
      </w:r>
      <w:r w:rsidR="00D37551" w:rsidRPr="00D37551">
        <w:rPr>
          <w:sz w:val="18"/>
          <w:szCs w:val="18"/>
        </w:rPr>
        <w:t>The Diocese of Haiti –</w:t>
      </w:r>
    </w:p>
    <w:p w14:paraId="605CB8B9" w14:textId="77777777" w:rsidR="00D37551" w:rsidRDefault="00D37551" w:rsidP="00D37551">
      <w:pPr>
        <w:spacing w:line="259" w:lineRule="auto"/>
        <w:rPr>
          <w:sz w:val="18"/>
          <w:szCs w:val="18"/>
        </w:rPr>
      </w:pPr>
      <w:r w:rsidRPr="00D37551">
        <w:rPr>
          <w:sz w:val="18"/>
          <w:szCs w:val="18"/>
        </w:rPr>
        <w:t>The Episcopal Church</w:t>
      </w:r>
    </w:p>
    <w:p w14:paraId="21C34FE2" w14:textId="77777777" w:rsidR="003B778C" w:rsidRDefault="003B778C" w:rsidP="003B778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GRAFFHAM with WOOLAVINGTON:  Vivien Turner, PinC. </w:t>
      </w:r>
    </w:p>
    <w:p w14:paraId="5CDC47F3" w14:textId="77777777" w:rsidR="003B778C" w:rsidRDefault="003B778C" w:rsidP="003B778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GRAFFHAM CE INFANT SCHOOL: Helen Martin, HT.</w:t>
      </w:r>
    </w:p>
    <w:p w14:paraId="47865677" w14:textId="5F2DA38F" w:rsidR="003634A3" w:rsidRDefault="004174D0" w:rsidP="004174D0">
      <w:pPr>
        <w:spacing w:line="259" w:lineRule="auto"/>
        <w:rPr>
          <w:i/>
          <w:sz w:val="18"/>
          <w:szCs w:val="18"/>
        </w:rPr>
      </w:pPr>
      <w:r w:rsidRPr="004D1E8F">
        <w:rPr>
          <w:b/>
          <w:sz w:val="18"/>
          <w:szCs w:val="18"/>
        </w:rPr>
        <w:t>20</w:t>
      </w:r>
      <w:r w:rsidRPr="004D1E8F">
        <w:rPr>
          <w:b/>
          <w:sz w:val="18"/>
          <w:szCs w:val="18"/>
        </w:rPr>
        <w:tab/>
      </w:r>
      <w:r w:rsidRPr="004D1E8F">
        <w:rPr>
          <w:i/>
          <w:sz w:val="18"/>
          <w:szCs w:val="18"/>
        </w:rPr>
        <w:t xml:space="preserve">Margaret of Antioch, </w:t>
      </w:r>
      <w:r w:rsidR="00F67A3C" w:rsidRPr="004D1E8F">
        <w:rPr>
          <w:i/>
          <w:sz w:val="18"/>
          <w:szCs w:val="18"/>
        </w:rPr>
        <w:t>martyr.</w:t>
      </w:r>
      <w:r w:rsidRPr="004D1E8F">
        <w:rPr>
          <w:i/>
          <w:sz w:val="18"/>
          <w:szCs w:val="18"/>
        </w:rPr>
        <w:t xml:space="preserve">  </w:t>
      </w:r>
    </w:p>
    <w:p w14:paraId="07AFE030" w14:textId="77777777" w:rsidR="004174D0" w:rsidRDefault="004174D0" w:rsidP="003634A3">
      <w:pPr>
        <w:spacing w:line="259" w:lineRule="auto"/>
        <w:ind w:firstLine="720"/>
        <w:rPr>
          <w:i/>
          <w:sz w:val="18"/>
          <w:szCs w:val="18"/>
        </w:rPr>
      </w:pPr>
      <w:r w:rsidRPr="004D1E8F">
        <w:rPr>
          <w:i/>
          <w:sz w:val="18"/>
          <w:szCs w:val="18"/>
        </w:rPr>
        <w:t>Bartolomé, Apostle to the</w:t>
      </w:r>
      <w:r w:rsidR="003634A3">
        <w:rPr>
          <w:i/>
          <w:sz w:val="18"/>
          <w:szCs w:val="18"/>
        </w:rPr>
        <w:t xml:space="preserve"> I</w:t>
      </w:r>
      <w:r w:rsidRPr="004D1E8F">
        <w:rPr>
          <w:i/>
          <w:sz w:val="18"/>
          <w:szCs w:val="18"/>
        </w:rPr>
        <w:t>ndies, 1566</w:t>
      </w:r>
    </w:p>
    <w:p w14:paraId="48CE34AC" w14:textId="77777777" w:rsidR="00FD241F" w:rsidRDefault="009B48FA" w:rsidP="00FD241F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2A7BA0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 xml:space="preserve">of </w:t>
      </w:r>
      <w:r w:rsidR="00FD241F" w:rsidRPr="00FD241F">
        <w:rPr>
          <w:sz w:val="18"/>
          <w:szCs w:val="18"/>
        </w:rPr>
        <w:t xml:space="preserve">The Diocese of </w:t>
      </w:r>
      <w:proofErr w:type="spellStart"/>
      <w:r w:rsidR="00FD241F" w:rsidRPr="00FD241F">
        <w:rPr>
          <w:sz w:val="18"/>
          <w:szCs w:val="18"/>
        </w:rPr>
        <w:t>Hanuato’o</w:t>
      </w:r>
      <w:proofErr w:type="spellEnd"/>
      <w:r w:rsidR="00FD241F" w:rsidRPr="00FD241F">
        <w:rPr>
          <w:sz w:val="18"/>
          <w:szCs w:val="18"/>
        </w:rPr>
        <w:t xml:space="preserve"> –</w:t>
      </w:r>
      <w:r w:rsidR="00FD241F">
        <w:rPr>
          <w:sz w:val="18"/>
          <w:szCs w:val="18"/>
        </w:rPr>
        <w:t xml:space="preserve"> </w:t>
      </w:r>
      <w:r w:rsidR="00FD241F" w:rsidRPr="00FD241F">
        <w:rPr>
          <w:sz w:val="18"/>
          <w:szCs w:val="18"/>
        </w:rPr>
        <w:t>The Anglican Church of Melanesia</w:t>
      </w:r>
    </w:p>
    <w:p w14:paraId="4E6E1996" w14:textId="6BD7D95D" w:rsidR="00A95FEA" w:rsidRDefault="00A95FEA" w:rsidP="00A95FEA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KIRDFORD:  Clive Jenkins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PinC; Janice Taylor,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="00136733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52BAB9BF" wp14:editId="6074C30E">
            <wp:extent cx="2889885" cy="18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F2805" w14:textId="77777777" w:rsidR="00136733" w:rsidRDefault="00136733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E927EF9" w14:textId="24FEEE7D" w:rsidR="004174D0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C317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8</w:t>
      </w:r>
    </w:p>
    <w:p w14:paraId="4977746D" w14:textId="77777777" w:rsidR="007F5F48" w:rsidRDefault="007F5F48" w:rsidP="007F5F48">
      <w:pPr>
        <w:spacing w:line="259" w:lineRule="auto"/>
        <w:rPr>
          <w:sz w:val="18"/>
          <w:szCs w:val="18"/>
        </w:rPr>
      </w:pPr>
      <w:r w:rsidRPr="001C323C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</w:t>
      </w:r>
      <w:r w:rsidRPr="00B56658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for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7F5F48">
        <w:rPr>
          <w:sz w:val="18"/>
          <w:szCs w:val="18"/>
        </w:rPr>
        <w:t xml:space="preserve">The Nippon Sei Ko Kai </w:t>
      </w:r>
    </w:p>
    <w:p w14:paraId="7B3CBFF4" w14:textId="18A986FB" w:rsidR="009665BA" w:rsidRDefault="007F5F48" w:rsidP="007F5F48">
      <w:pPr>
        <w:spacing w:line="259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B7DC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</w:t>
      </w:r>
      <w:r w:rsidR="00CF46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finance </w:t>
      </w:r>
      <w:proofErr w:type="gramStart"/>
      <w:r w:rsidR="00CF46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team;</w:t>
      </w:r>
      <w:proofErr w:type="gramEnd"/>
      <w:r w:rsidR="00CF46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Catherine Dawkins, Hannah Heron,</w:t>
      </w:r>
      <w:r w:rsidR="00D2104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Jonathan Dorman</w:t>
      </w:r>
      <w:r w:rsidR="00CC6B8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&amp; Sam Richards</w:t>
      </w:r>
    </w:p>
    <w:p w14:paraId="25B4039E" w14:textId="5D8610BB" w:rsidR="00047C47" w:rsidRDefault="004174D0" w:rsidP="007F5F48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047C47" w:rsidRPr="00047C47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047C47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ab/>
      </w:r>
      <w:r w:rsidR="00047C47" w:rsidRPr="004D1E8F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Mary Magdalene</w:t>
      </w:r>
      <w:r w:rsidR="00047C47" w:rsidRPr="00B2600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47C4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4FC64F8B" w14:textId="77777777" w:rsidR="00323663" w:rsidRDefault="009B48FA" w:rsidP="00323663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633934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 xml:space="preserve">of </w:t>
      </w:r>
      <w:r w:rsidR="00323663" w:rsidRPr="00323663">
        <w:rPr>
          <w:sz w:val="18"/>
          <w:szCs w:val="18"/>
        </w:rPr>
        <w:t>The Diocese of Harare – The Church</w:t>
      </w:r>
      <w:r w:rsidR="00323663">
        <w:rPr>
          <w:sz w:val="18"/>
          <w:szCs w:val="18"/>
        </w:rPr>
        <w:t xml:space="preserve"> </w:t>
      </w:r>
      <w:r w:rsidR="00323663" w:rsidRPr="00323663">
        <w:rPr>
          <w:sz w:val="18"/>
          <w:szCs w:val="18"/>
        </w:rPr>
        <w:t xml:space="preserve">of the Province of Central Africa </w:t>
      </w:r>
    </w:p>
    <w:p w14:paraId="0B5812FF" w14:textId="77777777" w:rsidR="00FA5A03" w:rsidRDefault="00FA5A03" w:rsidP="00FA5A0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LURGASHALL: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PinC;</w:t>
      </w:r>
      <w:proofErr w:type="gramEnd"/>
      <w:r w:rsidRPr="0038558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CDD7B15" w14:textId="2305C649" w:rsidR="00FA5A03" w:rsidRDefault="00FA5A03" w:rsidP="00FA5A0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NORTHCHAPEL w EBERNOE: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PinC;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4F5DC2E2" w14:textId="1997E9D4" w:rsidR="004174D0" w:rsidRPr="00863D5D" w:rsidRDefault="00821D60" w:rsidP="004174D0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2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3 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878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Bridget of Sweden, 1373</w:t>
      </w:r>
    </w:p>
    <w:p w14:paraId="6FB165AA" w14:textId="77777777" w:rsidR="00D84662" w:rsidRPr="00D84662" w:rsidRDefault="00524B8B" w:rsidP="00D84662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D84662" w:rsidRPr="00D84662">
        <w:rPr>
          <w:sz w:val="18"/>
          <w:szCs w:val="18"/>
        </w:rPr>
        <w:t>The Diocese of Hawaii –</w:t>
      </w:r>
    </w:p>
    <w:p w14:paraId="713705E0" w14:textId="77777777" w:rsidR="00D84662" w:rsidRDefault="00D84662" w:rsidP="00D84662">
      <w:pPr>
        <w:spacing w:line="259" w:lineRule="auto"/>
        <w:rPr>
          <w:sz w:val="18"/>
          <w:szCs w:val="18"/>
        </w:rPr>
      </w:pPr>
      <w:r w:rsidRPr="00D84662">
        <w:rPr>
          <w:sz w:val="18"/>
          <w:szCs w:val="18"/>
        </w:rPr>
        <w:t>The Episcopal Church</w:t>
      </w:r>
    </w:p>
    <w:p w14:paraId="0CBD076D" w14:textId="77777777" w:rsidR="00424BD1" w:rsidRDefault="00424BD1" w:rsidP="00424BD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PETWORTH:  Mark Gilbert, I. </w:t>
      </w:r>
    </w:p>
    <w:p w14:paraId="4AD29532" w14:textId="2F94944F" w:rsidR="00424BD1" w:rsidRPr="00395E51" w:rsidRDefault="00424BD1" w:rsidP="00424BD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PETWORTH CEP SCHOOL:  John Galvin, HT; Sara Bennie, Chr.</w:t>
      </w:r>
    </w:p>
    <w:p w14:paraId="0BB28CA3" w14:textId="77777777" w:rsidR="00424BD1" w:rsidRPr="00F24835" w:rsidRDefault="00424BD1" w:rsidP="00424BD1">
      <w:pPr>
        <w:pStyle w:val="List"/>
        <w:tabs>
          <w:tab w:val="left" w:pos="709"/>
        </w:tabs>
        <w:ind w:left="0" w:firstLine="0"/>
        <w:rPr>
          <w:rFonts w:cs="Arial"/>
          <w:noProof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EGDEAN:  Mark Gilbert, I. </w:t>
      </w:r>
    </w:p>
    <w:p w14:paraId="7185A368" w14:textId="763A7B8B" w:rsidR="004174D0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C323C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</w:p>
    <w:p w14:paraId="0D412078" w14:textId="77777777" w:rsidR="00F331B4" w:rsidRPr="00F331B4" w:rsidRDefault="00CB5D27" w:rsidP="00F331B4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F331B4" w:rsidRPr="00F331B4">
        <w:rPr>
          <w:sz w:val="18"/>
          <w:szCs w:val="18"/>
        </w:rPr>
        <w:t>The Diocese of Hereford –</w:t>
      </w:r>
    </w:p>
    <w:p w14:paraId="686525D7" w14:textId="77777777" w:rsidR="00F331B4" w:rsidRDefault="00F331B4" w:rsidP="00F331B4">
      <w:pPr>
        <w:spacing w:line="259" w:lineRule="auto"/>
        <w:rPr>
          <w:sz w:val="18"/>
          <w:szCs w:val="18"/>
        </w:rPr>
      </w:pPr>
      <w:r w:rsidRPr="00F331B4">
        <w:rPr>
          <w:sz w:val="18"/>
          <w:szCs w:val="18"/>
        </w:rPr>
        <w:t>The Church of England</w:t>
      </w:r>
    </w:p>
    <w:p w14:paraId="19265F79" w14:textId="77777777" w:rsidR="007F0278" w:rsidRDefault="007F0278" w:rsidP="007F027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STOPHAM and FITTLEWORTH:  David Crook, PinC:  </w:t>
      </w:r>
    </w:p>
    <w:p w14:paraId="70295967" w14:textId="77777777" w:rsidR="007F0278" w:rsidRPr="00A43413" w:rsidRDefault="007F0278" w:rsidP="007F0278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4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FITTLEWORTH C E VILLAGE SCHOOL:  Debbie Burnett,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Warwick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Dean Taylor, Chr</w:t>
      </w:r>
    </w:p>
    <w:p w14:paraId="34EE5CF4" w14:textId="1F439569" w:rsidR="004174D0" w:rsidRPr="004D1E8F" w:rsidRDefault="004174D0" w:rsidP="004174D0">
      <w:pPr>
        <w:spacing w:line="259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91DF0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James the Apostle</w:t>
      </w:r>
    </w:p>
    <w:p w14:paraId="2F60FCA2" w14:textId="77777777" w:rsidR="00CF24EE" w:rsidRDefault="009B48FA" w:rsidP="00CF24EE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F14BC5">
        <w:rPr>
          <w:sz w:val="18"/>
          <w:szCs w:val="18"/>
        </w:rPr>
        <w:t xml:space="preserve"> of </w:t>
      </w:r>
      <w:r w:rsidR="00CF24EE" w:rsidRPr="00CF24EE">
        <w:rPr>
          <w:sz w:val="18"/>
          <w:szCs w:val="18"/>
        </w:rPr>
        <w:t>The Diocese of Southern Highlands –</w:t>
      </w:r>
      <w:r w:rsidR="00CF24EE">
        <w:rPr>
          <w:sz w:val="18"/>
          <w:szCs w:val="18"/>
        </w:rPr>
        <w:t xml:space="preserve"> </w:t>
      </w:r>
      <w:r w:rsidR="00CF24EE" w:rsidRPr="00CF24EE">
        <w:rPr>
          <w:sz w:val="18"/>
          <w:szCs w:val="18"/>
        </w:rPr>
        <w:t>The Anglican Church of Tanzania</w:t>
      </w:r>
    </w:p>
    <w:p w14:paraId="0056DDBA" w14:textId="77777777" w:rsidR="00922603" w:rsidRPr="00A96D19" w:rsidRDefault="00922603" w:rsidP="0092260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WISBOROUGH GREEN:  Clive Jenkins, PinC. </w:t>
      </w:r>
    </w:p>
    <w:p w14:paraId="14A884AE" w14:textId="17E72074" w:rsidR="004174D0" w:rsidRPr="00975CC0" w:rsidRDefault="00975CC0" w:rsidP="004174D0">
      <w:pPr>
        <w:spacing w:line="259" w:lineRule="auto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630A5" w:rsidRPr="006630A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Anne and Joachim</w:t>
      </w:r>
    </w:p>
    <w:p w14:paraId="64CBC3BD" w14:textId="77777777" w:rsidR="00243B11" w:rsidRDefault="009B48FA" w:rsidP="00243B11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391DF0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>of</w:t>
      </w:r>
      <w:r w:rsidR="00F14BC5" w:rsidRPr="00F14BC5">
        <w:t xml:space="preserve"> </w:t>
      </w:r>
      <w:r w:rsidR="00243B11" w:rsidRPr="00243B11">
        <w:rPr>
          <w:sz w:val="18"/>
          <w:szCs w:val="18"/>
        </w:rPr>
        <w:t>The Diocese of Highveld – The</w:t>
      </w:r>
      <w:r w:rsidR="00243B11">
        <w:rPr>
          <w:sz w:val="18"/>
          <w:szCs w:val="18"/>
        </w:rPr>
        <w:t xml:space="preserve"> </w:t>
      </w:r>
      <w:r w:rsidR="00243B11" w:rsidRPr="00243B11">
        <w:rPr>
          <w:sz w:val="18"/>
          <w:szCs w:val="18"/>
        </w:rPr>
        <w:t>Anglican Church of Southern Africa</w:t>
      </w:r>
    </w:p>
    <w:p w14:paraId="744A2162" w14:textId="77777777" w:rsidR="007F75DE" w:rsidRDefault="007F75DE" w:rsidP="007F75D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RURAL DEANERY OF STORRINGTON:  Paul Seaman, RD. </w:t>
      </w:r>
    </w:p>
    <w:p w14:paraId="5AEFAAB4" w14:textId="77777777" w:rsidR="007F75DE" w:rsidRPr="00EB0283" w:rsidRDefault="007F75DE" w:rsidP="007F75DE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Brian Hanson, DLC</w:t>
      </w:r>
    </w:p>
    <w:p w14:paraId="58A0F562" w14:textId="77777777" w:rsidR="004174D0" w:rsidRDefault="004174D0" w:rsidP="004174D0">
      <w:pPr>
        <w:spacing w:line="259" w:lineRule="auto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Pr="004D1E8F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Pr="004D1E8F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Brooke Foss Westcott, Bishop of Durham, Teacher</w:t>
      </w:r>
    </w:p>
    <w:p w14:paraId="6F913C81" w14:textId="77777777" w:rsidR="00036F61" w:rsidRDefault="009B48FA" w:rsidP="00036F61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391DF0">
        <w:rPr>
          <w:sz w:val="18"/>
          <w:szCs w:val="18"/>
        </w:rPr>
        <w:t xml:space="preserve"> </w:t>
      </w:r>
      <w:r w:rsidR="00975CC0">
        <w:rPr>
          <w:sz w:val="18"/>
          <w:szCs w:val="18"/>
        </w:rPr>
        <w:t xml:space="preserve">of </w:t>
      </w:r>
      <w:r w:rsidR="00036F61" w:rsidRPr="00036F61">
        <w:rPr>
          <w:sz w:val="18"/>
          <w:szCs w:val="18"/>
        </w:rPr>
        <w:t>The Diocese of Eastern Himalayas –</w:t>
      </w:r>
      <w:r w:rsidR="00036F61">
        <w:rPr>
          <w:sz w:val="18"/>
          <w:szCs w:val="18"/>
        </w:rPr>
        <w:t xml:space="preserve"> </w:t>
      </w:r>
      <w:r w:rsidR="00036F61" w:rsidRPr="00036F61">
        <w:rPr>
          <w:sz w:val="18"/>
          <w:szCs w:val="18"/>
        </w:rPr>
        <w:t>The Church of North India (United)</w:t>
      </w:r>
    </w:p>
    <w:p w14:paraId="064B691B" w14:textId="76F21F53" w:rsidR="006B6D0B" w:rsidRPr="002C7E74" w:rsidRDefault="006B6D0B" w:rsidP="006B6D0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AMBERLEY with NORTH STOKE and PARHAM, WIGGONHOLT &amp; GREATHAM:  </w:t>
      </w:r>
      <w:r w:rsidR="00221687" w:rsidRPr="0022168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PinC :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Elaine Corbett,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160BD24E" w14:textId="38317363" w:rsidR="006B6D0B" w:rsidRDefault="006B6D0B" w:rsidP="006B6D0B">
      <w:pPr>
        <w:rPr>
          <w:sz w:val="18"/>
          <w:szCs w:val="18"/>
        </w:rPr>
      </w:pPr>
      <w:r>
        <w:rPr>
          <w:sz w:val="18"/>
          <w:szCs w:val="18"/>
        </w:rPr>
        <w:t xml:space="preserve">AMBERLEY CEP SCHOOL:  Lizzie Martin, </w:t>
      </w:r>
      <w:proofErr w:type="spellStart"/>
      <w:r>
        <w:rPr>
          <w:sz w:val="18"/>
          <w:szCs w:val="18"/>
        </w:rPr>
        <w:t>ExHT</w:t>
      </w:r>
      <w:proofErr w:type="spellEnd"/>
      <w:r>
        <w:rPr>
          <w:sz w:val="18"/>
          <w:szCs w:val="18"/>
        </w:rPr>
        <w:t xml:space="preserve">;  </w:t>
      </w:r>
      <w:r w:rsidR="0011723B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5C247B4C" wp14:editId="7E9B06BF">
            <wp:extent cx="2889885" cy="18415"/>
            <wp:effectExtent l="0" t="0" r="571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149DC" w14:textId="77777777" w:rsidR="0011723B" w:rsidRDefault="0011723B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E1DBA63" w14:textId="703A2274" w:rsidR="009B48FA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221B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TRINITY 9</w:t>
      </w:r>
    </w:p>
    <w:p w14:paraId="493C45E7" w14:textId="36A5CB58" w:rsidR="00221B06" w:rsidRDefault="00221B06" w:rsidP="00AC7F04">
      <w:pPr>
        <w:spacing w:line="259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</w:t>
      </w:r>
      <w:r w:rsidRPr="00C048D9">
        <w:rPr>
          <w:b/>
          <w:bCs/>
          <w:sz w:val="18"/>
          <w:szCs w:val="18"/>
        </w:rPr>
        <w:t xml:space="preserve">for </w:t>
      </w:r>
      <w:r w:rsidR="00AC7F04" w:rsidRPr="00AC7F04">
        <w:rPr>
          <w:sz w:val="18"/>
          <w:szCs w:val="18"/>
        </w:rPr>
        <w:t>The Episcopal Church in Jerusalem</w:t>
      </w:r>
      <w:r w:rsidR="00AC7F04">
        <w:rPr>
          <w:sz w:val="18"/>
          <w:szCs w:val="18"/>
        </w:rPr>
        <w:t xml:space="preserve"> </w:t>
      </w:r>
      <w:r w:rsidR="00AC7F04" w:rsidRPr="00AC7F04">
        <w:rPr>
          <w:sz w:val="18"/>
          <w:szCs w:val="18"/>
        </w:rPr>
        <w:t>&amp; The Middle East</w:t>
      </w:r>
    </w:p>
    <w:p w14:paraId="285294E6" w14:textId="2B3F25D2" w:rsidR="00221B06" w:rsidRDefault="00221B06" w:rsidP="00221B0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761B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Pr="004761B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E7B3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Governance Team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:  </w:t>
      </w:r>
      <w:r w:rsidR="00251F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Simon Whitwell, </w:t>
      </w:r>
      <w:r w:rsidR="00147C7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Anne-Marie Mizler, Michael Squire, Micaela Mitchell</w:t>
      </w:r>
    </w:p>
    <w:p w14:paraId="32648DC2" w14:textId="7AC3F133" w:rsidR="001E1922" w:rsidRDefault="004174D0" w:rsidP="004174D0">
      <w:pPr>
        <w:spacing w:line="259" w:lineRule="auto"/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29</w:t>
      </w:r>
      <w:r w:rsidR="001E19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E1922" w:rsidRPr="001E1922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Mary, Martha and Lazarus</w:t>
      </w:r>
    </w:p>
    <w:p w14:paraId="56CB1BEB" w14:textId="2CFA3AC4" w:rsidR="00777B9F" w:rsidRDefault="009B48FA" w:rsidP="00777B9F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6630A5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>of</w:t>
      </w:r>
      <w:r w:rsidR="00C360F5">
        <w:rPr>
          <w:sz w:val="18"/>
          <w:szCs w:val="18"/>
        </w:rPr>
        <w:t xml:space="preserve"> </w:t>
      </w:r>
      <w:r w:rsidR="00874742">
        <w:rPr>
          <w:sz w:val="18"/>
          <w:szCs w:val="18"/>
        </w:rPr>
        <w:t>t</w:t>
      </w:r>
      <w:r w:rsidR="00777B9F" w:rsidRPr="00777B9F">
        <w:rPr>
          <w:sz w:val="18"/>
          <w:szCs w:val="18"/>
        </w:rPr>
        <w:t>he Diocese of Ho – The Church of</w:t>
      </w:r>
      <w:r w:rsidR="00777B9F">
        <w:rPr>
          <w:sz w:val="18"/>
          <w:szCs w:val="18"/>
        </w:rPr>
        <w:t xml:space="preserve"> </w:t>
      </w:r>
      <w:r w:rsidR="00777B9F" w:rsidRPr="00777B9F">
        <w:rPr>
          <w:sz w:val="18"/>
          <w:szCs w:val="18"/>
        </w:rPr>
        <w:t>the Province of West Africa</w:t>
      </w:r>
    </w:p>
    <w:p w14:paraId="613DFDFC" w14:textId="0011FAAA" w:rsidR="000C78FB" w:rsidRDefault="000C78FB" w:rsidP="000C78F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aps/>
          <w:color w:val="000000"/>
          <w:sz w:val="18"/>
          <w:lang w:eastAsia="en-GB"/>
        </w:rPr>
        <w:t>Chanctonbury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 James di Castiglione, R; Patrick Pearson-Miles,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;  Paddy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Donovan,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22459C6B" w14:textId="3EA1D30E" w:rsidR="000C78FB" w:rsidRDefault="000C78FB" w:rsidP="000C78F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ASHINGTON CE FIRST SCHOOL:  Pip Fairweather,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638E6F9D" w14:textId="77777777" w:rsidR="000C78FB" w:rsidRDefault="000C78FB" w:rsidP="000C78FB">
      <w:pPr>
        <w:rPr>
          <w:sz w:val="18"/>
          <w:szCs w:val="18"/>
        </w:rPr>
      </w:pPr>
      <w:r>
        <w:rPr>
          <w:sz w:val="18"/>
          <w:szCs w:val="18"/>
        </w:rPr>
        <w:t>ST MARY’S CEP SCHOOL (</w:t>
      </w:r>
      <w:proofErr w:type="gramStart"/>
      <w:r>
        <w:rPr>
          <w:sz w:val="18"/>
          <w:szCs w:val="18"/>
        </w:rPr>
        <w:t>Washington)  Keeley</w:t>
      </w:r>
      <w:proofErr w:type="gramEnd"/>
      <w:r>
        <w:rPr>
          <w:sz w:val="18"/>
          <w:szCs w:val="18"/>
        </w:rPr>
        <w:t xml:space="preserve"> Houston, HT;  </w:t>
      </w:r>
    </w:p>
    <w:p w14:paraId="2171579F" w14:textId="7A489B11" w:rsidR="004174D0" w:rsidRDefault="004174D0" w:rsidP="00C43F0F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7420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William Wilberforce</w:t>
      </w:r>
      <w:r w:rsidR="0071510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1833</w:t>
      </w:r>
    </w:p>
    <w:p w14:paraId="7F8FBA47" w14:textId="09703F9A" w:rsidR="0071510A" w:rsidRPr="00574204" w:rsidRDefault="0071510A" w:rsidP="00C43F0F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Olaudah Equiano</w:t>
      </w:r>
      <w:r w:rsidR="001E15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&amp; Thomas Clarkson, 1797 &amp; </w:t>
      </w:r>
      <w:r w:rsidR="00675E3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1846</w:t>
      </w:r>
    </w:p>
    <w:p w14:paraId="3464701E" w14:textId="6FB7400F" w:rsidR="00874742" w:rsidRDefault="00874742" w:rsidP="00123B8F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>We pray for the bishop, clergy and laity of t</w:t>
      </w:r>
      <w:r w:rsidRPr="00777B9F">
        <w:rPr>
          <w:sz w:val="18"/>
          <w:szCs w:val="18"/>
        </w:rPr>
        <w:t xml:space="preserve">he </w:t>
      </w:r>
      <w:proofErr w:type="spellStart"/>
      <w:r w:rsidR="00123B8F" w:rsidRPr="00123B8F">
        <w:rPr>
          <w:sz w:val="18"/>
          <w:szCs w:val="18"/>
        </w:rPr>
        <w:t>The</w:t>
      </w:r>
      <w:proofErr w:type="spellEnd"/>
      <w:r w:rsidR="00123B8F" w:rsidRPr="00123B8F">
        <w:rPr>
          <w:sz w:val="18"/>
          <w:szCs w:val="18"/>
        </w:rPr>
        <w:t xml:space="preserve"> Diocese of Hokkaido –</w:t>
      </w:r>
      <w:r w:rsidR="00123B8F">
        <w:rPr>
          <w:sz w:val="18"/>
          <w:szCs w:val="18"/>
        </w:rPr>
        <w:t xml:space="preserve"> </w:t>
      </w:r>
      <w:r w:rsidR="00123B8F" w:rsidRPr="00123B8F">
        <w:rPr>
          <w:sz w:val="18"/>
          <w:szCs w:val="18"/>
        </w:rPr>
        <w:t>The Nippon Sei Ko Kai</w:t>
      </w:r>
    </w:p>
    <w:p w14:paraId="37D14422" w14:textId="77777777" w:rsidR="0001755E" w:rsidRDefault="0001755E" w:rsidP="0001755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00564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ASHURST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:  Mark Heather, </w:t>
      </w:r>
      <w:proofErr w:type="gramStart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</w:t>
      </w:r>
    </w:p>
    <w:p w14:paraId="722F90AF" w14:textId="34BD263A" w:rsidR="0001755E" w:rsidRDefault="0001755E" w:rsidP="0001755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ASHURST CEP SCHOOL:  </w:t>
      </w:r>
      <w:r w:rsidR="00B229A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Sarah Smith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  Mandy</w:t>
      </w:r>
      <w:proofErr w:type="gramEnd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Kilham, Chr</w:t>
      </w:r>
    </w:p>
    <w:p w14:paraId="25CE7C97" w14:textId="77777777" w:rsidR="0001755E" w:rsidRDefault="0001755E" w:rsidP="0001755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STEYNING:  Mark Heather, </w:t>
      </w:r>
      <w:proofErr w:type="gramStart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</w:t>
      </w:r>
    </w:p>
    <w:p w14:paraId="7D8E7FCC" w14:textId="77777777" w:rsidR="0001755E" w:rsidRDefault="0001755E" w:rsidP="0001755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STEYNING CEP SCHOOL:  Sue Harrison, </w:t>
      </w:r>
      <w:proofErr w:type="gramStart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  Mary</w:t>
      </w:r>
      <w:proofErr w:type="gramEnd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Smith, Chr</w:t>
      </w:r>
    </w:p>
    <w:p w14:paraId="5EC9B83B" w14:textId="77777777" w:rsidR="0001755E" w:rsidRPr="00C4719A" w:rsidRDefault="0001755E" w:rsidP="0001755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STEYNING GRAMMAR SCHOOL:  Adam Whitehead</w:t>
      </w:r>
      <w:r w:rsidRPr="001461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HT</w:t>
      </w:r>
    </w:p>
    <w:p w14:paraId="778F4367" w14:textId="30B80052" w:rsidR="004174D0" w:rsidRPr="00C20CC5" w:rsidRDefault="004174D0" w:rsidP="004174D0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20CC5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Ignatius</w:t>
      </w:r>
      <w:r w:rsidR="00AE547E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 xml:space="preserve"> of Loyola</w:t>
      </w:r>
    </w:p>
    <w:bookmarkEnd w:id="1"/>
    <w:p w14:paraId="47752C8C" w14:textId="77777777" w:rsidR="003A4557" w:rsidRDefault="00C43F0F" w:rsidP="003A4557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A4557" w:rsidRPr="003A4557">
        <w:rPr>
          <w:sz w:val="18"/>
          <w:szCs w:val="18"/>
        </w:rPr>
        <w:t>The Diocese of Honduras –</w:t>
      </w:r>
      <w:r w:rsidR="003A4557">
        <w:rPr>
          <w:sz w:val="18"/>
          <w:szCs w:val="18"/>
        </w:rPr>
        <w:t xml:space="preserve"> </w:t>
      </w:r>
      <w:r w:rsidR="003A4557" w:rsidRPr="003A4557">
        <w:rPr>
          <w:sz w:val="18"/>
          <w:szCs w:val="18"/>
        </w:rPr>
        <w:t>The Episcopal Church</w:t>
      </w:r>
    </w:p>
    <w:p w14:paraId="58A9FD3B" w14:textId="77777777" w:rsidR="003300BB" w:rsidRDefault="000C40B1" w:rsidP="000C40B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BEEDING and BRAMBER with BOTOLPHS:  Neill Stannard,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</w:p>
    <w:p w14:paraId="6900E640" w14:textId="35F4C1C4" w:rsidR="000C40B1" w:rsidRDefault="000C40B1" w:rsidP="000C40B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James McGuire,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John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March</w:t>
      </w:r>
      <w:r w:rsidR="00173EF9">
        <w:rPr>
          <w:rFonts w:ascii="Calibri" w:eastAsia="Times New Roman" w:hAnsi="Calibri" w:cs="Times New Roman"/>
          <w:color w:val="000000"/>
          <w:sz w:val="18"/>
          <w:lang w:eastAsia="en-GB"/>
        </w:rPr>
        <w:t>ment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03EC771" w14:textId="0C9CB3E9" w:rsidR="00623252" w:rsidRPr="00623252" w:rsidRDefault="00623252" w:rsidP="004174D0">
      <w:pPr>
        <w:spacing w:line="259" w:lineRule="auto"/>
        <w:rPr>
          <w:sz w:val="18"/>
          <w:szCs w:val="18"/>
        </w:rPr>
      </w:pPr>
    </w:p>
    <w:bookmarkEnd w:id="2"/>
    <w:p w14:paraId="5F7DACC8" w14:textId="7ADC3169" w:rsidR="00693106" w:rsidRPr="00693106" w:rsidRDefault="006A185A" w:rsidP="00F818B5">
      <w:pPr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AUGUST</w:t>
      </w:r>
    </w:p>
    <w:p w14:paraId="1BF48470" w14:textId="77777777" w:rsidR="007420E4" w:rsidRDefault="007420E4" w:rsidP="00536A52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35A5396" w14:textId="72263AF1" w:rsidR="00536A52" w:rsidRDefault="00693106" w:rsidP="00536A52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37AE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777BD" w:rsidRPr="00B777B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420E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F3AF59E" w14:textId="77777777" w:rsidR="00F61328" w:rsidRDefault="009B48FA" w:rsidP="00F61328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of </w:t>
      </w:r>
      <w:r w:rsidR="00F61328" w:rsidRPr="00F61328">
        <w:rPr>
          <w:sz w:val="18"/>
          <w:szCs w:val="18"/>
        </w:rPr>
        <w:t>The Diocese of Hong Kong Island –</w:t>
      </w:r>
      <w:r w:rsidR="00F61328">
        <w:rPr>
          <w:sz w:val="18"/>
          <w:szCs w:val="18"/>
        </w:rPr>
        <w:t xml:space="preserve"> </w:t>
      </w:r>
      <w:r w:rsidR="00F61328" w:rsidRPr="00F61328">
        <w:rPr>
          <w:sz w:val="18"/>
          <w:szCs w:val="18"/>
        </w:rPr>
        <w:t>Hong Kong Sheng Kung Hui</w:t>
      </w:r>
    </w:p>
    <w:p w14:paraId="003988A8" w14:textId="463CDF21" w:rsidR="00D85F93" w:rsidRDefault="00D85F93" w:rsidP="00D85F9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PULBOROUGH:  </w:t>
      </w:r>
      <w:r w:rsidRPr="00473FF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Paul Seaman,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</w:t>
      </w:r>
      <w:r w:rsidRPr="00473FFC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Tony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Holloway,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75A041BB" w14:textId="77777777" w:rsidR="000622E5" w:rsidRDefault="00D85F93" w:rsidP="00D85F93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MARY’S CEP SCHOOL (Pulborough):  Sam Copus,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3A3C4549" w14:textId="07B63F1F" w:rsidR="00D85F93" w:rsidRPr="001B75E2" w:rsidRDefault="00D85F93" w:rsidP="00D85F93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David Shepherd, Chr</w:t>
      </w:r>
    </w:p>
    <w:p w14:paraId="49CECACE" w14:textId="77777777" w:rsidR="001D4F89" w:rsidRDefault="001D4F89" w:rsidP="00DB3263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CA91AC7" w14:textId="07D32212" w:rsidR="00B777BD" w:rsidRDefault="003B200E" w:rsidP="00DB3263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91239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A46CC4E" w14:textId="0AA8033F" w:rsidR="007420E4" w:rsidRDefault="009B48FA" w:rsidP="009C0FC4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 xml:space="preserve">of </w:t>
      </w:r>
      <w:r w:rsidR="009C0FC4" w:rsidRPr="009C0FC4">
        <w:rPr>
          <w:sz w:val="18"/>
          <w:szCs w:val="18"/>
        </w:rPr>
        <w:t>The Diocese of the Horn of Africa –</w:t>
      </w:r>
      <w:r w:rsidR="009C0FC4">
        <w:rPr>
          <w:sz w:val="18"/>
          <w:szCs w:val="18"/>
        </w:rPr>
        <w:t xml:space="preserve"> </w:t>
      </w:r>
      <w:r w:rsidR="009C0FC4" w:rsidRPr="009C0FC4">
        <w:rPr>
          <w:sz w:val="18"/>
          <w:szCs w:val="18"/>
        </w:rPr>
        <w:t>The Episcopal / Anglican Province</w:t>
      </w:r>
      <w:r w:rsidR="009C0FC4">
        <w:rPr>
          <w:sz w:val="18"/>
          <w:szCs w:val="18"/>
        </w:rPr>
        <w:t xml:space="preserve"> </w:t>
      </w:r>
      <w:r w:rsidR="009C0FC4" w:rsidRPr="009C0FC4">
        <w:rPr>
          <w:sz w:val="18"/>
          <w:szCs w:val="18"/>
        </w:rPr>
        <w:t>of Alexandria</w:t>
      </w:r>
    </w:p>
    <w:p w14:paraId="2C204651" w14:textId="39A686E4" w:rsidR="00EB2AA2" w:rsidRDefault="00EB2AA2" w:rsidP="00EB2AA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STORRINGTON:  </w:t>
      </w:r>
      <w:r w:rsidR="00B473A5" w:rsidRPr="00B473A5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 </w:t>
      </w:r>
    </w:p>
    <w:p w14:paraId="3D1D7B04" w14:textId="144BC810" w:rsidR="0082631E" w:rsidRDefault="003B200E" w:rsidP="00A75B6F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3B20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B777B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9209A72" w14:textId="77777777" w:rsidR="00A0586F" w:rsidRDefault="009B48FA" w:rsidP="00D56E2E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 xml:space="preserve">of </w:t>
      </w:r>
      <w:r w:rsidR="00D56E2E" w:rsidRPr="00D56E2E">
        <w:rPr>
          <w:sz w:val="18"/>
          <w:szCs w:val="18"/>
        </w:rPr>
        <w:t xml:space="preserve">The Diocese of </w:t>
      </w:r>
      <w:proofErr w:type="spellStart"/>
      <w:r w:rsidR="00D56E2E" w:rsidRPr="00D56E2E">
        <w:rPr>
          <w:sz w:val="18"/>
          <w:szCs w:val="18"/>
        </w:rPr>
        <w:t>Hpa</w:t>
      </w:r>
      <w:proofErr w:type="spellEnd"/>
      <w:r w:rsidR="00D56E2E" w:rsidRPr="00D56E2E">
        <w:rPr>
          <w:sz w:val="18"/>
          <w:szCs w:val="18"/>
        </w:rPr>
        <w:t>-an – The Church</w:t>
      </w:r>
      <w:r w:rsidR="00A0586F">
        <w:rPr>
          <w:sz w:val="18"/>
          <w:szCs w:val="18"/>
        </w:rPr>
        <w:t xml:space="preserve"> </w:t>
      </w:r>
      <w:r w:rsidR="00D56E2E" w:rsidRPr="00D56E2E">
        <w:rPr>
          <w:sz w:val="18"/>
          <w:szCs w:val="18"/>
        </w:rPr>
        <w:t>of the Province of Myanmar (Burma)</w:t>
      </w:r>
    </w:p>
    <w:p w14:paraId="6B2A6ACF" w14:textId="77777777" w:rsidR="000148F8" w:rsidRDefault="000148F8" w:rsidP="000148F8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SULLINGTON and THAKEHAM with WARMINGHURST</w:t>
      </w:r>
      <w:r w:rsidRPr="00C0369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:  </w:t>
      </w:r>
    </w:p>
    <w:p w14:paraId="55508527" w14:textId="4427AA12" w:rsidR="000148F8" w:rsidRPr="00FA3255" w:rsidRDefault="0032488D" w:rsidP="000148F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="000148F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PinC;  </w:t>
      </w:r>
      <w:r w:rsidR="00524AE9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0B4508D" wp14:editId="60830D28">
            <wp:extent cx="2889885" cy="1841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B5518" w14:textId="77777777" w:rsidR="00524AE9" w:rsidRDefault="00524AE9" w:rsidP="00B777B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C86A15F" w14:textId="1528D425" w:rsidR="00524AE9" w:rsidRDefault="003B200E" w:rsidP="00B777B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524AE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TRINITY 10</w:t>
      </w:r>
    </w:p>
    <w:p w14:paraId="38EA0EC3" w14:textId="6AF7CA3C" w:rsidR="00524AE9" w:rsidRDefault="00476803" w:rsidP="00524AE9">
      <w:pPr>
        <w:rPr>
          <w:sz w:val="18"/>
          <w:szCs w:val="18"/>
        </w:rPr>
      </w:pPr>
      <w:r w:rsidRPr="00476803">
        <w:rPr>
          <w:b/>
          <w:bCs/>
          <w:sz w:val="18"/>
          <w:szCs w:val="18"/>
        </w:rPr>
        <w:t xml:space="preserve">PRAY </w:t>
      </w:r>
      <w:r w:rsidR="003F4987">
        <w:rPr>
          <w:b/>
          <w:bCs/>
          <w:sz w:val="18"/>
          <w:szCs w:val="18"/>
        </w:rPr>
        <w:t>for</w:t>
      </w:r>
      <w:r w:rsidR="00745DC1">
        <w:rPr>
          <w:sz w:val="18"/>
          <w:szCs w:val="18"/>
        </w:rPr>
        <w:t xml:space="preserve"> </w:t>
      </w:r>
      <w:r w:rsidR="00524AE9" w:rsidRPr="00524AE9">
        <w:rPr>
          <w:sz w:val="18"/>
          <w:szCs w:val="18"/>
        </w:rPr>
        <w:t>The Anglican Church of Kenya</w:t>
      </w:r>
    </w:p>
    <w:p w14:paraId="561CEAB5" w14:textId="194DDC64" w:rsidR="00450371" w:rsidRPr="00491579" w:rsidRDefault="00450371" w:rsidP="00F14E4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</w:t>
      </w:r>
      <w:r w:rsidR="0047680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AY</w:t>
      </w:r>
      <w:r w:rsidR="003F498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3F4987" w:rsidRPr="00D629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</w:t>
      </w:r>
      <w:r w:rsidR="003F498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629AD" w:rsidRPr="00D629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</w:t>
      </w:r>
      <w:r w:rsidR="007201F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Operations</w:t>
      </w:r>
      <w:r w:rsidR="0049157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Team</w:t>
      </w:r>
      <w:r w:rsidR="008B00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: Zoe Smith, Alan</w:t>
      </w:r>
      <w:r w:rsidR="007201F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Bates, Wendy Harding</w:t>
      </w:r>
    </w:p>
    <w:p w14:paraId="15FED49C" w14:textId="04DAB9F7" w:rsidR="00301D1A" w:rsidRDefault="003B200E" w:rsidP="00F14E44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9C278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04A13" w:rsidRPr="00C04A1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Oswald, 642</w:t>
      </w:r>
    </w:p>
    <w:p w14:paraId="6E17065B" w14:textId="77777777" w:rsidR="00AC1B4C" w:rsidRDefault="009B48FA" w:rsidP="00AC1B4C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8560DF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>of</w:t>
      </w:r>
      <w:r w:rsidR="0033510F">
        <w:rPr>
          <w:sz w:val="18"/>
          <w:szCs w:val="18"/>
        </w:rPr>
        <w:t xml:space="preserve"> </w:t>
      </w:r>
      <w:r w:rsidR="00AC1B4C" w:rsidRPr="00AC1B4C">
        <w:rPr>
          <w:sz w:val="18"/>
          <w:szCs w:val="18"/>
        </w:rPr>
        <w:t>The Diocese of Huron – The Anglican</w:t>
      </w:r>
      <w:r w:rsidR="00AC1B4C">
        <w:rPr>
          <w:sz w:val="18"/>
          <w:szCs w:val="18"/>
        </w:rPr>
        <w:t xml:space="preserve"> </w:t>
      </w:r>
      <w:r w:rsidR="00AC1B4C" w:rsidRPr="00AC1B4C">
        <w:rPr>
          <w:sz w:val="18"/>
          <w:szCs w:val="18"/>
        </w:rPr>
        <w:t>Church of Canada</w:t>
      </w:r>
    </w:p>
    <w:p w14:paraId="64C46E15" w14:textId="77777777" w:rsidR="009547BA" w:rsidRPr="00931BF3" w:rsidRDefault="009547BA" w:rsidP="009547BA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CHILTINGTON:  Stephen Merriman, R. Jim Latter,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3BB77F73" w14:textId="5EC72EAD" w:rsidR="00F96026" w:rsidRDefault="00540ADD" w:rsidP="00C049B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44229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proofErr w:type="gramStart"/>
      <w:r w:rsidR="00442292" w:rsidRPr="00F055ED">
        <w:rPr>
          <w:rFonts w:ascii="Calibri" w:eastAsia="Times New Roman" w:hAnsi="Calibri" w:cs="Times New Roman"/>
          <w:b/>
          <w:caps/>
          <w:color w:val="000000"/>
          <w:sz w:val="18"/>
          <w:lang w:eastAsia="en-GB"/>
        </w:rPr>
        <w:t>Transfiguration</w:t>
      </w:r>
      <w:proofErr w:type="gramEnd"/>
      <w:r w:rsidR="00442292" w:rsidRPr="00F055ED">
        <w:rPr>
          <w:rFonts w:ascii="Calibri" w:eastAsia="Times New Roman" w:hAnsi="Calibri" w:cs="Times New Roman"/>
          <w:b/>
          <w:caps/>
          <w:color w:val="000000"/>
          <w:sz w:val="18"/>
          <w:lang w:eastAsia="en-GB"/>
        </w:rPr>
        <w:t xml:space="preserve"> of the Lord</w:t>
      </w:r>
      <w:r w:rsidR="008E5AF9" w:rsidRPr="0022769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47A15FB8" w14:textId="158AC66A" w:rsidR="00D9434B" w:rsidRDefault="001F5078" w:rsidP="00DA676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sz w:val="18"/>
          <w:szCs w:val="18"/>
        </w:rPr>
        <w:t>We pray for the bishop, clergy and laity of</w:t>
      </w:r>
      <w:r w:rsidR="00DA6761">
        <w:rPr>
          <w:sz w:val="18"/>
          <w:szCs w:val="18"/>
        </w:rPr>
        <w:t xml:space="preserve"> </w:t>
      </w:r>
      <w:r w:rsidR="00DA6761" w:rsidRPr="00DA6761">
        <w:rPr>
          <w:sz w:val="18"/>
          <w:szCs w:val="18"/>
        </w:rPr>
        <w:t>The Diocese of Hyderabad –</w:t>
      </w:r>
      <w:r w:rsidR="00DA6761">
        <w:rPr>
          <w:sz w:val="18"/>
          <w:szCs w:val="18"/>
        </w:rPr>
        <w:t xml:space="preserve"> </w:t>
      </w:r>
      <w:r w:rsidR="00DA6761" w:rsidRPr="00DA6761">
        <w:rPr>
          <w:sz w:val="18"/>
          <w:szCs w:val="18"/>
        </w:rPr>
        <w:t>The Church of Pakistan (United)</w:t>
      </w:r>
    </w:p>
    <w:p w14:paraId="7DBCA2D7" w14:textId="5D88C038" w:rsidR="00B8025E" w:rsidRDefault="00B8025E" w:rsidP="00B8025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ARCHDEACONRY OF HORSHAM:  Angela Martin, Archdeacon of Horsham and </w:t>
      </w:r>
      <w:r w:rsidR="00FD61D7">
        <w:rPr>
          <w:rFonts w:ascii="Calibri" w:eastAsia="Times New Roman" w:hAnsi="Calibri" w:cs="Times New Roman"/>
          <w:color w:val="000000"/>
          <w:sz w:val="18"/>
          <w:lang w:eastAsia="en-GB"/>
        </w:rPr>
        <w:t>Molly Reuter</w:t>
      </w:r>
      <w:r w:rsidR="00B77EA5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her PA</w:t>
      </w:r>
    </w:p>
    <w:p w14:paraId="34C4D611" w14:textId="238746B7" w:rsidR="007420E4" w:rsidRDefault="00442292" w:rsidP="0090392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020E4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2699A" w:rsidRPr="00C9327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Mason Neale</w:t>
      </w:r>
      <w:r w:rsidR="00A630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1866</w:t>
      </w:r>
      <w:r w:rsidR="00B7721F" w:rsidRPr="00B7721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2B76E09F" w14:textId="77777777" w:rsidR="00B77EA5" w:rsidRDefault="002248D4" w:rsidP="00B77EA5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B77EA5" w:rsidRPr="00B77EA5">
        <w:rPr>
          <w:sz w:val="18"/>
          <w:szCs w:val="18"/>
        </w:rPr>
        <w:t>The Diocese of Ibadan – The Church</w:t>
      </w:r>
      <w:r w:rsidR="00B77EA5">
        <w:rPr>
          <w:sz w:val="18"/>
          <w:szCs w:val="18"/>
        </w:rPr>
        <w:t xml:space="preserve"> </w:t>
      </w:r>
      <w:r w:rsidR="00B77EA5" w:rsidRPr="00B77EA5">
        <w:rPr>
          <w:sz w:val="18"/>
          <w:szCs w:val="18"/>
        </w:rPr>
        <w:t>of Nigeria (Anglican Communion)</w:t>
      </w:r>
    </w:p>
    <w:p w14:paraId="5AE42B3A" w14:textId="7ADA3947" w:rsidR="00CA44A2" w:rsidRDefault="00CA44A2" w:rsidP="00CA44A2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CUCKFIELD:  Christopher Powell,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RD;  </w:t>
      </w:r>
      <w:r w:rsidR="00D82F3A">
        <w:rPr>
          <w:rFonts w:ascii="Calibri" w:eastAsia="Times New Roman" w:hAnsi="Calibri" w:cs="Times New Roman"/>
          <w:color w:val="000000"/>
          <w:sz w:val="18"/>
          <w:lang w:eastAsia="en-GB"/>
        </w:rPr>
        <w:t>Michael</w:t>
      </w:r>
      <w:proofErr w:type="gramEnd"/>
      <w:r w:rsidR="00D82F3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Thomas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DLC</w:t>
      </w:r>
      <w:r w:rsidRPr="005C7DF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EADD938" w14:textId="4CFE0D91" w:rsidR="00C80CEB" w:rsidRPr="004B5918" w:rsidRDefault="00540ADD" w:rsidP="00A2320C">
      <w:pP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="008E7E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B5918" w:rsidRPr="004B59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Dominic 1221</w:t>
      </w:r>
    </w:p>
    <w:p w14:paraId="09D56AF2" w14:textId="77777777" w:rsidR="009853F9" w:rsidRDefault="008570E5" w:rsidP="009853F9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9853F9" w:rsidRPr="009853F9">
        <w:rPr>
          <w:sz w:val="18"/>
          <w:szCs w:val="18"/>
        </w:rPr>
        <w:t>North – The Church of Nigeria</w:t>
      </w:r>
      <w:r w:rsidR="009853F9">
        <w:rPr>
          <w:sz w:val="18"/>
          <w:szCs w:val="18"/>
        </w:rPr>
        <w:t xml:space="preserve"> </w:t>
      </w:r>
      <w:r w:rsidR="009853F9" w:rsidRPr="009853F9">
        <w:rPr>
          <w:sz w:val="18"/>
          <w:szCs w:val="18"/>
        </w:rPr>
        <w:t>(Anglican Communion)</w:t>
      </w:r>
    </w:p>
    <w:p w14:paraId="68C419DB" w14:textId="5F1C0202" w:rsidR="00D26B69" w:rsidRDefault="00D26B69" w:rsidP="00D26B6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ARDINGLY:  John Crutchley, I; Chris Sutton, Ass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620D3E1" w14:textId="77777777" w:rsidR="00D26B69" w:rsidRDefault="00D26B69" w:rsidP="00D26B6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John Witherington,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746D3919" w14:textId="34709BF6" w:rsidR="00D26B69" w:rsidRPr="005D03DE" w:rsidRDefault="00D26B69" w:rsidP="00D26B6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ST PETER’S CEP SCHOOL:  Jamie Savage, HT; Kathryn James, Chr</w:t>
      </w:r>
    </w:p>
    <w:p w14:paraId="421675CC" w14:textId="7DC15B90" w:rsidR="00B7721F" w:rsidRPr="00B7721F" w:rsidRDefault="00A273F9" w:rsidP="005F4F87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B7721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7721F" w:rsidRPr="00B772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Mary Sumner, 1921</w:t>
      </w:r>
    </w:p>
    <w:p w14:paraId="238C88BC" w14:textId="77777777" w:rsidR="00D36426" w:rsidRPr="00D36426" w:rsidRDefault="00B7721F" w:rsidP="00D36426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344516">
        <w:rPr>
          <w:sz w:val="18"/>
          <w:szCs w:val="18"/>
        </w:rPr>
        <w:t xml:space="preserve"> </w:t>
      </w:r>
      <w:r w:rsidR="00D36426" w:rsidRPr="00D36426">
        <w:rPr>
          <w:sz w:val="18"/>
          <w:szCs w:val="18"/>
        </w:rPr>
        <w:t>The Diocese of Ibadan</w:t>
      </w:r>
    </w:p>
    <w:p w14:paraId="70949589" w14:textId="77777777" w:rsidR="00A54C3D" w:rsidRDefault="00D36426" w:rsidP="00D36426">
      <w:pPr>
        <w:rPr>
          <w:sz w:val="18"/>
          <w:szCs w:val="18"/>
        </w:rPr>
      </w:pPr>
      <w:r w:rsidRPr="00D36426">
        <w:rPr>
          <w:sz w:val="18"/>
          <w:szCs w:val="18"/>
        </w:rPr>
        <w:t>South – The Church of Nigeria</w:t>
      </w:r>
      <w:r>
        <w:rPr>
          <w:sz w:val="18"/>
          <w:szCs w:val="18"/>
        </w:rPr>
        <w:t xml:space="preserve"> </w:t>
      </w:r>
      <w:r w:rsidRPr="00D36426">
        <w:rPr>
          <w:sz w:val="18"/>
          <w:szCs w:val="18"/>
        </w:rPr>
        <w:t>(Anglican Communion)</w:t>
      </w:r>
    </w:p>
    <w:p w14:paraId="46F1A488" w14:textId="77777777" w:rsidR="00191AC9" w:rsidRDefault="00191AC9" w:rsidP="00191AC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BALCOMBE:  David King;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3F41CB6D" w14:textId="00AA57DE" w:rsidR="00191AC9" w:rsidRDefault="00191AC9" w:rsidP="00191AC9">
      <w:pPr>
        <w:tabs>
          <w:tab w:val="left" w:pos="709"/>
        </w:tabs>
        <w:rPr>
          <w:b/>
          <w:noProof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BALCOMBE CEP SCHOOL:  Wendy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Milbanks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Ian Tremble, Chr</w:t>
      </w:r>
    </w:p>
    <w:p w14:paraId="684AA0AB" w14:textId="1325C1CE" w:rsidR="005F4F87" w:rsidRDefault="00A273F9" w:rsidP="005F4F87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A2E18" w:rsidRPr="008A2E1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Laurence</w:t>
      </w:r>
      <w:r w:rsidR="008A2E1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 258</w:t>
      </w:r>
    </w:p>
    <w:p w14:paraId="60E6353C" w14:textId="77777777" w:rsidR="006C6031" w:rsidRDefault="00B7721F" w:rsidP="006C6031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344516">
        <w:rPr>
          <w:sz w:val="18"/>
          <w:szCs w:val="18"/>
        </w:rPr>
        <w:t xml:space="preserve"> </w:t>
      </w:r>
      <w:r w:rsidR="006C6031" w:rsidRPr="006C6031">
        <w:rPr>
          <w:sz w:val="18"/>
          <w:szCs w:val="18"/>
        </w:rPr>
        <w:t xml:space="preserve">The Diocese of </w:t>
      </w:r>
      <w:proofErr w:type="spellStart"/>
      <w:r w:rsidR="006C6031" w:rsidRPr="006C6031">
        <w:rPr>
          <w:sz w:val="18"/>
          <w:szCs w:val="18"/>
        </w:rPr>
        <w:t>Ibba</w:t>
      </w:r>
      <w:proofErr w:type="spellEnd"/>
      <w:r w:rsidR="006C6031" w:rsidRPr="006C6031">
        <w:rPr>
          <w:sz w:val="18"/>
          <w:szCs w:val="18"/>
        </w:rPr>
        <w:t xml:space="preserve"> – Province of the</w:t>
      </w:r>
      <w:r w:rsidR="006C6031">
        <w:rPr>
          <w:sz w:val="18"/>
          <w:szCs w:val="18"/>
        </w:rPr>
        <w:t xml:space="preserve"> </w:t>
      </w:r>
      <w:r w:rsidR="006C6031" w:rsidRPr="006C6031">
        <w:rPr>
          <w:sz w:val="18"/>
          <w:szCs w:val="18"/>
        </w:rPr>
        <w:t>Episcopal Church of South Sudan</w:t>
      </w:r>
    </w:p>
    <w:p w14:paraId="31FEF2B5" w14:textId="5BDC64EF" w:rsidR="00AA670C" w:rsidRDefault="00AA670C" w:rsidP="00AA67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CUCKFIELD &amp; BOLNEY:  </w:t>
      </w:r>
      <w:r w:rsidR="001979BF">
        <w:rPr>
          <w:rFonts w:ascii="Calibri" w:eastAsia="Times New Roman" w:hAnsi="Calibri" w:cs="Times New Roman"/>
          <w:color w:val="000000"/>
          <w:sz w:val="18"/>
          <w:lang w:eastAsia="en-GB"/>
        </w:rPr>
        <w:t>Daniel Valentine,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I; Michael Windridge,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Assoc.Vicar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Martin Mills,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;  Clive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Simmonds, Tony Bond, Vicky Peattie, 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CB1C972" w14:textId="77777777" w:rsidR="00AA670C" w:rsidRDefault="00AA670C" w:rsidP="00AA67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HOLY TRINITY CEP SCHOOL:  Ann MacGregor, HT; Lindsay Smith, Chr</w:t>
      </w:r>
    </w:p>
    <w:p w14:paraId="6B89DD06" w14:textId="114993A0" w:rsidR="00AA670C" w:rsidRDefault="00AA670C" w:rsidP="00AA670C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BOLNEY CEP SCHOOL:  Emma Lofthouse,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Jo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Glew, Chr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3B0CD9"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4EB124EF" wp14:editId="7CE2CD6C">
            <wp:extent cx="2889885" cy="18415"/>
            <wp:effectExtent l="0" t="0" r="571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53EE3" w14:textId="77777777" w:rsidR="003B0CD9" w:rsidRDefault="003B0CD9" w:rsidP="000107C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CE48F48" w14:textId="69961633" w:rsidR="009E183E" w:rsidRPr="003501C1" w:rsidRDefault="00A273F9" w:rsidP="000107C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E73DD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501C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11</w:t>
      </w:r>
    </w:p>
    <w:p w14:paraId="54A9F99C" w14:textId="2A2113A3" w:rsidR="003501C1" w:rsidRPr="004E5AD2" w:rsidRDefault="003501C1" w:rsidP="003501C1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B96AD3" w:rsidRPr="00B96AD3">
        <w:rPr>
          <w:sz w:val="18"/>
          <w:szCs w:val="18"/>
        </w:rPr>
        <w:t>The Anglican Church of Korea</w:t>
      </w:r>
    </w:p>
    <w:p w14:paraId="17D9A76C" w14:textId="7AEF71A2" w:rsidR="003501C1" w:rsidRPr="004B5918" w:rsidRDefault="003501C1" w:rsidP="003501C1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</w:t>
      </w:r>
      <w:r w:rsidR="00B96A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Diocesan Safeguarding </w:t>
      </w:r>
      <w:proofErr w:type="gramStart"/>
      <w:r w:rsidR="00B96A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Team;</w:t>
      </w:r>
      <w:proofErr w:type="gramEnd"/>
      <w:r w:rsidR="00B96A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Colin Perkins, Victoria Taylor,</w:t>
      </w:r>
      <w:r w:rsidR="002C06A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Julie </w:t>
      </w:r>
      <w:r w:rsidR="00663B9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Gross, Vicki Peck, Emma Lambert</w:t>
      </w:r>
    </w:p>
    <w:p w14:paraId="56061B48" w14:textId="25648A2F" w:rsidR="00A273F9" w:rsidRDefault="00A273F9" w:rsidP="00A273F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96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E0B9DE4" w14:textId="356D38CA" w:rsidR="00BD1EE8" w:rsidRDefault="00B7721F" w:rsidP="00BD1EE8">
      <w:pPr>
        <w:rPr>
          <w:sz w:val="18"/>
          <w:szCs w:val="18"/>
        </w:rPr>
      </w:pPr>
      <w:bookmarkStart w:id="5" w:name="_Hlk165640389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277155">
        <w:rPr>
          <w:sz w:val="18"/>
          <w:szCs w:val="18"/>
        </w:rPr>
        <w:t xml:space="preserve">of </w:t>
      </w:r>
      <w:bookmarkEnd w:id="5"/>
      <w:r w:rsidR="00BD1EE8" w:rsidRPr="00BD1EE8">
        <w:rPr>
          <w:sz w:val="18"/>
          <w:szCs w:val="18"/>
        </w:rPr>
        <w:t>The Diocese of Idah – The Church of</w:t>
      </w:r>
      <w:r w:rsidR="00BD1EE8">
        <w:rPr>
          <w:sz w:val="18"/>
          <w:szCs w:val="18"/>
        </w:rPr>
        <w:t xml:space="preserve"> </w:t>
      </w:r>
      <w:r w:rsidR="00BD1EE8" w:rsidRPr="00BD1EE8">
        <w:rPr>
          <w:sz w:val="18"/>
          <w:szCs w:val="18"/>
        </w:rPr>
        <w:t>Nigeria (Anglican Communion)</w:t>
      </w:r>
    </w:p>
    <w:p w14:paraId="2639942F" w14:textId="3D322558" w:rsidR="00C46C1A" w:rsidRDefault="00C46C1A" w:rsidP="00C46C1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LOWER BEEDING &amp; COWFOLD:  Sue Wharton, V; </w:t>
      </w:r>
      <w:r w:rsidR="00E619C7">
        <w:rPr>
          <w:rFonts w:ascii="Calibri" w:eastAsia="Times New Roman" w:hAnsi="Calibri" w:cs="Times New Roman"/>
          <w:color w:val="000000"/>
          <w:sz w:val="18"/>
          <w:lang w:eastAsia="en-GB"/>
        </w:rPr>
        <w:t>Martin Mills, A</w:t>
      </w:r>
      <w:r w:rsidR="00B669A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sst. C;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Geoff Peckham,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09F69A28" w14:textId="77777777" w:rsidR="00C46C1A" w:rsidRDefault="00C46C1A" w:rsidP="00C46C1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HOLY TRINITY CEP SCHOOL (Lower Beeding):  Tracey Bishop,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Steffan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Battle, Chr</w:t>
      </w:r>
    </w:p>
    <w:p w14:paraId="5484A428" w14:textId="23681739" w:rsidR="00C46C1A" w:rsidRDefault="00C46C1A" w:rsidP="00C46C1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PETER’S CEP SCHOOL:  Giles Kolte,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18234016" w14:textId="77777777" w:rsidR="00FF71C7" w:rsidRDefault="00FF71C7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B67BCBE" w14:textId="77777777" w:rsidR="00FF71C7" w:rsidRDefault="00FF71C7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6285878F" w14:textId="77777777" w:rsidR="00FF71C7" w:rsidRDefault="00FF71C7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A1A4DF9" w14:textId="77777777" w:rsidR="00FF71C7" w:rsidRDefault="00FF71C7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7D6D386" w14:textId="37AE7063" w:rsidR="00DA2A9D" w:rsidRDefault="008D4CFC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13</w:t>
      </w:r>
      <w:r w:rsidR="00D74BF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17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Jeremy Taylor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1667</w:t>
      </w:r>
    </w:p>
    <w:p w14:paraId="25C3D49C" w14:textId="402F2C6B" w:rsidR="008D4CFC" w:rsidRDefault="00DA2A9D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 xml:space="preserve">Florence Nightingale, </w:t>
      </w:r>
      <w:r w:rsidR="00C7664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1910</w:t>
      </w:r>
      <w:r w:rsidR="00A970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0B9F4AE" w14:textId="77777777" w:rsidR="0010397A" w:rsidRPr="0010397A" w:rsidRDefault="00277155" w:rsidP="0010397A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10397A">
        <w:rPr>
          <w:sz w:val="18"/>
          <w:szCs w:val="18"/>
        </w:rPr>
        <w:t xml:space="preserve"> </w:t>
      </w:r>
      <w:r w:rsidR="0010397A" w:rsidRPr="0010397A">
        <w:rPr>
          <w:sz w:val="18"/>
          <w:szCs w:val="18"/>
        </w:rPr>
        <w:t>The Diocese of Idaho –</w:t>
      </w:r>
    </w:p>
    <w:p w14:paraId="4BFFBE2E" w14:textId="08EC8C09" w:rsidR="00D118B8" w:rsidRDefault="0010397A" w:rsidP="0010397A">
      <w:pPr>
        <w:rPr>
          <w:sz w:val="18"/>
          <w:szCs w:val="18"/>
        </w:rPr>
      </w:pPr>
      <w:r w:rsidRPr="0010397A">
        <w:rPr>
          <w:sz w:val="18"/>
          <w:szCs w:val="18"/>
        </w:rPr>
        <w:t>The Episcopal Church</w:t>
      </w:r>
    </w:p>
    <w:p w14:paraId="617AE1CD" w14:textId="77777777" w:rsidR="00DD4345" w:rsidRPr="001023ED" w:rsidRDefault="00DD4345" w:rsidP="00DD4345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1023E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HAYWARDS HEATH, St Richard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:  David King, I</w:t>
      </w:r>
    </w:p>
    <w:p w14:paraId="4C9338C6" w14:textId="658C93D8" w:rsidR="009D021A" w:rsidRDefault="007B6A47" w:rsidP="00576B89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A273F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BC61E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9678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Maxi</w:t>
      </w:r>
      <w:r w:rsidR="00914EC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milian Kolbe, 1941</w:t>
      </w:r>
      <w:r w:rsidR="00A273F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45DC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71699D81" w14:textId="77777777" w:rsidR="00554F76" w:rsidRDefault="007B6A47" w:rsidP="00F416A1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116B34">
        <w:rPr>
          <w:sz w:val="18"/>
          <w:szCs w:val="18"/>
        </w:rPr>
        <w:t xml:space="preserve"> </w:t>
      </w:r>
      <w:r w:rsidR="00F416A1" w:rsidRPr="00F416A1">
        <w:rPr>
          <w:sz w:val="18"/>
          <w:szCs w:val="18"/>
        </w:rPr>
        <w:t xml:space="preserve">The Diocese of </w:t>
      </w:r>
      <w:proofErr w:type="spellStart"/>
      <w:r w:rsidR="00F416A1" w:rsidRPr="00F416A1">
        <w:rPr>
          <w:sz w:val="18"/>
          <w:szCs w:val="18"/>
        </w:rPr>
        <w:t>Ideato</w:t>
      </w:r>
      <w:proofErr w:type="spellEnd"/>
      <w:r w:rsidR="00F416A1" w:rsidRPr="00F416A1">
        <w:rPr>
          <w:sz w:val="18"/>
          <w:szCs w:val="18"/>
        </w:rPr>
        <w:t xml:space="preserve"> – The Church</w:t>
      </w:r>
      <w:r w:rsidR="00F416A1">
        <w:rPr>
          <w:sz w:val="18"/>
          <w:szCs w:val="18"/>
        </w:rPr>
        <w:t xml:space="preserve"> </w:t>
      </w:r>
      <w:r w:rsidR="00F416A1" w:rsidRPr="00F416A1">
        <w:rPr>
          <w:sz w:val="18"/>
          <w:szCs w:val="18"/>
        </w:rPr>
        <w:t>of Nigeria (Anglican Communion)</w:t>
      </w:r>
    </w:p>
    <w:p w14:paraId="0362F735" w14:textId="29F074D7" w:rsidR="00E52283" w:rsidRDefault="00E52283" w:rsidP="00E5228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HAYWARDS HEATH, St Wilfrid:  Edward Pritchett,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I;  </w:t>
      </w:r>
      <w:r w:rsidR="00187155">
        <w:rPr>
          <w:rFonts w:ascii="Calibri" w:eastAsia="Times New Roman" w:hAnsi="Calibri" w:cs="Times New Roman"/>
          <w:color w:val="000000"/>
          <w:sz w:val="18"/>
          <w:lang w:eastAsia="en-GB"/>
        </w:rPr>
        <w:t>Carolyn</w:t>
      </w:r>
      <w:proofErr w:type="gramEnd"/>
      <w:r w:rsidR="001871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Scott, Asst C</w:t>
      </w:r>
    </w:p>
    <w:p w14:paraId="06B24F66" w14:textId="77777777" w:rsidR="00E52283" w:rsidRPr="00040D0A" w:rsidRDefault="00E52283" w:rsidP="00E5228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WILFRID’S CEP SCHOOL:  Simon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Hateley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Jill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Garraway, Chr</w:t>
      </w:r>
    </w:p>
    <w:p w14:paraId="33408E54" w14:textId="01733F97" w:rsidR="00B1687B" w:rsidRPr="00B90CEC" w:rsidRDefault="00A273F9" w:rsidP="00137B6E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6"/>
          <w:szCs w:val="2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576B89" w:rsidRPr="00576B8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F0B5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45DC1" w:rsidRPr="00B90CEC">
        <w:rPr>
          <w:b/>
          <w:bCs/>
          <w:sz w:val="20"/>
          <w:szCs w:val="20"/>
        </w:rPr>
        <w:t>The Blessed Virgin Mary</w:t>
      </w:r>
    </w:p>
    <w:p w14:paraId="31804113" w14:textId="77777777" w:rsidR="00C30F61" w:rsidRDefault="00B7721F" w:rsidP="00C30F61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90CEC">
        <w:rPr>
          <w:sz w:val="18"/>
          <w:szCs w:val="18"/>
        </w:rPr>
        <w:t xml:space="preserve"> </w:t>
      </w:r>
      <w:r w:rsidR="00C30F61" w:rsidRPr="00C30F61">
        <w:rPr>
          <w:sz w:val="18"/>
          <w:szCs w:val="18"/>
        </w:rPr>
        <w:t xml:space="preserve">The Diocese of </w:t>
      </w:r>
      <w:proofErr w:type="spellStart"/>
      <w:r w:rsidR="00C30F61" w:rsidRPr="00C30F61">
        <w:rPr>
          <w:sz w:val="18"/>
          <w:szCs w:val="18"/>
        </w:rPr>
        <w:t>Idoani</w:t>
      </w:r>
      <w:proofErr w:type="spellEnd"/>
      <w:r w:rsidR="00C30F61" w:rsidRPr="00C30F61">
        <w:rPr>
          <w:sz w:val="18"/>
          <w:szCs w:val="18"/>
        </w:rPr>
        <w:t xml:space="preserve"> – The Church</w:t>
      </w:r>
      <w:r w:rsidR="00C30F61">
        <w:rPr>
          <w:sz w:val="18"/>
          <w:szCs w:val="18"/>
        </w:rPr>
        <w:t xml:space="preserve"> </w:t>
      </w:r>
      <w:r w:rsidR="00C30F61" w:rsidRPr="00C30F61">
        <w:rPr>
          <w:sz w:val="18"/>
          <w:szCs w:val="18"/>
        </w:rPr>
        <w:t>of Nigeria (Anglican Communion)</w:t>
      </w:r>
    </w:p>
    <w:p w14:paraId="4AAEFE32" w14:textId="77777777" w:rsidR="00437AED" w:rsidRDefault="00437AED" w:rsidP="00437AE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HAYWARDS HEATH, The Ascension:  Martin Jones,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PinC;  Joanna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Elliott,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</w:t>
      </w:r>
    </w:p>
    <w:p w14:paraId="77D18143" w14:textId="72FEAFC4" w:rsidR="00B90CEC" w:rsidRPr="00B90CEC" w:rsidRDefault="00A273F9" w:rsidP="006660F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137B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6B3FD76" w14:textId="77777777" w:rsidR="00860A5D" w:rsidRDefault="00B7721F" w:rsidP="00860A5D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90CEC">
        <w:rPr>
          <w:sz w:val="18"/>
          <w:szCs w:val="18"/>
        </w:rPr>
        <w:t xml:space="preserve"> </w:t>
      </w:r>
      <w:r w:rsidR="00860A5D" w:rsidRPr="00860A5D">
        <w:rPr>
          <w:sz w:val="18"/>
          <w:szCs w:val="18"/>
        </w:rPr>
        <w:t>The Diocese of Ife – The Church of</w:t>
      </w:r>
      <w:r w:rsidR="00860A5D">
        <w:rPr>
          <w:sz w:val="18"/>
          <w:szCs w:val="18"/>
        </w:rPr>
        <w:t xml:space="preserve"> </w:t>
      </w:r>
      <w:r w:rsidR="00860A5D" w:rsidRPr="00860A5D">
        <w:rPr>
          <w:sz w:val="18"/>
          <w:szCs w:val="18"/>
        </w:rPr>
        <w:t>Nigeria (Anglican Communion)</w:t>
      </w:r>
    </w:p>
    <w:p w14:paraId="6B2179ED" w14:textId="1BC64D60" w:rsidR="00DB0F50" w:rsidRDefault="00DB0F50" w:rsidP="00DB0F5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HIGHBROOK and WEST HOATHLY: </w:t>
      </w:r>
      <w:r w:rsidRPr="00D0669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06699" w:rsidRPr="00D06699">
        <w:rPr>
          <w:rFonts w:ascii="Calibri" w:eastAsia="Times New Roman" w:hAnsi="Calibri" w:cs="Times New Roman"/>
          <w:color w:val="000000"/>
          <w:sz w:val="18"/>
          <w:lang w:eastAsia="en-GB"/>
        </w:rPr>
        <w:t>Heather Wilkin</w:t>
      </w:r>
      <w:r w:rsidR="00D0669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PinC;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7E4F685D" w14:textId="31E236B2" w:rsidR="00DB0F50" w:rsidRPr="007F285C" w:rsidRDefault="00DB0F50" w:rsidP="00DB0F5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HOATHLY CEP SCHOOL:  </w:t>
      </w:r>
      <w:r w:rsidR="00326DA5">
        <w:rPr>
          <w:rFonts w:ascii="Calibri" w:eastAsia="Times New Roman" w:hAnsi="Calibri" w:cs="Times New Roman"/>
          <w:color w:val="000000"/>
          <w:sz w:val="18"/>
          <w:lang w:eastAsia="en-GB"/>
        </w:rPr>
        <w:t>Samantha Dann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HT; </w:t>
      </w:r>
      <w:r w:rsidR="00326DA5">
        <w:rPr>
          <w:rFonts w:ascii="Calibri" w:eastAsia="Times New Roman" w:hAnsi="Calibri" w:cs="Times New Roman"/>
          <w:color w:val="000000"/>
          <w:sz w:val="18"/>
          <w:lang w:eastAsia="en-GB"/>
        </w:rPr>
        <w:t>Sophie Abbott &amp; Patricia Shanahan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Chr</w:t>
      </w:r>
      <w:r w:rsidR="00D57790">
        <w:rPr>
          <w:rFonts w:ascii="Calibri" w:eastAsia="Times New Roman" w:hAnsi="Calibri" w:cs="Times New Roman"/>
          <w:color w:val="000000"/>
          <w:sz w:val="18"/>
          <w:lang w:eastAsia="en-GB"/>
        </w:rPr>
        <w:t>s</w:t>
      </w:r>
      <w:proofErr w:type="spellEnd"/>
    </w:p>
    <w:p w14:paraId="6B35213F" w14:textId="77777777" w:rsidR="00925DDD" w:rsidRDefault="00A273F9" w:rsidP="007F0B5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E6FBB00" w14:textId="78B7C33A" w:rsidR="00B7721F" w:rsidRDefault="00B7721F" w:rsidP="0084293F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A40547">
        <w:rPr>
          <w:sz w:val="18"/>
          <w:szCs w:val="18"/>
        </w:rPr>
        <w:t xml:space="preserve"> </w:t>
      </w:r>
      <w:r w:rsidR="0084293F" w:rsidRPr="0084293F">
        <w:rPr>
          <w:sz w:val="18"/>
          <w:szCs w:val="18"/>
        </w:rPr>
        <w:t>The Diocese of Ife East – The Church</w:t>
      </w:r>
      <w:r w:rsidR="0084293F">
        <w:rPr>
          <w:sz w:val="18"/>
          <w:szCs w:val="18"/>
        </w:rPr>
        <w:t xml:space="preserve"> </w:t>
      </w:r>
      <w:r w:rsidR="0084293F" w:rsidRPr="0084293F">
        <w:rPr>
          <w:sz w:val="18"/>
          <w:szCs w:val="18"/>
        </w:rPr>
        <w:t>of Nigeria (Anglican Communion)</w:t>
      </w:r>
    </w:p>
    <w:p w14:paraId="6C697844" w14:textId="77777777" w:rsidR="0056239B" w:rsidRDefault="0056239B" w:rsidP="005623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HORSTED KEYNES:  </w:t>
      </w:r>
      <w:r w:rsidRPr="00C6435C">
        <w:rPr>
          <w:rFonts w:ascii="Calibri" w:eastAsia="Times New Roman" w:hAnsi="Calibri" w:cs="Times New Roman"/>
          <w:color w:val="000000"/>
          <w:sz w:val="18"/>
          <w:lang w:eastAsia="en-GB"/>
        </w:rPr>
        <w:t>David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Murdoch,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PinC;  Peter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Sutton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</w:p>
    <w:p w14:paraId="2537B161" w14:textId="77777777" w:rsidR="0056239B" w:rsidRPr="00C6435C" w:rsidRDefault="0056239B" w:rsidP="005623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GILES’ CEP SCHOOL:  Hilary Douch,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Helen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Jones, Chr</w:t>
      </w:r>
    </w:p>
    <w:p w14:paraId="4FF1D170" w14:textId="2FCD45D3" w:rsidR="00921B55" w:rsidRDefault="00921B55" w:rsidP="00D84BB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70FC74E2" wp14:editId="201CFC03">
            <wp:extent cx="2889885" cy="18415"/>
            <wp:effectExtent l="0" t="0" r="571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9132D" w14:textId="77777777" w:rsidR="00921B55" w:rsidRDefault="00921B55" w:rsidP="00D84BB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5247D4F" w14:textId="198C2DB9" w:rsidR="007F0B57" w:rsidRPr="009F6E07" w:rsidRDefault="00A273F9" w:rsidP="00D84BB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7F0B57" w:rsidRPr="007F0B5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C6029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7C6029" w:rsidRPr="007C6029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TRINITY 12</w:t>
      </w:r>
      <w:r w:rsidR="007000B6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0C04904A" w14:textId="77777777" w:rsidR="007C6029" w:rsidRDefault="00921B55" w:rsidP="007C6029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7C6029" w:rsidRPr="007C6029">
        <w:rPr>
          <w:sz w:val="18"/>
          <w:szCs w:val="18"/>
        </w:rPr>
        <w:t>The Anglican Church of Melanesia</w:t>
      </w:r>
    </w:p>
    <w:p w14:paraId="4E54BBAE" w14:textId="26704F25" w:rsidR="00921B55" w:rsidRDefault="00921B55" w:rsidP="007C602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54797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 w:rsidRPr="00DE608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 </w:t>
      </w:r>
      <w:r w:rsidR="00FA6CB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all Workplace Chaplains, Industrial, Fire, Police, Ambulance, </w:t>
      </w:r>
      <w:r w:rsidR="00E30FF5">
        <w:rPr>
          <w:rFonts w:ascii="Calibri" w:eastAsia="Times New Roman" w:hAnsi="Calibri" w:cs="Times New Roman"/>
          <w:color w:val="000000"/>
          <w:sz w:val="18"/>
          <w:lang w:eastAsia="en-GB"/>
        </w:rPr>
        <w:t>Coastguard, Airport and School/College Chaplains</w:t>
      </w:r>
    </w:p>
    <w:p w14:paraId="1458EF74" w14:textId="77777777" w:rsidR="008B3123" w:rsidRDefault="00A273F9" w:rsidP="00D84BB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D84BBA" w:rsidRPr="00D84BB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84BB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E7B5CB2" w14:textId="77777777" w:rsidR="00582AC9" w:rsidRDefault="00B7721F" w:rsidP="00582AC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bookmarkStart w:id="6" w:name="_Hlk165642399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A40547">
        <w:rPr>
          <w:sz w:val="18"/>
          <w:szCs w:val="18"/>
        </w:rPr>
        <w:t xml:space="preserve"> </w:t>
      </w:r>
      <w:bookmarkEnd w:id="6"/>
      <w:r w:rsidR="0063071A" w:rsidRPr="0063071A">
        <w:rPr>
          <w:sz w:val="18"/>
          <w:szCs w:val="18"/>
        </w:rPr>
        <w:t xml:space="preserve">The Diocese of </w:t>
      </w:r>
      <w:r w:rsidR="00343495" w:rsidRPr="00343495">
        <w:rPr>
          <w:sz w:val="18"/>
          <w:szCs w:val="18"/>
        </w:rPr>
        <w:t>The Diocese of Ifo – The Church of</w:t>
      </w:r>
      <w:r w:rsidR="00F004C1">
        <w:rPr>
          <w:sz w:val="18"/>
          <w:szCs w:val="18"/>
        </w:rPr>
        <w:t xml:space="preserve"> </w:t>
      </w:r>
      <w:r w:rsidR="00343495" w:rsidRPr="00343495">
        <w:rPr>
          <w:sz w:val="18"/>
          <w:szCs w:val="18"/>
        </w:rPr>
        <w:t>Nigeria (Anglican</w:t>
      </w:r>
      <w:r w:rsidR="00A27351">
        <w:rPr>
          <w:sz w:val="18"/>
          <w:szCs w:val="18"/>
        </w:rPr>
        <w:t xml:space="preserve"> </w:t>
      </w:r>
      <w:r w:rsidR="00343495" w:rsidRPr="00343495">
        <w:rPr>
          <w:sz w:val="18"/>
          <w:szCs w:val="18"/>
        </w:rPr>
        <w:t>Communion)</w:t>
      </w:r>
      <w:r w:rsidR="00A27351">
        <w:rPr>
          <w:sz w:val="18"/>
          <w:szCs w:val="18"/>
        </w:rPr>
        <w:t xml:space="preserve"> </w:t>
      </w:r>
      <w:r w:rsidR="00582AC9" w:rsidRPr="00C974F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LINDFIELD</w:t>
      </w:r>
      <w:r w:rsidR="00582AC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:</w:t>
      </w:r>
      <w:r w:rsidR="00582AC9" w:rsidRPr="00C974F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 </w:t>
      </w:r>
      <w:r w:rsidR="00582AC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Stephen Nichols</w:t>
      </w:r>
      <w:r w:rsidR="00582AC9" w:rsidRPr="00C974F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, </w:t>
      </w:r>
      <w:proofErr w:type="gramStart"/>
      <w:r w:rsidR="00582AC9" w:rsidRPr="00C974F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I;  </w:t>
      </w:r>
      <w:r w:rsidR="00582AC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Hugh</w:t>
      </w:r>
      <w:proofErr w:type="gramEnd"/>
      <w:r w:rsidR="00582AC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Bourne, AV;  Ben Lucas, AV;  Steve Hagger, Cavan Wood, Alan Carter, &amp; Jeremy Taylor, </w:t>
      </w:r>
      <w:proofErr w:type="spellStart"/>
      <w:r w:rsidR="00582AC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Rdrs</w:t>
      </w:r>
      <w:proofErr w:type="spellEnd"/>
      <w:r w:rsidR="00582AC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;</w:t>
      </w:r>
    </w:p>
    <w:p w14:paraId="2BA182E4" w14:textId="54FD84DC" w:rsidR="003409AE" w:rsidRDefault="00A273F9" w:rsidP="002C368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0E74E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5706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Bernard</w:t>
      </w:r>
      <w:r w:rsidR="00E600A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1153</w:t>
      </w:r>
    </w:p>
    <w:p w14:paraId="06B4D677" w14:textId="7640775B" w:rsidR="00E75422" w:rsidRPr="00657065" w:rsidRDefault="00E75422" w:rsidP="002C368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William &amp; Catherine Booth, 1912 &amp; 1890</w:t>
      </w:r>
    </w:p>
    <w:p w14:paraId="619BB3BC" w14:textId="6AD88D87" w:rsidR="00400A70" w:rsidRDefault="00400A70" w:rsidP="00B65BE0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B65BE0">
        <w:rPr>
          <w:sz w:val="18"/>
          <w:szCs w:val="18"/>
        </w:rPr>
        <w:t xml:space="preserve"> </w:t>
      </w:r>
      <w:r w:rsidR="00B65BE0" w:rsidRPr="00B65BE0">
        <w:rPr>
          <w:sz w:val="18"/>
          <w:szCs w:val="18"/>
        </w:rPr>
        <w:t xml:space="preserve">The Diocese of </w:t>
      </w:r>
      <w:proofErr w:type="spellStart"/>
      <w:r w:rsidR="00B65BE0" w:rsidRPr="00B65BE0">
        <w:rPr>
          <w:sz w:val="18"/>
          <w:szCs w:val="18"/>
        </w:rPr>
        <w:t>Igbomina</w:t>
      </w:r>
      <w:proofErr w:type="spellEnd"/>
      <w:r w:rsidR="00B65BE0" w:rsidRPr="00B65BE0">
        <w:rPr>
          <w:sz w:val="18"/>
          <w:szCs w:val="18"/>
        </w:rPr>
        <w:t xml:space="preserve"> –</w:t>
      </w:r>
      <w:r w:rsidR="00B65BE0">
        <w:rPr>
          <w:sz w:val="18"/>
          <w:szCs w:val="18"/>
        </w:rPr>
        <w:t xml:space="preserve"> </w:t>
      </w:r>
      <w:r w:rsidR="00B65BE0" w:rsidRPr="00B65BE0">
        <w:rPr>
          <w:sz w:val="18"/>
          <w:szCs w:val="18"/>
        </w:rPr>
        <w:t>The Church of Nigeria</w:t>
      </w:r>
      <w:r w:rsidR="00B65BE0">
        <w:rPr>
          <w:sz w:val="18"/>
          <w:szCs w:val="18"/>
        </w:rPr>
        <w:t xml:space="preserve"> </w:t>
      </w:r>
      <w:r w:rsidR="00B65BE0" w:rsidRPr="00B65BE0">
        <w:rPr>
          <w:sz w:val="18"/>
          <w:szCs w:val="18"/>
        </w:rPr>
        <w:t>(Anglican Communion)</w:t>
      </w:r>
    </w:p>
    <w:p w14:paraId="20F6CACC" w14:textId="113ED61A" w:rsidR="00BE7B10" w:rsidRDefault="00BE7B10" w:rsidP="00BE7B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C974F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SCAYNES HILL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: </w:t>
      </w:r>
      <w:r w:rsidR="00191DD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I;  Gaynor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Deal, &amp; Steve Argent,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Rdrs</w:t>
      </w:r>
      <w:proofErr w:type="spellEnd"/>
    </w:p>
    <w:p w14:paraId="36CEB84C" w14:textId="31045746" w:rsidR="00BE7B10" w:rsidRPr="00C974F3" w:rsidRDefault="00BE7B10" w:rsidP="00BE7B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ST AUGUSTINE’S CEP SCHOOL:  </w:t>
      </w:r>
      <w:r w:rsidR="00851570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Ben Cornford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, HT</w:t>
      </w:r>
      <w:r w:rsidR="00851570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; Lynn Hainge, Chr</w:t>
      </w:r>
    </w:p>
    <w:p w14:paraId="5586579B" w14:textId="12DA73DD" w:rsidR="00FD65D4" w:rsidRDefault="00217B76" w:rsidP="00FD65D4">
      <w:pPr>
        <w:rPr>
          <w:sz w:val="18"/>
          <w:szCs w:val="18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FD65D4" w:rsidRPr="00FD65D4">
        <w:rPr>
          <w:sz w:val="18"/>
          <w:szCs w:val="18"/>
        </w:rPr>
        <w:t xml:space="preserve"> </w:t>
      </w:r>
    </w:p>
    <w:p w14:paraId="060B1BD3" w14:textId="77777777" w:rsidR="00F30C7D" w:rsidRPr="00F30C7D" w:rsidRDefault="00FD65D4" w:rsidP="00F30C7D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sz w:val="18"/>
          <w:szCs w:val="18"/>
        </w:rPr>
        <w:t xml:space="preserve">We pray for the bishop, clergy and laity of </w:t>
      </w:r>
      <w:r w:rsidR="00095552" w:rsidRPr="00095552">
        <w:rPr>
          <w:sz w:val="18"/>
          <w:szCs w:val="18"/>
        </w:rPr>
        <w:t xml:space="preserve">The Diocese of </w:t>
      </w:r>
      <w:proofErr w:type="spellStart"/>
      <w:r w:rsidR="00095552" w:rsidRPr="00095552">
        <w:rPr>
          <w:sz w:val="18"/>
          <w:szCs w:val="18"/>
        </w:rPr>
        <w:t>Igbomina</w:t>
      </w:r>
      <w:proofErr w:type="spellEnd"/>
      <w:r w:rsidR="00095552" w:rsidRPr="00095552">
        <w:rPr>
          <w:sz w:val="18"/>
          <w:szCs w:val="18"/>
        </w:rPr>
        <w:t xml:space="preserve"> West –</w:t>
      </w:r>
      <w:r w:rsidR="00095552">
        <w:rPr>
          <w:sz w:val="18"/>
          <w:szCs w:val="18"/>
        </w:rPr>
        <w:t xml:space="preserve"> </w:t>
      </w:r>
      <w:r w:rsidR="00095552" w:rsidRPr="00095552">
        <w:rPr>
          <w:sz w:val="18"/>
          <w:szCs w:val="18"/>
        </w:rPr>
        <w:t>The Church of Nigeria</w:t>
      </w:r>
      <w:r w:rsidR="00095552">
        <w:rPr>
          <w:sz w:val="18"/>
          <w:szCs w:val="18"/>
        </w:rPr>
        <w:t xml:space="preserve"> </w:t>
      </w:r>
      <w:r w:rsidR="00095552" w:rsidRPr="00095552">
        <w:rPr>
          <w:sz w:val="18"/>
          <w:szCs w:val="18"/>
        </w:rPr>
        <w:t>(Anglican Communion)</w:t>
      </w:r>
      <w:r w:rsidR="00095552">
        <w:rPr>
          <w:sz w:val="18"/>
          <w:szCs w:val="18"/>
        </w:rPr>
        <w:t xml:space="preserve"> </w:t>
      </w:r>
      <w:r w:rsidR="00F30C7D" w:rsidRPr="00F30C7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SLAUGHAM and STAPLEFIELD COMMON:  Carl Smith, </w:t>
      </w:r>
      <w:proofErr w:type="gramStart"/>
      <w:r w:rsidR="00F30C7D" w:rsidRPr="00F30C7D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="00F30C7D" w:rsidRPr="00F30C7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7C10AFB8" w14:textId="77777777" w:rsidR="00F30C7D" w:rsidRDefault="00F30C7D" w:rsidP="00F30C7D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30C7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MARK’S CEP SCHOOL:  Laura Kelsey, </w:t>
      </w:r>
      <w:proofErr w:type="gramStart"/>
      <w:r w:rsidRPr="00F30C7D">
        <w:rPr>
          <w:rFonts w:ascii="Calibri" w:eastAsia="Times New Roman" w:hAnsi="Calibri" w:cs="Times New Roman"/>
          <w:color w:val="000000"/>
          <w:sz w:val="18"/>
          <w:lang w:eastAsia="en-GB"/>
        </w:rPr>
        <w:t>HT;  Denise</w:t>
      </w:r>
      <w:proofErr w:type="gramEnd"/>
      <w:r w:rsidRPr="00F30C7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Harber, Chr</w:t>
      </w:r>
    </w:p>
    <w:p w14:paraId="220C9419" w14:textId="0E5F60C9" w:rsidR="00B44F68" w:rsidRDefault="00217B76" w:rsidP="00F30C7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B7721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D9774B1" w14:textId="77777777" w:rsidR="001336E4" w:rsidRDefault="00B7721F" w:rsidP="001336E4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04A16">
        <w:rPr>
          <w:sz w:val="18"/>
          <w:szCs w:val="18"/>
        </w:rPr>
        <w:t xml:space="preserve"> </w:t>
      </w:r>
      <w:bookmarkStart w:id="7" w:name="_Hlk25138631"/>
      <w:r w:rsidR="001336E4" w:rsidRPr="001336E4">
        <w:rPr>
          <w:sz w:val="18"/>
          <w:szCs w:val="18"/>
        </w:rPr>
        <w:t xml:space="preserve">The Diocese of </w:t>
      </w:r>
      <w:proofErr w:type="spellStart"/>
      <w:r w:rsidR="001336E4" w:rsidRPr="001336E4">
        <w:rPr>
          <w:sz w:val="18"/>
          <w:szCs w:val="18"/>
        </w:rPr>
        <w:t>Ihiala</w:t>
      </w:r>
      <w:proofErr w:type="spellEnd"/>
      <w:r w:rsidR="001336E4" w:rsidRPr="001336E4">
        <w:rPr>
          <w:sz w:val="18"/>
          <w:szCs w:val="18"/>
        </w:rPr>
        <w:t xml:space="preserve"> – The Church of</w:t>
      </w:r>
      <w:r w:rsidR="001336E4">
        <w:rPr>
          <w:sz w:val="18"/>
          <w:szCs w:val="18"/>
        </w:rPr>
        <w:t xml:space="preserve"> </w:t>
      </w:r>
      <w:r w:rsidR="001336E4" w:rsidRPr="001336E4">
        <w:rPr>
          <w:sz w:val="18"/>
          <w:szCs w:val="18"/>
        </w:rPr>
        <w:t>Nigeria (Anglican Communion)</w:t>
      </w:r>
    </w:p>
    <w:bookmarkEnd w:id="7"/>
    <w:p w14:paraId="604849BC" w14:textId="77777777" w:rsidR="00912B60" w:rsidRDefault="00912B60" w:rsidP="00912B6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WIVELSFIELD:  Christopher Powell,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  David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White,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CFD23FF" w14:textId="0F2BBCEF" w:rsidR="00F87471" w:rsidRDefault="00217B76" w:rsidP="002254B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0E74E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9B06984" w14:textId="77777777" w:rsidR="00830614" w:rsidRDefault="0087028F" w:rsidP="004156DE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156DE" w:rsidRPr="004156DE">
        <w:rPr>
          <w:sz w:val="18"/>
          <w:szCs w:val="18"/>
        </w:rPr>
        <w:t>The Diocese of Ijebu – The Church of</w:t>
      </w:r>
      <w:r w:rsidR="004156DE">
        <w:rPr>
          <w:sz w:val="18"/>
          <w:szCs w:val="18"/>
        </w:rPr>
        <w:t xml:space="preserve"> </w:t>
      </w:r>
      <w:r w:rsidR="004156DE" w:rsidRPr="004156DE">
        <w:rPr>
          <w:sz w:val="18"/>
          <w:szCs w:val="18"/>
        </w:rPr>
        <w:t>Nigeria (Anglican Communion)</w:t>
      </w:r>
    </w:p>
    <w:p w14:paraId="11D3948A" w14:textId="276939B3" w:rsidR="001235A4" w:rsidRPr="00030413" w:rsidRDefault="001235A4" w:rsidP="001235A4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EAST GRINSTEAD:  </w:t>
      </w:r>
      <w:r w:rsidR="00523B6D">
        <w:rPr>
          <w:rFonts w:ascii="Calibri" w:eastAsia="Times New Roman" w:hAnsi="Calibri" w:cs="Times New Roman"/>
          <w:color w:val="000000"/>
          <w:sz w:val="18"/>
          <w:lang w:eastAsia="en-GB"/>
        </w:rPr>
        <w:t>Richard Poole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RD;   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B2A99">
        <w:rPr>
          <w:rFonts w:ascii="Calibri" w:eastAsia="Times New Roman" w:hAnsi="Calibri" w:cs="Times New Roman"/>
          <w:color w:val="000000"/>
          <w:sz w:val="18"/>
          <w:lang w:eastAsia="en-GB"/>
        </w:rPr>
        <w:t>Robert Pudney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DLC;</w:t>
      </w:r>
    </w:p>
    <w:p w14:paraId="5F7BD34E" w14:textId="77777777" w:rsidR="00C9316A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C7FBB" w:rsidRPr="004C7FB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Barth</w:t>
      </w:r>
      <w:r w:rsidR="004C7FB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ol</w:t>
      </w:r>
      <w:r w:rsidR="009F6E0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o</w:t>
      </w:r>
      <w:r w:rsidR="004C7FB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mew,</w:t>
      </w:r>
      <w:r w:rsidR="009F6E0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the Apostle</w:t>
      </w:r>
    </w:p>
    <w:p w14:paraId="4761970B" w14:textId="77777777" w:rsidR="000049DE" w:rsidRDefault="0087028F" w:rsidP="000049D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0049D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Ijebu </w:t>
      </w:r>
      <w:proofErr w:type="gramStart"/>
      <w:r w:rsidR="000049D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>South West</w:t>
      </w:r>
      <w:proofErr w:type="gramEnd"/>
      <w:r w:rsidR="000049D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</w:t>
      </w:r>
      <w:r w:rsidR="000049D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0049D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0049D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0049D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  <w:r w:rsidR="000049D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3E59EEB5" w14:textId="77777777" w:rsidR="005F08C3" w:rsidRDefault="005F08C3" w:rsidP="005F0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COPTHORNE:  Wim Mauritz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  Alexandra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Wheeler,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Fiona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Coldicott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</w:p>
    <w:p w14:paraId="1B275A04" w14:textId="77777777" w:rsidR="005F08C3" w:rsidRDefault="005F08C3" w:rsidP="005F08C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COPTHORNE CE JUNIOR SCHOOL:  Helen Dennison, HT;</w:t>
      </w:r>
      <w:r w:rsidRPr="007A76F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Ron Adams, Chr</w:t>
      </w:r>
    </w:p>
    <w:p w14:paraId="7DF2DE35" w14:textId="1DA6CFFC" w:rsidR="00A80D0F" w:rsidRDefault="00A80D0F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78F18BA3" wp14:editId="6586E91E">
            <wp:extent cx="2889885" cy="18415"/>
            <wp:effectExtent l="0" t="0" r="0" b="0"/>
            <wp:docPr id="1743003578" name="Picture 174300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5733C" w14:textId="4B42CA71" w:rsidR="0033631B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="00BA57C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TRINITY 13</w:t>
      </w:r>
      <w:r w:rsidR="007A76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64E0A" w:rsidRPr="00564E0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71E436C0" w14:textId="275AE10E" w:rsidR="00BA57C4" w:rsidRDefault="00BA57C4" w:rsidP="00BA57C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Pr="00BA57C4">
        <w:rPr>
          <w:sz w:val="18"/>
          <w:szCs w:val="18"/>
        </w:rPr>
        <w:t>La Iglesia Anglicana de Mexico</w:t>
      </w:r>
    </w:p>
    <w:p w14:paraId="5B156826" w14:textId="63ADD26A" w:rsidR="00BA57C4" w:rsidRDefault="00BA57C4" w:rsidP="00BA57C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198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 w:rsidRPr="0069198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for</w:t>
      </w:r>
      <w:r w:rsidRPr="00DE608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the </w:t>
      </w:r>
      <w:r w:rsidR="00B423FA">
        <w:rPr>
          <w:rFonts w:ascii="Calibri" w:eastAsia="Times New Roman" w:hAnsi="Calibri" w:cs="Times New Roman"/>
          <w:color w:val="000000"/>
          <w:sz w:val="18"/>
          <w:lang w:eastAsia="en-GB"/>
        </w:rPr>
        <w:t>Diocesan Synod &amp; its subcommittees</w:t>
      </w:r>
    </w:p>
    <w:p w14:paraId="00A92CB7" w14:textId="77777777" w:rsidR="00FD695A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694B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428F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3B452287" w14:textId="664A6584" w:rsidR="00305923" w:rsidRDefault="0087028F" w:rsidP="00305923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05923" w:rsidRPr="00305923">
        <w:rPr>
          <w:sz w:val="18"/>
          <w:szCs w:val="18"/>
        </w:rPr>
        <w:t>The Diocese of Ijebu-North –</w:t>
      </w:r>
      <w:r w:rsidR="00305923">
        <w:rPr>
          <w:sz w:val="18"/>
          <w:szCs w:val="18"/>
        </w:rPr>
        <w:t xml:space="preserve"> </w:t>
      </w:r>
      <w:r w:rsidR="00305923" w:rsidRPr="00305923">
        <w:rPr>
          <w:sz w:val="18"/>
          <w:szCs w:val="18"/>
        </w:rPr>
        <w:t>The Church of Nigeria</w:t>
      </w:r>
      <w:r w:rsidR="00305923">
        <w:rPr>
          <w:sz w:val="18"/>
          <w:szCs w:val="18"/>
        </w:rPr>
        <w:t xml:space="preserve"> </w:t>
      </w:r>
      <w:r w:rsidR="00305923" w:rsidRPr="00305923">
        <w:rPr>
          <w:sz w:val="18"/>
          <w:szCs w:val="18"/>
        </w:rPr>
        <w:t>(Anglican Communion)</w:t>
      </w:r>
      <w:r w:rsidR="00305923">
        <w:rPr>
          <w:sz w:val="18"/>
          <w:szCs w:val="18"/>
        </w:rPr>
        <w:t xml:space="preserve"> </w:t>
      </w:r>
    </w:p>
    <w:p w14:paraId="0AFCA395" w14:textId="4F3B688B" w:rsidR="00702938" w:rsidRDefault="00702938" w:rsidP="0070293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4311F">
        <w:rPr>
          <w:rFonts w:ascii="Calibri" w:eastAsia="Times New Roman" w:hAnsi="Calibri" w:cs="Times New Roman"/>
          <w:color w:val="000000"/>
          <w:sz w:val="18"/>
          <w:lang w:eastAsia="en-GB"/>
        </w:rPr>
        <w:t>COWDEN: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 w:rsidR="00E14CDF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Julie Sear</w:t>
      </w:r>
      <w:r w:rsidR="00326066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</w:t>
      </w:r>
      <w:r w:rsidR="00007B5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  <w:r w:rsidR="007424A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Stephen Hills, </w:t>
      </w:r>
      <w:proofErr w:type="spellStart"/>
      <w:r w:rsidR="007424A6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="00FC55F8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50E34E5" w14:textId="6273CC29" w:rsidR="008521FE" w:rsidRPr="0075676E" w:rsidRDefault="00217B76" w:rsidP="008521F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A15D6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567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Monica, </w:t>
      </w:r>
      <w:r w:rsidR="00BF465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Mother of Augustine </w:t>
      </w:r>
      <w:r w:rsidR="007A41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387</w:t>
      </w:r>
    </w:p>
    <w:p w14:paraId="44BF8776" w14:textId="7E768386" w:rsidR="00AF266A" w:rsidRDefault="00D8314C" w:rsidP="00DA750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>Ijesa</w:t>
      </w:r>
      <w:proofErr w:type="spellEnd"/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gramStart"/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>North East</w:t>
      </w:r>
      <w:proofErr w:type="gramEnd"/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</w:t>
      </w:r>
      <w:r w:rsid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768EF" w:rsidRPr="002768EF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0ED730A1" w14:textId="372C700E" w:rsidR="00656225" w:rsidRDefault="00A2604B" w:rsidP="00DA750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CRAWLEY: David King, TV; Tim Wilson, TR; </w:t>
      </w:r>
      <w:r w:rsidR="00AC68D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Jill Alderton, Ass V; Gwilym Richards, Asst C; </w:t>
      </w:r>
      <w:r w:rsidR="00793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Philippa Piper, Graham Piper &amp; Mark Alderton, </w:t>
      </w:r>
      <w:proofErr w:type="spellStart"/>
      <w:proofErr w:type="gramStart"/>
      <w:r w:rsidR="00793EDD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="00793EDD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="00793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135E31A" w14:textId="451AF122" w:rsidR="0092231D" w:rsidRPr="0056140F" w:rsidRDefault="0092231D" w:rsidP="0092231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Augustin</w:t>
      </w:r>
      <w:r w:rsidR="00465B67"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e, 430</w:t>
      </w:r>
    </w:p>
    <w:p w14:paraId="43EA50AC" w14:textId="21370AE2" w:rsidR="00656225" w:rsidRDefault="0092231D" w:rsidP="003F67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F67DC" w:rsidRPr="003F67D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3F67DC" w:rsidRPr="003F67DC">
        <w:rPr>
          <w:rFonts w:ascii="Calibri" w:eastAsia="Times New Roman" w:hAnsi="Calibri" w:cs="Times New Roman"/>
          <w:color w:val="000000"/>
          <w:sz w:val="18"/>
          <w:lang w:eastAsia="en-GB"/>
        </w:rPr>
        <w:t>Ijesha</w:t>
      </w:r>
      <w:proofErr w:type="spellEnd"/>
      <w:r w:rsidR="003F67DC" w:rsidRPr="003F67D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North –</w:t>
      </w:r>
      <w:r w:rsidR="003F67D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F67DC" w:rsidRPr="003F67DC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3F67D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F67DC" w:rsidRPr="003F67DC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65328D37" w14:textId="7071417D" w:rsidR="00DA750F" w:rsidRDefault="00DA750F" w:rsidP="00DA750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B3F10">
        <w:rPr>
          <w:rFonts w:ascii="Calibri" w:eastAsia="Times New Roman" w:hAnsi="Calibri" w:cs="Times New Roman"/>
          <w:color w:val="000000"/>
          <w:sz w:val="18"/>
          <w:lang w:eastAsia="en-GB"/>
        </w:rPr>
        <w:t>CRAWLEY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St John the Baptist:  Stephen Burston: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3B6BB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F6070D0" w14:textId="6D27ADD3" w:rsidR="00DA750F" w:rsidRPr="009612A3" w:rsidRDefault="00DA750F" w:rsidP="00DA750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Will Kane,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Charlotte Dobson,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Joel Wells,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John Baker,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11D4C2BE" w14:textId="77777777" w:rsidR="00DA750F" w:rsidRDefault="00DA750F" w:rsidP="00DA750F">
      <w:pPr>
        <w:tabs>
          <w:tab w:val="left" w:pos="709"/>
        </w:tabs>
        <w:rPr>
          <w:sz w:val="18"/>
          <w:szCs w:val="18"/>
        </w:rPr>
      </w:pPr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THREE BRIDGES, St Richard:  </w:t>
      </w:r>
      <w:r w:rsidRPr="00C03F1F">
        <w:rPr>
          <w:rFonts w:ascii="Calibri" w:eastAsia="Times New Roman" w:hAnsi="Calibri" w:cs="Times New Roman"/>
          <w:color w:val="000000"/>
          <w:sz w:val="18"/>
          <w:lang w:eastAsia="en-GB"/>
        </w:rPr>
        <w:t>Steve Burston,</w:t>
      </w:r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gramStart"/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>PinC;</w:t>
      </w:r>
      <w:proofErr w:type="gramEnd"/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2A3FAB12" w14:textId="77777777" w:rsidR="00DA750F" w:rsidRDefault="00DA750F" w:rsidP="00DA750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WEST GREEN, St Peter:  Steve Burston, PinC</w:t>
      </w:r>
    </w:p>
    <w:p w14:paraId="1970E821" w14:textId="72434BFF" w:rsidR="00F0231B" w:rsidRPr="00DF2B8B" w:rsidRDefault="00217B76" w:rsidP="00B1643E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szCs w:val="18"/>
          <w:lang w:eastAsia="en-GB"/>
        </w:rPr>
      </w:pPr>
      <w:r w:rsidRPr="00234A83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29</w:t>
      </w:r>
      <w:r w:rsidR="00F0231B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DF2B8B">
        <w:rPr>
          <w:rFonts w:ascii="Calibri" w:eastAsia="Times New Roman" w:hAnsi="Calibri" w:cs="Times New Roman"/>
          <w:b/>
          <w:i/>
          <w:iCs/>
          <w:color w:val="000000"/>
          <w:sz w:val="18"/>
          <w:szCs w:val="18"/>
          <w:lang w:eastAsia="en-GB"/>
        </w:rPr>
        <w:t>Beheading of John the Baptist</w:t>
      </w:r>
    </w:p>
    <w:p w14:paraId="7E676121" w14:textId="77777777" w:rsidR="00FE7440" w:rsidRDefault="0087028F" w:rsidP="00FE7440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E7440" w:rsidRPr="00FE7440">
        <w:rPr>
          <w:sz w:val="18"/>
          <w:szCs w:val="18"/>
        </w:rPr>
        <w:t xml:space="preserve">The Diocese of </w:t>
      </w:r>
      <w:proofErr w:type="spellStart"/>
      <w:r w:rsidR="00FE7440" w:rsidRPr="00FE7440">
        <w:rPr>
          <w:sz w:val="18"/>
          <w:szCs w:val="18"/>
        </w:rPr>
        <w:t>Ijumu</w:t>
      </w:r>
      <w:proofErr w:type="spellEnd"/>
      <w:r w:rsidR="00FE7440" w:rsidRPr="00FE7440">
        <w:rPr>
          <w:sz w:val="18"/>
          <w:szCs w:val="18"/>
        </w:rPr>
        <w:t xml:space="preserve"> – The Church of</w:t>
      </w:r>
      <w:r w:rsidR="00FE7440">
        <w:rPr>
          <w:sz w:val="18"/>
          <w:szCs w:val="18"/>
        </w:rPr>
        <w:t xml:space="preserve"> </w:t>
      </w:r>
      <w:r w:rsidR="00FE7440" w:rsidRPr="00FE7440">
        <w:rPr>
          <w:sz w:val="18"/>
          <w:szCs w:val="18"/>
        </w:rPr>
        <w:t>Nigeria (Anglican Communion)</w:t>
      </w:r>
    </w:p>
    <w:p w14:paraId="5864ABC1" w14:textId="77777777" w:rsidR="000E2B35" w:rsidRDefault="000E2B35" w:rsidP="000E2B3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sz w:val="18"/>
          <w:szCs w:val="18"/>
        </w:rPr>
        <w:t xml:space="preserve">CRAWLEY DOWN:  Christine Keyte, </w:t>
      </w:r>
      <w:proofErr w:type="gramStart"/>
      <w:r>
        <w:rPr>
          <w:sz w:val="18"/>
          <w:szCs w:val="18"/>
        </w:rPr>
        <w:t>I;  Sandra</w:t>
      </w:r>
      <w:proofErr w:type="gramEnd"/>
      <w:r>
        <w:rPr>
          <w:sz w:val="18"/>
          <w:szCs w:val="18"/>
        </w:rPr>
        <w:t xml:space="preserve"> Bale, </w:t>
      </w:r>
      <w:proofErr w:type="spellStart"/>
      <w:r>
        <w:rPr>
          <w:sz w:val="18"/>
          <w:szCs w:val="18"/>
        </w:rPr>
        <w:t>Assoc.Priest</w:t>
      </w:r>
      <w:proofErr w:type="spellEnd"/>
    </w:p>
    <w:p w14:paraId="291DEE78" w14:textId="77777777" w:rsidR="000E2B35" w:rsidRDefault="000E2B35" w:rsidP="000E2B35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CRAWLEY DOWN VILLAGE CE SCHOOL:  Oliver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Burcombe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Steve Warr, Chr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C795A6F" w14:textId="1931776D" w:rsidR="002B5DFD" w:rsidRPr="00DF2B8B" w:rsidRDefault="00754585" w:rsidP="00B1643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30</w:t>
      </w:r>
      <w:r w:rsidR="002B5DFD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DF2B8B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John Bunyan, 1688</w:t>
      </w:r>
    </w:p>
    <w:p w14:paraId="1C1C9EA0" w14:textId="77777777" w:rsidR="00E01C82" w:rsidRDefault="002D75C4" w:rsidP="00E01C82">
      <w:pPr>
        <w:tabs>
          <w:tab w:val="left" w:pos="709"/>
        </w:tabs>
        <w:rPr>
          <w:sz w:val="18"/>
          <w:szCs w:val="18"/>
        </w:rPr>
      </w:pPr>
      <w:r w:rsidRPr="002D75C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pray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for the bishop, clergy and laity of </w:t>
      </w:r>
      <w:r w:rsidR="00E01C82" w:rsidRPr="00E01C82">
        <w:rPr>
          <w:sz w:val="18"/>
          <w:szCs w:val="18"/>
        </w:rPr>
        <w:t>The Diocese of Ika – The Church of</w:t>
      </w:r>
      <w:r w:rsidR="00E01C82">
        <w:rPr>
          <w:sz w:val="18"/>
          <w:szCs w:val="18"/>
        </w:rPr>
        <w:t xml:space="preserve"> </w:t>
      </w:r>
      <w:r w:rsidR="00E01C82" w:rsidRPr="00E01C82">
        <w:rPr>
          <w:sz w:val="18"/>
          <w:szCs w:val="18"/>
        </w:rPr>
        <w:t>Nigeria (Anglican Communion)</w:t>
      </w:r>
    </w:p>
    <w:p w14:paraId="2336190F" w14:textId="77777777" w:rsidR="00AA6C0A" w:rsidRDefault="00AA6C0A" w:rsidP="00AA6C0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GRINSTEAD, St Mary:  Adam Wogan,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D6C0EE4" w14:textId="38E0F894" w:rsidR="00AA6C0A" w:rsidRDefault="00AA6C0A" w:rsidP="00AA6C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MARY’S CEP SCHOOL:  Rachel Thorne, HT; </w:t>
      </w:r>
      <w:r w:rsidR="007968D2">
        <w:rPr>
          <w:rFonts w:ascii="Calibri" w:eastAsia="Times New Roman" w:hAnsi="Calibri" w:cs="Times New Roman"/>
          <w:color w:val="000000"/>
          <w:sz w:val="18"/>
          <w:lang w:eastAsia="en-GB"/>
        </w:rPr>
        <w:t>Christopher Searle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&amp; </w:t>
      </w:r>
      <w:r w:rsidR="00EB6E12">
        <w:rPr>
          <w:rFonts w:ascii="Calibri" w:eastAsia="Times New Roman" w:hAnsi="Calibri" w:cs="Times New Roman"/>
          <w:color w:val="000000"/>
          <w:sz w:val="18"/>
          <w:lang w:eastAsia="en-GB"/>
        </w:rPr>
        <w:t>Kyle Smith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Aided Chairs</w:t>
      </w:r>
    </w:p>
    <w:p w14:paraId="35046BE5" w14:textId="77777777" w:rsidR="000313C4" w:rsidRDefault="00754585" w:rsidP="00B1643E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31</w:t>
      </w:r>
      <w:r w:rsidR="000218B9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0409D3" w:rsidRPr="000409D3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>Aid</w:t>
      </w:r>
      <w:r w:rsidR="0003098A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>a</w:t>
      </w:r>
      <w:r w:rsidR="000409D3" w:rsidRPr="000409D3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>n, Bishop of Lindisfarne, 651</w:t>
      </w:r>
    </w:p>
    <w:p w14:paraId="0BAE9DF8" w14:textId="77777777" w:rsidR="00EB6E12" w:rsidRDefault="0087028F" w:rsidP="00EB6E1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B6E12" w:rsidRPr="00EB6E12">
        <w:rPr>
          <w:sz w:val="18"/>
          <w:szCs w:val="18"/>
        </w:rPr>
        <w:t>The Diocese of Ikara – The Church of</w:t>
      </w:r>
      <w:r w:rsidR="00EB6E12">
        <w:rPr>
          <w:sz w:val="18"/>
          <w:szCs w:val="18"/>
        </w:rPr>
        <w:t xml:space="preserve"> </w:t>
      </w:r>
      <w:r w:rsidR="00EB6E12" w:rsidRPr="00EB6E12">
        <w:rPr>
          <w:sz w:val="18"/>
          <w:szCs w:val="18"/>
        </w:rPr>
        <w:t>Nigeria (Anglican Communion)</w:t>
      </w:r>
    </w:p>
    <w:p w14:paraId="718BC85A" w14:textId="00239429" w:rsidR="00145C96" w:rsidRPr="00715B4D" w:rsidRDefault="00145C96" w:rsidP="00145C9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EAST GRINSTEAD, St Swithun</w:t>
      </w:r>
      <w:r w:rsidR="0016581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</w:t>
      </w:r>
      <w:r w:rsidR="00165812" w:rsidRPr="0016581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  Julia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Peaty,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Karen Higgs,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Adrian Goss, Deborah Matthews and John Durrant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="00836960">
        <w:rPr>
          <w:rFonts w:ascii="Calibri" w:eastAsia="Times New Roman" w:hAnsi="Calibri" w:cs="Times New Roman"/>
          <w:color w:val="000000"/>
          <w:sz w:val="18"/>
          <w:lang w:eastAsia="en-GB"/>
        </w:rPr>
        <w:t>; Deborah Matthews, YW.</w:t>
      </w:r>
    </w:p>
    <w:p w14:paraId="69416F84" w14:textId="5C3CAE21" w:rsidR="004A4A9D" w:rsidRDefault="0091680D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EF114DD" wp14:editId="21BA12D7">
            <wp:extent cx="2889885" cy="18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DECEA" w14:textId="77777777" w:rsidR="004A4A9D" w:rsidRDefault="004A4A9D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D9D0CEF" w14:textId="77777777" w:rsidR="00B05F6A" w:rsidRPr="00B05F6A" w:rsidRDefault="006A185A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SEPTEMBER</w:t>
      </w:r>
    </w:p>
    <w:p w14:paraId="5B4B492B" w14:textId="77777777" w:rsidR="00284A75" w:rsidRDefault="00284A75" w:rsidP="0070499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D05E8D7" w14:textId="2385B3B1" w:rsidR="000409D3" w:rsidRPr="00F47B97" w:rsidRDefault="00B05F6A" w:rsidP="0070499A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3015D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47B9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 xml:space="preserve"> </w:t>
      </w:r>
      <w:r w:rsidR="00F32D2F" w:rsidRPr="007C6029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TRINITY 1</w:t>
      </w:r>
      <w:r w:rsidR="00CB704B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4</w:t>
      </w:r>
    </w:p>
    <w:p w14:paraId="2FA34345" w14:textId="09933C08" w:rsidR="00CB704B" w:rsidRDefault="00CB704B" w:rsidP="00DA4023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proofErr w:type="spellStart"/>
      <w:r w:rsidR="00DA4023" w:rsidRPr="00DA4023">
        <w:rPr>
          <w:sz w:val="18"/>
          <w:szCs w:val="18"/>
        </w:rPr>
        <w:t>Igreja</w:t>
      </w:r>
      <w:proofErr w:type="spellEnd"/>
      <w:r w:rsidR="00DA4023" w:rsidRPr="00DA4023">
        <w:rPr>
          <w:sz w:val="18"/>
          <w:szCs w:val="18"/>
        </w:rPr>
        <w:t xml:space="preserve"> Anglicana de </w:t>
      </w:r>
      <w:proofErr w:type="spellStart"/>
      <w:r w:rsidR="00DA4023" w:rsidRPr="00DA4023">
        <w:rPr>
          <w:sz w:val="18"/>
          <w:szCs w:val="18"/>
        </w:rPr>
        <w:t>Mocambique</w:t>
      </w:r>
      <w:proofErr w:type="spellEnd"/>
      <w:r w:rsidR="00DA4023">
        <w:rPr>
          <w:sz w:val="18"/>
          <w:szCs w:val="18"/>
        </w:rPr>
        <w:t xml:space="preserve"> </w:t>
      </w:r>
      <w:r w:rsidR="00DA4023" w:rsidRPr="00DA4023">
        <w:rPr>
          <w:sz w:val="18"/>
          <w:szCs w:val="18"/>
        </w:rPr>
        <w:t>e Angola</w:t>
      </w:r>
    </w:p>
    <w:p w14:paraId="25587B8B" w14:textId="56EAFF66" w:rsidR="00CB704B" w:rsidRDefault="00CB704B" w:rsidP="00CB704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198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 w:rsidRPr="0069198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for</w:t>
      </w:r>
      <w:r w:rsidRPr="00DE608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the </w:t>
      </w:r>
      <w:r w:rsidR="00A375B3">
        <w:rPr>
          <w:rFonts w:ascii="Calibri" w:eastAsia="Times New Roman" w:hAnsi="Calibri" w:cs="Times New Roman"/>
          <w:color w:val="000000"/>
          <w:sz w:val="18"/>
          <w:lang w:eastAsia="en-GB"/>
        </w:rPr>
        <w:t>Chancellor of the Diocese, The Worshipful Professor</w:t>
      </w:r>
      <w:r w:rsidR="000A66A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Mark Hill, Darren Oliver (Diocesan Registrar), Anne-Marie Organ (Registry cler</w:t>
      </w:r>
      <w:r w:rsidR="00831059">
        <w:rPr>
          <w:rFonts w:ascii="Calibri" w:eastAsia="Times New Roman" w:hAnsi="Calibri" w:cs="Times New Roman"/>
          <w:color w:val="000000"/>
          <w:sz w:val="18"/>
          <w:lang w:eastAsia="en-GB"/>
        </w:rPr>
        <w:t>k</w:t>
      </w:r>
      <w:r w:rsidR="000A66A5">
        <w:rPr>
          <w:rFonts w:ascii="Calibri" w:eastAsia="Times New Roman" w:hAnsi="Calibri" w:cs="Times New Roman"/>
          <w:color w:val="000000"/>
          <w:sz w:val="18"/>
          <w:lang w:eastAsia="en-GB"/>
        </w:rPr>
        <w:t>)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3AE31160" w14:textId="7B54DED5" w:rsidR="00060B66" w:rsidRPr="006E5B98" w:rsidRDefault="00B05F6A" w:rsidP="00AF379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6E5B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E5B9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Martyrs of Papua New Guinea, 1901 &amp; </w:t>
      </w:r>
      <w:r w:rsidR="00090FE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1942</w:t>
      </w:r>
    </w:p>
    <w:p w14:paraId="24A93A82" w14:textId="3E1DF682" w:rsidR="0087028F" w:rsidRDefault="0087028F" w:rsidP="003E0665">
      <w:pPr>
        <w:tabs>
          <w:tab w:val="left" w:pos="709"/>
        </w:tabs>
        <w:rPr>
          <w:sz w:val="18"/>
          <w:szCs w:val="18"/>
        </w:rPr>
      </w:pPr>
      <w:bookmarkStart w:id="8" w:name="_Hlk166244891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bookmarkEnd w:id="8"/>
      <w:r w:rsidR="003E0665" w:rsidRPr="003E0665">
        <w:rPr>
          <w:sz w:val="18"/>
          <w:szCs w:val="18"/>
        </w:rPr>
        <w:t xml:space="preserve">The Diocese of </w:t>
      </w:r>
      <w:proofErr w:type="spellStart"/>
      <w:r w:rsidR="003E0665" w:rsidRPr="003E0665">
        <w:rPr>
          <w:sz w:val="18"/>
          <w:szCs w:val="18"/>
        </w:rPr>
        <w:t>Ikeduru</w:t>
      </w:r>
      <w:proofErr w:type="spellEnd"/>
      <w:r w:rsidR="003E0665" w:rsidRPr="003E0665">
        <w:rPr>
          <w:sz w:val="18"/>
          <w:szCs w:val="18"/>
        </w:rPr>
        <w:t xml:space="preserve"> – The Church</w:t>
      </w:r>
      <w:r w:rsidR="003E0665">
        <w:rPr>
          <w:sz w:val="18"/>
          <w:szCs w:val="18"/>
        </w:rPr>
        <w:t xml:space="preserve"> </w:t>
      </w:r>
      <w:r w:rsidR="003E0665" w:rsidRPr="003E0665">
        <w:rPr>
          <w:sz w:val="18"/>
          <w:szCs w:val="18"/>
        </w:rPr>
        <w:t>of Nigeria (Anglican Communion)</w:t>
      </w:r>
    </w:p>
    <w:p w14:paraId="262793B4" w14:textId="77777777" w:rsidR="0050006E" w:rsidRDefault="0050006E" w:rsidP="0050006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FOREST ROW:  </w:t>
      </w:r>
      <w:r w:rsidRPr="0078696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3F66A3FF" w14:textId="1F415AF3" w:rsidR="003626E1" w:rsidRDefault="0050006E" w:rsidP="0050006E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FOREST ROW CEP SCHOOL:  Laura Drury,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458B041E" w14:textId="55C84902" w:rsidR="000409D3" w:rsidRPr="00266F8C" w:rsidRDefault="00B05F6A" w:rsidP="000409D3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5D558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2365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Gregory the Great, 604</w:t>
      </w:r>
      <w:r w:rsidR="00EE25DB">
        <w:rPr>
          <w:b/>
          <w:bCs/>
          <w:sz w:val="18"/>
        </w:rPr>
        <w:t xml:space="preserve"> </w:t>
      </w:r>
    </w:p>
    <w:p w14:paraId="66EE28F5" w14:textId="184E6526" w:rsidR="008D567F" w:rsidRDefault="008D567F" w:rsidP="00C77E1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C77E1F" w:rsidRPr="00C77E1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C77E1F" w:rsidRPr="00C77E1F">
        <w:rPr>
          <w:rFonts w:ascii="Calibri" w:eastAsia="Times New Roman" w:hAnsi="Calibri" w:cs="Times New Roman"/>
          <w:color w:val="000000"/>
          <w:sz w:val="18"/>
          <w:lang w:eastAsia="en-GB"/>
        </w:rPr>
        <w:t>Ikwerre</w:t>
      </w:r>
      <w:proofErr w:type="spellEnd"/>
      <w:r w:rsidR="00C77E1F" w:rsidRPr="00C77E1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Church</w:t>
      </w:r>
      <w:r w:rsidR="00C77E1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77E1F" w:rsidRPr="00C77E1F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4762B36F" w14:textId="40B48F4A" w:rsidR="004D65E7" w:rsidRDefault="004D65E7" w:rsidP="004D65E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IFIELD, St Margaret: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Christine Spencer,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I, Dominic Desouza-Campbell,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;  Jill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Bell,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308A8BC8" w14:textId="7BD1B230" w:rsidR="004D65E7" w:rsidRPr="00382819" w:rsidRDefault="004D65E7" w:rsidP="004D65E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ST MARGARET’S CEP SCHOOL:  Jill Hine, HT; Mike Emery, Chr</w:t>
      </w:r>
    </w:p>
    <w:p w14:paraId="3BB3B6A4" w14:textId="22C922FF" w:rsidR="00B80717" w:rsidRDefault="00B05F6A" w:rsidP="00266F8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A359A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Birinus, Apostle of Wessex </w:t>
      </w:r>
      <w:r w:rsidR="009F1B7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650</w:t>
      </w:r>
      <w:r w:rsidR="00115174">
        <w:rPr>
          <w:b/>
          <w:bCs/>
          <w:sz w:val="18"/>
        </w:rPr>
        <w:t xml:space="preserve"> </w:t>
      </w:r>
    </w:p>
    <w:p w14:paraId="405785E3" w14:textId="77777777" w:rsidR="003E53BB" w:rsidRDefault="00EE25DB" w:rsidP="003E53BB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3E53BB" w:rsidRPr="003E53BB">
        <w:rPr>
          <w:sz w:val="18"/>
          <w:szCs w:val="18"/>
        </w:rPr>
        <w:t xml:space="preserve">The Diocese of </w:t>
      </w:r>
      <w:proofErr w:type="spellStart"/>
      <w:r w:rsidR="003E53BB" w:rsidRPr="003E53BB">
        <w:rPr>
          <w:sz w:val="18"/>
          <w:szCs w:val="18"/>
        </w:rPr>
        <w:t>Ikwo</w:t>
      </w:r>
      <w:proofErr w:type="spellEnd"/>
      <w:r w:rsidR="003E53BB" w:rsidRPr="003E53BB">
        <w:rPr>
          <w:sz w:val="18"/>
          <w:szCs w:val="18"/>
        </w:rPr>
        <w:t xml:space="preserve"> – The Church of</w:t>
      </w:r>
      <w:r w:rsidR="003E53BB">
        <w:rPr>
          <w:sz w:val="18"/>
          <w:szCs w:val="18"/>
        </w:rPr>
        <w:t xml:space="preserve"> </w:t>
      </w:r>
      <w:r w:rsidR="003E53BB" w:rsidRPr="003E53BB">
        <w:rPr>
          <w:sz w:val="18"/>
          <w:szCs w:val="18"/>
        </w:rPr>
        <w:t>Nigeria (Anglican Communion)</w:t>
      </w:r>
    </w:p>
    <w:p w14:paraId="6BEDC710" w14:textId="77777777" w:rsidR="002737D0" w:rsidRDefault="002737D0" w:rsidP="002737D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GOSSOPS GREEN and BEWBUSH:   Ann Alexander, I</w:t>
      </w:r>
      <w:r w:rsidRPr="004D371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BFA919F" w14:textId="28291CF7" w:rsidR="002737D0" w:rsidRDefault="002737D0" w:rsidP="002737D0">
      <w:pPr>
        <w:rPr>
          <w:rFonts w:ascii="Calibri" w:eastAsia="Times New Roman" w:hAnsi="Calibri" w:cs="Times New Roman"/>
          <w:sz w:val="18"/>
          <w:lang w:eastAsia="en-GB"/>
        </w:rPr>
      </w:pPr>
      <w:r>
        <w:rPr>
          <w:rFonts w:ascii="Calibri" w:eastAsia="Times New Roman" w:hAnsi="Calibri" w:cs="Times New Roman"/>
          <w:sz w:val="18"/>
          <w:lang w:eastAsia="en-GB"/>
        </w:rPr>
        <w:t xml:space="preserve">THE </w:t>
      </w:r>
      <w:r w:rsidRPr="00C45FB3">
        <w:rPr>
          <w:rFonts w:ascii="Calibri" w:eastAsia="Times New Roman" w:hAnsi="Calibri" w:cs="Times New Roman"/>
          <w:sz w:val="18"/>
          <w:lang w:eastAsia="en-GB"/>
        </w:rPr>
        <w:t>HOLY TRINITY CE SECONDARY SCHOOL:  Christine Millwood, HT</w:t>
      </w:r>
      <w:r>
        <w:rPr>
          <w:rFonts w:ascii="Calibri" w:eastAsia="Times New Roman" w:hAnsi="Calibri" w:cs="Times New Roman"/>
          <w:sz w:val="18"/>
          <w:lang w:eastAsia="en-GB"/>
        </w:rPr>
        <w:t>; Michelle Leach, Chr</w:t>
      </w:r>
      <w:r w:rsidRPr="00C45FB3">
        <w:rPr>
          <w:rFonts w:ascii="Calibri" w:eastAsia="Times New Roman" w:hAnsi="Calibri" w:cs="Times New Roman"/>
          <w:sz w:val="18"/>
          <w:lang w:eastAsia="en-GB"/>
        </w:rPr>
        <w:t xml:space="preserve">. </w:t>
      </w:r>
    </w:p>
    <w:p w14:paraId="12C62614" w14:textId="77777777" w:rsidR="004C1809" w:rsidRDefault="004C1809" w:rsidP="00126685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1AFCE58" w14:textId="7FCA665E" w:rsidR="00126685" w:rsidRDefault="00B05F6A" w:rsidP="00126685">
      <w:pPr>
        <w:tabs>
          <w:tab w:val="left" w:pos="709"/>
        </w:tabs>
        <w:rPr>
          <w:b/>
          <w:bCs/>
          <w:sz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5</w:t>
      </w:r>
      <w:r w:rsidR="00126685" w:rsidRPr="00126685">
        <w:rPr>
          <w:sz w:val="18"/>
        </w:rPr>
        <w:t xml:space="preserve"> </w:t>
      </w:r>
      <w:r w:rsidR="0087028F">
        <w:rPr>
          <w:sz w:val="18"/>
        </w:rPr>
        <w:tab/>
      </w:r>
      <w:r w:rsidR="00656E25">
        <w:rPr>
          <w:b/>
          <w:bCs/>
          <w:sz w:val="18"/>
        </w:rPr>
        <w:t xml:space="preserve"> </w:t>
      </w:r>
    </w:p>
    <w:p w14:paraId="706EF64D" w14:textId="77777777" w:rsidR="00EE00A1" w:rsidRDefault="0087028F" w:rsidP="00EE00A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E00A1" w:rsidRPr="00EE00A1">
        <w:rPr>
          <w:sz w:val="18"/>
          <w:szCs w:val="18"/>
        </w:rPr>
        <w:t xml:space="preserve">The Diocese of </w:t>
      </w:r>
      <w:proofErr w:type="spellStart"/>
      <w:r w:rsidR="00EE00A1" w:rsidRPr="00EE00A1">
        <w:rPr>
          <w:sz w:val="18"/>
          <w:szCs w:val="18"/>
        </w:rPr>
        <w:t>Ikwuano</w:t>
      </w:r>
      <w:proofErr w:type="spellEnd"/>
      <w:r w:rsidR="00EE00A1" w:rsidRPr="00EE00A1">
        <w:rPr>
          <w:sz w:val="18"/>
          <w:szCs w:val="18"/>
        </w:rPr>
        <w:t xml:space="preserve"> – The Church</w:t>
      </w:r>
      <w:r w:rsidR="00EE00A1">
        <w:rPr>
          <w:sz w:val="18"/>
          <w:szCs w:val="18"/>
        </w:rPr>
        <w:t xml:space="preserve"> </w:t>
      </w:r>
      <w:r w:rsidR="00EE00A1" w:rsidRPr="00EE00A1">
        <w:rPr>
          <w:sz w:val="18"/>
          <w:szCs w:val="18"/>
        </w:rPr>
        <w:t>of Nigeria (Anglican Communion)</w:t>
      </w:r>
    </w:p>
    <w:p w14:paraId="45167C61" w14:textId="77777777" w:rsidR="004A680D" w:rsidRDefault="00C10584" w:rsidP="00C1058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CRAWLEY, St Mary:  Tim Wilson, TR; </w:t>
      </w:r>
      <w:r w:rsidR="00D038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David King, </w:t>
      </w:r>
      <w:proofErr w:type="gramStart"/>
      <w:r w:rsidR="00D038F9">
        <w:rPr>
          <w:rFonts w:ascii="Calibri" w:eastAsia="Times New Roman" w:hAnsi="Calibri" w:cs="Times New Roman"/>
          <w:color w:val="000000"/>
          <w:sz w:val="18"/>
          <w:lang w:eastAsia="en-GB"/>
        </w:rPr>
        <w:t>TV;</w:t>
      </w:r>
      <w:proofErr w:type="gramEnd"/>
      <w:r w:rsidR="00D038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F5D0E5A" w14:textId="7EC8995D" w:rsidR="00C10584" w:rsidRDefault="00C10584" w:rsidP="00C10584">
      <w:pPr>
        <w:rPr>
          <w:b/>
          <w:noProof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Jill Alderton,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Gwilym Richards,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</w:t>
      </w:r>
      <w:r w:rsidR="00002AB9">
        <w:rPr>
          <w:rFonts w:ascii="Calibri" w:eastAsia="Times New Roman" w:hAnsi="Calibri" w:cs="Times New Roman"/>
          <w:color w:val="000000"/>
          <w:sz w:val="18"/>
          <w:lang w:eastAsia="en-GB"/>
        </w:rPr>
        <w:t>Philippa</w:t>
      </w:r>
      <w:proofErr w:type="gramEnd"/>
      <w:r w:rsidR="00002A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Piper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Mark Alderton, Graham Piper,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  Jeremy Brown, YW</w:t>
      </w:r>
    </w:p>
    <w:p w14:paraId="4594AB0C" w14:textId="3E1B07AD" w:rsidR="005F6EF6" w:rsidRPr="009F1B71" w:rsidRDefault="00B05F6A" w:rsidP="007652F6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9F1B7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F1B7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Allen Gardiner, Missionary</w:t>
      </w:r>
      <w:r w:rsidR="002F52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1851</w:t>
      </w:r>
    </w:p>
    <w:p w14:paraId="64981807" w14:textId="77777777" w:rsidR="00761E78" w:rsidRDefault="005F6EF6" w:rsidP="00761E78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61E78" w:rsidRPr="00761E78">
        <w:rPr>
          <w:sz w:val="18"/>
          <w:szCs w:val="18"/>
        </w:rPr>
        <w:t xml:space="preserve">The Diocese of </w:t>
      </w:r>
      <w:proofErr w:type="spellStart"/>
      <w:r w:rsidR="00761E78" w:rsidRPr="00761E78">
        <w:rPr>
          <w:sz w:val="18"/>
          <w:szCs w:val="18"/>
        </w:rPr>
        <w:t>Ilaje</w:t>
      </w:r>
      <w:proofErr w:type="spellEnd"/>
      <w:r w:rsidR="00761E78" w:rsidRPr="00761E78">
        <w:rPr>
          <w:sz w:val="18"/>
          <w:szCs w:val="18"/>
        </w:rPr>
        <w:t xml:space="preserve"> – The Church of</w:t>
      </w:r>
      <w:r w:rsidR="00761E78">
        <w:rPr>
          <w:sz w:val="18"/>
          <w:szCs w:val="18"/>
        </w:rPr>
        <w:t xml:space="preserve"> </w:t>
      </w:r>
      <w:r w:rsidR="00761E78" w:rsidRPr="00761E78">
        <w:rPr>
          <w:sz w:val="18"/>
          <w:szCs w:val="18"/>
        </w:rPr>
        <w:t>Nigeria (Anglican Communion)</w:t>
      </w:r>
    </w:p>
    <w:p w14:paraId="7F211FB0" w14:textId="33D84C9B" w:rsidR="004F7818" w:rsidRDefault="00325892" w:rsidP="003258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FURNACE GREEN:  Richard Poole, I</w:t>
      </w:r>
      <w:r w:rsidR="004F781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Marilyn Appleby,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 w:rsidRPr="0049571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3CA7F48" w14:textId="222BA336" w:rsidR="00325892" w:rsidRDefault="00325892" w:rsidP="003258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Adrian Clark, YW</w:t>
      </w:r>
    </w:p>
    <w:p w14:paraId="5A81B4C9" w14:textId="30AFEC71" w:rsidR="00325892" w:rsidRDefault="00325892" w:rsidP="003258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ANDREW’S CEP SCHOOL:  </w:t>
      </w:r>
      <w:r w:rsidR="007122AB">
        <w:rPr>
          <w:rFonts w:ascii="Calibri" w:eastAsia="Times New Roman" w:hAnsi="Calibri" w:cs="Times New Roman"/>
          <w:color w:val="000000"/>
          <w:sz w:val="18"/>
          <w:lang w:eastAsia="en-GB"/>
        </w:rPr>
        <w:t>Jennifer Wise</w:t>
      </w:r>
      <w:r w:rsidR="000D713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 w:rsidR="006B166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Acting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r w:rsidR="006B166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Rob Wal</w:t>
      </w:r>
      <w:r w:rsidR="000D7132">
        <w:rPr>
          <w:rFonts w:ascii="Calibri" w:eastAsia="Times New Roman" w:hAnsi="Calibri" w:cs="Times New Roman"/>
          <w:color w:val="000000"/>
          <w:sz w:val="18"/>
          <w:lang w:eastAsia="en-GB"/>
        </w:rPr>
        <w:t>ker, Chr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0AF6E8C9" w14:textId="77777777" w:rsidR="00730BDB" w:rsidRDefault="00B05F6A" w:rsidP="007652F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3F56B9" w:rsidRPr="003F56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3C18559" w14:textId="77777777" w:rsidR="00DE02D1" w:rsidRDefault="00730BDB" w:rsidP="00DE02D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E02D1" w:rsidRPr="00DE02D1">
        <w:rPr>
          <w:sz w:val="18"/>
          <w:szCs w:val="18"/>
        </w:rPr>
        <w:t>The Diocese of Ile-</w:t>
      </w:r>
      <w:proofErr w:type="spellStart"/>
      <w:r w:rsidR="00DE02D1" w:rsidRPr="00DE02D1">
        <w:rPr>
          <w:sz w:val="18"/>
          <w:szCs w:val="18"/>
        </w:rPr>
        <w:t>Oluji</w:t>
      </w:r>
      <w:proofErr w:type="spellEnd"/>
      <w:r w:rsidR="00DE02D1" w:rsidRPr="00DE02D1">
        <w:rPr>
          <w:sz w:val="18"/>
          <w:szCs w:val="18"/>
        </w:rPr>
        <w:t xml:space="preserve"> – The Church</w:t>
      </w:r>
      <w:r w:rsidR="00DE02D1">
        <w:rPr>
          <w:sz w:val="18"/>
          <w:szCs w:val="18"/>
        </w:rPr>
        <w:t xml:space="preserve"> </w:t>
      </w:r>
      <w:r w:rsidR="00DE02D1" w:rsidRPr="00DE02D1">
        <w:rPr>
          <w:sz w:val="18"/>
          <w:szCs w:val="18"/>
        </w:rPr>
        <w:t>of Nigeria (Anglican Communion)</w:t>
      </w:r>
    </w:p>
    <w:p w14:paraId="4918DF24" w14:textId="77777777" w:rsidR="00106AE6" w:rsidRDefault="00106AE6" w:rsidP="00106AE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TURNERS HILL, St Leonard: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PinC:  </w:t>
      </w:r>
    </w:p>
    <w:p w14:paraId="5A354E5B" w14:textId="372E8CFC" w:rsidR="00106AE6" w:rsidRDefault="00106AE6" w:rsidP="00106AE6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TURNERS HILL CEP SCHOOL:  Ben Turney, HT; Michelle Sullivan,</w:t>
      </w:r>
    </w:p>
    <w:p w14:paraId="23C6075F" w14:textId="272AD9DC" w:rsidR="005008AE" w:rsidRDefault="005008AE" w:rsidP="00B732E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31F483EC" wp14:editId="0C75B4A7">
            <wp:extent cx="2889885" cy="184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EF1B3" w14:textId="77777777" w:rsidR="005008AE" w:rsidRDefault="005008AE" w:rsidP="00B732E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CE7DBC5" w14:textId="66F2CB08" w:rsidR="001523B2" w:rsidRDefault="00B05F6A" w:rsidP="001523B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1523B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TRINITY </w:t>
      </w:r>
      <w:r w:rsidR="006D112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</w:p>
    <w:p w14:paraId="6468B1C9" w14:textId="77777777" w:rsidR="004E59B6" w:rsidRDefault="001523B2" w:rsidP="004E59B6">
      <w:pPr>
        <w:tabs>
          <w:tab w:val="left" w:pos="709"/>
        </w:tabs>
        <w:rPr>
          <w:rFonts w:cstheme="minorHAnsi"/>
          <w:b/>
          <w:bCs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4E59B6" w:rsidRPr="004E59B6">
        <w:rPr>
          <w:sz w:val="18"/>
          <w:szCs w:val="18"/>
        </w:rPr>
        <w:t>The Church of the Province of</w:t>
      </w:r>
      <w:r w:rsidR="004E59B6">
        <w:rPr>
          <w:sz w:val="18"/>
          <w:szCs w:val="18"/>
        </w:rPr>
        <w:t xml:space="preserve"> </w:t>
      </w:r>
      <w:r w:rsidR="004E59B6" w:rsidRPr="004E59B6">
        <w:rPr>
          <w:sz w:val="18"/>
          <w:szCs w:val="18"/>
        </w:rPr>
        <w:t>Myanmar (Burma)</w:t>
      </w:r>
      <w:r w:rsidR="004E59B6" w:rsidRPr="004E59B6">
        <w:rPr>
          <w:rFonts w:cstheme="minorHAnsi"/>
          <w:b/>
          <w:bCs/>
          <w:iCs/>
          <w:sz w:val="18"/>
          <w:szCs w:val="18"/>
        </w:rPr>
        <w:t xml:space="preserve"> </w:t>
      </w:r>
    </w:p>
    <w:p w14:paraId="32976E97" w14:textId="24566078" w:rsidR="00EE25DB" w:rsidRDefault="001523B2" w:rsidP="00DB2A25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E59B6">
        <w:rPr>
          <w:rFonts w:cstheme="minorHAnsi"/>
          <w:b/>
          <w:bCs/>
          <w:iCs/>
          <w:sz w:val="18"/>
          <w:szCs w:val="18"/>
        </w:rPr>
        <w:t>PRAY for</w:t>
      </w:r>
      <w:r>
        <w:rPr>
          <w:rFonts w:ascii="Lato" w:hAnsi="Lato" w:cs="Arial"/>
          <w:iCs/>
          <w:sz w:val="18"/>
          <w:szCs w:val="18"/>
        </w:rPr>
        <w:t xml:space="preserve"> </w:t>
      </w:r>
      <w:r w:rsidRPr="0069198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</w:t>
      </w:r>
      <w:r w:rsidR="00DB2A25" w:rsidRPr="00DB2A25">
        <w:rPr>
          <w:rFonts w:ascii="Calibri" w:eastAsia="Times New Roman" w:hAnsi="Calibri" w:cs="Times New Roman"/>
          <w:color w:val="000000"/>
          <w:sz w:val="18"/>
          <w:lang w:eastAsia="en-GB"/>
        </w:rPr>
        <w:t>work of the Cathedral: Simon Holland, The Interim Dean; Daniel Inman, The Precentor; Jack Dunn, The Chancellor; Vanessa Baron, Treasurer; the Vergers and staff.</w:t>
      </w:r>
    </w:p>
    <w:p w14:paraId="2B1DA494" w14:textId="39514EEA" w:rsidR="00222F11" w:rsidRPr="002F529D" w:rsidRDefault="002C2864" w:rsidP="00B05F6A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2F529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0371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Charles Fuge Lowder, Priest, 1880</w:t>
      </w:r>
    </w:p>
    <w:p w14:paraId="49146A8E" w14:textId="29A08C81" w:rsidR="002C2864" w:rsidRDefault="002C2864" w:rsidP="00CA2EF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CA2EF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A2EFC" w:rsidRPr="00CA2EFC">
        <w:rPr>
          <w:rFonts w:ascii="Calibri" w:eastAsia="Times New Roman" w:hAnsi="Calibri" w:cs="Times New Roman"/>
          <w:color w:val="000000"/>
          <w:sz w:val="18"/>
          <w:lang w:eastAsia="en-GB"/>
        </w:rPr>
        <w:t>The Diocese of Ilesa – The Church of</w:t>
      </w:r>
      <w:r w:rsidR="007859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A2EFC" w:rsidRPr="00CA2EFC">
        <w:rPr>
          <w:rFonts w:ascii="Calibri" w:eastAsia="Times New Roman" w:hAnsi="Calibri" w:cs="Times New Roman"/>
          <w:color w:val="000000"/>
          <w:sz w:val="18"/>
          <w:lang w:eastAsia="en-GB"/>
        </w:rPr>
        <w:t>Nigeria (Anglican Communion)</w:t>
      </w:r>
    </w:p>
    <w:p w14:paraId="49381DA0" w14:textId="77777777" w:rsidR="00CA2EFC" w:rsidRDefault="00CA2EFC" w:rsidP="00CA2EF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WORTH, POUND HILL and MAIDENBOWER:  Michael Boag,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</w:p>
    <w:p w14:paraId="08D56908" w14:textId="7D3DD1EC" w:rsidR="00CA2EFC" w:rsidRDefault="00CA2EFC" w:rsidP="00CA2EF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Sarah Upchurch,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 Greta Sawyer, Ass</w:t>
      </w:r>
      <w:r w:rsidR="00CA372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V</w:t>
      </w:r>
    </w:p>
    <w:p w14:paraId="178BF1ED" w14:textId="674A5EA4" w:rsidR="00B05F6A" w:rsidRDefault="00EE25DB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05F6A"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0</w:t>
      </w:r>
      <w:r w:rsidR="005B50F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FA63B4A" w14:textId="1264407D" w:rsidR="00BD691C" w:rsidRDefault="00BD691C" w:rsidP="00FD525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D525D" w:rsidRPr="00FD52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Ilesa </w:t>
      </w:r>
      <w:proofErr w:type="gramStart"/>
      <w:r w:rsidR="00FD525D" w:rsidRPr="00FD525D">
        <w:rPr>
          <w:rFonts w:ascii="Calibri" w:eastAsia="Times New Roman" w:hAnsi="Calibri" w:cs="Times New Roman"/>
          <w:color w:val="000000"/>
          <w:sz w:val="18"/>
          <w:lang w:eastAsia="en-GB"/>
        </w:rPr>
        <w:t>South West</w:t>
      </w:r>
      <w:proofErr w:type="gramEnd"/>
      <w:r w:rsidR="00FD525D" w:rsidRPr="00FD52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</w:t>
      </w:r>
      <w:r w:rsidR="00FD52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D525D" w:rsidRPr="00FD525D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FD52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D525D" w:rsidRPr="00FD525D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3E3D1CAC" w14:textId="77777777" w:rsidR="009461EB" w:rsidRDefault="009461EB" w:rsidP="009461E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HORSHAM:  Martin King,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4981DA7C" w14:textId="48AFA09E" w:rsidR="009461EB" w:rsidRPr="00C4719A" w:rsidRDefault="009461EB" w:rsidP="009461E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Ma</w:t>
      </w:r>
      <w:r w:rsidR="00265F71">
        <w:rPr>
          <w:rFonts w:ascii="Calibri" w:eastAsia="Times New Roman" w:hAnsi="Calibri" w:cs="Times New Roman"/>
          <w:color w:val="000000"/>
          <w:sz w:val="18"/>
          <w:lang w:eastAsia="en-GB"/>
        </w:rPr>
        <w:t>r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tin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Hennock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DLC</w:t>
      </w:r>
    </w:p>
    <w:p w14:paraId="21374DDD" w14:textId="7621F44E" w:rsidR="008C1C03" w:rsidRDefault="00B05F6A" w:rsidP="008C1C0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115174" w:rsidRPr="001151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1151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A8F3C96" w14:textId="77777777" w:rsidR="00046B77" w:rsidRDefault="00EE25DB" w:rsidP="00046B77">
      <w:pPr>
        <w:tabs>
          <w:tab w:val="left" w:pos="709"/>
        </w:tabs>
        <w:rPr>
          <w:sz w:val="18"/>
          <w:szCs w:val="18"/>
        </w:rPr>
      </w:pPr>
      <w:bookmarkStart w:id="9" w:name="_Hlk166246521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bookmarkEnd w:id="9"/>
      <w:r w:rsidR="00046B77" w:rsidRPr="00046B77">
        <w:rPr>
          <w:sz w:val="18"/>
          <w:szCs w:val="18"/>
        </w:rPr>
        <w:t xml:space="preserve">The Diocese of </w:t>
      </w:r>
      <w:proofErr w:type="gramStart"/>
      <w:r w:rsidR="00046B77" w:rsidRPr="00046B77">
        <w:rPr>
          <w:sz w:val="18"/>
          <w:szCs w:val="18"/>
        </w:rPr>
        <w:t>North East</w:t>
      </w:r>
      <w:proofErr w:type="gramEnd"/>
      <w:r w:rsidR="00046B77" w:rsidRPr="00046B77">
        <w:rPr>
          <w:sz w:val="18"/>
          <w:szCs w:val="18"/>
        </w:rPr>
        <w:t xml:space="preserve"> India –</w:t>
      </w:r>
      <w:r w:rsidR="00046B77">
        <w:rPr>
          <w:sz w:val="18"/>
          <w:szCs w:val="18"/>
        </w:rPr>
        <w:t xml:space="preserve"> </w:t>
      </w:r>
      <w:r w:rsidR="00046B77" w:rsidRPr="00046B77">
        <w:rPr>
          <w:sz w:val="18"/>
          <w:szCs w:val="18"/>
        </w:rPr>
        <w:t>The Church of North India (United)</w:t>
      </w:r>
    </w:p>
    <w:p w14:paraId="53B2D2ED" w14:textId="72D2BFED" w:rsidR="0001080E" w:rsidRDefault="0001080E" w:rsidP="0001080E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BILLINGSHURST, St Mary:  David Beal, I; Tony Warren,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FD993F8" w14:textId="481E95BF" w:rsidR="00A03053" w:rsidRDefault="00B05F6A" w:rsidP="00A03053">
      <w:pPr>
        <w:tabs>
          <w:tab w:val="left" w:pos="709"/>
        </w:tabs>
        <w:rPr>
          <w:sz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A03053" w:rsidRPr="00A03053">
        <w:rPr>
          <w:sz w:val="18"/>
        </w:rPr>
        <w:t xml:space="preserve"> </w:t>
      </w:r>
      <w:r w:rsidR="00730BDB">
        <w:rPr>
          <w:sz w:val="18"/>
        </w:rPr>
        <w:tab/>
      </w:r>
    </w:p>
    <w:p w14:paraId="2634B6B3" w14:textId="77777777" w:rsidR="00857922" w:rsidRDefault="00730BDB" w:rsidP="0085792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57922" w:rsidRPr="00857922">
        <w:rPr>
          <w:sz w:val="18"/>
          <w:szCs w:val="18"/>
        </w:rPr>
        <w:t>The Diocese of Northern Indiana –</w:t>
      </w:r>
      <w:r w:rsidR="00857922">
        <w:rPr>
          <w:sz w:val="18"/>
          <w:szCs w:val="18"/>
        </w:rPr>
        <w:t xml:space="preserve"> </w:t>
      </w:r>
      <w:r w:rsidR="00857922" w:rsidRPr="00857922">
        <w:rPr>
          <w:sz w:val="18"/>
          <w:szCs w:val="18"/>
        </w:rPr>
        <w:t>The Episcopal Church</w:t>
      </w:r>
    </w:p>
    <w:p w14:paraId="6281C36A" w14:textId="666E2009" w:rsidR="00603AAC" w:rsidRDefault="00603AAC" w:rsidP="00603AAC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HOLBROOK, St Mark</w:t>
      </w:r>
      <w:r w:rsidR="00F92D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</w:t>
      </w:r>
      <w:r w:rsidR="00F92DED" w:rsidRPr="00F92DED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Simon Shorey,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Assoc.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185D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A2BF06D" w14:textId="29CFF068" w:rsidR="00603AAC" w:rsidRDefault="00603AAC" w:rsidP="00402632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Caroline Gould, Mike Attfield and Martin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Hennock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D7E199E" w14:textId="28DE735E" w:rsidR="003F5EA9" w:rsidRPr="007521BE" w:rsidRDefault="00B05F6A" w:rsidP="003F5EA9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521BE" w:rsidRPr="007521B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Chrysostom</w:t>
      </w:r>
      <w:r w:rsidR="00455A7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407</w:t>
      </w:r>
    </w:p>
    <w:p w14:paraId="2C1BD617" w14:textId="77777777" w:rsidR="009C630B" w:rsidRDefault="00730BDB" w:rsidP="009C630B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9C630B" w:rsidRPr="009C630B">
        <w:rPr>
          <w:sz w:val="18"/>
          <w:szCs w:val="18"/>
        </w:rPr>
        <w:t>The Diocese of Indianapolis –</w:t>
      </w:r>
      <w:r w:rsidR="009C630B">
        <w:rPr>
          <w:sz w:val="18"/>
          <w:szCs w:val="18"/>
        </w:rPr>
        <w:t xml:space="preserve"> </w:t>
      </w:r>
      <w:r w:rsidR="009C630B" w:rsidRPr="009C630B">
        <w:rPr>
          <w:sz w:val="18"/>
          <w:szCs w:val="18"/>
        </w:rPr>
        <w:t>The Episcopal Church</w:t>
      </w:r>
    </w:p>
    <w:p w14:paraId="1F38A387" w14:textId="416D5CD7" w:rsidR="001B4B67" w:rsidRDefault="001B4B67" w:rsidP="001B4B6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HORSHAM:   Lisa Barnett, TR; Sam Maginnis, TV; Peter Scofield, Margaret Symonds, Graham Rumney</w:t>
      </w:r>
      <w:r w:rsidR="000C7E52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5AE63E05" w14:textId="733E8B27" w:rsidR="001B4B67" w:rsidRDefault="001B4B67" w:rsidP="001B4B6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ST MARY’S CEP SCHOOL:  Emma McLaughlin, HT; Anne Hossack, Chr</w:t>
      </w:r>
    </w:p>
    <w:p w14:paraId="2C33BB1A" w14:textId="5492C1F5" w:rsidR="003C20C9" w:rsidRPr="009C119C" w:rsidRDefault="00B05F6A" w:rsidP="00103355">
      <w:pPr>
        <w:tabs>
          <w:tab w:val="left" w:pos="709"/>
        </w:tabs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B1844" w:rsidRPr="009C119C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HOLY CROSS DAY</w:t>
      </w:r>
    </w:p>
    <w:p w14:paraId="3D54A47C" w14:textId="0BADABD2" w:rsidR="00F36F63" w:rsidRPr="00A43481" w:rsidRDefault="00730BDB" w:rsidP="00F36F6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4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D1075" w:rsidRPr="000D1075">
        <w:rPr>
          <w:sz w:val="18"/>
          <w:szCs w:val="18"/>
        </w:rPr>
        <w:t xml:space="preserve">The Diocese of Inhambane – </w:t>
      </w:r>
      <w:proofErr w:type="spellStart"/>
      <w:r w:rsidR="000D1075" w:rsidRPr="000D1075">
        <w:rPr>
          <w:sz w:val="18"/>
          <w:szCs w:val="18"/>
        </w:rPr>
        <w:t>Igreja</w:t>
      </w:r>
      <w:proofErr w:type="spellEnd"/>
      <w:r w:rsidR="000D1075">
        <w:rPr>
          <w:sz w:val="18"/>
          <w:szCs w:val="18"/>
        </w:rPr>
        <w:t xml:space="preserve"> </w:t>
      </w:r>
      <w:r w:rsidR="000D1075" w:rsidRPr="000D1075">
        <w:rPr>
          <w:sz w:val="18"/>
          <w:szCs w:val="18"/>
        </w:rPr>
        <w:t xml:space="preserve">Anglicana de </w:t>
      </w:r>
      <w:proofErr w:type="spellStart"/>
      <w:r w:rsidR="000D1075" w:rsidRPr="000D1075">
        <w:rPr>
          <w:sz w:val="18"/>
          <w:szCs w:val="18"/>
        </w:rPr>
        <w:t>Mocambique</w:t>
      </w:r>
      <w:proofErr w:type="spellEnd"/>
      <w:r w:rsidR="000D1075" w:rsidRPr="000D1075">
        <w:rPr>
          <w:sz w:val="18"/>
          <w:szCs w:val="18"/>
        </w:rPr>
        <w:t xml:space="preserve"> e Angola</w:t>
      </w:r>
      <w:r w:rsidR="000D1075">
        <w:rPr>
          <w:sz w:val="18"/>
          <w:szCs w:val="18"/>
        </w:rPr>
        <w:t xml:space="preserve"> </w:t>
      </w:r>
      <w:r w:rsidR="00F36F63">
        <w:rPr>
          <w:sz w:val="18"/>
          <w:szCs w:val="18"/>
        </w:rPr>
        <w:t xml:space="preserve">BROADBRIDGE HEATH:  Mark Lavender V; Brian New, </w:t>
      </w:r>
      <w:proofErr w:type="spellStart"/>
      <w:r w:rsidR="00F36F63">
        <w:rPr>
          <w:sz w:val="18"/>
          <w:szCs w:val="18"/>
        </w:rPr>
        <w:t>Asst.C</w:t>
      </w:r>
      <w:proofErr w:type="spellEnd"/>
    </w:p>
    <w:p w14:paraId="508BFC91" w14:textId="411A692B" w:rsidR="00E96978" w:rsidRDefault="00E96978" w:rsidP="00F36F6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D417FAC" wp14:editId="44CBB649">
            <wp:extent cx="2889885" cy="18415"/>
            <wp:effectExtent l="0" t="0" r="571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0D631" w14:textId="77777777" w:rsidR="00E96978" w:rsidRDefault="00E96978" w:rsidP="00F36F6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B8C9C32" w14:textId="7B6FE2E2" w:rsidR="006F7D87" w:rsidRPr="00E96978" w:rsidRDefault="00B05F6A" w:rsidP="00F36F6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7A011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9697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TRINITY </w:t>
      </w:r>
      <w:r w:rsidR="006D112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</w:p>
    <w:p w14:paraId="63966929" w14:textId="1DC7F866" w:rsidR="00FC05E0" w:rsidRPr="003C7DCA" w:rsidRDefault="00FC05E0" w:rsidP="007058D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r w:rsidR="007058D9" w:rsidRPr="007058D9">
        <w:rPr>
          <w:sz w:val="18"/>
          <w:szCs w:val="18"/>
        </w:rPr>
        <w:t>The Church of Nigeria</w:t>
      </w:r>
      <w:r w:rsidR="007058D9">
        <w:rPr>
          <w:sz w:val="18"/>
          <w:szCs w:val="18"/>
        </w:rPr>
        <w:t xml:space="preserve"> </w:t>
      </w:r>
      <w:r w:rsidR="007058D9" w:rsidRPr="007058D9">
        <w:rPr>
          <w:sz w:val="18"/>
          <w:szCs w:val="18"/>
        </w:rPr>
        <w:t>(Anglican Communion)</w:t>
      </w:r>
    </w:p>
    <w:p w14:paraId="28998DE6" w14:textId="4B7B9A5A" w:rsidR="007058D9" w:rsidRDefault="00FC05E0" w:rsidP="00FC05E0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for </w:t>
      </w:r>
      <w:r w:rsidR="007058D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</w:t>
      </w:r>
      <w:r w:rsidR="0002239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Honorary Assistant Bishops &amp; Archdeacons emeritu</w:t>
      </w:r>
      <w:r w:rsidR="0017084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s.</w:t>
      </w:r>
    </w:p>
    <w:p w14:paraId="0802367D" w14:textId="77777777" w:rsidR="00CF260E" w:rsidRDefault="00B05F6A" w:rsidP="00FC05E0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5B4C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Ninian </w:t>
      </w:r>
      <w:proofErr w:type="gramStart"/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c432;</w:t>
      </w:r>
      <w:proofErr w:type="gramEnd"/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 </w:t>
      </w:r>
    </w:p>
    <w:p w14:paraId="38752A62" w14:textId="57F11D12" w:rsidR="005B4CA8" w:rsidRPr="005B4CA8" w:rsidRDefault="00CF260E" w:rsidP="00FC05E0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ab/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Edward Pusey, 1882</w:t>
      </w:r>
    </w:p>
    <w:p w14:paraId="7442CBBC" w14:textId="77777777" w:rsidR="0070759B" w:rsidRPr="0070759B" w:rsidRDefault="00730BDB" w:rsidP="0070759B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0759B" w:rsidRPr="0070759B">
        <w:rPr>
          <w:sz w:val="18"/>
          <w:szCs w:val="18"/>
        </w:rPr>
        <w:t>The Diocese of Iowa –</w:t>
      </w:r>
    </w:p>
    <w:p w14:paraId="5E47A0FA" w14:textId="77777777" w:rsidR="0070759B" w:rsidRDefault="0070759B" w:rsidP="007075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70759B">
        <w:rPr>
          <w:sz w:val="18"/>
          <w:szCs w:val="18"/>
        </w:rPr>
        <w:t>The Episcopal Church</w:t>
      </w:r>
      <w:r w:rsidRPr="0070759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3723F7B7" w14:textId="65317E7E" w:rsidR="00781663" w:rsidRDefault="00781663" w:rsidP="0078166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ITCHINGFIELD with SLINFOLD: </w:t>
      </w:r>
      <w:r w:rsidR="00273D1F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9E2FC25" w14:textId="77777777" w:rsidR="00781663" w:rsidRDefault="00781663" w:rsidP="0078166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SLINFOLD CEP SCHOOL:  Iain Campbell,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21953332" w14:textId="77777777" w:rsidR="003E7899" w:rsidRDefault="003E7899" w:rsidP="00BA2A5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9136CDA" w14:textId="77777777" w:rsidR="009646FA" w:rsidRPr="00BA2A57" w:rsidRDefault="009646FA" w:rsidP="00BA2A57">
      <w:pPr>
        <w:tabs>
          <w:tab w:val="left" w:pos="709"/>
        </w:tabs>
        <w:rPr>
          <w:rFonts w:ascii="Calibri" w:eastAsia="Times New Roman" w:hAnsi="Calibri" w:cs="Times New Roman"/>
          <w:b/>
          <w:vanish/>
          <w:color w:val="000000"/>
          <w:sz w:val="18"/>
          <w:lang w:eastAsia="en-GB"/>
        </w:rPr>
      </w:pPr>
    </w:p>
    <w:p w14:paraId="555269FD" w14:textId="7C49D014" w:rsidR="00F92B4E" w:rsidRDefault="00B05F6A" w:rsidP="00273D1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CF26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F26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Hildegard, Visionary, </w:t>
      </w:r>
      <w:r w:rsidR="007C138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1179</w:t>
      </w:r>
      <w:r w:rsidR="000468B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FC4DE73" w14:textId="0CF141ED" w:rsidR="00273D1F" w:rsidRDefault="00273D1F" w:rsidP="00AA3FF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AA3FF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A3FF1" w:rsidRPr="00AA3FF1">
        <w:rPr>
          <w:rFonts w:ascii="Calibri" w:eastAsia="Times New Roman" w:hAnsi="Calibri" w:cs="Times New Roman"/>
          <w:color w:val="000000"/>
          <w:sz w:val="18"/>
          <w:lang w:eastAsia="en-GB"/>
        </w:rPr>
        <w:t>The Diocese of Iran – The Episcopal</w:t>
      </w:r>
      <w:r w:rsidR="00AA3FF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A3FF1" w:rsidRPr="00AA3FF1">
        <w:rPr>
          <w:rFonts w:ascii="Calibri" w:eastAsia="Times New Roman" w:hAnsi="Calibri" w:cs="Times New Roman"/>
          <w:color w:val="000000"/>
          <w:sz w:val="18"/>
          <w:lang w:eastAsia="en-GB"/>
        </w:rPr>
        <w:t>Church in Jerusalem and The</w:t>
      </w:r>
      <w:r w:rsidR="00AA3FF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A3FF1" w:rsidRPr="00AA3FF1">
        <w:rPr>
          <w:rFonts w:ascii="Calibri" w:eastAsia="Times New Roman" w:hAnsi="Calibri" w:cs="Times New Roman"/>
          <w:color w:val="000000"/>
          <w:sz w:val="18"/>
          <w:lang w:eastAsia="en-GB"/>
        </w:rPr>
        <w:t>Middle East</w:t>
      </w:r>
    </w:p>
    <w:p w14:paraId="11825AB9" w14:textId="77777777" w:rsidR="00353F5C" w:rsidRDefault="00353F5C" w:rsidP="00353F5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LOWER BEEDING &amp; COWFOLD:  Sue Wharton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PinC; Martin Mills,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;  Geoff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Peckham,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0DF1504" w14:textId="77777777" w:rsidR="00353F5C" w:rsidRDefault="00353F5C" w:rsidP="00353F5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HOLY TRINITY CEP SCHOOL: Tracey Bishop, HT; Steffan Battle,</w:t>
      </w:r>
      <w:r w:rsidRPr="009A5CC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Chr</w:t>
      </w:r>
    </w:p>
    <w:p w14:paraId="193621EF" w14:textId="03557C79" w:rsidR="00353F5C" w:rsidRDefault="00353F5C" w:rsidP="00353F5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PETER’S CEP SCOOL:  Giles Kolte,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7671DE37" w14:textId="5E47E6BA" w:rsidR="006F7D87" w:rsidRDefault="00B05F6A" w:rsidP="002829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822B9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22B9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0F967165" w14:textId="77777777" w:rsidR="004E5645" w:rsidRDefault="00EB636F" w:rsidP="004E5645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4E5645" w:rsidRPr="004E5645">
        <w:rPr>
          <w:sz w:val="18"/>
          <w:szCs w:val="18"/>
        </w:rPr>
        <w:t xml:space="preserve">The Diocese of </w:t>
      </w:r>
      <w:proofErr w:type="spellStart"/>
      <w:r w:rsidR="004E5645" w:rsidRPr="004E5645">
        <w:rPr>
          <w:sz w:val="18"/>
          <w:szCs w:val="18"/>
        </w:rPr>
        <w:t>Irele</w:t>
      </w:r>
      <w:proofErr w:type="spellEnd"/>
      <w:r w:rsidR="004E5645" w:rsidRPr="004E5645">
        <w:rPr>
          <w:sz w:val="18"/>
          <w:szCs w:val="18"/>
        </w:rPr>
        <w:t xml:space="preserve"> Ese-Odo –</w:t>
      </w:r>
      <w:r w:rsidR="004E5645">
        <w:rPr>
          <w:sz w:val="18"/>
          <w:szCs w:val="18"/>
        </w:rPr>
        <w:t xml:space="preserve"> </w:t>
      </w:r>
      <w:r w:rsidR="004E5645" w:rsidRPr="004E5645">
        <w:rPr>
          <w:sz w:val="18"/>
          <w:szCs w:val="18"/>
        </w:rPr>
        <w:t>The Church of Nigeria</w:t>
      </w:r>
      <w:r w:rsidR="004E5645">
        <w:rPr>
          <w:sz w:val="18"/>
          <w:szCs w:val="18"/>
        </w:rPr>
        <w:t xml:space="preserve"> </w:t>
      </w:r>
      <w:r w:rsidR="004E5645" w:rsidRPr="004E5645">
        <w:rPr>
          <w:sz w:val="18"/>
          <w:szCs w:val="18"/>
        </w:rPr>
        <w:t>(Anglican Communion)</w:t>
      </w:r>
      <w:r w:rsidR="004E5645">
        <w:rPr>
          <w:sz w:val="18"/>
          <w:szCs w:val="18"/>
        </w:rPr>
        <w:t xml:space="preserve"> </w:t>
      </w:r>
    </w:p>
    <w:p w14:paraId="2B2C8787" w14:textId="77777777" w:rsidR="00A647A8" w:rsidRDefault="00A647A8" w:rsidP="00A647A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NUTHURST AND MANNINGS HEATH: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Angela Martin, </w:t>
      </w:r>
      <w:proofErr w:type="gramStart"/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PinC;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Geoff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Smith,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665809ED" w14:textId="77777777" w:rsidR="00A647A8" w:rsidRDefault="00A647A8" w:rsidP="00A647A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ANDREW’S CEP SCHOOL: Nathan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Golbey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David Christian, Chr</w:t>
      </w:r>
    </w:p>
    <w:p w14:paraId="18FF7D72" w14:textId="1E747FD0" w:rsidR="008E65E3" w:rsidRDefault="00B05F6A" w:rsidP="008901F4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7C138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C138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Theodore</w:t>
      </w:r>
      <w:r w:rsidR="00105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Tarsus, 690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610AF34B" w14:textId="77777777" w:rsidR="003B53E0" w:rsidRDefault="00730BDB" w:rsidP="003B53E0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B53E0" w:rsidRPr="003B53E0">
        <w:rPr>
          <w:sz w:val="18"/>
          <w:szCs w:val="18"/>
        </w:rPr>
        <w:t>The Diocese of Isi Mbano –</w:t>
      </w:r>
      <w:r w:rsidR="003B53E0">
        <w:rPr>
          <w:sz w:val="18"/>
          <w:szCs w:val="18"/>
        </w:rPr>
        <w:t xml:space="preserve"> </w:t>
      </w:r>
      <w:r w:rsidR="003B53E0" w:rsidRPr="003B53E0">
        <w:rPr>
          <w:sz w:val="18"/>
          <w:szCs w:val="18"/>
        </w:rPr>
        <w:t>The Church of Nigeria</w:t>
      </w:r>
      <w:r w:rsidR="003B53E0">
        <w:rPr>
          <w:sz w:val="18"/>
          <w:szCs w:val="18"/>
        </w:rPr>
        <w:t xml:space="preserve"> </w:t>
      </w:r>
      <w:r w:rsidR="003B53E0" w:rsidRPr="003B53E0">
        <w:rPr>
          <w:sz w:val="18"/>
          <w:szCs w:val="18"/>
        </w:rPr>
        <w:t>(Anglican Communion)</w:t>
      </w:r>
      <w:r w:rsidR="003B53E0">
        <w:rPr>
          <w:sz w:val="18"/>
          <w:szCs w:val="18"/>
        </w:rPr>
        <w:t xml:space="preserve"> </w:t>
      </w:r>
    </w:p>
    <w:p w14:paraId="579C4727" w14:textId="77777777" w:rsidR="00CF7D25" w:rsidRDefault="00CF7D25" w:rsidP="00CF7D2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COLGATE and ROFFEY:  Russell Stagg,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  David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Howland,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216290A4" w14:textId="5489CE88" w:rsidR="00CF7D25" w:rsidRDefault="00CF7D25" w:rsidP="00CF7D2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ALL SAINTS CEP SCHOOL:  </w:t>
      </w:r>
      <w:r w:rsidR="004D30C1">
        <w:rPr>
          <w:rFonts w:ascii="Calibri" w:eastAsia="Times New Roman" w:hAnsi="Calibri" w:cs="Times New Roman"/>
          <w:color w:val="000000"/>
          <w:sz w:val="18"/>
          <w:lang w:eastAsia="en-GB"/>
        </w:rPr>
        <w:t>Alyce Andrews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Alison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Styles, Chr</w:t>
      </w:r>
    </w:p>
    <w:p w14:paraId="74B4F392" w14:textId="4236A895" w:rsidR="003A6F5D" w:rsidRPr="008B006F" w:rsidRDefault="00B05F6A" w:rsidP="00445C6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4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3A6F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B00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Coleridge Patteson, 1871</w:t>
      </w:r>
    </w:p>
    <w:p w14:paraId="0B870733" w14:textId="1252E940" w:rsidR="00671154" w:rsidRDefault="00730BDB" w:rsidP="00671154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671154" w:rsidRPr="00671154">
        <w:rPr>
          <w:sz w:val="18"/>
          <w:szCs w:val="18"/>
        </w:rPr>
        <w:t xml:space="preserve">The Diocese of </w:t>
      </w:r>
      <w:proofErr w:type="spellStart"/>
      <w:r w:rsidR="00671154" w:rsidRPr="00671154">
        <w:rPr>
          <w:sz w:val="18"/>
          <w:szCs w:val="18"/>
        </w:rPr>
        <w:t>Isiala</w:t>
      </w:r>
      <w:proofErr w:type="spellEnd"/>
      <w:r w:rsidR="00671154" w:rsidRPr="00671154">
        <w:rPr>
          <w:sz w:val="18"/>
          <w:szCs w:val="18"/>
        </w:rPr>
        <w:t xml:space="preserve"> Ngwa –</w:t>
      </w:r>
      <w:r w:rsidR="00671154">
        <w:rPr>
          <w:sz w:val="18"/>
          <w:szCs w:val="18"/>
        </w:rPr>
        <w:t xml:space="preserve"> </w:t>
      </w:r>
      <w:r w:rsidR="00671154" w:rsidRPr="00671154">
        <w:rPr>
          <w:sz w:val="18"/>
          <w:szCs w:val="18"/>
        </w:rPr>
        <w:t>The Church of Nigeria</w:t>
      </w:r>
      <w:r w:rsidR="006A71DA">
        <w:rPr>
          <w:sz w:val="18"/>
          <w:szCs w:val="18"/>
        </w:rPr>
        <w:t xml:space="preserve"> </w:t>
      </w:r>
      <w:r w:rsidR="00671154" w:rsidRPr="00671154">
        <w:rPr>
          <w:sz w:val="18"/>
          <w:szCs w:val="18"/>
        </w:rPr>
        <w:t>(Anglican Communion)</w:t>
      </w:r>
      <w:r w:rsidR="00671154">
        <w:rPr>
          <w:sz w:val="18"/>
          <w:szCs w:val="18"/>
        </w:rPr>
        <w:t xml:space="preserve"> </w:t>
      </w:r>
    </w:p>
    <w:p w14:paraId="67BE53DE" w14:textId="2301C6D3" w:rsidR="00AA0F89" w:rsidRPr="00C44183" w:rsidRDefault="00AA0F89" w:rsidP="00AA0F8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RUDGWICK, Holy Trinity:  Martin King, I; John Sherlock,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02683426" w14:textId="6A87B600" w:rsidR="00E33206" w:rsidRDefault="00B05F6A" w:rsidP="008901F4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C119C" w:rsidRPr="009C119C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St Matthew</w:t>
      </w:r>
      <w:r w:rsidR="003A6F5D" w:rsidRPr="009C119C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, Apostle and Evangelist</w:t>
      </w:r>
    </w:p>
    <w:p w14:paraId="4BCB8E71" w14:textId="77777777" w:rsidR="00A605A9" w:rsidRPr="009F5956" w:rsidRDefault="00730BDB" w:rsidP="00A605A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9719C0" w:rsidRPr="009719C0">
        <w:rPr>
          <w:sz w:val="18"/>
          <w:szCs w:val="18"/>
        </w:rPr>
        <w:t xml:space="preserve">The Diocese of </w:t>
      </w:r>
      <w:proofErr w:type="spellStart"/>
      <w:r w:rsidR="009719C0" w:rsidRPr="009719C0">
        <w:rPr>
          <w:sz w:val="18"/>
          <w:szCs w:val="18"/>
        </w:rPr>
        <w:t>Isiala</w:t>
      </w:r>
      <w:proofErr w:type="spellEnd"/>
      <w:r w:rsidR="009719C0" w:rsidRPr="009719C0">
        <w:rPr>
          <w:sz w:val="18"/>
          <w:szCs w:val="18"/>
        </w:rPr>
        <w:t>-Ngwa South –</w:t>
      </w:r>
      <w:r w:rsidR="009719C0">
        <w:rPr>
          <w:sz w:val="18"/>
          <w:szCs w:val="18"/>
        </w:rPr>
        <w:t xml:space="preserve"> </w:t>
      </w:r>
      <w:r w:rsidR="009719C0" w:rsidRPr="009719C0">
        <w:rPr>
          <w:sz w:val="18"/>
          <w:szCs w:val="18"/>
        </w:rPr>
        <w:t>The Church of Nigeria</w:t>
      </w:r>
      <w:r w:rsidR="009719C0">
        <w:rPr>
          <w:sz w:val="18"/>
          <w:szCs w:val="18"/>
        </w:rPr>
        <w:t xml:space="preserve"> </w:t>
      </w:r>
      <w:r w:rsidR="009719C0" w:rsidRPr="009719C0">
        <w:rPr>
          <w:sz w:val="18"/>
          <w:szCs w:val="18"/>
        </w:rPr>
        <w:t>(Anglican Communion)</w:t>
      </w:r>
      <w:r w:rsidR="009719C0">
        <w:rPr>
          <w:sz w:val="18"/>
          <w:szCs w:val="18"/>
        </w:rPr>
        <w:t xml:space="preserve"> </w:t>
      </w:r>
      <w:r w:rsidR="00A605A9">
        <w:rPr>
          <w:rFonts w:ascii="Calibri" w:eastAsia="Times New Roman" w:hAnsi="Calibri" w:cs="Times New Roman"/>
          <w:color w:val="000000"/>
          <w:sz w:val="18"/>
          <w:lang w:eastAsia="en-GB"/>
        </w:rPr>
        <w:t>RUSPER:  Nick Flint, I.</w:t>
      </w:r>
    </w:p>
    <w:p w14:paraId="7A8D276C" w14:textId="3FA462D4" w:rsidR="00A605A9" w:rsidRDefault="00A605A9" w:rsidP="00A605A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07035EF" wp14:editId="0BD1E047">
            <wp:extent cx="2889885" cy="18415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73A67" w14:textId="77777777" w:rsidR="00A605A9" w:rsidRDefault="00A605A9" w:rsidP="00A605A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65C606A9" w14:textId="575A28E5" w:rsidR="00533A76" w:rsidRDefault="00B05F6A" w:rsidP="00A605A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533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90D3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17</w:t>
      </w:r>
    </w:p>
    <w:p w14:paraId="4ACE142F" w14:textId="77777777" w:rsidR="00290D39" w:rsidRDefault="00A605A9" w:rsidP="00290D39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18"/>
          <w:lang w:eastAsia="en-GB"/>
        </w:rPr>
        <w:t xml:space="preserve">PRAY for </w:t>
      </w:r>
      <w:r w:rsidR="00290D39" w:rsidRPr="00290D39">
        <w:rPr>
          <w:sz w:val="18"/>
          <w:szCs w:val="18"/>
        </w:rPr>
        <w:t>The Church of North India (United)</w:t>
      </w:r>
    </w:p>
    <w:p w14:paraId="79660AB9" w14:textId="78AC8310" w:rsidR="00A605A9" w:rsidRPr="00220A5F" w:rsidRDefault="00A605A9" w:rsidP="00290D39">
      <w:pPr>
        <w:tabs>
          <w:tab w:val="left" w:pos="709"/>
        </w:tabs>
        <w:rPr>
          <w:rFonts w:cstheme="minorHAnsi"/>
          <w:iCs/>
          <w:noProof/>
          <w:color w:val="000000"/>
          <w:sz w:val="18"/>
          <w:szCs w:val="18"/>
          <w:shd w:val="clear" w:color="auto" w:fill="FFFFFF"/>
        </w:rPr>
      </w:pPr>
      <w:r w:rsidRPr="00220A5F">
        <w:rPr>
          <w:rFonts w:cstheme="minorHAnsi"/>
          <w:b/>
          <w:bCs/>
          <w:iCs/>
          <w:noProof/>
          <w:color w:val="000000"/>
          <w:sz w:val="18"/>
          <w:szCs w:val="18"/>
          <w:shd w:val="clear" w:color="auto" w:fill="FFFFFF"/>
        </w:rPr>
        <w:t>PRAY</w:t>
      </w:r>
      <w:r w:rsidRPr="00220A5F">
        <w:rPr>
          <w:rFonts w:cstheme="minorHAnsi"/>
          <w:iCs/>
          <w:noProof/>
          <w:color w:val="000000"/>
          <w:sz w:val="18"/>
          <w:szCs w:val="18"/>
          <w:shd w:val="clear" w:color="auto" w:fill="FFFFFF"/>
        </w:rPr>
        <w:t xml:space="preserve"> for </w:t>
      </w:r>
      <w:r w:rsidR="00B33A8A">
        <w:rPr>
          <w:rFonts w:cstheme="minorHAnsi"/>
          <w:iCs/>
          <w:noProof/>
          <w:color w:val="000000"/>
          <w:sz w:val="18"/>
          <w:szCs w:val="18"/>
          <w:shd w:val="clear" w:color="auto" w:fill="FFFFFF"/>
        </w:rPr>
        <w:t>the Bishop’s Council setting policy &amp; strategy for the Diocese.</w:t>
      </w:r>
    </w:p>
    <w:p w14:paraId="460C6684" w14:textId="6C05CBB6" w:rsidR="0082053B" w:rsidRDefault="000862E3" w:rsidP="000862E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E33206" w:rsidRPr="00E332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E332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012754B" w14:textId="77777777" w:rsidR="00AE065A" w:rsidRDefault="00730BDB" w:rsidP="00AE065A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AE065A" w:rsidRPr="00AE065A">
        <w:rPr>
          <w:sz w:val="18"/>
          <w:szCs w:val="18"/>
        </w:rPr>
        <w:t xml:space="preserve">The Diocese of </w:t>
      </w:r>
      <w:proofErr w:type="spellStart"/>
      <w:r w:rsidR="00AE065A" w:rsidRPr="00AE065A">
        <w:rPr>
          <w:sz w:val="18"/>
          <w:szCs w:val="18"/>
        </w:rPr>
        <w:t>Isikwuato</w:t>
      </w:r>
      <w:proofErr w:type="spellEnd"/>
      <w:r w:rsidR="00AE065A" w:rsidRPr="00AE065A">
        <w:rPr>
          <w:sz w:val="18"/>
          <w:szCs w:val="18"/>
        </w:rPr>
        <w:t xml:space="preserve"> /</w:t>
      </w:r>
      <w:r w:rsidR="00AE065A">
        <w:rPr>
          <w:sz w:val="18"/>
          <w:szCs w:val="18"/>
        </w:rPr>
        <w:t xml:space="preserve"> </w:t>
      </w:r>
      <w:proofErr w:type="spellStart"/>
      <w:r w:rsidR="00AE065A" w:rsidRPr="00AE065A">
        <w:rPr>
          <w:sz w:val="18"/>
          <w:szCs w:val="18"/>
        </w:rPr>
        <w:t>Umunneochi</w:t>
      </w:r>
      <w:proofErr w:type="spellEnd"/>
      <w:r w:rsidR="00AE065A" w:rsidRPr="00AE065A">
        <w:rPr>
          <w:sz w:val="18"/>
          <w:szCs w:val="18"/>
        </w:rPr>
        <w:t xml:space="preserve"> – The Church of Nigeria</w:t>
      </w:r>
      <w:r w:rsidR="00AE065A">
        <w:rPr>
          <w:sz w:val="18"/>
          <w:szCs w:val="18"/>
        </w:rPr>
        <w:t xml:space="preserve"> </w:t>
      </w:r>
      <w:r w:rsidR="00AE065A" w:rsidRPr="00AE065A">
        <w:rPr>
          <w:sz w:val="18"/>
          <w:szCs w:val="18"/>
        </w:rPr>
        <w:t>(Anglican Communion)</w:t>
      </w:r>
      <w:r w:rsidR="00AE065A">
        <w:rPr>
          <w:sz w:val="18"/>
          <w:szCs w:val="18"/>
        </w:rPr>
        <w:t xml:space="preserve"> </w:t>
      </w:r>
    </w:p>
    <w:p w14:paraId="601877CA" w14:textId="77777777" w:rsidR="00F404D2" w:rsidRDefault="00F404D2" w:rsidP="00F404D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SHIPLEY, St Mary: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Chris Allen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I.</w:t>
      </w:r>
    </w:p>
    <w:p w14:paraId="25B87785" w14:textId="77777777" w:rsidR="00F404D2" w:rsidRPr="00F6350F" w:rsidRDefault="00F404D2" w:rsidP="00F404D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SHIPLEY CEP SCHOOL:  Jen Harvey, HT; Penny Middleton-Burn, Chr</w:t>
      </w:r>
    </w:p>
    <w:p w14:paraId="558109F7" w14:textId="6B58BEC6" w:rsidR="00F91821" w:rsidRDefault="00B05F6A" w:rsidP="00F9182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B030B8" w:rsidRPr="00B030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B030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0BCEF43" w14:textId="030DE2B0" w:rsidR="00E643E8" w:rsidRDefault="00E643E8" w:rsidP="008C500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C5008" w:rsidRPr="008C5008">
        <w:rPr>
          <w:rFonts w:ascii="Calibri" w:eastAsia="Times New Roman" w:hAnsi="Calibri" w:cs="Times New Roman"/>
          <w:color w:val="000000"/>
          <w:sz w:val="18"/>
          <w:lang w:eastAsia="en-GB"/>
        </w:rPr>
        <w:t>The Diocese of Western Izon –</w:t>
      </w:r>
      <w:r w:rsidR="008C50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8C5008" w:rsidRPr="008C5008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8C50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8C5008" w:rsidRPr="008C5008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321E8684" w14:textId="304BEBA7" w:rsidR="00152D6C" w:rsidRPr="00695E37" w:rsidRDefault="00152D6C" w:rsidP="00152D6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SOUTHWATER:  Godfrey Kesari,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6DA614E" w14:textId="135F84AF" w:rsidR="000F6432" w:rsidRPr="00616543" w:rsidRDefault="00B05F6A" w:rsidP="00273054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616543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Lancelot Andrews</w:t>
      </w:r>
      <w:r w:rsidR="00EB0BE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 1626</w:t>
      </w:r>
    </w:p>
    <w:p w14:paraId="400F01C7" w14:textId="77777777" w:rsidR="00924905" w:rsidRDefault="00E723EA" w:rsidP="00924905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</w:t>
      </w:r>
      <w:r w:rsidR="00924905">
        <w:rPr>
          <w:rFonts w:ascii="Calibri" w:eastAsia="Times New Roman" w:hAnsi="Calibri" w:cs="Times New Roman"/>
          <w:color w:val="000000"/>
          <w:sz w:val="18"/>
          <w:lang w:eastAsia="en-GB"/>
        </w:rPr>
        <w:t>i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ty of </w:t>
      </w:r>
      <w:r w:rsidR="000B197E" w:rsidRPr="000B197E">
        <w:rPr>
          <w:sz w:val="18"/>
          <w:szCs w:val="18"/>
        </w:rPr>
        <w:t xml:space="preserve">The Diocese of </w:t>
      </w:r>
      <w:r w:rsidR="00924905" w:rsidRPr="00924905">
        <w:rPr>
          <w:sz w:val="18"/>
          <w:szCs w:val="18"/>
        </w:rPr>
        <w:t>The Diocese of Jabalpur – The Church</w:t>
      </w:r>
      <w:r w:rsidR="00924905">
        <w:rPr>
          <w:sz w:val="18"/>
          <w:szCs w:val="18"/>
        </w:rPr>
        <w:t xml:space="preserve"> </w:t>
      </w:r>
      <w:r w:rsidR="00924905" w:rsidRPr="00924905">
        <w:rPr>
          <w:sz w:val="18"/>
          <w:szCs w:val="18"/>
        </w:rPr>
        <w:t>of North India (United)</w:t>
      </w:r>
    </w:p>
    <w:p w14:paraId="49438D74" w14:textId="77777777" w:rsidR="00DD11FC" w:rsidRDefault="00DD11FC" w:rsidP="00DD11F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WARNHAM:  Rebecca Tuck,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V;</w:t>
      </w:r>
      <w:proofErr w:type="gramEnd"/>
    </w:p>
    <w:p w14:paraId="3F9677AD" w14:textId="77777777" w:rsidR="00DD11FC" w:rsidRDefault="00DD11FC" w:rsidP="00DD11FC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WARNHAM CEP SCHOOL:  Shirley Kirby,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Hilary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Farquhar, Chr</w:t>
      </w:r>
    </w:p>
    <w:p w14:paraId="30E3D671" w14:textId="2E3A8BEA" w:rsidR="00EE683B" w:rsidRPr="00616543" w:rsidRDefault="00C41923" w:rsidP="00E33206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Wilson Carlile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1942</w:t>
      </w:r>
    </w:p>
    <w:p w14:paraId="2DE1BB35" w14:textId="77777777" w:rsidR="00CD11F7" w:rsidRDefault="00730BDB" w:rsidP="00CD11F7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CD11F7" w:rsidRPr="00CD11F7">
        <w:rPr>
          <w:sz w:val="18"/>
          <w:szCs w:val="18"/>
        </w:rPr>
        <w:t>The Diocese of Jaffna – The Church</w:t>
      </w:r>
      <w:r w:rsidR="00CD11F7">
        <w:rPr>
          <w:sz w:val="18"/>
          <w:szCs w:val="18"/>
        </w:rPr>
        <w:t xml:space="preserve"> </w:t>
      </w:r>
      <w:r w:rsidR="00CD11F7" w:rsidRPr="00CD11F7">
        <w:rPr>
          <w:sz w:val="18"/>
          <w:szCs w:val="18"/>
        </w:rPr>
        <w:t>of South India (United)</w:t>
      </w:r>
    </w:p>
    <w:p w14:paraId="0C384880" w14:textId="7D1F0082" w:rsidR="006D1510" w:rsidRDefault="006D1510" w:rsidP="006D15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GRINSTEAD:  Alison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Letschka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I;  Caroline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Armitage,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.;  Katherine Wydra,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66420B9F" w14:textId="77777777" w:rsidR="006D1510" w:rsidRDefault="006D1510" w:rsidP="006D15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JOLESFIELD CEP SCHOOL:  Victoria Price,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Simon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Crute, Chr</w:t>
      </w:r>
    </w:p>
    <w:p w14:paraId="01CDB355" w14:textId="17BDDA36" w:rsidR="004F05AA" w:rsidRDefault="004F05AA" w:rsidP="004F05A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D1C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B05F6A" w:rsidRPr="00AD1C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B05F6A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Vincent de </w:t>
      </w:r>
      <w:r w:rsid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P</w:t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aul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1660</w:t>
      </w:r>
    </w:p>
    <w:p w14:paraId="4053A7F4" w14:textId="77777777" w:rsidR="00875A4C" w:rsidRDefault="00730BDB" w:rsidP="00875A4C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75A4C" w:rsidRPr="00875A4C">
        <w:rPr>
          <w:sz w:val="18"/>
          <w:szCs w:val="18"/>
        </w:rPr>
        <w:t xml:space="preserve">The Diocese of </w:t>
      </w:r>
      <w:proofErr w:type="spellStart"/>
      <w:r w:rsidR="00875A4C" w:rsidRPr="00875A4C">
        <w:rPr>
          <w:sz w:val="18"/>
          <w:szCs w:val="18"/>
        </w:rPr>
        <w:t>Jalingo</w:t>
      </w:r>
      <w:proofErr w:type="spellEnd"/>
      <w:r w:rsidR="00875A4C" w:rsidRPr="00875A4C">
        <w:rPr>
          <w:sz w:val="18"/>
          <w:szCs w:val="18"/>
        </w:rPr>
        <w:t xml:space="preserve"> – The Church</w:t>
      </w:r>
      <w:r w:rsidR="00875A4C">
        <w:rPr>
          <w:sz w:val="18"/>
          <w:szCs w:val="18"/>
        </w:rPr>
        <w:t xml:space="preserve"> </w:t>
      </w:r>
      <w:r w:rsidR="00875A4C" w:rsidRPr="00875A4C">
        <w:rPr>
          <w:sz w:val="18"/>
          <w:szCs w:val="18"/>
        </w:rPr>
        <w:t>of Nigeria (Anglican Communion)</w:t>
      </w:r>
    </w:p>
    <w:p w14:paraId="03C51632" w14:textId="3A5279F1" w:rsidR="00B12F73" w:rsidRPr="00FC0648" w:rsidRDefault="00AD1C5D" w:rsidP="0015310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noProof/>
          <w:sz w:val="18"/>
          <w:szCs w:val="18"/>
        </w:rPr>
        <w:t xml:space="preserve">THE RURAL DEANERY OF HURST;  Rachel Cornish, RD; </w:t>
      </w:r>
      <w:r w:rsidR="002A1F15">
        <w:rPr>
          <w:noProof/>
          <w:sz w:val="18"/>
          <w:szCs w:val="18"/>
        </w:rPr>
        <w:t>Claire Levin</w:t>
      </w:r>
      <w:r>
        <w:rPr>
          <w:noProof/>
          <w:sz w:val="18"/>
          <w:szCs w:val="18"/>
        </w:rPr>
        <w:t>, DLC;</w:t>
      </w:r>
      <w:r w:rsidRPr="00773D46">
        <w:rPr>
          <w:sz w:val="18"/>
          <w:szCs w:val="18"/>
        </w:rPr>
        <w:t xml:space="preserve"> </w:t>
      </w:r>
    </w:p>
    <w:p w14:paraId="360185DD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C62000C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77C9A97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E380B27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05EB0B9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8A853F4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7351D40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6A1B27C" w14:textId="77777777" w:rsidR="00FC0648" w:rsidRDefault="00FC064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4475E3F" w14:textId="5BAFE99A" w:rsidR="007B1844" w:rsidRPr="00FF22C8" w:rsidRDefault="00B05F6A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4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28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950EF51" w14:textId="6AAB022E" w:rsidR="008D1910" w:rsidRDefault="00730BDB" w:rsidP="008D1910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D1910" w:rsidRPr="008D1910">
        <w:rPr>
          <w:sz w:val="18"/>
          <w:szCs w:val="18"/>
        </w:rPr>
        <w:t>The Diocese of Jamaica and The</w:t>
      </w:r>
      <w:r w:rsidR="008D1910">
        <w:rPr>
          <w:sz w:val="18"/>
          <w:szCs w:val="18"/>
        </w:rPr>
        <w:t xml:space="preserve"> </w:t>
      </w:r>
      <w:r w:rsidR="008D1910" w:rsidRPr="008D1910">
        <w:rPr>
          <w:sz w:val="18"/>
          <w:szCs w:val="18"/>
        </w:rPr>
        <w:t>Cayman Islands – The Church in the</w:t>
      </w:r>
      <w:r w:rsidR="008D1910">
        <w:rPr>
          <w:sz w:val="18"/>
          <w:szCs w:val="18"/>
        </w:rPr>
        <w:t xml:space="preserve"> </w:t>
      </w:r>
      <w:r w:rsidR="008D1910" w:rsidRPr="008D1910">
        <w:rPr>
          <w:sz w:val="18"/>
          <w:szCs w:val="18"/>
        </w:rPr>
        <w:t>Province of the West Indies</w:t>
      </w:r>
    </w:p>
    <w:p w14:paraId="7CF78E78" w14:textId="77777777" w:rsidR="00F76FF4" w:rsidRDefault="00F76FF4" w:rsidP="00F76FF4">
      <w:pPr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ALBOURNE with SAYERS COMMON and TWINEHAM:  </w:t>
      </w:r>
      <w:r>
        <w:rPr>
          <w:iCs/>
          <w:noProof/>
          <w:sz w:val="18"/>
          <w:szCs w:val="18"/>
        </w:rPr>
        <w:t xml:space="preserve">Rachel Cornish; </w:t>
      </w:r>
      <w:r>
        <w:rPr>
          <w:noProof/>
          <w:sz w:val="18"/>
          <w:szCs w:val="18"/>
        </w:rPr>
        <w:t xml:space="preserve"> PinC;    </w:t>
      </w:r>
    </w:p>
    <w:p w14:paraId="40217CD1" w14:textId="77777777" w:rsidR="00F76FF4" w:rsidRDefault="00F76FF4" w:rsidP="00F76FF4">
      <w:pPr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ALBOURNE CEP SCHOOL:  Fiona Keelin, HT;  </w:t>
      </w:r>
    </w:p>
    <w:p w14:paraId="57FE27EF" w14:textId="77777777" w:rsidR="00C231A5" w:rsidRDefault="00F76FF4" w:rsidP="00F76FF4">
      <w:pPr>
        <w:tabs>
          <w:tab w:val="left" w:pos="709"/>
        </w:tabs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TWINEHAM CEP SCHOOL:  </w:t>
      </w:r>
      <w:r w:rsidR="003D151B">
        <w:rPr>
          <w:noProof/>
          <w:sz w:val="18"/>
          <w:szCs w:val="18"/>
        </w:rPr>
        <w:t>Sarah</w:t>
      </w:r>
      <w:r w:rsidR="00C231A5">
        <w:rPr>
          <w:noProof/>
          <w:sz w:val="18"/>
          <w:szCs w:val="18"/>
        </w:rPr>
        <w:t xml:space="preserve"> Neal-Davy,</w:t>
      </w:r>
      <w:r>
        <w:rPr>
          <w:noProof/>
          <w:sz w:val="18"/>
          <w:szCs w:val="18"/>
        </w:rPr>
        <w:t xml:space="preserve"> HT;  </w:t>
      </w:r>
    </w:p>
    <w:p w14:paraId="5FBE3511" w14:textId="199082FF" w:rsidR="00F76FF4" w:rsidRDefault="00F76FF4" w:rsidP="00F76FF4">
      <w:pPr>
        <w:tabs>
          <w:tab w:val="left" w:pos="709"/>
        </w:tabs>
        <w:rPr>
          <w:sz w:val="18"/>
        </w:rPr>
      </w:pPr>
      <w:r>
        <w:rPr>
          <w:noProof/>
          <w:sz w:val="18"/>
          <w:szCs w:val="18"/>
        </w:rPr>
        <w:t>Margaret Smith, Chr</w:t>
      </w:r>
    </w:p>
    <w:p w14:paraId="68123EC3" w14:textId="1EFEA86B" w:rsidR="00B43BF8" w:rsidRDefault="00B43BF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A8FC1BA" wp14:editId="6807C087">
            <wp:extent cx="2889885" cy="18415"/>
            <wp:effectExtent l="0" t="0" r="5715" b="635"/>
            <wp:docPr id="1703859366" name="Picture 170385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4C33E" w14:textId="77777777" w:rsidR="00B43BF8" w:rsidRDefault="00B43BF8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677E2E12" w14:textId="536D2123" w:rsidR="00B07299" w:rsidRPr="00FF22C8" w:rsidRDefault="00B05F6A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C419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31C85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TRINITY 18</w:t>
      </w:r>
      <w:r w:rsidR="00FF22C8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 </w:t>
      </w:r>
    </w:p>
    <w:p w14:paraId="0CB9B258" w14:textId="478399DB" w:rsidR="00251FCB" w:rsidRDefault="00251FCB" w:rsidP="00251FCB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Pr="00251FCB">
        <w:rPr>
          <w:sz w:val="18"/>
          <w:szCs w:val="18"/>
        </w:rPr>
        <w:t>The Church of Pakistan (United)</w:t>
      </w:r>
    </w:p>
    <w:p w14:paraId="3A121B8F" w14:textId="74FDF1EE" w:rsidR="00251FCB" w:rsidRDefault="00251FCB" w:rsidP="00251FC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1DA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</w:t>
      </w:r>
      <w:r w:rsidR="00B5280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General Synod Representatives</w:t>
      </w:r>
    </w:p>
    <w:p w14:paraId="6703BEC0" w14:textId="1EB25275" w:rsidR="00A45663" w:rsidRPr="00644855" w:rsidRDefault="00B05F6A" w:rsidP="00251FCB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="00A456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44855" w:rsidRPr="0064485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Jerome, 420</w:t>
      </w:r>
    </w:p>
    <w:p w14:paraId="1D967080" w14:textId="77777777" w:rsidR="007C0BFC" w:rsidRDefault="00730BDB" w:rsidP="0001697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16973" w:rsidRPr="00016973">
        <w:rPr>
          <w:sz w:val="18"/>
          <w:szCs w:val="18"/>
        </w:rPr>
        <w:t>The Diocese of Rio de Janeiro –</w:t>
      </w:r>
      <w:r w:rsidR="00016973">
        <w:rPr>
          <w:sz w:val="18"/>
          <w:szCs w:val="18"/>
        </w:rPr>
        <w:t xml:space="preserve"> </w:t>
      </w:r>
      <w:proofErr w:type="spellStart"/>
      <w:r w:rsidR="00016973" w:rsidRPr="00016973">
        <w:rPr>
          <w:sz w:val="18"/>
          <w:szCs w:val="18"/>
        </w:rPr>
        <w:t>Igreja</w:t>
      </w:r>
      <w:proofErr w:type="spellEnd"/>
      <w:r w:rsidR="00016973" w:rsidRPr="00016973">
        <w:rPr>
          <w:sz w:val="18"/>
          <w:szCs w:val="18"/>
        </w:rPr>
        <w:t xml:space="preserve"> Episcopal Anglicana do </w:t>
      </w:r>
      <w:proofErr w:type="spellStart"/>
      <w:r w:rsidR="00016973" w:rsidRPr="00016973">
        <w:rPr>
          <w:sz w:val="18"/>
          <w:szCs w:val="18"/>
        </w:rPr>
        <w:t>Brasil</w:t>
      </w:r>
      <w:proofErr w:type="spellEnd"/>
      <w:r w:rsidR="00016973" w:rsidRPr="0001697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118DE10C" w14:textId="77777777" w:rsidR="000973D1" w:rsidRDefault="007C0BFC" w:rsidP="000973D1">
      <w:pPr>
        <w:ind w:left="720" w:hanging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BURGESS HILL, St Andrew:  </w:t>
      </w:r>
      <w:r w:rsidR="00ED792A">
        <w:rPr>
          <w:sz w:val="18"/>
          <w:szCs w:val="18"/>
        </w:rPr>
        <w:t>William Kemp</w:t>
      </w:r>
      <w:r w:rsidR="000973D1">
        <w:rPr>
          <w:sz w:val="18"/>
          <w:szCs w:val="18"/>
        </w:rPr>
        <w:t xml:space="preserve">, </w:t>
      </w:r>
      <w:proofErr w:type="gramStart"/>
      <w:r w:rsidR="000973D1">
        <w:rPr>
          <w:sz w:val="18"/>
          <w:szCs w:val="18"/>
        </w:rPr>
        <w:t>PinC;</w:t>
      </w:r>
      <w:proofErr w:type="gramEnd"/>
      <w:r w:rsidR="000973D1">
        <w:rPr>
          <w:sz w:val="18"/>
          <w:szCs w:val="18"/>
        </w:rPr>
        <w:t xml:space="preserve"> </w:t>
      </w:r>
    </w:p>
    <w:p w14:paraId="5C045897" w14:textId="5A22AEB9" w:rsidR="007C0BFC" w:rsidRDefault="007C0BFC" w:rsidP="000973D1">
      <w:pPr>
        <w:ind w:left="720" w:hanging="720"/>
        <w:contextualSpacing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sz w:val="18"/>
          <w:szCs w:val="18"/>
        </w:rPr>
        <w:t>Felicity Davies,</w:t>
      </w:r>
      <w:r w:rsidR="000973D1">
        <w:rPr>
          <w:sz w:val="18"/>
          <w:szCs w:val="18"/>
        </w:rPr>
        <w:t xml:space="preserve"> Assoc </w:t>
      </w:r>
      <w:proofErr w:type="gramStart"/>
      <w:r w:rsidR="000973D1">
        <w:rPr>
          <w:sz w:val="18"/>
          <w:szCs w:val="18"/>
        </w:rPr>
        <w:t>V</w:t>
      </w:r>
      <w:r>
        <w:rPr>
          <w:sz w:val="18"/>
          <w:szCs w:val="18"/>
        </w:rPr>
        <w:t>;  Sue</w:t>
      </w:r>
      <w:proofErr w:type="gramEnd"/>
      <w:r>
        <w:rPr>
          <w:sz w:val="18"/>
          <w:szCs w:val="18"/>
        </w:rPr>
        <w:t xml:space="preserve"> Sindall, </w:t>
      </w:r>
      <w:proofErr w:type="spellStart"/>
      <w:r>
        <w:rPr>
          <w:sz w:val="18"/>
          <w:szCs w:val="18"/>
        </w:rPr>
        <w:t>Rdr</w:t>
      </w:r>
      <w:proofErr w:type="spellEnd"/>
    </w:p>
    <w:p w14:paraId="0CC2B145" w14:textId="1273E1CB" w:rsidR="005A16E5" w:rsidRDefault="005A16E5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C622CD6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FEF2DE1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43FC056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6B0C093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4D9603D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C0348F3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88F3458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248E7A6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B8107B3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5D7497D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275D90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DF1DCE1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9B79604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4796A33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A6675D7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AFC4529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BE35B2F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CB08A20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0420064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E230236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4DFA3E5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9102CC0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6F81C98" w14:textId="77777777" w:rsidR="00FB5AC9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2A9D33C" w14:textId="481957E6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F4DE7C1" w14:textId="3AC08F63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8498C41" w14:textId="08965170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A95E0CF" w14:textId="72DE4B06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2BA26FB" w14:textId="2A763AAF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4B61AB4" w14:textId="292B17AD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53808BC" w14:textId="01B3F9AE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3779CB2" w14:textId="6EC312CE" w:rsidR="00F67A3C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16343D9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6612D597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4C34FB9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AC93462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6F83A92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1B2134D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106E076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93EDE19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26F25F7F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16186272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7C81B28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93B02C2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A0E8973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63154F4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420A6C7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4EB3266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63CAB3B0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A4A4BA6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8AB9D59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C4F93CB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2CECCA3C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B5BC748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114AB572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2A553AD5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D95998E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5868250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3C91407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1F78813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7D3F3A4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5661F81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0F44A18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3B6A9C1" w14:textId="77777777" w:rsidR="00943F44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BD30993" w14:textId="77777777" w:rsidR="002B0432" w:rsidRDefault="002B0432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234020C" w14:textId="77777777" w:rsidR="002B0432" w:rsidRDefault="002B0432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D4A5BA8" w14:textId="77777777" w:rsidR="002B0432" w:rsidRDefault="002B0432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46C9C60" w14:textId="23BE7990" w:rsidR="00535DF0" w:rsidRPr="00535DF0" w:rsidRDefault="007C7A6C" w:rsidP="00691985">
      <w:pPr>
        <w:tabs>
          <w:tab w:val="left" w:pos="0"/>
          <w:tab w:val="left" w:pos="284"/>
        </w:tabs>
        <w:rPr>
          <w:sz w:val="28"/>
          <w:szCs w:val="28"/>
        </w:rPr>
      </w:pPr>
      <w:r w:rsidRPr="00535DF0">
        <w:rPr>
          <w:sz w:val="28"/>
          <w:szCs w:val="28"/>
        </w:rPr>
        <w:t xml:space="preserve">Key to Abbreviations: </w:t>
      </w:r>
    </w:p>
    <w:p w14:paraId="05B800FF" w14:textId="77777777" w:rsidR="00D418C3" w:rsidRPr="00D418C3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 w:rsidR="00D418C3" w:rsidRPr="00D418C3">
        <w:rPr>
          <w:b/>
          <w:sz w:val="18"/>
          <w:szCs w:val="18"/>
        </w:rPr>
        <w:t>AHT</w:t>
      </w:r>
      <w:r w:rsidR="00D418C3">
        <w:rPr>
          <w:b/>
          <w:sz w:val="18"/>
          <w:szCs w:val="18"/>
        </w:rPr>
        <w:t xml:space="preserve">  </w:t>
      </w:r>
      <w:r w:rsidR="00D418C3">
        <w:rPr>
          <w:sz w:val="18"/>
          <w:szCs w:val="18"/>
        </w:rPr>
        <w:t>Acting</w:t>
      </w:r>
      <w:proofErr w:type="gramEnd"/>
      <w:r w:rsidR="00D418C3">
        <w:rPr>
          <w:sz w:val="18"/>
          <w:szCs w:val="18"/>
        </w:rPr>
        <w:t xml:space="preserve"> Head Teacher;</w:t>
      </w:r>
    </w:p>
    <w:p w14:paraId="7F0ADC52" w14:textId="77777777" w:rsidR="00D418C3" w:rsidRDefault="00D418C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ARD</w:t>
      </w:r>
      <w:r w:rsidR="007C7A6C" w:rsidRPr="00535DF0">
        <w:rPr>
          <w:sz w:val="18"/>
          <w:szCs w:val="18"/>
        </w:rPr>
        <w:t xml:space="preserve"> Assistant Rural </w:t>
      </w:r>
      <w:proofErr w:type="gramStart"/>
      <w:r w:rsidR="007C7A6C" w:rsidRPr="00535DF0">
        <w:rPr>
          <w:sz w:val="18"/>
          <w:szCs w:val="18"/>
        </w:rPr>
        <w:t>Dean;</w:t>
      </w:r>
      <w:proofErr w:type="gramEnd"/>
    </w:p>
    <w:p w14:paraId="5EB34400" w14:textId="77777777" w:rsidR="00535DF0" w:rsidRPr="00D418C3" w:rsidRDefault="00D418C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35DF0" w:rsidRPr="00535DF0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Ass.C</w:t>
      </w:r>
      <w:proofErr w:type="spellEnd"/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Assistant</w:t>
      </w:r>
      <w:proofErr w:type="gramEnd"/>
      <w:r>
        <w:rPr>
          <w:sz w:val="18"/>
          <w:szCs w:val="18"/>
        </w:rPr>
        <w:t xml:space="preserve"> Curate;</w:t>
      </w:r>
    </w:p>
    <w:p w14:paraId="1E44AAEA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Ass V</w:t>
      </w:r>
      <w:r w:rsidRPr="00535DF0">
        <w:rPr>
          <w:sz w:val="18"/>
          <w:szCs w:val="18"/>
        </w:rPr>
        <w:t xml:space="preserve"> Associate </w:t>
      </w:r>
      <w:proofErr w:type="gramStart"/>
      <w:r w:rsidRPr="00535DF0">
        <w:rPr>
          <w:sz w:val="18"/>
          <w:szCs w:val="18"/>
        </w:rPr>
        <w:t>Vicar;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4B5D9099" w14:textId="77777777" w:rsidR="00B030B8" w:rsidRDefault="00B030B8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 </w:t>
      </w:r>
      <w:proofErr w:type="spellStart"/>
      <w:r w:rsidR="00741556">
        <w:rPr>
          <w:b/>
          <w:sz w:val="18"/>
          <w:szCs w:val="18"/>
        </w:rPr>
        <w:t>Pr</w:t>
      </w:r>
      <w:proofErr w:type="spellEnd"/>
      <w:r w:rsidR="00741556">
        <w:rPr>
          <w:b/>
          <w:sz w:val="18"/>
          <w:szCs w:val="18"/>
        </w:rPr>
        <w:t xml:space="preserve"> Assistant</w:t>
      </w:r>
      <w:r w:rsidRPr="00B030B8">
        <w:rPr>
          <w:sz w:val="18"/>
          <w:szCs w:val="18"/>
        </w:rPr>
        <w:t xml:space="preserve"> Priest</w:t>
      </w:r>
    </w:p>
    <w:p w14:paraId="5F812342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C </w:t>
      </w:r>
      <w:proofErr w:type="gramStart"/>
      <w:r w:rsidR="007C7A6C" w:rsidRPr="00535DF0">
        <w:rPr>
          <w:sz w:val="18"/>
          <w:szCs w:val="18"/>
        </w:rPr>
        <w:t>Curate;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78328778" w14:textId="449F25A9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Chr</w:t>
      </w:r>
      <w:r w:rsidR="007C7A6C" w:rsidRPr="00535DF0">
        <w:rPr>
          <w:sz w:val="18"/>
          <w:szCs w:val="18"/>
        </w:rPr>
        <w:t xml:space="preserve"> Chairman of </w:t>
      </w:r>
      <w:r w:rsidR="00F92619" w:rsidRPr="00535DF0">
        <w:rPr>
          <w:sz w:val="18"/>
          <w:szCs w:val="18"/>
        </w:rPr>
        <w:t>Governors.</w:t>
      </w:r>
      <w:r w:rsidR="007C7A6C" w:rsidRPr="00535DF0">
        <w:rPr>
          <w:sz w:val="18"/>
          <w:szCs w:val="18"/>
        </w:rPr>
        <w:t xml:space="preserve"> </w:t>
      </w:r>
    </w:p>
    <w:p w14:paraId="45840765" w14:textId="1BDBECF6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DD</w:t>
      </w:r>
      <w:r w:rsidR="007C7A6C" w:rsidRPr="00535DF0">
        <w:rPr>
          <w:sz w:val="18"/>
          <w:szCs w:val="18"/>
        </w:rPr>
        <w:t xml:space="preserve"> Distinctive </w:t>
      </w:r>
      <w:r w:rsidR="00F92619" w:rsidRPr="00535DF0">
        <w:rPr>
          <w:sz w:val="18"/>
          <w:szCs w:val="18"/>
        </w:rPr>
        <w:t>Deacon.</w:t>
      </w:r>
      <w:r w:rsidR="007C7A6C" w:rsidRPr="00535DF0">
        <w:rPr>
          <w:sz w:val="18"/>
          <w:szCs w:val="18"/>
        </w:rPr>
        <w:t xml:space="preserve"> </w:t>
      </w:r>
    </w:p>
    <w:p w14:paraId="751C90D2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63ECAE0A" w14:textId="2CE35930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DLC </w:t>
      </w:r>
      <w:r w:rsidR="007C7A6C" w:rsidRPr="00535DF0">
        <w:rPr>
          <w:sz w:val="18"/>
          <w:szCs w:val="18"/>
        </w:rPr>
        <w:t xml:space="preserve">Deanery Lay </w:t>
      </w:r>
      <w:r w:rsidR="00F92619" w:rsidRPr="00535DF0">
        <w:rPr>
          <w:sz w:val="18"/>
          <w:szCs w:val="18"/>
        </w:rPr>
        <w:t>Chairman.</w:t>
      </w:r>
      <w:r w:rsidR="007C7A6C" w:rsidRPr="00535DF0">
        <w:rPr>
          <w:sz w:val="18"/>
          <w:szCs w:val="18"/>
        </w:rPr>
        <w:t xml:space="preserve"> </w:t>
      </w:r>
    </w:p>
    <w:p w14:paraId="09DDA940" w14:textId="77777777" w:rsidR="00D347EA" w:rsidRDefault="00D347EA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ExHT</w:t>
      </w:r>
      <w:proofErr w:type="spellEnd"/>
      <w:r>
        <w:rPr>
          <w:b/>
          <w:sz w:val="18"/>
          <w:szCs w:val="18"/>
        </w:rPr>
        <w:t xml:space="preserve">  </w:t>
      </w:r>
      <w:r w:rsidRPr="00D347EA">
        <w:rPr>
          <w:sz w:val="18"/>
          <w:szCs w:val="18"/>
        </w:rPr>
        <w:t>Executive</w:t>
      </w:r>
      <w:proofErr w:type="gramEnd"/>
      <w:r w:rsidRPr="00D347EA">
        <w:rPr>
          <w:sz w:val="18"/>
          <w:szCs w:val="18"/>
        </w:rPr>
        <w:t xml:space="preserve"> Head Teacher</w:t>
      </w:r>
    </w:p>
    <w:p w14:paraId="17B2BA25" w14:textId="6748EBB5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HT</w:t>
      </w:r>
      <w:r w:rsidR="007C7A6C" w:rsidRPr="00535DF0">
        <w:rPr>
          <w:sz w:val="18"/>
          <w:szCs w:val="18"/>
        </w:rPr>
        <w:t xml:space="preserve"> Head </w:t>
      </w:r>
      <w:r w:rsidR="00F92619" w:rsidRPr="00535DF0">
        <w:rPr>
          <w:sz w:val="18"/>
          <w:szCs w:val="18"/>
        </w:rPr>
        <w:t>Teacher.</w:t>
      </w:r>
      <w:r w:rsidR="007C7A6C" w:rsidRPr="00535DF0">
        <w:rPr>
          <w:sz w:val="18"/>
          <w:szCs w:val="18"/>
        </w:rPr>
        <w:t xml:space="preserve"> </w:t>
      </w:r>
    </w:p>
    <w:p w14:paraId="3E9BD244" w14:textId="2D0AB21D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I </w:t>
      </w:r>
      <w:r w:rsidR="00F92619" w:rsidRPr="00535DF0">
        <w:rPr>
          <w:sz w:val="18"/>
          <w:szCs w:val="18"/>
        </w:rPr>
        <w:t>Incumbent.</w:t>
      </w:r>
      <w:r w:rsidR="007C7A6C" w:rsidRPr="00535DF0">
        <w:rPr>
          <w:b/>
          <w:sz w:val="18"/>
          <w:szCs w:val="18"/>
        </w:rPr>
        <w:t xml:space="preserve"> </w:t>
      </w:r>
    </w:p>
    <w:p w14:paraId="7ADE56B6" w14:textId="77777777" w:rsidR="00691985" w:rsidRPr="00691985" w:rsidRDefault="00691985" w:rsidP="00535DF0">
      <w:pPr>
        <w:tabs>
          <w:tab w:val="left" w:pos="0"/>
          <w:tab w:val="left" w:pos="284"/>
        </w:tabs>
        <w:ind w:left="283" w:hanging="96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 xml:space="preserve">LW  </w:t>
      </w:r>
      <w:r>
        <w:rPr>
          <w:bCs/>
          <w:sz w:val="18"/>
          <w:szCs w:val="18"/>
        </w:rPr>
        <w:t>Lay</w:t>
      </w:r>
      <w:proofErr w:type="gramEnd"/>
      <w:r>
        <w:rPr>
          <w:bCs/>
          <w:sz w:val="18"/>
          <w:szCs w:val="18"/>
        </w:rPr>
        <w:t xml:space="preserve"> Worker</w:t>
      </w:r>
    </w:p>
    <w:p w14:paraId="3EB1866B" w14:textId="0B4346D5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PinC </w:t>
      </w:r>
      <w:r w:rsidR="007C7A6C" w:rsidRPr="00535DF0">
        <w:rPr>
          <w:sz w:val="18"/>
          <w:szCs w:val="18"/>
        </w:rPr>
        <w:t xml:space="preserve">Priest in </w:t>
      </w:r>
      <w:r w:rsidR="00F92619" w:rsidRPr="00535DF0">
        <w:rPr>
          <w:sz w:val="18"/>
          <w:szCs w:val="18"/>
        </w:rPr>
        <w:t>Charge.</w:t>
      </w:r>
    </w:p>
    <w:p w14:paraId="3B7E8BEA" w14:textId="77777777" w:rsidR="00364123" w:rsidRPr="00364123" w:rsidRDefault="0036412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 xml:space="preserve">R  </w:t>
      </w:r>
      <w:r>
        <w:rPr>
          <w:sz w:val="18"/>
          <w:szCs w:val="18"/>
        </w:rPr>
        <w:t>Rector</w:t>
      </w:r>
      <w:proofErr w:type="gramEnd"/>
    </w:p>
    <w:p w14:paraId="00CA7012" w14:textId="551ACD75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7C7A6C" w:rsidRPr="00535DF0">
        <w:rPr>
          <w:b/>
          <w:sz w:val="18"/>
          <w:szCs w:val="18"/>
        </w:rPr>
        <w:t>Rdr</w:t>
      </w:r>
      <w:proofErr w:type="spellEnd"/>
      <w:r w:rsidR="007C7A6C" w:rsidRPr="00535DF0">
        <w:rPr>
          <w:sz w:val="18"/>
          <w:szCs w:val="18"/>
        </w:rPr>
        <w:t xml:space="preserve"> </w:t>
      </w:r>
      <w:r w:rsidR="00F92619" w:rsidRPr="00535DF0">
        <w:rPr>
          <w:sz w:val="18"/>
          <w:szCs w:val="18"/>
        </w:rPr>
        <w:t>Reader.</w:t>
      </w:r>
      <w:r w:rsidR="007C7A6C" w:rsidRPr="00535DF0">
        <w:rPr>
          <w:sz w:val="18"/>
          <w:szCs w:val="18"/>
        </w:rPr>
        <w:t xml:space="preserve"> </w:t>
      </w:r>
    </w:p>
    <w:p w14:paraId="713A10C4" w14:textId="04F41D94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RD</w:t>
      </w:r>
      <w:r w:rsidR="007C7A6C" w:rsidRPr="00535DF0">
        <w:rPr>
          <w:sz w:val="18"/>
          <w:szCs w:val="18"/>
        </w:rPr>
        <w:t xml:space="preserve"> Rural </w:t>
      </w:r>
      <w:r w:rsidR="00F92619" w:rsidRPr="00535DF0">
        <w:rPr>
          <w:sz w:val="18"/>
          <w:szCs w:val="18"/>
        </w:rPr>
        <w:t>Dean.</w:t>
      </w:r>
      <w:r w:rsidR="007C7A6C" w:rsidRPr="00535DF0">
        <w:rPr>
          <w:sz w:val="18"/>
          <w:szCs w:val="18"/>
        </w:rPr>
        <w:t xml:space="preserve"> </w:t>
      </w:r>
    </w:p>
    <w:p w14:paraId="5BA2322D" w14:textId="62AEFE6A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TR </w:t>
      </w:r>
      <w:r w:rsidR="007C7A6C" w:rsidRPr="00535DF0">
        <w:rPr>
          <w:sz w:val="18"/>
          <w:szCs w:val="18"/>
        </w:rPr>
        <w:t xml:space="preserve">Team </w:t>
      </w:r>
      <w:r w:rsidR="00F92619" w:rsidRPr="00535DF0">
        <w:rPr>
          <w:sz w:val="18"/>
          <w:szCs w:val="18"/>
        </w:rPr>
        <w:t>Rector.</w:t>
      </w:r>
      <w:r w:rsidR="007C7A6C" w:rsidRPr="00535DF0">
        <w:rPr>
          <w:sz w:val="18"/>
          <w:szCs w:val="18"/>
        </w:rPr>
        <w:t xml:space="preserve"> </w:t>
      </w:r>
    </w:p>
    <w:p w14:paraId="786BE134" w14:textId="67E38BF3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TV</w:t>
      </w:r>
      <w:r w:rsidR="007C7A6C" w:rsidRPr="00535DF0">
        <w:rPr>
          <w:sz w:val="18"/>
          <w:szCs w:val="18"/>
        </w:rPr>
        <w:t xml:space="preserve"> Team </w:t>
      </w:r>
      <w:r w:rsidR="00F92619" w:rsidRPr="00535DF0">
        <w:rPr>
          <w:sz w:val="18"/>
          <w:szCs w:val="18"/>
        </w:rPr>
        <w:t>Vicar.</w:t>
      </w:r>
    </w:p>
    <w:p w14:paraId="5DAB8791" w14:textId="77777777" w:rsidR="00691985" w:rsidRPr="00691985" w:rsidRDefault="00691985" w:rsidP="00535DF0">
      <w:pPr>
        <w:tabs>
          <w:tab w:val="left" w:pos="0"/>
          <w:tab w:val="left" w:pos="284"/>
        </w:tabs>
        <w:ind w:left="187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 xml:space="preserve">V  </w:t>
      </w:r>
      <w:r>
        <w:rPr>
          <w:bCs/>
          <w:sz w:val="18"/>
          <w:szCs w:val="18"/>
        </w:rPr>
        <w:t>Vicar</w:t>
      </w:r>
      <w:proofErr w:type="gramEnd"/>
    </w:p>
    <w:p w14:paraId="187CB34C" w14:textId="77777777" w:rsidR="007C7A6C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YW</w:t>
      </w:r>
      <w:r w:rsidR="007C7A6C" w:rsidRPr="00535DF0">
        <w:rPr>
          <w:sz w:val="18"/>
          <w:szCs w:val="18"/>
        </w:rPr>
        <w:t xml:space="preserve"> Youth Worker</w:t>
      </w:r>
    </w:p>
    <w:p w14:paraId="02F73A7D" w14:textId="77777777" w:rsidR="001E1922" w:rsidRDefault="001E1922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</w:p>
    <w:p w14:paraId="28DF2492" w14:textId="77777777" w:rsidR="00F52D45" w:rsidRPr="0043192C" w:rsidRDefault="00F52D45" w:rsidP="00F52D45">
      <w:pP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</w:pP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All posts are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checked against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the Diocese Contact Management System at time of issue.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Some f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uture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a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ppointments may not be listed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.</w:t>
      </w:r>
    </w:p>
    <w:p w14:paraId="2A8009CF" w14:textId="77777777" w:rsidR="001E1922" w:rsidRPr="004D1E8F" w:rsidRDefault="001E1922" w:rsidP="001E1922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sectPr w:rsidR="001E1922" w:rsidRPr="004D1E8F" w:rsidSect="00086500">
      <w:headerReference w:type="even" r:id="rId15"/>
      <w:headerReference w:type="default" r:id="rId16"/>
      <w:headerReference w:type="first" r:id="rId17"/>
      <w:pgSz w:w="11906" w:h="16838"/>
      <w:pgMar w:top="720" w:right="720" w:bottom="567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6103" w14:textId="77777777" w:rsidR="00642E62" w:rsidRDefault="00642E62" w:rsidP="007A24DC">
      <w:r>
        <w:separator/>
      </w:r>
    </w:p>
  </w:endnote>
  <w:endnote w:type="continuationSeparator" w:id="0">
    <w:p w14:paraId="032500FE" w14:textId="77777777" w:rsidR="00642E62" w:rsidRDefault="00642E62" w:rsidP="007A24DC">
      <w:r>
        <w:continuationSeparator/>
      </w:r>
    </w:p>
  </w:endnote>
  <w:endnote w:type="continuationNotice" w:id="1">
    <w:p w14:paraId="4CEA41D3" w14:textId="77777777" w:rsidR="00642E62" w:rsidRDefault="00642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F8E56" w14:textId="77777777" w:rsidR="00642E62" w:rsidRDefault="00642E62" w:rsidP="007A24DC">
      <w:r>
        <w:separator/>
      </w:r>
    </w:p>
  </w:footnote>
  <w:footnote w:type="continuationSeparator" w:id="0">
    <w:p w14:paraId="06E83926" w14:textId="77777777" w:rsidR="00642E62" w:rsidRDefault="00642E62" w:rsidP="007A24DC">
      <w:r>
        <w:continuationSeparator/>
      </w:r>
    </w:p>
  </w:footnote>
  <w:footnote w:type="continuationNotice" w:id="1">
    <w:p w14:paraId="1067B6C1" w14:textId="77777777" w:rsidR="00642E62" w:rsidRDefault="00642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8D51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7A5C4E0A" wp14:editId="422ABEE8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E5F21F" w14:textId="53108867" w:rsidR="0017169D" w:rsidRDefault="00F165CA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July–September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5C4E0A" id="Rectangle 1" o:spid="_x0000_s1026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E5F21F" w14:textId="53108867" w:rsidR="0017169D" w:rsidRDefault="00F165CA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July–September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FB79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CEAAC0F" wp14:editId="51D7BD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C8CFA5" w14:textId="0DC0C9B1" w:rsidR="0017169D" w:rsidRDefault="00F165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July–September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EAAC0F" id="Rectangle 197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C8CFA5" w14:textId="0DC0C9B1" w:rsidR="0017169D" w:rsidRDefault="00F165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July–September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3E43" w14:textId="77777777" w:rsidR="0017169D" w:rsidRDefault="0017169D">
    <w:pPr>
      <w:pStyle w:val="Header"/>
    </w:pPr>
    <w:bookmarkStart w:id="10" w:name="_Hlk106361649"/>
    <w:bookmarkStart w:id="11" w:name="_Hlk106361650"/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5C83249F" wp14:editId="2E20DDB3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5E544AA3" w14:textId="7E1AB299" w:rsidR="0017169D" w:rsidRPr="00147810" w:rsidRDefault="0017169D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July–September 202</w:t>
                              </w:r>
                              <w:r w:rsidR="00F165CA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3249F" id="Rectangle 2" o:spid="_x0000_s1028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5E544AA3" w14:textId="7E1AB299" w:rsidR="0017169D" w:rsidRPr="00147810" w:rsidRDefault="0017169D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July–September 202</w:t>
                        </w:r>
                        <w:r w:rsidR="00F165CA">
                          <w:rPr>
                            <w:rStyle w:val="Style1Char"/>
                            <w:sz w:val="24"/>
                            <w:szCs w:val="2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02358">
    <w:abstractNumId w:val="1"/>
  </w:num>
  <w:num w:numId="2" w16cid:durableId="75821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2AB9"/>
    <w:rsid w:val="000049DE"/>
    <w:rsid w:val="00005CD3"/>
    <w:rsid w:val="00007B51"/>
    <w:rsid w:val="00007D40"/>
    <w:rsid w:val="000107CE"/>
    <w:rsid w:val="0001080E"/>
    <w:rsid w:val="000120EB"/>
    <w:rsid w:val="00013232"/>
    <w:rsid w:val="000148F8"/>
    <w:rsid w:val="00016973"/>
    <w:rsid w:val="0001755E"/>
    <w:rsid w:val="0002058B"/>
    <w:rsid w:val="00020E44"/>
    <w:rsid w:val="000218B9"/>
    <w:rsid w:val="0002239B"/>
    <w:rsid w:val="00023CCE"/>
    <w:rsid w:val="00026BE0"/>
    <w:rsid w:val="000274FB"/>
    <w:rsid w:val="000307FE"/>
    <w:rsid w:val="0003098A"/>
    <w:rsid w:val="000313C4"/>
    <w:rsid w:val="00031D6D"/>
    <w:rsid w:val="00032ABE"/>
    <w:rsid w:val="00036F61"/>
    <w:rsid w:val="00037A52"/>
    <w:rsid w:val="000409D3"/>
    <w:rsid w:val="000412AB"/>
    <w:rsid w:val="00043862"/>
    <w:rsid w:val="000444C7"/>
    <w:rsid w:val="000468B9"/>
    <w:rsid w:val="00046B77"/>
    <w:rsid w:val="00047C47"/>
    <w:rsid w:val="0005087A"/>
    <w:rsid w:val="0005279B"/>
    <w:rsid w:val="00054FC8"/>
    <w:rsid w:val="000575D0"/>
    <w:rsid w:val="00057D8F"/>
    <w:rsid w:val="00060B66"/>
    <w:rsid w:val="000622E5"/>
    <w:rsid w:val="00062D29"/>
    <w:rsid w:val="0006431E"/>
    <w:rsid w:val="000644BC"/>
    <w:rsid w:val="000713A7"/>
    <w:rsid w:val="00071908"/>
    <w:rsid w:val="000727B5"/>
    <w:rsid w:val="00072A1C"/>
    <w:rsid w:val="000733A6"/>
    <w:rsid w:val="0007795B"/>
    <w:rsid w:val="00082F6E"/>
    <w:rsid w:val="000862E3"/>
    <w:rsid w:val="00086500"/>
    <w:rsid w:val="00090FE2"/>
    <w:rsid w:val="00094175"/>
    <w:rsid w:val="0009500A"/>
    <w:rsid w:val="00095552"/>
    <w:rsid w:val="000957B7"/>
    <w:rsid w:val="00095ED9"/>
    <w:rsid w:val="000962FA"/>
    <w:rsid w:val="000966DB"/>
    <w:rsid w:val="000973D1"/>
    <w:rsid w:val="000A182A"/>
    <w:rsid w:val="000A2900"/>
    <w:rsid w:val="000A66A5"/>
    <w:rsid w:val="000A67AF"/>
    <w:rsid w:val="000B0AF6"/>
    <w:rsid w:val="000B160C"/>
    <w:rsid w:val="000B197E"/>
    <w:rsid w:val="000B1C62"/>
    <w:rsid w:val="000B3616"/>
    <w:rsid w:val="000B4B34"/>
    <w:rsid w:val="000C130D"/>
    <w:rsid w:val="000C1F4B"/>
    <w:rsid w:val="000C29A5"/>
    <w:rsid w:val="000C29AC"/>
    <w:rsid w:val="000C3862"/>
    <w:rsid w:val="000C3CAB"/>
    <w:rsid w:val="000C40B1"/>
    <w:rsid w:val="000C6E85"/>
    <w:rsid w:val="000C7656"/>
    <w:rsid w:val="000C78FB"/>
    <w:rsid w:val="000C7E52"/>
    <w:rsid w:val="000D1075"/>
    <w:rsid w:val="000D3CBA"/>
    <w:rsid w:val="000D7132"/>
    <w:rsid w:val="000E2B35"/>
    <w:rsid w:val="000E3154"/>
    <w:rsid w:val="000E74E5"/>
    <w:rsid w:val="000F08E6"/>
    <w:rsid w:val="000F0C14"/>
    <w:rsid w:val="000F21A4"/>
    <w:rsid w:val="000F5CC4"/>
    <w:rsid w:val="000F6206"/>
    <w:rsid w:val="000F6432"/>
    <w:rsid w:val="00100285"/>
    <w:rsid w:val="00101C51"/>
    <w:rsid w:val="0010229D"/>
    <w:rsid w:val="001025F8"/>
    <w:rsid w:val="00102BFD"/>
    <w:rsid w:val="00103355"/>
    <w:rsid w:val="0010397A"/>
    <w:rsid w:val="00105581"/>
    <w:rsid w:val="00106AE6"/>
    <w:rsid w:val="0010731A"/>
    <w:rsid w:val="001104A3"/>
    <w:rsid w:val="001114A9"/>
    <w:rsid w:val="00112CB3"/>
    <w:rsid w:val="00112CE8"/>
    <w:rsid w:val="00115174"/>
    <w:rsid w:val="00116238"/>
    <w:rsid w:val="00116B34"/>
    <w:rsid w:val="0011723B"/>
    <w:rsid w:val="00120C77"/>
    <w:rsid w:val="001235A4"/>
    <w:rsid w:val="00123B8F"/>
    <w:rsid w:val="00125434"/>
    <w:rsid w:val="00126685"/>
    <w:rsid w:val="00126C8F"/>
    <w:rsid w:val="00131C08"/>
    <w:rsid w:val="001336E4"/>
    <w:rsid w:val="00135363"/>
    <w:rsid w:val="00136733"/>
    <w:rsid w:val="001373F3"/>
    <w:rsid w:val="00137B6E"/>
    <w:rsid w:val="00137D34"/>
    <w:rsid w:val="00141C97"/>
    <w:rsid w:val="00142BBA"/>
    <w:rsid w:val="001438DC"/>
    <w:rsid w:val="00144B7B"/>
    <w:rsid w:val="00144DC0"/>
    <w:rsid w:val="001456B5"/>
    <w:rsid w:val="00145C96"/>
    <w:rsid w:val="00147810"/>
    <w:rsid w:val="00147C7C"/>
    <w:rsid w:val="00151D13"/>
    <w:rsid w:val="001523B2"/>
    <w:rsid w:val="001526BA"/>
    <w:rsid w:val="00152D6C"/>
    <w:rsid w:val="0015310A"/>
    <w:rsid w:val="00153294"/>
    <w:rsid w:val="00154E4C"/>
    <w:rsid w:val="0016052B"/>
    <w:rsid w:val="00164297"/>
    <w:rsid w:val="00165393"/>
    <w:rsid w:val="00165812"/>
    <w:rsid w:val="00165E3D"/>
    <w:rsid w:val="00170845"/>
    <w:rsid w:val="0017169D"/>
    <w:rsid w:val="00173EF9"/>
    <w:rsid w:val="00174275"/>
    <w:rsid w:val="00174351"/>
    <w:rsid w:val="00174759"/>
    <w:rsid w:val="001813CC"/>
    <w:rsid w:val="0018358B"/>
    <w:rsid w:val="00184410"/>
    <w:rsid w:val="00187155"/>
    <w:rsid w:val="00191AC9"/>
    <w:rsid w:val="00191DD0"/>
    <w:rsid w:val="00195912"/>
    <w:rsid w:val="001979BF"/>
    <w:rsid w:val="00197D44"/>
    <w:rsid w:val="001A01E4"/>
    <w:rsid w:val="001A1CBF"/>
    <w:rsid w:val="001A5539"/>
    <w:rsid w:val="001A77C7"/>
    <w:rsid w:val="001B1856"/>
    <w:rsid w:val="001B3582"/>
    <w:rsid w:val="001B3FBF"/>
    <w:rsid w:val="001B4B67"/>
    <w:rsid w:val="001B5855"/>
    <w:rsid w:val="001C13E3"/>
    <w:rsid w:val="001C1748"/>
    <w:rsid w:val="001C323C"/>
    <w:rsid w:val="001C3C33"/>
    <w:rsid w:val="001C40F4"/>
    <w:rsid w:val="001C48E3"/>
    <w:rsid w:val="001C5FE7"/>
    <w:rsid w:val="001D21BD"/>
    <w:rsid w:val="001D25E3"/>
    <w:rsid w:val="001D4F89"/>
    <w:rsid w:val="001D62C8"/>
    <w:rsid w:val="001D6426"/>
    <w:rsid w:val="001D7BE4"/>
    <w:rsid w:val="001E0003"/>
    <w:rsid w:val="001E1518"/>
    <w:rsid w:val="001E1922"/>
    <w:rsid w:val="001E730C"/>
    <w:rsid w:val="001F03B7"/>
    <w:rsid w:val="001F37C4"/>
    <w:rsid w:val="001F3998"/>
    <w:rsid w:val="001F46A6"/>
    <w:rsid w:val="001F5078"/>
    <w:rsid w:val="001F66D5"/>
    <w:rsid w:val="001F6B5D"/>
    <w:rsid w:val="00200EF5"/>
    <w:rsid w:val="00202178"/>
    <w:rsid w:val="00202AB3"/>
    <w:rsid w:val="00206F95"/>
    <w:rsid w:val="002100D1"/>
    <w:rsid w:val="00211DAE"/>
    <w:rsid w:val="0021210E"/>
    <w:rsid w:val="0021414E"/>
    <w:rsid w:val="00216782"/>
    <w:rsid w:val="00217923"/>
    <w:rsid w:val="00217B76"/>
    <w:rsid w:val="00220A5F"/>
    <w:rsid w:val="00221687"/>
    <w:rsid w:val="00221B06"/>
    <w:rsid w:val="00222F11"/>
    <w:rsid w:val="00223F9B"/>
    <w:rsid w:val="002248D4"/>
    <w:rsid w:val="0022496E"/>
    <w:rsid w:val="002254B9"/>
    <w:rsid w:val="00226A7A"/>
    <w:rsid w:val="00227699"/>
    <w:rsid w:val="002318B8"/>
    <w:rsid w:val="00234A83"/>
    <w:rsid w:val="00236426"/>
    <w:rsid w:val="00236931"/>
    <w:rsid w:val="0023795D"/>
    <w:rsid w:val="00243B11"/>
    <w:rsid w:val="0024520F"/>
    <w:rsid w:val="00245BD3"/>
    <w:rsid w:val="00245E63"/>
    <w:rsid w:val="00251FAB"/>
    <w:rsid w:val="00251FCB"/>
    <w:rsid w:val="00252517"/>
    <w:rsid w:val="0025283A"/>
    <w:rsid w:val="00254DF6"/>
    <w:rsid w:val="002577BB"/>
    <w:rsid w:val="00260BBA"/>
    <w:rsid w:val="00261B1D"/>
    <w:rsid w:val="0026312C"/>
    <w:rsid w:val="00263C85"/>
    <w:rsid w:val="00265F71"/>
    <w:rsid w:val="00266F8C"/>
    <w:rsid w:val="00270AAB"/>
    <w:rsid w:val="00270E8E"/>
    <w:rsid w:val="00273054"/>
    <w:rsid w:val="002737D0"/>
    <w:rsid w:val="00273D1F"/>
    <w:rsid w:val="002746F3"/>
    <w:rsid w:val="00275288"/>
    <w:rsid w:val="0027680A"/>
    <w:rsid w:val="002768EF"/>
    <w:rsid w:val="00277155"/>
    <w:rsid w:val="00282992"/>
    <w:rsid w:val="00284A75"/>
    <w:rsid w:val="00285B7F"/>
    <w:rsid w:val="00285BF4"/>
    <w:rsid w:val="00290D39"/>
    <w:rsid w:val="00294F0D"/>
    <w:rsid w:val="0029678A"/>
    <w:rsid w:val="00297EA8"/>
    <w:rsid w:val="002A1D83"/>
    <w:rsid w:val="002A1F15"/>
    <w:rsid w:val="002A2EF4"/>
    <w:rsid w:val="002A4C8E"/>
    <w:rsid w:val="002A5DF2"/>
    <w:rsid w:val="002A7BA0"/>
    <w:rsid w:val="002B0432"/>
    <w:rsid w:val="002B0BE4"/>
    <w:rsid w:val="002B1735"/>
    <w:rsid w:val="002B2A99"/>
    <w:rsid w:val="002B5DFD"/>
    <w:rsid w:val="002B628F"/>
    <w:rsid w:val="002B6485"/>
    <w:rsid w:val="002C06A1"/>
    <w:rsid w:val="002C2864"/>
    <w:rsid w:val="002C2E79"/>
    <w:rsid w:val="002C3173"/>
    <w:rsid w:val="002C368F"/>
    <w:rsid w:val="002C69F0"/>
    <w:rsid w:val="002C7C59"/>
    <w:rsid w:val="002D06E5"/>
    <w:rsid w:val="002D4784"/>
    <w:rsid w:val="002D75C4"/>
    <w:rsid w:val="002D797F"/>
    <w:rsid w:val="002E15A1"/>
    <w:rsid w:val="002E3EA5"/>
    <w:rsid w:val="002F01D4"/>
    <w:rsid w:val="002F0221"/>
    <w:rsid w:val="002F0BCE"/>
    <w:rsid w:val="002F3FCF"/>
    <w:rsid w:val="002F529D"/>
    <w:rsid w:val="002F56BC"/>
    <w:rsid w:val="003015D1"/>
    <w:rsid w:val="00301D1A"/>
    <w:rsid w:val="00305923"/>
    <w:rsid w:val="0031332C"/>
    <w:rsid w:val="003147A1"/>
    <w:rsid w:val="003152AE"/>
    <w:rsid w:val="0031546E"/>
    <w:rsid w:val="0031710B"/>
    <w:rsid w:val="0031773A"/>
    <w:rsid w:val="0032205F"/>
    <w:rsid w:val="00322AE2"/>
    <w:rsid w:val="00322BE4"/>
    <w:rsid w:val="00323663"/>
    <w:rsid w:val="0032488D"/>
    <w:rsid w:val="00325892"/>
    <w:rsid w:val="00325FA2"/>
    <w:rsid w:val="00326066"/>
    <w:rsid w:val="00326DA5"/>
    <w:rsid w:val="0032738A"/>
    <w:rsid w:val="0032757D"/>
    <w:rsid w:val="0032757F"/>
    <w:rsid w:val="003300BB"/>
    <w:rsid w:val="00330FCE"/>
    <w:rsid w:val="0033510F"/>
    <w:rsid w:val="00335EA2"/>
    <w:rsid w:val="0033631B"/>
    <w:rsid w:val="00336583"/>
    <w:rsid w:val="00336901"/>
    <w:rsid w:val="00336940"/>
    <w:rsid w:val="003409AE"/>
    <w:rsid w:val="00340EC7"/>
    <w:rsid w:val="00343495"/>
    <w:rsid w:val="00344516"/>
    <w:rsid w:val="00344C8C"/>
    <w:rsid w:val="0034519D"/>
    <w:rsid w:val="003476A7"/>
    <w:rsid w:val="003501C1"/>
    <w:rsid w:val="003511F0"/>
    <w:rsid w:val="00353F5C"/>
    <w:rsid w:val="00354C21"/>
    <w:rsid w:val="00355D64"/>
    <w:rsid w:val="003563A6"/>
    <w:rsid w:val="003572A5"/>
    <w:rsid w:val="003626E1"/>
    <w:rsid w:val="003634A3"/>
    <w:rsid w:val="00364123"/>
    <w:rsid w:val="00364658"/>
    <w:rsid w:val="00365FD3"/>
    <w:rsid w:val="0037105F"/>
    <w:rsid w:val="00372AC0"/>
    <w:rsid w:val="00372ECD"/>
    <w:rsid w:val="003736C0"/>
    <w:rsid w:val="0037489B"/>
    <w:rsid w:val="003767E1"/>
    <w:rsid w:val="00384599"/>
    <w:rsid w:val="00384FA9"/>
    <w:rsid w:val="00385253"/>
    <w:rsid w:val="00387A2D"/>
    <w:rsid w:val="00391DF0"/>
    <w:rsid w:val="00392045"/>
    <w:rsid w:val="0039276A"/>
    <w:rsid w:val="00393219"/>
    <w:rsid w:val="0039401C"/>
    <w:rsid w:val="003944DB"/>
    <w:rsid w:val="003A4557"/>
    <w:rsid w:val="003A4E00"/>
    <w:rsid w:val="003A558F"/>
    <w:rsid w:val="003A6D10"/>
    <w:rsid w:val="003A6F5D"/>
    <w:rsid w:val="003A7601"/>
    <w:rsid w:val="003B0CD9"/>
    <w:rsid w:val="003B200E"/>
    <w:rsid w:val="003B2495"/>
    <w:rsid w:val="003B3A00"/>
    <w:rsid w:val="003B53E0"/>
    <w:rsid w:val="003B778C"/>
    <w:rsid w:val="003C060C"/>
    <w:rsid w:val="003C1773"/>
    <w:rsid w:val="003C20C9"/>
    <w:rsid w:val="003C3B38"/>
    <w:rsid w:val="003C75C4"/>
    <w:rsid w:val="003D0F9C"/>
    <w:rsid w:val="003D151B"/>
    <w:rsid w:val="003D306F"/>
    <w:rsid w:val="003D68A0"/>
    <w:rsid w:val="003D7449"/>
    <w:rsid w:val="003E025A"/>
    <w:rsid w:val="003E0665"/>
    <w:rsid w:val="003E5316"/>
    <w:rsid w:val="003E53BB"/>
    <w:rsid w:val="003E7899"/>
    <w:rsid w:val="003F2ECE"/>
    <w:rsid w:val="003F3DA5"/>
    <w:rsid w:val="003F437D"/>
    <w:rsid w:val="003F4987"/>
    <w:rsid w:val="003F56B9"/>
    <w:rsid w:val="003F5EA9"/>
    <w:rsid w:val="003F67DC"/>
    <w:rsid w:val="003F681F"/>
    <w:rsid w:val="00400A70"/>
    <w:rsid w:val="00402632"/>
    <w:rsid w:val="00402AA2"/>
    <w:rsid w:val="0040371E"/>
    <w:rsid w:val="00413B25"/>
    <w:rsid w:val="004156DE"/>
    <w:rsid w:val="00416B94"/>
    <w:rsid w:val="00416D96"/>
    <w:rsid w:val="004174D0"/>
    <w:rsid w:val="0042072A"/>
    <w:rsid w:val="0042198A"/>
    <w:rsid w:val="00424852"/>
    <w:rsid w:val="00424A6C"/>
    <w:rsid w:val="00424BD1"/>
    <w:rsid w:val="00426028"/>
    <w:rsid w:val="004275E2"/>
    <w:rsid w:val="00432F98"/>
    <w:rsid w:val="00434964"/>
    <w:rsid w:val="00437AED"/>
    <w:rsid w:val="004402D5"/>
    <w:rsid w:val="004406C5"/>
    <w:rsid w:val="00442292"/>
    <w:rsid w:val="00445861"/>
    <w:rsid w:val="00445C6E"/>
    <w:rsid w:val="00450371"/>
    <w:rsid w:val="00453D49"/>
    <w:rsid w:val="0045466A"/>
    <w:rsid w:val="00455A78"/>
    <w:rsid w:val="00460951"/>
    <w:rsid w:val="00460DC6"/>
    <w:rsid w:val="00462204"/>
    <w:rsid w:val="00463DA3"/>
    <w:rsid w:val="0046423A"/>
    <w:rsid w:val="004653F3"/>
    <w:rsid w:val="00465B67"/>
    <w:rsid w:val="00466693"/>
    <w:rsid w:val="00467421"/>
    <w:rsid w:val="00472AC2"/>
    <w:rsid w:val="004761B6"/>
    <w:rsid w:val="00476803"/>
    <w:rsid w:val="0047761E"/>
    <w:rsid w:val="00477E26"/>
    <w:rsid w:val="0048142E"/>
    <w:rsid w:val="00487A78"/>
    <w:rsid w:val="00490D55"/>
    <w:rsid w:val="00490F84"/>
    <w:rsid w:val="00491579"/>
    <w:rsid w:val="00492ECB"/>
    <w:rsid w:val="00493174"/>
    <w:rsid w:val="004A09B8"/>
    <w:rsid w:val="004A0F61"/>
    <w:rsid w:val="004A2405"/>
    <w:rsid w:val="004A4068"/>
    <w:rsid w:val="004A4A9D"/>
    <w:rsid w:val="004A5224"/>
    <w:rsid w:val="004A5BE4"/>
    <w:rsid w:val="004A680D"/>
    <w:rsid w:val="004B00DE"/>
    <w:rsid w:val="004B1EBF"/>
    <w:rsid w:val="004B299C"/>
    <w:rsid w:val="004B2DB7"/>
    <w:rsid w:val="004B4AE6"/>
    <w:rsid w:val="004B54B6"/>
    <w:rsid w:val="004B5918"/>
    <w:rsid w:val="004B6A02"/>
    <w:rsid w:val="004C00A0"/>
    <w:rsid w:val="004C1809"/>
    <w:rsid w:val="004C3C63"/>
    <w:rsid w:val="004C5F5C"/>
    <w:rsid w:val="004C7FBB"/>
    <w:rsid w:val="004D000D"/>
    <w:rsid w:val="004D198D"/>
    <w:rsid w:val="004D30C1"/>
    <w:rsid w:val="004D65E7"/>
    <w:rsid w:val="004D7D93"/>
    <w:rsid w:val="004E00A2"/>
    <w:rsid w:val="004E1E49"/>
    <w:rsid w:val="004E2B18"/>
    <w:rsid w:val="004E41EC"/>
    <w:rsid w:val="004E5645"/>
    <w:rsid w:val="004E59B6"/>
    <w:rsid w:val="004E5AD2"/>
    <w:rsid w:val="004E7B3F"/>
    <w:rsid w:val="004F05AA"/>
    <w:rsid w:val="004F0CBD"/>
    <w:rsid w:val="004F2672"/>
    <w:rsid w:val="004F2C3B"/>
    <w:rsid w:val="004F7818"/>
    <w:rsid w:val="0050006E"/>
    <w:rsid w:val="005008AE"/>
    <w:rsid w:val="005125A2"/>
    <w:rsid w:val="005145DF"/>
    <w:rsid w:val="00521235"/>
    <w:rsid w:val="0052366C"/>
    <w:rsid w:val="00523B6D"/>
    <w:rsid w:val="00524888"/>
    <w:rsid w:val="00524A59"/>
    <w:rsid w:val="00524AE9"/>
    <w:rsid w:val="00524B8B"/>
    <w:rsid w:val="00526A05"/>
    <w:rsid w:val="00527980"/>
    <w:rsid w:val="00533914"/>
    <w:rsid w:val="00533A33"/>
    <w:rsid w:val="00533A76"/>
    <w:rsid w:val="00533B74"/>
    <w:rsid w:val="00535DDD"/>
    <w:rsid w:val="00535DF0"/>
    <w:rsid w:val="0053625A"/>
    <w:rsid w:val="00536A52"/>
    <w:rsid w:val="00540ADD"/>
    <w:rsid w:val="005438FD"/>
    <w:rsid w:val="00544F3E"/>
    <w:rsid w:val="005457C0"/>
    <w:rsid w:val="0054761E"/>
    <w:rsid w:val="00547977"/>
    <w:rsid w:val="00550851"/>
    <w:rsid w:val="00550D50"/>
    <w:rsid w:val="005519A7"/>
    <w:rsid w:val="00551C8B"/>
    <w:rsid w:val="00551FAA"/>
    <w:rsid w:val="00554F76"/>
    <w:rsid w:val="005556E3"/>
    <w:rsid w:val="00556CE4"/>
    <w:rsid w:val="00556DFE"/>
    <w:rsid w:val="0056140F"/>
    <w:rsid w:val="0056239B"/>
    <w:rsid w:val="0056243A"/>
    <w:rsid w:val="00562E59"/>
    <w:rsid w:val="00563016"/>
    <w:rsid w:val="00563C46"/>
    <w:rsid w:val="00564E0A"/>
    <w:rsid w:val="005658E7"/>
    <w:rsid w:val="005660FE"/>
    <w:rsid w:val="005666CA"/>
    <w:rsid w:val="0056795E"/>
    <w:rsid w:val="00567C62"/>
    <w:rsid w:val="00571268"/>
    <w:rsid w:val="00571DA2"/>
    <w:rsid w:val="00573B6E"/>
    <w:rsid w:val="00574204"/>
    <w:rsid w:val="00576B89"/>
    <w:rsid w:val="0057748E"/>
    <w:rsid w:val="00580B44"/>
    <w:rsid w:val="00580FE9"/>
    <w:rsid w:val="005828A0"/>
    <w:rsid w:val="00582AC9"/>
    <w:rsid w:val="00582D8E"/>
    <w:rsid w:val="0058368F"/>
    <w:rsid w:val="00583F72"/>
    <w:rsid w:val="005878C3"/>
    <w:rsid w:val="0059004B"/>
    <w:rsid w:val="00591132"/>
    <w:rsid w:val="00591ADA"/>
    <w:rsid w:val="00594F58"/>
    <w:rsid w:val="005962EE"/>
    <w:rsid w:val="005A0813"/>
    <w:rsid w:val="005A16E5"/>
    <w:rsid w:val="005A1FC0"/>
    <w:rsid w:val="005A2D06"/>
    <w:rsid w:val="005A318F"/>
    <w:rsid w:val="005A3725"/>
    <w:rsid w:val="005A5079"/>
    <w:rsid w:val="005B0124"/>
    <w:rsid w:val="005B1952"/>
    <w:rsid w:val="005B2688"/>
    <w:rsid w:val="005B4922"/>
    <w:rsid w:val="005B4CA8"/>
    <w:rsid w:val="005B50F1"/>
    <w:rsid w:val="005B5921"/>
    <w:rsid w:val="005B66F8"/>
    <w:rsid w:val="005B71D1"/>
    <w:rsid w:val="005B7774"/>
    <w:rsid w:val="005C1209"/>
    <w:rsid w:val="005C5964"/>
    <w:rsid w:val="005C74D9"/>
    <w:rsid w:val="005C74DA"/>
    <w:rsid w:val="005D241C"/>
    <w:rsid w:val="005D40C0"/>
    <w:rsid w:val="005D4572"/>
    <w:rsid w:val="005D49CA"/>
    <w:rsid w:val="005D4D29"/>
    <w:rsid w:val="005D558D"/>
    <w:rsid w:val="005D734A"/>
    <w:rsid w:val="005E18E8"/>
    <w:rsid w:val="005E1CCA"/>
    <w:rsid w:val="005E2211"/>
    <w:rsid w:val="005E273A"/>
    <w:rsid w:val="005E3E3F"/>
    <w:rsid w:val="005E695B"/>
    <w:rsid w:val="005F08C3"/>
    <w:rsid w:val="005F0E6F"/>
    <w:rsid w:val="005F10E9"/>
    <w:rsid w:val="005F23D6"/>
    <w:rsid w:val="005F2CE3"/>
    <w:rsid w:val="005F4F87"/>
    <w:rsid w:val="005F626F"/>
    <w:rsid w:val="005F6EF6"/>
    <w:rsid w:val="005F7439"/>
    <w:rsid w:val="006003BA"/>
    <w:rsid w:val="00603AAC"/>
    <w:rsid w:val="006055D8"/>
    <w:rsid w:val="00606278"/>
    <w:rsid w:val="00612275"/>
    <w:rsid w:val="00613F0C"/>
    <w:rsid w:val="00615711"/>
    <w:rsid w:val="00615A5E"/>
    <w:rsid w:val="00616543"/>
    <w:rsid w:val="0062053E"/>
    <w:rsid w:val="00621BE4"/>
    <w:rsid w:val="006230A6"/>
    <w:rsid w:val="00623252"/>
    <w:rsid w:val="00624C8B"/>
    <w:rsid w:val="0062530B"/>
    <w:rsid w:val="00626730"/>
    <w:rsid w:val="0063071A"/>
    <w:rsid w:val="006312A6"/>
    <w:rsid w:val="00633934"/>
    <w:rsid w:val="00634C9F"/>
    <w:rsid w:val="006408AB"/>
    <w:rsid w:val="006427D5"/>
    <w:rsid w:val="00642E62"/>
    <w:rsid w:val="00643437"/>
    <w:rsid w:val="00644855"/>
    <w:rsid w:val="00645BC5"/>
    <w:rsid w:val="00647229"/>
    <w:rsid w:val="00647BB5"/>
    <w:rsid w:val="00651255"/>
    <w:rsid w:val="00651866"/>
    <w:rsid w:val="00651D5E"/>
    <w:rsid w:val="00652A3C"/>
    <w:rsid w:val="00652B9E"/>
    <w:rsid w:val="006557A2"/>
    <w:rsid w:val="00655CFA"/>
    <w:rsid w:val="00656225"/>
    <w:rsid w:val="0065683A"/>
    <w:rsid w:val="00656E25"/>
    <w:rsid w:val="00657065"/>
    <w:rsid w:val="00657548"/>
    <w:rsid w:val="00657B8C"/>
    <w:rsid w:val="00657D55"/>
    <w:rsid w:val="00662E0F"/>
    <w:rsid w:val="006630A5"/>
    <w:rsid w:val="00663B9B"/>
    <w:rsid w:val="00665CFA"/>
    <w:rsid w:val="006660F4"/>
    <w:rsid w:val="00671154"/>
    <w:rsid w:val="00672F70"/>
    <w:rsid w:val="0067434B"/>
    <w:rsid w:val="00675E35"/>
    <w:rsid w:val="0068082A"/>
    <w:rsid w:val="0068530A"/>
    <w:rsid w:val="006863F1"/>
    <w:rsid w:val="00686B2D"/>
    <w:rsid w:val="00691985"/>
    <w:rsid w:val="00692D5A"/>
    <w:rsid w:val="00693106"/>
    <w:rsid w:val="00694A35"/>
    <w:rsid w:val="00694BA8"/>
    <w:rsid w:val="0069583D"/>
    <w:rsid w:val="00696598"/>
    <w:rsid w:val="006A185A"/>
    <w:rsid w:val="006A71DA"/>
    <w:rsid w:val="006B1669"/>
    <w:rsid w:val="006B6D0B"/>
    <w:rsid w:val="006C1582"/>
    <w:rsid w:val="006C34BE"/>
    <w:rsid w:val="006C3B89"/>
    <w:rsid w:val="006C6031"/>
    <w:rsid w:val="006D0BA1"/>
    <w:rsid w:val="006D112C"/>
    <w:rsid w:val="006D1510"/>
    <w:rsid w:val="006D1DF8"/>
    <w:rsid w:val="006D3405"/>
    <w:rsid w:val="006D4AC0"/>
    <w:rsid w:val="006D4E15"/>
    <w:rsid w:val="006D7890"/>
    <w:rsid w:val="006E4243"/>
    <w:rsid w:val="006E5646"/>
    <w:rsid w:val="006E5B98"/>
    <w:rsid w:val="006E7487"/>
    <w:rsid w:val="006F05BD"/>
    <w:rsid w:val="006F33D5"/>
    <w:rsid w:val="006F7D87"/>
    <w:rsid w:val="007000B6"/>
    <w:rsid w:val="0070239A"/>
    <w:rsid w:val="007023AC"/>
    <w:rsid w:val="00702938"/>
    <w:rsid w:val="0070499A"/>
    <w:rsid w:val="007058D9"/>
    <w:rsid w:val="0070759B"/>
    <w:rsid w:val="00707DC8"/>
    <w:rsid w:val="0071224C"/>
    <w:rsid w:val="007122AB"/>
    <w:rsid w:val="00712495"/>
    <w:rsid w:val="007149EC"/>
    <w:rsid w:val="00714B53"/>
    <w:rsid w:val="0071510A"/>
    <w:rsid w:val="00715807"/>
    <w:rsid w:val="00716891"/>
    <w:rsid w:val="007201F4"/>
    <w:rsid w:val="007207DF"/>
    <w:rsid w:val="00720E28"/>
    <w:rsid w:val="00721D34"/>
    <w:rsid w:val="00723BDA"/>
    <w:rsid w:val="0072485E"/>
    <w:rsid w:val="00730BDB"/>
    <w:rsid w:val="00731C96"/>
    <w:rsid w:val="00733AED"/>
    <w:rsid w:val="00734360"/>
    <w:rsid w:val="007358E0"/>
    <w:rsid w:val="00735A13"/>
    <w:rsid w:val="00736054"/>
    <w:rsid w:val="00740949"/>
    <w:rsid w:val="00741556"/>
    <w:rsid w:val="007420E4"/>
    <w:rsid w:val="007424A6"/>
    <w:rsid w:val="0074311F"/>
    <w:rsid w:val="00744AEC"/>
    <w:rsid w:val="00745DC1"/>
    <w:rsid w:val="007469D2"/>
    <w:rsid w:val="00747885"/>
    <w:rsid w:val="00750372"/>
    <w:rsid w:val="007521BE"/>
    <w:rsid w:val="007538A5"/>
    <w:rsid w:val="00754585"/>
    <w:rsid w:val="00754F7B"/>
    <w:rsid w:val="0075676E"/>
    <w:rsid w:val="00761E78"/>
    <w:rsid w:val="007652F6"/>
    <w:rsid w:val="00765B47"/>
    <w:rsid w:val="00766381"/>
    <w:rsid w:val="00773980"/>
    <w:rsid w:val="0077473D"/>
    <w:rsid w:val="00776FDC"/>
    <w:rsid w:val="00777B9F"/>
    <w:rsid w:val="00781663"/>
    <w:rsid w:val="00783687"/>
    <w:rsid w:val="0078593E"/>
    <w:rsid w:val="007878F5"/>
    <w:rsid w:val="007879A7"/>
    <w:rsid w:val="00790C94"/>
    <w:rsid w:val="007926B8"/>
    <w:rsid w:val="00793EDD"/>
    <w:rsid w:val="0079423C"/>
    <w:rsid w:val="00794F23"/>
    <w:rsid w:val="007968D2"/>
    <w:rsid w:val="0079692D"/>
    <w:rsid w:val="0079706F"/>
    <w:rsid w:val="007978CF"/>
    <w:rsid w:val="007A0111"/>
    <w:rsid w:val="007A19E9"/>
    <w:rsid w:val="007A24DC"/>
    <w:rsid w:val="007A368D"/>
    <w:rsid w:val="007A41F5"/>
    <w:rsid w:val="007A4D8F"/>
    <w:rsid w:val="007A568D"/>
    <w:rsid w:val="007A61C0"/>
    <w:rsid w:val="007A7273"/>
    <w:rsid w:val="007A7681"/>
    <w:rsid w:val="007B1844"/>
    <w:rsid w:val="007B218E"/>
    <w:rsid w:val="007B3593"/>
    <w:rsid w:val="007B4541"/>
    <w:rsid w:val="007B6126"/>
    <w:rsid w:val="007B6A47"/>
    <w:rsid w:val="007C0BFC"/>
    <w:rsid w:val="007C0F72"/>
    <w:rsid w:val="007C1382"/>
    <w:rsid w:val="007C443D"/>
    <w:rsid w:val="007C6029"/>
    <w:rsid w:val="007C7582"/>
    <w:rsid w:val="007C770F"/>
    <w:rsid w:val="007C7A6C"/>
    <w:rsid w:val="007D0D19"/>
    <w:rsid w:val="007D51A5"/>
    <w:rsid w:val="007D52D0"/>
    <w:rsid w:val="007E0E8F"/>
    <w:rsid w:val="007E40A3"/>
    <w:rsid w:val="007E61B0"/>
    <w:rsid w:val="007E650D"/>
    <w:rsid w:val="007E65AD"/>
    <w:rsid w:val="007E7BEE"/>
    <w:rsid w:val="007F0278"/>
    <w:rsid w:val="007F0920"/>
    <w:rsid w:val="007F0B57"/>
    <w:rsid w:val="007F15FE"/>
    <w:rsid w:val="007F48C4"/>
    <w:rsid w:val="007F5F48"/>
    <w:rsid w:val="007F682E"/>
    <w:rsid w:val="007F75DE"/>
    <w:rsid w:val="007F7BCD"/>
    <w:rsid w:val="0080218C"/>
    <w:rsid w:val="00802A5E"/>
    <w:rsid w:val="0080411E"/>
    <w:rsid w:val="008101BC"/>
    <w:rsid w:val="00810AD4"/>
    <w:rsid w:val="00811111"/>
    <w:rsid w:val="0081265E"/>
    <w:rsid w:val="008127D2"/>
    <w:rsid w:val="00812811"/>
    <w:rsid w:val="008141BC"/>
    <w:rsid w:val="00816821"/>
    <w:rsid w:val="00816D8C"/>
    <w:rsid w:val="0082053B"/>
    <w:rsid w:val="00820F5C"/>
    <w:rsid w:val="00821D60"/>
    <w:rsid w:val="00822B94"/>
    <w:rsid w:val="0082631E"/>
    <w:rsid w:val="008263E2"/>
    <w:rsid w:val="0082699A"/>
    <w:rsid w:val="00830614"/>
    <w:rsid w:val="00831059"/>
    <w:rsid w:val="00831C85"/>
    <w:rsid w:val="00831E11"/>
    <w:rsid w:val="00832E10"/>
    <w:rsid w:val="00836621"/>
    <w:rsid w:val="00836960"/>
    <w:rsid w:val="0084293F"/>
    <w:rsid w:val="00842CC8"/>
    <w:rsid w:val="00843AD6"/>
    <w:rsid w:val="0084527B"/>
    <w:rsid w:val="00847EA7"/>
    <w:rsid w:val="00851442"/>
    <w:rsid w:val="00851570"/>
    <w:rsid w:val="008521FE"/>
    <w:rsid w:val="00855F3F"/>
    <w:rsid w:val="008560AF"/>
    <w:rsid w:val="008560DF"/>
    <w:rsid w:val="008570E5"/>
    <w:rsid w:val="00857922"/>
    <w:rsid w:val="00860A5D"/>
    <w:rsid w:val="008636EB"/>
    <w:rsid w:val="00863D5D"/>
    <w:rsid w:val="00863E42"/>
    <w:rsid w:val="00863F1F"/>
    <w:rsid w:val="008653D5"/>
    <w:rsid w:val="00865816"/>
    <w:rsid w:val="0087028F"/>
    <w:rsid w:val="0087175E"/>
    <w:rsid w:val="008721A1"/>
    <w:rsid w:val="00872D97"/>
    <w:rsid w:val="008731BC"/>
    <w:rsid w:val="008731DB"/>
    <w:rsid w:val="00874205"/>
    <w:rsid w:val="00874742"/>
    <w:rsid w:val="00875A4C"/>
    <w:rsid w:val="00875B62"/>
    <w:rsid w:val="008761F8"/>
    <w:rsid w:val="00877354"/>
    <w:rsid w:val="008803A2"/>
    <w:rsid w:val="00881AD2"/>
    <w:rsid w:val="00881F0F"/>
    <w:rsid w:val="00884969"/>
    <w:rsid w:val="00885916"/>
    <w:rsid w:val="00886116"/>
    <w:rsid w:val="008865C2"/>
    <w:rsid w:val="00887D53"/>
    <w:rsid w:val="00887EB9"/>
    <w:rsid w:val="008901F4"/>
    <w:rsid w:val="008A20E0"/>
    <w:rsid w:val="008A2E18"/>
    <w:rsid w:val="008A2ECA"/>
    <w:rsid w:val="008A46C8"/>
    <w:rsid w:val="008B0041"/>
    <w:rsid w:val="008B006F"/>
    <w:rsid w:val="008B2115"/>
    <w:rsid w:val="008B3123"/>
    <w:rsid w:val="008B4616"/>
    <w:rsid w:val="008B4F7B"/>
    <w:rsid w:val="008C0FFF"/>
    <w:rsid w:val="008C1C03"/>
    <w:rsid w:val="008C2F79"/>
    <w:rsid w:val="008C42D8"/>
    <w:rsid w:val="008C430B"/>
    <w:rsid w:val="008C5008"/>
    <w:rsid w:val="008D026C"/>
    <w:rsid w:val="008D1669"/>
    <w:rsid w:val="008D1910"/>
    <w:rsid w:val="008D4C66"/>
    <w:rsid w:val="008D4CFC"/>
    <w:rsid w:val="008D567F"/>
    <w:rsid w:val="008D6776"/>
    <w:rsid w:val="008E0958"/>
    <w:rsid w:val="008E285A"/>
    <w:rsid w:val="008E3E64"/>
    <w:rsid w:val="008E4859"/>
    <w:rsid w:val="008E5AF9"/>
    <w:rsid w:val="008E65E3"/>
    <w:rsid w:val="008E7E76"/>
    <w:rsid w:val="008F0334"/>
    <w:rsid w:val="008F087D"/>
    <w:rsid w:val="008F08E9"/>
    <w:rsid w:val="008F1D5A"/>
    <w:rsid w:val="008F7C89"/>
    <w:rsid w:val="009006F9"/>
    <w:rsid w:val="0090392B"/>
    <w:rsid w:val="00904BB0"/>
    <w:rsid w:val="00910096"/>
    <w:rsid w:val="00912393"/>
    <w:rsid w:val="00912B60"/>
    <w:rsid w:val="00914EC8"/>
    <w:rsid w:val="0091680D"/>
    <w:rsid w:val="0092191E"/>
    <w:rsid w:val="00921B55"/>
    <w:rsid w:val="00921FA0"/>
    <w:rsid w:val="0092231D"/>
    <w:rsid w:val="00922603"/>
    <w:rsid w:val="00924905"/>
    <w:rsid w:val="009253AF"/>
    <w:rsid w:val="00925DDD"/>
    <w:rsid w:val="00927EBB"/>
    <w:rsid w:val="009344D0"/>
    <w:rsid w:val="00934A24"/>
    <w:rsid w:val="00935175"/>
    <w:rsid w:val="00935E12"/>
    <w:rsid w:val="00936669"/>
    <w:rsid w:val="00936F41"/>
    <w:rsid w:val="009401BC"/>
    <w:rsid w:val="00942471"/>
    <w:rsid w:val="00942745"/>
    <w:rsid w:val="0094308D"/>
    <w:rsid w:val="00943F44"/>
    <w:rsid w:val="0094475F"/>
    <w:rsid w:val="00944F8A"/>
    <w:rsid w:val="00946105"/>
    <w:rsid w:val="009461EB"/>
    <w:rsid w:val="009466FE"/>
    <w:rsid w:val="009547BA"/>
    <w:rsid w:val="009635BF"/>
    <w:rsid w:val="009646FA"/>
    <w:rsid w:val="00965147"/>
    <w:rsid w:val="009665BA"/>
    <w:rsid w:val="00967A22"/>
    <w:rsid w:val="00967D2C"/>
    <w:rsid w:val="009719C0"/>
    <w:rsid w:val="00971C36"/>
    <w:rsid w:val="00975389"/>
    <w:rsid w:val="00975CC0"/>
    <w:rsid w:val="00980783"/>
    <w:rsid w:val="009830AC"/>
    <w:rsid w:val="00984651"/>
    <w:rsid w:val="009852AA"/>
    <w:rsid w:val="009853F9"/>
    <w:rsid w:val="00985587"/>
    <w:rsid w:val="00987AEB"/>
    <w:rsid w:val="00992A4B"/>
    <w:rsid w:val="00995629"/>
    <w:rsid w:val="00996B24"/>
    <w:rsid w:val="009A0D11"/>
    <w:rsid w:val="009A2756"/>
    <w:rsid w:val="009A52F1"/>
    <w:rsid w:val="009A6362"/>
    <w:rsid w:val="009B0F7B"/>
    <w:rsid w:val="009B480D"/>
    <w:rsid w:val="009B48FA"/>
    <w:rsid w:val="009B68AE"/>
    <w:rsid w:val="009B78C0"/>
    <w:rsid w:val="009C0FB6"/>
    <w:rsid w:val="009C0FC4"/>
    <w:rsid w:val="009C119C"/>
    <w:rsid w:val="009C2787"/>
    <w:rsid w:val="009C2AC3"/>
    <w:rsid w:val="009C3A65"/>
    <w:rsid w:val="009C5804"/>
    <w:rsid w:val="009C630B"/>
    <w:rsid w:val="009C78B1"/>
    <w:rsid w:val="009D0120"/>
    <w:rsid w:val="009D021A"/>
    <w:rsid w:val="009D072D"/>
    <w:rsid w:val="009D13FA"/>
    <w:rsid w:val="009D3D8A"/>
    <w:rsid w:val="009D437F"/>
    <w:rsid w:val="009D77DC"/>
    <w:rsid w:val="009E03D1"/>
    <w:rsid w:val="009E183E"/>
    <w:rsid w:val="009E1CF6"/>
    <w:rsid w:val="009E1FC6"/>
    <w:rsid w:val="009E279C"/>
    <w:rsid w:val="009E40D7"/>
    <w:rsid w:val="009E63E4"/>
    <w:rsid w:val="009E7CE7"/>
    <w:rsid w:val="009F17FA"/>
    <w:rsid w:val="009F1B71"/>
    <w:rsid w:val="009F1BBF"/>
    <w:rsid w:val="009F46C2"/>
    <w:rsid w:val="009F5FAC"/>
    <w:rsid w:val="009F6E07"/>
    <w:rsid w:val="00A00B5A"/>
    <w:rsid w:val="00A01F17"/>
    <w:rsid w:val="00A03053"/>
    <w:rsid w:val="00A03368"/>
    <w:rsid w:val="00A048BC"/>
    <w:rsid w:val="00A0586F"/>
    <w:rsid w:val="00A14CE5"/>
    <w:rsid w:val="00A15D6B"/>
    <w:rsid w:val="00A15E03"/>
    <w:rsid w:val="00A226FE"/>
    <w:rsid w:val="00A22D86"/>
    <w:rsid w:val="00A2320C"/>
    <w:rsid w:val="00A24973"/>
    <w:rsid w:val="00A2604B"/>
    <w:rsid w:val="00A260AE"/>
    <w:rsid w:val="00A27351"/>
    <w:rsid w:val="00A273F9"/>
    <w:rsid w:val="00A3039E"/>
    <w:rsid w:val="00A3077C"/>
    <w:rsid w:val="00A31816"/>
    <w:rsid w:val="00A330AF"/>
    <w:rsid w:val="00A359A4"/>
    <w:rsid w:val="00A375B3"/>
    <w:rsid w:val="00A376B6"/>
    <w:rsid w:val="00A40547"/>
    <w:rsid w:val="00A41468"/>
    <w:rsid w:val="00A41846"/>
    <w:rsid w:val="00A45663"/>
    <w:rsid w:val="00A47028"/>
    <w:rsid w:val="00A52165"/>
    <w:rsid w:val="00A54C3D"/>
    <w:rsid w:val="00A57B95"/>
    <w:rsid w:val="00A605A9"/>
    <w:rsid w:val="00A63029"/>
    <w:rsid w:val="00A63B19"/>
    <w:rsid w:val="00A647A8"/>
    <w:rsid w:val="00A66E18"/>
    <w:rsid w:val="00A7209F"/>
    <w:rsid w:val="00A731EF"/>
    <w:rsid w:val="00A73F64"/>
    <w:rsid w:val="00A74BD1"/>
    <w:rsid w:val="00A7568B"/>
    <w:rsid w:val="00A75887"/>
    <w:rsid w:val="00A75B6F"/>
    <w:rsid w:val="00A775EB"/>
    <w:rsid w:val="00A80299"/>
    <w:rsid w:val="00A80D0F"/>
    <w:rsid w:val="00A814AD"/>
    <w:rsid w:val="00A81873"/>
    <w:rsid w:val="00A81EB1"/>
    <w:rsid w:val="00A81FC9"/>
    <w:rsid w:val="00A82EB7"/>
    <w:rsid w:val="00A83546"/>
    <w:rsid w:val="00A83AAD"/>
    <w:rsid w:val="00A83B38"/>
    <w:rsid w:val="00A83BAE"/>
    <w:rsid w:val="00A842C4"/>
    <w:rsid w:val="00A92DED"/>
    <w:rsid w:val="00A95FEA"/>
    <w:rsid w:val="00A9708F"/>
    <w:rsid w:val="00A97239"/>
    <w:rsid w:val="00A9728C"/>
    <w:rsid w:val="00AA0F89"/>
    <w:rsid w:val="00AA1A49"/>
    <w:rsid w:val="00AA1C94"/>
    <w:rsid w:val="00AA20C5"/>
    <w:rsid w:val="00AA3FF1"/>
    <w:rsid w:val="00AA670C"/>
    <w:rsid w:val="00AA6C0A"/>
    <w:rsid w:val="00AB1D4E"/>
    <w:rsid w:val="00AB358F"/>
    <w:rsid w:val="00AB3B35"/>
    <w:rsid w:val="00AB4853"/>
    <w:rsid w:val="00AC1B4C"/>
    <w:rsid w:val="00AC1C0D"/>
    <w:rsid w:val="00AC2F44"/>
    <w:rsid w:val="00AC3AF7"/>
    <w:rsid w:val="00AC3DEE"/>
    <w:rsid w:val="00AC45B4"/>
    <w:rsid w:val="00AC68D9"/>
    <w:rsid w:val="00AC7F04"/>
    <w:rsid w:val="00AD10FD"/>
    <w:rsid w:val="00AD113D"/>
    <w:rsid w:val="00AD11AE"/>
    <w:rsid w:val="00AD1C5D"/>
    <w:rsid w:val="00AD2FBC"/>
    <w:rsid w:val="00AD3598"/>
    <w:rsid w:val="00AD3959"/>
    <w:rsid w:val="00AD4292"/>
    <w:rsid w:val="00AD5493"/>
    <w:rsid w:val="00AD7BB5"/>
    <w:rsid w:val="00AD7C2B"/>
    <w:rsid w:val="00AD7C4A"/>
    <w:rsid w:val="00AE065A"/>
    <w:rsid w:val="00AE3E4D"/>
    <w:rsid w:val="00AE547E"/>
    <w:rsid w:val="00AE6E63"/>
    <w:rsid w:val="00AE6EFB"/>
    <w:rsid w:val="00AE7298"/>
    <w:rsid w:val="00AE741F"/>
    <w:rsid w:val="00AE78A1"/>
    <w:rsid w:val="00AF0413"/>
    <w:rsid w:val="00AF266A"/>
    <w:rsid w:val="00AF3799"/>
    <w:rsid w:val="00AF5032"/>
    <w:rsid w:val="00AF5482"/>
    <w:rsid w:val="00AF6ABE"/>
    <w:rsid w:val="00B030B8"/>
    <w:rsid w:val="00B0330F"/>
    <w:rsid w:val="00B04A16"/>
    <w:rsid w:val="00B05F6A"/>
    <w:rsid w:val="00B0671C"/>
    <w:rsid w:val="00B07299"/>
    <w:rsid w:val="00B07728"/>
    <w:rsid w:val="00B10A94"/>
    <w:rsid w:val="00B11786"/>
    <w:rsid w:val="00B12F73"/>
    <w:rsid w:val="00B1643E"/>
    <w:rsid w:val="00B1687B"/>
    <w:rsid w:val="00B2074C"/>
    <w:rsid w:val="00B215AD"/>
    <w:rsid w:val="00B21862"/>
    <w:rsid w:val="00B229A0"/>
    <w:rsid w:val="00B22B97"/>
    <w:rsid w:val="00B23654"/>
    <w:rsid w:val="00B2489D"/>
    <w:rsid w:val="00B27EA7"/>
    <w:rsid w:val="00B329EC"/>
    <w:rsid w:val="00B33A8A"/>
    <w:rsid w:val="00B33CCA"/>
    <w:rsid w:val="00B34737"/>
    <w:rsid w:val="00B35AB6"/>
    <w:rsid w:val="00B376F2"/>
    <w:rsid w:val="00B423FA"/>
    <w:rsid w:val="00B42776"/>
    <w:rsid w:val="00B428FD"/>
    <w:rsid w:val="00B43BF8"/>
    <w:rsid w:val="00B44F68"/>
    <w:rsid w:val="00B46AC4"/>
    <w:rsid w:val="00B473A5"/>
    <w:rsid w:val="00B51F53"/>
    <w:rsid w:val="00B5280B"/>
    <w:rsid w:val="00B536F1"/>
    <w:rsid w:val="00B56658"/>
    <w:rsid w:val="00B568E6"/>
    <w:rsid w:val="00B57649"/>
    <w:rsid w:val="00B62EED"/>
    <w:rsid w:val="00B637F7"/>
    <w:rsid w:val="00B64364"/>
    <w:rsid w:val="00B65BE0"/>
    <w:rsid w:val="00B669AA"/>
    <w:rsid w:val="00B67E5E"/>
    <w:rsid w:val="00B70165"/>
    <w:rsid w:val="00B70820"/>
    <w:rsid w:val="00B721F5"/>
    <w:rsid w:val="00B72231"/>
    <w:rsid w:val="00B732EF"/>
    <w:rsid w:val="00B7721F"/>
    <w:rsid w:val="00B777BD"/>
    <w:rsid w:val="00B77EA5"/>
    <w:rsid w:val="00B800ED"/>
    <w:rsid w:val="00B8025E"/>
    <w:rsid w:val="00B80717"/>
    <w:rsid w:val="00B81598"/>
    <w:rsid w:val="00B83859"/>
    <w:rsid w:val="00B83902"/>
    <w:rsid w:val="00B843FF"/>
    <w:rsid w:val="00B862C3"/>
    <w:rsid w:val="00B86B7F"/>
    <w:rsid w:val="00B87587"/>
    <w:rsid w:val="00B87CD1"/>
    <w:rsid w:val="00B90411"/>
    <w:rsid w:val="00B90CEC"/>
    <w:rsid w:val="00B92E9A"/>
    <w:rsid w:val="00B93841"/>
    <w:rsid w:val="00B93981"/>
    <w:rsid w:val="00B93E01"/>
    <w:rsid w:val="00B93E55"/>
    <w:rsid w:val="00B95689"/>
    <w:rsid w:val="00B96AD3"/>
    <w:rsid w:val="00B97223"/>
    <w:rsid w:val="00B97959"/>
    <w:rsid w:val="00BA2A57"/>
    <w:rsid w:val="00BA480A"/>
    <w:rsid w:val="00BA567E"/>
    <w:rsid w:val="00BA57C4"/>
    <w:rsid w:val="00BA7072"/>
    <w:rsid w:val="00BB055D"/>
    <w:rsid w:val="00BB3795"/>
    <w:rsid w:val="00BB4FE9"/>
    <w:rsid w:val="00BB6831"/>
    <w:rsid w:val="00BB69ED"/>
    <w:rsid w:val="00BB702B"/>
    <w:rsid w:val="00BB7DCE"/>
    <w:rsid w:val="00BC3E72"/>
    <w:rsid w:val="00BC54E9"/>
    <w:rsid w:val="00BC5593"/>
    <w:rsid w:val="00BC593B"/>
    <w:rsid w:val="00BC61E9"/>
    <w:rsid w:val="00BD0B0F"/>
    <w:rsid w:val="00BD16F2"/>
    <w:rsid w:val="00BD1EE8"/>
    <w:rsid w:val="00BD691C"/>
    <w:rsid w:val="00BD7C72"/>
    <w:rsid w:val="00BE098B"/>
    <w:rsid w:val="00BE227A"/>
    <w:rsid w:val="00BE4C0A"/>
    <w:rsid w:val="00BE4DDC"/>
    <w:rsid w:val="00BE5219"/>
    <w:rsid w:val="00BE6A04"/>
    <w:rsid w:val="00BE78D3"/>
    <w:rsid w:val="00BE7B10"/>
    <w:rsid w:val="00BF2784"/>
    <w:rsid w:val="00BF40C8"/>
    <w:rsid w:val="00BF4463"/>
    <w:rsid w:val="00BF465C"/>
    <w:rsid w:val="00BF5062"/>
    <w:rsid w:val="00C02D2C"/>
    <w:rsid w:val="00C044B2"/>
    <w:rsid w:val="00C046A7"/>
    <w:rsid w:val="00C047F5"/>
    <w:rsid w:val="00C048D9"/>
    <w:rsid w:val="00C049B7"/>
    <w:rsid w:val="00C049BC"/>
    <w:rsid w:val="00C04A13"/>
    <w:rsid w:val="00C06BC0"/>
    <w:rsid w:val="00C07D12"/>
    <w:rsid w:val="00C10584"/>
    <w:rsid w:val="00C10C8C"/>
    <w:rsid w:val="00C1575E"/>
    <w:rsid w:val="00C16A51"/>
    <w:rsid w:val="00C16B92"/>
    <w:rsid w:val="00C16CE4"/>
    <w:rsid w:val="00C20CC5"/>
    <w:rsid w:val="00C210AF"/>
    <w:rsid w:val="00C231A5"/>
    <w:rsid w:val="00C23FA5"/>
    <w:rsid w:val="00C2435C"/>
    <w:rsid w:val="00C26EBF"/>
    <w:rsid w:val="00C30F61"/>
    <w:rsid w:val="00C31B47"/>
    <w:rsid w:val="00C34C2A"/>
    <w:rsid w:val="00C360F5"/>
    <w:rsid w:val="00C37D27"/>
    <w:rsid w:val="00C4078F"/>
    <w:rsid w:val="00C41923"/>
    <w:rsid w:val="00C43F0F"/>
    <w:rsid w:val="00C45AB9"/>
    <w:rsid w:val="00C46C1A"/>
    <w:rsid w:val="00C470E0"/>
    <w:rsid w:val="00C53CAC"/>
    <w:rsid w:val="00C53F0F"/>
    <w:rsid w:val="00C55B90"/>
    <w:rsid w:val="00C55E86"/>
    <w:rsid w:val="00C60A28"/>
    <w:rsid w:val="00C61015"/>
    <w:rsid w:val="00C6164F"/>
    <w:rsid w:val="00C62F0C"/>
    <w:rsid w:val="00C636BE"/>
    <w:rsid w:val="00C67A10"/>
    <w:rsid w:val="00C72008"/>
    <w:rsid w:val="00C72345"/>
    <w:rsid w:val="00C7664F"/>
    <w:rsid w:val="00C76ACB"/>
    <w:rsid w:val="00C77A44"/>
    <w:rsid w:val="00C77E1F"/>
    <w:rsid w:val="00C80CEB"/>
    <w:rsid w:val="00C8152F"/>
    <w:rsid w:val="00C817D0"/>
    <w:rsid w:val="00C817FB"/>
    <w:rsid w:val="00C83C7F"/>
    <w:rsid w:val="00C84894"/>
    <w:rsid w:val="00C8539B"/>
    <w:rsid w:val="00C91F74"/>
    <w:rsid w:val="00C92457"/>
    <w:rsid w:val="00C926B7"/>
    <w:rsid w:val="00C9316A"/>
    <w:rsid w:val="00C93276"/>
    <w:rsid w:val="00C968B6"/>
    <w:rsid w:val="00C970A0"/>
    <w:rsid w:val="00CA2EFC"/>
    <w:rsid w:val="00CA3720"/>
    <w:rsid w:val="00CA3F8A"/>
    <w:rsid w:val="00CA44A2"/>
    <w:rsid w:val="00CA541E"/>
    <w:rsid w:val="00CA59FC"/>
    <w:rsid w:val="00CA77AE"/>
    <w:rsid w:val="00CB0BCA"/>
    <w:rsid w:val="00CB3A35"/>
    <w:rsid w:val="00CB4B1B"/>
    <w:rsid w:val="00CB5D27"/>
    <w:rsid w:val="00CB704B"/>
    <w:rsid w:val="00CC06BC"/>
    <w:rsid w:val="00CC3A81"/>
    <w:rsid w:val="00CC47F4"/>
    <w:rsid w:val="00CC6B87"/>
    <w:rsid w:val="00CC75C8"/>
    <w:rsid w:val="00CD0583"/>
    <w:rsid w:val="00CD11F7"/>
    <w:rsid w:val="00CD19E0"/>
    <w:rsid w:val="00CD459A"/>
    <w:rsid w:val="00CD4DC9"/>
    <w:rsid w:val="00CD6B3B"/>
    <w:rsid w:val="00CD6CE5"/>
    <w:rsid w:val="00CE14C3"/>
    <w:rsid w:val="00CE20AF"/>
    <w:rsid w:val="00CE3480"/>
    <w:rsid w:val="00CE57F2"/>
    <w:rsid w:val="00CE702A"/>
    <w:rsid w:val="00CF01AE"/>
    <w:rsid w:val="00CF0A70"/>
    <w:rsid w:val="00CF1FBC"/>
    <w:rsid w:val="00CF24EE"/>
    <w:rsid w:val="00CF260E"/>
    <w:rsid w:val="00CF4338"/>
    <w:rsid w:val="00CF466E"/>
    <w:rsid w:val="00CF63BC"/>
    <w:rsid w:val="00CF7D25"/>
    <w:rsid w:val="00D01972"/>
    <w:rsid w:val="00D02971"/>
    <w:rsid w:val="00D02FBB"/>
    <w:rsid w:val="00D038F9"/>
    <w:rsid w:val="00D06699"/>
    <w:rsid w:val="00D118B8"/>
    <w:rsid w:val="00D118F8"/>
    <w:rsid w:val="00D12FFA"/>
    <w:rsid w:val="00D138F6"/>
    <w:rsid w:val="00D13A75"/>
    <w:rsid w:val="00D16799"/>
    <w:rsid w:val="00D16EE4"/>
    <w:rsid w:val="00D21040"/>
    <w:rsid w:val="00D2419C"/>
    <w:rsid w:val="00D24711"/>
    <w:rsid w:val="00D26B69"/>
    <w:rsid w:val="00D26E4A"/>
    <w:rsid w:val="00D3145C"/>
    <w:rsid w:val="00D337DE"/>
    <w:rsid w:val="00D33974"/>
    <w:rsid w:val="00D347EA"/>
    <w:rsid w:val="00D36426"/>
    <w:rsid w:val="00D37551"/>
    <w:rsid w:val="00D41496"/>
    <w:rsid w:val="00D418C3"/>
    <w:rsid w:val="00D45118"/>
    <w:rsid w:val="00D45776"/>
    <w:rsid w:val="00D460AD"/>
    <w:rsid w:val="00D503AD"/>
    <w:rsid w:val="00D51663"/>
    <w:rsid w:val="00D52300"/>
    <w:rsid w:val="00D53BF3"/>
    <w:rsid w:val="00D55DA3"/>
    <w:rsid w:val="00D563DF"/>
    <w:rsid w:val="00D56E2E"/>
    <w:rsid w:val="00D57790"/>
    <w:rsid w:val="00D61804"/>
    <w:rsid w:val="00D61A46"/>
    <w:rsid w:val="00D629AD"/>
    <w:rsid w:val="00D661B6"/>
    <w:rsid w:val="00D66A33"/>
    <w:rsid w:val="00D6735A"/>
    <w:rsid w:val="00D70491"/>
    <w:rsid w:val="00D72B12"/>
    <w:rsid w:val="00D74BFB"/>
    <w:rsid w:val="00D75FB6"/>
    <w:rsid w:val="00D76054"/>
    <w:rsid w:val="00D76510"/>
    <w:rsid w:val="00D770CB"/>
    <w:rsid w:val="00D80CC6"/>
    <w:rsid w:val="00D81921"/>
    <w:rsid w:val="00D829E5"/>
    <w:rsid w:val="00D82F3A"/>
    <w:rsid w:val="00D8314C"/>
    <w:rsid w:val="00D83609"/>
    <w:rsid w:val="00D83ECE"/>
    <w:rsid w:val="00D84215"/>
    <w:rsid w:val="00D84662"/>
    <w:rsid w:val="00D84BBA"/>
    <w:rsid w:val="00D85F93"/>
    <w:rsid w:val="00D9434B"/>
    <w:rsid w:val="00D9651C"/>
    <w:rsid w:val="00D96E33"/>
    <w:rsid w:val="00DA2A9D"/>
    <w:rsid w:val="00DA4023"/>
    <w:rsid w:val="00DA585E"/>
    <w:rsid w:val="00DA58F9"/>
    <w:rsid w:val="00DA6761"/>
    <w:rsid w:val="00DA750F"/>
    <w:rsid w:val="00DB0F50"/>
    <w:rsid w:val="00DB2A25"/>
    <w:rsid w:val="00DB3263"/>
    <w:rsid w:val="00DB33BA"/>
    <w:rsid w:val="00DB58CC"/>
    <w:rsid w:val="00DC06E1"/>
    <w:rsid w:val="00DC4602"/>
    <w:rsid w:val="00DC706A"/>
    <w:rsid w:val="00DC7A92"/>
    <w:rsid w:val="00DD11FC"/>
    <w:rsid w:val="00DD2D32"/>
    <w:rsid w:val="00DD4345"/>
    <w:rsid w:val="00DD5A06"/>
    <w:rsid w:val="00DE02D1"/>
    <w:rsid w:val="00DE1AAA"/>
    <w:rsid w:val="00DE608A"/>
    <w:rsid w:val="00DE6477"/>
    <w:rsid w:val="00DE6517"/>
    <w:rsid w:val="00DF2B8B"/>
    <w:rsid w:val="00DF4055"/>
    <w:rsid w:val="00DF4DE4"/>
    <w:rsid w:val="00DF50DE"/>
    <w:rsid w:val="00DF57F9"/>
    <w:rsid w:val="00DF5E34"/>
    <w:rsid w:val="00DF626C"/>
    <w:rsid w:val="00E01422"/>
    <w:rsid w:val="00E01C82"/>
    <w:rsid w:val="00E03621"/>
    <w:rsid w:val="00E045C0"/>
    <w:rsid w:val="00E05270"/>
    <w:rsid w:val="00E0636C"/>
    <w:rsid w:val="00E12E30"/>
    <w:rsid w:val="00E14CDF"/>
    <w:rsid w:val="00E20407"/>
    <w:rsid w:val="00E22F78"/>
    <w:rsid w:val="00E23292"/>
    <w:rsid w:val="00E26783"/>
    <w:rsid w:val="00E300A5"/>
    <w:rsid w:val="00E30FF5"/>
    <w:rsid w:val="00E33206"/>
    <w:rsid w:val="00E3324E"/>
    <w:rsid w:val="00E34718"/>
    <w:rsid w:val="00E34760"/>
    <w:rsid w:val="00E3482F"/>
    <w:rsid w:val="00E40FA4"/>
    <w:rsid w:val="00E4204C"/>
    <w:rsid w:val="00E4319E"/>
    <w:rsid w:val="00E43A9E"/>
    <w:rsid w:val="00E44947"/>
    <w:rsid w:val="00E454CD"/>
    <w:rsid w:val="00E4556D"/>
    <w:rsid w:val="00E46DA5"/>
    <w:rsid w:val="00E51CC8"/>
    <w:rsid w:val="00E51DF5"/>
    <w:rsid w:val="00E52283"/>
    <w:rsid w:val="00E53455"/>
    <w:rsid w:val="00E548BE"/>
    <w:rsid w:val="00E54FA5"/>
    <w:rsid w:val="00E569EC"/>
    <w:rsid w:val="00E600AE"/>
    <w:rsid w:val="00E615B1"/>
    <w:rsid w:val="00E619C7"/>
    <w:rsid w:val="00E6320A"/>
    <w:rsid w:val="00E6404E"/>
    <w:rsid w:val="00E643E8"/>
    <w:rsid w:val="00E673E7"/>
    <w:rsid w:val="00E71123"/>
    <w:rsid w:val="00E7201D"/>
    <w:rsid w:val="00E723EA"/>
    <w:rsid w:val="00E73DD7"/>
    <w:rsid w:val="00E75422"/>
    <w:rsid w:val="00E768E2"/>
    <w:rsid w:val="00E81F61"/>
    <w:rsid w:val="00E82077"/>
    <w:rsid w:val="00E865C5"/>
    <w:rsid w:val="00E951BD"/>
    <w:rsid w:val="00E96978"/>
    <w:rsid w:val="00EA1040"/>
    <w:rsid w:val="00EA2322"/>
    <w:rsid w:val="00EA38A1"/>
    <w:rsid w:val="00EA4187"/>
    <w:rsid w:val="00EA758F"/>
    <w:rsid w:val="00EB0BE2"/>
    <w:rsid w:val="00EB22E7"/>
    <w:rsid w:val="00EB2AA2"/>
    <w:rsid w:val="00EB4431"/>
    <w:rsid w:val="00EB486E"/>
    <w:rsid w:val="00EB622C"/>
    <w:rsid w:val="00EB636F"/>
    <w:rsid w:val="00EB6E12"/>
    <w:rsid w:val="00EC341C"/>
    <w:rsid w:val="00EC3D38"/>
    <w:rsid w:val="00EC414A"/>
    <w:rsid w:val="00ED24DC"/>
    <w:rsid w:val="00ED3780"/>
    <w:rsid w:val="00ED4508"/>
    <w:rsid w:val="00ED5452"/>
    <w:rsid w:val="00ED65B2"/>
    <w:rsid w:val="00ED792A"/>
    <w:rsid w:val="00ED7F71"/>
    <w:rsid w:val="00EE00A1"/>
    <w:rsid w:val="00EE06FE"/>
    <w:rsid w:val="00EE07FF"/>
    <w:rsid w:val="00EE25DB"/>
    <w:rsid w:val="00EE2718"/>
    <w:rsid w:val="00EE4877"/>
    <w:rsid w:val="00EE683B"/>
    <w:rsid w:val="00EF0375"/>
    <w:rsid w:val="00EF0A73"/>
    <w:rsid w:val="00EF1617"/>
    <w:rsid w:val="00EF5A11"/>
    <w:rsid w:val="00EF5CEA"/>
    <w:rsid w:val="00EF5FA8"/>
    <w:rsid w:val="00F004C1"/>
    <w:rsid w:val="00F0231B"/>
    <w:rsid w:val="00F0440F"/>
    <w:rsid w:val="00F055ED"/>
    <w:rsid w:val="00F06BEC"/>
    <w:rsid w:val="00F07389"/>
    <w:rsid w:val="00F14887"/>
    <w:rsid w:val="00F14BC5"/>
    <w:rsid w:val="00F14E44"/>
    <w:rsid w:val="00F1646D"/>
    <w:rsid w:val="00F165CA"/>
    <w:rsid w:val="00F16704"/>
    <w:rsid w:val="00F17D29"/>
    <w:rsid w:val="00F20FA3"/>
    <w:rsid w:val="00F22A3D"/>
    <w:rsid w:val="00F2324E"/>
    <w:rsid w:val="00F247A3"/>
    <w:rsid w:val="00F248F7"/>
    <w:rsid w:val="00F27C56"/>
    <w:rsid w:val="00F30C7D"/>
    <w:rsid w:val="00F32D2F"/>
    <w:rsid w:val="00F331B4"/>
    <w:rsid w:val="00F347AE"/>
    <w:rsid w:val="00F356A8"/>
    <w:rsid w:val="00F3582E"/>
    <w:rsid w:val="00F35D63"/>
    <w:rsid w:val="00F365AC"/>
    <w:rsid w:val="00F36620"/>
    <w:rsid w:val="00F36F63"/>
    <w:rsid w:val="00F37262"/>
    <w:rsid w:val="00F404D2"/>
    <w:rsid w:val="00F416A1"/>
    <w:rsid w:val="00F41C22"/>
    <w:rsid w:val="00F46384"/>
    <w:rsid w:val="00F47B97"/>
    <w:rsid w:val="00F47F9B"/>
    <w:rsid w:val="00F515FF"/>
    <w:rsid w:val="00F52D45"/>
    <w:rsid w:val="00F53D69"/>
    <w:rsid w:val="00F5552F"/>
    <w:rsid w:val="00F55902"/>
    <w:rsid w:val="00F61252"/>
    <w:rsid w:val="00F61328"/>
    <w:rsid w:val="00F6607D"/>
    <w:rsid w:val="00F67A3C"/>
    <w:rsid w:val="00F67C4D"/>
    <w:rsid w:val="00F71CBD"/>
    <w:rsid w:val="00F7289D"/>
    <w:rsid w:val="00F74539"/>
    <w:rsid w:val="00F74851"/>
    <w:rsid w:val="00F76FF4"/>
    <w:rsid w:val="00F818B5"/>
    <w:rsid w:val="00F85896"/>
    <w:rsid w:val="00F85BD8"/>
    <w:rsid w:val="00F873D4"/>
    <w:rsid w:val="00F87471"/>
    <w:rsid w:val="00F906E8"/>
    <w:rsid w:val="00F91580"/>
    <w:rsid w:val="00F917AA"/>
    <w:rsid w:val="00F91821"/>
    <w:rsid w:val="00F92619"/>
    <w:rsid w:val="00F92B4E"/>
    <w:rsid w:val="00F92C14"/>
    <w:rsid w:val="00F92DED"/>
    <w:rsid w:val="00F94003"/>
    <w:rsid w:val="00F96026"/>
    <w:rsid w:val="00F97AD5"/>
    <w:rsid w:val="00FA30C6"/>
    <w:rsid w:val="00FA5A03"/>
    <w:rsid w:val="00FA5A39"/>
    <w:rsid w:val="00FA6CBC"/>
    <w:rsid w:val="00FB020F"/>
    <w:rsid w:val="00FB2A90"/>
    <w:rsid w:val="00FB4A82"/>
    <w:rsid w:val="00FB5171"/>
    <w:rsid w:val="00FB5AC9"/>
    <w:rsid w:val="00FC05E0"/>
    <w:rsid w:val="00FC0648"/>
    <w:rsid w:val="00FC26F7"/>
    <w:rsid w:val="00FC4990"/>
    <w:rsid w:val="00FC49E7"/>
    <w:rsid w:val="00FC4EFD"/>
    <w:rsid w:val="00FC55F8"/>
    <w:rsid w:val="00FC6E9D"/>
    <w:rsid w:val="00FC7C56"/>
    <w:rsid w:val="00FD0DDE"/>
    <w:rsid w:val="00FD153A"/>
    <w:rsid w:val="00FD1B4E"/>
    <w:rsid w:val="00FD241F"/>
    <w:rsid w:val="00FD2ED3"/>
    <w:rsid w:val="00FD525D"/>
    <w:rsid w:val="00FD61D7"/>
    <w:rsid w:val="00FD65D4"/>
    <w:rsid w:val="00FD695A"/>
    <w:rsid w:val="00FE2E36"/>
    <w:rsid w:val="00FE43F4"/>
    <w:rsid w:val="00FE6C6F"/>
    <w:rsid w:val="00FE7440"/>
    <w:rsid w:val="00FF14FF"/>
    <w:rsid w:val="00FF22C8"/>
    <w:rsid w:val="00FF658F"/>
    <w:rsid w:val="00FF6A81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881E4"/>
  <w15:chartTrackingRefBased/>
  <w15:docId w15:val="{72B93128-8B39-45EB-A611-A3AEFC2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55902"/>
    <w:pPr>
      <w:autoSpaceDE w:val="0"/>
      <w:autoSpaceDN w:val="0"/>
      <w:adjustRightInd w:val="0"/>
      <w:spacing w:line="181" w:lineRule="atLeast"/>
    </w:pPr>
    <w:rPr>
      <w:rFonts w:ascii="Lato" w:hAnsi="La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7B4CE-361F-427A-B0E0-800057A1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3EACC-E7B5-43D4-B815-1765FF2D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75FC7-5BF6-413F-A636-1F288D158C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2492</TotalTime>
  <Pages>5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July–September 2022</vt:lpstr>
    </vt:vector>
  </TitlesOfParts>
  <Company>The 4 Dioceses</Company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July–September 2024</dc:title>
  <dc:subject/>
  <dc:creator>Sue Atkins</dc:creator>
  <cp:keywords/>
  <dc:description/>
  <cp:lastModifiedBy>Emma Lambert</cp:lastModifiedBy>
  <cp:revision>814</cp:revision>
  <cp:lastPrinted>2023-06-13T15:19:00Z</cp:lastPrinted>
  <dcterms:created xsi:type="dcterms:W3CDTF">2023-06-12T13:39:00Z</dcterms:created>
  <dcterms:modified xsi:type="dcterms:W3CDTF">2024-06-18T10:24:00Z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19800</vt:r8>
  </property>
</Properties>
</file>